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9A" w:rsidRPr="00365437" w:rsidRDefault="0018039A" w:rsidP="00EA02D3">
      <w:pPr>
        <w:spacing w:after="240" w:line="360" w:lineRule="auto"/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365437">
        <w:rPr>
          <w:rFonts w:ascii="GHEA Grapalat" w:hAnsi="GHEA Grapalat" w:cs="GHEA Grapalat"/>
          <w:b/>
          <w:bCs/>
          <w:i/>
          <w:iCs/>
          <w:lang w:val="af-ZA"/>
        </w:rPr>
        <w:t>ՀԱՅՏԱՐԱՐՈՒԹՅՈՒՆ (ՀԱՇՎԵՏՎՈՒԹՅՈՒՆ)</w:t>
      </w:r>
    </w:p>
    <w:p w:rsidR="0018039A" w:rsidRPr="00365437" w:rsidRDefault="0018039A" w:rsidP="00EA02D3">
      <w:pPr>
        <w:spacing w:after="240" w:line="360" w:lineRule="auto"/>
        <w:jc w:val="center"/>
        <w:rPr>
          <w:rFonts w:ascii="GHEA Grapalat" w:hAnsi="GHEA Grapalat" w:cs="GHEA Grapalat"/>
          <w:sz w:val="20"/>
          <w:szCs w:val="20"/>
          <w:lang w:val="af-ZA"/>
        </w:rPr>
      </w:pPr>
      <w:r w:rsidRPr="006551B6">
        <w:rPr>
          <w:rFonts w:ascii="Sylfaen" w:hAnsi="Sylfaen" w:cs="Sylfaen"/>
          <w:b/>
          <w:bCs/>
          <w:i/>
          <w:iCs/>
          <w:lang w:val="en-US"/>
        </w:rPr>
        <w:t>ՎԲԿ</w:t>
      </w:r>
      <w:r w:rsidRPr="006551B6">
        <w:rPr>
          <w:rFonts w:ascii="Arial Armenian" w:hAnsi="Arial Armenian" w:cs="Arial Armenian"/>
          <w:i/>
          <w:iCs/>
          <w:lang w:val="af-ZA"/>
        </w:rPr>
        <w:t>-</w:t>
      </w:r>
      <w:r w:rsidRPr="006551B6">
        <w:rPr>
          <w:rFonts w:ascii="Sylfaen" w:hAnsi="Sylfaen" w:cs="Sylfaen"/>
          <w:b/>
          <w:bCs/>
          <w:i/>
          <w:iCs/>
        </w:rPr>
        <w:t>ՇՀԱՊՁԲ</w:t>
      </w:r>
      <w:r>
        <w:rPr>
          <w:rFonts w:ascii="Arial Armenian" w:hAnsi="Arial Armenian" w:cs="Arial Armenian"/>
          <w:b/>
          <w:bCs/>
          <w:i/>
          <w:iCs/>
          <w:lang w:val="af-ZA"/>
        </w:rPr>
        <w:t xml:space="preserve"> 11/1-15</w:t>
      </w:r>
      <w:r w:rsidRPr="006551B6">
        <w:rPr>
          <w:rFonts w:ascii="Arial Armenian" w:hAnsi="Arial Armenian" w:cs="Arial Armenian"/>
          <w:b/>
          <w:bCs/>
          <w:i/>
          <w:iCs/>
          <w:lang w:val="af-ZA"/>
        </w:rPr>
        <w:t>-</w:t>
      </w:r>
      <w:r>
        <w:rPr>
          <w:rFonts w:ascii="Arial Armenian" w:hAnsi="Arial Armenian" w:cs="Arial Armenian"/>
          <w:b/>
          <w:bCs/>
          <w:i/>
          <w:iCs/>
          <w:lang w:val="af-ZA"/>
        </w:rPr>
        <w:t>1</w:t>
      </w:r>
      <w:r w:rsidRPr="00365437">
        <w:rPr>
          <w:rFonts w:ascii="GHEA Grapalat" w:hAnsi="GHEA Grapalat" w:cs="GHEA Grapalat"/>
          <w:b/>
          <w:bCs/>
          <w:i/>
          <w:iCs/>
          <w:lang w:val="af-ZA"/>
        </w:rPr>
        <w:t xml:space="preserve"> ԸՆԹԱՑԱԿԱՐԳՈՎ ԿՆՔՎԱԾ ՊԱՅՄԱՆԱԳՐԻ ՄԱՍԻՆ</w:t>
      </w:r>
    </w:p>
    <w:p w:rsidR="0018039A" w:rsidRPr="00365437" w:rsidRDefault="0018039A" w:rsidP="00EA02D3">
      <w:pPr>
        <w:tabs>
          <w:tab w:val="left" w:pos="8083"/>
        </w:tabs>
        <w:spacing w:after="240" w:line="360" w:lineRule="auto"/>
        <w:rPr>
          <w:rFonts w:ascii="GHEA Grapalat" w:hAnsi="GHEA Grapalat" w:cs="GHEA Grapalat"/>
          <w:sz w:val="20"/>
          <w:szCs w:val="20"/>
          <w:lang w:val="af-ZA"/>
        </w:rPr>
      </w:pPr>
      <w:r w:rsidRPr="00365437">
        <w:rPr>
          <w:rFonts w:ascii="GHEA Grapalat" w:hAnsi="GHEA Grapalat" w:cs="GHEA Grapalat"/>
          <w:sz w:val="20"/>
          <w:szCs w:val="20"/>
          <w:lang w:val="af-ZA"/>
        </w:rPr>
        <w:tab/>
      </w:r>
    </w:p>
    <w:p w:rsidR="0018039A" w:rsidRPr="006551B6" w:rsidRDefault="0018039A" w:rsidP="006551B6">
      <w:pPr>
        <w:pStyle w:val="Heading3"/>
        <w:spacing w:after="240" w:line="360" w:lineRule="auto"/>
        <w:ind w:firstLine="0"/>
        <w:rPr>
          <w:rFonts w:ascii="GHEA Grapalat" w:hAnsi="GHEA Grapalat" w:cs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36543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</w:rPr>
        <w:t>ՎԲԿ</w:t>
      </w:r>
      <w:r w:rsidRPr="001818EB">
        <w:rPr>
          <w:rFonts w:ascii="Arial Armenian" w:hAnsi="Arial Armenian" w:cs="Arial Armenian"/>
          <w:sz w:val="24"/>
          <w:szCs w:val="24"/>
          <w:lang w:val="af-ZA"/>
        </w:rPr>
        <w:t>-</w:t>
      </w:r>
      <w:r w:rsidRPr="001818EB">
        <w:rPr>
          <w:rFonts w:ascii="Sylfaen" w:hAnsi="Sylfaen" w:cs="Sylfaen"/>
          <w:sz w:val="24"/>
          <w:szCs w:val="24"/>
        </w:rPr>
        <w:t>ՇՀԱՊՁԲ</w:t>
      </w:r>
      <w:r>
        <w:rPr>
          <w:rFonts w:ascii="Arial Armenian" w:hAnsi="Arial Armenian" w:cs="Arial Armenian"/>
          <w:sz w:val="24"/>
          <w:szCs w:val="24"/>
          <w:lang w:val="af-ZA"/>
        </w:rPr>
        <w:t xml:space="preserve"> 11/1-15-1</w:t>
      </w:r>
    </w:p>
    <w:p w:rsidR="0018039A" w:rsidRPr="001818EB" w:rsidRDefault="0018039A" w:rsidP="001818EB">
      <w:pPr>
        <w:rPr>
          <w:lang w:val="af-ZA"/>
        </w:rPr>
      </w:pPr>
    </w:p>
    <w:p w:rsidR="0018039A" w:rsidRPr="00365437" w:rsidRDefault="0018039A" w:rsidP="00EA02D3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365437">
        <w:rPr>
          <w:rFonts w:ascii="GHEA Grapalat" w:hAnsi="GHEA Grapalat" w:cs="GHEA Grapalat"/>
          <w:sz w:val="20"/>
          <w:szCs w:val="20"/>
          <w:lang w:val="af-ZA"/>
        </w:rPr>
        <w:t>Պատվիրատուն</w:t>
      </w:r>
      <w:r>
        <w:rPr>
          <w:rFonts w:ascii="GHEA Grapalat" w:hAnsi="GHEA Grapalat" w:cs="GHEA Grapalat"/>
          <w:sz w:val="20"/>
          <w:szCs w:val="20"/>
          <w:lang w:val="af-ZA"/>
        </w:rPr>
        <w:t>` Վանաձորի բժշկական կենտրոն  ՓԲԸ-ն</w:t>
      </w:r>
      <w:r w:rsidRPr="00365437">
        <w:rPr>
          <w:rFonts w:ascii="GHEA Grapalat" w:hAnsi="GHEA Grapalat" w:cs="GHEA Grapalat"/>
          <w:sz w:val="20"/>
          <w:szCs w:val="20"/>
          <w:lang w:val="af-ZA"/>
        </w:rPr>
        <w:t xml:space="preserve">, որը գտնվում է </w:t>
      </w:r>
      <w:r>
        <w:rPr>
          <w:rFonts w:ascii="GHEA Grapalat" w:hAnsi="GHEA Grapalat" w:cs="GHEA Grapalat"/>
          <w:sz w:val="20"/>
          <w:szCs w:val="20"/>
          <w:lang w:val="af-ZA"/>
        </w:rPr>
        <w:t>ք.Վանաձոր, Բանակի 8</w:t>
      </w:r>
      <w:r w:rsidRPr="00365437">
        <w:rPr>
          <w:rFonts w:ascii="GHEA Grapalat" w:hAnsi="GHEA Grapalat" w:cs="GHEA Grapalat"/>
          <w:sz w:val="20"/>
          <w:szCs w:val="20"/>
          <w:lang w:val="af-ZA"/>
        </w:rPr>
        <w:t xml:space="preserve"> հասցեում, ստոր</w:t>
      </w:r>
      <w:r>
        <w:rPr>
          <w:rFonts w:ascii="GHEA Grapalat" w:hAnsi="GHEA Grapalat" w:cs="GHEA Grapalat"/>
          <w:sz w:val="20"/>
          <w:szCs w:val="20"/>
          <w:lang w:val="af-ZA"/>
        </w:rPr>
        <w:t>և</w:t>
      </w:r>
      <w:r w:rsidRPr="00365437">
        <w:rPr>
          <w:rFonts w:ascii="GHEA Grapalat" w:hAnsi="GHEA Grapalat" w:cs="GHEA Grapalat"/>
          <w:sz w:val="20"/>
          <w:szCs w:val="20"/>
          <w:lang w:val="af-ZA"/>
        </w:rPr>
        <w:t xml:space="preserve"> ներկայացնում է </w:t>
      </w:r>
      <w:r>
        <w:rPr>
          <w:rFonts w:ascii="Sylfaen" w:hAnsi="Sylfaen" w:cs="Sylfaen"/>
          <w:sz w:val="20"/>
          <w:szCs w:val="20"/>
          <w:lang w:val="en-US"/>
        </w:rPr>
        <w:t>ՎԲԿ</w:t>
      </w:r>
      <w:r w:rsidRPr="001818EB">
        <w:rPr>
          <w:rFonts w:ascii="Arial Armenian" w:hAnsi="Arial Armenian" w:cs="Arial Armenian"/>
          <w:lang w:val="af-ZA"/>
        </w:rPr>
        <w:t>-</w:t>
      </w:r>
      <w:r w:rsidRPr="001818EB">
        <w:rPr>
          <w:rFonts w:ascii="Sylfaen" w:hAnsi="Sylfaen" w:cs="Sylfaen"/>
          <w:sz w:val="20"/>
          <w:szCs w:val="20"/>
        </w:rPr>
        <w:t>ՇՀԱՊՁԲ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11/1-15-1</w:t>
      </w:r>
      <w:r w:rsidRPr="001818EB">
        <w:rPr>
          <w:rFonts w:ascii="Arial Armenian" w:hAnsi="Arial Armenian" w:cs="Arial Armenian"/>
          <w:b/>
          <w:bCs/>
          <w:sz w:val="20"/>
          <w:szCs w:val="20"/>
          <w:lang w:val="af-ZA"/>
        </w:rPr>
        <w:t xml:space="preserve"> </w:t>
      </w:r>
      <w:r w:rsidRPr="00365437">
        <w:rPr>
          <w:rFonts w:ascii="GHEA Grapalat" w:hAnsi="GHEA Grapalat" w:cs="GHEA Grapalat"/>
          <w:sz w:val="20"/>
          <w:szCs w:val="20"/>
          <w:lang w:val="af-ZA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կազմակերպված </w:t>
      </w:r>
      <w:r w:rsidRPr="00365437">
        <w:rPr>
          <w:rFonts w:ascii="GHEA Grapalat" w:hAnsi="GHEA Grapalat" w:cs="GHEA Grapalat"/>
          <w:sz w:val="20"/>
          <w:szCs w:val="20"/>
          <w:lang w:val="af-ZA"/>
        </w:rPr>
        <w:t xml:space="preserve">ընթացակարգի արդյունքում կնքված </w:t>
      </w:r>
      <w:r>
        <w:rPr>
          <w:rFonts w:ascii="GHEA Grapalat" w:hAnsi="GHEA Grapalat" w:cs="GHEA Grapalat"/>
          <w:sz w:val="20"/>
          <w:szCs w:val="20"/>
          <w:lang w:val="af-ZA"/>
        </w:rPr>
        <w:t>պայմանագր</w:t>
      </w:r>
      <w:r w:rsidRPr="00365437">
        <w:rPr>
          <w:rFonts w:ascii="GHEA Grapalat" w:hAnsi="GHEA Grapalat" w:cs="GHEA Grapalat"/>
          <w:sz w:val="20"/>
          <w:szCs w:val="20"/>
          <w:lang w:val="af-ZA"/>
        </w:rPr>
        <w:t>երի/ մասին տեղեկատվությունը։</w:t>
      </w:r>
    </w:p>
    <w:tbl>
      <w:tblPr>
        <w:tblW w:w="11109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37"/>
        <w:gridCol w:w="142"/>
        <w:gridCol w:w="34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210"/>
        <w:gridCol w:w="73"/>
        <w:gridCol w:w="346"/>
        <w:gridCol w:w="79"/>
        <w:gridCol w:w="103"/>
        <w:gridCol w:w="10"/>
        <w:gridCol w:w="580"/>
        <w:gridCol w:w="228"/>
        <w:gridCol w:w="185"/>
        <w:gridCol w:w="170"/>
        <w:gridCol w:w="172"/>
        <w:gridCol w:w="177"/>
        <w:gridCol w:w="204"/>
        <w:gridCol w:w="439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</w:tblGrid>
      <w:tr w:rsidR="0018039A" w:rsidRPr="00C37689">
        <w:trPr>
          <w:trHeight w:val="146"/>
        </w:trPr>
        <w:tc>
          <w:tcPr>
            <w:tcW w:w="11109" w:type="dxa"/>
            <w:gridSpan w:val="44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8039A" w:rsidRPr="00C37689">
        <w:trPr>
          <w:trHeight w:val="110"/>
        </w:trPr>
        <w:tc>
          <w:tcPr>
            <w:tcW w:w="979" w:type="dxa"/>
            <w:gridSpan w:val="2"/>
            <w:vMerge w:val="restart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54" w:type="dxa"/>
            <w:gridSpan w:val="6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2582" w:type="dxa"/>
            <w:gridSpan w:val="11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50" w:type="dxa"/>
            <w:gridSpan w:val="11"/>
            <w:vMerge w:val="restart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18039A" w:rsidRPr="00C37689">
        <w:trPr>
          <w:trHeight w:val="175"/>
        </w:trPr>
        <w:tc>
          <w:tcPr>
            <w:tcW w:w="979" w:type="dxa"/>
            <w:gridSpan w:val="2"/>
            <w:vMerge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ind w:left="-107" w:right="-108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2582" w:type="dxa"/>
            <w:gridSpan w:val="11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val="669"/>
        </w:trPr>
        <w:tc>
          <w:tcPr>
            <w:tcW w:w="979" w:type="dxa"/>
            <w:gridSpan w:val="2"/>
            <w:vMerge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73" w:type="dxa"/>
            <w:gridSpan w:val="5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 ֆինանսական միջոցներով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4"/>
            </w:r>
          </w:p>
        </w:tc>
        <w:tc>
          <w:tcPr>
            <w:tcW w:w="1409" w:type="dxa"/>
            <w:gridSpan w:val="6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BB5DEF">
        <w:trPr>
          <w:trHeight w:val="518"/>
        </w:trPr>
        <w:tc>
          <w:tcPr>
            <w:tcW w:w="979" w:type="dxa"/>
            <w:gridSpan w:val="2"/>
            <w:vAlign w:val="center"/>
          </w:tcPr>
          <w:p w:rsidR="0018039A" w:rsidRPr="00BF7713" w:rsidRDefault="0018039A" w:rsidP="00D87386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54" w:type="dxa"/>
            <w:gridSpan w:val="6"/>
            <w:vAlign w:val="center"/>
          </w:tcPr>
          <w:p w:rsidR="0018039A" w:rsidRPr="0061461E" w:rsidRDefault="0018039A" w:rsidP="00D87386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61461E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´»Ý½ÇÝ é»·áõÉÛ³ñ</w:t>
            </w:r>
          </w:p>
          <w:p w:rsidR="0018039A" w:rsidRPr="0061461E" w:rsidRDefault="0018039A" w:rsidP="00D87386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18039A" w:rsidRPr="0061461E" w:rsidRDefault="0018039A" w:rsidP="00D87386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61461E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É</w:t>
            </w:r>
          </w:p>
        </w:tc>
        <w:tc>
          <w:tcPr>
            <w:tcW w:w="826" w:type="dxa"/>
            <w:gridSpan w:val="3"/>
            <w:vAlign w:val="center"/>
          </w:tcPr>
          <w:p w:rsidR="0018039A" w:rsidRPr="0061461E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45000</w:t>
            </w:r>
          </w:p>
        </w:tc>
        <w:tc>
          <w:tcPr>
            <w:tcW w:w="811" w:type="dxa"/>
            <w:gridSpan w:val="5"/>
            <w:vAlign w:val="center"/>
          </w:tcPr>
          <w:p w:rsidR="0018039A" w:rsidRPr="0061461E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45000</w:t>
            </w:r>
          </w:p>
        </w:tc>
        <w:tc>
          <w:tcPr>
            <w:tcW w:w="1173" w:type="dxa"/>
            <w:gridSpan w:val="5"/>
            <w:vAlign w:val="center"/>
          </w:tcPr>
          <w:p w:rsidR="0018039A" w:rsidRPr="00BF7713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vAlign w:val="center"/>
          </w:tcPr>
          <w:p w:rsidR="0018039A" w:rsidRPr="00BF7713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vAlign w:val="center"/>
          </w:tcPr>
          <w:p w:rsidR="0018039A" w:rsidRPr="0061461E" w:rsidRDefault="0018039A" w:rsidP="00D87386">
            <w:pPr>
              <w:jc w:val="both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61461E">
              <w:rPr>
                <w:rFonts w:ascii="Sylfaen" w:hAnsi="Sylfaen" w:cs="Sylfaen"/>
                <w:sz w:val="12"/>
                <w:szCs w:val="12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</w:t>
            </w:r>
          </w:p>
          <w:p w:rsidR="0018039A" w:rsidRPr="0061461E" w:rsidRDefault="0018039A" w:rsidP="00D87386">
            <w:pPr>
              <w:tabs>
                <w:tab w:val="left" w:pos="1248"/>
              </w:tabs>
              <w:rPr>
                <w:b/>
                <w:bCs/>
                <w:sz w:val="12"/>
                <w:szCs w:val="12"/>
                <w:lang w:val="hy-AM"/>
              </w:rPr>
            </w:pPr>
            <w:r w:rsidRPr="0061461E">
              <w:rPr>
                <w:rFonts w:ascii="Sylfaen" w:hAnsi="Sylfaen" w:cs="Sylfaen"/>
                <w:sz w:val="12"/>
                <w:szCs w:val="12"/>
                <w:lang w:val="hy-AM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</w:t>
            </w:r>
          </w:p>
        </w:tc>
        <w:tc>
          <w:tcPr>
            <w:tcW w:w="1810" w:type="dxa"/>
            <w:gridSpan w:val="4"/>
          </w:tcPr>
          <w:p w:rsidR="0018039A" w:rsidRPr="0061461E" w:rsidRDefault="0018039A" w:rsidP="0061461E">
            <w:pPr>
              <w:jc w:val="both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61461E">
              <w:rPr>
                <w:rFonts w:ascii="Sylfaen" w:hAnsi="Sylfaen" w:cs="Sylfaen"/>
                <w:sz w:val="12"/>
                <w:szCs w:val="12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</w:t>
            </w:r>
          </w:p>
          <w:p w:rsidR="0018039A" w:rsidRPr="00C37689" w:rsidRDefault="0018039A" w:rsidP="0061461E">
            <w:pPr>
              <w:rPr>
                <w:sz w:val="12"/>
                <w:szCs w:val="12"/>
                <w:lang w:val="hy-AM"/>
              </w:rPr>
            </w:pPr>
            <w:r w:rsidRPr="0061461E">
              <w:rPr>
                <w:rFonts w:ascii="Sylfaen" w:hAnsi="Sylfaen" w:cs="Sylfaen"/>
                <w:sz w:val="12"/>
                <w:szCs w:val="12"/>
                <w:lang w:val="hy-AM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</w:t>
            </w:r>
          </w:p>
        </w:tc>
      </w:tr>
      <w:tr w:rsidR="0018039A" w:rsidRPr="00C37689">
        <w:trPr>
          <w:trHeight w:val="518"/>
        </w:trPr>
        <w:tc>
          <w:tcPr>
            <w:tcW w:w="979" w:type="dxa"/>
            <w:gridSpan w:val="2"/>
            <w:vAlign w:val="center"/>
          </w:tcPr>
          <w:p w:rsidR="0018039A" w:rsidRPr="00BF7713" w:rsidRDefault="0018039A" w:rsidP="00D87386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54" w:type="dxa"/>
            <w:gridSpan w:val="6"/>
            <w:vAlign w:val="center"/>
          </w:tcPr>
          <w:p w:rsidR="0018039A" w:rsidRPr="00FD0BCE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</w:rPr>
            </w:pPr>
            <w:r w:rsidRPr="00FD0BCE">
              <w:rPr>
                <w:rFonts w:ascii="Sylfaen" w:hAnsi="Sylfaen" w:cs="Sylfaen"/>
                <w:sz w:val="16"/>
                <w:szCs w:val="16"/>
                <w:lang w:val="hy-AM"/>
              </w:rPr>
              <w:t>Դիզ.վառելանյութ</w:t>
            </w:r>
          </w:p>
        </w:tc>
        <w:tc>
          <w:tcPr>
            <w:tcW w:w="697" w:type="dxa"/>
            <w:gridSpan w:val="2"/>
            <w:vAlign w:val="center"/>
          </w:tcPr>
          <w:p w:rsidR="0018039A" w:rsidRPr="00FD0BCE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</w:rPr>
            </w:pPr>
            <w:r w:rsidRPr="00FD0BCE">
              <w:rPr>
                <w:rFonts w:ascii="GHEA Grapalat" w:hAnsi="GHEA Grapalat" w:cs="GHEA Grapalat"/>
                <w:sz w:val="16"/>
                <w:szCs w:val="16"/>
              </w:rPr>
              <w:t>Լ</w:t>
            </w:r>
          </w:p>
        </w:tc>
        <w:tc>
          <w:tcPr>
            <w:tcW w:w="826" w:type="dxa"/>
            <w:gridSpan w:val="3"/>
            <w:vAlign w:val="center"/>
          </w:tcPr>
          <w:p w:rsidR="0018039A" w:rsidRPr="00FD0BCE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</w:rPr>
            </w:pPr>
            <w:r w:rsidRPr="00FD0BCE">
              <w:rPr>
                <w:rFonts w:ascii="GHEA Grapalat" w:hAnsi="GHEA Grapalat" w:cs="GHEA Grapalat"/>
                <w:sz w:val="16"/>
                <w:szCs w:val="16"/>
              </w:rPr>
              <w:t>1000</w:t>
            </w:r>
          </w:p>
        </w:tc>
        <w:tc>
          <w:tcPr>
            <w:tcW w:w="811" w:type="dxa"/>
            <w:gridSpan w:val="5"/>
            <w:vAlign w:val="center"/>
          </w:tcPr>
          <w:p w:rsidR="0018039A" w:rsidRPr="00FD0BCE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</w:rPr>
            </w:pPr>
            <w:r w:rsidRPr="00FD0BCE">
              <w:rPr>
                <w:rFonts w:ascii="GHEA Grapalat" w:hAnsi="GHEA Grapalat" w:cs="GHEA Grapalat"/>
                <w:sz w:val="16"/>
                <w:szCs w:val="16"/>
              </w:rPr>
              <w:t>1000</w:t>
            </w:r>
          </w:p>
        </w:tc>
        <w:tc>
          <w:tcPr>
            <w:tcW w:w="1173" w:type="dxa"/>
            <w:gridSpan w:val="5"/>
            <w:vAlign w:val="center"/>
          </w:tcPr>
          <w:p w:rsidR="0018039A" w:rsidRPr="00FD0BCE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</w:rPr>
            </w:pPr>
            <w:r w:rsidRPr="00FD0BCE">
              <w:rPr>
                <w:rFonts w:ascii="GHEA Grapalat" w:hAnsi="GHEA Grapalat" w:cs="GHEA Grapalat"/>
                <w:sz w:val="16"/>
                <w:szCs w:val="16"/>
              </w:rPr>
              <w:t>470</w:t>
            </w:r>
          </w:p>
        </w:tc>
        <w:tc>
          <w:tcPr>
            <w:tcW w:w="1409" w:type="dxa"/>
            <w:gridSpan w:val="6"/>
            <w:vAlign w:val="center"/>
          </w:tcPr>
          <w:p w:rsidR="0018039A" w:rsidRPr="00FD0BCE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</w:rPr>
            </w:pPr>
            <w:r w:rsidRPr="00FD0BCE">
              <w:rPr>
                <w:rFonts w:ascii="GHEA Grapalat" w:hAnsi="GHEA Grapalat" w:cs="GHEA Grapalat"/>
                <w:sz w:val="16"/>
                <w:szCs w:val="16"/>
              </w:rPr>
              <w:t>470000</w:t>
            </w:r>
          </w:p>
        </w:tc>
        <w:tc>
          <w:tcPr>
            <w:tcW w:w="1950" w:type="dxa"/>
            <w:gridSpan w:val="11"/>
            <w:vAlign w:val="center"/>
          </w:tcPr>
          <w:p w:rsidR="0018039A" w:rsidRPr="0061461E" w:rsidRDefault="0018039A" w:rsidP="00D87386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Sylfaen" w:hAnsi="Sylfaen" w:cs="Sylfaen"/>
                <w:sz w:val="12"/>
                <w:szCs w:val="12"/>
              </w:rPr>
              <w:t>Ցետանային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թիվը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51-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ցետանային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ցուցիչը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- 46-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15 0</w:t>
            </w:r>
          </w:p>
          <w:p w:rsidR="0018039A" w:rsidRPr="0061461E" w:rsidRDefault="0018039A" w:rsidP="00D87386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C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ջերմաստիճանում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820-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845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կգ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/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</w:t>
            </w:r>
          </w:p>
          <w:p w:rsidR="0018039A" w:rsidRPr="0061461E" w:rsidRDefault="0018039A" w:rsidP="00D87386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3 ,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ծծմբի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պարունակությունը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350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մգ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/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կգ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-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բռնկման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ջերմաստիճանը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55 0</w:t>
            </w:r>
          </w:p>
          <w:p w:rsidR="0018039A" w:rsidRPr="0061461E" w:rsidRDefault="0018039A" w:rsidP="00D87386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Arial Armenian" w:hAnsi="Arial Armenian" w:cs="Arial Armenian"/>
                <w:sz w:val="12"/>
                <w:szCs w:val="12"/>
              </w:rPr>
              <w:t>C-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ածխածնի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մնացորդը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10%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նստվածքում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0,3%-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մածուցիկոիթյունը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40 0 C-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ում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` 2,0-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4,5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 xml:space="preserve">մմ 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2 /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վ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պղտորման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ջերմաստիճանը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` 0 0</w:t>
            </w:r>
          </w:p>
          <w:p w:rsidR="0018039A" w:rsidRPr="0061461E" w:rsidRDefault="0018039A" w:rsidP="00D87386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Arial Armenian" w:hAnsi="Arial Armenian" w:cs="Arial Armenian"/>
                <w:sz w:val="12"/>
                <w:szCs w:val="12"/>
              </w:rPr>
              <w:t>C-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և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ՀՀ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2004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թ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նոյեմբերի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11-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N 1592-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Ներքին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այրման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շարժիչային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</w:p>
          <w:p w:rsidR="0018039A" w:rsidRPr="0061461E" w:rsidRDefault="0018039A" w:rsidP="00D87386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61461E">
              <w:rPr>
                <w:rFonts w:ascii="Sylfaen" w:hAnsi="Sylfaen" w:cs="Sylfaen"/>
                <w:sz w:val="12"/>
                <w:szCs w:val="12"/>
              </w:rPr>
              <w:t>վառելիքների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»</w:t>
            </w:r>
          </w:p>
        </w:tc>
        <w:tc>
          <w:tcPr>
            <w:tcW w:w="1810" w:type="dxa"/>
            <w:gridSpan w:val="4"/>
          </w:tcPr>
          <w:p w:rsidR="0018039A" w:rsidRPr="0061461E" w:rsidRDefault="0018039A" w:rsidP="0061461E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Sylfaen" w:hAnsi="Sylfaen" w:cs="Sylfaen"/>
                <w:sz w:val="12"/>
                <w:szCs w:val="12"/>
              </w:rPr>
              <w:t>Ցետանային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թիվը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51-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ցետանային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ցուցիչը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- 46-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խտությունը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15 0</w:t>
            </w:r>
          </w:p>
          <w:p w:rsidR="0018039A" w:rsidRPr="0061461E" w:rsidRDefault="0018039A" w:rsidP="0061461E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C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ջերմաստիճանում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820-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845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կգ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/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</w:t>
            </w:r>
          </w:p>
          <w:p w:rsidR="0018039A" w:rsidRPr="0061461E" w:rsidRDefault="0018039A" w:rsidP="0061461E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3 ,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ծծմբի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պարունակությունը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350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մգ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/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կգ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-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բռնկման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ջերմաստիճանը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55 0</w:t>
            </w:r>
          </w:p>
          <w:p w:rsidR="0018039A" w:rsidRPr="0061461E" w:rsidRDefault="0018039A" w:rsidP="0061461E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Arial Armenian" w:hAnsi="Arial Armenian" w:cs="Arial Armenian"/>
                <w:sz w:val="12"/>
                <w:szCs w:val="12"/>
              </w:rPr>
              <w:t>C-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ցածր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ածխածնի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մնացորդը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10%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նստվածքում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0,3%-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մածուցիկոիթյունը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40 0 C-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ում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` 2,0-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4,5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 xml:space="preserve">մմ 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2 /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վ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պղտորման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ջերմաստիճանը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` 0 0</w:t>
            </w:r>
          </w:p>
          <w:p w:rsidR="0018039A" w:rsidRPr="0061461E" w:rsidRDefault="0018039A" w:rsidP="0061461E">
            <w:pPr>
              <w:jc w:val="both"/>
              <w:rPr>
                <w:rFonts w:ascii="Arial Armenian" w:hAnsi="Arial Armenian" w:cs="Arial Armenian"/>
                <w:sz w:val="12"/>
                <w:szCs w:val="12"/>
              </w:rPr>
            </w:pPr>
            <w:r w:rsidRPr="0061461E">
              <w:rPr>
                <w:rFonts w:ascii="Arial Armenian" w:hAnsi="Arial Armenian" w:cs="Arial Armenian"/>
                <w:sz w:val="12"/>
                <w:szCs w:val="12"/>
              </w:rPr>
              <w:t>C-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ից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ոչ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մակնշումը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և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փաթեթավորումը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ՀՀ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կառավարության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2004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թ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նոյեմբերի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11-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N 1592-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որոշմամբ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հաստատված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«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Ներքին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այրման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շարժիչային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</w:p>
          <w:p w:rsidR="0018039A" w:rsidRPr="00C37689" w:rsidRDefault="0018039A" w:rsidP="0061461E">
            <w:pPr>
              <w:rPr>
                <w:sz w:val="12"/>
                <w:szCs w:val="12"/>
                <w:lang w:val="en-US"/>
              </w:rPr>
            </w:pPr>
            <w:r w:rsidRPr="0061461E">
              <w:rPr>
                <w:rFonts w:ascii="Sylfaen" w:hAnsi="Sylfaen" w:cs="Sylfaen"/>
                <w:sz w:val="12"/>
                <w:szCs w:val="12"/>
              </w:rPr>
              <w:t>վառելիքների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 xml:space="preserve"> </w:t>
            </w:r>
            <w:r w:rsidRPr="0061461E">
              <w:rPr>
                <w:rFonts w:ascii="Sylfaen" w:hAnsi="Sylfaen" w:cs="Sylfaen"/>
                <w:sz w:val="12"/>
                <w:szCs w:val="12"/>
              </w:rPr>
              <w:t>կանոնակարգի</w:t>
            </w:r>
            <w:r w:rsidRPr="0061461E">
              <w:rPr>
                <w:rFonts w:ascii="Arial Armenian" w:hAnsi="Arial Armenian" w:cs="Arial Armenian"/>
                <w:sz w:val="12"/>
                <w:szCs w:val="12"/>
              </w:rPr>
              <w:t>»</w:t>
            </w:r>
          </w:p>
        </w:tc>
      </w:tr>
      <w:tr w:rsidR="0018039A" w:rsidRPr="00C37689">
        <w:trPr>
          <w:trHeight w:val="169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18039A" w:rsidRPr="00C37689">
        <w:trPr>
          <w:trHeight w:val="137"/>
        </w:trPr>
        <w:tc>
          <w:tcPr>
            <w:tcW w:w="4166" w:type="dxa"/>
            <w:gridSpan w:val="14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43" w:type="dxa"/>
            <w:gridSpan w:val="30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Sylfaen" w:hAnsi="Sylfaen" w:cs="Sylfaen"/>
                <w:b/>
                <w:bCs/>
                <w:sz w:val="12"/>
                <w:szCs w:val="12"/>
              </w:rPr>
              <w:t>Շրջանակային</w:t>
            </w:r>
            <w:r w:rsidRPr="00C37689">
              <w:rPr>
                <w:b/>
                <w:bCs/>
                <w:sz w:val="12"/>
                <w:szCs w:val="12"/>
              </w:rPr>
              <w:t xml:space="preserve"> </w:t>
            </w:r>
            <w:r w:rsidRPr="00C37689">
              <w:rPr>
                <w:rFonts w:ascii="Sylfaen" w:hAnsi="Sylfaen" w:cs="Sylfaen"/>
                <w:b/>
                <w:bCs/>
                <w:sz w:val="12"/>
                <w:szCs w:val="12"/>
              </w:rPr>
              <w:t>համաձայնագրերի</w:t>
            </w:r>
            <w:r w:rsidRPr="00C37689">
              <w:rPr>
                <w:b/>
                <w:bCs/>
                <w:sz w:val="12"/>
                <w:szCs w:val="12"/>
              </w:rPr>
              <w:t xml:space="preserve"> </w:t>
            </w:r>
            <w:r w:rsidRPr="00C37689">
              <w:rPr>
                <w:rFonts w:ascii="Sylfaen" w:hAnsi="Sylfaen" w:cs="Sylfaen"/>
                <w:b/>
                <w:bCs/>
                <w:sz w:val="12"/>
                <w:szCs w:val="12"/>
              </w:rPr>
              <w:t>ցանկում</w:t>
            </w:r>
            <w:r w:rsidRPr="00C37689">
              <w:rPr>
                <w:b/>
                <w:bCs/>
                <w:sz w:val="12"/>
                <w:szCs w:val="12"/>
              </w:rPr>
              <w:t xml:space="preserve"> </w:t>
            </w:r>
            <w:r w:rsidRPr="00C37689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ընդգրկված</w:t>
            </w:r>
            <w:r w:rsidRPr="00C37689">
              <w:rPr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C37689">
              <w:rPr>
                <w:rFonts w:ascii="Sylfaen" w:hAnsi="Sylfaen" w:cs="Sylfaen"/>
                <w:b/>
                <w:bCs/>
                <w:sz w:val="12"/>
                <w:szCs w:val="12"/>
              </w:rPr>
              <w:t>է</w:t>
            </w:r>
          </w:p>
        </w:tc>
      </w:tr>
      <w:tr w:rsidR="0018039A" w:rsidRPr="00C37689">
        <w:trPr>
          <w:trHeight w:val="196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23"/>
        </w:trPr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096DF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X</w:t>
            </w: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14"/>
        </w:trPr>
        <w:tc>
          <w:tcPr>
            <w:tcW w:w="1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0"/>
        </w:trPr>
        <w:tc>
          <w:tcPr>
            <w:tcW w:w="64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FE377C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րավեր ուղարկելու 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կամ հրապարակելու 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03.12.14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7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  <w:u w:val="single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Հրավերում կատարված փոփոխությունների ամսաթիվը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38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70"/>
        </w:trPr>
        <w:tc>
          <w:tcPr>
            <w:tcW w:w="577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9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4"/>
        </w:trPr>
        <w:tc>
          <w:tcPr>
            <w:tcW w:w="577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val="54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val="40"/>
        </w:trPr>
        <w:tc>
          <w:tcPr>
            <w:tcW w:w="1414" w:type="dxa"/>
            <w:gridSpan w:val="4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7" w:type="dxa"/>
            <w:gridSpan w:val="32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Յուրաքանչյուր մասնակցի հայտով ներկայացված գները </w:t>
            </w:r>
          </w:p>
        </w:tc>
      </w:tr>
      <w:tr w:rsidR="0018039A" w:rsidRPr="00C37689">
        <w:trPr>
          <w:trHeight w:val="213"/>
        </w:trPr>
        <w:tc>
          <w:tcPr>
            <w:tcW w:w="1414" w:type="dxa"/>
            <w:gridSpan w:val="4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7787" w:type="dxa"/>
            <w:gridSpan w:val="32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 ՀՀ դրամ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7"/>
            </w:r>
          </w:p>
        </w:tc>
      </w:tr>
      <w:tr w:rsidR="0018039A" w:rsidRPr="00C37689">
        <w:trPr>
          <w:trHeight w:val="137"/>
        </w:trPr>
        <w:tc>
          <w:tcPr>
            <w:tcW w:w="1414" w:type="dxa"/>
            <w:gridSpan w:val="4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 առանց ԱԱՀ</w:t>
            </w:r>
          </w:p>
        </w:tc>
        <w:tc>
          <w:tcPr>
            <w:tcW w:w="2407" w:type="dxa"/>
            <w:gridSpan w:val="11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413" w:type="dxa"/>
            <w:gridSpan w:val="8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18039A" w:rsidRPr="00C37689">
        <w:trPr>
          <w:trHeight w:val="137"/>
        </w:trPr>
        <w:tc>
          <w:tcPr>
            <w:tcW w:w="1414" w:type="dxa"/>
            <w:gridSpan w:val="4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5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առկա ֆինանսական միջոցներով 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առկա ֆինանսական միջոցներով 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</w:tr>
      <w:tr w:rsidR="0018039A" w:rsidRPr="00C37689">
        <w:trPr>
          <w:trHeight w:hRule="exact" w:val="502"/>
        </w:trPr>
        <w:tc>
          <w:tcPr>
            <w:tcW w:w="1414" w:type="dxa"/>
            <w:gridSpan w:val="4"/>
            <w:vAlign w:val="center"/>
          </w:tcPr>
          <w:p w:rsidR="0018039A" w:rsidRPr="00C37689" w:rsidRDefault="0018039A" w:rsidP="00FE377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Չափաբաժին 1</w:t>
            </w:r>
          </w:p>
        </w:tc>
        <w:tc>
          <w:tcPr>
            <w:tcW w:w="1908" w:type="dxa"/>
            <w:gridSpan w:val="8"/>
            <w:vAlign w:val="center"/>
          </w:tcPr>
          <w:p w:rsidR="0018039A" w:rsidRPr="0061461E" w:rsidRDefault="0018039A" w:rsidP="00D87386">
            <w:pPr>
              <w:jc w:val="center"/>
              <w:rPr>
                <w:rFonts w:ascii="Arial Armenian" w:hAnsi="Arial Armenian" w:cs="Arial Armenian"/>
                <w:sz w:val="16"/>
                <w:szCs w:val="16"/>
                <w:lang w:val="af-ZA"/>
              </w:rPr>
            </w:pP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>§êÇ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ՓիԷս</w:t>
            </w: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քորփորեյշն</w:t>
            </w: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¦ êäÀ</w:t>
            </w:r>
          </w:p>
        </w:tc>
        <w:tc>
          <w:tcPr>
            <w:tcW w:w="1342" w:type="dxa"/>
            <w:gridSpan w:val="5"/>
            <w:vAlign w:val="center"/>
          </w:tcPr>
          <w:p w:rsidR="0018039A" w:rsidRPr="00C37689" w:rsidRDefault="0018039A" w:rsidP="00F66AB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375</w:t>
            </w:r>
          </w:p>
        </w:tc>
        <w:tc>
          <w:tcPr>
            <w:tcW w:w="1625" w:type="dxa"/>
            <w:gridSpan w:val="8"/>
            <w:vAlign w:val="center"/>
          </w:tcPr>
          <w:p w:rsidR="0018039A" w:rsidRPr="00C37689" w:rsidRDefault="0018039A" w:rsidP="00D87386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375</w:t>
            </w:r>
          </w:p>
        </w:tc>
        <w:tc>
          <w:tcPr>
            <w:tcW w:w="1331" w:type="dxa"/>
            <w:gridSpan w:val="5"/>
            <w:vAlign w:val="bottom"/>
          </w:tcPr>
          <w:p w:rsidR="0018039A" w:rsidRPr="00C37689" w:rsidRDefault="0018039A" w:rsidP="006551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37689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076" w:type="dxa"/>
            <w:gridSpan w:val="6"/>
            <w:vAlign w:val="bottom"/>
          </w:tcPr>
          <w:p w:rsidR="0018039A" w:rsidRPr="00C37689" w:rsidRDefault="0018039A" w:rsidP="006551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37689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32" w:type="dxa"/>
            <w:gridSpan w:val="6"/>
            <w:vAlign w:val="center"/>
          </w:tcPr>
          <w:p w:rsidR="0018039A" w:rsidRPr="00C37689" w:rsidRDefault="0018039A" w:rsidP="00F66AB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C37689">
              <w:rPr>
                <w:rFonts w:ascii="GHEA Grapalat" w:hAnsi="GHEA Grapalat" w:cs="GHEA Grapalat"/>
                <w:sz w:val="16"/>
                <w:szCs w:val="16"/>
                <w:lang w:val="af-ZA"/>
              </w:rPr>
              <w:t>450</w:t>
            </w:r>
          </w:p>
        </w:tc>
        <w:tc>
          <w:tcPr>
            <w:tcW w:w="1081" w:type="dxa"/>
            <w:gridSpan w:val="2"/>
            <w:vAlign w:val="center"/>
          </w:tcPr>
          <w:p w:rsidR="0018039A" w:rsidRPr="00C37689" w:rsidRDefault="0018039A" w:rsidP="00D87386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C37689">
              <w:rPr>
                <w:rFonts w:ascii="GHEA Grapalat" w:hAnsi="GHEA Grapalat" w:cs="GHEA Grapalat"/>
                <w:sz w:val="16"/>
                <w:szCs w:val="16"/>
                <w:lang w:val="af-ZA"/>
              </w:rPr>
              <w:t>450</w:t>
            </w:r>
          </w:p>
        </w:tc>
      </w:tr>
      <w:tr w:rsidR="0018039A" w:rsidRPr="00C37689">
        <w:trPr>
          <w:trHeight w:hRule="exact" w:val="502"/>
        </w:trPr>
        <w:tc>
          <w:tcPr>
            <w:tcW w:w="1414" w:type="dxa"/>
            <w:gridSpan w:val="4"/>
            <w:vAlign w:val="center"/>
          </w:tcPr>
          <w:p w:rsidR="0018039A" w:rsidRPr="00C37689" w:rsidRDefault="0018039A" w:rsidP="00FE377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18039A" w:rsidRPr="0061461E" w:rsidRDefault="0018039A" w:rsidP="00D87386">
            <w:pPr>
              <w:jc w:val="center"/>
              <w:rPr>
                <w:rFonts w:ascii="Arial Armenian" w:hAnsi="Arial Armenian" w:cs="Arial Armenian"/>
                <w:sz w:val="16"/>
                <w:szCs w:val="16"/>
                <w:lang w:val="af-ZA"/>
              </w:rPr>
            </w:pP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>§üÉ»ß¦ êä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Ը</w:t>
            </w:r>
          </w:p>
        </w:tc>
        <w:tc>
          <w:tcPr>
            <w:tcW w:w="1342" w:type="dxa"/>
            <w:gridSpan w:val="5"/>
            <w:vAlign w:val="center"/>
          </w:tcPr>
          <w:p w:rsidR="0018039A" w:rsidRPr="00C37689" w:rsidRDefault="0018039A" w:rsidP="00F66AB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381.67</w:t>
            </w:r>
          </w:p>
        </w:tc>
        <w:tc>
          <w:tcPr>
            <w:tcW w:w="1625" w:type="dxa"/>
            <w:gridSpan w:val="8"/>
            <w:vAlign w:val="center"/>
          </w:tcPr>
          <w:p w:rsidR="0018039A" w:rsidRPr="00C37689" w:rsidRDefault="0018039A" w:rsidP="00D87386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381.67</w:t>
            </w:r>
          </w:p>
        </w:tc>
        <w:tc>
          <w:tcPr>
            <w:tcW w:w="1331" w:type="dxa"/>
            <w:gridSpan w:val="5"/>
            <w:vAlign w:val="bottom"/>
          </w:tcPr>
          <w:p w:rsidR="0018039A" w:rsidRPr="00C37689" w:rsidRDefault="0018039A" w:rsidP="006551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37689">
              <w:rPr>
                <w:color w:val="000000"/>
                <w:sz w:val="20"/>
                <w:szCs w:val="20"/>
                <w:lang w:val="en-US"/>
              </w:rPr>
              <w:t>76.33</w:t>
            </w:r>
          </w:p>
        </w:tc>
        <w:tc>
          <w:tcPr>
            <w:tcW w:w="1076" w:type="dxa"/>
            <w:gridSpan w:val="6"/>
            <w:vAlign w:val="bottom"/>
          </w:tcPr>
          <w:p w:rsidR="0018039A" w:rsidRPr="00C37689" w:rsidRDefault="0018039A" w:rsidP="006551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37689">
              <w:rPr>
                <w:color w:val="000000"/>
                <w:sz w:val="20"/>
                <w:szCs w:val="20"/>
                <w:lang w:val="en-US"/>
              </w:rPr>
              <w:t>76.33</w:t>
            </w:r>
          </w:p>
        </w:tc>
        <w:tc>
          <w:tcPr>
            <w:tcW w:w="1332" w:type="dxa"/>
            <w:gridSpan w:val="6"/>
            <w:vAlign w:val="center"/>
          </w:tcPr>
          <w:p w:rsidR="0018039A" w:rsidRPr="00C37689" w:rsidRDefault="0018039A" w:rsidP="00F66AB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C37689">
              <w:rPr>
                <w:rFonts w:ascii="GHEA Grapalat" w:hAnsi="GHEA Grapalat" w:cs="GHEA Grapalat"/>
                <w:sz w:val="16"/>
                <w:szCs w:val="16"/>
                <w:lang w:val="af-ZA"/>
              </w:rPr>
              <w:t>458</w:t>
            </w:r>
          </w:p>
        </w:tc>
        <w:tc>
          <w:tcPr>
            <w:tcW w:w="1081" w:type="dxa"/>
            <w:gridSpan w:val="2"/>
            <w:vAlign w:val="center"/>
          </w:tcPr>
          <w:p w:rsidR="0018039A" w:rsidRPr="00C37689" w:rsidRDefault="0018039A" w:rsidP="00D87386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C37689">
              <w:rPr>
                <w:rFonts w:ascii="GHEA Grapalat" w:hAnsi="GHEA Grapalat" w:cs="GHEA Grapalat"/>
                <w:sz w:val="16"/>
                <w:szCs w:val="16"/>
                <w:lang w:val="af-ZA"/>
              </w:rPr>
              <w:t>458</w:t>
            </w:r>
          </w:p>
        </w:tc>
      </w:tr>
      <w:tr w:rsidR="0018039A" w:rsidRPr="00C37689">
        <w:trPr>
          <w:trHeight w:hRule="exact" w:val="502"/>
        </w:trPr>
        <w:tc>
          <w:tcPr>
            <w:tcW w:w="1414" w:type="dxa"/>
            <w:gridSpan w:val="4"/>
            <w:vAlign w:val="center"/>
          </w:tcPr>
          <w:p w:rsidR="0018039A" w:rsidRPr="00C37689" w:rsidRDefault="0018039A" w:rsidP="00FE377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Չափաբաժին </w:t>
            </w:r>
            <w:r w:rsidRPr="00C37689">
              <w:rPr>
                <w:rFonts w:ascii="GHEA Grapalat" w:hAnsi="GHEA Grapalat" w:cs="GHEA Grapalat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908" w:type="dxa"/>
            <w:gridSpan w:val="8"/>
            <w:vAlign w:val="center"/>
          </w:tcPr>
          <w:p w:rsidR="0018039A" w:rsidRPr="0061461E" w:rsidRDefault="0018039A" w:rsidP="00D87386">
            <w:pPr>
              <w:jc w:val="center"/>
              <w:rPr>
                <w:rFonts w:ascii="Arial Armenian" w:hAnsi="Arial Armenian" w:cs="Arial Armenian"/>
                <w:sz w:val="16"/>
                <w:szCs w:val="16"/>
                <w:lang w:val="af-ZA"/>
              </w:rPr>
            </w:pP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>§êÇ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ՓիԷս</w:t>
            </w: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քորփորեյշն</w:t>
            </w: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¦ êäÀ</w:t>
            </w:r>
          </w:p>
        </w:tc>
        <w:tc>
          <w:tcPr>
            <w:tcW w:w="1342" w:type="dxa"/>
            <w:gridSpan w:val="5"/>
            <w:vAlign w:val="center"/>
          </w:tcPr>
          <w:p w:rsidR="0018039A" w:rsidRPr="00A406DE" w:rsidRDefault="0018039A" w:rsidP="00D87386">
            <w:pPr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450</w:t>
            </w:r>
          </w:p>
        </w:tc>
        <w:tc>
          <w:tcPr>
            <w:tcW w:w="1625" w:type="dxa"/>
            <w:gridSpan w:val="8"/>
            <w:vAlign w:val="center"/>
          </w:tcPr>
          <w:p w:rsidR="0018039A" w:rsidRPr="00A406DE" w:rsidRDefault="0018039A" w:rsidP="00D87386">
            <w:pPr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450</w:t>
            </w:r>
          </w:p>
        </w:tc>
        <w:tc>
          <w:tcPr>
            <w:tcW w:w="1331" w:type="dxa"/>
            <w:gridSpan w:val="5"/>
            <w:vAlign w:val="bottom"/>
          </w:tcPr>
          <w:p w:rsidR="0018039A" w:rsidRPr="00C37689" w:rsidRDefault="0018039A" w:rsidP="006551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37689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6" w:type="dxa"/>
            <w:gridSpan w:val="6"/>
            <w:vAlign w:val="bottom"/>
          </w:tcPr>
          <w:p w:rsidR="0018039A" w:rsidRPr="00C37689" w:rsidRDefault="0018039A" w:rsidP="006551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37689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32" w:type="dxa"/>
            <w:gridSpan w:val="6"/>
            <w:vAlign w:val="center"/>
          </w:tcPr>
          <w:p w:rsidR="0018039A" w:rsidRPr="00C37689" w:rsidRDefault="0018039A" w:rsidP="00F66AB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C37689">
              <w:rPr>
                <w:rFonts w:ascii="GHEA Grapalat" w:hAnsi="GHEA Grapalat" w:cs="GHEA Grapalat"/>
                <w:sz w:val="16"/>
                <w:szCs w:val="16"/>
                <w:lang w:val="af-ZA"/>
              </w:rPr>
              <w:t>450</w:t>
            </w:r>
          </w:p>
        </w:tc>
        <w:tc>
          <w:tcPr>
            <w:tcW w:w="1081" w:type="dxa"/>
            <w:gridSpan w:val="2"/>
            <w:vAlign w:val="center"/>
          </w:tcPr>
          <w:p w:rsidR="0018039A" w:rsidRPr="00C37689" w:rsidRDefault="0018039A" w:rsidP="00D87386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C37689">
              <w:rPr>
                <w:rFonts w:ascii="GHEA Grapalat" w:hAnsi="GHEA Grapalat" w:cs="GHEA Grapalat"/>
                <w:sz w:val="16"/>
                <w:szCs w:val="16"/>
                <w:lang w:val="af-ZA"/>
              </w:rPr>
              <w:t>450</w:t>
            </w:r>
          </w:p>
        </w:tc>
      </w:tr>
      <w:tr w:rsidR="0018039A" w:rsidRPr="00C37689">
        <w:trPr>
          <w:trHeight w:hRule="exact" w:val="502"/>
        </w:trPr>
        <w:tc>
          <w:tcPr>
            <w:tcW w:w="1414" w:type="dxa"/>
            <w:gridSpan w:val="4"/>
            <w:vAlign w:val="center"/>
          </w:tcPr>
          <w:p w:rsidR="0018039A" w:rsidRPr="00C37689" w:rsidRDefault="0018039A" w:rsidP="00FE377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18039A" w:rsidRPr="0061461E" w:rsidRDefault="0018039A" w:rsidP="00D87386">
            <w:pPr>
              <w:jc w:val="center"/>
              <w:rPr>
                <w:rFonts w:ascii="Arial Armenian" w:hAnsi="Arial Armenian" w:cs="Arial Armenian"/>
                <w:sz w:val="16"/>
                <w:szCs w:val="16"/>
                <w:lang w:val="af-ZA"/>
              </w:rPr>
            </w:pP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>§üÉ»ß¦ êä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Ը</w:t>
            </w:r>
          </w:p>
        </w:tc>
        <w:tc>
          <w:tcPr>
            <w:tcW w:w="1342" w:type="dxa"/>
            <w:gridSpan w:val="5"/>
            <w:vAlign w:val="center"/>
          </w:tcPr>
          <w:p w:rsidR="0018039A" w:rsidRPr="00A406DE" w:rsidRDefault="0018039A" w:rsidP="00D87386">
            <w:pPr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465</w:t>
            </w:r>
          </w:p>
        </w:tc>
        <w:tc>
          <w:tcPr>
            <w:tcW w:w="1625" w:type="dxa"/>
            <w:gridSpan w:val="8"/>
            <w:vAlign w:val="center"/>
          </w:tcPr>
          <w:p w:rsidR="0018039A" w:rsidRPr="00A406DE" w:rsidRDefault="0018039A" w:rsidP="00D87386">
            <w:pPr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465</w:t>
            </w:r>
          </w:p>
        </w:tc>
        <w:tc>
          <w:tcPr>
            <w:tcW w:w="1331" w:type="dxa"/>
            <w:gridSpan w:val="5"/>
            <w:vAlign w:val="bottom"/>
          </w:tcPr>
          <w:p w:rsidR="0018039A" w:rsidRPr="00C37689" w:rsidRDefault="0018039A" w:rsidP="006551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37689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6" w:type="dxa"/>
            <w:gridSpan w:val="6"/>
            <w:vAlign w:val="bottom"/>
          </w:tcPr>
          <w:p w:rsidR="0018039A" w:rsidRPr="00C37689" w:rsidRDefault="0018039A" w:rsidP="006551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37689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32" w:type="dxa"/>
            <w:gridSpan w:val="6"/>
            <w:vAlign w:val="center"/>
          </w:tcPr>
          <w:p w:rsidR="0018039A" w:rsidRPr="00C37689" w:rsidRDefault="0018039A" w:rsidP="00F66AB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C37689">
              <w:rPr>
                <w:rFonts w:ascii="GHEA Grapalat" w:hAnsi="GHEA Grapalat" w:cs="GHEA Grapalat"/>
                <w:sz w:val="16"/>
                <w:szCs w:val="16"/>
                <w:lang w:val="af-ZA"/>
              </w:rPr>
              <w:t>465</w:t>
            </w:r>
          </w:p>
        </w:tc>
        <w:tc>
          <w:tcPr>
            <w:tcW w:w="1081" w:type="dxa"/>
            <w:gridSpan w:val="2"/>
            <w:vAlign w:val="center"/>
          </w:tcPr>
          <w:p w:rsidR="0018039A" w:rsidRPr="00C37689" w:rsidRDefault="0018039A" w:rsidP="00D87386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C37689">
              <w:rPr>
                <w:rFonts w:ascii="GHEA Grapalat" w:hAnsi="GHEA Grapalat" w:cs="GHEA Grapalat"/>
                <w:sz w:val="16"/>
                <w:szCs w:val="16"/>
                <w:lang w:val="af-ZA"/>
              </w:rPr>
              <w:t>465</w:t>
            </w:r>
          </w:p>
        </w:tc>
      </w:tr>
      <w:tr w:rsidR="0018039A" w:rsidRPr="00C37689">
        <w:trPr>
          <w:trHeight w:hRule="exact" w:val="1081"/>
        </w:trPr>
        <w:tc>
          <w:tcPr>
            <w:tcW w:w="2406" w:type="dxa"/>
            <w:gridSpan w:val="7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տեղեկություններ</w:t>
            </w:r>
          </w:p>
        </w:tc>
        <w:tc>
          <w:tcPr>
            <w:tcW w:w="8703" w:type="dxa"/>
            <w:gridSpan w:val="37"/>
            <w:vAlign w:val="center"/>
          </w:tcPr>
          <w:p w:rsidR="0018039A" w:rsidRPr="00A16DEA" w:rsidRDefault="0018039A" w:rsidP="00A16DEA">
            <w:pPr>
              <w:pStyle w:val="BodyText"/>
              <w:rPr>
                <w:rFonts w:ascii="Sylfaen" w:hAnsi="Sylfaen" w:cs="Sylfaen"/>
                <w:sz w:val="14"/>
                <w:szCs w:val="14"/>
              </w:rPr>
            </w:pPr>
            <w:r w:rsidRPr="00BF771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  <w:r>
              <w:rPr>
                <w:rFonts w:ascii="Sylfaen" w:hAnsi="Sylfaen" w:cs="Sylfaen"/>
              </w:rPr>
              <w:t xml:space="preserve"> </w:t>
            </w:r>
            <w:r w:rsidRPr="00A16DEA">
              <w:rPr>
                <w:rFonts w:ascii="Sylfaen" w:hAnsi="Sylfaen" w:cs="Sylfaen"/>
                <w:sz w:val="14"/>
                <w:szCs w:val="14"/>
              </w:rPr>
              <w:t xml:space="preserve">Գները համեմատվել են ՀՀ  ֆինանսների նախարարի  2013 թ-ի   հուլիսի 13-ի  N 573- Ա հրամանի առավելագույն գների հետ: Դիզ.վառելիքի գինը բարձր էր նշված հրամանով սահմանված առավելագույն գնից,բանակցությունների արդյունքում </w:t>
            </w:r>
            <w:r w:rsidRPr="00A16DEA">
              <w:rPr>
                <w:rFonts w:ascii="Sylfaen" w:hAnsi="Sylfaen" w:cs="Sylfaen"/>
                <w:sz w:val="14"/>
                <w:szCs w:val="14"/>
                <w:lang w:val="es-ES"/>
              </w:rPr>
              <w:t xml:space="preserve">«ՍիՓիԷս Օիլ Քորփորեյշն» Սպը-ն իջեցրել է գինը 460-ից 450 դրամ: </w:t>
            </w:r>
            <w:r w:rsidRPr="00A16DEA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val="28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c>
          <w:tcPr>
            <w:tcW w:w="11109" w:type="dxa"/>
            <w:gridSpan w:val="44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8039A" w:rsidRPr="00C37689">
        <w:tc>
          <w:tcPr>
            <w:tcW w:w="837" w:type="dxa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 անվանումը</w:t>
            </w:r>
          </w:p>
        </w:tc>
        <w:tc>
          <w:tcPr>
            <w:tcW w:w="8871" w:type="dxa"/>
            <w:gridSpan w:val="39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 արդյունքները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(բավարար կամ անբավարար)</w:t>
            </w:r>
          </w:p>
        </w:tc>
      </w:tr>
      <w:tr w:rsidR="0018039A" w:rsidRPr="00C37689">
        <w:tc>
          <w:tcPr>
            <w:tcW w:w="837" w:type="dxa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08" w:type="dxa"/>
            <w:gridSpan w:val="2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58" w:type="dxa"/>
            <w:gridSpan w:val="5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862" w:type="dxa"/>
            <w:gridSpan w:val="6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vAlign w:val="center"/>
          </w:tcPr>
          <w:p w:rsidR="0018039A" w:rsidRPr="00C37689" w:rsidRDefault="0018039A" w:rsidP="005344A0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 առաջարկ</w:t>
            </w:r>
          </w:p>
        </w:tc>
      </w:tr>
      <w:tr w:rsidR="0018039A" w:rsidRPr="00C37689">
        <w:tc>
          <w:tcPr>
            <w:tcW w:w="837" w:type="dxa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35" w:type="dxa"/>
            <w:gridSpan w:val="8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08" w:type="dxa"/>
            <w:gridSpan w:val="5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58" w:type="dxa"/>
            <w:gridSpan w:val="5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03" w:type="dxa"/>
            <w:gridSpan w:val="4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62" w:type="dxa"/>
            <w:gridSpan w:val="6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val="40"/>
        </w:trPr>
        <w:tc>
          <w:tcPr>
            <w:tcW w:w="837" w:type="dxa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35" w:type="dxa"/>
            <w:gridSpan w:val="8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08" w:type="dxa"/>
            <w:gridSpan w:val="5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58" w:type="dxa"/>
            <w:gridSpan w:val="5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03" w:type="dxa"/>
            <w:gridSpan w:val="4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62" w:type="dxa"/>
            <w:gridSpan w:val="6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val="344"/>
        </w:trPr>
        <w:tc>
          <w:tcPr>
            <w:tcW w:w="2433" w:type="dxa"/>
            <w:gridSpan w:val="8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տեղեկություններ</w:t>
            </w:r>
          </w:p>
        </w:tc>
        <w:tc>
          <w:tcPr>
            <w:tcW w:w="8676" w:type="dxa"/>
            <w:gridSpan w:val="36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Ծանոթություն` </w:t>
            </w:r>
            <w:r w:rsidRPr="00C37689">
              <w:rPr>
                <w:rFonts w:ascii="GHEA Grapalat" w:hAnsi="GHEA Grapalat" w:cs="GHEA Grapalat"/>
                <w:sz w:val="14"/>
                <w:szCs w:val="14"/>
              </w:rPr>
              <w:t>Հայտերի մերժման այլ հիմքեր։</w:t>
            </w:r>
          </w:p>
        </w:tc>
      </w:tr>
      <w:tr w:rsidR="0018039A" w:rsidRPr="00C37689">
        <w:trPr>
          <w:trHeight w:val="289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val="346"/>
        </w:trPr>
        <w:tc>
          <w:tcPr>
            <w:tcW w:w="4777" w:type="dxa"/>
            <w:gridSpan w:val="19"/>
            <w:vAlign w:val="center"/>
          </w:tcPr>
          <w:p w:rsidR="0018039A" w:rsidRPr="00C37689" w:rsidRDefault="0018039A" w:rsidP="006551B6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Sylfaen" w:hAnsi="Sylfaen" w:cs="Sylfaen"/>
                <w:b/>
                <w:bCs/>
                <w:sz w:val="14"/>
                <w:szCs w:val="14"/>
              </w:rPr>
              <w:t>Ընտրված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C37689">
              <w:rPr>
                <w:rFonts w:ascii="Sylfaen" w:hAnsi="Sylfaen" w:cs="Sylfaen"/>
                <w:b/>
                <w:bCs/>
                <w:sz w:val="14"/>
                <w:szCs w:val="14"/>
              </w:rPr>
              <w:t>մասնակցի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C37689">
              <w:rPr>
                <w:rFonts w:ascii="Sylfaen" w:hAnsi="Sylfaen" w:cs="Sylfaen"/>
                <w:b/>
                <w:bCs/>
                <w:sz w:val="14"/>
                <w:szCs w:val="14"/>
              </w:rPr>
              <w:t>որոշման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C37689">
              <w:rPr>
                <w:rFonts w:ascii="Sylfaen" w:hAnsi="Sylfaen" w:cs="Sylfaen"/>
                <w:b/>
                <w:bCs/>
                <w:sz w:val="14"/>
                <w:szCs w:val="14"/>
              </w:rPr>
              <w:t>ամսաթիվը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 xml:space="preserve">  15.12.14</w:t>
            </w:r>
          </w:p>
        </w:tc>
        <w:tc>
          <w:tcPr>
            <w:tcW w:w="6332" w:type="dxa"/>
            <w:gridSpan w:val="25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18039A" w:rsidRPr="00C37689">
        <w:trPr>
          <w:trHeight w:val="92"/>
        </w:trPr>
        <w:tc>
          <w:tcPr>
            <w:tcW w:w="4777" w:type="dxa"/>
            <w:gridSpan w:val="19"/>
            <w:vMerge w:val="restart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0" w:type="dxa"/>
            <w:gridSpan w:val="14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2" w:type="dxa"/>
            <w:gridSpan w:val="11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8039A" w:rsidRPr="00C37689">
        <w:trPr>
          <w:trHeight w:val="328"/>
        </w:trPr>
        <w:tc>
          <w:tcPr>
            <w:tcW w:w="4777" w:type="dxa"/>
            <w:gridSpan w:val="19"/>
            <w:vMerge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4"/>
            <w:vAlign w:val="center"/>
          </w:tcPr>
          <w:p w:rsidR="0018039A" w:rsidRPr="00C37689" w:rsidRDefault="0018039A" w:rsidP="005344A0">
            <w:pPr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15.12.14</w:t>
            </w:r>
          </w:p>
        </w:tc>
        <w:tc>
          <w:tcPr>
            <w:tcW w:w="3252" w:type="dxa"/>
            <w:gridSpan w:val="11"/>
            <w:vAlign w:val="center"/>
          </w:tcPr>
          <w:p w:rsidR="0018039A" w:rsidRPr="00C37689" w:rsidRDefault="0018039A" w:rsidP="00710A4E">
            <w:pPr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21.12.14</w:t>
            </w:r>
          </w:p>
        </w:tc>
      </w:tr>
      <w:tr w:rsidR="0018039A" w:rsidRPr="00C37689">
        <w:trPr>
          <w:trHeight w:hRule="exact" w:val="424"/>
        </w:trPr>
        <w:tc>
          <w:tcPr>
            <w:tcW w:w="4777" w:type="dxa"/>
            <w:gridSpan w:val="19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 ծանուց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ելու </w:t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2" w:type="dxa"/>
            <w:gridSpan w:val="25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15.12.14</w:t>
            </w:r>
          </w:p>
        </w:tc>
      </w:tr>
      <w:tr w:rsidR="0018039A" w:rsidRPr="00C37689">
        <w:trPr>
          <w:trHeight w:hRule="exact" w:val="430"/>
        </w:trPr>
        <w:tc>
          <w:tcPr>
            <w:tcW w:w="4777" w:type="dxa"/>
            <w:gridSpan w:val="19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32" w:type="dxa"/>
            <w:gridSpan w:val="25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22.12.14</w:t>
            </w:r>
          </w:p>
        </w:tc>
      </w:tr>
      <w:tr w:rsidR="0018039A" w:rsidRPr="00C37689">
        <w:trPr>
          <w:trHeight w:hRule="exact" w:val="445"/>
        </w:trPr>
        <w:tc>
          <w:tcPr>
            <w:tcW w:w="4777" w:type="dxa"/>
            <w:gridSpan w:val="19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332" w:type="dxa"/>
            <w:gridSpan w:val="25"/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22.12.14</w:t>
            </w:r>
          </w:p>
        </w:tc>
      </w:tr>
      <w:tr w:rsidR="0018039A" w:rsidRPr="00C37689">
        <w:trPr>
          <w:trHeight w:hRule="exact" w:val="125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c>
          <w:tcPr>
            <w:tcW w:w="837" w:type="dxa"/>
            <w:vMerge w:val="restart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մասնակիցը</w:t>
            </w:r>
          </w:p>
        </w:tc>
        <w:tc>
          <w:tcPr>
            <w:tcW w:w="8851" w:type="dxa"/>
            <w:gridSpan w:val="38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</w:p>
        </w:tc>
      </w:tr>
      <w:tr w:rsidR="0018039A" w:rsidRPr="00C37689">
        <w:trPr>
          <w:trHeight w:val="237"/>
        </w:trPr>
        <w:tc>
          <w:tcPr>
            <w:tcW w:w="837" w:type="dxa"/>
            <w:vMerge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 համարը</w:t>
            </w:r>
          </w:p>
        </w:tc>
        <w:tc>
          <w:tcPr>
            <w:tcW w:w="1118" w:type="dxa"/>
            <w:gridSpan w:val="5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25" w:type="dxa"/>
            <w:gridSpan w:val="6"/>
            <w:vMerge w:val="restart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Կանխա-վճարի չափը</w:t>
            </w:r>
          </w:p>
        </w:tc>
        <w:tc>
          <w:tcPr>
            <w:tcW w:w="3291" w:type="dxa"/>
            <w:gridSpan w:val="12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</w:tr>
      <w:tr w:rsidR="0018039A" w:rsidRPr="00C37689">
        <w:trPr>
          <w:trHeight w:val="238"/>
        </w:trPr>
        <w:tc>
          <w:tcPr>
            <w:tcW w:w="837" w:type="dxa"/>
            <w:vMerge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</w:p>
        </w:tc>
      </w:tr>
      <w:tr w:rsidR="0018039A" w:rsidRPr="00C37689">
        <w:trPr>
          <w:trHeight w:hRule="exact" w:val="923"/>
        </w:trPr>
        <w:tc>
          <w:tcPr>
            <w:tcW w:w="837" w:type="dxa"/>
            <w:vMerge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61" w:type="dxa"/>
            <w:gridSpan w:val="6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1"/>
            </w:r>
          </w:p>
        </w:tc>
      </w:tr>
      <w:tr w:rsidR="0018039A" w:rsidRPr="00C37689">
        <w:trPr>
          <w:trHeight w:hRule="exact" w:val="723"/>
        </w:trPr>
        <w:tc>
          <w:tcPr>
            <w:tcW w:w="837" w:type="dxa"/>
            <w:vAlign w:val="center"/>
          </w:tcPr>
          <w:p w:rsidR="0018039A" w:rsidRPr="00A16DEA" w:rsidRDefault="0018039A" w:rsidP="00D87386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n-US"/>
              </w:rPr>
            </w:pPr>
            <w:r w:rsidRPr="0061461E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  <w:r>
              <w:rPr>
                <w:rFonts w:ascii="Arial Armenian" w:hAnsi="Arial Armenian" w:cs="Arial Armenian"/>
                <w:b/>
                <w:bCs/>
                <w:sz w:val="14"/>
                <w:szCs w:val="14"/>
                <w:lang w:val="en-US"/>
              </w:rPr>
              <w:t>,2</w:t>
            </w:r>
          </w:p>
        </w:tc>
        <w:tc>
          <w:tcPr>
            <w:tcW w:w="1421" w:type="dxa"/>
            <w:gridSpan w:val="5"/>
            <w:vAlign w:val="center"/>
          </w:tcPr>
          <w:p w:rsidR="0018039A" w:rsidRPr="0061461E" w:rsidRDefault="0018039A" w:rsidP="00D87386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>§êÇ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ՓիԷս</w:t>
            </w: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քորփորեյշն</w:t>
            </w: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¦ êäÀ</w:t>
            </w:r>
          </w:p>
        </w:tc>
        <w:tc>
          <w:tcPr>
            <w:tcW w:w="1981" w:type="dxa"/>
            <w:gridSpan w:val="9"/>
            <w:vAlign w:val="center"/>
          </w:tcPr>
          <w:p w:rsidR="0018039A" w:rsidRPr="00C37689" w:rsidRDefault="0018039A" w:rsidP="001D7064">
            <w:pPr>
              <w:widowControl w:val="0"/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37689">
              <w:rPr>
                <w:rFonts w:ascii="Sylfaen" w:hAnsi="Sylfaen" w:cs="Sylfaen"/>
                <w:sz w:val="24"/>
                <w:szCs w:val="24"/>
                <w:vertAlign w:val="subscript"/>
                <w:lang w:val="hy-AM" w:eastAsia="zh-CN"/>
              </w:rPr>
              <w:t>ՎԲԿ</w:t>
            </w:r>
            <w:r w:rsidRPr="00C37689">
              <w:rPr>
                <w:rFonts w:ascii="Sylfaen" w:hAnsi="Sylfaen" w:cs="Sylfaen"/>
                <w:sz w:val="24"/>
                <w:szCs w:val="24"/>
                <w:vertAlign w:val="subscript"/>
                <w:lang w:val="pt-BR" w:eastAsia="zh-CN"/>
              </w:rPr>
              <w:t>-</w:t>
            </w:r>
            <w:r w:rsidRPr="00C37689">
              <w:rPr>
                <w:rFonts w:ascii="Sylfaen" w:hAnsi="Sylfaen" w:cs="Sylfaen"/>
                <w:sz w:val="24"/>
                <w:szCs w:val="24"/>
                <w:vertAlign w:val="subscript"/>
                <w:lang w:val="hy-AM" w:eastAsia="zh-CN"/>
              </w:rPr>
              <w:t>ՇՀԱՊՁԲ</w:t>
            </w:r>
            <w:r w:rsidRPr="00C37689">
              <w:rPr>
                <w:rFonts w:ascii="Sylfaen" w:hAnsi="Sylfaen" w:cs="Sylfaen"/>
                <w:sz w:val="24"/>
                <w:szCs w:val="24"/>
                <w:vertAlign w:val="subscript"/>
                <w:lang w:val="pt-BR" w:eastAsia="zh-CN"/>
              </w:rPr>
              <w:t>-11/1-15/1</w:t>
            </w:r>
          </w:p>
        </w:tc>
        <w:tc>
          <w:tcPr>
            <w:tcW w:w="1118" w:type="dxa"/>
            <w:gridSpan w:val="5"/>
            <w:vAlign w:val="center"/>
          </w:tcPr>
          <w:p w:rsidR="0018039A" w:rsidRPr="00C37689" w:rsidRDefault="0018039A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37689">
              <w:rPr>
                <w:rFonts w:ascii="Sylfaen" w:hAnsi="Sylfaen" w:cs="Sylfaen"/>
                <w:sz w:val="18"/>
                <w:szCs w:val="18"/>
                <w:lang w:val="en-US"/>
              </w:rPr>
              <w:t>22.12.14</w:t>
            </w:r>
          </w:p>
        </w:tc>
        <w:tc>
          <w:tcPr>
            <w:tcW w:w="1136" w:type="dxa"/>
            <w:gridSpan w:val="6"/>
            <w:vAlign w:val="center"/>
          </w:tcPr>
          <w:p w:rsidR="0018039A" w:rsidRPr="00C37689" w:rsidRDefault="0018039A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37689"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6"/>
            <w:vAlign w:val="center"/>
          </w:tcPr>
          <w:p w:rsidR="0018039A" w:rsidRPr="00C37689" w:rsidRDefault="0018039A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37689"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vAlign w:val="center"/>
          </w:tcPr>
          <w:p w:rsidR="0018039A" w:rsidRPr="00C37689" w:rsidRDefault="0018039A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37689">
              <w:rPr>
                <w:rFonts w:ascii="Sylfaen" w:hAnsi="Sylfaen" w:cs="Sylfaen"/>
                <w:sz w:val="18"/>
                <w:szCs w:val="18"/>
                <w:lang w:val="en-US"/>
              </w:rPr>
              <w:t>20700000</w:t>
            </w:r>
          </w:p>
        </w:tc>
        <w:tc>
          <w:tcPr>
            <w:tcW w:w="2161" w:type="dxa"/>
            <w:gridSpan w:val="6"/>
            <w:vAlign w:val="center"/>
          </w:tcPr>
          <w:p w:rsidR="0018039A" w:rsidRPr="00C37689" w:rsidRDefault="0018039A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C37689">
              <w:rPr>
                <w:rFonts w:ascii="Sylfaen" w:hAnsi="Sylfaen" w:cs="Sylfaen"/>
                <w:sz w:val="18"/>
                <w:szCs w:val="18"/>
                <w:lang w:val="en-US"/>
              </w:rPr>
              <w:t>20700000</w:t>
            </w:r>
          </w:p>
        </w:tc>
      </w:tr>
      <w:tr w:rsidR="0018039A" w:rsidRPr="00C37689">
        <w:trPr>
          <w:trHeight w:val="216"/>
        </w:trPr>
        <w:tc>
          <w:tcPr>
            <w:tcW w:w="11109" w:type="dxa"/>
            <w:gridSpan w:val="44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18039A" w:rsidRPr="00C37689">
        <w:trPr>
          <w:trHeight w:hRule="exact" w:val="698"/>
        </w:trPr>
        <w:tc>
          <w:tcPr>
            <w:tcW w:w="837" w:type="dxa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Ընտրված մասնակիցը</w:t>
            </w:r>
          </w:p>
        </w:tc>
        <w:tc>
          <w:tcPr>
            <w:tcW w:w="2406" w:type="dxa"/>
            <w:gridSpan w:val="11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0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Էլ.-փոստ</w:t>
            </w:r>
          </w:p>
        </w:tc>
        <w:tc>
          <w:tcPr>
            <w:tcW w:w="2237" w:type="dxa"/>
            <w:gridSpan w:val="12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Բանկային հաշիվը</w:t>
            </w:r>
          </w:p>
        </w:tc>
        <w:tc>
          <w:tcPr>
            <w:tcW w:w="1940" w:type="dxa"/>
            <w:gridSpan w:val="5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ՀՎՀՀ</w:t>
            </w:r>
            <w:r w:rsidRPr="00C37689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footnoteReference w:id="12"/>
            </w: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8039A" w:rsidRPr="00C37689">
        <w:trPr>
          <w:trHeight w:hRule="exact" w:val="669"/>
        </w:trPr>
        <w:tc>
          <w:tcPr>
            <w:tcW w:w="837" w:type="dxa"/>
            <w:vAlign w:val="center"/>
          </w:tcPr>
          <w:p w:rsidR="0018039A" w:rsidRPr="00A16DEA" w:rsidRDefault="0018039A" w:rsidP="00D87386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,2</w:t>
            </w:r>
          </w:p>
        </w:tc>
        <w:tc>
          <w:tcPr>
            <w:tcW w:w="1421" w:type="dxa"/>
            <w:gridSpan w:val="5"/>
            <w:vAlign w:val="center"/>
          </w:tcPr>
          <w:p w:rsidR="0018039A" w:rsidRPr="0061461E" w:rsidRDefault="0018039A" w:rsidP="00D87386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>§êÇ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ՓիԷս</w:t>
            </w: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 w:rsidRPr="0061461E">
              <w:rPr>
                <w:rFonts w:ascii="Arial Armenian" w:hAnsi="Sylfaen" w:cs="Sylfaen"/>
                <w:sz w:val="16"/>
                <w:szCs w:val="16"/>
                <w:lang w:val="af-ZA"/>
              </w:rPr>
              <w:t>քորփորեյշն</w:t>
            </w:r>
            <w:r w:rsidRPr="0061461E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¦ êäÀ</w:t>
            </w:r>
          </w:p>
        </w:tc>
        <w:tc>
          <w:tcPr>
            <w:tcW w:w="2406" w:type="dxa"/>
            <w:gridSpan w:val="11"/>
            <w:vAlign w:val="center"/>
          </w:tcPr>
          <w:p w:rsidR="0018039A" w:rsidRPr="00F12DA9" w:rsidRDefault="0018039A" w:rsidP="00D87386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F12DA9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ù.ºñ»õ³Ý, äáõßÏÇÝÇ 1 , </w:t>
            </w:r>
            <w:r w:rsidRPr="00F12DA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010-540-911</w:t>
            </w:r>
          </w:p>
        </w:tc>
        <w:tc>
          <w:tcPr>
            <w:tcW w:w="2268" w:type="dxa"/>
            <w:gridSpan w:val="10"/>
            <w:vAlign w:val="center"/>
          </w:tcPr>
          <w:p w:rsidR="0018039A" w:rsidRPr="00F12DA9" w:rsidRDefault="0018039A" w:rsidP="00D87386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cpsarmenia@gmail.com</w:t>
            </w:r>
          </w:p>
        </w:tc>
        <w:tc>
          <w:tcPr>
            <w:tcW w:w="2237" w:type="dxa"/>
            <w:gridSpan w:val="12"/>
            <w:vAlign w:val="center"/>
          </w:tcPr>
          <w:p w:rsidR="0018039A" w:rsidRPr="00186C6F" w:rsidRDefault="0018039A" w:rsidP="00D87386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pt-BR"/>
              </w:rPr>
            </w:pPr>
            <w:r w:rsidRPr="00186C6F">
              <w:rPr>
                <w:rFonts w:ascii="GHEA Grapalat" w:hAnsi="GHEA Grapalat" w:cs="GHEA Grapalat"/>
                <w:sz w:val="16"/>
                <w:szCs w:val="16"/>
                <w:lang w:val="pt-BR"/>
              </w:rPr>
              <w:t>Հ/Հ  15079360100</w:t>
            </w:r>
          </w:p>
          <w:p w:rsidR="0018039A" w:rsidRPr="00F12DA9" w:rsidRDefault="0018039A" w:rsidP="00D87386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940" w:type="dxa"/>
            <w:gridSpan w:val="5"/>
            <w:vAlign w:val="center"/>
          </w:tcPr>
          <w:p w:rsidR="0018039A" w:rsidRPr="00186C6F" w:rsidRDefault="0018039A" w:rsidP="00D87386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pt-BR"/>
              </w:rPr>
            </w:pPr>
            <w:r w:rsidRPr="00186C6F">
              <w:rPr>
                <w:rFonts w:ascii="GHEA Grapalat" w:hAnsi="GHEA Grapalat" w:cs="GHEA Grapalat"/>
                <w:sz w:val="16"/>
                <w:szCs w:val="16"/>
                <w:lang w:val="pt-BR"/>
              </w:rPr>
              <w:t>02614085</w:t>
            </w:r>
          </w:p>
          <w:p w:rsidR="0018039A" w:rsidRPr="00F12DA9" w:rsidRDefault="0018039A" w:rsidP="00D87386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hRule="exact" w:val="238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18039A" w:rsidRPr="00C376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2"/>
        </w:trPr>
        <w:tc>
          <w:tcPr>
            <w:tcW w:w="25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5344A0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39A" w:rsidRPr="00C37689" w:rsidRDefault="0018039A" w:rsidP="006551B6">
            <w:pPr>
              <w:spacing w:after="0" w:line="240" w:lineRule="auto"/>
              <w:ind w:left="705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C3768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Ծանոթություն</w:t>
            </w:r>
          </w:p>
        </w:tc>
      </w:tr>
      <w:tr w:rsidR="0018039A" w:rsidRPr="00C37689">
        <w:trPr>
          <w:trHeight w:hRule="exact" w:val="29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8039A" w:rsidRPr="00C37689">
        <w:trPr>
          <w:trHeight w:hRule="exact" w:val="1277"/>
        </w:trPr>
        <w:tc>
          <w:tcPr>
            <w:tcW w:w="2577" w:type="dxa"/>
            <w:gridSpan w:val="9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2" w:type="dxa"/>
            <w:gridSpan w:val="35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www.gnumner.am կայք</w:t>
            </w:r>
          </w:p>
        </w:tc>
      </w:tr>
      <w:tr w:rsidR="0018039A" w:rsidRPr="00C37689">
        <w:trPr>
          <w:trHeight w:hRule="exact" w:val="184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hRule="exact" w:val="1542"/>
        </w:trPr>
        <w:tc>
          <w:tcPr>
            <w:tcW w:w="2577" w:type="dxa"/>
            <w:gridSpan w:val="9"/>
            <w:vAlign w:val="center"/>
          </w:tcPr>
          <w:p w:rsidR="0018039A" w:rsidRPr="00C37689" w:rsidRDefault="0018039A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C37689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2" w:type="dxa"/>
            <w:gridSpan w:val="35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hRule="exact" w:val="294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hRule="exact" w:val="847"/>
        </w:trPr>
        <w:tc>
          <w:tcPr>
            <w:tcW w:w="2577" w:type="dxa"/>
            <w:gridSpan w:val="9"/>
            <w:vAlign w:val="center"/>
          </w:tcPr>
          <w:p w:rsidR="0018039A" w:rsidRPr="00C37689" w:rsidRDefault="0018039A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8532" w:type="dxa"/>
            <w:gridSpan w:val="35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hRule="exact" w:val="27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hRule="exact" w:val="216"/>
        </w:trPr>
        <w:tc>
          <w:tcPr>
            <w:tcW w:w="2577" w:type="dxa"/>
            <w:gridSpan w:val="9"/>
            <w:vAlign w:val="center"/>
          </w:tcPr>
          <w:p w:rsidR="0018039A" w:rsidRPr="00C37689" w:rsidRDefault="0018039A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32" w:type="dxa"/>
            <w:gridSpan w:val="35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hRule="exact" w:val="202"/>
        </w:trPr>
        <w:tc>
          <w:tcPr>
            <w:tcW w:w="11109" w:type="dxa"/>
            <w:gridSpan w:val="44"/>
            <w:shd w:val="clear" w:color="auto" w:fill="99CCFF"/>
            <w:vAlign w:val="center"/>
          </w:tcPr>
          <w:p w:rsidR="0018039A" w:rsidRPr="00C37689" w:rsidRDefault="0018039A" w:rsidP="005344A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18039A" w:rsidRPr="00C37689">
        <w:trPr>
          <w:trHeight w:val="227"/>
        </w:trPr>
        <w:tc>
          <w:tcPr>
            <w:tcW w:w="11109" w:type="dxa"/>
            <w:gridSpan w:val="44"/>
            <w:vAlign w:val="center"/>
          </w:tcPr>
          <w:p w:rsidR="0018039A" w:rsidRPr="00C37689" w:rsidRDefault="0018039A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8039A" w:rsidRPr="00C37689">
        <w:trPr>
          <w:trHeight w:val="47"/>
        </w:trPr>
        <w:tc>
          <w:tcPr>
            <w:tcW w:w="3130" w:type="dxa"/>
            <w:gridSpan w:val="10"/>
            <w:vAlign w:val="center"/>
          </w:tcPr>
          <w:p w:rsidR="0018039A" w:rsidRPr="00C37689" w:rsidRDefault="0018039A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Անուն, Ազգանուն</w:t>
            </w:r>
          </w:p>
        </w:tc>
        <w:tc>
          <w:tcPr>
            <w:tcW w:w="3954" w:type="dxa"/>
            <w:gridSpan w:val="18"/>
            <w:vAlign w:val="center"/>
          </w:tcPr>
          <w:p w:rsidR="0018039A" w:rsidRPr="00C37689" w:rsidRDefault="0018039A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Հեռախոս</w:t>
            </w:r>
          </w:p>
        </w:tc>
        <w:tc>
          <w:tcPr>
            <w:tcW w:w="4025" w:type="dxa"/>
            <w:gridSpan w:val="16"/>
            <w:vAlign w:val="center"/>
          </w:tcPr>
          <w:p w:rsidR="0018039A" w:rsidRPr="00C37689" w:rsidRDefault="0018039A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Էլ. փոստի հասցեն</w:t>
            </w:r>
          </w:p>
        </w:tc>
      </w:tr>
      <w:tr w:rsidR="0018039A" w:rsidRPr="00C37689">
        <w:trPr>
          <w:trHeight w:val="47"/>
        </w:trPr>
        <w:tc>
          <w:tcPr>
            <w:tcW w:w="3130" w:type="dxa"/>
            <w:gridSpan w:val="10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Ա.Պողոսյան</w:t>
            </w:r>
          </w:p>
        </w:tc>
        <w:tc>
          <w:tcPr>
            <w:tcW w:w="3954" w:type="dxa"/>
            <w:gridSpan w:val="18"/>
            <w:vAlign w:val="center"/>
          </w:tcPr>
          <w:p w:rsidR="0018039A" w:rsidRPr="00C37689" w:rsidRDefault="0018039A" w:rsidP="00096DF9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C3768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0322-</w:t>
            </w:r>
            <w:r w:rsidRPr="00C37689">
              <w:rPr>
                <w:rFonts w:ascii="Sylfaen" w:hAnsi="Sylfaen" w:cs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025" w:type="dxa"/>
            <w:gridSpan w:val="16"/>
            <w:vAlign w:val="center"/>
          </w:tcPr>
          <w:p w:rsidR="0018039A" w:rsidRPr="00C37689" w:rsidRDefault="0018039A" w:rsidP="005344A0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</w:pPr>
            <w:r w:rsidRPr="00C37689">
              <w:rPr>
                <w:rFonts w:ascii="GHEA Grapalat" w:hAnsi="GHEA Grapalat" w:cs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18039A" w:rsidRPr="00365437" w:rsidRDefault="0018039A" w:rsidP="00EA02D3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</w:p>
    <w:p w:rsidR="0018039A" w:rsidRPr="00365437" w:rsidRDefault="0018039A" w:rsidP="00096DF9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/>
          <w:bCs/>
          <w:sz w:val="20"/>
          <w:szCs w:val="20"/>
          <w:lang w:val="es-ES"/>
        </w:rPr>
      </w:pPr>
      <w:r w:rsidRPr="0036543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Պատվիրատու`</w:t>
      </w:r>
      <w:r w:rsidRPr="006F7E14"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Վանաձորի բժշկակա կենտրոն ՓԲԸ-ն</w:t>
      </w:r>
      <w:r w:rsidRPr="0036543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 </w:t>
      </w:r>
    </w:p>
    <w:p w:rsidR="0018039A" w:rsidRPr="00096DF9" w:rsidRDefault="0018039A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18039A" w:rsidRPr="00A7712B" w:rsidRDefault="0018039A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8039A" w:rsidRPr="00A7712B" w:rsidRDefault="0018039A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8039A" w:rsidRPr="00A7712B" w:rsidRDefault="0018039A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8039A" w:rsidRPr="00096DF9" w:rsidRDefault="0018039A">
      <w:pPr>
        <w:rPr>
          <w:lang w:val="af-ZA"/>
        </w:rPr>
      </w:pPr>
    </w:p>
    <w:sectPr w:rsidR="0018039A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39A" w:rsidRDefault="0018039A" w:rsidP="00EA02D3">
      <w:pPr>
        <w:spacing w:after="0" w:line="240" w:lineRule="auto"/>
      </w:pPr>
      <w:r>
        <w:separator/>
      </w:r>
    </w:p>
  </w:endnote>
  <w:endnote w:type="continuationSeparator" w:id="1">
    <w:p w:rsidR="0018039A" w:rsidRDefault="0018039A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39A" w:rsidRDefault="0018039A" w:rsidP="00EA02D3">
      <w:pPr>
        <w:spacing w:after="0" w:line="240" w:lineRule="auto"/>
      </w:pPr>
      <w:r>
        <w:separator/>
      </w:r>
    </w:p>
  </w:footnote>
  <w:footnote w:type="continuationSeparator" w:id="1">
    <w:p w:rsidR="0018039A" w:rsidRDefault="0018039A" w:rsidP="00EA02D3">
      <w:pPr>
        <w:spacing w:after="0" w:line="240" w:lineRule="auto"/>
      </w:pPr>
      <w:r>
        <w:continuationSeparator/>
      </w:r>
    </w:p>
  </w:footnote>
  <w:footnote w:id="2">
    <w:p w:rsidR="0018039A" w:rsidRDefault="0018039A" w:rsidP="00EA02D3">
      <w:pPr>
        <w:pStyle w:val="FootnoteText"/>
      </w:pPr>
      <w:r w:rsidRPr="00541A77">
        <w:rPr>
          <w:rFonts w:ascii="GHEA Grapalat" w:hAnsi="GHEA Grapalat" w:cs="GHEA Grapalat"/>
          <w:i/>
          <w:iCs/>
          <w:sz w:val="10"/>
          <w:szCs w:val="10"/>
        </w:rPr>
        <w:footnoteRef/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 w:cs="GHEA Grapalat"/>
          <w:i/>
          <w:iCs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աշխատանքների քանակը</w:t>
      </w:r>
    </w:p>
  </w:footnote>
  <w:footnote w:id="3">
    <w:p w:rsidR="0018039A" w:rsidRDefault="0018039A" w:rsidP="00EA02D3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գնվելիք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ապրանքների, ծառայությունների, աշխատանքների քանակը, իսկ </w:t>
      </w:r>
      <w:r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 w:cs="GHEA Grapalat"/>
          <w:i/>
          <w:iCs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18039A" w:rsidRDefault="0018039A" w:rsidP="00EA02D3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տվյալ </w:t>
      </w:r>
      <w:r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5">
    <w:p w:rsidR="0018039A" w:rsidRDefault="0018039A" w:rsidP="00EA02D3">
      <w:pPr>
        <w:pStyle w:val="FootnoteText"/>
      </w:pPr>
      <w:r w:rsidRPr="00541A77">
        <w:rPr>
          <w:rStyle w:val="FootnoteReference"/>
          <w:i/>
          <w:iCs/>
          <w:sz w:val="12"/>
          <w:szCs w:val="12"/>
        </w:rPr>
        <w:footnoteRef/>
      </w:r>
      <w:r w:rsidRPr="00EB00B9">
        <w:rPr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Այլ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աղբյուրներից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ֆինանսավորվելու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դեպքում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նշել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ֆինանսավորման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աղբյուրը</w:t>
      </w:r>
    </w:p>
  </w:footnote>
  <w:footnote w:id="6">
    <w:p w:rsidR="0018039A" w:rsidRDefault="0018039A" w:rsidP="00EA02D3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7">
    <w:p w:rsidR="0018039A" w:rsidRDefault="0018039A" w:rsidP="00EA02D3">
      <w:pPr>
        <w:pStyle w:val="FootnoteText"/>
        <w:jc w:val="both"/>
      </w:pPr>
      <w:r w:rsidRPr="002D0BF6">
        <w:rPr>
          <w:rStyle w:val="FootnoteReference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հրավերով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8">
    <w:p w:rsidR="0018039A" w:rsidRDefault="0018039A" w:rsidP="00EA02D3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Լրացնել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512138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</w:t>
      </w:r>
      <w:r w:rsidRPr="00473785">
        <w:rPr>
          <w:rFonts w:ascii="GHEA Grapalat" w:hAnsi="GHEA Grapalat" w:cs="GHEA Grapalat"/>
          <w:i/>
          <w:iCs/>
          <w:sz w:val="12"/>
          <w:szCs w:val="12"/>
          <w:lang w:val="es-ES"/>
        </w:rPr>
        <w:t>10.26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10.008</w:t>
      </w:r>
    </w:p>
  </w:footnote>
  <w:footnote w:id="9">
    <w:p w:rsidR="0018039A" w:rsidRDefault="0018039A" w:rsidP="00EA02D3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ը</w:t>
      </w:r>
      <w:r w:rsidRPr="00473785">
        <w:rPr>
          <w:rFonts w:ascii="GHEA Grapalat" w:hAnsi="GHEA Grapalat" w:cs="GHEA Grapalat"/>
          <w:i/>
          <w:iCs/>
          <w:sz w:val="12"/>
          <w:szCs w:val="12"/>
          <w:lang w:val="es-ES"/>
        </w:rPr>
        <w:t>11.196</w:t>
      </w:r>
      <w:r>
        <w:rPr>
          <w:rFonts w:ascii="GHEA Grapalat" w:hAnsi="GHEA Grapalat" w:cs="GHEA Grapalat"/>
          <w:i/>
          <w:iCs/>
          <w:sz w:val="12"/>
          <w:szCs w:val="12"/>
        </w:rPr>
        <w:t>նթացակարգի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հաշվակված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հաշվարկված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»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0">
    <w:p w:rsidR="0018039A" w:rsidRDefault="0018039A" w:rsidP="00EA02D3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>,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1">
    <w:p w:rsidR="0018039A" w:rsidRDefault="0018039A" w:rsidP="00EA02D3">
      <w:pPr>
        <w:pStyle w:val="FootnoteText"/>
        <w:jc w:val="both"/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պայմանագիրը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կնքվելու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արժեքով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սակայն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ավելի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քիչ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ապա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գինը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տվյալ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սյունակում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միջոցների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մասով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միջոցներով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սյունյակում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2">
    <w:p w:rsidR="0018039A" w:rsidRDefault="0018039A" w:rsidP="00EA02D3">
      <w:pPr>
        <w:pStyle w:val="FootnoteText"/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Չի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կողմ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հանդիսանում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Հայաստանի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Հանրապետությունում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հարկ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վճարողի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հաշվարկային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հաշիվ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չունեցող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անձը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2D3"/>
    <w:rsid w:val="0003606C"/>
    <w:rsid w:val="00052866"/>
    <w:rsid w:val="00084871"/>
    <w:rsid w:val="00096DF9"/>
    <w:rsid w:val="000A000F"/>
    <w:rsid w:val="000E13EE"/>
    <w:rsid w:val="001513B1"/>
    <w:rsid w:val="0018039A"/>
    <w:rsid w:val="001818EB"/>
    <w:rsid w:val="001823B5"/>
    <w:rsid w:val="00186C6F"/>
    <w:rsid w:val="001A1FCD"/>
    <w:rsid w:val="001D7064"/>
    <w:rsid w:val="001D713A"/>
    <w:rsid w:val="001E4E6A"/>
    <w:rsid w:val="00222675"/>
    <w:rsid w:val="0024559A"/>
    <w:rsid w:val="002B2494"/>
    <w:rsid w:val="002D0BF6"/>
    <w:rsid w:val="002E2D67"/>
    <w:rsid w:val="002F265B"/>
    <w:rsid w:val="00343FB7"/>
    <w:rsid w:val="003500C9"/>
    <w:rsid w:val="0035566C"/>
    <w:rsid w:val="00365437"/>
    <w:rsid w:val="003A03B2"/>
    <w:rsid w:val="003A3771"/>
    <w:rsid w:val="003B535F"/>
    <w:rsid w:val="003C255E"/>
    <w:rsid w:val="003C63F3"/>
    <w:rsid w:val="004055DE"/>
    <w:rsid w:val="004258E4"/>
    <w:rsid w:val="00430497"/>
    <w:rsid w:val="00434012"/>
    <w:rsid w:val="00436955"/>
    <w:rsid w:val="00473785"/>
    <w:rsid w:val="004752B8"/>
    <w:rsid w:val="0048546F"/>
    <w:rsid w:val="004C40C9"/>
    <w:rsid w:val="004E3AA6"/>
    <w:rsid w:val="004F11D1"/>
    <w:rsid w:val="00512138"/>
    <w:rsid w:val="005344A0"/>
    <w:rsid w:val="00541A77"/>
    <w:rsid w:val="005A17D3"/>
    <w:rsid w:val="005B3709"/>
    <w:rsid w:val="005C71C8"/>
    <w:rsid w:val="005D60FD"/>
    <w:rsid w:val="005F719D"/>
    <w:rsid w:val="0061209A"/>
    <w:rsid w:val="0061461E"/>
    <w:rsid w:val="006551B6"/>
    <w:rsid w:val="006C66F0"/>
    <w:rsid w:val="006F030A"/>
    <w:rsid w:val="006F7E14"/>
    <w:rsid w:val="00710A4E"/>
    <w:rsid w:val="007170FA"/>
    <w:rsid w:val="007B1611"/>
    <w:rsid w:val="007D5357"/>
    <w:rsid w:val="007D7FDE"/>
    <w:rsid w:val="007E1BEE"/>
    <w:rsid w:val="00805537"/>
    <w:rsid w:val="00832D19"/>
    <w:rsid w:val="00871366"/>
    <w:rsid w:val="008F52CB"/>
    <w:rsid w:val="00967FB1"/>
    <w:rsid w:val="00982F2C"/>
    <w:rsid w:val="009F66FB"/>
    <w:rsid w:val="00A16DEA"/>
    <w:rsid w:val="00A36675"/>
    <w:rsid w:val="00A406DE"/>
    <w:rsid w:val="00A63520"/>
    <w:rsid w:val="00A7712B"/>
    <w:rsid w:val="00A93573"/>
    <w:rsid w:val="00AC4BE2"/>
    <w:rsid w:val="00B036CE"/>
    <w:rsid w:val="00B07FCA"/>
    <w:rsid w:val="00B35666"/>
    <w:rsid w:val="00B466FC"/>
    <w:rsid w:val="00B90E5D"/>
    <w:rsid w:val="00BA4333"/>
    <w:rsid w:val="00BB5DEF"/>
    <w:rsid w:val="00BD7C84"/>
    <w:rsid w:val="00BF2F48"/>
    <w:rsid w:val="00BF7713"/>
    <w:rsid w:val="00C05A5E"/>
    <w:rsid w:val="00C31E99"/>
    <w:rsid w:val="00C37689"/>
    <w:rsid w:val="00C868EC"/>
    <w:rsid w:val="00CB5B97"/>
    <w:rsid w:val="00D246D0"/>
    <w:rsid w:val="00D46B19"/>
    <w:rsid w:val="00D643DB"/>
    <w:rsid w:val="00D87386"/>
    <w:rsid w:val="00DC51AE"/>
    <w:rsid w:val="00E24004"/>
    <w:rsid w:val="00E55043"/>
    <w:rsid w:val="00E757F4"/>
    <w:rsid w:val="00E8685C"/>
    <w:rsid w:val="00EA02D3"/>
    <w:rsid w:val="00EB00B9"/>
    <w:rsid w:val="00EB3476"/>
    <w:rsid w:val="00EC1E82"/>
    <w:rsid w:val="00EE2169"/>
    <w:rsid w:val="00F00124"/>
    <w:rsid w:val="00F1019F"/>
    <w:rsid w:val="00F12DA9"/>
    <w:rsid w:val="00F271F6"/>
    <w:rsid w:val="00F41388"/>
    <w:rsid w:val="00F66AB4"/>
    <w:rsid w:val="00FB6542"/>
    <w:rsid w:val="00FD0BCE"/>
    <w:rsid w:val="00FE377C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5043"/>
    <w:pPr>
      <w:spacing w:after="200" w:line="276" w:lineRule="auto"/>
    </w:pPr>
    <w:rPr>
      <w:rFonts w:cs="Calibri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9A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09A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02D3"/>
    <w:rPr>
      <w:rFonts w:ascii="Times LatArm" w:hAnsi="Times LatArm" w:cs="Times LatArm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EA02D3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EA02D3"/>
    <w:pPr>
      <w:spacing w:after="120" w:line="240" w:lineRule="auto"/>
      <w:ind w:left="360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A02D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A02D3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02D3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A02D3"/>
    <w:pPr>
      <w:spacing w:after="120" w:line="240" w:lineRule="auto"/>
      <w:ind w:left="360"/>
    </w:pPr>
    <w:rPr>
      <w:rFonts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A02D3"/>
    <w:rPr>
      <w:rFonts w:ascii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A02D3"/>
    <w:pPr>
      <w:spacing w:after="0" w:line="240" w:lineRule="auto"/>
    </w:pPr>
    <w:rPr>
      <w:rFonts w:ascii="Times Armenian" w:hAnsi="Times Armenian" w:cs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02D3"/>
    <w:rPr>
      <w:rFonts w:ascii="Times Armenian" w:hAnsi="Times Armenian" w:cs="Times Armeni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EA02D3"/>
    <w:rPr>
      <w:vertAlign w:val="superscript"/>
    </w:rPr>
  </w:style>
  <w:style w:type="character" w:styleId="Hyperlink">
    <w:name w:val="Hyperlink"/>
    <w:basedOn w:val="DefaultParagraphFont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36955"/>
  </w:style>
  <w:style w:type="paragraph" w:styleId="ListParagraph">
    <w:name w:val="List Paragraph"/>
    <w:basedOn w:val="Normal"/>
    <w:uiPriority w:val="99"/>
    <w:qFormat/>
    <w:rsid w:val="007B1611"/>
    <w:pPr>
      <w:spacing w:after="0" w:line="240" w:lineRule="auto"/>
      <w:ind w:left="708"/>
    </w:pPr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655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5</Pages>
  <Words>1028</Words>
  <Characters>5865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2014-12-25T07:59:00Z</cp:lastPrinted>
  <dcterms:created xsi:type="dcterms:W3CDTF">2014-08-28T10:23:00Z</dcterms:created>
  <dcterms:modified xsi:type="dcterms:W3CDTF">2014-12-25T11:35:00Z</dcterms:modified>
</cp:coreProperties>
</file>