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4FB" w:rsidRPr="00B75872" w:rsidRDefault="00B864FB" w:rsidP="007D63BF">
      <w:pPr>
        <w:spacing w:after="240"/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  <w:r w:rsidRPr="00B75872">
        <w:rPr>
          <w:rFonts w:ascii="Sylfaen" w:hAnsi="Sylfaen" w:cs="Sylfaen"/>
          <w:b/>
          <w:i/>
          <w:sz w:val="22"/>
          <w:szCs w:val="22"/>
          <w:lang w:val="af-ZA"/>
        </w:rPr>
        <w:t>ՀԱՅՏԱՐԱՐՈՒԹՅՈՒՆ</w:t>
      </w:r>
    </w:p>
    <w:p w:rsidR="00B864FB" w:rsidRPr="00B75872" w:rsidRDefault="00B864FB" w:rsidP="007D63BF">
      <w:pPr>
        <w:spacing w:after="240"/>
        <w:jc w:val="center"/>
        <w:rPr>
          <w:rFonts w:ascii="GHEA Grapalat" w:hAnsi="GHEA Grapalat"/>
          <w:sz w:val="22"/>
          <w:szCs w:val="22"/>
          <w:lang w:val="af-ZA"/>
        </w:rPr>
      </w:pPr>
      <w:r w:rsidRPr="00B75872">
        <w:rPr>
          <w:rFonts w:ascii="Sylfaen" w:hAnsi="Sylfaen" w:cs="Sylfaen"/>
          <w:b/>
          <w:i/>
          <w:sz w:val="22"/>
          <w:szCs w:val="22"/>
          <w:lang w:val="af-ZA"/>
        </w:rPr>
        <w:t>ՇՀ</w:t>
      </w:r>
      <w:r w:rsidRPr="00B75872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b/>
          <w:i/>
          <w:sz w:val="22"/>
          <w:szCs w:val="22"/>
          <w:lang w:val="af-ZA"/>
        </w:rPr>
        <w:t>ԸՆԹԱՑԱԿԱՐԳՈՎ</w:t>
      </w:r>
      <w:r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b/>
          <w:i/>
          <w:sz w:val="22"/>
          <w:szCs w:val="22"/>
          <w:lang w:val="af-ZA"/>
        </w:rPr>
        <w:t>ՊԱՅՄԱՆԱԳԻՐ</w:t>
      </w:r>
      <w:r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b/>
          <w:i/>
          <w:sz w:val="22"/>
          <w:szCs w:val="22"/>
          <w:lang w:val="af-ZA"/>
        </w:rPr>
        <w:t>ԿՆՔԵԼՈՒ</w:t>
      </w:r>
      <w:r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b/>
          <w:i/>
          <w:sz w:val="22"/>
          <w:szCs w:val="22"/>
          <w:lang w:val="af-ZA"/>
        </w:rPr>
        <w:t>ՈՐՈՇՄԱՆ</w:t>
      </w:r>
      <w:r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b/>
          <w:i/>
          <w:sz w:val="22"/>
          <w:szCs w:val="22"/>
          <w:lang w:val="af-ZA"/>
        </w:rPr>
        <w:t>ՄԱՍԻՆ</w:t>
      </w:r>
    </w:p>
    <w:p w:rsidR="00B864FB" w:rsidRDefault="00B864FB" w:rsidP="007D63BF">
      <w:pPr>
        <w:pStyle w:val="Heading3"/>
        <w:spacing w:after="240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</w:p>
    <w:p w:rsidR="00B864FB" w:rsidRPr="00B75872" w:rsidRDefault="00B864FB" w:rsidP="007D63BF">
      <w:pPr>
        <w:pStyle w:val="Heading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B75872">
        <w:rPr>
          <w:rFonts w:ascii="Sylfaen" w:hAnsi="Sylfaen" w:cs="Sylfaen"/>
          <w:b w:val="0"/>
          <w:sz w:val="22"/>
          <w:szCs w:val="22"/>
          <w:lang w:val="af-ZA"/>
        </w:rPr>
        <w:t>Հայտարարության</w:t>
      </w:r>
      <w:r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b w:val="0"/>
          <w:sz w:val="22"/>
          <w:szCs w:val="22"/>
          <w:lang w:val="af-ZA"/>
        </w:rPr>
        <w:t>սույն</w:t>
      </w:r>
      <w:r>
        <w:rPr>
          <w:rFonts w:ascii="GHEA Grapalat" w:hAnsi="GHEA Grapalat" w:cs="Sylfaen"/>
          <w:b w:val="0"/>
          <w:sz w:val="22"/>
          <w:szCs w:val="22"/>
          <w:lang w:val="af-ZA"/>
        </w:rPr>
        <w:t xml:space="preserve">    </w:t>
      </w:r>
      <w:r w:rsidRPr="00B75872">
        <w:rPr>
          <w:rFonts w:ascii="Sylfaen" w:hAnsi="Sylfaen" w:cs="Sylfaen"/>
          <w:b w:val="0"/>
          <w:sz w:val="22"/>
          <w:szCs w:val="22"/>
          <w:lang w:val="af-ZA"/>
        </w:rPr>
        <w:t>տեքստը</w:t>
      </w:r>
      <w:r>
        <w:rPr>
          <w:rFonts w:ascii="GHEA Grapalat" w:hAnsi="GHEA Grapalat" w:cs="Sylfaen"/>
          <w:b w:val="0"/>
          <w:sz w:val="22"/>
          <w:szCs w:val="22"/>
          <w:lang w:val="af-ZA"/>
        </w:rPr>
        <w:t xml:space="preserve">    </w:t>
      </w:r>
      <w:r w:rsidRPr="00B75872">
        <w:rPr>
          <w:rFonts w:ascii="Sylfaen" w:hAnsi="Sylfaen" w:cs="Sylfaen"/>
          <w:b w:val="0"/>
          <w:sz w:val="22"/>
          <w:szCs w:val="22"/>
          <w:lang w:val="af-ZA"/>
        </w:rPr>
        <w:t>հաստատված</w:t>
      </w:r>
      <w:r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b w:val="0"/>
          <w:sz w:val="22"/>
          <w:szCs w:val="22"/>
          <w:lang w:val="af-ZA"/>
        </w:rPr>
        <w:t>է</w:t>
      </w:r>
      <w:r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b w:val="0"/>
          <w:sz w:val="22"/>
          <w:szCs w:val="22"/>
          <w:lang w:val="af-ZA"/>
        </w:rPr>
        <w:t>գնահատող</w:t>
      </w:r>
      <w:r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b w:val="0"/>
          <w:sz w:val="22"/>
          <w:szCs w:val="22"/>
          <w:lang w:val="af-ZA"/>
        </w:rPr>
        <w:t>հանձնաժողովի</w:t>
      </w:r>
    </w:p>
    <w:p w:rsidR="00B864FB" w:rsidRPr="00B75872" w:rsidRDefault="00B864FB" w:rsidP="007D63BF">
      <w:pPr>
        <w:pStyle w:val="Heading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B75872">
        <w:rPr>
          <w:rFonts w:ascii="GHEA Grapalat" w:hAnsi="GHEA Grapalat"/>
          <w:b w:val="0"/>
          <w:sz w:val="22"/>
          <w:szCs w:val="22"/>
          <w:lang w:val="af-ZA"/>
        </w:rPr>
        <w:t>201</w:t>
      </w:r>
      <w:r>
        <w:rPr>
          <w:rFonts w:ascii="GHEA Grapalat" w:hAnsi="GHEA Grapalat"/>
          <w:b w:val="0"/>
          <w:sz w:val="22"/>
          <w:szCs w:val="22"/>
          <w:lang w:val="af-ZA"/>
        </w:rPr>
        <w:t>4</w:t>
      </w:r>
      <w:r w:rsidRPr="00B75872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b w:val="0"/>
          <w:sz w:val="22"/>
          <w:szCs w:val="22"/>
          <w:lang w:val="af-ZA"/>
        </w:rPr>
        <w:t>թվականի</w:t>
      </w:r>
      <w:r>
        <w:rPr>
          <w:rFonts w:ascii="GHEA Grapalat" w:hAnsi="GHEA Grapalat" w:cs="Sylfaen"/>
          <w:b w:val="0"/>
          <w:sz w:val="22"/>
          <w:szCs w:val="22"/>
          <w:lang w:val="af-ZA"/>
        </w:rPr>
        <w:t xml:space="preserve">  </w:t>
      </w:r>
      <w:r w:rsidRPr="00B75872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  <w:lang w:val="ru-RU"/>
        </w:rPr>
        <w:t>դեկտեմբերի</w:t>
      </w:r>
      <w:r w:rsidRPr="009A52DE">
        <w:rPr>
          <w:rFonts w:ascii="Sylfaen" w:hAnsi="Sylfaen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24</w:t>
      </w:r>
      <w:r w:rsidRPr="00B75872">
        <w:rPr>
          <w:rFonts w:ascii="GHEA Grapalat" w:hAnsi="GHEA Grapalat" w:cs="Sylfaen"/>
          <w:b w:val="0"/>
          <w:sz w:val="22"/>
          <w:szCs w:val="22"/>
          <w:lang w:val="af-ZA"/>
        </w:rPr>
        <w:t>-</w:t>
      </w:r>
      <w:r w:rsidRPr="00B75872">
        <w:rPr>
          <w:rFonts w:ascii="Sylfaen" w:hAnsi="Sylfaen" w:cs="Sylfaen"/>
          <w:b w:val="0"/>
          <w:sz w:val="22"/>
          <w:szCs w:val="22"/>
        </w:rPr>
        <w:t>ի</w:t>
      </w:r>
      <w:r w:rsidRPr="00F2389B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b w:val="0"/>
          <w:sz w:val="22"/>
          <w:szCs w:val="22"/>
          <w:lang w:val="af-ZA"/>
        </w:rPr>
        <w:t>թիվ</w:t>
      </w:r>
      <w:r w:rsidRPr="00B75872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 w:val="0"/>
          <w:sz w:val="22"/>
          <w:szCs w:val="22"/>
          <w:lang w:val="af-ZA"/>
        </w:rPr>
        <w:t>2</w:t>
      </w:r>
      <w:r w:rsidRPr="00D20733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b w:val="0"/>
          <w:sz w:val="22"/>
          <w:szCs w:val="22"/>
          <w:lang w:val="af-ZA"/>
        </w:rPr>
        <w:t>որոշմամբ</w:t>
      </w:r>
      <w:r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b w:val="0"/>
          <w:sz w:val="22"/>
          <w:szCs w:val="22"/>
          <w:lang w:val="af-ZA"/>
        </w:rPr>
        <w:t>և</w:t>
      </w:r>
      <w:r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b w:val="0"/>
          <w:sz w:val="22"/>
          <w:szCs w:val="22"/>
          <w:lang w:val="af-ZA"/>
        </w:rPr>
        <w:t>հրապարակվում</w:t>
      </w:r>
      <w:r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b w:val="0"/>
          <w:sz w:val="22"/>
          <w:szCs w:val="22"/>
          <w:lang w:val="af-ZA"/>
        </w:rPr>
        <w:t>է</w:t>
      </w:r>
    </w:p>
    <w:p w:rsidR="00B864FB" w:rsidRPr="00B75872" w:rsidRDefault="00B864FB" w:rsidP="007D63BF">
      <w:pPr>
        <w:pStyle w:val="Heading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B75872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B75872">
        <w:rPr>
          <w:rFonts w:ascii="Sylfaen" w:hAnsi="Sylfaen" w:cs="Sylfaen"/>
          <w:b w:val="0"/>
          <w:sz w:val="22"/>
          <w:szCs w:val="22"/>
          <w:lang w:val="af-ZA"/>
        </w:rPr>
        <w:t>Գնումների</w:t>
      </w:r>
      <w:r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b w:val="0"/>
          <w:sz w:val="22"/>
          <w:szCs w:val="22"/>
          <w:lang w:val="af-ZA"/>
        </w:rPr>
        <w:t>մասին</w:t>
      </w:r>
      <w:r w:rsidRPr="00B75872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B75872">
        <w:rPr>
          <w:rFonts w:ascii="Sylfaen" w:hAnsi="Sylfaen" w:cs="Sylfaen"/>
          <w:b w:val="0"/>
          <w:sz w:val="22"/>
          <w:szCs w:val="22"/>
          <w:lang w:val="af-ZA"/>
        </w:rPr>
        <w:t>ՀՀ</w:t>
      </w:r>
      <w:r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b w:val="0"/>
          <w:sz w:val="22"/>
          <w:szCs w:val="22"/>
          <w:lang w:val="af-ZA"/>
        </w:rPr>
        <w:t>օրենքի</w:t>
      </w:r>
      <w:r w:rsidRPr="00B75872">
        <w:rPr>
          <w:rFonts w:ascii="GHEA Grapalat" w:hAnsi="GHEA Grapalat"/>
          <w:b w:val="0"/>
          <w:sz w:val="22"/>
          <w:szCs w:val="22"/>
          <w:lang w:val="af-ZA"/>
        </w:rPr>
        <w:t xml:space="preserve"> 9-</w:t>
      </w:r>
      <w:r w:rsidRPr="00B75872">
        <w:rPr>
          <w:rFonts w:ascii="Sylfaen" w:hAnsi="Sylfaen" w:cs="Sylfaen"/>
          <w:b w:val="0"/>
          <w:sz w:val="22"/>
          <w:szCs w:val="22"/>
          <w:lang w:val="af-ZA"/>
        </w:rPr>
        <w:t>րդ</w:t>
      </w:r>
      <w:r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b w:val="0"/>
          <w:sz w:val="22"/>
          <w:szCs w:val="22"/>
          <w:lang w:val="af-ZA"/>
        </w:rPr>
        <w:t>հոդվածի</w:t>
      </w:r>
      <w:r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b w:val="0"/>
          <w:sz w:val="22"/>
          <w:szCs w:val="22"/>
          <w:lang w:val="af-ZA"/>
        </w:rPr>
        <w:t>համաձայն</w:t>
      </w:r>
    </w:p>
    <w:p w:rsidR="00B864FB" w:rsidRPr="00B75872" w:rsidRDefault="00B864FB" w:rsidP="007D63BF">
      <w:pPr>
        <w:spacing w:after="240"/>
        <w:jc w:val="center"/>
        <w:rPr>
          <w:rFonts w:ascii="GHEA Grapalat" w:hAnsi="GHEA Grapalat"/>
          <w:sz w:val="22"/>
          <w:szCs w:val="22"/>
          <w:lang w:val="af-ZA"/>
        </w:rPr>
      </w:pPr>
      <w:r w:rsidRPr="00B75872">
        <w:rPr>
          <w:rFonts w:ascii="Sylfaen" w:hAnsi="Sylfaen" w:cs="Sylfaen"/>
          <w:sz w:val="22"/>
          <w:szCs w:val="22"/>
          <w:lang w:val="af-ZA"/>
        </w:rPr>
        <w:t>ԸՆԹԱՑԱԿԱՐԳԻ</w:t>
      </w:r>
      <w:r w:rsidRPr="00C0665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ԾԱԾԿԱԳԻՐԸ՝</w:t>
      </w:r>
    </w:p>
    <w:p w:rsidR="00B864FB" w:rsidRPr="00821A3B" w:rsidRDefault="00B864FB" w:rsidP="003A0C31">
      <w:pPr>
        <w:pStyle w:val="Heading3"/>
        <w:spacing w:after="240"/>
        <w:ind w:firstLine="0"/>
        <w:rPr>
          <w:lang w:val="af-ZA"/>
        </w:rPr>
      </w:pPr>
      <w:bookmarkStart w:id="0" w:name="_GoBack"/>
      <w:bookmarkEnd w:id="0"/>
      <w:r>
        <w:rPr>
          <w:rFonts w:ascii="Sylfaen" w:hAnsi="Sylfaen" w:cs="Sylfaen"/>
          <w:sz w:val="22"/>
          <w:szCs w:val="22"/>
          <w:lang w:val="ru-RU"/>
        </w:rPr>
        <w:t>ԳԱԿ</w:t>
      </w:r>
      <w:r w:rsidRPr="00BC052A">
        <w:rPr>
          <w:rFonts w:ascii="GHEA Grapalat" w:hAnsi="GHEA Grapalat"/>
          <w:sz w:val="22"/>
          <w:szCs w:val="22"/>
          <w:lang w:val="af-ZA"/>
        </w:rPr>
        <w:t>-</w:t>
      </w:r>
      <w:r w:rsidRPr="0048226D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ՇՀԱՊՁԲ</w:t>
      </w:r>
      <w:r w:rsidRPr="0048226D">
        <w:rPr>
          <w:rFonts w:ascii="GHEA Grapalat" w:hAnsi="GHEA Grapalat"/>
          <w:sz w:val="22"/>
          <w:szCs w:val="22"/>
          <w:lang w:val="af-ZA"/>
        </w:rPr>
        <w:t>-11/</w:t>
      </w:r>
      <w:r>
        <w:rPr>
          <w:rFonts w:ascii="GHEA Grapalat" w:hAnsi="GHEA Grapalat"/>
          <w:sz w:val="22"/>
          <w:szCs w:val="22"/>
          <w:lang w:val="af-ZA"/>
        </w:rPr>
        <w:t xml:space="preserve">15 </w:t>
      </w:r>
      <w:r w:rsidRPr="00980CA0">
        <w:rPr>
          <w:rFonts w:ascii="GHEA Grapalat" w:hAnsi="GHEA Grapalat"/>
          <w:sz w:val="22"/>
          <w:szCs w:val="22"/>
          <w:lang w:val="af-ZA"/>
        </w:rPr>
        <w:t xml:space="preserve">- </w:t>
      </w:r>
      <w:r>
        <w:rPr>
          <w:rFonts w:ascii="Sylfaen" w:hAnsi="Sylfaen"/>
          <w:sz w:val="22"/>
          <w:szCs w:val="22"/>
          <w:lang w:val="ru-RU"/>
        </w:rPr>
        <w:t>ԱՀԲԿ</w:t>
      </w:r>
      <w:r w:rsidRPr="00C06658">
        <w:rPr>
          <w:rFonts w:ascii="GHEA Grapalat" w:hAnsi="GHEA Grapalat"/>
          <w:sz w:val="22"/>
          <w:szCs w:val="22"/>
          <w:lang w:val="af-ZA"/>
        </w:rPr>
        <w:t>-</w:t>
      </w:r>
      <w:r>
        <w:rPr>
          <w:rFonts w:ascii="Sylfaen" w:hAnsi="Sylfaen"/>
          <w:sz w:val="22"/>
          <w:szCs w:val="22"/>
          <w:lang w:val="ru-RU"/>
        </w:rPr>
        <w:t>ՇՀԱՊՁԲ</w:t>
      </w:r>
      <w:r w:rsidRPr="00980CA0">
        <w:rPr>
          <w:rFonts w:ascii="Sylfaen" w:hAnsi="Sylfaen"/>
          <w:sz w:val="22"/>
          <w:szCs w:val="22"/>
          <w:lang w:val="af-ZA"/>
        </w:rPr>
        <w:t xml:space="preserve">  </w:t>
      </w:r>
      <w:r w:rsidRPr="00C06658">
        <w:rPr>
          <w:rFonts w:ascii="GHEA Grapalat" w:hAnsi="GHEA Grapalat"/>
          <w:sz w:val="22"/>
          <w:szCs w:val="22"/>
          <w:lang w:val="af-ZA"/>
        </w:rPr>
        <w:t>1</w:t>
      </w:r>
      <w:r>
        <w:rPr>
          <w:rFonts w:ascii="GHEA Grapalat" w:hAnsi="GHEA Grapalat"/>
          <w:sz w:val="22"/>
          <w:szCs w:val="22"/>
          <w:lang w:val="af-ZA"/>
        </w:rPr>
        <w:t>5</w:t>
      </w:r>
      <w:r w:rsidRPr="00C06658">
        <w:rPr>
          <w:rFonts w:ascii="GHEA Grapalat" w:hAnsi="GHEA Grapalat"/>
          <w:sz w:val="22"/>
          <w:szCs w:val="22"/>
          <w:lang w:val="af-ZA"/>
        </w:rPr>
        <w:t>/</w:t>
      </w:r>
      <w:r>
        <w:rPr>
          <w:rFonts w:ascii="GHEA Grapalat" w:hAnsi="GHEA Grapalat"/>
          <w:sz w:val="22"/>
          <w:szCs w:val="22"/>
          <w:lang w:val="af-ZA"/>
        </w:rPr>
        <w:t>3</w:t>
      </w:r>
      <w:r w:rsidRPr="00C06658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B864FB" w:rsidRPr="0048226D" w:rsidRDefault="00B864FB" w:rsidP="007D63BF">
      <w:pPr>
        <w:spacing w:after="240" w:line="360" w:lineRule="auto"/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F198F">
        <w:rPr>
          <w:rFonts w:ascii="Sylfaen" w:hAnsi="Sylfaen" w:cs="Sylfaen"/>
          <w:sz w:val="22"/>
          <w:szCs w:val="22"/>
          <w:lang w:val="af-ZA"/>
        </w:rPr>
        <w:t>Պատվիրատուն</w:t>
      </w:r>
      <w:r w:rsidRPr="006F198F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980CA0">
        <w:rPr>
          <w:rFonts w:ascii="GHEA Grapalat" w:hAnsi="GHEA Grapalat"/>
          <w:sz w:val="22"/>
          <w:szCs w:val="22"/>
          <w:lang w:val="af-ZA"/>
        </w:rPr>
        <w:t>&lt;&lt;</w:t>
      </w:r>
      <w:r>
        <w:rPr>
          <w:rFonts w:ascii="Sylfaen" w:hAnsi="Sylfaen"/>
          <w:sz w:val="22"/>
          <w:szCs w:val="22"/>
          <w:lang w:val="ru-RU"/>
        </w:rPr>
        <w:t>Արարատի</w:t>
      </w:r>
      <w:r w:rsidRPr="00980CA0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  <w:lang w:val="ru-RU"/>
        </w:rPr>
        <w:t>հիվանդանոց</w:t>
      </w:r>
      <w:r w:rsidRPr="00980CA0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  <w:lang w:val="ru-RU"/>
        </w:rPr>
        <w:t>բժշկական</w:t>
      </w:r>
      <w:r w:rsidRPr="00980CA0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  <w:lang w:val="ru-RU"/>
        </w:rPr>
        <w:t>կենտրոն</w:t>
      </w:r>
      <w:r w:rsidRPr="00980CA0">
        <w:rPr>
          <w:rFonts w:ascii="Sylfaen" w:hAnsi="Sylfaen"/>
          <w:sz w:val="22"/>
          <w:szCs w:val="22"/>
          <w:lang w:val="af-ZA"/>
        </w:rPr>
        <w:t>&gt;&gt;</w:t>
      </w:r>
      <w:r w:rsidRPr="006F198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198F">
        <w:rPr>
          <w:rFonts w:ascii="Sylfaen" w:hAnsi="Sylfaen" w:cs="Sylfaen"/>
          <w:sz w:val="22"/>
          <w:szCs w:val="22"/>
          <w:lang w:val="af-ZA"/>
        </w:rPr>
        <w:t>ՓԲԸ</w:t>
      </w:r>
      <w:r w:rsidRPr="006F198F">
        <w:rPr>
          <w:rFonts w:ascii="GHEA Grapalat" w:hAnsi="GHEA Grapalat"/>
          <w:sz w:val="22"/>
          <w:szCs w:val="22"/>
          <w:lang w:val="af-ZA"/>
        </w:rPr>
        <w:t xml:space="preserve"> , </w:t>
      </w:r>
      <w:r w:rsidRPr="006F198F">
        <w:rPr>
          <w:rFonts w:ascii="Sylfaen" w:hAnsi="Sylfaen" w:cs="Sylfaen"/>
          <w:sz w:val="22"/>
          <w:szCs w:val="22"/>
          <w:lang w:val="af-ZA"/>
        </w:rPr>
        <w:t>որը</w:t>
      </w:r>
      <w:r w:rsidRPr="006F198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F198F">
        <w:rPr>
          <w:rFonts w:ascii="Sylfaen" w:hAnsi="Sylfaen" w:cs="Sylfaen"/>
          <w:sz w:val="22"/>
          <w:szCs w:val="22"/>
          <w:lang w:val="af-ZA"/>
        </w:rPr>
        <w:t>գտնվում</w:t>
      </w:r>
      <w:r w:rsidRPr="006F198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F198F">
        <w:rPr>
          <w:rFonts w:ascii="Sylfaen" w:hAnsi="Sylfaen" w:cs="Sylfaen"/>
          <w:sz w:val="22"/>
          <w:szCs w:val="22"/>
          <w:lang w:val="af-ZA"/>
        </w:rPr>
        <w:t>է</w:t>
      </w:r>
      <w:r w:rsidRPr="006F198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198F">
        <w:rPr>
          <w:rFonts w:ascii="Sylfaen" w:hAnsi="Sylfaen" w:cs="Sylfaen"/>
          <w:sz w:val="22"/>
          <w:szCs w:val="22"/>
          <w:lang w:val="af-ZA"/>
        </w:rPr>
        <w:t>ՀՀ</w:t>
      </w:r>
      <w:r w:rsidRPr="006F198F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6F198F">
        <w:rPr>
          <w:rFonts w:ascii="Sylfaen" w:hAnsi="Sylfaen" w:cs="Sylfaen"/>
          <w:sz w:val="22"/>
          <w:szCs w:val="22"/>
          <w:lang w:val="af-ZA"/>
        </w:rPr>
        <w:t>ք</w:t>
      </w:r>
      <w:r w:rsidRPr="006F198F">
        <w:rPr>
          <w:rFonts w:ascii="GHEA Grapalat" w:hAnsi="GHEA Grapalat"/>
          <w:sz w:val="22"/>
          <w:szCs w:val="22"/>
          <w:lang w:val="af-ZA"/>
        </w:rPr>
        <w:t xml:space="preserve">. </w:t>
      </w:r>
      <w:r>
        <w:rPr>
          <w:rFonts w:ascii="Sylfaen" w:hAnsi="Sylfaen"/>
          <w:sz w:val="22"/>
          <w:szCs w:val="22"/>
          <w:lang w:val="ru-RU"/>
        </w:rPr>
        <w:t>Արարատ</w:t>
      </w:r>
      <w:r>
        <w:rPr>
          <w:rFonts w:ascii="GHEA Grapalat" w:hAnsi="GHEA Grapalat"/>
          <w:sz w:val="22"/>
          <w:szCs w:val="22"/>
          <w:lang w:val="af-ZA"/>
        </w:rPr>
        <w:t xml:space="preserve">, </w:t>
      </w:r>
      <w:r>
        <w:rPr>
          <w:rFonts w:ascii="Sylfaen" w:hAnsi="Sylfaen"/>
          <w:sz w:val="22"/>
          <w:szCs w:val="22"/>
          <w:lang w:val="ru-RU"/>
        </w:rPr>
        <w:t>Խանջյան</w:t>
      </w:r>
      <w:r w:rsidRPr="00980CA0">
        <w:rPr>
          <w:rFonts w:ascii="Sylfaen" w:hAnsi="Sylfaen"/>
          <w:sz w:val="22"/>
          <w:szCs w:val="22"/>
          <w:lang w:val="af-ZA"/>
        </w:rPr>
        <w:t xml:space="preserve"> 59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198F">
        <w:rPr>
          <w:rFonts w:ascii="Sylfaen" w:hAnsi="Sylfaen" w:cs="Sylfaen"/>
          <w:sz w:val="22"/>
          <w:szCs w:val="22"/>
          <w:lang w:val="af-ZA"/>
        </w:rPr>
        <w:t>հասցեում</w:t>
      </w:r>
      <w:r w:rsidRPr="006F198F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F198F">
        <w:rPr>
          <w:rFonts w:ascii="Sylfaen" w:hAnsi="Sylfaen" w:cs="Sylfaen"/>
          <w:sz w:val="22"/>
          <w:szCs w:val="22"/>
          <w:lang w:val="af-ZA"/>
        </w:rPr>
        <w:t>ստորև</w:t>
      </w:r>
      <w:r w:rsidRPr="006F198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F198F">
        <w:rPr>
          <w:rFonts w:ascii="Sylfaen" w:hAnsi="Sylfaen" w:cs="Sylfaen"/>
          <w:sz w:val="22"/>
          <w:szCs w:val="22"/>
          <w:lang w:val="af-ZA"/>
        </w:rPr>
        <w:t>ներկայացնում</w:t>
      </w:r>
      <w:r w:rsidRPr="006F198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F198F">
        <w:rPr>
          <w:rFonts w:ascii="Sylfaen" w:hAnsi="Sylfaen" w:cs="Sylfaen"/>
          <w:sz w:val="22"/>
          <w:szCs w:val="22"/>
          <w:lang w:val="af-ZA"/>
        </w:rPr>
        <w:t>է</w:t>
      </w:r>
      <w:r w:rsidRPr="006F198F"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ԳԱԿ</w:t>
      </w:r>
      <w:r w:rsidRPr="00BC052A">
        <w:rPr>
          <w:rFonts w:ascii="GHEA Grapalat" w:hAnsi="GHEA Grapalat"/>
          <w:sz w:val="22"/>
          <w:szCs w:val="22"/>
          <w:lang w:val="af-ZA"/>
        </w:rPr>
        <w:t>-</w:t>
      </w:r>
      <w:r w:rsidRPr="0048226D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ՇՀԱՊՁԲ</w:t>
      </w:r>
      <w:r w:rsidRPr="0048226D">
        <w:rPr>
          <w:rFonts w:ascii="GHEA Grapalat" w:hAnsi="GHEA Grapalat"/>
          <w:sz w:val="22"/>
          <w:szCs w:val="22"/>
          <w:lang w:val="af-ZA"/>
        </w:rPr>
        <w:t>-11/</w:t>
      </w:r>
      <w:r>
        <w:rPr>
          <w:rFonts w:ascii="GHEA Grapalat" w:hAnsi="GHEA Grapalat"/>
          <w:sz w:val="22"/>
          <w:szCs w:val="22"/>
          <w:lang w:val="af-ZA"/>
        </w:rPr>
        <w:t>15</w:t>
      </w:r>
      <w:r w:rsidRPr="00980CA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8226D">
        <w:rPr>
          <w:rFonts w:ascii="GHEA Grapalat" w:hAnsi="GHEA Grapalat"/>
          <w:sz w:val="22"/>
          <w:szCs w:val="22"/>
          <w:lang w:val="af-ZA"/>
        </w:rPr>
        <w:t>-</w:t>
      </w:r>
      <w:r w:rsidRPr="00980CA0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  <w:lang w:val="ru-RU"/>
        </w:rPr>
        <w:t>ԱՀԲԿ</w:t>
      </w:r>
      <w:r w:rsidRPr="00C06658">
        <w:rPr>
          <w:rFonts w:ascii="GHEA Grapalat" w:hAnsi="GHEA Grapalat"/>
          <w:sz w:val="22"/>
          <w:szCs w:val="22"/>
          <w:lang w:val="af-ZA"/>
        </w:rPr>
        <w:t>-</w:t>
      </w:r>
      <w:r>
        <w:rPr>
          <w:rFonts w:ascii="Sylfaen" w:hAnsi="Sylfaen"/>
          <w:sz w:val="22"/>
          <w:szCs w:val="22"/>
          <w:lang w:val="ru-RU"/>
        </w:rPr>
        <w:t>ՇՀԱՊՁ</w:t>
      </w:r>
      <w:r w:rsidRPr="00980CA0">
        <w:rPr>
          <w:rFonts w:ascii="Sylfaen" w:hAnsi="Sylfaen"/>
          <w:sz w:val="22"/>
          <w:szCs w:val="22"/>
          <w:lang w:val="af-ZA"/>
        </w:rPr>
        <w:t xml:space="preserve"> </w:t>
      </w:r>
      <w:r w:rsidRPr="00C06658">
        <w:rPr>
          <w:rFonts w:ascii="GHEA Grapalat" w:hAnsi="GHEA Grapalat"/>
          <w:sz w:val="22"/>
          <w:szCs w:val="22"/>
          <w:lang w:val="af-ZA"/>
        </w:rPr>
        <w:t>1</w:t>
      </w:r>
      <w:r>
        <w:rPr>
          <w:rFonts w:ascii="GHEA Grapalat" w:hAnsi="GHEA Grapalat"/>
          <w:sz w:val="22"/>
          <w:szCs w:val="22"/>
          <w:lang w:val="af-ZA"/>
        </w:rPr>
        <w:t>5</w:t>
      </w:r>
      <w:r w:rsidRPr="00C06658">
        <w:rPr>
          <w:rFonts w:ascii="GHEA Grapalat" w:hAnsi="GHEA Grapalat"/>
          <w:sz w:val="22"/>
          <w:szCs w:val="22"/>
          <w:lang w:val="af-ZA"/>
        </w:rPr>
        <w:t>/</w:t>
      </w:r>
      <w:r>
        <w:rPr>
          <w:rFonts w:ascii="GHEA Grapalat" w:hAnsi="GHEA Grapalat"/>
          <w:sz w:val="22"/>
          <w:szCs w:val="22"/>
          <w:lang w:val="af-ZA"/>
        </w:rPr>
        <w:t>3</w:t>
      </w:r>
      <w:r w:rsidRPr="00980CA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8226D">
        <w:rPr>
          <w:rFonts w:ascii="Sylfaen" w:hAnsi="Sylfaen" w:cs="Sylfaen"/>
          <w:sz w:val="22"/>
          <w:szCs w:val="22"/>
          <w:lang w:val="af-ZA"/>
        </w:rPr>
        <w:t>ծածկագրով</w:t>
      </w:r>
      <w:r w:rsidRPr="0048226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8226D">
        <w:rPr>
          <w:rFonts w:ascii="Sylfaen" w:hAnsi="Sylfaen" w:cs="Sylfaen"/>
          <w:sz w:val="22"/>
          <w:szCs w:val="22"/>
          <w:lang w:val="af-ZA"/>
        </w:rPr>
        <w:t>հայտարարված</w:t>
      </w:r>
      <w:r w:rsidRPr="006F198F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</w:rPr>
        <w:t>ԳԱԿ</w:t>
      </w:r>
      <w:r w:rsidRPr="00C06658">
        <w:rPr>
          <w:rFonts w:ascii="GHEA Grapalat" w:hAnsi="GHEA Grapalat"/>
          <w:sz w:val="22"/>
          <w:szCs w:val="22"/>
          <w:lang w:val="af-ZA"/>
        </w:rPr>
        <w:t>-</w:t>
      </w:r>
      <w:r>
        <w:rPr>
          <w:rFonts w:ascii="Sylfaen" w:hAnsi="Sylfaen" w:cs="Sylfaen"/>
          <w:sz w:val="22"/>
          <w:szCs w:val="22"/>
        </w:rPr>
        <w:t>ՇՀԱՊՁԲ</w:t>
      </w:r>
      <w:r w:rsidRPr="00C06658">
        <w:rPr>
          <w:rFonts w:ascii="GHEA Grapalat" w:hAnsi="GHEA Grapalat"/>
          <w:sz w:val="22"/>
          <w:szCs w:val="22"/>
          <w:lang w:val="af-ZA"/>
        </w:rPr>
        <w:t>-11/</w:t>
      </w:r>
      <w:r>
        <w:rPr>
          <w:rFonts w:ascii="GHEA Grapalat" w:hAnsi="GHEA Grapalat"/>
          <w:sz w:val="22"/>
          <w:szCs w:val="22"/>
          <w:lang w:val="af-ZA"/>
        </w:rPr>
        <w:t xml:space="preserve">15 </w:t>
      </w:r>
      <w:r w:rsidRPr="0048226D">
        <w:rPr>
          <w:rFonts w:ascii="Sylfaen" w:hAnsi="Sylfaen" w:cs="Sylfaen"/>
          <w:sz w:val="22"/>
          <w:szCs w:val="22"/>
          <w:lang w:val="af-ZA"/>
        </w:rPr>
        <w:t>շրջանակային</w:t>
      </w:r>
      <w:r w:rsidRPr="0048226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8226D">
        <w:rPr>
          <w:rFonts w:ascii="Sylfaen" w:hAnsi="Sylfaen" w:cs="Sylfaen"/>
          <w:sz w:val="22"/>
          <w:szCs w:val="22"/>
          <w:lang w:val="af-ZA"/>
        </w:rPr>
        <w:t>համաձայնագրերով</w:t>
      </w:r>
      <w:r w:rsidRPr="0048226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8226D">
        <w:rPr>
          <w:rFonts w:ascii="Sylfaen" w:hAnsi="Sylfaen" w:cs="Sylfaen"/>
          <w:sz w:val="22"/>
          <w:szCs w:val="22"/>
          <w:lang w:val="af-ZA"/>
        </w:rPr>
        <w:t>ընթացակարգի</w:t>
      </w:r>
      <w:r w:rsidRPr="0048226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8226D">
        <w:rPr>
          <w:rFonts w:ascii="Sylfaen" w:hAnsi="Sylfaen" w:cs="Sylfaen"/>
          <w:sz w:val="22"/>
          <w:szCs w:val="22"/>
          <w:lang w:val="af-ZA"/>
        </w:rPr>
        <w:t>պայմանագ</w:t>
      </w:r>
      <w:r>
        <w:rPr>
          <w:rFonts w:ascii="Sylfaen" w:hAnsi="Sylfaen" w:cs="Sylfaen"/>
          <w:sz w:val="22"/>
          <w:szCs w:val="22"/>
          <w:lang w:val="af-ZA"/>
        </w:rPr>
        <w:t>ր</w:t>
      </w:r>
      <w:r w:rsidRPr="0048226D">
        <w:rPr>
          <w:rFonts w:ascii="Sylfaen" w:hAnsi="Sylfaen" w:cs="Sylfaen"/>
          <w:sz w:val="22"/>
          <w:szCs w:val="22"/>
          <w:lang w:val="af-ZA"/>
        </w:rPr>
        <w:t>եր</w:t>
      </w:r>
      <w:r w:rsidRPr="0048226D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48226D">
        <w:rPr>
          <w:rFonts w:ascii="Sylfaen" w:hAnsi="Sylfaen" w:cs="Sylfaen"/>
          <w:sz w:val="22"/>
          <w:szCs w:val="22"/>
          <w:lang w:val="af-ZA"/>
        </w:rPr>
        <w:t>կնքելու</w:t>
      </w:r>
      <w:r w:rsidRPr="0048226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8226D">
        <w:rPr>
          <w:rFonts w:ascii="Sylfaen" w:hAnsi="Sylfaen" w:cs="Sylfaen"/>
          <w:sz w:val="22"/>
          <w:szCs w:val="22"/>
          <w:lang w:val="af-ZA"/>
        </w:rPr>
        <w:t>որոշման</w:t>
      </w:r>
      <w:r w:rsidRPr="0048226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8226D">
        <w:rPr>
          <w:rFonts w:ascii="Sylfaen" w:hAnsi="Sylfaen" w:cs="Sylfaen"/>
          <w:sz w:val="22"/>
          <w:szCs w:val="22"/>
          <w:lang w:val="af-ZA"/>
        </w:rPr>
        <w:t>մասին</w:t>
      </w:r>
      <w:r w:rsidRPr="0048226D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Pr="0048226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8226D">
        <w:rPr>
          <w:rFonts w:ascii="Sylfaen" w:hAnsi="Sylfaen" w:cs="Sylfaen"/>
          <w:sz w:val="22"/>
          <w:szCs w:val="22"/>
          <w:lang w:val="af-ZA"/>
        </w:rPr>
        <w:t>համառոտ</w:t>
      </w:r>
      <w:r w:rsidRPr="0048226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80CA0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48226D">
        <w:rPr>
          <w:rFonts w:ascii="Sylfaen" w:hAnsi="Sylfaen" w:cs="Sylfaen"/>
          <w:sz w:val="22"/>
          <w:szCs w:val="22"/>
          <w:lang w:val="af-ZA"/>
        </w:rPr>
        <w:t>տեղեկատվությունը</w:t>
      </w:r>
      <w:r w:rsidRPr="0048226D">
        <w:rPr>
          <w:rFonts w:ascii="Arial" w:hAnsi="Arial" w:cs="Arial"/>
          <w:sz w:val="22"/>
          <w:szCs w:val="22"/>
          <w:lang w:val="af-ZA"/>
        </w:rPr>
        <w:t>։</w:t>
      </w:r>
    </w:p>
    <w:p w:rsidR="00B864FB" w:rsidRPr="00A8107A" w:rsidRDefault="00B864FB" w:rsidP="007D63BF">
      <w:pPr>
        <w:spacing w:after="240" w:line="360" w:lineRule="auto"/>
        <w:jc w:val="both"/>
        <w:rPr>
          <w:rFonts w:ascii="GHEA Grapalat" w:hAnsi="GHEA Grapalat"/>
          <w:sz w:val="22"/>
          <w:szCs w:val="22"/>
          <w:lang w:val="af-ZA"/>
        </w:rPr>
      </w:pPr>
      <w:r w:rsidRPr="007D63BF">
        <w:rPr>
          <w:rFonts w:ascii="GHEA Grapalat" w:hAnsi="GHEA Grapalat" w:cs="Sylfaen"/>
          <w:sz w:val="22"/>
          <w:szCs w:val="22"/>
          <w:lang w:val="af-ZA"/>
        </w:rPr>
        <w:t xml:space="preserve">       </w:t>
      </w:r>
      <w:r w:rsidRPr="00B75872">
        <w:rPr>
          <w:rFonts w:ascii="Sylfaen" w:hAnsi="Sylfaen" w:cs="Sylfaen"/>
          <w:sz w:val="22"/>
          <w:szCs w:val="22"/>
          <w:lang w:val="af-ZA"/>
        </w:rPr>
        <w:t>Գնահատող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հանձնաժողովի</w:t>
      </w:r>
      <w:r w:rsidRPr="00B75872">
        <w:rPr>
          <w:rFonts w:ascii="GHEA Grapalat" w:hAnsi="GHEA Grapalat"/>
          <w:sz w:val="22"/>
          <w:szCs w:val="22"/>
          <w:lang w:val="af-ZA"/>
        </w:rPr>
        <w:t xml:space="preserve"> 201</w:t>
      </w:r>
      <w:r>
        <w:rPr>
          <w:rFonts w:ascii="GHEA Grapalat" w:hAnsi="GHEA Grapalat"/>
          <w:sz w:val="22"/>
          <w:szCs w:val="22"/>
          <w:lang w:val="af-ZA"/>
        </w:rPr>
        <w:t>4</w:t>
      </w:r>
      <w:r w:rsidRPr="00B7587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թվականի</w:t>
      </w:r>
      <w:r w:rsidRPr="00B75872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  <w:lang w:val="ru-RU"/>
        </w:rPr>
        <w:t>դեկտեմբերի</w:t>
      </w:r>
      <w:r w:rsidRPr="009A52DE">
        <w:rPr>
          <w:rFonts w:ascii="Sylfaen" w:hAnsi="Sylfaen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24</w:t>
      </w:r>
      <w:r w:rsidRPr="00B75872">
        <w:rPr>
          <w:rFonts w:ascii="GHEA Grapalat" w:hAnsi="GHEA Grapalat"/>
          <w:sz w:val="22"/>
          <w:szCs w:val="22"/>
          <w:lang w:val="af-ZA"/>
        </w:rPr>
        <w:t>-</w:t>
      </w:r>
      <w:r w:rsidRPr="00B75872">
        <w:rPr>
          <w:rFonts w:ascii="Sylfaen" w:hAnsi="Sylfaen" w:cs="Sylfaen"/>
          <w:sz w:val="22"/>
          <w:szCs w:val="22"/>
          <w:lang w:val="af-ZA"/>
        </w:rPr>
        <w:t>ի</w:t>
      </w:r>
      <w:r w:rsidRPr="00B7587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թիվ</w:t>
      </w:r>
      <w:r w:rsidRPr="00B75872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2</w:t>
      </w:r>
      <w:r w:rsidRPr="00B7587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որոշմամբ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հաստատվել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են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ընթացակարգի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բոլոր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մասնակիցների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կողմից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ներկայացված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հայտերի</w:t>
      </w:r>
      <w:r w:rsidRPr="00B75872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B75872">
        <w:rPr>
          <w:rFonts w:ascii="Sylfaen" w:hAnsi="Sylfaen" w:cs="Sylfaen"/>
          <w:sz w:val="22"/>
          <w:szCs w:val="22"/>
          <w:lang w:val="af-ZA"/>
        </w:rPr>
        <w:t>հրավերի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պահանջներին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հ</w:t>
      </w:r>
      <w:r w:rsidRPr="00B75872">
        <w:rPr>
          <w:rFonts w:ascii="Sylfaen" w:hAnsi="Sylfaen" w:cs="Sylfaen"/>
          <w:sz w:val="22"/>
          <w:szCs w:val="22"/>
          <w:lang w:val="af-ZA"/>
        </w:rPr>
        <w:t>ամապատասխանության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գնահատման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արդյունքները</w:t>
      </w:r>
      <w:r w:rsidRPr="00B75872">
        <w:rPr>
          <w:rFonts w:ascii="Arial" w:hAnsi="Arial" w:cs="Arial"/>
          <w:sz w:val="22"/>
          <w:szCs w:val="22"/>
          <w:lang w:val="af-ZA"/>
        </w:rPr>
        <w:t>։</w:t>
      </w:r>
      <w:r w:rsidRPr="00B75872">
        <w:rPr>
          <w:rFonts w:ascii="Sylfaen" w:hAnsi="Sylfaen" w:cs="Sylfaen"/>
          <w:sz w:val="22"/>
          <w:szCs w:val="22"/>
          <w:lang w:val="af-ZA"/>
        </w:rPr>
        <w:t>Համաձյան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որի</w:t>
      </w:r>
      <w:r w:rsidRPr="00B75872">
        <w:rPr>
          <w:rFonts w:ascii="GHEA Grapalat" w:hAnsi="GHEA Grapalat"/>
          <w:sz w:val="22"/>
          <w:szCs w:val="22"/>
          <w:lang w:val="af-ZA"/>
        </w:rPr>
        <w:t>`</w:t>
      </w:r>
    </w:p>
    <w:p w:rsidR="00B864FB" w:rsidRDefault="00B864FB" w:rsidP="007D63BF">
      <w:pPr>
        <w:spacing w:after="240" w:line="360" w:lineRule="auto"/>
        <w:jc w:val="both"/>
        <w:rPr>
          <w:rFonts w:ascii="Sylfaen" w:hAnsi="Sylfaen"/>
          <w:sz w:val="22"/>
          <w:szCs w:val="22"/>
          <w:lang w:val="ru-RU"/>
        </w:rPr>
      </w:pPr>
    </w:p>
    <w:p w:rsidR="00B864FB" w:rsidRDefault="00B864FB" w:rsidP="007D63BF">
      <w:pPr>
        <w:spacing w:after="240" w:line="360" w:lineRule="auto"/>
        <w:jc w:val="both"/>
        <w:rPr>
          <w:rFonts w:ascii="Sylfaen" w:hAnsi="Sylfaen"/>
          <w:sz w:val="22"/>
          <w:szCs w:val="22"/>
          <w:lang w:val="ru-RU"/>
        </w:rPr>
      </w:pPr>
    </w:p>
    <w:p w:rsidR="00B864FB" w:rsidRDefault="00B864FB" w:rsidP="007D63BF">
      <w:pPr>
        <w:spacing w:after="240" w:line="360" w:lineRule="auto"/>
        <w:jc w:val="both"/>
        <w:rPr>
          <w:rFonts w:ascii="Sylfaen" w:hAnsi="Sylfaen"/>
          <w:sz w:val="22"/>
          <w:szCs w:val="22"/>
        </w:rPr>
      </w:pPr>
    </w:p>
    <w:p w:rsidR="00B864FB" w:rsidRDefault="00B864FB" w:rsidP="007D63BF">
      <w:pPr>
        <w:spacing w:after="240" w:line="360" w:lineRule="auto"/>
        <w:jc w:val="both"/>
        <w:rPr>
          <w:rFonts w:ascii="Sylfaen" w:hAnsi="Sylfaen"/>
          <w:sz w:val="22"/>
          <w:szCs w:val="22"/>
        </w:rPr>
      </w:pPr>
    </w:p>
    <w:p w:rsidR="00B864FB" w:rsidRPr="00597834" w:rsidRDefault="00B864FB" w:rsidP="007D63BF">
      <w:pPr>
        <w:spacing w:after="240" w:line="360" w:lineRule="auto"/>
        <w:jc w:val="both"/>
        <w:rPr>
          <w:rFonts w:ascii="Sylfaen" w:hAnsi="Sylfaen"/>
          <w:sz w:val="22"/>
          <w:szCs w:val="22"/>
        </w:rPr>
      </w:pPr>
    </w:p>
    <w:p w:rsidR="00B864FB" w:rsidRPr="00A7571C" w:rsidRDefault="00B864FB" w:rsidP="00D83F21">
      <w:pPr>
        <w:jc w:val="center"/>
        <w:rPr>
          <w:rFonts w:ascii="Sylfaen" w:hAnsi="Sylfaen"/>
          <w:sz w:val="20"/>
        </w:rPr>
      </w:pPr>
      <w:r w:rsidRPr="002C2BD8">
        <w:rPr>
          <w:rFonts w:ascii="Sylfaen" w:hAnsi="Sylfaen" w:cs="Sylfaen"/>
          <w:sz w:val="20"/>
          <w:lang w:val="af-ZA"/>
        </w:rPr>
        <w:t>Գնման</w:t>
      </w:r>
      <w:r w:rsidRPr="002C2BD8">
        <w:rPr>
          <w:rFonts w:ascii="Sylfaen" w:hAnsi="Sylfaen"/>
          <w:sz w:val="20"/>
          <w:lang w:val="af-ZA"/>
        </w:rPr>
        <w:t xml:space="preserve"> </w:t>
      </w:r>
      <w:r w:rsidRPr="002C2BD8">
        <w:rPr>
          <w:rFonts w:ascii="Sylfaen" w:hAnsi="Sylfaen" w:cs="Sylfaen"/>
          <w:sz w:val="20"/>
          <w:lang w:val="af-ZA"/>
        </w:rPr>
        <w:t>առարկա</w:t>
      </w:r>
      <w:r w:rsidRPr="002C2BD8">
        <w:rPr>
          <w:rFonts w:ascii="Sylfaen" w:hAnsi="Sylfaen"/>
          <w:sz w:val="20"/>
          <w:lang w:val="af-ZA"/>
        </w:rPr>
        <w:t xml:space="preserve"> </w:t>
      </w:r>
      <w:r w:rsidRPr="002C2BD8">
        <w:rPr>
          <w:rFonts w:ascii="Sylfaen" w:hAnsi="Sylfaen" w:cs="Sylfaen"/>
          <w:sz w:val="20"/>
          <w:lang w:val="af-ZA"/>
        </w:rPr>
        <w:t>է</w:t>
      </w:r>
      <w:r w:rsidRPr="002C2BD8">
        <w:rPr>
          <w:rFonts w:ascii="Sylfaen" w:hAnsi="Sylfaen"/>
          <w:sz w:val="20"/>
          <w:lang w:val="af-ZA"/>
        </w:rPr>
        <w:t xml:space="preserve"> </w:t>
      </w:r>
      <w:r w:rsidRPr="002C2BD8">
        <w:rPr>
          <w:rFonts w:ascii="Sylfaen" w:hAnsi="Sylfaen" w:cs="Sylfaen"/>
          <w:sz w:val="20"/>
          <w:lang w:val="af-ZA"/>
        </w:rPr>
        <w:t>հանդիսանում</w:t>
      </w:r>
      <w:r w:rsidRPr="002C2BD8">
        <w:rPr>
          <w:rFonts w:ascii="Sylfaen" w:hAnsi="Sylfaen"/>
          <w:b/>
          <w:sz w:val="20"/>
          <w:lang w:val="af-ZA"/>
        </w:rPr>
        <w:t xml:space="preserve">`  </w:t>
      </w:r>
      <w:r>
        <w:rPr>
          <w:rFonts w:ascii="Sylfaen" w:hAnsi="Sylfaen"/>
          <w:sz w:val="20"/>
        </w:rPr>
        <w:t xml:space="preserve">Քիմիական     </w:t>
      </w:r>
      <w:r>
        <w:rPr>
          <w:rFonts w:ascii="Sylfaen" w:hAnsi="Sylfaen"/>
          <w:sz w:val="20"/>
          <w:lang w:val="ru-RU"/>
        </w:rPr>
        <w:t>նյութեր</w:t>
      </w:r>
      <w:r>
        <w:rPr>
          <w:rFonts w:ascii="Sylfaen" w:hAnsi="Sylfaen"/>
          <w:sz w:val="20"/>
        </w:rPr>
        <w:t>ը</w:t>
      </w:r>
    </w:p>
    <w:p w:rsidR="00B864FB" w:rsidRPr="00F90501" w:rsidRDefault="00B864FB" w:rsidP="00D26DF1">
      <w:pPr>
        <w:rPr>
          <w:rFonts w:ascii="Sylfaen" w:hAnsi="Sylfaen"/>
          <w:b/>
          <w:i/>
          <w:szCs w:val="24"/>
          <w:lang w:val="af-ZA" w:eastAsia="en-US"/>
        </w:rPr>
      </w:pP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B864FB" w:rsidRPr="00471BC5" w:rsidTr="00D83F21">
        <w:trPr>
          <w:trHeight w:val="626"/>
          <w:jc w:val="center"/>
        </w:trPr>
        <w:tc>
          <w:tcPr>
            <w:tcW w:w="486" w:type="dxa"/>
            <w:vAlign w:val="center"/>
          </w:tcPr>
          <w:p w:rsidR="00B864FB" w:rsidRPr="00471BC5" w:rsidRDefault="00B864FB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vAlign w:val="center"/>
          </w:tcPr>
          <w:p w:rsidR="00B864FB" w:rsidRPr="00471BC5" w:rsidRDefault="00B864FB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864FB" w:rsidRPr="00471BC5" w:rsidRDefault="00B864FB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B864FB" w:rsidRPr="00471BC5" w:rsidRDefault="00B864FB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864FB" w:rsidRPr="00471BC5" w:rsidRDefault="00B864FB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B864FB" w:rsidRPr="00471BC5" w:rsidRDefault="00B864FB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864FB" w:rsidRPr="00471BC5" w:rsidRDefault="00B864FB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B864FB" w:rsidRPr="00471BC5" w:rsidRDefault="00B864FB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864FB" w:rsidRPr="00471BC5" w:rsidTr="00780A5C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:rsidR="00B864FB" w:rsidRPr="00471BC5" w:rsidRDefault="00B864FB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vAlign w:val="center"/>
          </w:tcPr>
          <w:p w:rsidR="00B864FB" w:rsidRPr="00C06658" w:rsidRDefault="00B864FB" w:rsidP="00CE719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Calibri" w:hAnsi="Calibri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Մեդիտեք&gt;&gt;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vAlign w:val="center"/>
          </w:tcPr>
          <w:p w:rsidR="00B864FB" w:rsidRPr="00471BC5" w:rsidRDefault="00B864FB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vAlign w:val="center"/>
          </w:tcPr>
          <w:p w:rsidR="00B864FB" w:rsidRPr="00471BC5" w:rsidRDefault="00B864FB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vAlign w:val="center"/>
          </w:tcPr>
          <w:p w:rsidR="00B864FB" w:rsidRPr="00471BC5" w:rsidRDefault="00B864FB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864FB" w:rsidRPr="00471BC5" w:rsidTr="00780A5C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FB" w:rsidRPr="00471BC5" w:rsidRDefault="00B864FB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FB" w:rsidRPr="00A8107A" w:rsidRDefault="00B864FB" w:rsidP="00CE719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&lt;&lt;Դելտա&gt;&gt;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FB" w:rsidRPr="00471BC5" w:rsidRDefault="00B864FB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FB" w:rsidRPr="00471BC5" w:rsidRDefault="00B864FB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FB" w:rsidRPr="00471BC5" w:rsidRDefault="00B864FB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864FB" w:rsidRPr="00471BC5" w:rsidTr="00780A5C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FB" w:rsidRPr="00780A5C" w:rsidRDefault="00B864FB" w:rsidP="00D83F21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FB" w:rsidRPr="007E3B4A" w:rsidRDefault="00B864FB" w:rsidP="00CE719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7E3B4A">
              <w:rPr>
                <w:rFonts w:ascii="Sylfaen" w:hAnsi="Sylfaen" w:cs="Sylfaen"/>
                <w:sz w:val="20"/>
                <w:lang w:val="ru-RU"/>
              </w:rPr>
              <w:t>&lt;&lt;</w:t>
            </w:r>
            <w:r>
              <w:rPr>
                <w:rFonts w:ascii="Sylfaen" w:hAnsi="Sylfaen" w:cs="Sylfaen"/>
                <w:sz w:val="20"/>
              </w:rPr>
              <w:t>Լևոն</w:t>
            </w:r>
            <w:r w:rsidRPr="007E3B4A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և</w:t>
            </w:r>
            <w:r w:rsidRPr="007E3B4A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Լամարա</w:t>
            </w:r>
            <w:r w:rsidRPr="007E3B4A">
              <w:rPr>
                <w:rFonts w:ascii="Sylfaen" w:hAnsi="Sylfaen" w:cs="Sylfaen"/>
                <w:sz w:val="20"/>
                <w:lang w:val="ru-RU"/>
              </w:rPr>
              <w:t xml:space="preserve"> &gt;&gt; </w:t>
            </w:r>
            <w:r>
              <w:rPr>
                <w:rFonts w:ascii="Sylfaen" w:hAnsi="Sylfaen" w:cs="Sylfaen"/>
                <w:sz w:val="20"/>
              </w:rPr>
              <w:t>Դեղատուն</w:t>
            </w:r>
            <w:r w:rsidRPr="007E3B4A">
              <w:rPr>
                <w:rFonts w:ascii="Sylfaen" w:hAnsi="Sylfaen" w:cs="Sylfaen"/>
                <w:sz w:val="20"/>
                <w:lang w:val="ru-RU"/>
              </w:rPr>
              <w:t xml:space="preserve"> 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FB" w:rsidRPr="00471BC5" w:rsidRDefault="00B864FB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FB" w:rsidRPr="00471BC5" w:rsidRDefault="00B864FB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FB" w:rsidRPr="00471BC5" w:rsidRDefault="00B864FB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864FB" w:rsidRPr="00471BC5" w:rsidTr="00D83F21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FB" w:rsidRPr="00D83F21" w:rsidRDefault="00B864FB" w:rsidP="00D83F21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FB" w:rsidRPr="00DF2538" w:rsidRDefault="00B864FB" w:rsidP="00CE719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&lt;&lt;Վիոլա&gt;&gt;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FB" w:rsidRPr="00D83F21" w:rsidRDefault="00B864FB" w:rsidP="00D83F2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FB" w:rsidRPr="00471BC5" w:rsidRDefault="00B864FB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FB" w:rsidRPr="00471BC5" w:rsidRDefault="00B864FB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864FB" w:rsidRPr="00471BC5" w:rsidTr="00D83F21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FB" w:rsidRDefault="00B864FB" w:rsidP="00D83F21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FB" w:rsidRPr="00DF2538" w:rsidRDefault="00B864FB" w:rsidP="00CE719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Calibri" w:hAnsi="Calibri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Ֆարմեգուս&gt;&gt;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FB" w:rsidRDefault="00B864FB" w:rsidP="00D83F2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FB" w:rsidRPr="00471BC5" w:rsidRDefault="00B864FB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FB" w:rsidRPr="00471BC5" w:rsidRDefault="00B864FB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864FB" w:rsidRDefault="00B864FB" w:rsidP="007D63BF">
      <w:pPr>
        <w:ind w:left="-567" w:firstLine="567"/>
        <w:rPr>
          <w:rFonts w:ascii="Calibri" w:hAnsi="Calibri"/>
        </w:rPr>
      </w:pPr>
      <w:r w:rsidRPr="00CA03FD">
        <w:rPr>
          <w:rFonts w:ascii="Calibri" w:hAnsi="Calibri"/>
        </w:rPr>
        <w:t xml:space="preserve">                                    </w:t>
      </w:r>
      <w:r>
        <w:rPr>
          <w:rFonts w:ascii="Calibri" w:hAnsi="Calibri"/>
          <w:lang w:val="ru-RU"/>
        </w:rPr>
        <w:t xml:space="preserve"> </w:t>
      </w:r>
    </w:p>
    <w:p w:rsidR="00B864FB" w:rsidRDefault="00B864FB" w:rsidP="007D63BF">
      <w:pPr>
        <w:ind w:left="-567" w:firstLine="567"/>
        <w:rPr>
          <w:rFonts w:ascii="Calibri" w:hAnsi="Calibri"/>
        </w:rPr>
      </w:pPr>
    </w:p>
    <w:p w:rsidR="00B864FB" w:rsidRDefault="00B864FB" w:rsidP="007D63BF">
      <w:pPr>
        <w:ind w:left="-567" w:firstLine="567"/>
        <w:rPr>
          <w:rFonts w:ascii="Calibri" w:hAnsi="Calibri"/>
        </w:rPr>
      </w:pPr>
    </w:p>
    <w:p w:rsidR="00B864FB" w:rsidRDefault="00B864FB" w:rsidP="007D63BF">
      <w:pPr>
        <w:ind w:left="-567" w:firstLine="567"/>
        <w:rPr>
          <w:rFonts w:ascii="Calibri" w:hAnsi="Calibri"/>
        </w:rPr>
      </w:pPr>
    </w:p>
    <w:p w:rsidR="00B864FB" w:rsidRDefault="00B864FB" w:rsidP="007D63BF">
      <w:pPr>
        <w:ind w:left="-567" w:firstLine="567"/>
        <w:rPr>
          <w:rFonts w:ascii="Calibri" w:hAnsi="Calibri"/>
        </w:rPr>
      </w:pPr>
    </w:p>
    <w:p w:rsidR="00B864FB" w:rsidRDefault="00B864FB" w:rsidP="007D63BF">
      <w:pPr>
        <w:ind w:left="-567" w:firstLine="567"/>
        <w:rPr>
          <w:rFonts w:ascii="Calibri" w:hAnsi="Calibri"/>
        </w:rPr>
      </w:pPr>
    </w:p>
    <w:p w:rsidR="00B864FB" w:rsidRDefault="00B864FB" w:rsidP="007D63BF">
      <w:pPr>
        <w:ind w:left="-567" w:firstLine="567"/>
        <w:rPr>
          <w:rFonts w:ascii="Calibri" w:hAnsi="Calibri"/>
        </w:rPr>
      </w:pPr>
    </w:p>
    <w:p w:rsidR="00B864FB" w:rsidRDefault="00B864FB" w:rsidP="007D63BF">
      <w:pPr>
        <w:ind w:left="-567" w:firstLine="567"/>
        <w:rPr>
          <w:rFonts w:ascii="Calibri" w:hAnsi="Calibri"/>
        </w:rPr>
      </w:pPr>
    </w:p>
    <w:p w:rsidR="00B864FB" w:rsidRDefault="00B864FB" w:rsidP="007D63BF">
      <w:pPr>
        <w:ind w:left="-567" w:firstLine="567"/>
        <w:rPr>
          <w:rFonts w:ascii="Calibri" w:hAnsi="Calibri"/>
        </w:rPr>
      </w:pPr>
    </w:p>
    <w:p w:rsidR="00B864FB" w:rsidRDefault="00B864FB" w:rsidP="007D63BF">
      <w:pPr>
        <w:ind w:left="-567" w:firstLine="567"/>
        <w:rPr>
          <w:rFonts w:ascii="Calibri" w:hAnsi="Calibri"/>
        </w:rPr>
      </w:pPr>
    </w:p>
    <w:p w:rsidR="00B864FB" w:rsidRDefault="00B864FB" w:rsidP="007D63BF">
      <w:pPr>
        <w:ind w:left="-567" w:firstLine="567"/>
        <w:rPr>
          <w:rFonts w:ascii="Calibri" w:hAnsi="Calibri"/>
        </w:rPr>
      </w:pPr>
    </w:p>
    <w:p w:rsidR="00B864FB" w:rsidRPr="007E3B4A" w:rsidRDefault="00B864FB" w:rsidP="007D63BF">
      <w:pPr>
        <w:ind w:left="-567" w:firstLine="567"/>
        <w:rPr>
          <w:rFonts w:ascii="Sylfaen" w:hAnsi="Sylfaen"/>
        </w:rPr>
      </w:pPr>
      <w:r>
        <w:rPr>
          <w:rFonts w:ascii="Sylfaen" w:hAnsi="Sylfaen"/>
          <w:lang w:val="ru-RU"/>
        </w:rPr>
        <w:t>Մասնակիցների</w:t>
      </w:r>
      <w:r w:rsidRPr="00CA03FD">
        <w:rPr>
          <w:rFonts w:ascii="Sylfaen" w:hAnsi="Sylfaen"/>
        </w:rPr>
        <w:t xml:space="preserve"> </w:t>
      </w:r>
      <w:r>
        <w:rPr>
          <w:rFonts w:ascii="Sylfaen" w:hAnsi="Sylfaen"/>
          <w:lang w:val="ru-RU"/>
        </w:rPr>
        <w:t>գնային</w:t>
      </w:r>
      <w:r w:rsidRPr="00CA03FD">
        <w:rPr>
          <w:rFonts w:ascii="Sylfaen" w:hAnsi="Sylfaen"/>
        </w:rPr>
        <w:t xml:space="preserve"> </w:t>
      </w:r>
      <w:r>
        <w:rPr>
          <w:rFonts w:ascii="Sylfaen" w:hAnsi="Sylfaen"/>
          <w:lang w:val="ru-RU"/>
        </w:rPr>
        <w:t>առաջարկները</w:t>
      </w:r>
      <w:r w:rsidRPr="00CA03FD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առանց   </w:t>
      </w:r>
      <w:r>
        <w:rPr>
          <w:rFonts w:ascii="Sylfaen" w:hAnsi="Sylfaen"/>
          <w:lang w:val="ru-RU"/>
        </w:rPr>
        <w:t>ԱԱՀ</w:t>
      </w:r>
      <w:r w:rsidRPr="00CA03FD">
        <w:rPr>
          <w:rFonts w:ascii="Sylfaen" w:hAnsi="Sylfaen"/>
        </w:rPr>
        <w:t>-</w:t>
      </w:r>
      <w:r>
        <w:rPr>
          <w:rFonts w:ascii="Sylfaen" w:hAnsi="Sylfaen"/>
        </w:rPr>
        <w:t>ի</w:t>
      </w:r>
    </w:p>
    <w:tbl>
      <w:tblPr>
        <w:tblpPr w:leftFromText="180" w:rightFromText="180" w:vertAnchor="text" w:horzAnchor="margin" w:tblpY="120"/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22"/>
        <w:gridCol w:w="3486"/>
        <w:gridCol w:w="1593"/>
        <w:gridCol w:w="1353"/>
        <w:gridCol w:w="1559"/>
        <w:gridCol w:w="1134"/>
        <w:gridCol w:w="1276"/>
        <w:gridCol w:w="1701"/>
        <w:gridCol w:w="1701"/>
      </w:tblGrid>
      <w:tr w:rsidR="00B864FB" w:rsidTr="00CE719E">
        <w:trPr>
          <w:trHeight w:val="671"/>
        </w:trPr>
        <w:tc>
          <w:tcPr>
            <w:tcW w:w="622" w:type="dxa"/>
            <w:vMerge w:val="restart"/>
          </w:tcPr>
          <w:p w:rsidR="00B864FB" w:rsidRPr="00E460CE" w:rsidRDefault="00B864FB" w:rsidP="00CE719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460CE">
              <w:rPr>
                <w:rFonts w:ascii="Sylfaen" w:hAnsi="Sylfaen"/>
                <w:sz w:val="20"/>
                <w:lang w:val="ru-RU"/>
              </w:rPr>
              <w:t>Հ/Հ</w:t>
            </w:r>
          </w:p>
        </w:tc>
        <w:tc>
          <w:tcPr>
            <w:tcW w:w="3486" w:type="dxa"/>
            <w:vMerge w:val="restart"/>
          </w:tcPr>
          <w:p w:rsidR="00B864FB" w:rsidRPr="00E460CE" w:rsidRDefault="00B864FB" w:rsidP="00CE719E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  <w:p w:rsidR="00B864FB" w:rsidRPr="00E460CE" w:rsidRDefault="00B864FB" w:rsidP="00CE719E">
            <w:pPr>
              <w:jc w:val="center"/>
              <w:rPr>
                <w:rFonts w:ascii="Sylfaen" w:hAnsi="Sylfaen"/>
                <w:szCs w:val="24"/>
                <w:lang w:val="af-ZA"/>
              </w:rPr>
            </w:pPr>
            <w:r w:rsidRPr="00E460CE">
              <w:rPr>
                <w:rFonts w:ascii="Sylfaen" w:hAnsi="Sylfaen"/>
                <w:szCs w:val="24"/>
                <w:lang w:val="ru-RU"/>
              </w:rPr>
              <w:t>Դեղորայք</w:t>
            </w:r>
            <w:r w:rsidRPr="00E460CE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E460CE">
              <w:rPr>
                <w:rFonts w:ascii="Sylfaen" w:hAnsi="Sylfaen"/>
                <w:szCs w:val="24"/>
                <w:lang w:val="ru-RU"/>
              </w:rPr>
              <w:t>և</w:t>
            </w:r>
            <w:r w:rsidRPr="00E460CE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E460CE">
              <w:rPr>
                <w:rFonts w:ascii="Sylfaen" w:hAnsi="Sylfaen"/>
                <w:szCs w:val="24"/>
                <w:lang w:val="ru-RU"/>
              </w:rPr>
              <w:t>պատվաստանյութեր</w:t>
            </w:r>
          </w:p>
          <w:p w:rsidR="00B864FB" w:rsidRPr="00CA03FD" w:rsidRDefault="00B864FB" w:rsidP="00CE719E"/>
        </w:tc>
        <w:tc>
          <w:tcPr>
            <w:tcW w:w="1593" w:type="dxa"/>
            <w:vMerge w:val="restart"/>
          </w:tcPr>
          <w:p w:rsidR="00B864FB" w:rsidRPr="00E460CE" w:rsidRDefault="00B864FB" w:rsidP="00CE719E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  <w:p w:rsidR="00B864FB" w:rsidRPr="00E460CE" w:rsidRDefault="00B864FB" w:rsidP="00CE719E">
            <w:pPr>
              <w:jc w:val="center"/>
              <w:rPr>
                <w:rFonts w:ascii="Sylfaen" w:hAnsi="Sylfaen"/>
                <w:szCs w:val="24"/>
                <w:lang w:val="ru-RU"/>
              </w:rPr>
            </w:pPr>
            <w:r w:rsidRPr="00E460CE">
              <w:rPr>
                <w:rFonts w:ascii="Sylfaen" w:hAnsi="Sylfaen"/>
                <w:szCs w:val="24"/>
                <w:lang w:val="ru-RU"/>
              </w:rPr>
              <w:t>Չափի միավոր</w:t>
            </w:r>
          </w:p>
        </w:tc>
        <w:tc>
          <w:tcPr>
            <w:tcW w:w="8724" w:type="dxa"/>
            <w:gridSpan w:val="6"/>
            <w:tcBorders>
              <w:bottom w:val="single" w:sz="4" w:space="0" w:color="auto"/>
            </w:tcBorders>
          </w:tcPr>
          <w:p w:rsidR="00B864FB" w:rsidRPr="00E460CE" w:rsidRDefault="00B864FB" w:rsidP="00CE719E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  <w:p w:rsidR="00B864FB" w:rsidRPr="00E460CE" w:rsidRDefault="00B864FB" w:rsidP="00CE719E">
            <w:pPr>
              <w:jc w:val="center"/>
              <w:rPr>
                <w:rFonts w:ascii="Sylfaen" w:hAnsi="Sylfaen"/>
                <w:szCs w:val="24"/>
                <w:lang w:val="ru-RU"/>
              </w:rPr>
            </w:pPr>
            <w:r w:rsidRPr="00E460CE">
              <w:rPr>
                <w:rFonts w:ascii="Sylfaen" w:hAnsi="Sylfaen"/>
                <w:szCs w:val="24"/>
                <w:lang w:val="ru-RU"/>
              </w:rPr>
              <w:t>Գնի առաջարկները  /ՀՀ դրամ/</w:t>
            </w:r>
          </w:p>
        </w:tc>
      </w:tr>
      <w:tr w:rsidR="00B864FB" w:rsidTr="00CE719E">
        <w:trPr>
          <w:trHeight w:val="1223"/>
        </w:trPr>
        <w:tc>
          <w:tcPr>
            <w:tcW w:w="622" w:type="dxa"/>
            <w:vMerge/>
          </w:tcPr>
          <w:p w:rsidR="00B864FB" w:rsidRPr="00E460CE" w:rsidRDefault="00B864FB" w:rsidP="00CE719E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3486" w:type="dxa"/>
            <w:vMerge/>
          </w:tcPr>
          <w:p w:rsidR="00B864FB" w:rsidRPr="00E460CE" w:rsidRDefault="00B864FB" w:rsidP="00CE719E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1593" w:type="dxa"/>
            <w:vMerge/>
          </w:tcPr>
          <w:p w:rsidR="00B864FB" w:rsidRPr="00E460CE" w:rsidRDefault="00B864FB" w:rsidP="00CE719E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B864FB" w:rsidRPr="00E460CE" w:rsidRDefault="00B864FB" w:rsidP="00CE719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Calibri" w:hAnsi="Calibri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Մեդիտեք&gt;&gt; ՍՊԸ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864FB" w:rsidRPr="00E460CE" w:rsidRDefault="00B864FB" w:rsidP="00CE719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&lt;&lt;Դելտա&gt;&gt; ՍՊԸ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864FB" w:rsidRPr="00E460CE" w:rsidRDefault="00B864FB" w:rsidP="00CE719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7E3B4A">
              <w:rPr>
                <w:rFonts w:ascii="Sylfaen" w:hAnsi="Sylfaen" w:cs="Sylfaen"/>
                <w:sz w:val="20"/>
                <w:lang w:val="ru-RU"/>
              </w:rPr>
              <w:t>&lt;&lt;</w:t>
            </w:r>
            <w:r>
              <w:rPr>
                <w:rFonts w:ascii="Sylfaen" w:hAnsi="Sylfaen" w:cs="Sylfaen"/>
                <w:sz w:val="20"/>
              </w:rPr>
              <w:t>Լևոն</w:t>
            </w:r>
            <w:r w:rsidRPr="007E3B4A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և</w:t>
            </w:r>
            <w:r w:rsidRPr="007E3B4A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Լամարա</w:t>
            </w:r>
            <w:r w:rsidRPr="007E3B4A">
              <w:rPr>
                <w:rFonts w:ascii="Sylfaen" w:hAnsi="Sylfaen" w:cs="Sylfaen"/>
                <w:sz w:val="20"/>
                <w:lang w:val="ru-RU"/>
              </w:rPr>
              <w:t xml:space="preserve"> &gt;&gt; </w:t>
            </w:r>
            <w:r>
              <w:rPr>
                <w:rFonts w:ascii="Sylfaen" w:hAnsi="Sylfaen" w:cs="Sylfaen"/>
                <w:sz w:val="20"/>
              </w:rPr>
              <w:t>Դեղատուն</w:t>
            </w:r>
            <w:r w:rsidRPr="007E3B4A">
              <w:rPr>
                <w:rFonts w:ascii="Sylfaen" w:hAnsi="Sylfaen" w:cs="Sylfaen"/>
                <w:sz w:val="20"/>
                <w:lang w:val="ru-RU"/>
              </w:rPr>
              <w:t xml:space="preserve"> 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276" w:type="dxa"/>
          </w:tcPr>
          <w:p w:rsidR="00B864FB" w:rsidRPr="00E460CE" w:rsidRDefault="00B864FB" w:rsidP="00CE719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&lt;&lt;Վիոլա&gt;&gt; ՍՊԸ</w:t>
            </w:r>
          </w:p>
        </w:tc>
        <w:tc>
          <w:tcPr>
            <w:tcW w:w="1701" w:type="dxa"/>
          </w:tcPr>
          <w:p w:rsidR="00B864FB" w:rsidRPr="00E460CE" w:rsidRDefault="00B864FB" w:rsidP="00CE719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Calibri" w:hAnsi="Calibri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Ֆարմեգուս&gt;&gt; ՍՊԸ</w:t>
            </w:r>
          </w:p>
        </w:tc>
        <w:tc>
          <w:tcPr>
            <w:tcW w:w="1701" w:type="dxa"/>
          </w:tcPr>
          <w:p w:rsidR="00B864FB" w:rsidRPr="007E3B4A" w:rsidRDefault="00B864FB" w:rsidP="00CE719E">
            <w:pPr>
              <w:jc w:val="center"/>
              <w:rPr>
                <w:rFonts w:ascii="Sylfaen" w:hAnsi="Sylfaen"/>
                <w:b/>
                <w:szCs w:val="24"/>
                <w:lang w:val="ru-RU"/>
              </w:rPr>
            </w:pPr>
            <w:r w:rsidRPr="007E3B4A">
              <w:rPr>
                <w:rFonts w:ascii="Sylfaen" w:hAnsi="Sylfaen" w:cs="Sylfaen"/>
                <w:b/>
                <w:szCs w:val="24"/>
              </w:rPr>
              <w:t>Հաղթող կազմակերպություն</w:t>
            </w:r>
          </w:p>
        </w:tc>
      </w:tr>
      <w:tr w:rsidR="00B864FB" w:rsidRPr="00CE719E" w:rsidTr="00D84452">
        <w:tc>
          <w:tcPr>
            <w:tcW w:w="622" w:type="dxa"/>
          </w:tcPr>
          <w:p w:rsidR="00B864FB" w:rsidRPr="00E460CE" w:rsidRDefault="00B864FB" w:rsidP="00CE719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460CE">
              <w:rPr>
                <w:rFonts w:ascii="Sylfaen" w:hAnsi="Sylfaen"/>
                <w:sz w:val="20"/>
                <w:lang w:val="ru-RU"/>
              </w:rPr>
              <w:t>1</w:t>
            </w:r>
          </w:p>
        </w:tc>
        <w:tc>
          <w:tcPr>
            <w:tcW w:w="3486" w:type="dxa"/>
            <w:vAlign w:val="bottom"/>
          </w:tcPr>
          <w:p w:rsidR="00B864FB" w:rsidRPr="0026778C" w:rsidRDefault="00B864FB">
            <w:pPr>
              <w:rPr>
                <w:rFonts w:ascii="GHEA Grapalat" w:hAnsi="GHEA Grapalat"/>
                <w:szCs w:val="22"/>
                <w:lang w:val="ru-RU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Արյան</w:t>
            </w:r>
            <w:r w:rsidRPr="0026778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մեջ</w:t>
            </w:r>
            <w:r w:rsidRPr="0026778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շաքարի</w:t>
            </w:r>
            <w:r w:rsidRPr="0026778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քանակի</w:t>
            </w:r>
            <w:r w:rsidRPr="0026778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որոշման</w:t>
            </w:r>
            <w:r w:rsidRPr="0026778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ստրիպներ</w:t>
            </w:r>
            <w:r w:rsidRPr="0026778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26778C">
              <w:rPr>
                <w:rFonts w:ascii="Arial" w:hAnsi="Arial" w:cs="Arial"/>
                <w:sz w:val="22"/>
                <w:szCs w:val="22"/>
              </w:rPr>
              <w:t>N</w:t>
            </w:r>
            <w:r w:rsidRPr="0026778C">
              <w:rPr>
                <w:rFonts w:ascii="Arial" w:hAnsi="Arial" w:cs="Arial"/>
                <w:sz w:val="22"/>
                <w:szCs w:val="22"/>
                <w:lang w:val="ru-RU"/>
              </w:rPr>
              <w:t>5</w:t>
            </w:r>
            <w:r w:rsidRPr="0026778C">
              <w:rPr>
                <w:rFonts w:ascii="GHEA Grapalat" w:hAnsi="GHEA Grapalat"/>
                <w:sz w:val="22"/>
                <w:szCs w:val="22"/>
                <w:lang w:val="ru-RU"/>
              </w:rPr>
              <w:t>0</w:t>
            </w:r>
          </w:p>
        </w:tc>
        <w:tc>
          <w:tcPr>
            <w:tcW w:w="1593" w:type="dxa"/>
            <w:vAlign w:val="bottom"/>
          </w:tcPr>
          <w:p w:rsidR="00B864FB" w:rsidRPr="0026778C" w:rsidRDefault="00B864FB">
            <w:pPr>
              <w:jc w:val="center"/>
              <w:rPr>
                <w:rFonts w:ascii="Arial LatArm" w:hAnsi="Arial LatArm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տուփ</w:t>
            </w:r>
          </w:p>
        </w:tc>
        <w:tc>
          <w:tcPr>
            <w:tcW w:w="1353" w:type="dxa"/>
          </w:tcPr>
          <w:p w:rsidR="00B864FB" w:rsidRPr="0026778C" w:rsidRDefault="00B864FB" w:rsidP="00CE719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559" w:type="dxa"/>
          </w:tcPr>
          <w:p w:rsidR="00B864FB" w:rsidRPr="0026778C" w:rsidRDefault="00B864FB" w:rsidP="00CE719E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  <w:highlight w:val="red"/>
              </w:rPr>
              <w:t>10000</w:t>
            </w:r>
          </w:p>
        </w:tc>
        <w:tc>
          <w:tcPr>
            <w:tcW w:w="1134" w:type="dxa"/>
          </w:tcPr>
          <w:p w:rsidR="00B864FB" w:rsidRPr="0026778C" w:rsidRDefault="00B864FB" w:rsidP="00CE719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B864FB" w:rsidRPr="0026778C" w:rsidRDefault="00B864FB" w:rsidP="00CE719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701" w:type="dxa"/>
          </w:tcPr>
          <w:p w:rsidR="00B864FB" w:rsidRPr="0026778C" w:rsidRDefault="00B864FB" w:rsidP="00CE719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701" w:type="dxa"/>
          </w:tcPr>
          <w:p w:rsidR="00B864FB" w:rsidRPr="0026778C" w:rsidRDefault="00B864FB" w:rsidP="00CE719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26778C">
              <w:rPr>
                <w:rFonts w:ascii="Sylfaen" w:hAnsi="Sylfaen" w:cs="Sylfaen"/>
                <w:sz w:val="22"/>
                <w:szCs w:val="22"/>
                <w:lang w:val="af-ZA"/>
              </w:rPr>
              <w:t>&lt;&lt;Դելտա&gt;&gt; ՍՊԸ</w:t>
            </w:r>
          </w:p>
        </w:tc>
      </w:tr>
      <w:tr w:rsidR="00B864FB" w:rsidTr="00CE719E">
        <w:tc>
          <w:tcPr>
            <w:tcW w:w="622" w:type="dxa"/>
          </w:tcPr>
          <w:p w:rsidR="00B864FB" w:rsidRPr="00E460CE" w:rsidRDefault="00B864FB" w:rsidP="00CE719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460CE">
              <w:rPr>
                <w:rFonts w:ascii="Sylfaen" w:hAnsi="Sylfaen"/>
                <w:sz w:val="20"/>
                <w:lang w:val="ru-RU"/>
              </w:rPr>
              <w:t>2</w:t>
            </w:r>
          </w:p>
        </w:tc>
        <w:tc>
          <w:tcPr>
            <w:tcW w:w="3486" w:type="dxa"/>
            <w:vAlign w:val="center"/>
          </w:tcPr>
          <w:p w:rsidR="00B864FB" w:rsidRPr="0026778C" w:rsidRDefault="00B864FB">
            <w:pPr>
              <w:rPr>
                <w:rFonts w:ascii="GHEA Grapalat" w:hAnsi="GHEA Grapalat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Բիլիռուբին</w:t>
            </w:r>
            <w:r w:rsidRPr="0026778C">
              <w:rPr>
                <w:rFonts w:ascii="Arial" w:hAnsi="Arial" w:cs="Arial"/>
                <w:sz w:val="22"/>
                <w:szCs w:val="22"/>
              </w:rPr>
              <w:t xml:space="preserve"> 200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թեստ</w:t>
            </w:r>
          </w:p>
        </w:tc>
        <w:tc>
          <w:tcPr>
            <w:tcW w:w="1593" w:type="dxa"/>
            <w:vAlign w:val="center"/>
          </w:tcPr>
          <w:p w:rsidR="00B864FB" w:rsidRPr="0026778C" w:rsidRDefault="00B864FB">
            <w:pPr>
              <w:jc w:val="center"/>
              <w:rPr>
                <w:rFonts w:ascii="Arial LatArm" w:hAnsi="Arial LatArm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տուփ</w:t>
            </w:r>
          </w:p>
        </w:tc>
        <w:tc>
          <w:tcPr>
            <w:tcW w:w="1353" w:type="dxa"/>
          </w:tcPr>
          <w:p w:rsidR="00B864FB" w:rsidRPr="0026778C" w:rsidRDefault="00B864FB" w:rsidP="00CE719E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</w:rPr>
              <w:t>7333.33</w:t>
            </w:r>
          </w:p>
        </w:tc>
        <w:tc>
          <w:tcPr>
            <w:tcW w:w="1559" w:type="dxa"/>
          </w:tcPr>
          <w:p w:rsidR="00B864FB" w:rsidRPr="0026778C" w:rsidRDefault="00B864FB" w:rsidP="00CE719E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</w:rPr>
              <w:t>6000</w:t>
            </w:r>
          </w:p>
        </w:tc>
        <w:tc>
          <w:tcPr>
            <w:tcW w:w="1134" w:type="dxa"/>
          </w:tcPr>
          <w:p w:rsidR="00B864FB" w:rsidRPr="0026778C" w:rsidRDefault="00B864FB" w:rsidP="00CE719E">
            <w:pPr>
              <w:jc w:val="center"/>
              <w:rPr>
                <w:rFonts w:ascii="Sylfaen" w:hAnsi="Sylfaen"/>
                <w:color w:val="FF0000"/>
                <w:szCs w:val="22"/>
              </w:rPr>
            </w:pPr>
          </w:p>
        </w:tc>
        <w:tc>
          <w:tcPr>
            <w:tcW w:w="1276" w:type="dxa"/>
          </w:tcPr>
          <w:p w:rsidR="00B864FB" w:rsidRPr="0026778C" w:rsidRDefault="00B864FB" w:rsidP="00CE719E">
            <w:pPr>
              <w:jc w:val="center"/>
              <w:rPr>
                <w:rFonts w:ascii="Sylfaen" w:hAnsi="Sylfaen"/>
                <w:szCs w:val="22"/>
                <w:highlight w:val="red"/>
              </w:rPr>
            </w:pPr>
            <w:r w:rsidRPr="0026778C">
              <w:rPr>
                <w:rFonts w:ascii="Sylfaen" w:hAnsi="Sylfaen"/>
                <w:sz w:val="22"/>
                <w:szCs w:val="22"/>
                <w:highlight w:val="red"/>
              </w:rPr>
              <w:t>5300</w:t>
            </w:r>
          </w:p>
        </w:tc>
        <w:tc>
          <w:tcPr>
            <w:tcW w:w="1701" w:type="dxa"/>
          </w:tcPr>
          <w:p w:rsidR="00B864FB" w:rsidRPr="0026778C" w:rsidRDefault="00B864FB" w:rsidP="00CE719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701" w:type="dxa"/>
          </w:tcPr>
          <w:p w:rsidR="00B864FB" w:rsidRPr="0026778C" w:rsidRDefault="00B864FB" w:rsidP="00CE719E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&lt;&lt;Վիոլա&gt;&gt; ՍՊԸ</w:t>
            </w:r>
          </w:p>
        </w:tc>
      </w:tr>
      <w:tr w:rsidR="00B864FB" w:rsidTr="00CE719E">
        <w:tc>
          <w:tcPr>
            <w:tcW w:w="622" w:type="dxa"/>
          </w:tcPr>
          <w:p w:rsidR="00B864FB" w:rsidRPr="00E460CE" w:rsidRDefault="00B864FB" w:rsidP="00CE719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460CE">
              <w:rPr>
                <w:rFonts w:ascii="Sylfaen" w:hAnsi="Sylfaen"/>
                <w:sz w:val="20"/>
                <w:lang w:val="ru-RU"/>
              </w:rPr>
              <w:t>3</w:t>
            </w:r>
          </w:p>
        </w:tc>
        <w:tc>
          <w:tcPr>
            <w:tcW w:w="3486" w:type="dxa"/>
            <w:vAlign w:val="center"/>
          </w:tcPr>
          <w:p w:rsidR="00B864FB" w:rsidRPr="0026778C" w:rsidRDefault="00B864FB">
            <w:pPr>
              <w:rPr>
                <w:rFonts w:ascii="GHEA Grapalat" w:hAnsi="GHEA Grapalat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Գլյուկոզ</w:t>
            </w:r>
            <w:r w:rsidRPr="0026778C">
              <w:rPr>
                <w:rFonts w:ascii="Arial" w:hAnsi="Arial" w:cs="Arial"/>
                <w:sz w:val="22"/>
                <w:szCs w:val="22"/>
              </w:rPr>
              <w:t xml:space="preserve"> 2*100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մլ</w:t>
            </w:r>
          </w:p>
        </w:tc>
        <w:tc>
          <w:tcPr>
            <w:tcW w:w="1593" w:type="dxa"/>
            <w:vAlign w:val="center"/>
          </w:tcPr>
          <w:p w:rsidR="00B864FB" w:rsidRPr="0026778C" w:rsidRDefault="00B864FB">
            <w:pPr>
              <w:jc w:val="center"/>
              <w:rPr>
                <w:rFonts w:ascii="Arial LatArm" w:hAnsi="Arial LatArm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տուփ</w:t>
            </w:r>
          </w:p>
        </w:tc>
        <w:tc>
          <w:tcPr>
            <w:tcW w:w="1353" w:type="dxa"/>
          </w:tcPr>
          <w:p w:rsidR="00B864FB" w:rsidRPr="0026778C" w:rsidRDefault="00B864FB" w:rsidP="00CE719E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</w:rPr>
              <w:t>4666.74</w:t>
            </w:r>
          </w:p>
        </w:tc>
        <w:tc>
          <w:tcPr>
            <w:tcW w:w="1559" w:type="dxa"/>
          </w:tcPr>
          <w:p w:rsidR="00B864FB" w:rsidRPr="0026778C" w:rsidRDefault="00B864FB" w:rsidP="00CE719E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</w:rPr>
              <w:t>3500</w:t>
            </w:r>
          </w:p>
        </w:tc>
        <w:tc>
          <w:tcPr>
            <w:tcW w:w="1134" w:type="dxa"/>
          </w:tcPr>
          <w:p w:rsidR="00B864FB" w:rsidRPr="0026778C" w:rsidRDefault="00B864FB" w:rsidP="00CE719E">
            <w:pPr>
              <w:jc w:val="center"/>
              <w:rPr>
                <w:rFonts w:ascii="Sylfaen" w:hAnsi="Sylfaen"/>
                <w:color w:val="FF0000"/>
                <w:szCs w:val="22"/>
              </w:rPr>
            </w:pPr>
          </w:p>
        </w:tc>
        <w:tc>
          <w:tcPr>
            <w:tcW w:w="1276" w:type="dxa"/>
          </w:tcPr>
          <w:p w:rsidR="00B864FB" w:rsidRPr="0026778C" w:rsidRDefault="00B864FB" w:rsidP="00CE719E">
            <w:pPr>
              <w:jc w:val="center"/>
              <w:rPr>
                <w:rFonts w:ascii="Sylfaen" w:hAnsi="Sylfaen"/>
                <w:szCs w:val="22"/>
                <w:highlight w:val="red"/>
              </w:rPr>
            </w:pPr>
            <w:r w:rsidRPr="0026778C">
              <w:rPr>
                <w:rFonts w:ascii="Sylfaen" w:hAnsi="Sylfaen"/>
                <w:sz w:val="22"/>
                <w:szCs w:val="22"/>
                <w:highlight w:val="red"/>
              </w:rPr>
              <w:t>2900</w:t>
            </w:r>
          </w:p>
        </w:tc>
        <w:tc>
          <w:tcPr>
            <w:tcW w:w="1701" w:type="dxa"/>
          </w:tcPr>
          <w:p w:rsidR="00B864FB" w:rsidRPr="0026778C" w:rsidRDefault="00B864FB" w:rsidP="00CE719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701" w:type="dxa"/>
          </w:tcPr>
          <w:p w:rsidR="00B864FB" w:rsidRPr="0026778C" w:rsidRDefault="00B864FB" w:rsidP="00CE719E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&lt;&lt;Վիոլա&gt;&gt; ՍՊԸ</w:t>
            </w:r>
          </w:p>
        </w:tc>
      </w:tr>
      <w:tr w:rsidR="00B864FB" w:rsidTr="00CE719E">
        <w:tc>
          <w:tcPr>
            <w:tcW w:w="622" w:type="dxa"/>
          </w:tcPr>
          <w:p w:rsidR="00B864FB" w:rsidRPr="00E460CE" w:rsidRDefault="00B864FB" w:rsidP="00CE719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460CE">
              <w:rPr>
                <w:rFonts w:ascii="Sylfaen" w:hAnsi="Sylfaen"/>
                <w:sz w:val="20"/>
                <w:lang w:val="ru-RU"/>
              </w:rPr>
              <w:t>4</w:t>
            </w:r>
          </w:p>
        </w:tc>
        <w:tc>
          <w:tcPr>
            <w:tcW w:w="3486" w:type="dxa"/>
            <w:vAlign w:val="center"/>
          </w:tcPr>
          <w:p w:rsidR="00B864FB" w:rsidRPr="0026778C" w:rsidRDefault="00B864FB">
            <w:pPr>
              <w:rPr>
                <w:rFonts w:ascii="GHEA Grapalat" w:hAnsi="GHEA Grapalat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Կրեատինին</w:t>
            </w:r>
            <w:r w:rsidRPr="0026778C">
              <w:rPr>
                <w:rFonts w:ascii="Arial" w:hAnsi="Arial" w:cs="Arial"/>
                <w:sz w:val="22"/>
                <w:szCs w:val="22"/>
              </w:rPr>
              <w:t xml:space="preserve"> 240 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թեստ</w:t>
            </w:r>
          </w:p>
        </w:tc>
        <w:tc>
          <w:tcPr>
            <w:tcW w:w="1593" w:type="dxa"/>
            <w:vAlign w:val="center"/>
          </w:tcPr>
          <w:p w:rsidR="00B864FB" w:rsidRPr="0026778C" w:rsidRDefault="00B864FB">
            <w:pPr>
              <w:jc w:val="center"/>
              <w:rPr>
                <w:rFonts w:ascii="Arial LatArm" w:hAnsi="Arial LatArm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1 թեստ</w:t>
            </w:r>
          </w:p>
        </w:tc>
        <w:tc>
          <w:tcPr>
            <w:tcW w:w="1353" w:type="dxa"/>
          </w:tcPr>
          <w:p w:rsidR="00B864FB" w:rsidRPr="0026778C" w:rsidRDefault="00B864FB" w:rsidP="00CE719E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</w:rPr>
              <w:t>31.66</w:t>
            </w:r>
          </w:p>
        </w:tc>
        <w:tc>
          <w:tcPr>
            <w:tcW w:w="1559" w:type="dxa"/>
          </w:tcPr>
          <w:p w:rsidR="00B864FB" w:rsidRPr="0026778C" w:rsidRDefault="00B864FB" w:rsidP="00CE719E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</w:rPr>
              <w:t>22.5</w:t>
            </w:r>
          </w:p>
        </w:tc>
        <w:tc>
          <w:tcPr>
            <w:tcW w:w="1134" w:type="dxa"/>
          </w:tcPr>
          <w:p w:rsidR="00B864FB" w:rsidRPr="0026778C" w:rsidRDefault="00B864FB" w:rsidP="00CE719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276" w:type="dxa"/>
          </w:tcPr>
          <w:p w:rsidR="00B864FB" w:rsidRPr="0026778C" w:rsidRDefault="00B864FB" w:rsidP="00CE719E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  <w:highlight w:val="red"/>
              </w:rPr>
              <w:t>17.91</w:t>
            </w:r>
          </w:p>
        </w:tc>
        <w:tc>
          <w:tcPr>
            <w:tcW w:w="1701" w:type="dxa"/>
          </w:tcPr>
          <w:p w:rsidR="00B864FB" w:rsidRPr="0026778C" w:rsidRDefault="00B864FB" w:rsidP="00CE719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701" w:type="dxa"/>
          </w:tcPr>
          <w:p w:rsidR="00B864FB" w:rsidRPr="0026778C" w:rsidRDefault="00B864FB" w:rsidP="00CE719E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&lt;&lt;Վիոլա&gt;&gt; ՍՊԸ</w:t>
            </w:r>
          </w:p>
        </w:tc>
      </w:tr>
      <w:tr w:rsidR="00B864FB" w:rsidTr="00CE719E">
        <w:tc>
          <w:tcPr>
            <w:tcW w:w="622" w:type="dxa"/>
          </w:tcPr>
          <w:p w:rsidR="00B864FB" w:rsidRPr="00E460CE" w:rsidRDefault="00B864FB" w:rsidP="00CE719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460CE">
              <w:rPr>
                <w:rFonts w:ascii="Sylfaen" w:hAnsi="Sylfaen"/>
                <w:sz w:val="20"/>
                <w:lang w:val="ru-RU"/>
              </w:rPr>
              <w:t>5</w:t>
            </w:r>
          </w:p>
        </w:tc>
        <w:tc>
          <w:tcPr>
            <w:tcW w:w="3486" w:type="dxa"/>
            <w:vAlign w:val="center"/>
          </w:tcPr>
          <w:p w:rsidR="00B864FB" w:rsidRPr="0026778C" w:rsidRDefault="00B864FB">
            <w:pPr>
              <w:rPr>
                <w:rFonts w:ascii="GHEA Grapalat" w:hAnsi="GHEA Grapalat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Հիմնային</w:t>
            </w:r>
            <w:r w:rsidRPr="002677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ֆոսֆատազա</w:t>
            </w:r>
            <w:r w:rsidRPr="0026778C">
              <w:rPr>
                <w:rFonts w:ascii="Arial" w:hAnsi="Arial" w:cs="Arial"/>
                <w:sz w:val="22"/>
                <w:szCs w:val="22"/>
              </w:rPr>
              <w:t xml:space="preserve"> 100 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թեստ</w:t>
            </w:r>
          </w:p>
        </w:tc>
        <w:tc>
          <w:tcPr>
            <w:tcW w:w="1593" w:type="dxa"/>
            <w:vAlign w:val="center"/>
          </w:tcPr>
          <w:p w:rsidR="00B864FB" w:rsidRPr="0026778C" w:rsidRDefault="00B864FB">
            <w:pPr>
              <w:jc w:val="center"/>
              <w:rPr>
                <w:rFonts w:ascii="Arial LatArm" w:hAnsi="Arial LatArm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տուփ</w:t>
            </w:r>
          </w:p>
        </w:tc>
        <w:tc>
          <w:tcPr>
            <w:tcW w:w="1353" w:type="dxa"/>
          </w:tcPr>
          <w:p w:rsidR="00B864FB" w:rsidRPr="0026778C" w:rsidRDefault="00B864FB" w:rsidP="00CE719E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</w:rPr>
              <w:t>5166.66</w:t>
            </w:r>
          </w:p>
        </w:tc>
        <w:tc>
          <w:tcPr>
            <w:tcW w:w="1559" w:type="dxa"/>
          </w:tcPr>
          <w:p w:rsidR="00B864FB" w:rsidRPr="0026778C" w:rsidRDefault="00B864FB" w:rsidP="00CE719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134" w:type="dxa"/>
          </w:tcPr>
          <w:p w:rsidR="00B864FB" w:rsidRPr="0026778C" w:rsidRDefault="00B864FB" w:rsidP="00CE719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276" w:type="dxa"/>
          </w:tcPr>
          <w:p w:rsidR="00B864FB" w:rsidRPr="0026778C" w:rsidRDefault="00B864FB" w:rsidP="00CE719E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  <w:highlight w:val="red"/>
              </w:rPr>
              <w:t>3250</w:t>
            </w:r>
          </w:p>
        </w:tc>
        <w:tc>
          <w:tcPr>
            <w:tcW w:w="1701" w:type="dxa"/>
          </w:tcPr>
          <w:p w:rsidR="00B864FB" w:rsidRPr="0026778C" w:rsidRDefault="00B864FB" w:rsidP="00CE719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701" w:type="dxa"/>
          </w:tcPr>
          <w:p w:rsidR="00B864FB" w:rsidRPr="0026778C" w:rsidRDefault="00B864FB" w:rsidP="00CE719E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&lt;&lt;Վիոլա&gt;&gt; ՍՊԸ</w:t>
            </w:r>
          </w:p>
        </w:tc>
      </w:tr>
      <w:tr w:rsidR="00B864FB" w:rsidTr="00CE719E">
        <w:tc>
          <w:tcPr>
            <w:tcW w:w="622" w:type="dxa"/>
          </w:tcPr>
          <w:p w:rsidR="00B864FB" w:rsidRPr="00E460CE" w:rsidRDefault="00B864FB" w:rsidP="00CE719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460CE">
              <w:rPr>
                <w:rFonts w:ascii="Sylfaen" w:hAnsi="Sylfaen"/>
                <w:sz w:val="20"/>
                <w:lang w:val="ru-RU"/>
              </w:rPr>
              <w:t>6</w:t>
            </w:r>
          </w:p>
        </w:tc>
        <w:tc>
          <w:tcPr>
            <w:tcW w:w="3486" w:type="dxa"/>
            <w:vAlign w:val="center"/>
          </w:tcPr>
          <w:p w:rsidR="00B864FB" w:rsidRPr="0026778C" w:rsidRDefault="00B864FB">
            <w:pPr>
              <w:rPr>
                <w:rFonts w:ascii="GHEA Grapalat" w:hAnsi="GHEA Grapalat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Միզանյութ</w:t>
            </w:r>
            <w:r w:rsidRPr="0026778C">
              <w:rPr>
                <w:rFonts w:ascii="Arial" w:hAnsi="Arial" w:cs="Arial"/>
                <w:sz w:val="22"/>
                <w:szCs w:val="22"/>
              </w:rPr>
              <w:t xml:space="preserve"> 250 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թեստ</w:t>
            </w:r>
            <w:r w:rsidRPr="0026778C">
              <w:rPr>
                <w:rFonts w:ascii="Arial" w:hAnsi="Arial" w:cs="Arial"/>
                <w:sz w:val="22"/>
                <w:szCs w:val="22"/>
              </w:rPr>
              <w:t xml:space="preserve"> 5*100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մլ</w:t>
            </w:r>
          </w:p>
        </w:tc>
        <w:tc>
          <w:tcPr>
            <w:tcW w:w="1593" w:type="dxa"/>
            <w:vAlign w:val="center"/>
          </w:tcPr>
          <w:p w:rsidR="00B864FB" w:rsidRPr="0026778C" w:rsidRDefault="00B864FB">
            <w:pPr>
              <w:jc w:val="center"/>
              <w:rPr>
                <w:rFonts w:ascii="Arial LatArm" w:hAnsi="Arial LatArm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1մլ</w:t>
            </w:r>
          </w:p>
        </w:tc>
        <w:tc>
          <w:tcPr>
            <w:tcW w:w="1353" w:type="dxa"/>
          </w:tcPr>
          <w:p w:rsidR="00B864FB" w:rsidRPr="0026778C" w:rsidRDefault="00B864FB" w:rsidP="00CE719E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</w:rPr>
              <w:t>27.66</w:t>
            </w:r>
          </w:p>
        </w:tc>
        <w:tc>
          <w:tcPr>
            <w:tcW w:w="1559" w:type="dxa"/>
          </w:tcPr>
          <w:p w:rsidR="00B864FB" w:rsidRPr="0026778C" w:rsidRDefault="00B864FB" w:rsidP="00CE719E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</w:rPr>
              <w:t>32.5</w:t>
            </w:r>
          </w:p>
        </w:tc>
        <w:tc>
          <w:tcPr>
            <w:tcW w:w="1134" w:type="dxa"/>
          </w:tcPr>
          <w:p w:rsidR="00B864FB" w:rsidRPr="0026778C" w:rsidRDefault="00B864FB" w:rsidP="00CE719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276" w:type="dxa"/>
          </w:tcPr>
          <w:p w:rsidR="00B864FB" w:rsidRPr="0026778C" w:rsidRDefault="00B864FB" w:rsidP="00CE719E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  <w:highlight w:val="red"/>
              </w:rPr>
              <w:t>22.91</w:t>
            </w:r>
          </w:p>
        </w:tc>
        <w:tc>
          <w:tcPr>
            <w:tcW w:w="1701" w:type="dxa"/>
          </w:tcPr>
          <w:p w:rsidR="00B864FB" w:rsidRPr="0026778C" w:rsidRDefault="00B864FB" w:rsidP="00CE719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701" w:type="dxa"/>
          </w:tcPr>
          <w:p w:rsidR="00B864FB" w:rsidRPr="0026778C" w:rsidRDefault="00B864FB" w:rsidP="00CE719E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&lt;&lt;Վիոլա&gt;&gt; ՍՊԸ</w:t>
            </w:r>
          </w:p>
        </w:tc>
      </w:tr>
      <w:tr w:rsidR="00B864FB" w:rsidTr="00CE719E">
        <w:tc>
          <w:tcPr>
            <w:tcW w:w="622" w:type="dxa"/>
          </w:tcPr>
          <w:p w:rsidR="00B864FB" w:rsidRPr="00E460CE" w:rsidRDefault="00B864FB" w:rsidP="00CE719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460CE">
              <w:rPr>
                <w:rFonts w:ascii="Sylfaen" w:hAnsi="Sylfaen"/>
                <w:sz w:val="20"/>
                <w:lang w:val="ru-RU"/>
              </w:rPr>
              <w:t>7</w:t>
            </w:r>
          </w:p>
        </w:tc>
        <w:tc>
          <w:tcPr>
            <w:tcW w:w="3486" w:type="dxa"/>
            <w:vAlign w:val="center"/>
          </w:tcPr>
          <w:p w:rsidR="00B864FB" w:rsidRPr="0026778C" w:rsidRDefault="00B864FB">
            <w:pPr>
              <w:rPr>
                <w:rFonts w:ascii="GHEA Grapalat" w:hAnsi="GHEA Grapalat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ՌՊՌ</w:t>
            </w:r>
            <w:r w:rsidRPr="0026778C">
              <w:rPr>
                <w:rFonts w:ascii="Arial" w:hAnsi="Arial" w:cs="Arial"/>
                <w:sz w:val="22"/>
                <w:szCs w:val="22"/>
              </w:rPr>
              <w:t xml:space="preserve"> 100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թեստ</w:t>
            </w:r>
          </w:p>
        </w:tc>
        <w:tc>
          <w:tcPr>
            <w:tcW w:w="1593" w:type="dxa"/>
            <w:vAlign w:val="center"/>
          </w:tcPr>
          <w:p w:rsidR="00B864FB" w:rsidRPr="0026778C" w:rsidRDefault="00B864FB">
            <w:pPr>
              <w:jc w:val="center"/>
              <w:rPr>
                <w:rFonts w:ascii="Arial LatArm" w:hAnsi="Arial LatArm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տուփ</w:t>
            </w:r>
          </w:p>
        </w:tc>
        <w:tc>
          <w:tcPr>
            <w:tcW w:w="1353" w:type="dxa"/>
          </w:tcPr>
          <w:p w:rsidR="00B864FB" w:rsidRPr="0026778C" w:rsidRDefault="00B864FB" w:rsidP="00CE719E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</w:rPr>
              <w:t>6500</w:t>
            </w:r>
          </w:p>
        </w:tc>
        <w:tc>
          <w:tcPr>
            <w:tcW w:w="1559" w:type="dxa"/>
          </w:tcPr>
          <w:p w:rsidR="00B864FB" w:rsidRPr="0026778C" w:rsidRDefault="00B864FB" w:rsidP="00CE719E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</w:rPr>
              <w:t>11000</w:t>
            </w:r>
          </w:p>
        </w:tc>
        <w:tc>
          <w:tcPr>
            <w:tcW w:w="1134" w:type="dxa"/>
          </w:tcPr>
          <w:p w:rsidR="00B864FB" w:rsidRPr="0026778C" w:rsidRDefault="00B864FB" w:rsidP="00CE719E">
            <w:pPr>
              <w:jc w:val="center"/>
              <w:rPr>
                <w:rFonts w:ascii="Sylfaen" w:hAnsi="Sylfaen"/>
                <w:color w:val="FF0000"/>
                <w:szCs w:val="22"/>
              </w:rPr>
            </w:pPr>
          </w:p>
        </w:tc>
        <w:tc>
          <w:tcPr>
            <w:tcW w:w="1276" w:type="dxa"/>
          </w:tcPr>
          <w:p w:rsidR="00B864FB" w:rsidRPr="0026778C" w:rsidRDefault="00B864FB" w:rsidP="00CE719E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  <w:highlight w:val="red"/>
              </w:rPr>
              <w:t>4800</w:t>
            </w:r>
          </w:p>
        </w:tc>
        <w:tc>
          <w:tcPr>
            <w:tcW w:w="1701" w:type="dxa"/>
          </w:tcPr>
          <w:p w:rsidR="00B864FB" w:rsidRPr="0026778C" w:rsidRDefault="00B864FB" w:rsidP="00CE719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701" w:type="dxa"/>
          </w:tcPr>
          <w:p w:rsidR="00B864FB" w:rsidRPr="0026778C" w:rsidRDefault="00B864FB" w:rsidP="00CE719E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&lt;&lt;Վիոլա&gt;&gt; ՍՊԸ</w:t>
            </w:r>
          </w:p>
        </w:tc>
      </w:tr>
      <w:tr w:rsidR="00B864FB" w:rsidTr="00CE719E">
        <w:tc>
          <w:tcPr>
            <w:tcW w:w="622" w:type="dxa"/>
          </w:tcPr>
          <w:p w:rsidR="00B864FB" w:rsidRPr="00E460CE" w:rsidRDefault="00B864FB" w:rsidP="00CE719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460CE">
              <w:rPr>
                <w:rFonts w:ascii="Sylfaen" w:hAnsi="Sylfaen"/>
                <w:sz w:val="20"/>
                <w:lang w:val="ru-RU"/>
              </w:rPr>
              <w:t>8</w:t>
            </w:r>
          </w:p>
        </w:tc>
        <w:tc>
          <w:tcPr>
            <w:tcW w:w="3486" w:type="dxa"/>
            <w:vAlign w:val="center"/>
          </w:tcPr>
          <w:p w:rsidR="00B864FB" w:rsidRPr="0026778C" w:rsidRDefault="00B864FB">
            <w:pPr>
              <w:rPr>
                <w:rFonts w:ascii="GHEA Grapalat" w:hAnsi="GHEA Grapalat"/>
                <w:szCs w:val="22"/>
                <w:lang w:val="ru-RU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Տրոմբոպլաստին</w:t>
            </w:r>
            <w:r w:rsidRPr="0026778C">
              <w:rPr>
                <w:rFonts w:ascii="GHEA Grapalat" w:hAnsi="GHEA Grapalat"/>
                <w:sz w:val="22"/>
                <w:szCs w:val="22"/>
                <w:lang w:val="ru-RU"/>
              </w:rPr>
              <w:t xml:space="preserve">  6*4 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մլ</w:t>
            </w:r>
            <w:r w:rsidRPr="0026778C">
              <w:rPr>
                <w:rFonts w:ascii="Arial" w:hAnsi="Arial" w:cs="Arial"/>
                <w:sz w:val="22"/>
                <w:szCs w:val="22"/>
                <w:lang w:val="ru-RU"/>
              </w:rPr>
              <w:t>,</w:t>
            </w:r>
            <w:r w:rsidRPr="0026778C">
              <w:rPr>
                <w:rFonts w:ascii="GHEA Grapalat" w:hAnsi="GHEA Grapalat"/>
                <w:sz w:val="22"/>
                <w:szCs w:val="22"/>
                <w:lang w:val="ru-RU"/>
              </w:rPr>
              <w:t xml:space="preserve"> 120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թեստ</w:t>
            </w:r>
            <w:r w:rsidRPr="0026778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վիզուալ</w:t>
            </w:r>
            <w:r w:rsidRPr="0026778C">
              <w:rPr>
                <w:rFonts w:ascii="Arial" w:hAnsi="Arial" w:cs="Arial"/>
                <w:sz w:val="22"/>
                <w:szCs w:val="22"/>
                <w:lang w:val="ru-RU"/>
              </w:rPr>
              <w:t xml:space="preserve"> /240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սարքերի</w:t>
            </w:r>
            <w:r w:rsidRPr="0026778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համար</w:t>
            </w:r>
          </w:p>
        </w:tc>
        <w:tc>
          <w:tcPr>
            <w:tcW w:w="1593" w:type="dxa"/>
            <w:vAlign w:val="center"/>
          </w:tcPr>
          <w:p w:rsidR="00B864FB" w:rsidRPr="0026778C" w:rsidRDefault="00B864FB">
            <w:pPr>
              <w:jc w:val="center"/>
              <w:rPr>
                <w:rFonts w:ascii="Arial LatArm" w:hAnsi="Arial LatArm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տուփ</w:t>
            </w:r>
          </w:p>
        </w:tc>
        <w:tc>
          <w:tcPr>
            <w:tcW w:w="1353" w:type="dxa"/>
          </w:tcPr>
          <w:p w:rsidR="00B864FB" w:rsidRPr="0026778C" w:rsidRDefault="00B864FB" w:rsidP="00CE719E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</w:rPr>
              <w:t>12000</w:t>
            </w:r>
          </w:p>
        </w:tc>
        <w:tc>
          <w:tcPr>
            <w:tcW w:w="1559" w:type="dxa"/>
          </w:tcPr>
          <w:p w:rsidR="00B864FB" w:rsidRPr="0026778C" w:rsidRDefault="00B864FB" w:rsidP="00CE719E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  <w:highlight w:val="red"/>
              </w:rPr>
              <w:t>10800</w:t>
            </w:r>
          </w:p>
        </w:tc>
        <w:tc>
          <w:tcPr>
            <w:tcW w:w="1134" w:type="dxa"/>
          </w:tcPr>
          <w:p w:rsidR="00B864FB" w:rsidRPr="0026778C" w:rsidRDefault="00B864FB" w:rsidP="00CE719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276" w:type="dxa"/>
          </w:tcPr>
          <w:p w:rsidR="00B864FB" w:rsidRPr="0026778C" w:rsidRDefault="00B864FB" w:rsidP="00CE719E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</w:rPr>
              <w:t>11520</w:t>
            </w:r>
          </w:p>
        </w:tc>
        <w:tc>
          <w:tcPr>
            <w:tcW w:w="1701" w:type="dxa"/>
          </w:tcPr>
          <w:p w:rsidR="00B864FB" w:rsidRPr="0026778C" w:rsidRDefault="00B864FB" w:rsidP="00CE719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701" w:type="dxa"/>
          </w:tcPr>
          <w:p w:rsidR="00B864FB" w:rsidRPr="0026778C" w:rsidRDefault="00B864FB" w:rsidP="00CE719E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  <w:lang w:val="af-ZA"/>
              </w:rPr>
              <w:t>&lt;&lt;Դելտա&gt;&gt; ՍՊԸ</w:t>
            </w:r>
          </w:p>
        </w:tc>
      </w:tr>
      <w:tr w:rsidR="00B864FB" w:rsidRPr="00B01288" w:rsidTr="00CE719E">
        <w:tc>
          <w:tcPr>
            <w:tcW w:w="622" w:type="dxa"/>
          </w:tcPr>
          <w:p w:rsidR="00B864FB" w:rsidRPr="00E460CE" w:rsidRDefault="00B864FB" w:rsidP="00CE719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460CE">
              <w:rPr>
                <w:rFonts w:ascii="Sylfaen" w:hAnsi="Sylfaen"/>
                <w:sz w:val="20"/>
                <w:lang w:val="ru-RU"/>
              </w:rPr>
              <w:t>9</w:t>
            </w:r>
          </w:p>
        </w:tc>
        <w:tc>
          <w:tcPr>
            <w:tcW w:w="3486" w:type="dxa"/>
            <w:vAlign w:val="center"/>
          </w:tcPr>
          <w:p w:rsidR="00B864FB" w:rsidRPr="0026778C" w:rsidRDefault="00B864FB">
            <w:pPr>
              <w:rPr>
                <w:rFonts w:ascii="GHEA Grapalat" w:hAnsi="GHEA Grapalat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ՑՌՊ</w:t>
            </w:r>
            <w:r w:rsidRPr="002677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լատեքս</w:t>
            </w:r>
            <w:r w:rsidRPr="0026778C">
              <w:rPr>
                <w:rFonts w:ascii="Arial" w:hAnsi="Arial" w:cs="Arial"/>
                <w:sz w:val="22"/>
                <w:szCs w:val="22"/>
              </w:rPr>
              <w:t xml:space="preserve"> 100 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թեստ</w:t>
            </w:r>
          </w:p>
        </w:tc>
        <w:tc>
          <w:tcPr>
            <w:tcW w:w="1593" w:type="dxa"/>
            <w:vAlign w:val="center"/>
          </w:tcPr>
          <w:p w:rsidR="00B864FB" w:rsidRPr="0026778C" w:rsidRDefault="00B864FB">
            <w:pPr>
              <w:jc w:val="center"/>
              <w:rPr>
                <w:rFonts w:ascii="Arial LatArm" w:hAnsi="Arial LatArm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տուփ</w:t>
            </w:r>
          </w:p>
        </w:tc>
        <w:tc>
          <w:tcPr>
            <w:tcW w:w="1353" w:type="dxa"/>
          </w:tcPr>
          <w:p w:rsidR="00B864FB" w:rsidRPr="0026778C" w:rsidRDefault="00B864FB" w:rsidP="00CE719E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</w:rPr>
              <w:t>7333.33</w:t>
            </w:r>
          </w:p>
        </w:tc>
        <w:tc>
          <w:tcPr>
            <w:tcW w:w="1559" w:type="dxa"/>
          </w:tcPr>
          <w:p w:rsidR="00B864FB" w:rsidRPr="0026778C" w:rsidRDefault="00B864FB" w:rsidP="00CE719E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</w:rPr>
              <w:t>7500</w:t>
            </w:r>
          </w:p>
        </w:tc>
        <w:tc>
          <w:tcPr>
            <w:tcW w:w="1134" w:type="dxa"/>
          </w:tcPr>
          <w:p w:rsidR="00B864FB" w:rsidRPr="0026778C" w:rsidRDefault="00B864FB" w:rsidP="00CE719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276" w:type="dxa"/>
          </w:tcPr>
          <w:p w:rsidR="00B864FB" w:rsidRPr="0026778C" w:rsidRDefault="00B864FB" w:rsidP="00CE719E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  <w:highlight w:val="red"/>
              </w:rPr>
              <w:t>6400</w:t>
            </w:r>
          </w:p>
        </w:tc>
        <w:tc>
          <w:tcPr>
            <w:tcW w:w="1701" w:type="dxa"/>
          </w:tcPr>
          <w:p w:rsidR="00B864FB" w:rsidRPr="0026778C" w:rsidRDefault="00B864FB" w:rsidP="00CE719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701" w:type="dxa"/>
          </w:tcPr>
          <w:p w:rsidR="00B864FB" w:rsidRPr="0026778C" w:rsidRDefault="00B864FB" w:rsidP="00CE719E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&lt;&lt;Վիոլա&gt;&gt; ՍՊԸ</w:t>
            </w:r>
          </w:p>
        </w:tc>
      </w:tr>
      <w:tr w:rsidR="00B864FB" w:rsidTr="00CE719E">
        <w:tc>
          <w:tcPr>
            <w:tcW w:w="622" w:type="dxa"/>
          </w:tcPr>
          <w:p w:rsidR="00B864FB" w:rsidRPr="00E460CE" w:rsidRDefault="00B864FB" w:rsidP="00CE719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460CE">
              <w:rPr>
                <w:rFonts w:ascii="Sylfaen" w:hAnsi="Sylfaen"/>
                <w:sz w:val="20"/>
                <w:lang w:val="ru-RU"/>
              </w:rPr>
              <w:t>10</w:t>
            </w:r>
          </w:p>
        </w:tc>
        <w:tc>
          <w:tcPr>
            <w:tcW w:w="3486" w:type="dxa"/>
            <w:vAlign w:val="center"/>
          </w:tcPr>
          <w:p w:rsidR="00B864FB" w:rsidRPr="0026778C" w:rsidRDefault="00B864FB">
            <w:pPr>
              <w:rPr>
                <w:rFonts w:ascii="GHEA Grapalat" w:hAnsi="GHEA Grapalat"/>
                <w:szCs w:val="22"/>
                <w:lang w:val="ru-RU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Ցիլիկոն</w:t>
            </w:r>
            <w:r w:rsidRPr="0026778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Անտի</w:t>
            </w:r>
            <w:r w:rsidRPr="0026778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Ա</w:t>
            </w:r>
            <w:r w:rsidRPr="0026778C">
              <w:rPr>
                <w:rFonts w:ascii="Arial" w:hAnsi="Arial" w:cs="Arial"/>
                <w:sz w:val="22"/>
                <w:szCs w:val="22"/>
                <w:lang w:val="ru-RU"/>
              </w:rPr>
              <w:t xml:space="preserve"> 10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մլ</w:t>
            </w:r>
            <w:r w:rsidRPr="0026778C">
              <w:rPr>
                <w:rFonts w:ascii="Arial" w:hAnsi="Arial" w:cs="Arial"/>
                <w:sz w:val="22"/>
                <w:szCs w:val="22"/>
                <w:lang w:val="ru-RU"/>
              </w:rPr>
              <w:t xml:space="preserve"> 200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թեստ</w:t>
            </w:r>
          </w:p>
        </w:tc>
        <w:tc>
          <w:tcPr>
            <w:tcW w:w="1593" w:type="dxa"/>
            <w:vAlign w:val="center"/>
          </w:tcPr>
          <w:p w:rsidR="00B864FB" w:rsidRPr="0026778C" w:rsidRDefault="00B864FB">
            <w:pPr>
              <w:jc w:val="center"/>
              <w:rPr>
                <w:rFonts w:ascii="Arial LatArm" w:hAnsi="Arial LatArm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տուփ</w:t>
            </w:r>
          </w:p>
        </w:tc>
        <w:tc>
          <w:tcPr>
            <w:tcW w:w="1353" w:type="dxa"/>
          </w:tcPr>
          <w:p w:rsidR="00B864FB" w:rsidRPr="0026778C" w:rsidRDefault="00B864FB" w:rsidP="00CE719E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</w:rPr>
              <w:t>1500</w:t>
            </w:r>
          </w:p>
        </w:tc>
        <w:tc>
          <w:tcPr>
            <w:tcW w:w="1559" w:type="dxa"/>
          </w:tcPr>
          <w:p w:rsidR="00B864FB" w:rsidRPr="0026778C" w:rsidRDefault="00B864FB" w:rsidP="00CE719E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</w:rPr>
              <w:t>1800</w:t>
            </w:r>
          </w:p>
        </w:tc>
        <w:tc>
          <w:tcPr>
            <w:tcW w:w="1134" w:type="dxa"/>
          </w:tcPr>
          <w:p w:rsidR="00B864FB" w:rsidRPr="0026778C" w:rsidRDefault="00B864FB" w:rsidP="00CE719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276" w:type="dxa"/>
          </w:tcPr>
          <w:p w:rsidR="00B864FB" w:rsidRPr="0026778C" w:rsidRDefault="00B864FB" w:rsidP="00CE719E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  <w:highlight w:val="red"/>
              </w:rPr>
              <w:t>1400</w:t>
            </w:r>
          </w:p>
        </w:tc>
        <w:tc>
          <w:tcPr>
            <w:tcW w:w="1701" w:type="dxa"/>
          </w:tcPr>
          <w:p w:rsidR="00B864FB" w:rsidRPr="0026778C" w:rsidRDefault="00B864FB" w:rsidP="00CE719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701" w:type="dxa"/>
          </w:tcPr>
          <w:p w:rsidR="00B864FB" w:rsidRPr="0026778C" w:rsidRDefault="00B864FB" w:rsidP="00CE719E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&lt;&lt;Վիոլա&gt;&gt; ՍՊԸ</w:t>
            </w:r>
          </w:p>
        </w:tc>
      </w:tr>
      <w:tr w:rsidR="00B864FB" w:rsidTr="00CE719E">
        <w:tc>
          <w:tcPr>
            <w:tcW w:w="622" w:type="dxa"/>
          </w:tcPr>
          <w:p w:rsidR="00B864FB" w:rsidRPr="00E460CE" w:rsidRDefault="00B864FB" w:rsidP="0025793B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460CE">
              <w:rPr>
                <w:rFonts w:ascii="Sylfaen" w:hAnsi="Sylfaen"/>
                <w:sz w:val="20"/>
                <w:lang w:val="ru-RU"/>
              </w:rPr>
              <w:t>11</w:t>
            </w:r>
          </w:p>
        </w:tc>
        <w:tc>
          <w:tcPr>
            <w:tcW w:w="3486" w:type="dxa"/>
            <w:vAlign w:val="center"/>
          </w:tcPr>
          <w:p w:rsidR="00B864FB" w:rsidRPr="0026778C" w:rsidRDefault="00B864FB" w:rsidP="0025793B">
            <w:pPr>
              <w:rPr>
                <w:rFonts w:ascii="GHEA Grapalat" w:hAnsi="GHEA Grapalat"/>
                <w:szCs w:val="22"/>
                <w:lang w:val="ru-RU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Ցիլիկոն</w:t>
            </w:r>
            <w:r w:rsidRPr="0026778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Անտի</w:t>
            </w:r>
            <w:r w:rsidRPr="0026778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Բ</w:t>
            </w:r>
            <w:r w:rsidRPr="0026778C">
              <w:rPr>
                <w:rFonts w:ascii="Arial" w:hAnsi="Arial" w:cs="Arial"/>
                <w:sz w:val="22"/>
                <w:szCs w:val="22"/>
                <w:lang w:val="ru-RU"/>
              </w:rPr>
              <w:t xml:space="preserve"> 10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մլ</w:t>
            </w:r>
            <w:r w:rsidRPr="0026778C">
              <w:rPr>
                <w:rFonts w:ascii="GHEA Grapalat" w:hAnsi="GHEA Grapalat"/>
                <w:sz w:val="22"/>
                <w:szCs w:val="22"/>
                <w:lang w:val="ru-RU"/>
              </w:rPr>
              <w:t xml:space="preserve">  200 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թեստ</w:t>
            </w:r>
          </w:p>
        </w:tc>
        <w:tc>
          <w:tcPr>
            <w:tcW w:w="1593" w:type="dxa"/>
            <w:vAlign w:val="center"/>
          </w:tcPr>
          <w:p w:rsidR="00B864FB" w:rsidRPr="0026778C" w:rsidRDefault="00B864FB" w:rsidP="0025793B">
            <w:pPr>
              <w:jc w:val="center"/>
              <w:rPr>
                <w:rFonts w:ascii="Arial LatArm" w:hAnsi="Arial LatArm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տուփ</w:t>
            </w:r>
          </w:p>
        </w:tc>
        <w:tc>
          <w:tcPr>
            <w:tcW w:w="1353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</w:rPr>
              <w:t>1500</w:t>
            </w:r>
          </w:p>
        </w:tc>
        <w:tc>
          <w:tcPr>
            <w:tcW w:w="1559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</w:rPr>
              <w:t>1800</w:t>
            </w:r>
          </w:p>
        </w:tc>
        <w:tc>
          <w:tcPr>
            <w:tcW w:w="1134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276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  <w:highlight w:val="red"/>
              </w:rPr>
              <w:t>1400</w:t>
            </w:r>
          </w:p>
        </w:tc>
        <w:tc>
          <w:tcPr>
            <w:tcW w:w="1701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701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&lt;&lt;Վիոլա&gt;&gt; ՍՊԸ</w:t>
            </w:r>
          </w:p>
        </w:tc>
      </w:tr>
      <w:tr w:rsidR="00B864FB" w:rsidTr="00CE719E">
        <w:tc>
          <w:tcPr>
            <w:tcW w:w="622" w:type="dxa"/>
          </w:tcPr>
          <w:p w:rsidR="00B864FB" w:rsidRPr="00E460CE" w:rsidRDefault="00B864FB" w:rsidP="0025793B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460CE">
              <w:rPr>
                <w:rFonts w:ascii="Sylfaen" w:hAnsi="Sylfaen"/>
                <w:sz w:val="20"/>
                <w:lang w:val="ru-RU"/>
              </w:rPr>
              <w:t>12</w:t>
            </w:r>
          </w:p>
        </w:tc>
        <w:tc>
          <w:tcPr>
            <w:tcW w:w="3486" w:type="dxa"/>
            <w:vAlign w:val="center"/>
          </w:tcPr>
          <w:p w:rsidR="00B864FB" w:rsidRPr="0026778C" w:rsidRDefault="00B864FB" w:rsidP="0025793B">
            <w:pPr>
              <w:rPr>
                <w:rFonts w:ascii="GHEA Grapalat" w:hAnsi="GHEA Grapalat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Ցիլիկոն</w:t>
            </w:r>
            <w:r w:rsidRPr="002677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Անտի</w:t>
            </w:r>
            <w:r w:rsidRPr="002677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Դ</w:t>
            </w:r>
            <w:r w:rsidRPr="0026778C">
              <w:rPr>
                <w:rFonts w:ascii="Arial" w:hAnsi="Arial" w:cs="Arial"/>
                <w:sz w:val="22"/>
                <w:szCs w:val="22"/>
              </w:rPr>
              <w:t xml:space="preserve"> 10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մլ</w:t>
            </w:r>
          </w:p>
        </w:tc>
        <w:tc>
          <w:tcPr>
            <w:tcW w:w="1593" w:type="dxa"/>
            <w:vAlign w:val="center"/>
          </w:tcPr>
          <w:p w:rsidR="00B864FB" w:rsidRPr="0026778C" w:rsidRDefault="00B864FB" w:rsidP="0025793B">
            <w:pPr>
              <w:jc w:val="center"/>
              <w:rPr>
                <w:rFonts w:ascii="Arial LatArm" w:hAnsi="Arial LatArm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տուփ</w:t>
            </w:r>
          </w:p>
        </w:tc>
        <w:tc>
          <w:tcPr>
            <w:tcW w:w="1353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  <w:highlight w:val="red"/>
              </w:rPr>
              <w:t>1750</w:t>
            </w:r>
          </w:p>
        </w:tc>
        <w:tc>
          <w:tcPr>
            <w:tcW w:w="1559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</w:rPr>
              <w:t>4200</w:t>
            </w:r>
          </w:p>
        </w:tc>
        <w:tc>
          <w:tcPr>
            <w:tcW w:w="1134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276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</w:rPr>
              <w:t>1800</w:t>
            </w:r>
          </w:p>
        </w:tc>
        <w:tc>
          <w:tcPr>
            <w:tcW w:w="1701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701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Calibri" w:hAnsi="Calibri" w:cs="Sylfaen"/>
                <w:sz w:val="22"/>
                <w:szCs w:val="22"/>
              </w:rPr>
              <w:t>&lt;&lt;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Մեդիտեք&gt;&gt; ՍՊԸ</w:t>
            </w:r>
          </w:p>
        </w:tc>
      </w:tr>
      <w:tr w:rsidR="00B864FB" w:rsidTr="00CE719E">
        <w:tc>
          <w:tcPr>
            <w:tcW w:w="622" w:type="dxa"/>
          </w:tcPr>
          <w:p w:rsidR="00B864FB" w:rsidRPr="00E460CE" w:rsidRDefault="00B864FB" w:rsidP="0025793B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460CE">
              <w:rPr>
                <w:rFonts w:ascii="Sylfaen" w:hAnsi="Sylfaen"/>
                <w:sz w:val="20"/>
                <w:lang w:val="ru-RU"/>
              </w:rPr>
              <w:t>13</w:t>
            </w:r>
          </w:p>
        </w:tc>
        <w:tc>
          <w:tcPr>
            <w:tcW w:w="3486" w:type="dxa"/>
            <w:vAlign w:val="center"/>
          </w:tcPr>
          <w:p w:rsidR="00B864FB" w:rsidRPr="0026778C" w:rsidRDefault="00B864FB" w:rsidP="0025793B">
            <w:pPr>
              <w:rPr>
                <w:rFonts w:ascii="GHEA Grapalat" w:hAnsi="GHEA Grapalat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Ցիլիկոն</w:t>
            </w:r>
            <w:r w:rsidRPr="002677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Անտի</w:t>
            </w:r>
            <w:r w:rsidRPr="002677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ԱԲ</w:t>
            </w:r>
            <w:r w:rsidRPr="0026778C">
              <w:rPr>
                <w:rFonts w:ascii="Arial" w:hAnsi="Arial" w:cs="Arial"/>
                <w:sz w:val="22"/>
                <w:szCs w:val="22"/>
              </w:rPr>
              <w:t xml:space="preserve"> 10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մլ</w:t>
            </w:r>
          </w:p>
        </w:tc>
        <w:tc>
          <w:tcPr>
            <w:tcW w:w="1593" w:type="dxa"/>
            <w:vAlign w:val="center"/>
          </w:tcPr>
          <w:p w:rsidR="00B864FB" w:rsidRPr="0026778C" w:rsidRDefault="00B864FB" w:rsidP="0025793B">
            <w:pPr>
              <w:jc w:val="center"/>
              <w:rPr>
                <w:rFonts w:ascii="Arial LatArm" w:hAnsi="Arial LatArm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տուփ</w:t>
            </w:r>
          </w:p>
        </w:tc>
        <w:tc>
          <w:tcPr>
            <w:tcW w:w="1353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</w:rPr>
              <w:t>1666.66</w:t>
            </w:r>
          </w:p>
        </w:tc>
        <w:tc>
          <w:tcPr>
            <w:tcW w:w="1559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</w:rPr>
              <w:t>2600</w:t>
            </w:r>
          </w:p>
        </w:tc>
        <w:tc>
          <w:tcPr>
            <w:tcW w:w="1134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276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  <w:highlight w:val="red"/>
              </w:rPr>
              <w:t>1600</w:t>
            </w:r>
          </w:p>
        </w:tc>
        <w:tc>
          <w:tcPr>
            <w:tcW w:w="1701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701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&lt;&lt;Վիոլա&gt;&gt; ՍՊԸ</w:t>
            </w:r>
          </w:p>
        </w:tc>
      </w:tr>
      <w:tr w:rsidR="00B864FB" w:rsidTr="00CE719E">
        <w:tc>
          <w:tcPr>
            <w:tcW w:w="622" w:type="dxa"/>
          </w:tcPr>
          <w:p w:rsidR="00B864FB" w:rsidRPr="00E460CE" w:rsidRDefault="00B864FB" w:rsidP="0025793B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460CE">
              <w:rPr>
                <w:rFonts w:ascii="Sylfaen" w:hAnsi="Sylfaen"/>
                <w:sz w:val="20"/>
                <w:lang w:val="ru-RU"/>
              </w:rPr>
              <w:t>14</w:t>
            </w:r>
          </w:p>
        </w:tc>
        <w:tc>
          <w:tcPr>
            <w:tcW w:w="3486" w:type="dxa"/>
            <w:vAlign w:val="center"/>
          </w:tcPr>
          <w:p w:rsidR="00B864FB" w:rsidRPr="0026778C" w:rsidRDefault="00B864FB" w:rsidP="0025793B">
            <w:pPr>
              <w:rPr>
                <w:rFonts w:ascii="GHEA Grapalat" w:hAnsi="GHEA Grapalat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Խոլեստերին</w:t>
            </w:r>
            <w:r w:rsidRPr="0026778C">
              <w:rPr>
                <w:rFonts w:ascii="GHEA Grapalat" w:hAnsi="GHEA Grapalat"/>
                <w:sz w:val="22"/>
                <w:szCs w:val="22"/>
              </w:rPr>
              <w:t xml:space="preserve">  200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մլ</w:t>
            </w:r>
            <w:r w:rsidRPr="0026778C">
              <w:rPr>
                <w:rFonts w:ascii="Arial" w:hAnsi="Arial" w:cs="Arial"/>
                <w:sz w:val="22"/>
                <w:szCs w:val="22"/>
              </w:rPr>
              <w:t>, 200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թեստ</w:t>
            </w:r>
          </w:p>
        </w:tc>
        <w:tc>
          <w:tcPr>
            <w:tcW w:w="1593" w:type="dxa"/>
            <w:vAlign w:val="center"/>
          </w:tcPr>
          <w:p w:rsidR="00B864FB" w:rsidRPr="0026778C" w:rsidRDefault="00B864FB" w:rsidP="0025793B">
            <w:pPr>
              <w:jc w:val="center"/>
              <w:rPr>
                <w:rFonts w:ascii="Arial LatArm" w:hAnsi="Arial LatArm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տուփ</w:t>
            </w:r>
          </w:p>
        </w:tc>
        <w:tc>
          <w:tcPr>
            <w:tcW w:w="1353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</w:rPr>
              <w:t>6666.66</w:t>
            </w:r>
          </w:p>
        </w:tc>
        <w:tc>
          <w:tcPr>
            <w:tcW w:w="1559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</w:rPr>
              <w:t>6000</w:t>
            </w:r>
          </w:p>
        </w:tc>
        <w:tc>
          <w:tcPr>
            <w:tcW w:w="1134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276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  <w:highlight w:val="red"/>
              </w:rPr>
              <w:t>4832</w:t>
            </w:r>
          </w:p>
        </w:tc>
        <w:tc>
          <w:tcPr>
            <w:tcW w:w="1701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701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&lt;&lt;Վիոլա&gt;&gt; ՍՊԸ</w:t>
            </w:r>
          </w:p>
        </w:tc>
      </w:tr>
      <w:tr w:rsidR="00B864FB" w:rsidTr="00CE719E">
        <w:tc>
          <w:tcPr>
            <w:tcW w:w="622" w:type="dxa"/>
          </w:tcPr>
          <w:p w:rsidR="00B864FB" w:rsidRPr="00E460CE" w:rsidRDefault="00B864FB" w:rsidP="0025793B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460CE">
              <w:rPr>
                <w:rFonts w:ascii="Sylfaen" w:hAnsi="Sylfaen"/>
                <w:sz w:val="20"/>
                <w:lang w:val="ru-RU"/>
              </w:rPr>
              <w:t>15</w:t>
            </w:r>
          </w:p>
        </w:tc>
        <w:tc>
          <w:tcPr>
            <w:tcW w:w="3486" w:type="dxa"/>
            <w:vAlign w:val="center"/>
          </w:tcPr>
          <w:p w:rsidR="00B864FB" w:rsidRPr="0026778C" w:rsidRDefault="00B864FB" w:rsidP="0025793B">
            <w:pPr>
              <w:rPr>
                <w:rFonts w:ascii="GHEA Grapalat" w:hAnsi="GHEA Grapalat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Ամիլազա</w:t>
            </w:r>
            <w:r w:rsidRPr="0026778C">
              <w:rPr>
                <w:rFonts w:ascii="Arial" w:hAnsi="Arial" w:cs="Arial"/>
                <w:sz w:val="22"/>
                <w:szCs w:val="22"/>
              </w:rPr>
              <w:t xml:space="preserve"> 100 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թեստ</w:t>
            </w:r>
          </w:p>
        </w:tc>
        <w:tc>
          <w:tcPr>
            <w:tcW w:w="1593" w:type="dxa"/>
            <w:vAlign w:val="center"/>
          </w:tcPr>
          <w:p w:rsidR="00B864FB" w:rsidRPr="0026778C" w:rsidRDefault="00B864FB" w:rsidP="0025793B">
            <w:pPr>
              <w:jc w:val="center"/>
              <w:rPr>
                <w:rFonts w:ascii="Arial LatArm" w:hAnsi="Arial LatArm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տուփ</w:t>
            </w:r>
          </w:p>
        </w:tc>
        <w:tc>
          <w:tcPr>
            <w:tcW w:w="1353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</w:rPr>
              <w:t>19166.6</w:t>
            </w:r>
          </w:p>
        </w:tc>
        <w:tc>
          <w:tcPr>
            <w:tcW w:w="1559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  <w:highlight w:val="red"/>
              </w:rPr>
              <w:t>10000</w:t>
            </w:r>
          </w:p>
        </w:tc>
        <w:tc>
          <w:tcPr>
            <w:tcW w:w="1134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276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</w:rPr>
              <w:t>16500</w:t>
            </w:r>
          </w:p>
        </w:tc>
        <w:tc>
          <w:tcPr>
            <w:tcW w:w="1701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701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  <w:lang w:val="af-ZA"/>
              </w:rPr>
              <w:t>&lt;&lt;Դելտա&gt;&gt; ՍՊԸ</w:t>
            </w:r>
          </w:p>
        </w:tc>
      </w:tr>
      <w:tr w:rsidR="00B864FB" w:rsidTr="00CE719E">
        <w:tc>
          <w:tcPr>
            <w:tcW w:w="622" w:type="dxa"/>
          </w:tcPr>
          <w:p w:rsidR="00B864FB" w:rsidRPr="00E460CE" w:rsidRDefault="00B864FB" w:rsidP="0025793B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460CE">
              <w:rPr>
                <w:rFonts w:ascii="Sylfaen" w:hAnsi="Sylfaen"/>
                <w:sz w:val="20"/>
                <w:lang w:val="ru-RU"/>
              </w:rPr>
              <w:t>16</w:t>
            </w:r>
          </w:p>
        </w:tc>
        <w:tc>
          <w:tcPr>
            <w:tcW w:w="3486" w:type="dxa"/>
            <w:vAlign w:val="center"/>
          </w:tcPr>
          <w:p w:rsidR="00B864FB" w:rsidRPr="0026778C" w:rsidRDefault="00B864FB" w:rsidP="0025793B">
            <w:pPr>
              <w:rPr>
                <w:rFonts w:ascii="GHEA Grapalat" w:hAnsi="GHEA Grapalat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ՌՖ</w:t>
            </w:r>
            <w:r w:rsidRPr="002677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լատեքս</w:t>
            </w:r>
            <w:r w:rsidRPr="0026778C">
              <w:rPr>
                <w:rFonts w:ascii="Arial" w:hAnsi="Arial" w:cs="Arial"/>
                <w:sz w:val="22"/>
                <w:szCs w:val="22"/>
              </w:rPr>
              <w:t xml:space="preserve"> 100 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թեստ</w:t>
            </w:r>
          </w:p>
        </w:tc>
        <w:tc>
          <w:tcPr>
            <w:tcW w:w="1593" w:type="dxa"/>
            <w:vAlign w:val="center"/>
          </w:tcPr>
          <w:p w:rsidR="00B864FB" w:rsidRPr="0026778C" w:rsidRDefault="00B864FB" w:rsidP="0025793B">
            <w:pPr>
              <w:jc w:val="center"/>
              <w:rPr>
                <w:rFonts w:ascii="Arial LatArm" w:hAnsi="Arial LatArm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տուփ</w:t>
            </w:r>
          </w:p>
        </w:tc>
        <w:tc>
          <w:tcPr>
            <w:tcW w:w="1353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</w:rPr>
              <w:t>7333.33</w:t>
            </w:r>
          </w:p>
        </w:tc>
        <w:tc>
          <w:tcPr>
            <w:tcW w:w="1559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</w:rPr>
              <w:t>7500</w:t>
            </w:r>
          </w:p>
        </w:tc>
        <w:tc>
          <w:tcPr>
            <w:tcW w:w="1134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276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  <w:highlight w:val="red"/>
              </w:rPr>
              <w:t>6400</w:t>
            </w:r>
          </w:p>
        </w:tc>
        <w:tc>
          <w:tcPr>
            <w:tcW w:w="1701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701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&lt;&lt;Վիոլա&gt;&gt; ՍՊԸ</w:t>
            </w:r>
          </w:p>
        </w:tc>
      </w:tr>
      <w:tr w:rsidR="00B864FB" w:rsidTr="00CE719E">
        <w:tc>
          <w:tcPr>
            <w:tcW w:w="622" w:type="dxa"/>
          </w:tcPr>
          <w:p w:rsidR="00B864FB" w:rsidRPr="00E460CE" w:rsidRDefault="00B864FB" w:rsidP="0025793B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460CE">
              <w:rPr>
                <w:rFonts w:ascii="Sylfaen" w:hAnsi="Sylfaen"/>
                <w:sz w:val="20"/>
                <w:lang w:val="ru-RU"/>
              </w:rPr>
              <w:t>17</w:t>
            </w:r>
          </w:p>
        </w:tc>
        <w:tc>
          <w:tcPr>
            <w:tcW w:w="3486" w:type="dxa"/>
            <w:vAlign w:val="center"/>
          </w:tcPr>
          <w:p w:rsidR="00B864FB" w:rsidRPr="0026778C" w:rsidRDefault="00B864FB" w:rsidP="0025793B">
            <w:pPr>
              <w:rPr>
                <w:rFonts w:ascii="GHEA Grapalat" w:hAnsi="GHEA Grapalat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Գլյուկոզայի</w:t>
            </w:r>
            <w:r w:rsidRPr="002677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որոշումը</w:t>
            </w:r>
            <w:r w:rsidRPr="002677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մեզում</w:t>
            </w:r>
            <w:r w:rsidRPr="0026778C">
              <w:rPr>
                <w:rFonts w:ascii="Arial" w:hAnsi="Arial" w:cs="Arial"/>
                <w:sz w:val="22"/>
                <w:szCs w:val="22"/>
              </w:rPr>
              <w:t xml:space="preserve"> N10</w:t>
            </w:r>
            <w:r w:rsidRPr="0026778C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  <w:tc>
          <w:tcPr>
            <w:tcW w:w="1593" w:type="dxa"/>
            <w:vAlign w:val="center"/>
          </w:tcPr>
          <w:p w:rsidR="00B864FB" w:rsidRPr="0026778C" w:rsidRDefault="00B864FB" w:rsidP="0025793B">
            <w:pPr>
              <w:jc w:val="center"/>
              <w:rPr>
                <w:rFonts w:ascii="Arial LatArm" w:hAnsi="Arial LatArm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տուփ</w:t>
            </w:r>
          </w:p>
        </w:tc>
        <w:tc>
          <w:tcPr>
            <w:tcW w:w="1353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  <w:highlight w:val="red"/>
              </w:rPr>
              <w:t>2666.66</w:t>
            </w:r>
          </w:p>
        </w:tc>
        <w:tc>
          <w:tcPr>
            <w:tcW w:w="1559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</w:rPr>
              <w:t>8000</w:t>
            </w:r>
          </w:p>
        </w:tc>
        <w:tc>
          <w:tcPr>
            <w:tcW w:w="1134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color w:val="FF0000"/>
                <w:szCs w:val="22"/>
              </w:rPr>
            </w:pPr>
          </w:p>
        </w:tc>
        <w:tc>
          <w:tcPr>
            <w:tcW w:w="1276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</w:rPr>
              <w:t>4800</w:t>
            </w:r>
          </w:p>
        </w:tc>
        <w:tc>
          <w:tcPr>
            <w:tcW w:w="1701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701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Calibri" w:hAnsi="Calibri" w:cs="Sylfaen"/>
                <w:sz w:val="22"/>
                <w:szCs w:val="22"/>
              </w:rPr>
              <w:t>&lt;&lt;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Մեդիտեք&gt;&gt; ՍՊԸ</w:t>
            </w:r>
          </w:p>
        </w:tc>
      </w:tr>
      <w:tr w:rsidR="00B864FB" w:rsidTr="00CE719E">
        <w:tc>
          <w:tcPr>
            <w:tcW w:w="622" w:type="dxa"/>
          </w:tcPr>
          <w:p w:rsidR="00B864FB" w:rsidRPr="00E460CE" w:rsidRDefault="00B864FB" w:rsidP="0025793B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460CE">
              <w:rPr>
                <w:rFonts w:ascii="Sylfaen" w:hAnsi="Sylfaen"/>
                <w:sz w:val="20"/>
                <w:lang w:val="ru-RU"/>
              </w:rPr>
              <w:t>18</w:t>
            </w:r>
          </w:p>
        </w:tc>
        <w:tc>
          <w:tcPr>
            <w:tcW w:w="3486" w:type="dxa"/>
            <w:vAlign w:val="center"/>
          </w:tcPr>
          <w:p w:rsidR="00B864FB" w:rsidRPr="0026778C" w:rsidRDefault="00B864FB" w:rsidP="0025793B">
            <w:pPr>
              <w:rPr>
                <w:rFonts w:ascii="GHEA Grapalat" w:hAnsi="GHEA Grapalat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Աղաթթու</w:t>
            </w:r>
          </w:p>
        </w:tc>
        <w:tc>
          <w:tcPr>
            <w:tcW w:w="1593" w:type="dxa"/>
            <w:vAlign w:val="center"/>
          </w:tcPr>
          <w:p w:rsidR="00B864FB" w:rsidRPr="0026778C" w:rsidRDefault="00B864FB" w:rsidP="0025793B">
            <w:pPr>
              <w:jc w:val="center"/>
              <w:rPr>
                <w:rFonts w:ascii="Arial LatArm" w:hAnsi="Arial LatArm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լիտր</w:t>
            </w:r>
          </w:p>
        </w:tc>
        <w:tc>
          <w:tcPr>
            <w:tcW w:w="1353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559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701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701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</w:p>
        </w:tc>
      </w:tr>
      <w:tr w:rsidR="00B864FB" w:rsidTr="00CE719E">
        <w:tc>
          <w:tcPr>
            <w:tcW w:w="622" w:type="dxa"/>
          </w:tcPr>
          <w:p w:rsidR="00B864FB" w:rsidRPr="00E460CE" w:rsidRDefault="00B864FB" w:rsidP="0025793B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460CE">
              <w:rPr>
                <w:rFonts w:ascii="Sylfaen" w:hAnsi="Sylfaen"/>
                <w:sz w:val="20"/>
                <w:lang w:val="ru-RU"/>
              </w:rPr>
              <w:t>19</w:t>
            </w:r>
          </w:p>
        </w:tc>
        <w:tc>
          <w:tcPr>
            <w:tcW w:w="3486" w:type="dxa"/>
            <w:vAlign w:val="center"/>
          </w:tcPr>
          <w:p w:rsidR="00B864FB" w:rsidRPr="0026778C" w:rsidRDefault="00B864FB" w:rsidP="0025793B">
            <w:pPr>
              <w:rPr>
                <w:rFonts w:ascii="GHEA Grapalat" w:hAnsi="GHEA Grapalat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Քացախաթթու</w:t>
            </w:r>
          </w:p>
        </w:tc>
        <w:tc>
          <w:tcPr>
            <w:tcW w:w="1593" w:type="dxa"/>
            <w:vAlign w:val="center"/>
          </w:tcPr>
          <w:p w:rsidR="00B864FB" w:rsidRPr="0026778C" w:rsidRDefault="00B864FB" w:rsidP="0025793B">
            <w:pPr>
              <w:jc w:val="center"/>
              <w:rPr>
                <w:rFonts w:ascii="Arial LatArm" w:hAnsi="Arial LatArm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լիտր</w:t>
            </w:r>
          </w:p>
        </w:tc>
        <w:tc>
          <w:tcPr>
            <w:tcW w:w="1353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559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701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701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</w:tr>
      <w:tr w:rsidR="00B864FB" w:rsidTr="00CE719E">
        <w:tc>
          <w:tcPr>
            <w:tcW w:w="622" w:type="dxa"/>
          </w:tcPr>
          <w:p w:rsidR="00B864FB" w:rsidRPr="00E460CE" w:rsidRDefault="00B864FB" w:rsidP="0025793B">
            <w:pPr>
              <w:jc w:val="center"/>
              <w:rPr>
                <w:rFonts w:ascii="Sylfaen" w:hAnsi="Sylfaen"/>
                <w:sz w:val="20"/>
              </w:rPr>
            </w:pPr>
            <w:r w:rsidRPr="00E460CE">
              <w:rPr>
                <w:rFonts w:ascii="Sylfaen" w:hAnsi="Sylfaen"/>
                <w:sz w:val="20"/>
                <w:lang w:val="ru-RU"/>
              </w:rPr>
              <w:t>20</w:t>
            </w:r>
          </w:p>
        </w:tc>
        <w:tc>
          <w:tcPr>
            <w:tcW w:w="3486" w:type="dxa"/>
            <w:vAlign w:val="center"/>
          </w:tcPr>
          <w:p w:rsidR="00B864FB" w:rsidRPr="0026778C" w:rsidRDefault="00B864FB" w:rsidP="0025793B">
            <w:pPr>
              <w:rPr>
                <w:rFonts w:ascii="GHEA Grapalat" w:hAnsi="GHEA Grapalat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Նատրի</w:t>
            </w:r>
            <w:r w:rsidRPr="002677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ցիտրիգում</w:t>
            </w:r>
            <w:r w:rsidRPr="0026778C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593" w:type="dxa"/>
            <w:vAlign w:val="center"/>
          </w:tcPr>
          <w:p w:rsidR="00B864FB" w:rsidRPr="0026778C" w:rsidRDefault="00B864FB" w:rsidP="0025793B">
            <w:pPr>
              <w:jc w:val="center"/>
              <w:rPr>
                <w:rFonts w:ascii="Arial LatArm" w:hAnsi="Arial LatArm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լիտր</w:t>
            </w:r>
          </w:p>
        </w:tc>
        <w:tc>
          <w:tcPr>
            <w:tcW w:w="1353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  <w:highlight w:val="red"/>
              </w:rPr>
              <w:t>10333.33</w:t>
            </w:r>
          </w:p>
        </w:tc>
        <w:tc>
          <w:tcPr>
            <w:tcW w:w="1559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701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701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Calibri" w:hAnsi="Calibri" w:cs="Sylfaen"/>
                <w:sz w:val="22"/>
                <w:szCs w:val="22"/>
              </w:rPr>
              <w:t>&lt;&lt;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Մեդիտեք&gt;&gt; ՍՊԸ</w:t>
            </w:r>
          </w:p>
        </w:tc>
      </w:tr>
      <w:tr w:rsidR="00B864FB" w:rsidTr="00CE719E">
        <w:tc>
          <w:tcPr>
            <w:tcW w:w="622" w:type="dxa"/>
          </w:tcPr>
          <w:p w:rsidR="00B864FB" w:rsidRPr="00E460CE" w:rsidRDefault="00B864FB" w:rsidP="0025793B">
            <w:pPr>
              <w:jc w:val="center"/>
              <w:rPr>
                <w:rFonts w:ascii="Sylfaen" w:hAnsi="Sylfaen"/>
                <w:sz w:val="20"/>
              </w:rPr>
            </w:pPr>
            <w:r w:rsidRPr="00E460CE">
              <w:rPr>
                <w:rFonts w:ascii="Sylfaen" w:hAnsi="Sylfaen"/>
                <w:sz w:val="20"/>
              </w:rPr>
              <w:t>21</w:t>
            </w:r>
          </w:p>
        </w:tc>
        <w:tc>
          <w:tcPr>
            <w:tcW w:w="3486" w:type="dxa"/>
            <w:vAlign w:val="center"/>
          </w:tcPr>
          <w:p w:rsidR="00B864FB" w:rsidRPr="0026778C" w:rsidRDefault="00B864FB" w:rsidP="0025793B">
            <w:pPr>
              <w:rPr>
                <w:rFonts w:ascii="GHEA Grapalat" w:hAnsi="GHEA Grapalat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Ռոմանովսկու</w:t>
            </w:r>
            <w:r w:rsidRPr="002677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գիմզա</w:t>
            </w:r>
          </w:p>
        </w:tc>
        <w:tc>
          <w:tcPr>
            <w:tcW w:w="1593" w:type="dxa"/>
            <w:vAlign w:val="center"/>
          </w:tcPr>
          <w:p w:rsidR="00B864FB" w:rsidRPr="0026778C" w:rsidRDefault="00B864FB" w:rsidP="0025793B">
            <w:pPr>
              <w:jc w:val="center"/>
              <w:rPr>
                <w:rFonts w:ascii="Arial LatArm" w:hAnsi="Arial LatArm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լիտր</w:t>
            </w:r>
          </w:p>
        </w:tc>
        <w:tc>
          <w:tcPr>
            <w:tcW w:w="1353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  <w:highlight w:val="red"/>
              </w:rPr>
              <w:t>9166.66</w:t>
            </w:r>
          </w:p>
        </w:tc>
        <w:tc>
          <w:tcPr>
            <w:tcW w:w="1559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701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</w:rPr>
              <w:t>17900</w:t>
            </w:r>
          </w:p>
        </w:tc>
        <w:tc>
          <w:tcPr>
            <w:tcW w:w="1701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Calibri" w:hAnsi="Calibri" w:cs="Sylfaen"/>
                <w:sz w:val="22"/>
                <w:szCs w:val="22"/>
              </w:rPr>
              <w:t>&lt;&lt;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Մեդիտեք&gt;&gt; ՍՊԸ</w:t>
            </w:r>
          </w:p>
        </w:tc>
      </w:tr>
      <w:tr w:rsidR="00B864FB" w:rsidTr="00CE719E">
        <w:tc>
          <w:tcPr>
            <w:tcW w:w="622" w:type="dxa"/>
          </w:tcPr>
          <w:p w:rsidR="00B864FB" w:rsidRPr="00E460CE" w:rsidRDefault="00B864FB" w:rsidP="0025793B">
            <w:pPr>
              <w:jc w:val="center"/>
              <w:rPr>
                <w:rFonts w:ascii="Sylfaen" w:hAnsi="Sylfaen"/>
                <w:sz w:val="20"/>
              </w:rPr>
            </w:pPr>
            <w:r w:rsidRPr="00E460CE">
              <w:rPr>
                <w:rFonts w:ascii="Sylfaen" w:hAnsi="Sylfaen"/>
                <w:sz w:val="20"/>
              </w:rPr>
              <w:t>22</w:t>
            </w:r>
          </w:p>
        </w:tc>
        <w:tc>
          <w:tcPr>
            <w:tcW w:w="3486" w:type="dxa"/>
            <w:vAlign w:val="center"/>
          </w:tcPr>
          <w:p w:rsidR="00B864FB" w:rsidRPr="0026778C" w:rsidRDefault="00B864FB" w:rsidP="0025793B">
            <w:pPr>
              <w:rPr>
                <w:rFonts w:ascii="GHEA Grapalat" w:hAnsi="GHEA Grapalat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Սուլֆոսալիցիլաթթու</w:t>
            </w:r>
          </w:p>
        </w:tc>
        <w:tc>
          <w:tcPr>
            <w:tcW w:w="1593" w:type="dxa"/>
            <w:vAlign w:val="center"/>
          </w:tcPr>
          <w:p w:rsidR="00B864FB" w:rsidRPr="0026778C" w:rsidRDefault="00B864FB" w:rsidP="0025793B">
            <w:pPr>
              <w:jc w:val="center"/>
              <w:rPr>
                <w:rFonts w:ascii="Arial LatArm" w:hAnsi="Arial LatArm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լիտր</w:t>
            </w:r>
          </w:p>
        </w:tc>
        <w:tc>
          <w:tcPr>
            <w:tcW w:w="1353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  <w:highlight w:val="red"/>
              </w:rPr>
              <w:t>20000</w:t>
            </w:r>
          </w:p>
        </w:tc>
        <w:tc>
          <w:tcPr>
            <w:tcW w:w="1559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701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701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26778C">
              <w:rPr>
                <w:rFonts w:ascii="Calibri" w:hAnsi="Calibri" w:cs="Sylfaen"/>
                <w:sz w:val="22"/>
                <w:szCs w:val="22"/>
              </w:rPr>
              <w:t>&lt;&lt;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Մեդիտեք&gt;&gt; ՍՊԸ</w:t>
            </w:r>
          </w:p>
        </w:tc>
      </w:tr>
      <w:tr w:rsidR="00B864FB" w:rsidTr="00CE719E">
        <w:tc>
          <w:tcPr>
            <w:tcW w:w="622" w:type="dxa"/>
          </w:tcPr>
          <w:p w:rsidR="00B864FB" w:rsidRPr="00E460CE" w:rsidRDefault="00B864FB" w:rsidP="0025793B">
            <w:pPr>
              <w:jc w:val="center"/>
              <w:rPr>
                <w:rFonts w:ascii="Sylfaen" w:hAnsi="Sylfaen"/>
                <w:sz w:val="20"/>
              </w:rPr>
            </w:pPr>
            <w:r w:rsidRPr="00E460CE">
              <w:rPr>
                <w:rFonts w:ascii="Sylfaen" w:hAnsi="Sylfaen"/>
                <w:sz w:val="20"/>
              </w:rPr>
              <w:t>23</w:t>
            </w:r>
          </w:p>
        </w:tc>
        <w:tc>
          <w:tcPr>
            <w:tcW w:w="3486" w:type="dxa"/>
            <w:vAlign w:val="center"/>
          </w:tcPr>
          <w:p w:rsidR="00B864FB" w:rsidRPr="0026778C" w:rsidRDefault="00B864FB" w:rsidP="0025793B">
            <w:pPr>
              <w:rPr>
                <w:rFonts w:ascii="GHEA Grapalat" w:hAnsi="GHEA Grapalat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Ազոտական</w:t>
            </w:r>
            <w:r w:rsidRPr="002677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թթու</w:t>
            </w:r>
          </w:p>
        </w:tc>
        <w:tc>
          <w:tcPr>
            <w:tcW w:w="1593" w:type="dxa"/>
            <w:vAlign w:val="center"/>
          </w:tcPr>
          <w:p w:rsidR="00B864FB" w:rsidRPr="0026778C" w:rsidRDefault="00B864FB" w:rsidP="0025793B">
            <w:pPr>
              <w:jc w:val="center"/>
              <w:rPr>
                <w:rFonts w:ascii="Arial LatArm" w:hAnsi="Arial LatArm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լիտր</w:t>
            </w:r>
          </w:p>
        </w:tc>
        <w:tc>
          <w:tcPr>
            <w:tcW w:w="1353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559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701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701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</w:tr>
      <w:tr w:rsidR="00B864FB" w:rsidTr="00CE719E">
        <w:tc>
          <w:tcPr>
            <w:tcW w:w="622" w:type="dxa"/>
          </w:tcPr>
          <w:p w:rsidR="00B864FB" w:rsidRPr="00E460CE" w:rsidRDefault="00B864FB" w:rsidP="0025793B">
            <w:pPr>
              <w:jc w:val="center"/>
              <w:rPr>
                <w:rFonts w:ascii="Sylfaen" w:hAnsi="Sylfaen"/>
                <w:sz w:val="20"/>
              </w:rPr>
            </w:pPr>
            <w:r w:rsidRPr="00E460CE">
              <w:rPr>
                <w:rFonts w:ascii="Sylfaen" w:hAnsi="Sylfaen"/>
                <w:sz w:val="20"/>
              </w:rPr>
              <w:t>24</w:t>
            </w:r>
          </w:p>
        </w:tc>
        <w:tc>
          <w:tcPr>
            <w:tcW w:w="3486" w:type="dxa"/>
            <w:vAlign w:val="center"/>
          </w:tcPr>
          <w:p w:rsidR="00B864FB" w:rsidRPr="0026778C" w:rsidRDefault="00B864FB" w:rsidP="0025793B">
            <w:pPr>
              <w:rPr>
                <w:rFonts w:ascii="GHEA Grapalat" w:hAnsi="GHEA Grapalat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Մեթիլեն</w:t>
            </w:r>
            <w:r w:rsidRPr="002677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կապույտ</w:t>
            </w:r>
          </w:p>
        </w:tc>
        <w:tc>
          <w:tcPr>
            <w:tcW w:w="1593" w:type="dxa"/>
            <w:vAlign w:val="center"/>
          </w:tcPr>
          <w:p w:rsidR="00B864FB" w:rsidRPr="0026778C" w:rsidRDefault="00B864FB" w:rsidP="0025793B">
            <w:pPr>
              <w:jc w:val="center"/>
              <w:rPr>
                <w:rFonts w:ascii="Arial LatArm" w:hAnsi="Arial LatArm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լիտր</w:t>
            </w:r>
          </w:p>
        </w:tc>
        <w:tc>
          <w:tcPr>
            <w:tcW w:w="1353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  <w:highlight w:val="red"/>
              </w:rPr>
              <w:t>8750</w:t>
            </w:r>
          </w:p>
        </w:tc>
        <w:tc>
          <w:tcPr>
            <w:tcW w:w="1559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701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701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26778C">
              <w:rPr>
                <w:rFonts w:ascii="Calibri" w:hAnsi="Calibri" w:cs="Sylfaen"/>
                <w:sz w:val="22"/>
                <w:szCs w:val="22"/>
              </w:rPr>
              <w:t>&lt;&lt;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Մեդիտեք&gt;&gt; ՍՊԸ</w:t>
            </w:r>
          </w:p>
        </w:tc>
      </w:tr>
      <w:tr w:rsidR="00B864FB" w:rsidRPr="00A7571C" w:rsidTr="00CE719E">
        <w:tc>
          <w:tcPr>
            <w:tcW w:w="622" w:type="dxa"/>
          </w:tcPr>
          <w:p w:rsidR="00B864FB" w:rsidRPr="00E460CE" w:rsidRDefault="00B864FB" w:rsidP="0025793B">
            <w:pPr>
              <w:jc w:val="center"/>
              <w:rPr>
                <w:rFonts w:ascii="Sylfaen" w:hAnsi="Sylfaen"/>
                <w:sz w:val="20"/>
              </w:rPr>
            </w:pPr>
            <w:r w:rsidRPr="00E460CE">
              <w:rPr>
                <w:rFonts w:ascii="Sylfaen" w:hAnsi="Sylfaen"/>
                <w:sz w:val="20"/>
              </w:rPr>
              <w:t>25</w:t>
            </w:r>
          </w:p>
        </w:tc>
        <w:tc>
          <w:tcPr>
            <w:tcW w:w="3486" w:type="dxa"/>
            <w:vAlign w:val="center"/>
          </w:tcPr>
          <w:p w:rsidR="00B864FB" w:rsidRPr="0026778C" w:rsidRDefault="00B864FB" w:rsidP="0025793B">
            <w:pPr>
              <w:rPr>
                <w:rFonts w:ascii="GHEA Grapalat" w:hAnsi="GHEA Grapalat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ԱԼՏ</w:t>
            </w:r>
            <w:r w:rsidRPr="0026778C">
              <w:rPr>
                <w:rFonts w:ascii="Arial" w:hAnsi="Arial" w:cs="Arial"/>
                <w:sz w:val="22"/>
                <w:szCs w:val="22"/>
              </w:rPr>
              <w:t xml:space="preserve"> 50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մլ</w:t>
            </w:r>
          </w:p>
        </w:tc>
        <w:tc>
          <w:tcPr>
            <w:tcW w:w="1593" w:type="dxa"/>
            <w:vAlign w:val="center"/>
          </w:tcPr>
          <w:p w:rsidR="00B864FB" w:rsidRPr="0026778C" w:rsidRDefault="00B864FB" w:rsidP="0025793B">
            <w:pPr>
              <w:jc w:val="center"/>
              <w:rPr>
                <w:rFonts w:ascii="Arial LatArm" w:hAnsi="Arial LatArm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տուփ</w:t>
            </w:r>
          </w:p>
        </w:tc>
        <w:tc>
          <w:tcPr>
            <w:tcW w:w="1353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</w:rPr>
              <w:t>7333.33</w:t>
            </w:r>
          </w:p>
        </w:tc>
        <w:tc>
          <w:tcPr>
            <w:tcW w:w="1559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</w:rPr>
              <w:t>4200</w:t>
            </w:r>
          </w:p>
        </w:tc>
        <w:tc>
          <w:tcPr>
            <w:tcW w:w="1134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  <w:highlight w:val="red"/>
              </w:rPr>
              <w:t>1541.5</w:t>
            </w:r>
          </w:p>
        </w:tc>
        <w:tc>
          <w:tcPr>
            <w:tcW w:w="1276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701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701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26778C">
              <w:rPr>
                <w:rFonts w:ascii="Sylfaen" w:hAnsi="Sylfaen" w:cs="Sylfaen"/>
                <w:sz w:val="22"/>
                <w:szCs w:val="22"/>
                <w:lang w:val="ru-RU"/>
              </w:rPr>
              <w:t>&lt;&lt;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Լևոն</w:t>
            </w:r>
            <w:r w:rsidRPr="0026778C">
              <w:rPr>
                <w:rFonts w:ascii="Sylfaen" w:hAnsi="Sylfaen" w:cs="Sylfaen"/>
                <w:sz w:val="22"/>
                <w:szCs w:val="22"/>
                <w:lang w:val="ru-RU"/>
              </w:rPr>
              <w:t xml:space="preserve"> 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և</w:t>
            </w:r>
            <w:r w:rsidRPr="0026778C">
              <w:rPr>
                <w:rFonts w:ascii="Sylfaen" w:hAnsi="Sylfaen" w:cs="Sylfaen"/>
                <w:sz w:val="22"/>
                <w:szCs w:val="22"/>
                <w:lang w:val="ru-RU"/>
              </w:rPr>
              <w:t xml:space="preserve"> 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Լամարա</w:t>
            </w:r>
            <w:r w:rsidRPr="0026778C">
              <w:rPr>
                <w:rFonts w:ascii="Sylfaen" w:hAnsi="Sylfaen" w:cs="Sylfaen"/>
                <w:sz w:val="22"/>
                <w:szCs w:val="22"/>
                <w:lang w:val="ru-RU"/>
              </w:rPr>
              <w:t xml:space="preserve"> &gt;&gt; 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Դեղատուն</w:t>
            </w:r>
            <w:r w:rsidRPr="0026778C">
              <w:rPr>
                <w:rFonts w:ascii="Sylfaen" w:hAnsi="Sylfaen" w:cs="Sylfaen"/>
                <w:sz w:val="22"/>
                <w:szCs w:val="22"/>
                <w:lang w:val="ru-RU"/>
              </w:rPr>
              <w:t xml:space="preserve">  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</w:tr>
      <w:tr w:rsidR="00B864FB" w:rsidRPr="00A7571C" w:rsidTr="00CE719E">
        <w:tc>
          <w:tcPr>
            <w:tcW w:w="622" w:type="dxa"/>
          </w:tcPr>
          <w:p w:rsidR="00B864FB" w:rsidRPr="00E460CE" w:rsidRDefault="00B864FB" w:rsidP="0025793B">
            <w:pPr>
              <w:jc w:val="center"/>
              <w:rPr>
                <w:rFonts w:ascii="Sylfaen" w:hAnsi="Sylfaen"/>
                <w:sz w:val="20"/>
              </w:rPr>
            </w:pPr>
            <w:r w:rsidRPr="00E460CE">
              <w:rPr>
                <w:rFonts w:ascii="Sylfaen" w:hAnsi="Sylfaen"/>
                <w:sz w:val="20"/>
              </w:rPr>
              <w:t>26</w:t>
            </w:r>
          </w:p>
        </w:tc>
        <w:tc>
          <w:tcPr>
            <w:tcW w:w="3486" w:type="dxa"/>
            <w:vAlign w:val="center"/>
          </w:tcPr>
          <w:p w:rsidR="00B864FB" w:rsidRPr="0026778C" w:rsidRDefault="00B864FB" w:rsidP="0025793B">
            <w:pPr>
              <w:rPr>
                <w:rFonts w:ascii="GHEA Grapalat" w:hAnsi="GHEA Grapalat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ԱՍՏ</w:t>
            </w:r>
            <w:r w:rsidRPr="0026778C">
              <w:rPr>
                <w:rFonts w:ascii="Arial" w:hAnsi="Arial" w:cs="Arial"/>
                <w:sz w:val="22"/>
                <w:szCs w:val="22"/>
              </w:rPr>
              <w:t xml:space="preserve"> 50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մլ</w:t>
            </w:r>
          </w:p>
        </w:tc>
        <w:tc>
          <w:tcPr>
            <w:tcW w:w="1593" w:type="dxa"/>
            <w:vAlign w:val="center"/>
          </w:tcPr>
          <w:p w:rsidR="00B864FB" w:rsidRPr="0026778C" w:rsidRDefault="00B864FB" w:rsidP="0025793B">
            <w:pPr>
              <w:jc w:val="center"/>
              <w:rPr>
                <w:rFonts w:ascii="Arial LatArm" w:hAnsi="Arial LatArm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տուփ</w:t>
            </w:r>
          </w:p>
        </w:tc>
        <w:tc>
          <w:tcPr>
            <w:tcW w:w="1353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</w:rPr>
              <w:t>7333.33</w:t>
            </w:r>
          </w:p>
        </w:tc>
        <w:tc>
          <w:tcPr>
            <w:tcW w:w="1559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</w:rPr>
              <w:t>4200</w:t>
            </w:r>
          </w:p>
        </w:tc>
        <w:tc>
          <w:tcPr>
            <w:tcW w:w="1134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  <w:highlight w:val="red"/>
              </w:rPr>
              <w:t>1541.5</w:t>
            </w:r>
          </w:p>
        </w:tc>
        <w:tc>
          <w:tcPr>
            <w:tcW w:w="1276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701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701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26778C">
              <w:rPr>
                <w:rFonts w:ascii="Sylfaen" w:hAnsi="Sylfaen" w:cs="Sylfaen"/>
                <w:sz w:val="22"/>
                <w:szCs w:val="22"/>
                <w:lang w:val="ru-RU"/>
              </w:rPr>
              <w:t>&lt;&lt;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Լևոն</w:t>
            </w:r>
            <w:r w:rsidRPr="0026778C">
              <w:rPr>
                <w:rFonts w:ascii="Sylfaen" w:hAnsi="Sylfaen" w:cs="Sylfaen"/>
                <w:sz w:val="22"/>
                <w:szCs w:val="22"/>
                <w:lang w:val="ru-RU"/>
              </w:rPr>
              <w:t xml:space="preserve"> 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և</w:t>
            </w:r>
            <w:r w:rsidRPr="0026778C">
              <w:rPr>
                <w:rFonts w:ascii="Sylfaen" w:hAnsi="Sylfaen" w:cs="Sylfaen"/>
                <w:sz w:val="22"/>
                <w:szCs w:val="22"/>
                <w:lang w:val="ru-RU"/>
              </w:rPr>
              <w:t xml:space="preserve"> 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Լամարա</w:t>
            </w:r>
            <w:r w:rsidRPr="0026778C">
              <w:rPr>
                <w:rFonts w:ascii="Sylfaen" w:hAnsi="Sylfaen" w:cs="Sylfaen"/>
                <w:sz w:val="22"/>
                <w:szCs w:val="22"/>
                <w:lang w:val="ru-RU"/>
              </w:rPr>
              <w:t xml:space="preserve"> &gt;&gt; 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Դեղատուն</w:t>
            </w:r>
            <w:r w:rsidRPr="0026778C">
              <w:rPr>
                <w:rFonts w:ascii="Sylfaen" w:hAnsi="Sylfaen" w:cs="Sylfaen"/>
                <w:sz w:val="22"/>
                <w:szCs w:val="22"/>
                <w:lang w:val="ru-RU"/>
              </w:rPr>
              <w:t xml:space="preserve">  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</w:tr>
      <w:tr w:rsidR="00B864FB" w:rsidRPr="00A7571C" w:rsidTr="00CE719E">
        <w:tc>
          <w:tcPr>
            <w:tcW w:w="622" w:type="dxa"/>
          </w:tcPr>
          <w:p w:rsidR="00B864FB" w:rsidRPr="00E460CE" w:rsidRDefault="00B864FB" w:rsidP="0025793B">
            <w:pPr>
              <w:jc w:val="center"/>
              <w:rPr>
                <w:rFonts w:ascii="Sylfaen" w:hAnsi="Sylfaen"/>
                <w:sz w:val="20"/>
              </w:rPr>
            </w:pPr>
            <w:r w:rsidRPr="00E460CE">
              <w:rPr>
                <w:rFonts w:ascii="Sylfaen" w:hAnsi="Sylfaen"/>
                <w:sz w:val="20"/>
              </w:rPr>
              <w:t>27</w:t>
            </w:r>
          </w:p>
        </w:tc>
        <w:tc>
          <w:tcPr>
            <w:tcW w:w="3486" w:type="dxa"/>
            <w:vAlign w:val="center"/>
          </w:tcPr>
          <w:p w:rsidR="00B864FB" w:rsidRPr="0026778C" w:rsidRDefault="00B864FB" w:rsidP="0025793B">
            <w:pPr>
              <w:rPr>
                <w:rFonts w:ascii="GHEA Grapalat" w:hAnsi="GHEA Grapalat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Ավստրալիական</w:t>
            </w:r>
            <w:r w:rsidRPr="002677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անտիգեն</w:t>
            </w:r>
            <w:r w:rsidRPr="002677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ստրիպ</w:t>
            </w:r>
            <w:r w:rsidRPr="0026778C">
              <w:rPr>
                <w:rFonts w:ascii="Arial" w:hAnsi="Arial" w:cs="Arial"/>
                <w:sz w:val="22"/>
                <w:szCs w:val="22"/>
              </w:rPr>
              <w:t xml:space="preserve"> 30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թեստ</w:t>
            </w:r>
          </w:p>
        </w:tc>
        <w:tc>
          <w:tcPr>
            <w:tcW w:w="1593" w:type="dxa"/>
            <w:vAlign w:val="center"/>
          </w:tcPr>
          <w:p w:rsidR="00B864FB" w:rsidRPr="0026778C" w:rsidRDefault="00B864FB" w:rsidP="0025793B">
            <w:pPr>
              <w:jc w:val="center"/>
              <w:rPr>
                <w:rFonts w:ascii="Arial LatArm" w:hAnsi="Arial LatArm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տուփ</w:t>
            </w:r>
          </w:p>
        </w:tc>
        <w:tc>
          <w:tcPr>
            <w:tcW w:w="1353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</w:rPr>
              <w:t>7500</w:t>
            </w:r>
          </w:p>
        </w:tc>
        <w:tc>
          <w:tcPr>
            <w:tcW w:w="1559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134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  <w:highlight w:val="red"/>
              </w:rPr>
              <w:t>7200</w:t>
            </w:r>
          </w:p>
        </w:tc>
        <w:tc>
          <w:tcPr>
            <w:tcW w:w="1276" w:type="dxa"/>
          </w:tcPr>
          <w:p w:rsidR="00B864FB" w:rsidRPr="0026778C" w:rsidRDefault="00B864FB" w:rsidP="0025793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701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26778C">
              <w:rPr>
                <w:rFonts w:ascii="Sylfaen" w:hAnsi="Sylfaen" w:cs="Sylfaen"/>
                <w:sz w:val="22"/>
                <w:szCs w:val="22"/>
                <w:lang w:val="ru-RU"/>
              </w:rPr>
              <w:t>&lt;&lt;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Լևոն</w:t>
            </w:r>
            <w:r w:rsidRPr="0026778C">
              <w:rPr>
                <w:rFonts w:ascii="Sylfaen" w:hAnsi="Sylfaen" w:cs="Sylfaen"/>
                <w:sz w:val="22"/>
                <w:szCs w:val="22"/>
                <w:lang w:val="ru-RU"/>
              </w:rPr>
              <w:t xml:space="preserve"> 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և</w:t>
            </w:r>
            <w:r w:rsidRPr="0026778C">
              <w:rPr>
                <w:rFonts w:ascii="Sylfaen" w:hAnsi="Sylfaen" w:cs="Sylfaen"/>
                <w:sz w:val="22"/>
                <w:szCs w:val="22"/>
                <w:lang w:val="ru-RU"/>
              </w:rPr>
              <w:t xml:space="preserve"> 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Լամարա</w:t>
            </w:r>
            <w:r w:rsidRPr="0026778C">
              <w:rPr>
                <w:rFonts w:ascii="Sylfaen" w:hAnsi="Sylfaen" w:cs="Sylfaen"/>
                <w:sz w:val="22"/>
                <w:szCs w:val="22"/>
                <w:lang w:val="ru-RU"/>
              </w:rPr>
              <w:t xml:space="preserve"> &gt;&gt; 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Դեղատուն</w:t>
            </w:r>
            <w:r w:rsidRPr="0026778C">
              <w:rPr>
                <w:rFonts w:ascii="Sylfaen" w:hAnsi="Sylfaen" w:cs="Sylfaen"/>
                <w:sz w:val="22"/>
                <w:szCs w:val="22"/>
                <w:lang w:val="ru-RU"/>
              </w:rPr>
              <w:t xml:space="preserve">  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</w:tr>
      <w:tr w:rsidR="00B864FB" w:rsidTr="00CE719E">
        <w:tc>
          <w:tcPr>
            <w:tcW w:w="622" w:type="dxa"/>
          </w:tcPr>
          <w:p w:rsidR="00B864FB" w:rsidRPr="00E460CE" w:rsidRDefault="00B864FB" w:rsidP="0025793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28</w:t>
            </w:r>
          </w:p>
        </w:tc>
        <w:tc>
          <w:tcPr>
            <w:tcW w:w="3486" w:type="dxa"/>
            <w:vAlign w:val="center"/>
          </w:tcPr>
          <w:p w:rsidR="00B864FB" w:rsidRPr="0026778C" w:rsidRDefault="00B864FB" w:rsidP="0025793B">
            <w:pPr>
              <w:rPr>
                <w:rFonts w:ascii="GHEA Grapalat" w:hAnsi="GHEA Grapalat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Էպենդորֆ</w:t>
            </w:r>
            <w:r w:rsidRPr="0026778C">
              <w:rPr>
                <w:rFonts w:ascii="Arial" w:hAnsi="Arial" w:cs="Arial"/>
                <w:sz w:val="22"/>
                <w:szCs w:val="22"/>
              </w:rPr>
              <w:t xml:space="preserve"> 1,</w:t>
            </w:r>
            <w:r w:rsidRPr="0026778C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1593" w:type="dxa"/>
            <w:vAlign w:val="center"/>
          </w:tcPr>
          <w:p w:rsidR="00B864FB" w:rsidRPr="0026778C" w:rsidRDefault="00B864FB" w:rsidP="0025793B">
            <w:pPr>
              <w:jc w:val="center"/>
              <w:rPr>
                <w:rFonts w:ascii="Arial LatArm" w:hAnsi="Arial LatArm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1353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559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  <w:highlight w:val="red"/>
              </w:rPr>
              <w:t>3.8</w:t>
            </w:r>
          </w:p>
        </w:tc>
        <w:tc>
          <w:tcPr>
            <w:tcW w:w="1276" w:type="dxa"/>
          </w:tcPr>
          <w:p w:rsidR="00B864FB" w:rsidRPr="0026778C" w:rsidRDefault="00B864FB" w:rsidP="0025793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&lt;&lt;Լևոն և Լամարա &gt;&gt; Դեղատուն  ՍՊԸ</w:t>
            </w:r>
          </w:p>
        </w:tc>
      </w:tr>
      <w:tr w:rsidR="00B864FB" w:rsidTr="00CE719E">
        <w:tc>
          <w:tcPr>
            <w:tcW w:w="622" w:type="dxa"/>
          </w:tcPr>
          <w:p w:rsidR="00B864FB" w:rsidRPr="00E460CE" w:rsidRDefault="00B864FB" w:rsidP="0025793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29</w:t>
            </w:r>
          </w:p>
        </w:tc>
        <w:tc>
          <w:tcPr>
            <w:tcW w:w="3486" w:type="dxa"/>
            <w:vAlign w:val="center"/>
          </w:tcPr>
          <w:p w:rsidR="00B864FB" w:rsidRPr="0026778C" w:rsidRDefault="00B864FB" w:rsidP="0025793B">
            <w:pPr>
              <w:rPr>
                <w:rFonts w:ascii="GHEA Grapalat" w:hAnsi="GHEA Grapalat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Ծայրադիր</w:t>
            </w:r>
            <w:r w:rsidRPr="002677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մեծ</w:t>
            </w:r>
            <w:r w:rsidRPr="0026778C">
              <w:rPr>
                <w:rFonts w:ascii="Arial" w:hAnsi="Arial" w:cs="Arial"/>
                <w:sz w:val="22"/>
                <w:szCs w:val="22"/>
              </w:rPr>
              <w:t xml:space="preserve"> 1000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մկլ</w:t>
            </w:r>
          </w:p>
        </w:tc>
        <w:tc>
          <w:tcPr>
            <w:tcW w:w="1593" w:type="dxa"/>
            <w:vAlign w:val="center"/>
          </w:tcPr>
          <w:p w:rsidR="00B864FB" w:rsidRPr="0026778C" w:rsidRDefault="00B864FB" w:rsidP="0025793B">
            <w:pPr>
              <w:jc w:val="center"/>
              <w:rPr>
                <w:rFonts w:ascii="Arial LatArm" w:hAnsi="Arial LatArm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տուփ</w:t>
            </w:r>
          </w:p>
        </w:tc>
        <w:tc>
          <w:tcPr>
            <w:tcW w:w="1353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</w:rPr>
              <w:t>7200</w:t>
            </w:r>
          </w:p>
        </w:tc>
        <w:tc>
          <w:tcPr>
            <w:tcW w:w="1559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</w:rPr>
              <w:t>10000</w:t>
            </w:r>
          </w:p>
        </w:tc>
        <w:tc>
          <w:tcPr>
            <w:tcW w:w="1134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color w:val="FF0000"/>
                <w:szCs w:val="22"/>
              </w:rPr>
            </w:pPr>
          </w:p>
        </w:tc>
        <w:tc>
          <w:tcPr>
            <w:tcW w:w="1276" w:type="dxa"/>
          </w:tcPr>
          <w:p w:rsidR="00B864FB" w:rsidRPr="0026778C" w:rsidRDefault="00B864FB" w:rsidP="0025793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  <w:highlight w:val="red"/>
              </w:rPr>
            </w:pPr>
            <w:r w:rsidRPr="0026778C">
              <w:rPr>
                <w:rFonts w:ascii="Sylfaen" w:hAnsi="Sylfaen"/>
                <w:sz w:val="22"/>
                <w:szCs w:val="22"/>
                <w:highlight w:val="red"/>
              </w:rPr>
              <w:t>1800</w:t>
            </w:r>
          </w:p>
        </w:tc>
        <w:tc>
          <w:tcPr>
            <w:tcW w:w="1701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Calibri" w:hAnsi="Calibri" w:cs="Sylfaen"/>
                <w:sz w:val="22"/>
                <w:szCs w:val="22"/>
              </w:rPr>
              <w:t>&lt;&lt;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Ֆարմեգուս&gt;&gt; ՍՊԸ</w:t>
            </w:r>
          </w:p>
        </w:tc>
      </w:tr>
      <w:tr w:rsidR="00B864FB" w:rsidTr="00CE719E">
        <w:tc>
          <w:tcPr>
            <w:tcW w:w="622" w:type="dxa"/>
          </w:tcPr>
          <w:p w:rsidR="00B864FB" w:rsidRPr="00E460CE" w:rsidRDefault="00B864FB" w:rsidP="0025793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</w:t>
            </w:r>
          </w:p>
        </w:tc>
        <w:tc>
          <w:tcPr>
            <w:tcW w:w="3486" w:type="dxa"/>
            <w:vAlign w:val="center"/>
          </w:tcPr>
          <w:p w:rsidR="00B864FB" w:rsidRPr="0026778C" w:rsidRDefault="00B864FB" w:rsidP="0025793B">
            <w:pPr>
              <w:rPr>
                <w:rFonts w:ascii="GHEA Grapalat" w:hAnsi="GHEA Grapalat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Ծայրադիր</w:t>
            </w:r>
            <w:r w:rsidRPr="002677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փոքր</w:t>
            </w:r>
            <w:r w:rsidRPr="0026778C">
              <w:rPr>
                <w:rFonts w:ascii="Arial" w:hAnsi="Arial" w:cs="Arial"/>
                <w:sz w:val="22"/>
                <w:szCs w:val="22"/>
              </w:rPr>
              <w:t xml:space="preserve"> 200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մկլ</w:t>
            </w:r>
          </w:p>
        </w:tc>
        <w:tc>
          <w:tcPr>
            <w:tcW w:w="1593" w:type="dxa"/>
            <w:vAlign w:val="center"/>
          </w:tcPr>
          <w:p w:rsidR="00B864FB" w:rsidRPr="0026778C" w:rsidRDefault="00B864FB" w:rsidP="0025793B">
            <w:pPr>
              <w:jc w:val="center"/>
              <w:rPr>
                <w:rFonts w:ascii="Arial LatArm" w:hAnsi="Arial LatArm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տուփ</w:t>
            </w:r>
          </w:p>
        </w:tc>
        <w:tc>
          <w:tcPr>
            <w:tcW w:w="1353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</w:rPr>
              <w:t>4200</w:t>
            </w:r>
          </w:p>
        </w:tc>
        <w:tc>
          <w:tcPr>
            <w:tcW w:w="1559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</w:rPr>
              <w:t>8000</w:t>
            </w:r>
          </w:p>
        </w:tc>
        <w:tc>
          <w:tcPr>
            <w:tcW w:w="1134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color w:val="FF0000"/>
                <w:szCs w:val="22"/>
              </w:rPr>
            </w:pPr>
          </w:p>
        </w:tc>
        <w:tc>
          <w:tcPr>
            <w:tcW w:w="1276" w:type="dxa"/>
          </w:tcPr>
          <w:p w:rsidR="00B864FB" w:rsidRPr="0026778C" w:rsidRDefault="00B864FB" w:rsidP="0025793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  <w:highlight w:val="red"/>
              </w:rPr>
            </w:pPr>
            <w:r w:rsidRPr="0026778C">
              <w:rPr>
                <w:rFonts w:ascii="Sylfaen" w:hAnsi="Sylfaen"/>
                <w:sz w:val="22"/>
                <w:szCs w:val="22"/>
                <w:highlight w:val="red"/>
              </w:rPr>
              <w:t>2980</w:t>
            </w:r>
          </w:p>
        </w:tc>
        <w:tc>
          <w:tcPr>
            <w:tcW w:w="1701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Calibri" w:hAnsi="Calibri" w:cs="Sylfaen"/>
                <w:sz w:val="22"/>
                <w:szCs w:val="22"/>
              </w:rPr>
              <w:t>&lt;&lt;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Ֆարմեգուս&gt;&gt; ՍՊԸ</w:t>
            </w:r>
          </w:p>
        </w:tc>
      </w:tr>
      <w:tr w:rsidR="00B864FB" w:rsidTr="00CE719E">
        <w:tc>
          <w:tcPr>
            <w:tcW w:w="622" w:type="dxa"/>
          </w:tcPr>
          <w:p w:rsidR="00B864FB" w:rsidRPr="00E460CE" w:rsidRDefault="00B864FB" w:rsidP="0025793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31</w:t>
            </w:r>
          </w:p>
        </w:tc>
        <w:tc>
          <w:tcPr>
            <w:tcW w:w="3486" w:type="dxa"/>
            <w:vAlign w:val="center"/>
          </w:tcPr>
          <w:p w:rsidR="00B864FB" w:rsidRPr="0026778C" w:rsidRDefault="00B864FB" w:rsidP="0025793B">
            <w:pPr>
              <w:rPr>
                <w:rFonts w:ascii="GHEA Grapalat" w:hAnsi="GHEA Grapalat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Կալիում</w:t>
            </w:r>
            <w:r w:rsidRPr="0026778C">
              <w:rPr>
                <w:rFonts w:ascii="Arial" w:hAnsi="Arial" w:cs="Arial"/>
                <w:sz w:val="22"/>
                <w:szCs w:val="22"/>
              </w:rPr>
              <w:t xml:space="preserve"> K+ 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Ստրիպներ</w:t>
            </w:r>
            <w:r w:rsidRPr="0026778C">
              <w:rPr>
                <w:rFonts w:ascii="GHEA Grapalat" w:hAnsi="GHEA Grapalat"/>
                <w:sz w:val="22"/>
                <w:szCs w:val="22"/>
              </w:rPr>
              <w:t xml:space="preserve">  Reflotron -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ի</w:t>
            </w:r>
            <w:r w:rsidRPr="002677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համար</w:t>
            </w:r>
          </w:p>
        </w:tc>
        <w:tc>
          <w:tcPr>
            <w:tcW w:w="1593" w:type="dxa"/>
            <w:vAlign w:val="center"/>
          </w:tcPr>
          <w:p w:rsidR="00B864FB" w:rsidRPr="0026778C" w:rsidRDefault="00B864FB" w:rsidP="0025793B">
            <w:pPr>
              <w:jc w:val="center"/>
              <w:rPr>
                <w:rFonts w:ascii="Arial LatArm" w:hAnsi="Arial LatArm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տուփ</w:t>
            </w:r>
          </w:p>
        </w:tc>
        <w:tc>
          <w:tcPr>
            <w:tcW w:w="1353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559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134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color w:val="FF0000"/>
                <w:szCs w:val="22"/>
              </w:rPr>
            </w:pPr>
          </w:p>
        </w:tc>
        <w:tc>
          <w:tcPr>
            <w:tcW w:w="1276" w:type="dxa"/>
          </w:tcPr>
          <w:p w:rsidR="00B864FB" w:rsidRPr="0026778C" w:rsidRDefault="00B864FB" w:rsidP="0025793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701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</w:p>
        </w:tc>
      </w:tr>
      <w:tr w:rsidR="00B864FB" w:rsidTr="00CE719E">
        <w:tc>
          <w:tcPr>
            <w:tcW w:w="622" w:type="dxa"/>
          </w:tcPr>
          <w:p w:rsidR="00B864FB" w:rsidRPr="00E460CE" w:rsidRDefault="00B864FB" w:rsidP="0025793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32</w:t>
            </w:r>
          </w:p>
        </w:tc>
        <w:tc>
          <w:tcPr>
            <w:tcW w:w="3486" w:type="dxa"/>
            <w:vAlign w:val="center"/>
          </w:tcPr>
          <w:p w:rsidR="00B864FB" w:rsidRPr="0026778C" w:rsidRDefault="00B864FB" w:rsidP="0025793B">
            <w:pPr>
              <w:rPr>
                <w:rFonts w:ascii="GHEA Grapalat" w:hAnsi="GHEA Grapalat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Կալցիում</w:t>
            </w:r>
            <w:r w:rsidRPr="0026778C">
              <w:rPr>
                <w:rFonts w:ascii="Arial" w:hAnsi="Arial" w:cs="Arial"/>
                <w:sz w:val="22"/>
                <w:szCs w:val="22"/>
              </w:rPr>
              <w:t xml:space="preserve"> Ca2+ 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Ստրիպներ</w:t>
            </w:r>
            <w:r w:rsidRPr="0026778C">
              <w:rPr>
                <w:rFonts w:ascii="GHEA Grapalat" w:hAnsi="GHEA Grapalat"/>
                <w:sz w:val="22"/>
                <w:szCs w:val="22"/>
              </w:rPr>
              <w:t xml:space="preserve">  Reflotron -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ի</w:t>
            </w:r>
            <w:r w:rsidRPr="002677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համար</w:t>
            </w:r>
          </w:p>
        </w:tc>
        <w:tc>
          <w:tcPr>
            <w:tcW w:w="1593" w:type="dxa"/>
            <w:vAlign w:val="center"/>
          </w:tcPr>
          <w:p w:rsidR="00B864FB" w:rsidRPr="0026778C" w:rsidRDefault="00B864FB" w:rsidP="0025793B">
            <w:pPr>
              <w:jc w:val="center"/>
              <w:rPr>
                <w:rFonts w:ascii="Arial LatArm" w:hAnsi="Arial LatArm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տուփ</w:t>
            </w:r>
          </w:p>
        </w:tc>
        <w:tc>
          <w:tcPr>
            <w:tcW w:w="1353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559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134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color w:val="FF0000"/>
                <w:szCs w:val="22"/>
              </w:rPr>
            </w:pPr>
          </w:p>
        </w:tc>
        <w:tc>
          <w:tcPr>
            <w:tcW w:w="1276" w:type="dxa"/>
          </w:tcPr>
          <w:p w:rsidR="00B864FB" w:rsidRPr="0026778C" w:rsidRDefault="00B864FB" w:rsidP="0025793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701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</w:p>
        </w:tc>
      </w:tr>
      <w:tr w:rsidR="00B864FB" w:rsidTr="00CE719E">
        <w:tc>
          <w:tcPr>
            <w:tcW w:w="622" w:type="dxa"/>
          </w:tcPr>
          <w:p w:rsidR="00B864FB" w:rsidRPr="00E460CE" w:rsidRDefault="00B864FB" w:rsidP="0025793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33</w:t>
            </w:r>
          </w:p>
        </w:tc>
        <w:tc>
          <w:tcPr>
            <w:tcW w:w="3486" w:type="dxa"/>
            <w:vAlign w:val="center"/>
          </w:tcPr>
          <w:p w:rsidR="00B864FB" w:rsidRPr="0026778C" w:rsidRDefault="00B864FB" w:rsidP="0025793B">
            <w:pPr>
              <w:rPr>
                <w:rFonts w:ascii="GHEA Grapalat" w:hAnsi="GHEA Grapalat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Նատրիում</w:t>
            </w:r>
            <w:r w:rsidRPr="0026778C">
              <w:rPr>
                <w:rFonts w:ascii="GHEA Grapalat" w:hAnsi="GHEA Grapalat"/>
                <w:sz w:val="22"/>
                <w:szCs w:val="22"/>
              </w:rPr>
              <w:t xml:space="preserve">  Na + 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Ստրիպներ</w:t>
            </w:r>
            <w:r w:rsidRPr="0026778C">
              <w:rPr>
                <w:rFonts w:ascii="GHEA Grapalat" w:hAnsi="GHEA Grapalat"/>
                <w:sz w:val="22"/>
                <w:szCs w:val="22"/>
              </w:rPr>
              <w:t xml:space="preserve">  Reflotron -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ի</w:t>
            </w:r>
            <w:r w:rsidRPr="002677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համար</w:t>
            </w:r>
          </w:p>
        </w:tc>
        <w:tc>
          <w:tcPr>
            <w:tcW w:w="1593" w:type="dxa"/>
            <w:vAlign w:val="center"/>
          </w:tcPr>
          <w:p w:rsidR="00B864FB" w:rsidRPr="0026778C" w:rsidRDefault="00B864FB" w:rsidP="0025793B">
            <w:pPr>
              <w:jc w:val="center"/>
              <w:rPr>
                <w:rFonts w:ascii="Arial LatArm" w:hAnsi="Arial LatArm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տուփ</w:t>
            </w:r>
          </w:p>
        </w:tc>
        <w:tc>
          <w:tcPr>
            <w:tcW w:w="1353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559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134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color w:val="FF0000"/>
                <w:szCs w:val="22"/>
              </w:rPr>
            </w:pPr>
          </w:p>
        </w:tc>
        <w:tc>
          <w:tcPr>
            <w:tcW w:w="1276" w:type="dxa"/>
          </w:tcPr>
          <w:p w:rsidR="00B864FB" w:rsidRPr="0026778C" w:rsidRDefault="00B864FB" w:rsidP="0025793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701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</w:p>
        </w:tc>
      </w:tr>
      <w:tr w:rsidR="00B864FB" w:rsidTr="00CE719E">
        <w:tc>
          <w:tcPr>
            <w:tcW w:w="622" w:type="dxa"/>
          </w:tcPr>
          <w:p w:rsidR="00B864FB" w:rsidRPr="00E460CE" w:rsidRDefault="00B864FB" w:rsidP="0025793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34</w:t>
            </w:r>
          </w:p>
        </w:tc>
        <w:tc>
          <w:tcPr>
            <w:tcW w:w="3486" w:type="dxa"/>
            <w:vAlign w:val="center"/>
          </w:tcPr>
          <w:p w:rsidR="00B864FB" w:rsidRPr="0026778C" w:rsidRDefault="00B864FB" w:rsidP="0025793B">
            <w:pPr>
              <w:rPr>
                <w:rFonts w:ascii="Sylfaen" w:hAnsi="Sylfaen" w:cs="Sylfaen"/>
                <w:szCs w:val="22"/>
              </w:rPr>
            </w:pPr>
            <w:r w:rsidRPr="0026778C">
              <w:rPr>
                <w:rFonts w:ascii="GHEA Grapalat" w:hAnsi="GHEA Grapalat"/>
                <w:sz w:val="22"/>
                <w:szCs w:val="22"/>
              </w:rPr>
              <w:t>HDL 50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մլ</w:t>
            </w:r>
          </w:p>
        </w:tc>
        <w:tc>
          <w:tcPr>
            <w:tcW w:w="1593" w:type="dxa"/>
            <w:vAlign w:val="center"/>
          </w:tcPr>
          <w:p w:rsidR="00B864FB" w:rsidRPr="0026778C" w:rsidRDefault="00B864FB" w:rsidP="0025793B">
            <w:pPr>
              <w:jc w:val="center"/>
              <w:rPr>
                <w:rFonts w:ascii="Arial LatArm" w:hAnsi="Arial LatArm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տուփ</w:t>
            </w:r>
          </w:p>
        </w:tc>
        <w:tc>
          <w:tcPr>
            <w:tcW w:w="1353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</w:rPr>
              <w:t>5833.33</w:t>
            </w:r>
          </w:p>
        </w:tc>
        <w:tc>
          <w:tcPr>
            <w:tcW w:w="1559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  <w:highlight w:val="red"/>
              </w:rPr>
              <w:t>5000</w:t>
            </w:r>
          </w:p>
        </w:tc>
        <w:tc>
          <w:tcPr>
            <w:tcW w:w="1134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color w:val="FF0000"/>
                <w:szCs w:val="22"/>
              </w:rPr>
            </w:pPr>
          </w:p>
        </w:tc>
        <w:tc>
          <w:tcPr>
            <w:tcW w:w="1276" w:type="dxa"/>
          </w:tcPr>
          <w:p w:rsidR="00B864FB" w:rsidRPr="0026778C" w:rsidRDefault="00B864FB" w:rsidP="0025793B">
            <w:pPr>
              <w:jc w:val="center"/>
              <w:rPr>
                <w:rFonts w:ascii="Times New Roman" w:hAnsi="Times New Roman"/>
                <w:szCs w:val="22"/>
              </w:rPr>
            </w:pPr>
            <w:r w:rsidRPr="0026778C">
              <w:rPr>
                <w:rFonts w:ascii="Times New Roman" w:hAnsi="Times New Roman"/>
                <w:sz w:val="22"/>
                <w:szCs w:val="22"/>
              </w:rPr>
              <w:t>5200</w:t>
            </w:r>
          </w:p>
        </w:tc>
        <w:tc>
          <w:tcPr>
            <w:tcW w:w="1701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701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  <w:lang w:val="af-ZA"/>
              </w:rPr>
              <w:t>&lt;&lt;Դելտա&gt;&gt; ՍՊԸ</w:t>
            </w:r>
          </w:p>
        </w:tc>
      </w:tr>
      <w:tr w:rsidR="00B864FB" w:rsidTr="00CE719E">
        <w:tc>
          <w:tcPr>
            <w:tcW w:w="622" w:type="dxa"/>
          </w:tcPr>
          <w:p w:rsidR="00B864FB" w:rsidRPr="00E460CE" w:rsidRDefault="00B864FB" w:rsidP="0025793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35</w:t>
            </w:r>
          </w:p>
        </w:tc>
        <w:tc>
          <w:tcPr>
            <w:tcW w:w="3486" w:type="dxa"/>
            <w:vAlign w:val="center"/>
          </w:tcPr>
          <w:p w:rsidR="00B864FB" w:rsidRPr="0026778C" w:rsidRDefault="00B864FB" w:rsidP="0025793B">
            <w:pPr>
              <w:rPr>
                <w:rFonts w:ascii="Sylfaen" w:hAnsi="Sylfaen" w:cs="Sylfaen"/>
                <w:szCs w:val="22"/>
              </w:rPr>
            </w:pPr>
            <w:r w:rsidRPr="0026778C">
              <w:rPr>
                <w:rFonts w:ascii="GHEA Grapalat" w:hAnsi="GHEA Grapalat"/>
                <w:sz w:val="22"/>
                <w:szCs w:val="22"/>
              </w:rPr>
              <w:t>LDL 20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մլ</w:t>
            </w:r>
          </w:p>
        </w:tc>
        <w:tc>
          <w:tcPr>
            <w:tcW w:w="1593" w:type="dxa"/>
            <w:vAlign w:val="center"/>
          </w:tcPr>
          <w:p w:rsidR="00B864FB" w:rsidRPr="0026778C" w:rsidRDefault="00B864FB" w:rsidP="0025793B">
            <w:pPr>
              <w:jc w:val="center"/>
              <w:rPr>
                <w:rFonts w:ascii="Arial LatArm" w:hAnsi="Arial LatArm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տուփ</w:t>
            </w:r>
          </w:p>
        </w:tc>
        <w:tc>
          <w:tcPr>
            <w:tcW w:w="1353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  <w:highlight w:val="red"/>
              </w:rPr>
              <w:t>2000</w:t>
            </w:r>
          </w:p>
        </w:tc>
        <w:tc>
          <w:tcPr>
            <w:tcW w:w="1559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</w:rPr>
              <w:t>6500</w:t>
            </w:r>
          </w:p>
        </w:tc>
        <w:tc>
          <w:tcPr>
            <w:tcW w:w="1134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color w:val="FF0000"/>
                <w:szCs w:val="22"/>
              </w:rPr>
            </w:pPr>
          </w:p>
        </w:tc>
        <w:tc>
          <w:tcPr>
            <w:tcW w:w="1276" w:type="dxa"/>
          </w:tcPr>
          <w:p w:rsidR="00B864FB" w:rsidRPr="0026778C" w:rsidRDefault="00B864FB" w:rsidP="0025793B">
            <w:pPr>
              <w:jc w:val="center"/>
              <w:rPr>
                <w:rFonts w:ascii="Times New Roman" w:hAnsi="Times New Roman"/>
                <w:szCs w:val="22"/>
              </w:rPr>
            </w:pPr>
            <w:r w:rsidRPr="0026778C">
              <w:rPr>
                <w:rFonts w:ascii="Times New Roman" w:hAnsi="Times New Roman"/>
                <w:sz w:val="22"/>
                <w:szCs w:val="22"/>
              </w:rPr>
              <w:t>5833.2</w:t>
            </w:r>
          </w:p>
        </w:tc>
        <w:tc>
          <w:tcPr>
            <w:tcW w:w="1701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701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Calibri" w:hAnsi="Calibri" w:cs="Sylfaen"/>
                <w:sz w:val="22"/>
                <w:szCs w:val="22"/>
              </w:rPr>
              <w:t>&lt;&lt;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Մեդիտեք&gt;&gt; ՍՊԸ</w:t>
            </w:r>
          </w:p>
        </w:tc>
      </w:tr>
      <w:tr w:rsidR="00B864FB" w:rsidTr="00CE719E">
        <w:tc>
          <w:tcPr>
            <w:tcW w:w="622" w:type="dxa"/>
          </w:tcPr>
          <w:p w:rsidR="00B864FB" w:rsidRPr="00E460CE" w:rsidRDefault="00B864FB" w:rsidP="0025793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36</w:t>
            </w:r>
          </w:p>
        </w:tc>
        <w:tc>
          <w:tcPr>
            <w:tcW w:w="3486" w:type="dxa"/>
            <w:vAlign w:val="center"/>
          </w:tcPr>
          <w:p w:rsidR="00B864FB" w:rsidRPr="0026778C" w:rsidRDefault="00B864FB" w:rsidP="0025793B">
            <w:pPr>
              <w:rPr>
                <w:rFonts w:ascii="GHEA Grapalat" w:hAnsi="GHEA Grapalat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Տրիգլիցերիդներ 1*50մլ</w:t>
            </w:r>
          </w:p>
        </w:tc>
        <w:tc>
          <w:tcPr>
            <w:tcW w:w="1593" w:type="dxa"/>
            <w:vAlign w:val="center"/>
          </w:tcPr>
          <w:p w:rsidR="00B864FB" w:rsidRPr="0026778C" w:rsidRDefault="00B864FB" w:rsidP="0025793B">
            <w:pPr>
              <w:jc w:val="center"/>
              <w:rPr>
                <w:rFonts w:ascii="Arial LatArm" w:hAnsi="Arial LatArm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տուփ</w:t>
            </w:r>
          </w:p>
        </w:tc>
        <w:tc>
          <w:tcPr>
            <w:tcW w:w="1353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</w:rPr>
              <w:t>3750</w:t>
            </w:r>
          </w:p>
        </w:tc>
        <w:tc>
          <w:tcPr>
            <w:tcW w:w="1559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</w:rPr>
              <w:t>5000</w:t>
            </w:r>
          </w:p>
        </w:tc>
        <w:tc>
          <w:tcPr>
            <w:tcW w:w="1134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color w:val="FF0000"/>
                <w:szCs w:val="22"/>
              </w:rPr>
            </w:pPr>
          </w:p>
        </w:tc>
        <w:tc>
          <w:tcPr>
            <w:tcW w:w="1276" w:type="dxa"/>
          </w:tcPr>
          <w:p w:rsidR="00B864FB" w:rsidRPr="0026778C" w:rsidRDefault="00B864FB" w:rsidP="0025793B">
            <w:pPr>
              <w:jc w:val="center"/>
              <w:rPr>
                <w:rFonts w:ascii="Times New Roman" w:hAnsi="Times New Roman"/>
                <w:szCs w:val="22"/>
              </w:rPr>
            </w:pPr>
            <w:r w:rsidRPr="0026778C">
              <w:rPr>
                <w:rFonts w:ascii="Times New Roman" w:hAnsi="Times New Roman"/>
                <w:sz w:val="22"/>
                <w:szCs w:val="22"/>
                <w:highlight w:val="red"/>
              </w:rPr>
              <w:t>3270.5</w:t>
            </w:r>
          </w:p>
        </w:tc>
        <w:tc>
          <w:tcPr>
            <w:tcW w:w="1701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701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&lt;&lt;Վիոլա&gt;&gt; ՍՊԸ</w:t>
            </w:r>
          </w:p>
        </w:tc>
      </w:tr>
      <w:tr w:rsidR="00B864FB" w:rsidTr="00CE719E">
        <w:tc>
          <w:tcPr>
            <w:tcW w:w="622" w:type="dxa"/>
          </w:tcPr>
          <w:p w:rsidR="00B864FB" w:rsidRPr="00E460CE" w:rsidRDefault="00B864FB" w:rsidP="0025793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37</w:t>
            </w:r>
          </w:p>
        </w:tc>
        <w:tc>
          <w:tcPr>
            <w:tcW w:w="3486" w:type="dxa"/>
            <w:vAlign w:val="center"/>
          </w:tcPr>
          <w:p w:rsidR="00B864FB" w:rsidRPr="0026778C" w:rsidRDefault="00B864FB" w:rsidP="0025793B">
            <w:pPr>
              <w:rPr>
                <w:rFonts w:ascii="GHEA Grapalat" w:hAnsi="GHEA Grapalat"/>
                <w:szCs w:val="22"/>
              </w:rPr>
            </w:pPr>
            <w:r w:rsidRPr="0026778C">
              <w:rPr>
                <w:rFonts w:ascii="GHEA Grapalat" w:hAnsi="GHEA Grapalat"/>
                <w:sz w:val="22"/>
                <w:szCs w:val="22"/>
              </w:rPr>
              <w:t xml:space="preserve">PSA </w:t>
            </w:r>
            <w:r w:rsidRPr="0026778C">
              <w:rPr>
                <w:rFonts w:ascii="Sylfaen" w:hAnsi="Sylfaen" w:cs="Sylfaen"/>
                <w:sz w:val="22"/>
                <w:szCs w:val="22"/>
              </w:rPr>
              <w:t xml:space="preserve">ստրիպներ N30 </w:t>
            </w:r>
          </w:p>
        </w:tc>
        <w:tc>
          <w:tcPr>
            <w:tcW w:w="1593" w:type="dxa"/>
            <w:vAlign w:val="center"/>
          </w:tcPr>
          <w:p w:rsidR="00B864FB" w:rsidRPr="0026778C" w:rsidRDefault="00B864FB" w:rsidP="0025793B">
            <w:pPr>
              <w:jc w:val="center"/>
              <w:rPr>
                <w:rFonts w:ascii="Arial LatArm" w:hAnsi="Arial LatArm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տուփ</w:t>
            </w:r>
          </w:p>
        </w:tc>
        <w:tc>
          <w:tcPr>
            <w:tcW w:w="1353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</w:rPr>
              <w:t>30000</w:t>
            </w:r>
          </w:p>
        </w:tc>
        <w:tc>
          <w:tcPr>
            <w:tcW w:w="1559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</w:rPr>
              <w:t>33000</w:t>
            </w:r>
          </w:p>
        </w:tc>
        <w:tc>
          <w:tcPr>
            <w:tcW w:w="1134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color w:val="FF0000"/>
                <w:szCs w:val="22"/>
              </w:rPr>
            </w:pPr>
          </w:p>
        </w:tc>
        <w:tc>
          <w:tcPr>
            <w:tcW w:w="1276" w:type="dxa"/>
          </w:tcPr>
          <w:p w:rsidR="00B864FB" w:rsidRPr="0026778C" w:rsidRDefault="00B864FB" w:rsidP="0025793B">
            <w:pPr>
              <w:jc w:val="center"/>
              <w:rPr>
                <w:rFonts w:ascii="Times New Roman" w:hAnsi="Times New Roman"/>
                <w:szCs w:val="22"/>
              </w:rPr>
            </w:pPr>
            <w:r w:rsidRPr="0026778C">
              <w:rPr>
                <w:rFonts w:ascii="Times New Roman" w:hAnsi="Times New Roman"/>
                <w:sz w:val="22"/>
                <w:szCs w:val="22"/>
                <w:highlight w:val="red"/>
              </w:rPr>
              <w:t>17749.8</w:t>
            </w:r>
          </w:p>
        </w:tc>
        <w:tc>
          <w:tcPr>
            <w:tcW w:w="1701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701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&lt;&lt;Վիոլա&gt;&gt; ՍՊԸ</w:t>
            </w:r>
          </w:p>
        </w:tc>
      </w:tr>
      <w:tr w:rsidR="00B864FB" w:rsidTr="00CE719E">
        <w:tc>
          <w:tcPr>
            <w:tcW w:w="622" w:type="dxa"/>
          </w:tcPr>
          <w:p w:rsidR="00B864FB" w:rsidRPr="00E460CE" w:rsidRDefault="00B864FB" w:rsidP="0025793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38</w:t>
            </w:r>
          </w:p>
        </w:tc>
        <w:tc>
          <w:tcPr>
            <w:tcW w:w="3486" w:type="dxa"/>
            <w:vAlign w:val="center"/>
          </w:tcPr>
          <w:p w:rsidR="00B864FB" w:rsidRPr="0026778C" w:rsidRDefault="00B864FB" w:rsidP="0025793B">
            <w:pPr>
              <w:rPr>
                <w:rFonts w:ascii="GHEA Grapalat" w:hAnsi="GHEA Grapalat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Ացետոն</w:t>
            </w:r>
            <w:r w:rsidRPr="0026778C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593" w:type="dxa"/>
            <w:vAlign w:val="center"/>
          </w:tcPr>
          <w:p w:rsidR="00B864FB" w:rsidRPr="0026778C" w:rsidRDefault="00B864FB" w:rsidP="0025793B">
            <w:pPr>
              <w:jc w:val="center"/>
              <w:rPr>
                <w:rFonts w:ascii="Arial LatArm" w:hAnsi="Arial LatArm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լիտր</w:t>
            </w:r>
          </w:p>
        </w:tc>
        <w:tc>
          <w:tcPr>
            <w:tcW w:w="1353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559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134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color w:val="FF0000"/>
                <w:szCs w:val="22"/>
              </w:rPr>
            </w:pPr>
          </w:p>
        </w:tc>
        <w:tc>
          <w:tcPr>
            <w:tcW w:w="1276" w:type="dxa"/>
          </w:tcPr>
          <w:p w:rsidR="00B864FB" w:rsidRPr="0026778C" w:rsidRDefault="00B864FB" w:rsidP="0025793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701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</w:p>
        </w:tc>
      </w:tr>
      <w:tr w:rsidR="00B864FB" w:rsidTr="00CE719E">
        <w:tc>
          <w:tcPr>
            <w:tcW w:w="622" w:type="dxa"/>
          </w:tcPr>
          <w:p w:rsidR="00B864FB" w:rsidRPr="00E460CE" w:rsidRDefault="00B864FB" w:rsidP="0025793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39</w:t>
            </w:r>
          </w:p>
        </w:tc>
        <w:tc>
          <w:tcPr>
            <w:tcW w:w="3486" w:type="dxa"/>
            <w:vAlign w:val="center"/>
          </w:tcPr>
          <w:p w:rsidR="00B864FB" w:rsidRPr="0026778C" w:rsidRDefault="00B864FB" w:rsidP="0025793B">
            <w:pPr>
              <w:rPr>
                <w:rFonts w:ascii="GHEA Grapalat" w:hAnsi="GHEA Grapalat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Պարաֆին</w:t>
            </w:r>
          </w:p>
        </w:tc>
        <w:tc>
          <w:tcPr>
            <w:tcW w:w="1593" w:type="dxa"/>
            <w:vAlign w:val="center"/>
          </w:tcPr>
          <w:p w:rsidR="00B864FB" w:rsidRPr="0026778C" w:rsidRDefault="00B864FB" w:rsidP="0025793B">
            <w:pPr>
              <w:jc w:val="center"/>
              <w:rPr>
                <w:rFonts w:ascii="Arial LatArm" w:hAnsi="Arial LatArm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կգ</w:t>
            </w:r>
            <w:r w:rsidRPr="0026778C">
              <w:rPr>
                <w:rFonts w:ascii="Arial LatArm" w:hAnsi="Arial LatArm"/>
                <w:sz w:val="22"/>
                <w:szCs w:val="22"/>
              </w:rPr>
              <w:t xml:space="preserve"> </w:t>
            </w:r>
          </w:p>
        </w:tc>
        <w:tc>
          <w:tcPr>
            <w:tcW w:w="1353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  <w:highlight w:val="red"/>
              </w:rPr>
              <w:t>8000</w:t>
            </w:r>
          </w:p>
        </w:tc>
        <w:tc>
          <w:tcPr>
            <w:tcW w:w="1559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134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color w:val="FF0000"/>
                <w:szCs w:val="22"/>
              </w:rPr>
            </w:pPr>
          </w:p>
        </w:tc>
        <w:tc>
          <w:tcPr>
            <w:tcW w:w="1276" w:type="dxa"/>
          </w:tcPr>
          <w:p w:rsidR="00B864FB" w:rsidRPr="0026778C" w:rsidRDefault="00B864FB" w:rsidP="0025793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701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Calibri" w:hAnsi="Calibri" w:cs="Sylfaen"/>
                <w:sz w:val="22"/>
                <w:szCs w:val="22"/>
              </w:rPr>
              <w:t>&lt;&lt;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Մեդիտեք&gt;&gt; ՍՊԸ</w:t>
            </w:r>
          </w:p>
        </w:tc>
      </w:tr>
      <w:tr w:rsidR="00B864FB" w:rsidTr="00CE719E">
        <w:tc>
          <w:tcPr>
            <w:tcW w:w="622" w:type="dxa"/>
          </w:tcPr>
          <w:p w:rsidR="00B864FB" w:rsidRPr="00E460CE" w:rsidRDefault="00B864FB" w:rsidP="0025793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40</w:t>
            </w:r>
          </w:p>
        </w:tc>
        <w:tc>
          <w:tcPr>
            <w:tcW w:w="3486" w:type="dxa"/>
            <w:vAlign w:val="center"/>
          </w:tcPr>
          <w:p w:rsidR="00B864FB" w:rsidRPr="0026778C" w:rsidRDefault="00B864FB" w:rsidP="0025793B">
            <w:pPr>
              <w:rPr>
                <w:rFonts w:ascii="GHEA Grapalat" w:hAnsi="GHEA Grapalat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Քսիլոլ</w:t>
            </w:r>
          </w:p>
        </w:tc>
        <w:tc>
          <w:tcPr>
            <w:tcW w:w="1593" w:type="dxa"/>
            <w:vAlign w:val="center"/>
          </w:tcPr>
          <w:p w:rsidR="00B864FB" w:rsidRPr="0026778C" w:rsidRDefault="00B864FB" w:rsidP="0025793B">
            <w:pPr>
              <w:jc w:val="center"/>
              <w:rPr>
                <w:rFonts w:ascii="Arial LatArm" w:hAnsi="Arial LatArm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լիտր</w:t>
            </w:r>
          </w:p>
        </w:tc>
        <w:tc>
          <w:tcPr>
            <w:tcW w:w="1353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559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134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color w:val="FF0000"/>
                <w:szCs w:val="22"/>
              </w:rPr>
            </w:pPr>
          </w:p>
        </w:tc>
        <w:tc>
          <w:tcPr>
            <w:tcW w:w="1276" w:type="dxa"/>
          </w:tcPr>
          <w:p w:rsidR="00B864FB" w:rsidRPr="0026778C" w:rsidRDefault="00B864FB" w:rsidP="0025793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701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</w:p>
        </w:tc>
      </w:tr>
      <w:tr w:rsidR="00B864FB" w:rsidTr="00CE719E">
        <w:tc>
          <w:tcPr>
            <w:tcW w:w="622" w:type="dxa"/>
          </w:tcPr>
          <w:p w:rsidR="00B864FB" w:rsidRPr="00E460CE" w:rsidRDefault="00B864FB" w:rsidP="0025793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41</w:t>
            </w:r>
          </w:p>
        </w:tc>
        <w:tc>
          <w:tcPr>
            <w:tcW w:w="3486" w:type="dxa"/>
            <w:vAlign w:val="center"/>
          </w:tcPr>
          <w:p w:rsidR="00B864FB" w:rsidRPr="0026778C" w:rsidRDefault="00B864FB" w:rsidP="0025793B">
            <w:pPr>
              <w:rPr>
                <w:rFonts w:ascii="GHEA Grapalat" w:hAnsi="GHEA Grapalat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Պոլիստիրոլ</w:t>
            </w:r>
          </w:p>
        </w:tc>
        <w:tc>
          <w:tcPr>
            <w:tcW w:w="1593" w:type="dxa"/>
            <w:vAlign w:val="center"/>
          </w:tcPr>
          <w:p w:rsidR="00B864FB" w:rsidRPr="0026778C" w:rsidRDefault="00B864FB" w:rsidP="0025793B">
            <w:pPr>
              <w:jc w:val="center"/>
              <w:rPr>
                <w:rFonts w:ascii="Arial LatArm" w:hAnsi="Arial LatArm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կգ</w:t>
            </w:r>
          </w:p>
        </w:tc>
        <w:tc>
          <w:tcPr>
            <w:tcW w:w="1353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559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134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color w:val="FF0000"/>
                <w:szCs w:val="22"/>
              </w:rPr>
            </w:pPr>
          </w:p>
        </w:tc>
        <w:tc>
          <w:tcPr>
            <w:tcW w:w="1276" w:type="dxa"/>
          </w:tcPr>
          <w:p w:rsidR="00B864FB" w:rsidRPr="0026778C" w:rsidRDefault="00B864FB" w:rsidP="0025793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701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</w:p>
        </w:tc>
      </w:tr>
      <w:tr w:rsidR="00B864FB" w:rsidTr="007E3B4A">
        <w:tc>
          <w:tcPr>
            <w:tcW w:w="622" w:type="dxa"/>
          </w:tcPr>
          <w:p w:rsidR="00B864FB" w:rsidRDefault="00B864FB" w:rsidP="0025793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42</w:t>
            </w:r>
          </w:p>
        </w:tc>
        <w:tc>
          <w:tcPr>
            <w:tcW w:w="3486" w:type="dxa"/>
            <w:vAlign w:val="center"/>
          </w:tcPr>
          <w:p w:rsidR="00B864FB" w:rsidRPr="0026778C" w:rsidRDefault="00B864FB" w:rsidP="0025793B">
            <w:pPr>
              <w:rPr>
                <w:rFonts w:ascii="GHEA Grapalat" w:hAnsi="GHEA Grapalat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Գլյուկոմետր</w:t>
            </w:r>
            <w:r w:rsidRPr="0026778C">
              <w:rPr>
                <w:rFonts w:ascii="GHEA Grapalat" w:hAnsi="GHEA Grapalat"/>
                <w:sz w:val="22"/>
                <w:szCs w:val="22"/>
              </w:rPr>
              <w:t xml:space="preserve"> &lt;&lt;Accu-CHER&gt;&gt;performa-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ի</w:t>
            </w:r>
            <w:r w:rsidRPr="002677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սթրիպ</w:t>
            </w:r>
            <w:r w:rsidRPr="002677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թեստ</w:t>
            </w:r>
          </w:p>
        </w:tc>
        <w:tc>
          <w:tcPr>
            <w:tcW w:w="1593" w:type="dxa"/>
          </w:tcPr>
          <w:p w:rsidR="00B864FB" w:rsidRPr="0026778C" w:rsidRDefault="00B864FB" w:rsidP="0025793B">
            <w:pPr>
              <w:jc w:val="center"/>
              <w:rPr>
                <w:rFonts w:ascii="Arial LatArm" w:hAnsi="Arial LatArm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1353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559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134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  <w:highlight w:val="red"/>
              </w:rPr>
              <w:t>135</w:t>
            </w:r>
          </w:p>
        </w:tc>
        <w:tc>
          <w:tcPr>
            <w:tcW w:w="1276" w:type="dxa"/>
          </w:tcPr>
          <w:p w:rsidR="00B864FB" w:rsidRPr="0026778C" w:rsidRDefault="00B864FB" w:rsidP="0025793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701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&lt;&lt;Լևոն և Լամարա &gt;&gt; Դեղատուն  ՍՊԸ</w:t>
            </w:r>
          </w:p>
        </w:tc>
      </w:tr>
      <w:tr w:rsidR="00B864FB" w:rsidTr="007E3B4A">
        <w:tc>
          <w:tcPr>
            <w:tcW w:w="622" w:type="dxa"/>
          </w:tcPr>
          <w:p w:rsidR="00B864FB" w:rsidRDefault="00B864FB" w:rsidP="0025793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43</w:t>
            </w:r>
          </w:p>
        </w:tc>
        <w:tc>
          <w:tcPr>
            <w:tcW w:w="3486" w:type="dxa"/>
            <w:vAlign w:val="center"/>
          </w:tcPr>
          <w:p w:rsidR="00B864FB" w:rsidRPr="0026778C" w:rsidRDefault="00B864FB" w:rsidP="0025793B">
            <w:pPr>
              <w:rPr>
                <w:rFonts w:ascii="GHEA Grapalat" w:hAnsi="GHEA Grapalat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Գլյուկոմետր</w:t>
            </w:r>
            <w:r w:rsidRPr="0026778C">
              <w:rPr>
                <w:rFonts w:ascii="GHEA Grapalat" w:hAnsi="GHEA Grapalat"/>
                <w:sz w:val="22"/>
                <w:szCs w:val="22"/>
              </w:rPr>
              <w:t xml:space="preserve"> &lt;&lt;Contour&gt;&gt;-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ի</w:t>
            </w:r>
            <w:r w:rsidRPr="002677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սթրիպ</w:t>
            </w:r>
            <w:r w:rsidRPr="002677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778C">
              <w:rPr>
                <w:rFonts w:ascii="Sylfaen" w:hAnsi="Sylfaen" w:cs="Sylfaen"/>
                <w:sz w:val="22"/>
                <w:szCs w:val="22"/>
              </w:rPr>
              <w:t>թեստ</w:t>
            </w:r>
          </w:p>
        </w:tc>
        <w:tc>
          <w:tcPr>
            <w:tcW w:w="1593" w:type="dxa"/>
          </w:tcPr>
          <w:p w:rsidR="00B864FB" w:rsidRPr="0026778C" w:rsidRDefault="00B864FB" w:rsidP="0025793B">
            <w:pPr>
              <w:jc w:val="center"/>
              <w:rPr>
                <w:rFonts w:ascii="Arial LatArm" w:hAnsi="Arial LatArm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1353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559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134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/>
                <w:sz w:val="22"/>
                <w:szCs w:val="22"/>
                <w:highlight w:val="red"/>
              </w:rPr>
              <w:t>170</w:t>
            </w:r>
          </w:p>
        </w:tc>
        <w:tc>
          <w:tcPr>
            <w:tcW w:w="1276" w:type="dxa"/>
          </w:tcPr>
          <w:p w:rsidR="00B864FB" w:rsidRPr="0026778C" w:rsidRDefault="00B864FB" w:rsidP="0025793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701" w:type="dxa"/>
          </w:tcPr>
          <w:p w:rsidR="00B864FB" w:rsidRPr="0026778C" w:rsidRDefault="00B864FB" w:rsidP="0025793B">
            <w:pPr>
              <w:jc w:val="center"/>
              <w:rPr>
                <w:rFonts w:ascii="Sylfaen" w:hAnsi="Sylfaen"/>
                <w:szCs w:val="22"/>
              </w:rPr>
            </w:pPr>
            <w:r w:rsidRPr="0026778C">
              <w:rPr>
                <w:rFonts w:ascii="Sylfaen" w:hAnsi="Sylfaen" w:cs="Sylfaen"/>
                <w:sz w:val="22"/>
                <w:szCs w:val="22"/>
              </w:rPr>
              <w:t>&lt;&lt;Լևոն և Լամարա &gt;&gt; Դեղատուն  ՍՊԸ</w:t>
            </w:r>
          </w:p>
        </w:tc>
      </w:tr>
    </w:tbl>
    <w:p w:rsidR="00B864FB" w:rsidRPr="00CA03FD" w:rsidRDefault="00B864FB" w:rsidP="0072315A">
      <w:pPr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333"/>
        <w:gridCol w:w="8576"/>
        <w:gridCol w:w="2408"/>
      </w:tblGrid>
      <w:tr w:rsidR="00B864FB" w:rsidRPr="00A7571C" w:rsidTr="00D232AC">
        <w:trPr>
          <w:trHeight w:val="626"/>
          <w:jc w:val="center"/>
        </w:trPr>
        <w:tc>
          <w:tcPr>
            <w:tcW w:w="1703" w:type="dxa"/>
            <w:vAlign w:val="center"/>
          </w:tcPr>
          <w:p w:rsidR="00B864FB" w:rsidRPr="00471BC5" w:rsidRDefault="00B864FB" w:rsidP="00F21D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33" w:type="dxa"/>
            <w:vAlign w:val="center"/>
          </w:tcPr>
          <w:p w:rsidR="00B864FB" w:rsidRPr="00471BC5" w:rsidRDefault="00B864FB" w:rsidP="00F21D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8576" w:type="dxa"/>
            <w:vAlign w:val="center"/>
          </w:tcPr>
          <w:p w:rsidR="00B864FB" w:rsidRPr="007835FB" w:rsidRDefault="00B864FB" w:rsidP="00F21D9F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lang w:val="ru-RU"/>
              </w:rPr>
              <w:t>Չափաբաժնի համարը</w:t>
            </w:r>
          </w:p>
        </w:tc>
        <w:tc>
          <w:tcPr>
            <w:tcW w:w="2408" w:type="dxa"/>
            <w:vAlign w:val="center"/>
          </w:tcPr>
          <w:p w:rsidR="00B864FB" w:rsidRPr="00471BC5" w:rsidRDefault="00B864FB" w:rsidP="00F21D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</w:tr>
      <w:tr w:rsidR="00B864FB" w:rsidRPr="00471BC5" w:rsidTr="00D232AC">
        <w:trPr>
          <w:trHeight w:val="440"/>
          <w:jc w:val="center"/>
        </w:trPr>
        <w:tc>
          <w:tcPr>
            <w:tcW w:w="1703" w:type="dxa"/>
            <w:vAlign w:val="center"/>
          </w:tcPr>
          <w:p w:rsidR="00B864FB" w:rsidRPr="00471BC5" w:rsidRDefault="00B864FB" w:rsidP="00F21D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33" w:type="dxa"/>
            <w:vAlign w:val="center"/>
          </w:tcPr>
          <w:p w:rsidR="00B864FB" w:rsidRPr="00DF2538" w:rsidRDefault="00B864FB" w:rsidP="00F41C4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&lt;&lt;Վիոլա&gt;&gt; ՍՊԸ</w:t>
            </w:r>
          </w:p>
        </w:tc>
        <w:tc>
          <w:tcPr>
            <w:tcW w:w="8576" w:type="dxa"/>
            <w:vAlign w:val="center"/>
          </w:tcPr>
          <w:p w:rsidR="00B864FB" w:rsidRPr="00CB5782" w:rsidRDefault="00B864FB" w:rsidP="00CB5782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2,3,4,5,6,7,9,10,11,13,14,16,36,37</w:t>
            </w:r>
          </w:p>
        </w:tc>
        <w:tc>
          <w:tcPr>
            <w:tcW w:w="2408" w:type="dxa"/>
            <w:vAlign w:val="center"/>
          </w:tcPr>
          <w:p w:rsidR="00B864FB" w:rsidRPr="00F21D9F" w:rsidRDefault="00B864FB" w:rsidP="00F21D9F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</w:tr>
      <w:tr w:rsidR="00B864FB" w:rsidTr="00D232AC">
        <w:trPr>
          <w:trHeight w:val="343"/>
          <w:jc w:val="center"/>
        </w:trPr>
        <w:tc>
          <w:tcPr>
            <w:tcW w:w="1703" w:type="dxa"/>
            <w:vAlign w:val="center"/>
          </w:tcPr>
          <w:p w:rsidR="00B864FB" w:rsidRDefault="00B864FB" w:rsidP="00F21D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333" w:type="dxa"/>
            <w:vAlign w:val="center"/>
          </w:tcPr>
          <w:p w:rsidR="00B864FB" w:rsidRPr="00CB5782" w:rsidRDefault="00B864FB" w:rsidP="00F41C4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Calibri" w:hAnsi="Calibri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Մեդիտեք&gt;&gt; ՍՊԸ</w:t>
            </w:r>
          </w:p>
        </w:tc>
        <w:tc>
          <w:tcPr>
            <w:tcW w:w="8576" w:type="dxa"/>
            <w:vAlign w:val="center"/>
          </w:tcPr>
          <w:p w:rsidR="00B864FB" w:rsidRPr="00D13355" w:rsidRDefault="00B864FB" w:rsidP="00F41C4B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12,17,20,21,22,24,35,39,</w:t>
            </w:r>
          </w:p>
        </w:tc>
        <w:tc>
          <w:tcPr>
            <w:tcW w:w="2408" w:type="dxa"/>
            <w:vAlign w:val="center"/>
          </w:tcPr>
          <w:p w:rsidR="00B864FB" w:rsidRPr="00F21D9F" w:rsidRDefault="00B864FB" w:rsidP="00F21D9F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</w:tr>
      <w:tr w:rsidR="00B864FB" w:rsidTr="00D232AC">
        <w:trPr>
          <w:trHeight w:val="458"/>
          <w:jc w:val="center"/>
        </w:trPr>
        <w:tc>
          <w:tcPr>
            <w:tcW w:w="1703" w:type="dxa"/>
            <w:vAlign w:val="center"/>
          </w:tcPr>
          <w:p w:rsidR="00B864FB" w:rsidRPr="00780A5C" w:rsidRDefault="00B864FB" w:rsidP="00F21D9F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33" w:type="dxa"/>
            <w:vAlign w:val="center"/>
          </w:tcPr>
          <w:p w:rsidR="00B864FB" w:rsidRPr="00CB5782" w:rsidRDefault="00B864FB" w:rsidP="00F41C4B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CB5782">
              <w:rPr>
                <w:rFonts w:ascii="Sylfaen" w:hAnsi="Sylfaen" w:cs="Sylfaen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z w:val="20"/>
              </w:rPr>
              <w:t>Լևոն</w:t>
            </w:r>
            <w:r w:rsidRPr="00CB5782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և</w:t>
            </w:r>
            <w:r w:rsidRPr="00CB5782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Լամարա</w:t>
            </w:r>
            <w:r w:rsidRPr="00CB5782">
              <w:rPr>
                <w:rFonts w:ascii="Sylfaen" w:hAnsi="Sylfaen" w:cs="Sylfaen"/>
                <w:sz w:val="20"/>
                <w:lang w:val="af-ZA"/>
              </w:rPr>
              <w:t xml:space="preserve"> &gt;&gt; </w:t>
            </w:r>
            <w:r>
              <w:rPr>
                <w:rFonts w:ascii="Sylfaen" w:hAnsi="Sylfaen" w:cs="Sylfaen"/>
                <w:sz w:val="20"/>
              </w:rPr>
              <w:t>Դեղատուն</w:t>
            </w:r>
            <w:r w:rsidRPr="00CB5782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8576" w:type="dxa"/>
            <w:vAlign w:val="center"/>
          </w:tcPr>
          <w:p w:rsidR="00B864FB" w:rsidRPr="00D13355" w:rsidRDefault="00B864FB" w:rsidP="00D232A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25,26,27,28,42,43</w:t>
            </w:r>
          </w:p>
        </w:tc>
        <w:tc>
          <w:tcPr>
            <w:tcW w:w="2408" w:type="dxa"/>
            <w:vAlign w:val="center"/>
          </w:tcPr>
          <w:p w:rsidR="00B864FB" w:rsidRPr="00F21D9F" w:rsidRDefault="00B864FB" w:rsidP="00F21D9F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</w:tr>
      <w:tr w:rsidR="00B864FB" w:rsidTr="00D232AC">
        <w:trPr>
          <w:trHeight w:val="530"/>
          <w:jc w:val="center"/>
        </w:trPr>
        <w:tc>
          <w:tcPr>
            <w:tcW w:w="1703" w:type="dxa"/>
            <w:vAlign w:val="center"/>
          </w:tcPr>
          <w:p w:rsidR="00B864FB" w:rsidRPr="00780A5C" w:rsidRDefault="00B864FB" w:rsidP="00F21D9F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2333" w:type="dxa"/>
            <w:vAlign w:val="center"/>
          </w:tcPr>
          <w:p w:rsidR="00B864FB" w:rsidRPr="00DF2538" w:rsidRDefault="00B864FB" w:rsidP="00F41C4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&lt;&lt;Դելտա&gt;&gt; ՍՊԸ</w:t>
            </w:r>
          </w:p>
        </w:tc>
        <w:tc>
          <w:tcPr>
            <w:tcW w:w="8576" w:type="dxa"/>
            <w:vAlign w:val="center"/>
          </w:tcPr>
          <w:p w:rsidR="00B864FB" w:rsidRPr="003E36F0" w:rsidRDefault="00B864FB" w:rsidP="00F41C4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1,8,15,34</w:t>
            </w:r>
          </w:p>
        </w:tc>
        <w:tc>
          <w:tcPr>
            <w:tcW w:w="2408" w:type="dxa"/>
            <w:vAlign w:val="center"/>
          </w:tcPr>
          <w:p w:rsidR="00B864FB" w:rsidRPr="00F21D9F" w:rsidRDefault="00B864FB" w:rsidP="00F21D9F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</w:tr>
      <w:tr w:rsidR="00B864FB" w:rsidTr="00D232AC">
        <w:trPr>
          <w:trHeight w:val="467"/>
          <w:jc w:val="center"/>
        </w:trPr>
        <w:tc>
          <w:tcPr>
            <w:tcW w:w="1703" w:type="dxa"/>
            <w:vAlign w:val="center"/>
          </w:tcPr>
          <w:p w:rsidR="00B864FB" w:rsidRDefault="00B864FB" w:rsidP="00F21D9F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5</w:t>
            </w:r>
          </w:p>
        </w:tc>
        <w:tc>
          <w:tcPr>
            <w:tcW w:w="2333" w:type="dxa"/>
            <w:vAlign w:val="center"/>
          </w:tcPr>
          <w:p w:rsidR="00B864FB" w:rsidRPr="00A8107A" w:rsidRDefault="00B864FB" w:rsidP="00F41C4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Calibri" w:hAnsi="Calibri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Ֆարմեգուս&gt;&gt; ՍՊԸ</w:t>
            </w:r>
          </w:p>
        </w:tc>
        <w:tc>
          <w:tcPr>
            <w:tcW w:w="8576" w:type="dxa"/>
            <w:vAlign w:val="center"/>
          </w:tcPr>
          <w:p w:rsidR="00B864FB" w:rsidRPr="00584DB3" w:rsidRDefault="00B864FB" w:rsidP="00F41C4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29,30</w:t>
            </w:r>
          </w:p>
        </w:tc>
        <w:tc>
          <w:tcPr>
            <w:tcW w:w="2408" w:type="dxa"/>
            <w:vAlign w:val="center"/>
          </w:tcPr>
          <w:p w:rsidR="00B864FB" w:rsidRPr="00F21D9F" w:rsidRDefault="00B864FB" w:rsidP="00F21D9F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</w:tr>
    </w:tbl>
    <w:p w:rsidR="00B864FB" w:rsidRPr="00DA5D2F" w:rsidRDefault="00B864FB" w:rsidP="00FF493D">
      <w:pPr>
        <w:ind w:left="-567" w:firstLine="567"/>
        <w:rPr>
          <w:rFonts w:ascii="Calibri" w:hAnsi="Calibri"/>
        </w:rPr>
      </w:pPr>
    </w:p>
    <w:p w:rsidR="00B864FB" w:rsidRPr="00DA5D2F" w:rsidRDefault="00B864FB" w:rsidP="00F7178A">
      <w:pPr>
        <w:ind w:left="-567" w:firstLine="567"/>
        <w:rPr>
          <w:rFonts w:ascii="Calibri" w:hAnsi="Calibri"/>
        </w:rPr>
      </w:pPr>
    </w:p>
    <w:p w:rsidR="00B864FB" w:rsidRDefault="00B864FB" w:rsidP="00CD78A6">
      <w:pPr>
        <w:autoSpaceDE w:val="0"/>
        <w:autoSpaceDN w:val="0"/>
        <w:adjustRightInd w:val="0"/>
        <w:rPr>
          <w:rFonts w:ascii="Sylfaen" w:hAnsi="Sylfaen" w:cs="GHEAGrapalat"/>
          <w:sz w:val="19"/>
          <w:szCs w:val="19"/>
          <w:lang w:val="af-ZA" w:eastAsia="en-US"/>
        </w:rPr>
      </w:pPr>
      <w:r w:rsidRPr="00364632">
        <w:rPr>
          <w:rFonts w:ascii="Sylfaen" w:hAnsi="Sylfaen" w:cs="GHEAGrapalat"/>
          <w:sz w:val="19"/>
          <w:szCs w:val="19"/>
          <w:lang w:val="af-ZA" w:eastAsia="en-US"/>
        </w:rPr>
        <w:t xml:space="preserve">        </w:t>
      </w:r>
      <w:r>
        <w:rPr>
          <w:rFonts w:ascii="Sylfaen" w:hAnsi="Sylfaen" w:cs="GHEAGrapalat"/>
          <w:sz w:val="19"/>
          <w:szCs w:val="19"/>
          <w:lang w:val="ru-RU" w:eastAsia="en-US"/>
        </w:rPr>
        <w:t>Ընտրված</w:t>
      </w:r>
      <w:r w:rsidRPr="008F3225">
        <w:rPr>
          <w:rFonts w:ascii="Sylfaen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hAnsi="Sylfaen" w:cs="GHEAGrapalat"/>
          <w:sz w:val="19"/>
          <w:szCs w:val="19"/>
          <w:lang w:val="ru-RU" w:eastAsia="en-US"/>
        </w:rPr>
        <w:t>մասնակցին</w:t>
      </w:r>
      <w:r w:rsidRPr="008F3225">
        <w:rPr>
          <w:rFonts w:ascii="Sylfaen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hAnsi="Sylfaen" w:cs="GHEAGrapalat"/>
          <w:sz w:val="19"/>
          <w:szCs w:val="19"/>
          <w:lang w:val="ru-RU" w:eastAsia="en-US"/>
        </w:rPr>
        <w:t>որոշելու</w:t>
      </w:r>
      <w:r w:rsidRPr="008F3225">
        <w:rPr>
          <w:rFonts w:ascii="Sylfaen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hAnsi="Sylfaen" w:cs="GHEAGrapalat"/>
          <w:sz w:val="19"/>
          <w:szCs w:val="19"/>
          <w:lang w:val="ru-RU" w:eastAsia="en-US"/>
        </w:rPr>
        <w:t>համար</w:t>
      </w:r>
      <w:r w:rsidRPr="008F3225">
        <w:rPr>
          <w:rFonts w:ascii="Sylfaen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hAnsi="Sylfaen" w:cs="GHEAGrapalat"/>
          <w:sz w:val="19"/>
          <w:szCs w:val="19"/>
          <w:lang w:val="ru-RU" w:eastAsia="en-US"/>
        </w:rPr>
        <w:t>կիրառված</w:t>
      </w:r>
      <w:r w:rsidRPr="008F3225">
        <w:rPr>
          <w:rFonts w:ascii="Sylfaen" w:hAnsi="Sylfaen" w:cs="GHEAGrapalat"/>
          <w:sz w:val="19"/>
          <w:szCs w:val="19"/>
          <w:lang w:val="af-ZA" w:eastAsia="en-US"/>
        </w:rPr>
        <w:t xml:space="preserve"> </w:t>
      </w:r>
      <w:r>
        <w:rPr>
          <w:rFonts w:ascii="Sylfaen" w:hAnsi="Sylfaen" w:cs="GHEAGrapalat"/>
          <w:sz w:val="19"/>
          <w:szCs w:val="19"/>
          <w:lang w:val="ru-RU" w:eastAsia="en-US"/>
        </w:rPr>
        <w:t>չափանիշ</w:t>
      </w:r>
      <w:r w:rsidRPr="008F3225">
        <w:rPr>
          <w:rFonts w:ascii="Sylfaen" w:hAnsi="Sylfaen" w:cs="GHEAGrapalat"/>
          <w:sz w:val="19"/>
          <w:szCs w:val="19"/>
          <w:lang w:val="af-ZA" w:eastAsia="en-US"/>
        </w:rPr>
        <w:t xml:space="preserve">` </w:t>
      </w:r>
      <w:r>
        <w:rPr>
          <w:rFonts w:ascii="Sylfaen" w:hAnsi="Sylfaen" w:cs="GHEAGrapalat"/>
          <w:sz w:val="19"/>
          <w:szCs w:val="19"/>
          <w:lang w:val="ru-RU" w:eastAsia="en-US"/>
        </w:rPr>
        <w:t>հրավերին</w:t>
      </w:r>
      <w:r w:rsidRPr="008F3225">
        <w:rPr>
          <w:rFonts w:ascii="Sylfaen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hAnsi="Sylfaen" w:cs="GHEAGrapalat"/>
          <w:sz w:val="19"/>
          <w:szCs w:val="19"/>
          <w:lang w:val="ru-RU" w:eastAsia="en-US"/>
        </w:rPr>
        <w:t>համապատասխանող</w:t>
      </w:r>
      <w:r w:rsidRPr="008F3225">
        <w:rPr>
          <w:rFonts w:ascii="Sylfaen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hAnsi="Sylfaen" w:cs="GHEAGrapalat"/>
          <w:sz w:val="19"/>
          <w:szCs w:val="19"/>
          <w:lang w:val="ru-RU" w:eastAsia="en-US"/>
        </w:rPr>
        <w:t>հայտ</w:t>
      </w:r>
      <w:r w:rsidRPr="008F3225">
        <w:rPr>
          <w:rFonts w:ascii="Sylfaen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hAnsi="Sylfaen" w:cs="GHEAGrapalat"/>
          <w:sz w:val="19"/>
          <w:szCs w:val="19"/>
          <w:lang w:val="ru-RU" w:eastAsia="en-US"/>
        </w:rPr>
        <w:t>և</w:t>
      </w:r>
      <w:r w:rsidRPr="008F3225">
        <w:rPr>
          <w:rFonts w:ascii="Sylfaen" w:hAnsi="Sylfaen" w:cs="GHEAGrapalat"/>
          <w:sz w:val="19"/>
          <w:szCs w:val="19"/>
          <w:lang w:val="af-ZA" w:eastAsia="en-US"/>
        </w:rPr>
        <w:t xml:space="preserve">   </w:t>
      </w:r>
      <w:r>
        <w:rPr>
          <w:rFonts w:ascii="Sylfaen" w:hAnsi="Sylfaen" w:cs="GHEAGrapalat"/>
          <w:sz w:val="19"/>
          <w:szCs w:val="19"/>
          <w:lang w:eastAsia="en-US"/>
        </w:rPr>
        <w:t>ն</w:t>
      </w:r>
      <w:r>
        <w:rPr>
          <w:rFonts w:ascii="Sylfaen" w:hAnsi="Sylfaen" w:cs="GHEAGrapalat"/>
          <w:sz w:val="19"/>
          <w:szCs w:val="19"/>
          <w:lang w:val="ru-RU" w:eastAsia="en-US"/>
        </w:rPr>
        <w:t>վազագույն</w:t>
      </w:r>
      <w:r w:rsidRPr="008F3225">
        <w:rPr>
          <w:rFonts w:ascii="Sylfaen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hAnsi="Sylfaen" w:cs="GHEAGrapalat"/>
          <w:sz w:val="19"/>
          <w:szCs w:val="19"/>
          <w:lang w:val="ru-RU" w:eastAsia="en-US"/>
        </w:rPr>
        <w:t>գնային</w:t>
      </w:r>
      <w:r w:rsidRPr="008F3225">
        <w:rPr>
          <w:rFonts w:ascii="Sylfaen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hAnsi="Sylfaen" w:cs="GHEAGrapalat"/>
          <w:sz w:val="19"/>
          <w:szCs w:val="19"/>
          <w:lang w:val="ru-RU" w:eastAsia="en-US"/>
        </w:rPr>
        <w:t>առաջարկ</w:t>
      </w:r>
      <w:r w:rsidRPr="008F3225">
        <w:rPr>
          <w:rFonts w:ascii="Sylfaen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hAnsi="Sylfaen" w:cs="GHEAGrapalat"/>
          <w:sz w:val="19"/>
          <w:szCs w:val="19"/>
          <w:lang w:val="ru-RU" w:eastAsia="en-US"/>
        </w:rPr>
        <w:t>ներկայացրած</w:t>
      </w:r>
      <w:r w:rsidRPr="008F3225">
        <w:rPr>
          <w:rFonts w:ascii="Sylfaen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hAnsi="Sylfaen" w:cs="GHEAGrapalat"/>
          <w:sz w:val="19"/>
          <w:szCs w:val="19"/>
          <w:lang w:val="ru-RU" w:eastAsia="en-US"/>
        </w:rPr>
        <w:t>մասնակից</w:t>
      </w:r>
      <w:r w:rsidRPr="00364632">
        <w:rPr>
          <w:rFonts w:ascii="Sylfaen" w:hAnsi="Sylfaen" w:cs="GHEAGrapalat"/>
          <w:sz w:val="19"/>
          <w:szCs w:val="19"/>
          <w:lang w:val="af-ZA" w:eastAsia="en-US"/>
        </w:rPr>
        <w:t>:</w:t>
      </w:r>
    </w:p>
    <w:p w:rsidR="00B864FB" w:rsidRPr="00D232AC" w:rsidRDefault="00B864FB" w:rsidP="000D0B4F">
      <w:pPr>
        <w:rPr>
          <w:rFonts w:ascii="Calibri" w:hAnsi="Calibri"/>
        </w:rPr>
      </w:pPr>
    </w:p>
    <w:p w:rsidR="00B864FB" w:rsidRPr="00D232AC" w:rsidRDefault="00B864FB" w:rsidP="000D0B4F">
      <w:pPr>
        <w:rPr>
          <w:rFonts w:ascii="Calibri" w:hAnsi="Calibri"/>
        </w:rPr>
      </w:pPr>
    </w:p>
    <w:p w:rsidR="00B864FB" w:rsidRPr="001D55D6" w:rsidRDefault="00B864FB" w:rsidP="00782ED6">
      <w:pPr>
        <w:spacing w:after="240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B75872">
        <w:rPr>
          <w:rFonts w:ascii="GHEA Grapalat" w:hAnsi="GHEA Grapalat"/>
          <w:sz w:val="22"/>
          <w:szCs w:val="22"/>
          <w:lang w:val="af-ZA"/>
        </w:rPr>
        <w:t>“</w:t>
      </w:r>
      <w:r w:rsidRPr="00B75872">
        <w:rPr>
          <w:rFonts w:ascii="Sylfaen" w:hAnsi="Sylfaen" w:cs="Sylfaen"/>
          <w:sz w:val="22"/>
          <w:szCs w:val="22"/>
          <w:lang w:val="af-ZA"/>
        </w:rPr>
        <w:t>Գնումների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մասին</w:t>
      </w:r>
      <w:r w:rsidRPr="00B75872">
        <w:rPr>
          <w:rFonts w:ascii="GHEA Grapalat" w:hAnsi="GHEA Grapalat"/>
          <w:sz w:val="22"/>
          <w:szCs w:val="22"/>
          <w:lang w:val="af-ZA"/>
        </w:rPr>
        <w:t xml:space="preserve">” </w:t>
      </w:r>
      <w:r w:rsidRPr="00B75872">
        <w:rPr>
          <w:rFonts w:ascii="Sylfaen" w:hAnsi="Sylfaen" w:cs="Sylfaen"/>
          <w:sz w:val="22"/>
          <w:szCs w:val="22"/>
          <w:lang w:val="af-ZA"/>
        </w:rPr>
        <w:t>ՀՀ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օրենքի</w:t>
      </w:r>
      <w:r w:rsidRPr="00B75872">
        <w:rPr>
          <w:rFonts w:ascii="GHEA Grapalat" w:hAnsi="GHEA Grapalat"/>
          <w:sz w:val="22"/>
          <w:szCs w:val="22"/>
          <w:lang w:val="af-ZA"/>
        </w:rPr>
        <w:t xml:space="preserve"> 9-</w:t>
      </w:r>
      <w:r w:rsidRPr="00B75872">
        <w:rPr>
          <w:rFonts w:ascii="Sylfaen" w:hAnsi="Sylfaen" w:cs="Sylfaen"/>
          <w:sz w:val="22"/>
          <w:szCs w:val="22"/>
          <w:lang w:val="af-ZA"/>
        </w:rPr>
        <w:t>րդ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Հոդվածի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համաձայն</w:t>
      </w:r>
      <w:r w:rsidRPr="00B75872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B75872">
        <w:rPr>
          <w:rFonts w:ascii="Sylfaen" w:hAnsi="Sylfaen" w:cs="Sylfaen"/>
          <w:sz w:val="22"/>
          <w:szCs w:val="22"/>
          <w:lang w:val="af-ZA"/>
        </w:rPr>
        <w:t>անգործության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ժամկետ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է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սահմանվում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սույն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հայտարարությունը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հրապարակվելու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օրվան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հաջորդող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օրվանից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հետո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մինչև</w:t>
      </w:r>
      <w:r w:rsidRPr="00B75872">
        <w:rPr>
          <w:rFonts w:ascii="GHEA Grapalat" w:hAnsi="GHEA Grapalat"/>
          <w:sz w:val="22"/>
          <w:szCs w:val="22"/>
          <w:lang w:val="af-ZA"/>
        </w:rPr>
        <w:t xml:space="preserve"> 5-</w:t>
      </w:r>
      <w:r w:rsidRPr="00B75872">
        <w:rPr>
          <w:rFonts w:ascii="Sylfaen" w:hAnsi="Sylfaen" w:cs="Sylfaen"/>
          <w:sz w:val="22"/>
          <w:szCs w:val="22"/>
          <w:lang w:val="af-ZA"/>
        </w:rPr>
        <w:t>րդ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օրացուցային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օրն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Pr="00B75872">
        <w:rPr>
          <w:rFonts w:ascii="Sylfaen" w:hAnsi="Sylfaen" w:cs="Sylfaen"/>
          <w:sz w:val="22"/>
          <w:szCs w:val="22"/>
          <w:lang w:val="af-ZA"/>
        </w:rPr>
        <w:t>ընկած</w:t>
      </w:r>
      <w:r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Pr="00B75872">
        <w:rPr>
          <w:rFonts w:ascii="Sylfaen" w:hAnsi="Sylfaen" w:cs="Sylfaen"/>
          <w:sz w:val="22"/>
          <w:szCs w:val="22"/>
          <w:lang w:val="af-ZA"/>
        </w:rPr>
        <w:t>ժամանակահատվածը</w:t>
      </w:r>
      <w:r w:rsidRPr="00B75872">
        <w:rPr>
          <w:rFonts w:ascii="Arial" w:hAnsi="Arial" w:cs="Arial"/>
          <w:sz w:val="22"/>
          <w:szCs w:val="22"/>
          <w:lang w:val="af-ZA"/>
        </w:rPr>
        <w:t>։</w:t>
      </w:r>
    </w:p>
    <w:p w:rsidR="00B864FB" w:rsidRPr="00B75872" w:rsidRDefault="00B864FB" w:rsidP="00782ED6">
      <w:pPr>
        <w:spacing w:after="240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B75872">
        <w:rPr>
          <w:rFonts w:ascii="Sylfaen" w:hAnsi="Sylfaen" w:cs="Sylfaen"/>
          <w:sz w:val="22"/>
          <w:szCs w:val="22"/>
          <w:lang w:val="af-ZA"/>
        </w:rPr>
        <w:t>Ընտրված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մասնակցի</w:t>
      </w:r>
      <w:r w:rsidRPr="00B75872">
        <w:rPr>
          <w:rFonts w:ascii="GHEA Grapalat" w:hAnsi="GHEA Grapalat"/>
          <w:sz w:val="22"/>
          <w:szCs w:val="22"/>
          <w:lang w:val="af-ZA"/>
        </w:rPr>
        <w:t xml:space="preserve"> /</w:t>
      </w:r>
      <w:r w:rsidRPr="00B75872">
        <w:rPr>
          <w:rFonts w:ascii="Sylfaen" w:hAnsi="Sylfaen" w:cs="Sylfaen"/>
          <w:sz w:val="22"/>
          <w:szCs w:val="22"/>
          <w:lang w:val="af-ZA"/>
        </w:rPr>
        <w:t>մասնակիցների</w:t>
      </w:r>
      <w:r w:rsidRPr="00B75872">
        <w:rPr>
          <w:rFonts w:ascii="GHEA Grapalat" w:hAnsi="GHEA Grapalat"/>
          <w:sz w:val="22"/>
          <w:szCs w:val="22"/>
          <w:lang w:val="af-ZA"/>
        </w:rPr>
        <w:t xml:space="preserve">/ </w:t>
      </w:r>
      <w:r w:rsidRPr="00B75872">
        <w:rPr>
          <w:rFonts w:ascii="Sylfaen" w:hAnsi="Sylfaen" w:cs="Sylfaen"/>
          <w:sz w:val="22"/>
          <w:szCs w:val="22"/>
          <w:lang w:val="af-ZA"/>
        </w:rPr>
        <w:t>հետ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պայմանագիրը</w:t>
      </w:r>
      <w:r w:rsidRPr="00B75872">
        <w:rPr>
          <w:rFonts w:ascii="GHEA Grapalat" w:hAnsi="GHEA Grapalat"/>
          <w:sz w:val="22"/>
          <w:szCs w:val="22"/>
          <w:lang w:val="af-ZA"/>
        </w:rPr>
        <w:t xml:space="preserve"> /</w:t>
      </w:r>
      <w:r w:rsidRPr="00B75872">
        <w:rPr>
          <w:rFonts w:ascii="Sylfaen" w:hAnsi="Sylfaen" w:cs="Sylfaen"/>
          <w:sz w:val="22"/>
          <w:szCs w:val="22"/>
          <w:lang w:val="af-ZA"/>
        </w:rPr>
        <w:t>պայմանագրերը</w:t>
      </w:r>
      <w:r w:rsidRPr="00B75872">
        <w:rPr>
          <w:rFonts w:ascii="GHEA Grapalat" w:hAnsi="GHEA Grapalat"/>
          <w:sz w:val="22"/>
          <w:szCs w:val="22"/>
          <w:lang w:val="af-ZA"/>
        </w:rPr>
        <w:t xml:space="preserve">/ </w:t>
      </w:r>
      <w:r w:rsidRPr="00B75872">
        <w:rPr>
          <w:rFonts w:ascii="Sylfaen" w:hAnsi="Sylfaen" w:cs="Sylfaen"/>
          <w:sz w:val="22"/>
          <w:szCs w:val="22"/>
          <w:lang w:val="af-ZA"/>
        </w:rPr>
        <w:t>կնքվելու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է</w:t>
      </w:r>
      <w:r w:rsidRPr="00B75872">
        <w:rPr>
          <w:rFonts w:ascii="GHEA Grapalat" w:hAnsi="GHEA Grapalat"/>
          <w:sz w:val="22"/>
          <w:szCs w:val="22"/>
          <w:lang w:val="af-ZA"/>
        </w:rPr>
        <w:t xml:space="preserve"> /</w:t>
      </w:r>
      <w:r w:rsidRPr="00B75872">
        <w:rPr>
          <w:rFonts w:ascii="Sylfaen" w:hAnsi="Sylfaen" w:cs="Sylfaen"/>
          <w:sz w:val="22"/>
          <w:szCs w:val="22"/>
          <w:lang w:val="af-ZA"/>
        </w:rPr>
        <w:t>են</w:t>
      </w:r>
      <w:r w:rsidRPr="00B75872">
        <w:rPr>
          <w:rFonts w:ascii="GHEA Grapalat" w:hAnsi="GHEA Grapalat"/>
          <w:sz w:val="22"/>
          <w:szCs w:val="22"/>
          <w:lang w:val="af-ZA"/>
        </w:rPr>
        <w:t xml:space="preserve">/ </w:t>
      </w:r>
      <w:r w:rsidRPr="00B75872">
        <w:rPr>
          <w:rFonts w:ascii="Sylfaen" w:hAnsi="Sylfaen" w:cs="Sylfaen"/>
          <w:sz w:val="22"/>
          <w:szCs w:val="22"/>
          <w:lang w:val="af-ZA"/>
        </w:rPr>
        <w:t>սույն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հայտարարությամբ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սահմանված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անգործության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ժամկետի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ավարտից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հետո</w:t>
      </w:r>
      <w:r w:rsidRPr="00B7587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/>
          <w:sz w:val="22"/>
          <w:szCs w:val="22"/>
          <w:lang w:val="af-ZA"/>
        </w:rPr>
        <w:t xml:space="preserve"> 5 </w:t>
      </w:r>
      <w:r w:rsidRPr="00B75872">
        <w:rPr>
          <w:rFonts w:ascii="Sylfaen" w:hAnsi="Sylfaen" w:cs="Sylfaen"/>
          <w:sz w:val="22"/>
          <w:szCs w:val="22"/>
          <w:lang w:val="af-ZA"/>
        </w:rPr>
        <w:t>օրացուցային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օրվա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ընթացքում</w:t>
      </w:r>
      <w:r>
        <w:rPr>
          <w:rFonts w:ascii="GHEA Grapalat" w:hAnsi="GHEA Grapalat" w:cs="Sylfaen"/>
          <w:sz w:val="22"/>
          <w:szCs w:val="22"/>
          <w:lang w:val="af-ZA"/>
        </w:rPr>
        <w:t>:</w:t>
      </w:r>
    </w:p>
    <w:p w:rsidR="00B864FB" w:rsidRPr="00B75872" w:rsidRDefault="00B864FB" w:rsidP="00782ED6">
      <w:pPr>
        <w:spacing w:after="240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B75872">
        <w:rPr>
          <w:rFonts w:ascii="Sylfaen" w:hAnsi="Sylfaen" w:cs="Sylfaen"/>
          <w:sz w:val="22"/>
          <w:szCs w:val="22"/>
          <w:lang w:val="af-ZA"/>
        </w:rPr>
        <w:t>Սույն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հայտարարության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հետ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կապված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լրացուցիչ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տեղեկություններ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ստանալու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համար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կարող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եք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դիմել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գնումների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համակարգող՝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Տաթև</w:t>
      </w:r>
      <w:r w:rsidRPr="007835FB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3E61E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Գրիգորյանին</w:t>
      </w:r>
      <w:r w:rsidRPr="00B75872">
        <w:rPr>
          <w:rFonts w:ascii="Arial" w:hAnsi="Arial" w:cs="Arial"/>
          <w:sz w:val="22"/>
          <w:szCs w:val="22"/>
          <w:lang w:val="af-ZA"/>
        </w:rPr>
        <w:t>։</w:t>
      </w:r>
    </w:p>
    <w:p w:rsidR="00B864FB" w:rsidRPr="00B75872" w:rsidRDefault="00B864FB" w:rsidP="00782ED6">
      <w:pPr>
        <w:tabs>
          <w:tab w:val="right" w:pos="11338"/>
        </w:tabs>
        <w:spacing w:after="240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B75872">
        <w:rPr>
          <w:rFonts w:ascii="Sylfaen" w:hAnsi="Sylfaen" w:cs="Sylfaen"/>
          <w:sz w:val="22"/>
          <w:szCs w:val="22"/>
          <w:lang w:val="af-ZA"/>
        </w:rPr>
        <w:t>Հեռախոս՝</w:t>
      </w:r>
      <w:r w:rsidRPr="00B7587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835FB">
        <w:rPr>
          <w:rFonts w:ascii="GHEA Grapalat" w:hAnsi="GHEA Grapalat" w:cs="Sylfaen"/>
          <w:sz w:val="22"/>
          <w:szCs w:val="22"/>
          <w:lang w:val="af-ZA"/>
        </w:rPr>
        <w:t>094-44-10-18</w:t>
      </w:r>
      <w:r w:rsidRPr="00B75872">
        <w:rPr>
          <w:rFonts w:ascii="Arial" w:hAnsi="Arial" w:cs="Arial"/>
          <w:sz w:val="22"/>
          <w:szCs w:val="22"/>
          <w:lang w:val="af-ZA"/>
        </w:rPr>
        <w:t>։</w:t>
      </w:r>
      <w:r>
        <w:rPr>
          <w:rFonts w:ascii="GHEA Grapalat" w:hAnsi="GHEA Grapalat" w:cs="Arial Armenian"/>
          <w:sz w:val="22"/>
          <w:szCs w:val="22"/>
          <w:lang w:val="af-ZA"/>
        </w:rPr>
        <w:tab/>
      </w:r>
    </w:p>
    <w:p w:rsidR="00B864FB" w:rsidRPr="00B75872" w:rsidRDefault="00B864FB" w:rsidP="00782ED6">
      <w:pPr>
        <w:spacing w:after="240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B75872">
        <w:rPr>
          <w:rFonts w:ascii="Sylfaen" w:hAnsi="Sylfaen" w:cs="Sylfaen"/>
          <w:sz w:val="22"/>
          <w:szCs w:val="22"/>
          <w:lang w:val="af-ZA"/>
        </w:rPr>
        <w:t>Էլ</w:t>
      </w:r>
      <w:r w:rsidRPr="00B75872">
        <w:rPr>
          <w:rFonts w:ascii="GHEA Grapalat" w:hAnsi="GHEA Grapalat"/>
          <w:sz w:val="22"/>
          <w:szCs w:val="22"/>
          <w:lang w:val="af-ZA"/>
        </w:rPr>
        <w:t xml:space="preserve">. </w:t>
      </w:r>
      <w:r w:rsidRPr="00B75872">
        <w:rPr>
          <w:rFonts w:ascii="Sylfaen" w:hAnsi="Sylfaen" w:cs="Sylfaen"/>
          <w:sz w:val="22"/>
          <w:szCs w:val="22"/>
          <w:lang w:val="af-ZA"/>
        </w:rPr>
        <w:t>փոստ՝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835FB">
        <w:rPr>
          <w:rFonts w:ascii="Arial Unicode" w:hAnsi="Arial Unicode"/>
          <w:sz w:val="22"/>
          <w:szCs w:val="22"/>
          <w:lang w:val="af-ZA"/>
        </w:rPr>
        <w:t>ararat.</w:t>
      </w:r>
      <w:r>
        <w:rPr>
          <w:rFonts w:ascii="Arial Unicode" w:hAnsi="Arial Unicode"/>
          <w:sz w:val="22"/>
          <w:szCs w:val="22"/>
          <w:lang w:val="af-ZA"/>
        </w:rPr>
        <w:t>hosp</w:t>
      </w:r>
      <w:r w:rsidRPr="00B75872">
        <w:rPr>
          <w:rFonts w:ascii="GHEA Grapalat" w:hAnsi="GHEA Grapalat"/>
          <w:sz w:val="22"/>
          <w:szCs w:val="22"/>
          <w:lang w:val="af-ZA"/>
        </w:rPr>
        <w:t>@mail.ru</w:t>
      </w:r>
      <w:r w:rsidRPr="00B75872">
        <w:rPr>
          <w:rFonts w:ascii="Arial" w:hAnsi="Arial" w:cs="Arial"/>
          <w:sz w:val="22"/>
          <w:szCs w:val="22"/>
          <w:lang w:val="af-ZA"/>
        </w:rPr>
        <w:t>։</w:t>
      </w:r>
    </w:p>
    <w:p w:rsidR="00B864FB" w:rsidRPr="00B75872" w:rsidRDefault="00B864FB" w:rsidP="00782ED6">
      <w:pPr>
        <w:spacing w:after="240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B75872">
        <w:rPr>
          <w:rFonts w:ascii="Sylfaen" w:hAnsi="Sylfaen" w:cs="Sylfaen"/>
          <w:sz w:val="22"/>
          <w:szCs w:val="22"/>
          <w:lang w:val="af-ZA"/>
        </w:rPr>
        <w:t>Այլ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անհրաժեշտ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տեղեկություններ՝</w:t>
      </w:r>
      <w:r w:rsidRPr="00F109A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0CA0">
        <w:rPr>
          <w:rFonts w:ascii="GHEA Grapalat" w:hAnsi="GHEA Grapalat"/>
          <w:sz w:val="22"/>
          <w:szCs w:val="22"/>
          <w:lang w:val="af-ZA"/>
        </w:rPr>
        <w:t>&lt;&lt;</w:t>
      </w:r>
      <w:r>
        <w:rPr>
          <w:rFonts w:ascii="Sylfaen" w:hAnsi="Sylfaen"/>
          <w:sz w:val="22"/>
          <w:szCs w:val="22"/>
          <w:lang w:val="ru-RU"/>
        </w:rPr>
        <w:t>Արարատի</w:t>
      </w:r>
      <w:r w:rsidRPr="00980CA0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  <w:lang w:val="ru-RU"/>
        </w:rPr>
        <w:t>հիվանդանոց</w:t>
      </w:r>
      <w:r w:rsidRPr="00980CA0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  <w:lang w:val="ru-RU"/>
        </w:rPr>
        <w:t>բժշկական</w:t>
      </w:r>
      <w:r w:rsidRPr="00980CA0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  <w:lang w:val="ru-RU"/>
        </w:rPr>
        <w:t>կենտրոն</w:t>
      </w:r>
      <w:r w:rsidRPr="00980CA0">
        <w:rPr>
          <w:rFonts w:ascii="Sylfaen" w:hAnsi="Sylfaen"/>
          <w:sz w:val="22"/>
          <w:szCs w:val="22"/>
          <w:lang w:val="af-ZA"/>
        </w:rPr>
        <w:t>&gt;&gt;</w:t>
      </w:r>
      <w:r w:rsidRPr="006F198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198F">
        <w:rPr>
          <w:rFonts w:ascii="Sylfaen" w:hAnsi="Sylfaen" w:cs="Sylfaen"/>
          <w:sz w:val="22"/>
          <w:szCs w:val="22"/>
          <w:lang w:val="af-ZA"/>
        </w:rPr>
        <w:t>ՓԲԸ</w:t>
      </w:r>
      <w:r w:rsidRPr="006F198F">
        <w:rPr>
          <w:rFonts w:ascii="Arial" w:hAnsi="Arial" w:cs="Arial"/>
          <w:sz w:val="22"/>
          <w:szCs w:val="22"/>
          <w:lang w:val="af-ZA"/>
        </w:rPr>
        <w:t xml:space="preserve"> </w:t>
      </w:r>
      <w:r w:rsidRPr="00B75872">
        <w:rPr>
          <w:rFonts w:ascii="Arial" w:hAnsi="Arial" w:cs="Arial"/>
          <w:sz w:val="22"/>
          <w:szCs w:val="22"/>
          <w:lang w:val="af-ZA"/>
        </w:rPr>
        <w:t>։</w:t>
      </w:r>
    </w:p>
    <w:p w:rsidR="00B864FB" w:rsidRPr="000D0B4F" w:rsidRDefault="00B864FB" w:rsidP="000D0B4F">
      <w:pPr>
        <w:rPr>
          <w:rFonts w:ascii="Calibri" w:hAnsi="Calibri"/>
          <w:lang w:val="af-ZA"/>
        </w:rPr>
      </w:pPr>
      <w:r>
        <w:rPr>
          <w:rFonts w:ascii="GHEA Grapalat" w:hAnsi="GHEA Grapalat" w:cs="Sylfaen"/>
          <w:b/>
          <w:i/>
          <w:szCs w:val="22"/>
          <w:lang w:val="af-ZA"/>
        </w:rPr>
        <w:t xml:space="preserve">         </w:t>
      </w:r>
      <w:r w:rsidRPr="00B75872">
        <w:rPr>
          <w:rFonts w:ascii="Sylfaen" w:hAnsi="Sylfaen" w:cs="Sylfaen"/>
          <w:b/>
          <w:i/>
          <w:szCs w:val="22"/>
          <w:lang w:val="af-ZA"/>
        </w:rPr>
        <w:t>Պատվիրատու</w:t>
      </w:r>
      <w:r w:rsidRPr="00B75872">
        <w:rPr>
          <w:rFonts w:ascii="GHEA Grapalat" w:hAnsi="GHEA Grapalat"/>
          <w:b/>
          <w:i/>
          <w:szCs w:val="22"/>
          <w:lang w:val="af-ZA"/>
        </w:rPr>
        <w:t xml:space="preserve">` </w:t>
      </w:r>
      <w:r>
        <w:rPr>
          <w:rFonts w:ascii="GHEA Grapalat" w:hAnsi="GHEA Grapalat"/>
          <w:b/>
          <w:i/>
          <w:szCs w:val="22"/>
          <w:lang w:val="af-ZA"/>
        </w:rPr>
        <w:t xml:space="preserve"> </w:t>
      </w:r>
      <w:r w:rsidRPr="00980CA0">
        <w:rPr>
          <w:rFonts w:ascii="GHEA Grapalat" w:hAnsi="GHEA Grapalat"/>
          <w:sz w:val="22"/>
          <w:szCs w:val="22"/>
          <w:lang w:val="af-ZA"/>
        </w:rPr>
        <w:t>&lt;&lt;</w:t>
      </w:r>
      <w:r>
        <w:rPr>
          <w:rFonts w:ascii="Sylfaen" w:hAnsi="Sylfaen"/>
          <w:sz w:val="22"/>
          <w:szCs w:val="22"/>
          <w:lang w:val="ru-RU"/>
        </w:rPr>
        <w:t>Արարատի</w:t>
      </w:r>
      <w:r w:rsidRPr="00980CA0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  <w:lang w:val="ru-RU"/>
        </w:rPr>
        <w:t>հիվանդանոց</w:t>
      </w:r>
      <w:r w:rsidRPr="00980CA0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  <w:lang w:val="ru-RU"/>
        </w:rPr>
        <w:t>բժշկական</w:t>
      </w:r>
      <w:r w:rsidRPr="00980CA0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  <w:lang w:val="ru-RU"/>
        </w:rPr>
        <w:t>կենտրոն</w:t>
      </w:r>
      <w:r w:rsidRPr="00980CA0">
        <w:rPr>
          <w:rFonts w:ascii="Sylfaen" w:hAnsi="Sylfaen"/>
          <w:sz w:val="22"/>
          <w:szCs w:val="22"/>
          <w:lang w:val="af-ZA"/>
        </w:rPr>
        <w:t>&gt;&gt;</w:t>
      </w:r>
      <w:r w:rsidRPr="006F198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198F">
        <w:rPr>
          <w:rFonts w:ascii="Sylfaen" w:hAnsi="Sylfaen" w:cs="Sylfaen"/>
          <w:sz w:val="22"/>
          <w:szCs w:val="22"/>
          <w:lang w:val="af-ZA"/>
        </w:rPr>
        <w:t>ՓԲԸ</w:t>
      </w:r>
    </w:p>
    <w:sectPr w:rsidR="00B864FB" w:rsidRPr="000D0B4F" w:rsidSect="009A52DE">
      <w:footerReference w:type="default" r:id="rId6"/>
      <w:pgSz w:w="16838" w:h="11906" w:orient="landscape"/>
      <w:pgMar w:top="850" w:right="1134" w:bottom="1701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4FB" w:rsidRDefault="00B864FB" w:rsidP="00B4052B">
      <w:r>
        <w:separator/>
      </w:r>
    </w:p>
  </w:endnote>
  <w:endnote w:type="continuationSeparator" w:id="0">
    <w:p w:rsidR="00B864FB" w:rsidRDefault="00B864FB" w:rsidP="00B405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4FB" w:rsidRDefault="00B864FB">
    <w:pPr>
      <w:pStyle w:val="Footer"/>
      <w:jc w:val="right"/>
    </w:pPr>
    <w:fldSimple w:instr=" PAGE   \* MERGEFORMAT ">
      <w:r>
        <w:rPr>
          <w:noProof/>
        </w:rPr>
        <w:t>3</w:t>
      </w:r>
    </w:fldSimple>
  </w:p>
  <w:p w:rsidR="00B864FB" w:rsidRDefault="00B864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4FB" w:rsidRDefault="00B864FB" w:rsidP="00B4052B">
      <w:r>
        <w:separator/>
      </w:r>
    </w:p>
  </w:footnote>
  <w:footnote w:type="continuationSeparator" w:id="0">
    <w:p w:rsidR="00B864FB" w:rsidRDefault="00B864FB" w:rsidP="00B405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63BF"/>
    <w:rsid w:val="00001B80"/>
    <w:rsid w:val="000025DB"/>
    <w:rsid w:val="00003999"/>
    <w:rsid w:val="00004000"/>
    <w:rsid w:val="00007573"/>
    <w:rsid w:val="00007BFE"/>
    <w:rsid w:val="00012874"/>
    <w:rsid w:val="00013749"/>
    <w:rsid w:val="00015675"/>
    <w:rsid w:val="000158AB"/>
    <w:rsid w:val="000179FB"/>
    <w:rsid w:val="00021B40"/>
    <w:rsid w:val="00022723"/>
    <w:rsid w:val="00027802"/>
    <w:rsid w:val="00030959"/>
    <w:rsid w:val="0003147D"/>
    <w:rsid w:val="00032808"/>
    <w:rsid w:val="00032BAB"/>
    <w:rsid w:val="00036E4A"/>
    <w:rsid w:val="00040B08"/>
    <w:rsid w:val="00043FAD"/>
    <w:rsid w:val="00047078"/>
    <w:rsid w:val="000553F3"/>
    <w:rsid w:val="000555B8"/>
    <w:rsid w:val="00056D3D"/>
    <w:rsid w:val="00063388"/>
    <w:rsid w:val="000653B8"/>
    <w:rsid w:val="00070E57"/>
    <w:rsid w:val="000711AA"/>
    <w:rsid w:val="00072B76"/>
    <w:rsid w:val="00074F68"/>
    <w:rsid w:val="0007593F"/>
    <w:rsid w:val="00076C9F"/>
    <w:rsid w:val="0007708B"/>
    <w:rsid w:val="00080835"/>
    <w:rsid w:val="00082AC3"/>
    <w:rsid w:val="00083686"/>
    <w:rsid w:val="00083BE0"/>
    <w:rsid w:val="00087318"/>
    <w:rsid w:val="00091AC6"/>
    <w:rsid w:val="00092C70"/>
    <w:rsid w:val="00095649"/>
    <w:rsid w:val="0009794E"/>
    <w:rsid w:val="000A0DB2"/>
    <w:rsid w:val="000A72A7"/>
    <w:rsid w:val="000A7E6F"/>
    <w:rsid w:val="000B102D"/>
    <w:rsid w:val="000B1051"/>
    <w:rsid w:val="000B4483"/>
    <w:rsid w:val="000B57F6"/>
    <w:rsid w:val="000B6B09"/>
    <w:rsid w:val="000B6FE3"/>
    <w:rsid w:val="000C029B"/>
    <w:rsid w:val="000C0C0F"/>
    <w:rsid w:val="000C3AB9"/>
    <w:rsid w:val="000C50F0"/>
    <w:rsid w:val="000C5EAF"/>
    <w:rsid w:val="000C6CEF"/>
    <w:rsid w:val="000D0B4F"/>
    <w:rsid w:val="000D1449"/>
    <w:rsid w:val="000D1AFE"/>
    <w:rsid w:val="000D2C68"/>
    <w:rsid w:val="000D3F33"/>
    <w:rsid w:val="000D6263"/>
    <w:rsid w:val="000D77FD"/>
    <w:rsid w:val="000E23AD"/>
    <w:rsid w:val="000E78CB"/>
    <w:rsid w:val="000E7987"/>
    <w:rsid w:val="000F0348"/>
    <w:rsid w:val="000F0454"/>
    <w:rsid w:val="000F1E38"/>
    <w:rsid w:val="000F2402"/>
    <w:rsid w:val="000F3D61"/>
    <w:rsid w:val="000F6E88"/>
    <w:rsid w:val="00102C7C"/>
    <w:rsid w:val="00103F68"/>
    <w:rsid w:val="00105EE5"/>
    <w:rsid w:val="001070F7"/>
    <w:rsid w:val="00111383"/>
    <w:rsid w:val="001162E8"/>
    <w:rsid w:val="001205C8"/>
    <w:rsid w:val="00121FB0"/>
    <w:rsid w:val="00123437"/>
    <w:rsid w:val="001235C6"/>
    <w:rsid w:val="0012379D"/>
    <w:rsid w:val="00125525"/>
    <w:rsid w:val="00126619"/>
    <w:rsid w:val="00132540"/>
    <w:rsid w:val="00132633"/>
    <w:rsid w:val="00133B16"/>
    <w:rsid w:val="00134A8C"/>
    <w:rsid w:val="00135318"/>
    <w:rsid w:val="0013771E"/>
    <w:rsid w:val="00137FDB"/>
    <w:rsid w:val="00147BAA"/>
    <w:rsid w:val="00147E11"/>
    <w:rsid w:val="00153EAD"/>
    <w:rsid w:val="00155C79"/>
    <w:rsid w:val="0016299D"/>
    <w:rsid w:val="0016486C"/>
    <w:rsid w:val="001704BA"/>
    <w:rsid w:val="00172D4C"/>
    <w:rsid w:val="001736CC"/>
    <w:rsid w:val="0017536B"/>
    <w:rsid w:val="00177ED1"/>
    <w:rsid w:val="00181661"/>
    <w:rsid w:val="00182472"/>
    <w:rsid w:val="0018509E"/>
    <w:rsid w:val="001852D0"/>
    <w:rsid w:val="00190710"/>
    <w:rsid w:val="00195EE0"/>
    <w:rsid w:val="0019758B"/>
    <w:rsid w:val="00197D5C"/>
    <w:rsid w:val="001A33AC"/>
    <w:rsid w:val="001A3EB4"/>
    <w:rsid w:val="001A5357"/>
    <w:rsid w:val="001A6397"/>
    <w:rsid w:val="001A639D"/>
    <w:rsid w:val="001A673D"/>
    <w:rsid w:val="001A6860"/>
    <w:rsid w:val="001B05CF"/>
    <w:rsid w:val="001B0EED"/>
    <w:rsid w:val="001B15D5"/>
    <w:rsid w:val="001B4E89"/>
    <w:rsid w:val="001C1607"/>
    <w:rsid w:val="001C1E5D"/>
    <w:rsid w:val="001C2A85"/>
    <w:rsid w:val="001C7DCF"/>
    <w:rsid w:val="001D0882"/>
    <w:rsid w:val="001D0D83"/>
    <w:rsid w:val="001D1415"/>
    <w:rsid w:val="001D238D"/>
    <w:rsid w:val="001D55D6"/>
    <w:rsid w:val="001E0780"/>
    <w:rsid w:val="001E1648"/>
    <w:rsid w:val="001E4868"/>
    <w:rsid w:val="001E5C17"/>
    <w:rsid w:val="001E5EF6"/>
    <w:rsid w:val="001E7897"/>
    <w:rsid w:val="001F2950"/>
    <w:rsid w:val="001F343F"/>
    <w:rsid w:val="001F3A99"/>
    <w:rsid w:val="001F471D"/>
    <w:rsid w:val="001F50EE"/>
    <w:rsid w:val="001F5782"/>
    <w:rsid w:val="001F5CD5"/>
    <w:rsid w:val="001F7CC2"/>
    <w:rsid w:val="00200436"/>
    <w:rsid w:val="00200ECF"/>
    <w:rsid w:val="002062ED"/>
    <w:rsid w:val="002063F2"/>
    <w:rsid w:val="00206DBC"/>
    <w:rsid w:val="002106E7"/>
    <w:rsid w:val="00211CBF"/>
    <w:rsid w:val="0021286C"/>
    <w:rsid w:val="00221C8C"/>
    <w:rsid w:val="00222AF9"/>
    <w:rsid w:val="0022399C"/>
    <w:rsid w:val="00230687"/>
    <w:rsid w:val="002319BA"/>
    <w:rsid w:val="0023244A"/>
    <w:rsid w:val="00234914"/>
    <w:rsid w:val="002415CC"/>
    <w:rsid w:val="0024183A"/>
    <w:rsid w:val="002451A4"/>
    <w:rsid w:val="00247411"/>
    <w:rsid w:val="00247C6E"/>
    <w:rsid w:val="00247C9B"/>
    <w:rsid w:val="002505A7"/>
    <w:rsid w:val="002506B4"/>
    <w:rsid w:val="00250A65"/>
    <w:rsid w:val="00250FC3"/>
    <w:rsid w:val="00255891"/>
    <w:rsid w:val="0025594A"/>
    <w:rsid w:val="00256294"/>
    <w:rsid w:val="0025793B"/>
    <w:rsid w:val="00257A62"/>
    <w:rsid w:val="0026778C"/>
    <w:rsid w:val="00267C9E"/>
    <w:rsid w:val="002706ED"/>
    <w:rsid w:val="00270736"/>
    <w:rsid w:val="00271031"/>
    <w:rsid w:val="00272206"/>
    <w:rsid w:val="0027352F"/>
    <w:rsid w:val="0027419D"/>
    <w:rsid w:val="00275FB0"/>
    <w:rsid w:val="0028558B"/>
    <w:rsid w:val="00285AF4"/>
    <w:rsid w:val="00286987"/>
    <w:rsid w:val="002911E6"/>
    <w:rsid w:val="002927A9"/>
    <w:rsid w:val="00292E64"/>
    <w:rsid w:val="00293AD6"/>
    <w:rsid w:val="00294E4A"/>
    <w:rsid w:val="00295600"/>
    <w:rsid w:val="00296D3D"/>
    <w:rsid w:val="002A25C6"/>
    <w:rsid w:val="002A603C"/>
    <w:rsid w:val="002A6602"/>
    <w:rsid w:val="002A6B51"/>
    <w:rsid w:val="002B28D2"/>
    <w:rsid w:val="002B650F"/>
    <w:rsid w:val="002B7828"/>
    <w:rsid w:val="002B7D32"/>
    <w:rsid w:val="002C003B"/>
    <w:rsid w:val="002C0C5B"/>
    <w:rsid w:val="002C1EAD"/>
    <w:rsid w:val="002C2BD8"/>
    <w:rsid w:val="002C34EB"/>
    <w:rsid w:val="002C370E"/>
    <w:rsid w:val="002C39F5"/>
    <w:rsid w:val="002C47CE"/>
    <w:rsid w:val="002D07F0"/>
    <w:rsid w:val="002D12EE"/>
    <w:rsid w:val="002D3185"/>
    <w:rsid w:val="002D318B"/>
    <w:rsid w:val="002D37C1"/>
    <w:rsid w:val="002D59D8"/>
    <w:rsid w:val="002D7199"/>
    <w:rsid w:val="002D796F"/>
    <w:rsid w:val="002E1BD8"/>
    <w:rsid w:val="002E20F6"/>
    <w:rsid w:val="002E3203"/>
    <w:rsid w:val="002E4261"/>
    <w:rsid w:val="002F1783"/>
    <w:rsid w:val="002F2286"/>
    <w:rsid w:val="002F4280"/>
    <w:rsid w:val="002F4633"/>
    <w:rsid w:val="002F4C04"/>
    <w:rsid w:val="002F64BD"/>
    <w:rsid w:val="003039B2"/>
    <w:rsid w:val="003059BA"/>
    <w:rsid w:val="00306759"/>
    <w:rsid w:val="0030683C"/>
    <w:rsid w:val="0031102D"/>
    <w:rsid w:val="00316838"/>
    <w:rsid w:val="0031685A"/>
    <w:rsid w:val="003178A8"/>
    <w:rsid w:val="00322CB1"/>
    <w:rsid w:val="00322F0C"/>
    <w:rsid w:val="00324D01"/>
    <w:rsid w:val="00324DF9"/>
    <w:rsid w:val="0032558C"/>
    <w:rsid w:val="00325C6B"/>
    <w:rsid w:val="00325C99"/>
    <w:rsid w:val="00326624"/>
    <w:rsid w:val="003269D7"/>
    <w:rsid w:val="003278D6"/>
    <w:rsid w:val="00334EF7"/>
    <w:rsid w:val="003378BD"/>
    <w:rsid w:val="00340B26"/>
    <w:rsid w:val="00340DFF"/>
    <w:rsid w:val="00341291"/>
    <w:rsid w:val="003417DF"/>
    <w:rsid w:val="003462E6"/>
    <w:rsid w:val="003467B8"/>
    <w:rsid w:val="00352473"/>
    <w:rsid w:val="00352BC9"/>
    <w:rsid w:val="00352C95"/>
    <w:rsid w:val="0035301A"/>
    <w:rsid w:val="003535C2"/>
    <w:rsid w:val="00353C91"/>
    <w:rsid w:val="00353D75"/>
    <w:rsid w:val="00354DCE"/>
    <w:rsid w:val="003570C8"/>
    <w:rsid w:val="00357101"/>
    <w:rsid w:val="00361E6D"/>
    <w:rsid w:val="00364632"/>
    <w:rsid w:val="00365C40"/>
    <w:rsid w:val="003738A8"/>
    <w:rsid w:val="00373982"/>
    <w:rsid w:val="00373FFD"/>
    <w:rsid w:val="003742BA"/>
    <w:rsid w:val="0037614F"/>
    <w:rsid w:val="003831F1"/>
    <w:rsid w:val="00384C9A"/>
    <w:rsid w:val="00384F9F"/>
    <w:rsid w:val="00385BA1"/>
    <w:rsid w:val="00386893"/>
    <w:rsid w:val="00386D90"/>
    <w:rsid w:val="00390144"/>
    <w:rsid w:val="003914E7"/>
    <w:rsid w:val="00393804"/>
    <w:rsid w:val="00395C7D"/>
    <w:rsid w:val="00396970"/>
    <w:rsid w:val="003A0C31"/>
    <w:rsid w:val="003A1B22"/>
    <w:rsid w:val="003A30D3"/>
    <w:rsid w:val="003A3896"/>
    <w:rsid w:val="003A50F9"/>
    <w:rsid w:val="003A5F43"/>
    <w:rsid w:val="003A6F98"/>
    <w:rsid w:val="003A7AE0"/>
    <w:rsid w:val="003B0315"/>
    <w:rsid w:val="003B09E0"/>
    <w:rsid w:val="003B160C"/>
    <w:rsid w:val="003B6E33"/>
    <w:rsid w:val="003B7A25"/>
    <w:rsid w:val="003C2161"/>
    <w:rsid w:val="003C2D26"/>
    <w:rsid w:val="003C2EB2"/>
    <w:rsid w:val="003C443E"/>
    <w:rsid w:val="003C4B3F"/>
    <w:rsid w:val="003D0C1A"/>
    <w:rsid w:val="003D32C3"/>
    <w:rsid w:val="003D4398"/>
    <w:rsid w:val="003E1A9C"/>
    <w:rsid w:val="003E36F0"/>
    <w:rsid w:val="003E3E43"/>
    <w:rsid w:val="003E61E2"/>
    <w:rsid w:val="003F17DA"/>
    <w:rsid w:val="003F4618"/>
    <w:rsid w:val="003F5EBD"/>
    <w:rsid w:val="003F7BC5"/>
    <w:rsid w:val="00400F9D"/>
    <w:rsid w:val="00403358"/>
    <w:rsid w:val="0040361F"/>
    <w:rsid w:val="00405841"/>
    <w:rsid w:val="004064C7"/>
    <w:rsid w:val="00407C46"/>
    <w:rsid w:val="00411428"/>
    <w:rsid w:val="0041207C"/>
    <w:rsid w:val="00414796"/>
    <w:rsid w:val="004221E6"/>
    <w:rsid w:val="004242D3"/>
    <w:rsid w:val="004258BF"/>
    <w:rsid w:val="00427DE5"/>
    <w:rsid w:val="004339B2"/>
    <w:rsid w:val="004357A0"/>
    <w:rsid w:val="00436162"/>
    <w:rsid w:val="00436DB2"/>
    <w:rsid w:val="0043780C"/>
    <w:rsid w:val="00437FEE"/>
    <w:rsid w:val="00442DF0"/>
    <w:rsid w:val="00444528"/>
    <w:rsid w:val="004451C0"/>
    <w:rsid w:val="00445F6E"/>
    <w:rsid w:val="0044724D"/>
    <w:rsid w:val="0045208C"/>
    <w:rsid w:val="00453426"/>
    <w:rsid w:val="0045449F"/>
    <w:rsid w:val="00461D29"/>
    <w:rsid w:val="00462DC3"/>
    <w:rsid w:val="00465B1C"/>
    <w:rsid w:val="00466BB4"/>
    <w:rsid w:val="00467BA3"/>
    <w:rsid w:val="00470A50"/>
    <w:rsid w:val="00470E62"/>
    <w:rsid w:val="00471BC5"/>
    <w:rsid w:val="004724A4"/>
    <w:rsid w:val="00473D47"/>
    <w:rsid w:val="004762E3"/>
    <w:rsid w:val="00477251"/>
    <w:rsid w:val="00481A68"/>
    <w:rsid w:val="00481D21"/>
    <w:rsid w:val="0048226D"/>
    <w:rsid w:val="004829EC"/>
    <w:rsid w:val="0048306B"/>
    <w:rsid w:val="00483B6A"/>
    <w:rsid w:val="004904AC"/>
    <w:rsid w:val="00491703"/>
    <w:rsid w:val="0049255B"/>
    <w:rsid w:val="004938D2"/>
    <w:rsid w:val="00493EE0"/>
    <w:rsid w:val="00494B6B"/>
    <w:rsid w:val="004951C5"/>
    <w:rsid w:val="00496E37"/>
    <w:rsid w:val="004A1C0E"/>
    <w:rsid w:val="004A308D"/>
    <w:rsid w:val="004A4DD2"/>
    <w:rsid w:val="004A5DC5"/>
    <w:rsid w:val="004B094B"/>
    <w:rsid w:val="004B21B3"/>
    <w:rsid w:val="004B255B"/>
    <w:rsid w:val="004B2EF5"/>
    <w:rsid w:val="004B3D1A"/>
    <w:rsid w:val="004B61F9"/>
    <w:rsid w:val="004B7006"/>
    <w:rsid w:val="004B7B33"/>
    <w:rsid w:val="004C369D"/>
    <w:rsid w:val="004D3E32"/>
    <w:rsid w:val="004D3F9E"/>
    <w:rsid w:val="004D494C"/>
    <w:rsid w:val="004D73B8"/>
    <w:rsid w:val="004E0117"/>
    <w:rsid w:val="004E1BF5"/>
    <w:rsid w:val="004E2D63"/>
    <w:rsid w:val="004E3F1B"/>
    <w:rsid w:val="004F070D"/>
    <w:rsid w:val="004F3A46"/>
    <w:rsid w:val="004F47E4"/>
    <w:rsid w:val="004F50E6"/>
    <w:rsid w:val="004F6E7F"/>
    <w:rsid w:val="004F77F7"/>
    <w:rsid w:val="00500DA3"/>
    <w:rsid w:val="00500EC6"/>
    <w:rsid w:val="00511FDD"/>
    <w:rsid w:val="005122E1"/>
    <w:rsid w:val="00513AB2"/>
    <w:rsid w:val="00514E2E"/>
    <w:rsid w:val="00515A4E"/>
    <w:rsid w:val="00516721"/>
    <w:rsid w:val="00520B18"/>
    <w:rsid w:val="00520EEB"/>
    <w:rsid w:val="005276B3"/>
    <w:rsid w:val="00527B33"/>
    <w:rsid w:val="0053021C"/>
    <w:rsid w:val="00531690"/>
    <w:rsid w:val="005335E0"/>
    <w:rsid w:val="005361D6"/>
    <w:rsid w:val="00537951"/>
    <w:rsid w:val="00537E7F"/>
    <w:rsid w:val="00537F7D"/>
    <w:rsid w:val="00540668"/>
    <w:rsid w:val="005428FA"/>
    <w:rsid w:val="00542A2A"/>
    <w:rsid w:val="00543E10"/>
    <w:rsid w:val="00543EC4"/>
    <w:rsid w:val="00545277"/>
    <w:rsid w:val="00545B3E"/>
    <w:rsid w:val="005461D8"/>
    <w:rsid w:val="00546A0D"/>
    <w:rsid w:val="00547D74"/>
    <w:rsid w:val="0055031F"/>
    <w:rsid w:val="005503BE"/>
    <w:rsid w:val="00552067"/>
    <w:rsid w:val="00556084"/>
    <w:rsid w:val="00556E9D"/>
    <w:rsid w:val="005571F3"/>
    <w:rsid w:val="00561870"/>
    <w:rsid w:val="0056305B"/>
    <w:rsid w:val="0056317C"/>
    <w:rsid w:val="00563AC7"/>
    <w:rsid w:val="00563AE2"/>
    <w:rsid w:val="00564C28"/>
    <w:rsid w:val="00565688"/>
    <w:rsid w:val="005657A7"/>
    <w:rsid w:val="00565A54"/>
    <w:rsid w:val="00565E49"/>
    <w:rsid w:val="00565E61"/>
    <w:rsid w:val="00567073"/>
    <w:rsid w:val="00567B91"/>
    <w:rsid w:val="00567FBF"/>
    <w:rsid w:val="00570D80"/>
    <w:rsid w:val="00575559"/>
    <w:rsid w:val="00576FE8"/>
    <w:rsid w:val="00580571"/>
    <w:rsid w:val="005815E6"/>
    <w:rsid w:val="00583E0D"/>
    <w:rsid w:val="005842DA"/>
    <w:rsid w:val="00584D9C"/>
    <w:rsid w:val="00584DB3"/>
    <w:rsid w:val="005850F5"/>
    <w:rsid w:val="00585AAB"/>
    <w:rsid w:val="0058679C"/>
    <w:rsid w:val="00586DC9"/>
    <w:rsid w:val="005873F9"/>
    <w:rsid w:val="00587B94"/>
    <w:rsid w:val="00593F12"/>
    <w:rsid w:val="005947D8"/>
    <w:rsid w:val="00594F9F"/>
    <w:rsid w:val="00595CFF"/>
    <w:rsid w:val="00596E48"/>
    <w:rsid w:val="00597834"/>
    <w:rsid w:val="005A1701"/>
    <w:rsid w:val="005A2D2C"/>
    <w:rsid w:val="005A37C3"/>
    <w:rsid w:val="005B2762"/>
    <w:rsid w:val="005B49A1"/>
    <w:rsid w:val="005B6504"/>
    <w:rsid w:val="005C07B4"/>
    <w:rsid w:val="005C1321"/>
    <w:rsid w:val="005C32C5"/>
    <w:rsid w:val="005C3D05"/>
    <w:rsid w:val="005C4669"/>
    <w:rsid w:val="005C4CA4"/>
    <w:rsid w:val="005C512F"/>
    <w:rsid w:val="005D20D9"/>
    <w:rsid w:val="005D21CE"/>
    <w:rsid w:val="005D4A5B"/>
    <w:rsid w:val="005D6988"/>
    <w:rsid w:val="005D7D23"/>
    <w:rsid w:val="005D7D53"/>
    <w:rsid w:val="005E0E0A"/>
    <w:rsid w:val="005E200F"/>
    <w:rsid w:val="005E223C"/>
    <w:rsid w:val="005E279D"/>
    <w:rsid w:val="005E2C8F"/>
    <w:rsid w:val="005E2E79"/>
    <w:rsid w:val="005E4753"/>
    <w:rsid w:val="005E6621"/>
    <w:rsid w:val="005E797F"/>
    <w:rsid w:val="005F058B"/>
    <w:rsid w:val="005F067E"/>
    <w:rsid w:val="005F225E"/>
    <w:rsid w:val="005F3182"/>
    <w:rsid w:val="005F58F0"/>
    <w:rsid w:val="005F5D6E"/>
    <w:rsid w:val="005F7187"/>
    <w:rsid w:val="006012D0"/>
    <w:rsid w:val="0060519A"/>
    <w:rsid w:val="006065CD"/>
    <w:rsid w:val="0060697B"/>
    <w:rsid w:val="00611EF3"/>
    <w:rsid w:val="00615970"/>
    <w:rsid w:val="00616FFD"/>
    <w:rsid w:val="00617799"/>
    <w:rsid w:val="00617D3C"/>
    <w:rsid w:val="006210C7"/>
    <w:rsid w:val="00622A0F"/>
    <w:rsid w:val="0062374F"/>
    <w:rsid w:val="006247C5"/>
    <w:rsid w:val="00625313"/>
    <w:rsid w:val="00626318"/>
    <w:rsid w:val="00630171"/>
    <w:rsid w:val="00631C14"/>
    <w:rsid w:val="00631E12"/>
    <w:rsid w:val="006338CF"/>
    <w:rsid w:val="00642937"/>
    <w:rsid w:val="00643292"/>
    <w:rsid w:val="00646274"/>
    <w:rsid w:val="006547E5"/>
    <w:rsid w:val="00656502"/>
    <w:rsid w:val="00656779"/>
    <w:rsid w:val="00656EAC"/>
    <w:rsid w:val="0065727A"/>
    <w:rsid w:val="006617FA"/>
    <w:rsid w:val="006623D0"/>
    <w:rsid w:val="00664196"/>
    <w:rsid w:val="00666C97"/>
    <w:rsid w:val="006674F1"/>
    <w:rsid w:val="00670A65"/>
    <w:rsid w:val="00671BA2"/>
    <w:rsid w:val="006751BD"/>
    <w:rsid w:val="00680579"/>
    <w:rsid w:val="0068158C"/>
    <w:rsid w:val="006906B8"/>
    <w:rsid w:val="0069316F"/>
    <w:rsid w:val="006965F4"/>
    <w:rsid w:val="006973F4"/>
    <w:rsid w:val="006A2DB1"/>
    <w:rsid w:val="006A7ABC"/>
    <w:rsid w:val="006B1FEF"/>
    <w:rsid w:val="006B399C"/>
    <w:rsid w:val="006B41BE"/>
    <w:rsid w:val="006B4C64"/>
    <w:rsid w:val="006B5B29"/>
    <w:rsid w:val="006B646C"/>
    <w:rsid w:val="006C2118"/>
    <w:rsid w:val="006C3F41"/>
    <w:rsid w:val="006D15F9"/>
    <w:rsid w:val="006D2354"/>
    <w:rsid w:val="006D5B1B"/>
    <w:rsid w:val="006D7166"/>
    <w:rsid w:val="006D7A8A"/>
    <w:rsid w:val="006E4814"/>
    <w:rsid w:val="006E48AB"/>
    <w:rsid w:val="006E6901"/>
    <w:rsid w:val="006E73BB"/>
    <w:rsid w:val="006F1190"/>
    <w:rsid w:val="006F198F"/>
    <w:rsid w:val="006F3159"/>
    <w:rsid w:val="006F4910"/>
    <w:rsid w:val="006F5966"/>
    <w:rsid w:val="006F760C"/>
    <w:rsid w:val="006F7C5F"/>
    <w:rsid w:val="00706CF8"/>
    <w:rsid w:val="00711F1F"/>
    <w:rsid w:val="00713B69"/>
    <w:rsid w:val="0071678E"/>
    <w:rsid w:val="007207FD"/>
    <w:rsid w:val="0072126D"/>
    <w:rsid w:val="00722541"/>
    <w:rsid w:val="0072315A"/>
    <w:rsid w:val="00723A7D"/>
    <w:rsid w:val="00724F30"/>
    <w:rsid w:val="007251E0"/>
    <w:rsid w:val="0072523E"/>
    <w:rsid w:val="007255CD"/>
    <w:rsid w:val="00725EF9"/>
    <w:rsid w:val="007269A4"/>
    <w:rsid w:val="007320A1"/>
    <w:rsid w:val="0073431F"/>
    <w:rsid w:val="0073759A"/>
    <w:rsid w:val="00737E85"/>
    <w:rsid w:val="00742094"/>
    <w:rsid w:val="00746E8D"/>
    <w:rsid w:val="00751526"/>
    <w:rsid w:val="00753B80"/>
    <w:rsid w:val="007546B1"/>
    <w:rsid w:val="00756EB3"/>
    <w:rsid w:val="00762B01"/>
    <w:rsid w:val="0076305D"/>
    <w:rsid w:val="007636E5"/>
    <w:rsid w:val="00766CDB"/>
    <w:rsid w:val="0076783C"/>
    <w:rsid w:val="007711D7"/>
    <w:rsid w:val="007714E2"/>
    <w:rsid w:val="00771843"/>
    <w:rsid w:val="0077190B"/>
    <w:rsid w:val="00775C16"/>
    <w:rsid w:val="0077753C"/>
    <w:rsid w:val="0077777B"/>
    <w:rsid w:val="00780A5C"/>
    <w:rsid w:val="007810EC"/>
    <w:rsid w:val="007822ED"/>
    <w:rsid w:val="00782ED6"/>
    <w:rsid w:val="007835FB"/>
    <w:rsid w:val="00783BA6"/>
    <w:rsid w:val="00783E43"/>
    <w:rsid w:val="0078513D"/>
    <w:rsid w:val="0078558F"/>
    <w:rsid w:val="00785B26"/>
    <w:rsid w:val="007873F3"/>
    <w:rsid w:val="0079307F"/>
    <w:rsid w:val="00793744"/>
    <w:rsid w:val="00795ABD"/>
    <w:rsid w:val="007970F1"/>
    <w:rsid w:val="00797720"/>
    <w:rsid w:val="007A4883"/>
    <w:rsid w:val="007A4B69"/>
    <w:rsid w:val="007A5A13"/>
    <w:rsid w:val="007A72BE"/>
    <w:rsid w:val="007A72FE"/>
    <w:rsid w:val="007A7573"/>
    <w:rsid w:val="007B0FD2"/>
    <w:rsid w:val="007B1746"/>
    <w:rsid w:val="007B3685"/>
    <w:rsid w:val="007B4C22"/>
    <w:rsid w:val="007B6851"/>
    <w:rsid w:val="007B78B6"/>
    <w:rsid w:val="007C327F"/>
    <w:rsid w:val="007C3B03"/>
    <w:rsid w:val="007C4618"/>
    <w:rsid w:val="007C5C8A"/>
    <w:rsid w:val="007C7EB4"/>
    <w:rsid w:val="007D0554"/>
    <w:rsid w:val="007D06E2"/>
    <w:rsid w:val="007D09E6"/>
    <w:rsid w:val="007D1FF7"/>
    <w:rsid w:val="007D30B2"/>
    <w:rsid w:val="007D42FC"/>
    <w:rsid w:val="007D4D40"/>
    <w:rsid w:val="007D5507"/>
    <w:rsid w:val="007D63BF"/>
    <w:rsid w:val="007D75C2"/>
    <w:rsid w:val="007D7E97"/>
    <w:rsid w:val="007E35FC"/>
    <w:rsid w:val="007E3B4A"/>
    <w:rsid w:val="007E7733"/>
    <w:rsid w:val="007F0451"/>
    <w:rsid w:val="007F06C1"/>
    <w:rsid w:val="007F0C4D"/>
    <w:rsid w:val="007F1BCE"/>
    <w:rsid w:val="007F1DC2"/>
    <w:rsid w:val="007F2942"/>
    <w:rsid w:val="007F2AF2"/>
    <w:rsid w:val="007F33A8"/>
    <w:rsid w:val="007F3DEC"/>
    <w:rsid w:val="007F3FE9"/>
    <w:rsid w:val="007F4888"/>
    <w:rsid w:val="007F4AA9"/>
    <w:rsid w:val="007F4BB9"/>
    <w:rsid w:val="007F5292"/>
    <w:rsid w:val="007F6254"/>
    <w:rsid w:val="007F643B"/>
    <w:rsid w:val="008100B0"/>
    <w:rsid w:val="008104EC"/>
    <w:rsid w:val="0081128E"/>
    <w:rsid w:val="0081249A"/>
    <w:rsid w:val="00815C9B"/>
    <w:rsid w:val="008170F4"/>
    <w:rsid w:val="00817CF5"/>
    <w:rsid w:val="008207EA"/>
    <w:rsid w:val="00820829"/>
    <w:rsid w:val="00821A3B"/>
    <w:rsid w:val="00823D09"/>
    <w:rsid w:val="008252A0"/>
    <w:rsid w:val="0083446E"/>
    <w:rsid w:val="00834C5A"/>
    <w:rsid w:val="008379CC"/>
    <w:rsid w:val="008401D8"/>
    <w:rsid w:val="00840340"/>
    <w:rsid w:val="0084050B"/>
    <w:rsid w:val="00840D45"/>
    <w:rsid w:val="00841D7D"/>
    <w:rsid w:val="0084303A"/>
    <w:rsid w:val="00843A7F"/>
    <w:rsid w:val="0084554F"/>
    <w:rsid w:val="008459E6"/>
    <w:rsid w:val="00847F74"/>
    <w:rsid w:val="008514EF"/>
    <w:rsid w:val="008524DB"/>
    <w:rsid w:val="00853747"/>
    <w:rsid w:val="0085445C"/>
    <w:rsid w:val="00855844"/>
    <w:rsid w:val="00855CD6"/>
    <w:rsid w:val="00860D44"/>
    <w:rsid w:val="00865AE5"/>
    <w:rsid w:val="00866C13"/>
    <w:rsid w:val="00874CDE"/>
    <w:rsid w:val="0087601E"/>
    <w:rsid w:val="0087738E"/>
    <w:rsid w:val="00877C85"/>
    <w:rsid w:val="008810FC"/>
    <w:rsid w:val="008839AC"/>
    <w:rsid w:val="008879D7"/>
    <w:rsid w:val="0089093F"/>
    <w:rsid w:val="00890A4B"/>
    <w:rsid w:val="00891C49"/>
    <w:rsid w:val="00892D48"/>
    <w:rsid w:val="0089547A"/>
    <w:rsid w:val="008A2389"/>
    <w:rsid w:val="008A299C"/>
    <w:rsid w:val="008A47F2"/>
    <w:rsid w:val="008A7E55"/>
    <w:rsid w:val="008B121B"/>
    <w:rsid w:val="008B1C70"/>
    <w:rsid w:val="008B4664"/>
    <w:rsid w:val="008B682B"/>
    <w:rsid w:val="008C17F2"/>
    <w:rsid w:val="008C2F56"/>
    <w:rsid w:val="008C2FA9"/>
    <w:rsid w:val="008C3FA7"/>
    <w:rsid w:val="008C6704"/>
    <w:rsid w:val="008C78E3"/>
    <w:rsid w:val="008D05B2"/>
    <w:rsid w:val="008D0890"/>
    <w:rsid w:val="008D0CE8"/>
    <w:rsid w:val="008D2138"/>
    <w:rsid w:val="008D3BB1"/>
    <w:rsid w:val="008E0741"/>
    <w:rsid w:val="008E09D4"/>
    <w:rsid w:val="008E0D37"/>
    <w:rsid w:val="008E1EDA"/>
    <w:rsid w:val="008E25CE"/>
    <w:rsid w:val="008E32EF"/>
    <w:rsid w:val="008E4681"/>
    <w:rsid w:val="008E640D"/>
    <w:rsid w:val="008E6411"/>
    <w:rsid w:val="008F0E1A"/>
    <w:rsid w:val="008F1261"/>
    <w:rsid w:val="008F22A2"/>
    <w:rsid w:val="008F3225"/>
    <w:rsid w:val="008F3DBD"/>
    <w:rsid w:val="008F4807"/>
    <w:rsid w:val="008F4AD7"/>
    <w:rsid w:val="008F5E8D"/>
    <w:rsid w:val="00902843"/>
    <w:rsid w:val="009066AF"/>
    <w:rsid w:val="00910C13"/>
    <w:rsid w:val="00910EF9"/>
    <w:rsid w:val="00911622"/>
    <w:rsid w:val="00913E09"/>
    <w:rsid w:val="009142B0"/>
    <w:rsid w:val="0091470D"/>
    <w:rsid w:val="00915096"/>
    <w:rsid w:val="009156DE"/>
    <w:rsid w:val="00916EB4"/>
    <w:rsid w:val="00921954"/>
    <w:rsid w:val="00922E7B"/>
    <w:rsid w:val="00924090"/>
    <w:rsid w:val="0092512B"/>
    <w:rsid w:val="00925F12"/>
    <w:rsid w:val="00927803"/>
    <w:rsid w:val="009303F8"/>
    <w:rsid w:val="0093208A"/>
    <w:rsid w:val="00934402"/>
    <w:rsid w:val="00934AE0"/>
    <w:rsid w:val="00937056"/>
    <w:rsid w:val="00940150"/>
    <w:rsid w:val="00941756"/>
    <w:rsid w:val="009535B9"/>
    <w:rsid w:val="00953641"/>
    <w:rsid w:val="009648D3"/>
    <w:rsid w:val="009652E0"/>
    <w:rsid w:val="00967328"/>
    <w:rsid w:val="009709B7"/>
    <w:rsid w:val="0097174D"/>
    <w:rsid w:val="00971FBC"/>
    <w:rsid w:val="00972059"/>
    <w:rsid w:val="00972E89"/>
    <w:rsid w:val="0097681D"/>
    <w:rsid w:val="00980CA0"/>
    <w:rsid w:val="009842F2"/>
    <w:rsid w:val="00984B71"/>
    <w:rsid w:val="00985696"/>
    <w:rsid w:val="009858C9"/>
    <w:rsid w:val="00985B5A"/>
    <w:rsid w:val="00987BCC"/>
    <w:rsid w:val="00990B79"/>
    <w:rsid w:val="00993634"/>
    <w:rsid w:val="00994277"/>
    <w:rsid w:val="009948F7"/>
    <w:rsid w:val="00994FDA"/>
    <w:rsid w:val="009955CA"/>
    <w:rsid w:val="0099591F"/>
    <w:rsid w:val="00995A06"/>
    <w:rsid w:val="00995E65"/>
    <w:rsid w:val="0099744B"/>
    <w:rsid w:val="009A04BC"/>
    <w:rsid w:val="009A4032"/>
    <w:rsid w:val="009A4BB7"/>
    <w:rsid w:val="009A52DE"/>
    <w:rsid w:val="009A5387"/>
    <w:rsid w:val="009A58A1"/>
    <w:rsid w:val="009B1860"/>
    <w:rsid w:val="009B361D"/>
    <w:rsid w:val="009B4923"/>
    <w:rsid w:val="009B7D4B"/>
    <w:rsid w:val="009C047A"/>
    <w:rsid w:val="009C6012"/>
    <w:rsid w:val="009D4F21"/>
    <w:rsid w:val="009F116B"/>
    <w:rsid w:val="009F17D4"/>
    <w:rsid w:val="009F198F"/>
    <w:rsid w:val="009F1D33"/>
    <w:rsid w:val="009F50FB"/>
    <w:rsid w:val="009F5289"/>
    <w:rsid w:val="009F664A"/>
    <w:rsid w:val="009F6BF8"/>
    <w:rsid w:val="00A00C76"/>
    <w:rsid w:val="00A02061"/>
    <w:rsid w:val="00A03898"/>
    <w:rsid w:val="00A04234"/>
    <w:rsid w:val="00A073A7"/>
    <w:rsid w:val="00A0784C"/>
    <w:rsid w:val="00A1011F"/>
    <w:rsid w:val="00A1290E"/>
    <w:rsid w:val="00A1590B"/>
    <w:rsid w:val="00A17182"/>
    <w:rsid w:val="00A1738B"/>
    <w:rsid w:val="00A21B4A"/>
    <w:rsid w:val="00A227B9"/>
    <w:rsid w:val="00A24937"/>
    <w:rsid w:val="00A25493"/>
    <w:rsid w:val="00A30C1A"/>
    <w:rsid w:val="00A30C46"/>
    <w:rsid w:val="00A31FDE"/>
    <w:rsid w:val="00A333E9"/>
    <w:rsid w:val="00A372C3"/>
    <w:rsid w:val="00A41E02"/>
    <w:rsid w:val="00A43BEC"/>
    <w:rsid w:val="00A465E4"/>
    <w:rsid w:val="00A47063"/>
    <w:rsid w:val="00A4787E"/>
    <w:rsid w:val="00A47E23"/>
    <w:rsid w:val="00A50144"/>
    <w:rsid w:val="00A50E4B"/>
    <w:rsid w:val="00A529A2"/>
    <w:rsid w:val="00A540CC"/>
    <w:rsid w:val="00A550F6"/>
    <w:rsid w:val="00A556FD"/>
    <w:rsid w:val="00A55846"/>
    <w:rsid w:val="00A55C68"/>
    <w:rsid w:val="00A55CEE"/>
    <w:rsid w:val="00A567E0"/>
    <w:rsid w:val="00A571C0"/>
    <w:rsid w:val="00A64EDA"/>
    <w:rsid w:val="00A65050"/>
    <w:rsid w:val="00A6738F"/>
    <w:rsid w:val="00A7088D"/>
    <w:rsid w:val="00A714E2"/>
    <w:rsid w:val="00A72E03"/>
    <w:rsid w:val="00A7344C"/>
    <w:rsid w:val="00A7571C"/>
    <w:rsid w:val="00A75928"/>
    <w:rsid w:val="00A765B6"/>
    <w:rsid w:val="00A77CC3"/>
    <w:rsid w:val="00A8003E"/>
    <w:rsid w:val="00A8107A"/>
    <w:rsid w:val="00A81391"/>
    <w:rsid w:val="00A83C55"/>
    <w:rsid w:val="00A84450"/>
    <w:rsid w:val="00A84DE6"/>
    <w:rsid w:val="00A85DD2"/>
    <w:rsid w:val="00A868B6"/>
    <w:rsid w:val="00A8740C"/>
    <w:rsid w:val="00A878E1"/>
    <w:rsid w:val="00A94592"/>
    <w:rsid w:val="00A94955"/>
    <w:rsid w:val="00A950E2"/>
    <w:rsid w:val="00A957C9"/>
    <w:rsid w:val="00A95E7E"/>
    <w:rsid w:val="00A96A58"/>
    <w:rsid w:val="00AA1D9C"/>
    <w:rsid w:val="00AA2570"/>
    <w:rsid w:val="00AA389A"/>
    <w:rsid w:val="00AA5ACB"/>
    <w:rsid w:val="00AA674D"/>
    <w:rsid w:val="00AA6972"/>
    <w:rsid w:val="00AB0996"/>
    <w:rsid w:val="00AB0C22"/>
    <w:rsid w:val="00AB29AF"/>
    <w:rsid w:val="00AB3BB7"/>
    <w:rsid w:val="00AB5212"/>
    <w:rsid w:val="00AB6701"/>
    <w:rsid w:val="00AB7E67"/>
    <w:rsid w:val="00AC1488"/>
    <w:rsid w:val="00AC2DD6"/>
    <w:rsid w:val="00AC3E43"/>
    <w:rsid w:val="00AC5337"/>
    <w:rsid w:val="00AC618E"/>
    <w:rsid w:val="00AC66A2"/>
    <w:rsid w:val="00AC72A8"/>
    <w:rsid w:val="00AD200A"/>
    <w:rsid w:val="00AD3275"/>
    <w:rsid w:val="00AD335D"/>
    <w:rsid w:val="00AE324F"/>
    <w:rsid w:val="00AE4037"/>
    <w:rsid w:val="00AE4604"/>
    <w:rsid w:val="00AE59EE"/>
    <w:rsid w:val="00AF0C37"/>
    <w:rsid w:val="00AF16AE"/>
    <w:rsid w:val="00AF1BE9"/>
    <w:rsid w:val="00AF398F"/>
    <w:rsid w:val="00AF3E0B"/>
    <w:rsid w:val="00AF5567"/>
    <w:rsid w:val="00AF5CE3"/>
    <w:rsid w:val="00AF62BD"/>
    <w:rsid w:val="00B00011"/>
    <w:rsid w:val="00B01288"/>
    <w:rsid w:val="00B01F48"/>
    <w:rsid w:val="00B031EB"/>
    <w:rsid w:val="00B0452E"/>
    <w:rsid w:val="00B05E42"/>
    <w:rsid w:val="00B05F91"/>
    <w:rsid w:val="00B1026E"/>
    <w:rsid w:val="00B10742"/>
    <w:rsid w:val="00B129A5"/>
    <w:rsid w:val="00B131F3"/>
    <w:rsid w:val="00B14FE2"/>
    <w:rsid w:val="00B20EB4"/>
    <w:rsid w:val="00B24BE9"/>
    <w:rsid w:val="00B31741"/>
    <w:rsid w:val="00B3275B"/>
    <w:rsid w:val="00B33C34"/>
    <w:rsid w:val="00B363B3"/>
    <w:rsid w:val="00B37128"/>
    <w:rsid w:val="00B3715A"/>
    <w:rsid w:val="00B3775F"/>
    <w:rsid w:val="00B37A8D"/>
    <w:rsid w:val="00B4052B"/>
    <w:rsid w:val="00B413E7"/>
    <w:rsid w:val="00B4266A"/>
    <w:rsid w:val="00B43195"/>
    <w:rsid w:val="00B4580D"/>
    <w:rsid w:val="00B46930"/>
    <w:rsid w:val="00B47C1A"/>
    <w:rsid w:val="00B50693"/>
    <w:rsid w:val="00B510F2"/>
    <w:rsid w:val="00B52D5A"/>
    <w:rsid w:val="00B54C64"/>
    <w:rsid w:val="00B55F50"/>
    <w:rsid w:val="00B564EA"/>
    <w:rsid w:val="00B565AB"/>
    <w:rsid w:val="00B601DD"/>
    <w:rsid w:val="00B60582"/>
    <w:rsid w:val="00B60A81"/>
    <w:rsid w:val="00B60A9E"/>
    <w:rsid w:val="00B6264E"/>
    <w:rsid w:val="00B62BBB"/>
    <w:rsid w:val="00B62E0C"/>
    <w:rsid w:val="00B652AA"/>
    <w:rsid w:val="00B6617D"/>
    <w:rsid w:val="00B7079D"/>
    <w:rsid w:val="00B7166C"/>
    <w:rsid w:val="00B717A3"/>
    <w:rsid w:val="00B72369"/>
    <w:rsid w:val="00B72372"/>
    <w:rsid w:val="00B74070"/>
    <w:rsid w:val="00B75872"/>
    <w:rsid w:val="00B7625F"/>
    <w:rsid w:val="00B775FD"/>
    <w:rsid w:val="00B77EBA"/>
    <w:rsid w:val="00B81E33"/>
    <w:rsid w:val="00B864FB"/>
    <w:rsid w:val="00B86C23"/>
    <w:rsid w:val="00B872CC"/>
    <w:rsid w:val="00B90DF7"/>
    <w:rsid w:val="00B91F02"/>
    <w:rsid w:val="00B94F2A"/>
    <w:rsid w:val="00B95717"/>
    <w:rsid w:val="00BA01B9"/>
    <w:rsid w:val="00BA11A4"/>
    <w:rsid w:val="00BA1379"/>
    <w:rsid w:val="00BA48B8"/>
    <w:rsid w:val="00BA5E35"/>
    <w:rsid w:val="00BA7142"/>
    <w:rsid w:val="00BA7BEF"/>
    <w:rsid w:val="00BB0517"/>
    <w:rsid w:val="00BB2E60"/>
    <w:rsid w:val="00BB34CA"/>
    <w:rsid w:val="00BB4604"/>
    <w:rsid w:val="00BB56F5"/>
    <w:rsid w:val="00BB6839"/>
    <w:rsid w:val="00BB77E9"/>
    <w:rsid w:val="00BC052A"/>
    <w:rsid w:val="00BC0BBF"/>
    <w:rsid w:val="00BC1291"/>
    <w:rsid w:val="00BC25AB"/>
    <w:rsid w:val="00BC324A"/>
    <w:rsid w:val="00BC4D16"/>
    <w:rsid w:val="00BC4D39"/>
    <w:rsid w:val="00BC6B85"/>
    <w:rsid w:val="00BC6C14"/>
    <w:rsid w:val="00BC7098"/>
    <w:rsid w:val="00BD0C7B"/>
    <w:rsid w:val="00BD0C7C"/>
    <w:rsid w:val="00BD26DA"/>
    <w:rsid w:val="00BD3C3C"/>
    <w:rsid w:val="00BD661F"/>
    <w:rsid w:val="00BD7A69"/>
    <w:rsid w:val="00BE38AE"/>
    <w:rsid w:val="00BE5153"/>
    <w:rsid w:val="00BE533E"/>
    <w:rsid w:val="00BE59EF"/>
    <w:rsid w:val="00BE5B84"/>
    <w:rsid w:val="00BE6C62"/>
    <w:rsid w:val="00BF0B21"/>
    <w:rsid w:val="00BF1BB7"/>
    <w:rsid w:val="00BF5A2F"/>
    <w:rsid w:val="00C06658"/>
    <w:rsid w:val="00C10D95"/>
    <w:rsid w:val="00C14771"/>
    <w:rsid w:val="00C159BA"/>
    <w:rsid w:val="00C20395"/>
    <w:rsid w:val="00C20E9D"/>
    <w:rsid w:val="00C23704"/>
    <w:rsid w:val="00C239D2"/>
    <w:rsid w:val="00C31E5F"/>
    <w:rsid w:val="00C36718"/>
    <w:rsid w:val="00C37368"/>
    <w:rsid w:val="00C37917"/>
    <w:rsid w:val="00C37E31"/>
    <w:rsid w:val="00C42A43"/>
    <w:rsid w:val="00C43BF1"/>
    <w:rsid w:val="00C44405"/>
    <w:rsid w:val="00C47472"/>
    <w:rsid w:val="00C476A8"/>
    <w:rsid w:val="00C5259E"/>
    <w:rsid w:val="00C54DF9"/>
    <w:rsid w:val="00C551EB"/>
    <w:rsid w:val="00C55E3E"/>
    <w:rsid w:val="00C560D9"/>
    <w:rsid w:val="00C57E36"/>
    <w:rsid w:val="00C57F09"/>
    <w:rsid w:val="00C6079B"/>
    <w:rsid w:val="00C620E4"/>
    <w:rsid w:val="00C63DE5"/>
    <w:rsid w:val="00C64EFB"/>
    <w:rsid w:val="00C67A87"/>
    <w:rsid w:val="00C7101F"/>
    <w:rsid w:val="00C73551"/>
    <w:rsid w:val="00C743B2"/>
    <w:rsid w:val="00C757FF"/>
    <w:rsid w:val="00C761C3"/>
    <w:rsid w:val="00C8020C"/>
    <w:rsid w:val="00C81093"/>
    <w:rsid w:val="00C82126"/>
    <w:rsid w:val="00C82465"/>
    <w:rsid w:val="00C863C1"/>
    <w:rsid w:val="00C90209"/>
    <w:rsid w:val="00C90605"/>
    <w:rsid w:val="00C921B1"/>
    <w:rsid w:val="00C95D8E"/>
    <w:rsid w:val="00C9756A"/>
    <w:rsid w:val="00CA0140"/>
    <w:rsid w:val="00CA03FD"/>
    <w:rsid w:val="00CA3C3B"/>
    <w:rsid w:val="00CA51A1"/>
    <w:rsid w:val="00CA6C85"/>
    <w:rsid w:val="00CA7136"/>
    <w:rsid w:val="00CB1049"/>
    <w:rsid w:val="00CB22A8"/>
    <w:rsid w:val="00CB27AB"/>
    <w:rsid w:val="00CB34ED"/>
    <w:rsid w:val="00CB3BD6"/>
    <w:rsid w:val="00CB455D"/>
    <w:rsid w:val="00CB5782"/>
    <w:rsid w:val="00CB59E4"/>
    <w:rsid w:val="00CB689B"/>
    <w:rsid w:val="00CB6D32"/>
    <w:rsid w:val="00CC1A38"/>
    <w:rsid w:val="00CC2C69"/>
    <w:rsid w:val="00CC3495"/>
    <w:rsid w:val="00CC6B4D"/>
    <w:rsid w:val="00CC6E5F"/>
    <w:rsid w:val="00CD0D30"/>
    <w:rsid w:val="00CD2160"/>
    <w:rsid w:val="00CD3A59"/>
    <w:rsid w:val="00CD4232"/>
    <w:rsid w:val="00CD56A8"/>
    <w:rsid w:val="00CD66BA"/>
    <w:rsid w:val="00CD7016"/>
    <w:rsid w:val="00CD78A6"/>
    <w:rsid w:val="00CE04C7"/>
    <w:rsid w:val="00CE1203"/>
    <w:rsid w:val="00CE1E8B"/>
    <w:rsid w:val="00CE52E5"/>
    <w:rsid w:val="00CE719E"/>
    <w:rsid w:val="00CE7F88"/>
    <w:rsid w:val="00CF0E09"/>
    <w:rsid w:val="00CF2F22"/>
    <w:rsid w:val="00D03575"/>
    <w:rsid w:val="00D042E1"/>
    <w:rsid w:val="00D06F73"/>
    <w:rsid w:val="00D07838"/>
    <w:rsid w:val="00D12408"/>
    <w:rsid w:val="00D12833"/>
    <w:rsid w:val="00D13355"/>
    <w:rsid w:val="00D15199"/>
    <w:rsid w:val="00D15207"/>
    <w:rsid w:val="00D17954"/>
    <w:rsid w:val="00D2058E"/>
    <w:rsid w:val="00D20733"/>
    <w:rsid w:val="00D20A68"/>
    <w:rsid w:val="00D2239F"/>
    <w:rsid w:val="00D22935"/>
    <w:rsid w:val="00D22B8D"/>
    <w:rsid w:val="00D232AC"/>
    <w:rsid w:val="00D25A11"/>
    <w:rsid w:val="00D25E4C"/>
    <w:rsid w:val="00D26DF1"/>
    <w:rsid w:val="00D27265"/>
    <w:rsid w:val="00D27659"/>
    <w:rsid w:val="00D27955"/>
    <w:rsid w:val="00D27D9F"/>
    <w:rsid w:val="00D3084E"/>
    <w:rsid w:val="00D31613"/>
    <w:rsid w:val="00D335D0"/>
    <w:rsid w:val="00D34078"/>
    <w:rsid w:val="00D3562C"/>
    <w:rsid w:val="00D37FF7"/>
    <w:rsid w:val="00D41258"/>
    <w:rsid w:val="00D44AC0"/>
    <w:rsid w:val="00D52637"/>
    <w:rsid w:val="00D5292A"/>
    <w:rsid w:val="00D539D6"/>
    <w:rsid w:val="00D627B2"/>
    <w:rsid w:val="00D64605"/>
    <w:rsid w:val="00D652EB"/>
    <w:rsid w:val="00D663C1"/>
    <w:rsid w:val="00D6684D"/>
    <w:rsid w:val="00D66B21"/>
    <w:rsid w:val="00D66CC0"/>
    <w:rsid w:val="00D70685"/>
    <w:rsid w:val="00D72CB4"/>
    <w:rsid w:val="00D75224"/>
    <w:rsid w:val="00D761D3"/>
    <w:rsid w:val="00D763B2"/>
    <w:rsid w:val="00D77DA8"/>
    <w:rsid w:val="00D83B60"/>
    <w:rsid w:val="00D83F21"/>
    <w:rsid w:val="00D84452"/>
    <w:rsid w:val="00D90D57"/>
    <w:rsid w:val="00D91B5A"/>
    <w:rsid w:val="00D9387A"/>
    <w:rsid w:val="00D97DCC"/>
    <w:rsid w:val="00DA0E37"/>
    <w:rsid w:val="00DA2910"/>
    <w:rsid w:val="00DA34A5"/>
    <w:rsid w:val="00DA3EBD"/>
    <w:rsid w:val="00DA44C7"/>
    <w:rsid w:val="00DA5D2F"/>
    <w:rsid w:val="00DA6AF8"/>
    <w:rsid w:val="00DB00F9"/>
    <w:rsid w:val="00DB0642"/>
    <w:rsid w:val="00DB32C2"/>
    <w:rsid w:val="00DB4EB0"/>
    <w:rsid w:val="00DB7002"/>
    <w:rsid w:val="00DD0F59"/>
    <w:rsid w:val="00DD200D"/>
    <w:rsid w:val="00DD287B"/>
    <w:rsid w:val="00DD4241"/>
    <w:rsid w:val="00DD46C9"/>
    <w:rsid w:val="00DD4771"/>
    <w:rsid w:val="00DD4BAC"/>
    <w:rsid w:val="00DD5791"/>
    <w:rsid w:val="00DD650A"/>
    <w:rsid w:val="00DD66F2"/>
    <w:rsid w:val="00DE0838"/>
    <w:rsid w:val="00DE2384"/>
    <w:rsid w:val="00DE2D8C"/>
    <w:rsid w:val="00DE39F6"/>
    <w:rsid w:val="00DE3C39"/>
    <w:rsid w:val="00DF2538"/>
    <w:rsid w:val="00DF2A3C"/>
    <w:rsid w:val="00DF35CB"/>
    <w:rsid w:val="00DF4248"/>
    <w:rsid w:val="00E00610"/>
    <w:rsid w:val="00E00C37"/>
    <w:rsid w:val="00E044FB"/>
    <w:rsid w:val="00E06E7E"/>
    <w:rsid w:val="00E11189"/>
    <w:rsid w:val="00E119F1"/>
    <w:rsid w:val="00E22979"/>
    <w:rsid w:val="00E22E3A"/>
    <w:rsid w:val="00E24675"/>
    <w:rsid w:val="00E24A1B"/>
    <w:rsid w:val="00E305A5"/>
    <w:rsid w:val="00E3087B"/>
    <w:rsid w:val="00E318B0"/>
    <w:rsid w:val="00E32418"/>
    <w:rsid w:val="00E3578B"/>
    <w:rsid w:val="00E35B3E"/>
    <w:rsid w:val="00E3799C"/>
    <w:rsid w:val="00E400E8"/>
    <w:rsid w:val="00E41159"/>
    <w:rsid w:val="00E42DF1"/>
    <w:rsid w:val="00E431A6"/>
    <w:rsid w:val="00E44203"/>
    <w:rsid w:val="00E460CE"/>
    <w:rsid w:val="00E47B0F"/>
    <w:rsid w:val="00E505FF"/>
    <w:rsid w:val="00E5096C"/>
    <w:rsid w:val="00E5169F"/>
    <w:rsid w:val="00E52C43"/>
    <w:rsid w:val="00E537D3"/>
    <w:rsid w:val="00E53A32"/>
    <w:rsid w:val="00E61396"/>
    <w:rsid w:val="00E62274"/>
    <w:rsid w:val="00E6798C"/>
    <w:rsid w:val="00E72F6E"/>
    <w:rsid w:val="00E73021"/>
    <w:rsid w:val="00E7521D"/>
    <w:rsid w:val="00E76DDB"/>
    <w:rsid w:val="00E77F68"/>
    <w:rsid w:val="00E80875"/>
    <w:rsid w:val="00E8120C"/>
    <w:rsid w:val="00E8162E"/>
    <w:rsid w:val="00E83409"/>
    <w:rsid w:val="00E83BE9"/>
    <w:rsid w:val="00E85D88"/>
    <w:rsid w:val="00E8641F"/>
    <w:rsid w:val="00E86AF3"/>
    <w:rsid w:val="00E86C77"/>
    <w:rsid w:val="00E91FE0"/>
    <w:rsid w:val="00E93210"/>
    <w:rsid w:val="00E938C1"/>
    <w:rsid w:val="00E93BE2"/>
    <w:rsid w:val="00E93F05"/>
    <w:rsid w:val="00E95AD7"/>
    <w:rsid w:val="00E962C8"/>
    <w:rsid w:val="00EA11E7"/>
    <w:rsid w:val="00EA6C4E"/>
    <w:rsid w:val="00EA753D"/>
    <w:rsid w:val="00EA7DDA"/>
    <w:rsid w:val="00EB1BC0"/>
    <w:rsid w:val="00EB57E3"/>
    <w:rsid w:val="00EB5CDF"/>
    <w:rsid w:val="00EB5F44"/>
    <w:rsid w:val="00EB63A6"/>
    <w:rsid w:val="00EB662F"/>
    <w:rsid w:val="00EB6B25"/>
    <w:rsid w:val="00EB73C4"/>
    <w:rsid w:val="00EC215E"/>
    <w:rsid w:val="00EC3A14"/>
    <w:rsid w:val="00EC797C"/>
    <w:rsid w:val="00EC7A44"/>
    <w:rsid w:val="00ED0388"/>
    <w:rsid w:val="00ED1477"/>
    <w:rsid w:val="00ED40AE"/>
    <w:rsid w:val="00ED6305"/>
    <w:rsid w:val="00EE001D"/>
    <w:rsid w:val="00EE08F9"/>
    <w:rsid w:val="00EE3082"/>
    <w:rsid w:val="00EE5EC5"/>
    <w:rsid w:val="00EE6516"/>
    <w:rsid w:val="00EF1717"/>
    <w:rsid w:val="00EF2FEB"/>
    <w:rsid w:val="00EF67BC"/>
    <w:rsid w:val="00F00319"/>
    <w:rsid w:val="00F0235F"/>
    <w:rsid w:val="00F05803"/>
    <w:rsid w:val="00F07F27"/>
    <w:rsid w:val="00F109AD"/>
    <w:rsid w:val="00F12369"/>
    <w:rsid w:val="00F135DC"/>
    <w:rsid w:val="00F14CCE"/>
    <w:rsid w:val="00F21D9F"/>
    <w:rsid w:val="00F2249A"/>
    <w:rsid w:val="00F22B6C"/>
    <w:rsid w:val="00F2389B"/>
    <w:rsid w:val="00F26B80"/>
    <w:rsid w:val="00F32A1D"/>
    <w:rsid w:val="00F33ABA"/>
    <w:rsid w:val="00F359CB"/>
    <w:rsid w:val="00F367E8"/>
    <w:rsid w:val="00F40528"/>
    <w:rsid w:val="00F41C4B"/>
    <w:rsid w:val="00F43C81"/>
    <w:rsid w:val="00F45BE9"/>
    <w:rsid w:val="00F45DED"/>
    <w:rsid w:val="00F45FF1"/>
    <w:rsid w:val="00F475B6"/>
    <w:rsid w:val="00F4790A"/>
    <w:rsid w:val="00F47EDE"/>
    <w:rsid w:val="00F50C17"/>
    <w:rsid w:val="00F54064"/>
    <w:rsid w:val="00F54B32"/>
    <w:rsid w:val="00F56757"/>
    <w:rsid w:val="00F567C2"/>
    <w:rsid w:val="00F56FA1"/>
    <w:rsid w:val="00F6041F"/>
    <w:rsid w:val="00F604D4"/>
    <w:rsid w:val="00F60554"/>
    <w:rsid w:val="00F608C6"/>
    <w:rsid w:val="00F620F4"/>
    <w:rsid w:val="00F62697"/>
    <w:rsid w:val="00F631E2"/>
    <w:rsid w:val="00F63E0C"/>
    <w:rsid w:val="00F650E5"/>
    <w:rsid w:val="00F66423"/>
    <w:rsid w:val="00F66A1E"/>
    <w:rsid w:val="00F7032F"/>
    <w:rsid w:val="00F7178A"/>
    <w:rsid w:val="00F725A3"/>
    <w:rsid w:val="00F72F7B"/>
    <w:rsid w:val="00F74829"/>
    <w:rsid w:val="00F7531D"/>
    <w:rsid w:val="00F823DD"/>
    <w:rsid w:val="00F827CC"/>
    <w:rsid w:val="00F82FDA"/>
    <w:rsid w:val="00F833FE"/>
    <w:rsid w:val="00F83942"/>
    <w:rsid w:val="00F83B9C"/>
    <w:rsid w:val="00F8726C"/>
    <w:rsid w:val="00F87D75"/>
    <w:rsid w:val="00F90501"/>
    <w:rsid w:val="00F9053D"/>
    <w:rsid w:val="00F922AC"/>
    <w:rsid w:val="00F934AF"/>
    <w:rsid w:val="00F940A8"/>
    <w:rsid w:val="00F9411D"/>
    <w:rsid w:val="00F944AF"/>
    <w:rsid w:val="00FA012F"/>
    <w:rsid w:val="00FA1E35"/>
    <w:rsid w:val="00FA4634"/>
    <w:rsid w:val="00FA5C0F"/>
    <w:rsid w:val="00FB0933"/>
    <w:rsid w:val="00FB1DAE"/>
    <w:rsid w:val="00FB2813"/>
    <w:rsid w:val="00FB2AE6"/>
    <w:rsid w:val="00FB49B3"/>
    <w:rsid w:val="00FB4EF5"/>
    <w:rsid w:val="00FB6779"/>
    <w:rsid w:val="00FC2EF8"/>
    <w:rsid w:val="00FC6EFA"/>
    <w:rsid w:val="00FC75B5"/>
    <w:rsid w:val="00FD0DB9"/>
    <w:rsid w:val="00FD631A"/>
    <w:rsid w:val="00FD639A"/>
    <w:rsid w:val="00FD649D"/>
    <w:rsid w:val="00FD7868"/>
    <w:rsid w:val="00FE079F"/>
    <w:rsid w:val="00FF0800"/>
    <w:rsid w:val="00FF198F"/>
    <w:rsid w:val="00FF2AC5"/>
    <w:rsid w:val="00FF2E7C"/>
    <w:rsid w:val="00FF493D"/>
    <w:rsid w:val="00FF4DB6"/>
    <w:rsid w:val="00FF690B"/>
    <w:rsid w:val="00FF7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3BF"/>
    <w:rPr>
      <w:rFonts w:ascii="Times Armenian" w:hAnsi="Times Armenian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D63B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7D63BF"/>
    <w:rPr>
      <w:rFonts w:ascii="Times LatArm" w:hAnsi="Times LatArm" w:cs="Times New Roman"/>
      <w:b/>
      <w:sz w:val="28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C560D9"/>
    <w:pPr>
      <w:spacing w:line="360" w:lineRule="auto"/>
      <w:ind w:firstLine="720"/>
      <w:jc w:val="both"/>
    </w:pPr>
    <w:rPr>
      <w:rFonts w:ascii="Arial Armenian" w:hAnsi="Arial Armenian"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560D9"/>
    <w:rPr>
      <w:rFonts w:ascii="Arial Armenian" w:hAnsi="Arial Armenian" w:cs="Times New Roman"/>
      <w:lang w:val="en-US"/>
    </w:rPr>
  </w:style>
  <w:style w:type="paragraph" w:styleId="Header">
    <w:name w:val="header"/>
    <w:basedOn w:val="Normal"/>
    <w:link w:val="HeaderChar"/>
    <w:uiPriority w:val="99"/>
    <w:rsid w:val="00B4052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4052B"/>
    <w:rPr>
      <w:rFonts w:ascii="Times Armenian" w:hAnsi="Times Armenian" w:cs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rsid w:val="00B4052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4052B"/>
    <w:rPr>
      <w:rFonts w:ascii="Times Armenian" w:hAnsi="Times Armenian" w:cs="Times New Roman"/>
      <w:sz w:val="24"/>
      <w:lang w:val="en-US"/>
    </w:rPr>
  </w:style>
  <w:style w:type="table" w:styleId="TableGrid">
    <w:name w:val="Table Grid"/>
    <w:basedOn w:val="TableNormal"/>
    <w:uiPriority w:val="99"/>
    <w:rsid w:val="009A52D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96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555</TotalTime>
  <Pages>7</Pages>
  <Words>791</Words>
  <Characters>4515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51</cp:revision>
  <cp:lastPrinted>2014-12-29T13:06:00Z</cp:lastPrinted>
  <dcterms:created xsi:type="dcterms:W3CDTF">2013-03-15T06:29:00Z</dcterms:created>
  <dcterms:modified xsi:type="dcterms:W3CDTF">2014-12-29T13:06:00Z</dcterms:modified>
</cp:coreProperties>
</file>