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E934DB" w:rsidRDefault="009F71E7" w:rsidP="009B4EB8">
      <w:pPr>
        <w:jc w:val="center"/>
        <w:rPr>
          <w:rFonts w:ascii="Arial LatArm" w:hAnsi="Arial LatArm"/>
          <w:b/>
          <w:i/>
          <w:sz w:val="20"/>
          <w:lang w:val="af-ZA"/>
        </w:rPr>
      </w:pPr>
      <w:r w:rsidRPr="00E934DB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 xml:space="preserve"> (</w:t>
      </w:r>
      <w:r w:rsidRPr="00E934DB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>)</w:t>
      </w:r>
    </w:p>
    <w:p w:rsidR="00F97BAF" w:rsidRPr="00E934DB" w:rsidRDefault="00CD3D69" w:rsidP="009B4EB8">
      <w:pPr>
        <w:jc w:val="center"/>
        <w:rPr>
          <w:rFonts w:ascii="Arial LatArm" w:hAnsi="Arial LatArm"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 xml:space="preserve">ՇՐՋԱՆԱԿԱՅԻՆ  ՀԱՄԱՁԱՅՆԱԳՐՈՎ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ԸՆԹԱՑԱԿԱՐԳԻ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ԿԻՐԱՌՄԱՄԲ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ԿՆՔՎԱԾ</w:t>
      </w:r>
      <w:r w:rsidR="00C34EC1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ՊԱՅՄԱՆԱԳՐ</w:t>
      </w:r>
      <w:r w:rsidR="00F951E4" w:rsidRPr="00E934DB">
        <w:rPr>
          <w:rFonts w:ascii="Sylfaen" w:hAnsi="Sylfaen" w:cs="Sylfaen"/>
          <w:b/>
          <w:i/>
          <w:sz w:val="20"/>
          <w:lang w:val="af-ZA"/>
        </w:rPr>
        <w:t>ԵՐ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Ի</w:t>
      </w:r>
      <w:r w:rsidR="00371957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F54C0F" w:rsidRPr="0097047C" w:rsidRDefault="009F71E7" w:rsidP="009B4EB8">
      <w:pPr>
        <w:tabs>
          <w:tab w:val="left" w:pos="8083"/>
        </w:tabs>
        <w:jc w:val="center"/>
        <w:rPr>
          <w:rFonts w:ascii="Arial LatArm" w:hAnsi="Arial LatArm" w:cs="Sylfaen"/>
          <w:b/>
          <w:sz w:val="20"/>
          <w:lang w:val="af-ZA"/>
        </w:rPr>
      </w:pPr>
      <w:r w:rsidRPr="0097047C">
        <w:rPr>
          <w:rFonts w:ascii="Sylfaen" w:hAnsi="Sylfaen" w:cs="Sylfaen"/>
          <w:b/>
          <w:sz w:val="20"/>
          <w:lang w:val="af-ZA"/>
        </w:rPr>
        <w:t>ԸՆԹԱՑԱԿԱՐԳԻ</w:t>
      </w:r>
      <w:r w:rsidR="000C210A" w:rsidRPr="0097047C">
        <w:rPr>
          <w:rFonts w:ascii="Arial LatArm" w:hAnsi="Arial LatArm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20"/>
          <w:lang w:val="af-ZA"/>
        </w:rPr>
        <w:t>ԾԱԾԿԱԳԻՐԸ՝</w:t>
      </w:r>
      <w:r w:rsidR="00F97BAF" w:rsidRPr="0097047C">
        <w:rPr>
          <w:rFonts w:ascii="Arial LatArm" w:hAnsi="Arial LatArm" w:cs="Sylfaen"/>
          <w:b/>
          <w:sz w:val="20"/>
          <w:lang w:val="af-ZA"/>
        </w:rPr>
        <w:t xml:space="preserve"> </w:t>
      </w:r>
      <w:r w:rsidR="00F951E4" w:rsidRPr="0097047C">
        <w:rPr>
          <w:rFonts w:ascii="Arial LatArm" w:hAnsi="Arial LatArm" w:cs="Sylfaen"/>
          <w:b/>
          <w:sz w:val="20"/>
          <w:lang w:val="af-ZA"/>
        </w:rPr>
        <w:t xml:space="preserve">N </w:t>
      </w:r>
      <w:r w:rsidR="00E934DB" w:rsidRPr="0097047C">
        <w:rPr>
          <w:rFonts w:ascii="Sylfaen" w:hAnsi="Sylfaen" w:cs="Sylfaen"/>
          <w:b/>
          <w:sz w:val="20"/>
          <w:lang w:val="af-ZA"/>
        </w:rPr>
        <w:t>ԱՄԱ</w:t>
      </w:r>
      <w:r w:rsidR="00CD3D69" w:rsidRPr="0097047C">
        <w:rPr>
          <w:rFonts w:ascii="Sylfaen" w:hAnsi="Sylfaen" w:cs="Sylfaen"/>
          <w:b/>
          <w:sz w:val="20"/>
          <w:lang w:val="af-ZA"/>
        </w:rPr>
        <w:t>Հ</w:t>
      </w:r>
      <w:r w:rsidR="00E934DB" w:rsidRPr="0097047C">
        <w:rPr>
          <w:rFonts w:ascii="Sylfaen" w:hAnsi="Sylfaen" w:cs="Sylfaen"/>
          <w:b/>
          <w:sz w:val="20"/>
          <w:lang w:val="af-ZA"/>
        </w:rPr>
        <w:t>-</w:t>
      </w:r>
      <w:r w:rsidR="00CD3D69" w:rsidRPr="0097047C">
        <w:rPr>
          <w:rFonts w:ascii="Sylfaen" w:hAnsi="Sylfaen" w:cs="Sylfaen"/>
          <w:b/>
          <w:sz w:val="20"/>
          <w:lang w:val="af-ZA"/>
        </w:rPr>
        <w:t>ՄՀՈԱԿ-ՇՀ</w:t>
      </w:r>
      <w:r w:rsidR="00E934DB" w:rsidRPr="0097047C">
        <w:rPr>
          <w:rFonts w:ascii="Sylfaen" w:hAnsi="Sylfaen" w:cs="Sylfaen"/>
          <w:b/>
          <w:sz w:val="20"/>
          <w:lang w:val="af-ZA"/>
        </w:rPr>
        <w:t>Ա</w:t>
      </w:r>
      <w:r w:rsidR="00CD3D69" w:rsidRPr="0097047C">
        <w:rPr>
          <w:rFonts w:ascii="Sylfaen" w:hAnsi="Sylfaen" w:cs="Sylfaen"/>
          <w:b/>
          <w:sz w:val="20"/>
          <w:lang w:val="af-ZA"/>
        </w:rPr>
        <w:t>Պ</w:t>
      </w:r>
      <w:r w:rsidR="00E934DB" w:rsidRPr="0097047C">
        <w:rPr>
          <w:rFonts w:ascii="Sylfaen" w:hAnsi="Sylfaen" w:cs="Sylfaen"/>
          <w:b/>
          <w:sz w:val="20"/>
          <w:lang w:val="af-ZA"/>
        </w:rPr>
        <w:t>ՁԲ -14/</w:t>
      </w:r>
      <w:r w:rsidR="00CD3D69" w:rsidRPr="0097047C">
        <w:rPr>
          <w:rFonts w:ascii="Sylfaen" w:hAnsi="Sylfaen" w:cs="Sylfaen"/>
          <w:b/>
          <w:sz w:val="20"/>
          <w:lang w:val="af-ZA"/>
        </w:rPr>
        <w:t>12</w:t>
      </w:r>
    </w:p>
    <w:p w:rsidR="00F97BAF" w:rsidRPr="0097047C" w:rsidRDefault="009F71E7" w:rsidP="00890490">
      <w:pPr>
        <w:ind w:left="-142" w:firstLine="142"/>
        <w:jc w:val="center"/>
        <w:rPr>
          <w:rFonts w:ascii="Arial LatArm" w:hAnsi="Arial LatArm" w:cs="Times Armenian"/>
          <w:b/>
          <w:sz w:val="16"/>
          <w:szCs w:val="16"/>
          <w:lang w:val="hy-AM"/>
        </w:rPr>
      </w:pPr>
      <w:r w:rsidRPr="0097047C">
        <w:rPr>
          <w:rFonts w:ascii="Sylfaen" w:hAnsi="Sylfaen" w:cs="Sylfaen"/>
          <w:b/>
          <w:sz w:val="16"/>
          <w:szCs w:val="16"/>
          <w:lang w:val="af-ZA"/>
        </w:rPr>
        <w:t>Պատվիրատուն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`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ՀՀ Արարատի մարզի Արտաշատի 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>թիվ 5 մանկապարտեզ  ՀՈԱԿ-ը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որը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գտնվում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ք</w:t>
      </w:r>
      <w:r w:rsidR="001D6878" w:rsidRPr="0097047C">
        <w:rPr>
          <w:rFonts w:ascii="Arial LatArm" w:hAnsi="Arial LatArm"/>
          <w:b/>
          <w:sz w:val="16"/>
          <w:szCs w:val="16"/>
          <w:lang w:val="af-ZA"/>
        </w:rPr>
        <w:t xml:space="preserve">.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Արտաշատ 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Շիրվանզադե 17ա</w:t>
      </w:r>
      <w:r w:rsidR="001D6878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հասցեում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ստոր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և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ներկայացնում</w:t>
      </w:r>
      <w:r w:rsidR="00371957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F97BAF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ԱՄԱՀ-ՄՀՈԱԿ-ՇՀԱՊՁԲ -14/12</w:t>
      </w:r>
      <w:r w:rsidR="00CD3D69" w:rsidRPr="0097047C">
        <w:rPr>
          <w:rFonts w:ascii="Sylfaen" w:hAnsi="Sylfaen" w:cs="Sylfaen"/>
          <w:b/>
          <w:sz w:val="20"/>
          <w:lang w:val="af-ZA"/>
        </w:rPr>
        <w:t xml:space="preserve"> 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ծածկագրով</w:t>
      </w:r>
      <w:r w:rsidR="00371957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53241A" w:rsidRPr="0097047C">
        <w:rPr>
          <w:rFonts w:ascii="Sylfaen" w:hAnsi="Sylfaen" w:cs="Sylfaen"/>
          <w:b/>
          <w:sz w:val="16"/>
          <w:szCs w:val="16"/>
          <w:lang w:val="af-ZA"/>
        </w:rPr>
        <w:t>կազմակերպված</w:t>
      </w:r>
      <w:r w:rsidR="0053241A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>շրջանակային համաձայ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ն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>ա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 xml:space="preserve">գրով </w:t>
      </w:r>
      <w:r w:rsidR="00DE5D4C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արդյունքում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պայմանագր</w:t>
      </w:r>
      <w:r w:rsidR="00F951E4" w:rsidRPr="0097047C">
        <w:rPr>
          <w:rFonts w:ascii="Sylfaen" w:hAnsi="Sylfaen" w:cs="Sylfaen"/>
          <w:b/>
          <w:sz w:val="16"/>
          <w:szCs w:val="16"/>
          <w:lang w:val="af-ZA"/>
        </w:rPr>
        <w:t>եր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ի</w:t>
      </w:r>
      <w:r w:rsidR="00890490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տեղեկատվությունը</w:t>
      </w:r>
      <w:r w:rsidRPr="0097047C">
        <w:rPr>
          <w:rFonts w:ascii="Tahoma" w:hAnsi="Tahoma" w:cs="Tahoma"/>
          <w:b/>
          <w:sz w:val="16"/>
          <w:szCs w:val="16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37"/>
        <w:gridCol w:w="152"/>
        <w:gridCol w:w="111"/>
        <w:gridCol w:w="324"/>
        <w:gridCol w:w="86"/>
        <w:gridCol w:w="1006"/>
        <w:gridCol w:w="149"/>
        <w:gridCol w:w="25"/>
        <w:gridCol w:w="117"/>
        <w:gridCol w:w="445"/>
        <w:gridCol w:w="167"/>
        <w:gridCol w:w="74"/>
        <w:gridCol w:w="48"/>
        <w:gridCol w:w="722"/>
        <w:gridCol w:w="234"/>
        <w:gridCol w:w="36"/>
        <w:gridCol w:w="152"/>
        <w:gridCol w:w="273"/>
        <w:gridCol w:w="86"/>
        <w:gridCol w:w="56"/>
        <w:gridCol w:w="117"/>
        <w:gridCol w:w="124"/>
        <w:gridCol w:w="290"/>
        <w:gridCol w:w="178"/>
        <w:gridCol w:w="283"/>
        <w:gridCol w:w="58"/>
        <w:gridCol w:w="226"/>
        <w:gridCol w:w="119"/>
        <w:gridCol w:w="131"/>
        <w:gridCol w:w="43"/>
        <w:gridCol w:w="207"/>
        <w:gridCol w:w="209"/>
        <w:gridCol w:w="152"/>
        <w:gridCol w:w="106"/>
        <w:gridCol w:w="25"/>
        <w:gridCol w:w="114"/>
        <w:gridCol w:w="266"/>
        <w:gridCol w:w="201"/>
        <w:gridCol w:w="83"/>
        <w:gridCol w:w="267"/>
        <w:gridCol w:w="175"/>
        <w:gridCol w:w="350"/>
        <w:gridCol w:w="34"/>
        <w:gridCol w:w="455"/>
        <w:gridCol w:w="15"/>
        <w:gridCol w:w="83"/>
        <w:gridCol w:w="83"/>
        <w:gridCol w:w="521"/>
        <w:gridCol w:w="163"/>
        <w:gridCol w:w="1017"/>
      </w:tblGrid>
      <w:tr w:rsidR="00213125" w:rsidRPr="009B4EB8" w:rsidTr="00AC2B6B">
        <w:trPr>
          <w:trHeight w:val="146"/>
        </w:trPr>
        <w:tc>
          <w:tcPr>
            <w:tcW w:w="11043" w:type="dxa"/>
            <w:gridSpan w:val="51"/>
            <w:shd w:val="clear" w:color="auto" w:fill="auto"/>
            <w:vAlign w:val="center"/>
          </w:tcPr>
          <w:p w:rsidR="00213125" w:rsidRPr="009B4EB8" w:rsidRDefault="0021312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E379F" w:rsidRPr="009B4EB8" w:rsidTr="00DB3BED">
        <w:trPr>
          <w:trHeight w:val="110"/>
        </w:trPr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800" w:type="dxa"/>
            <w:gridSpan w:val="9"/>
            <w:shd w:val="clear" w:color="auto" w:fill="auto"/>
            <w:vAlign w:val="center"/>
          </w:tcPr>
          <w:p w:rsidR="00EE379F" w:rsidRPr="009B4EB8" w:rsidRDefault="00EE379F" w:rsidP="00CB11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9B4EB8">
              <w:rPr>
                <w:rStyle w:val="af4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27" w:type="dxa"/>
            <w:gridSpan w:val="13"/>
            <w:shd w:val="clear" w:color="auto" w:fill="auto"/>
            <w:vAlign w:val="center"/>
          </w:tcPr>
          <w:p w:rsidR="00EE379F" w:rsidRPr="009B4EB8" w:rsidRDefault="00EE379F" w:rsidP="0097047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4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188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նախտեսված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EE379F" w:rsidRPr="009B4EB8" w:rsidTr="00DB3BED">
        <w:trPr>
          <w:trHeight w:val="175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EE379F" w:rsidRPr="009B4EB8" w:rsidRDefault="00EE379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808" w:type="dxa"/>
            <w:gridSpan w:val="6"/>
            <w:vMerge w:val="restart"/>
            <w:shd w:val="clear" w:color="auto" w:fill="auto"/>
            <w:vAlign w:val="center"/>
          </w:tcPr>
          <w:p w:rsidR="00EE379F" w:rsidRPr="009B4EB8" w:rsidRDefault="00DB3BED" w:rsidP="00CB1115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նդհա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               </w:t>
            </w:r>
            <w:proofErr w:type="spellStart"/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027" w:type="dxa"/>
            <w:gridSpan w:val="13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194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8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E379F" w:rsidRPr="009B4EB8" w:rsidTr="00DB3BED">
        <w:trPr>
          <w:trHeight w:val="754"/>
        </w:trPr>
        <w:tc>
          <w:tcPr>
            <w:tcW w:w="8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proofErr w:type="spellEnd"/>
            <w:r w:rsidR="00DB3BE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45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82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934DB" w:rsidRPr="009B4EB8" w:rsidTr="00DB3BED">
        <w:trPr>
          <w:trHeight w:val="40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E934DB" w:rsidRPr="00E934DB" w:rsidRDefault="00E934DB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934DB">
              <w:rPr>
                <w:rFonts w:ascii="Arial LatArm" w:hAnsi="Arial LatArm" w:cs="Sylfaen"/>
                <w:b/>
                <w:sz w:val="12"/>
                <w:szCs w:val="12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4DB" w:rsidRPr="00E934DB" w:rsidRDefault="00E934DB" w:rsidP="00CD3D69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gramStart"/>
            <w:r w:rsidRPr="00E934DB">
              <w:rPr>
                <w:rFonts w:ascii="Sylfaen" w:hAnsi="Sylfaen"/>
                <w:b/>
                <w:sz w:val="14"/>
                <w:szCs w:val="14"/>
              </w:rPr>
              <w:t>201</w:t>
            </w:r>
            <w:r w:rsidR="00CD3D69">
              <w:rPr>
                <w:rFonts w:ascii="Sylfaen" w:hAnsi="Sylfaen"/>
                <w:b/>
                <w:sz w:val="14"/>
                <w:szCs w:val="14"/>
              </w:rPr>
              <w:t>5</w:t>
            </w:r>
            <w:r w:rsidRPr="00E934DB">
              <w:rPr>
                <w:rFonts w:ascii="Sylfaen" w:hAnsi="Sylfaen"/>
                <w:b/>
                <w:sz w:val="14"/>
                <w:szCs w:val="14"/>
              </w:rPr>
              <w:t>թվ .</w:t>
            </w:r>
            <w:proofErr w:type="gramEnd"/>
            <w:r w:rsidRPr="00E934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934DB">
              <w:rPr>
                <w:rFonts w:ascii="Sylfaen" w:hAnsi="Sylfaen"/>
                <w:b/>
                <w:sz w:val="14"/>
                <w:szCs w:val="14"/>
              </w:rPr>
              <w:t>Արտաշատի</w:t>
            </w:r>
            <w:proofErr w:type="spellEnd"/>
            <w:r w:rsidRPr="00E934DB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 w:rsidR="00CD3D69">
              <w:rPr>
                <w:rFonts w:ascii="Sylfaen" w:hAnsi="Sylfaen"/>
                <w:b/>
                <w:sz w:val="14"/>
                <w:szCs w:val="14"/>
              </w:rPr>
              <w:t>թիվ</w:t>
            </w:r>
            <w:proofErr w:type="spellEnd"/>
            <w:r w:rsidR="00CD3D69">
              <w:rPr>
                <w:rFonts w:ascii="Sylfaen" w:hAnsi="Sylfaen"/>
                <w:b/>
                <w:sz w:val="14"/>
                <w:szCs w:val="14"/>
              </w:rPr>
              <w:t xml:space="preserve"> 5 ՄՀՈԱԿ-ի  </w:t>
            </w:r>
            <w:proofErr w:type="spellStart"/>
            <w:r w:rsidR="00CD3D69">
              <w:rPr>
                <w:rFonts w:ascii="Sylfaen" w:hAnsi="Sylfaen"/>
                <w:b/>
                <w:sz w:val="14"/>
                <w:szCs w:val="14"/>
              </w:rPr>
              <w:t>կարիքների</w:t>
            </w:r>
            <w:proofErr w:type="spellEnd"/>
            <w:r w:rsidR="00CD3D6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CD3D69">
              <w:rPr>
                <w:rFonts w:ascii="Sylfaen" w:hAnsi="Sylfaen"/>
                <w:b/>
                <w:sz w:val="14"/>
                <w:szCs w:val="14"/>
              </w:rPr>
              <w:t>համար</w:t>
            </w:r>
            <w:proofErr w:type="spellEnd"/>
            <w:r w:rsidR="00CD3D69">
              <w:rPr>
                <w:rFonts w:ascii="Sylfaen" w:hAnsi="Sylfaen"/>
                <w:b/>
                <w:sz w:val="14"/>
                <w:szCs w:val="14"/>
              </w:rPr>
              <w:t xml:space="preserve">   </w:t>
            </w:r>
            <w:proofErr w:type="spellStart"/>
            <w:r w:rsidR="00CD3D69">
              <w:rPr>
                <w:rFonts w:ascii="Sylfaen" w:hAnsi="Sylfaen"/>
                <w:b/>
                <w:sz w:val="14"/>
                <w:szCs w:val="14"/>
              </w:rPr>
              <w:t>հացի</w:t>
            </w:r>
            <w:proofErr w:type="spellEnd"/>
            <w:r w:rsidR="00CD3D69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 w:rsidR="00CD3D69">
              <w:rPr>
                <w:rFonts w:ascii="Sylfaen" w:hAnsi="Sylfaen"/>
                <w:b/>
                <w:sz w:val="14"/>
                <w:szCs w:val="14"/>
              </w:rPr>
              <w:t>ձեռքբերում</w:t>
            </w:r>
            <w:proofErr w:type="spellEnd"/>
            <w:r w:rsidR="00CD3D6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4DB" w:rsidRPr="009B4EB8" w:rsidRDefault="00E934DB" w:rsidP="00CD3D69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</w:t>
            </w:r>
            <w:proofErr w:type="spellStart"/>
            <w:r w:rsidR="00CD3D69">
              <w:rPr>
                <w:rFonts w:ascii="Sylfaen" w:hAnsi="Sylfaen" w:cs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4DB" w:rsidRPr="009B4EB8" w:rsidRDefault="00CD3D69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 xml:space="preserve">  4700.0</w:t>
            </w:r>
          </w:p>
        </w:tc>
        <w:tc>
          <w:tcPr>
            <w:tcW w:w="8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4DB" w:rsidRPr="009B4EB8" w:rsidRDefault="00CD3D69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4700.0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4DB" w:rsidRPr="009B4EB8" w:rsidRDefault="00CD3D69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 xml:space="preserve">     1541600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4DB" w:rsidRPr="009B4EB8" w:rsidRDefault="00CD3D69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 xml:space="preserve">   1541600</w:t>
            </w:r>
          </w:p>
        </w:tc>
        <w:tc>
          <w:tcPr>
            <w:tcW w:w="1945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DB" w:rsidRPr="00CD3D69" w:rsidRDefault="00CD3D69" w:rsidP="00E934DB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Ցորենի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ալյուրից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թողարկված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,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հատով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>, փաթեթավորված,կամառանցփաթեթավորմանպատրաստրվածբարձրտեսակիալյուրիցՀԱՏ319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9:Անվտանգությունը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ըստ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2 III</w:t>
            </w:r>
            <w:r w:rsidRPr="00CD3D69">
              <w:rPr>
                <w:rFonts w:ascii="Sylfaen" w:hAnsi="Sylfaen"/>
                <w:b/>
                <w:sz w:val="14"/>
                <w:szCs w:val="14"/>
              </w:rPr>
              <w:t>49012003(ՌԴՍանՊին2.3.2.107801)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սանիտարա-համաճարակային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կանոնների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նորմերի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և ,,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սննդամթերքի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անվտանգության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ՀՀ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 9-րդ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proofErr w:type="spellEnd"/>
          </w:p>
        </w:tc>
        <w:tc>
          <w:tcPr>
            <w:tcW w:w="1882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34DB" w:rsidRPr="00CD3D69" w:rsidRDefault="00CD3D69" w:rsidP="00286D19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Ցորենի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ալյուրից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թողարկված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,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հատով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>, փաթեթավորված,կամառանցփաթեթավորմանպատրաստրվածբարձրտեսակիալյուրիցՀԱՏ319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9:Անվտանգությունը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ըստ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2 III</w:t>
            </w:r>
            <w:r w:rsidRPr="00CD3D69">
              <w:rPr>
                <w:rFonts w:ascii="Sylfaen" w:hAnsi="Sylfaen"/>
                <w:b/>
                <w:sz w:val="14"/>
                <w:szCs w:val="14"/>
              </w:rPr>
              <w:t>49012003(ՌԴՍանՊին2.3.2.107801)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սանիտարա-համաճարակային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կանոնների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նորմերի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և ,,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սննդամթերքի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անվտանգության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ՀՀ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CD3D69">
              <w:rPr>
                <w:rFonts w:ascii="Sylfaen" w:hAnsi="Sylfaen"/>
                <w:b/>
                <w:sz w:val="14"/>
                <w:szCs w:val="14"/>
              </w:rPr>
              <w:t xml:space="preserve">  9-րդ </w:t>
            </w:r>
            <w:proofErr w:type="spellStart"/>
            <w:r w:rsidRPr="00CD3D69"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proofErr w:type="spellEnd"/>
          </w:p>
        </w:tc>
      </w:tr>
      <w:tr w:rsidR="00EF569A" w:rsidRPr="009B4EB8" w:rsidTr="0097047C">
        <w:trPr>
          <w:trHeight w:val="169"/>
        </w:trPr>
        <w:tc>
          <w:tcPr>
            <w:tcW w:w="9161" w:type="dxa"/>
            <w:gridSpan w:val="45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EF569A" w:rsidRPr="009B4EB8" w:rsidRDefault="00EF569A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82" w:type="dxa"/>
            <w:gridSpan w:val="6"/>
            <w:tcBorders>
              <w:left w:val="single" w:sz="4" w:space="0" w:color="auto"/>
            </w:tcBorders>
            <w:shd w:val="clear" w:color="auto" w:fill="99CCFF"/>
            <w:vAlign w:val="center"/>
          </w:tcPr>
          <w:p w:rsidR="00EF569A" w:rsidRPr="009B4EB8" w:rsidRDefault="00EF569A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97047C">
        <w:trPr>
          <w:trHeight w:val="137"/>
        </w:trPr>
        <w:tc>
          <w:tcPr>
            <w:tcW w:w="4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312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3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CD3D69" w:rsidP="00DE5D4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C7797A">
              <w:rPr>
                <w:rFonts w:ascii="Sylfaen" w:hAnsi="Sylfaen"/>
                <w:b/>
                <w:sz w:val="12"/>
                <w:szCs w:val="12"/>
                <w:lang w:val="hy-AM"/>
              </w:rPr>
              <w:t>Գնման առարկանները ներարված են ՀՀ ՖՆ կողմից շրջանակային համաձայնագրերով իրականացվող գնումների ցանկում</w:t>
            </w:r>
          </w:p>
        </w:tc>
      </w:tr>
      <w:tr w:rsidR="00B10912" w:rsidRPr="009B4EB8" w:rsidTr="00AC2B6B">
        <w:trPr>
          <w:trHeight w:val="196"/>
        </w:trPr>
        <w:tc>
          <w:tcPr>
            <w:tcW w:w="11043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AC2B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9B4EB8">
              <w:rPr>
                <w:rStyle w:val="af4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10912" w:rsidRPr="009B4EB8" w:rsidTr="00970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10912" w:rsidRPr="009B4EB8" w:rsidTr="00970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8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01C9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AC2B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970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DE5D4C" w:rsidP="00216311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  <w:r w:rsidR="00CD3D69">
              <w:rPr>
                <w:rFonts w:ascii="Arial LatArm" w:hAnsi="Arial LatArm"/>
                <w:b/>
                <w:sz w:val="14"/>
                <w:szCs w:val="14"/>
              </w:rPr>
              <w:t>5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="00CD3D69">
              <w:rPr>
                <w:rFonts w:ascii="Arial LatArm" w:hAnsi="Arial LatArm"/>
                <w:b/>
                <w:sz w:val="14"/>
                <w:szCs w:val="14"/>
              </w:rPr>
              <w:t xml:space="preserve">12 </w:t>
            </w:r>
            <w:proofErr w:type="gramStart"/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="00CD3D69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2014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proofErr w:type="gramEnd"/>
            <w:r w:rsidRPr="009B4EB8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  <w:p w:rsidR="006B3E81" w:rsidRPr="009B4EB8" w:rsidRDefault="006B3E81" w:rsidP="00216311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B10912" w:rsidRPr="009B4EB8" w:rsidTr="00970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3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DE5D4C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փոփոխություն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կատարվել</w:t>
            </w:r>
            <w:proofErr w:type="spellEnd"/>
          </w:p>
        </w:tc>
      </w:tr>
      <w:tr w:rsidR="00B10912" w:rsidRPr="009B4EB8" w:rsidTr="00970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3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970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10912" w:rsidRPr="009B4EB8" w:rsidTr="00970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DE5D4C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Հարցադրում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եղել</w:t>
            </w:r>
            <w:proofErr w:type="spellEnd"/>
          </w:p>
        </w:tc>
        <w:tc>
          <w:tcPr>
            <w:tcW w:w="23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970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AC2B6B">
        <w:trPr>
          <w:trHeight w:val="54"/>
        </w:trPr>
        <w:tc>
          <w:tcPr>
            <w:tcW w:w="11043" w:type="dxa"/>
            <w:gridSpan w:val="51"/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97047C">
        <w:trPr>
          <w:trHeight w:val="40"/>
        </w:trPr>
        <w:tc>
          <w:tcPr>
            <w:tcW w:w="1358" w:type="dxa"/>
            <w:gridSpan w:val="6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09" w:type="dxa"/>
            <w:gridSpan w:val="6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76" w:type="dxa"/>
            <w:gridSpan w:val="39"/>
            <w:shd w:val="clear" w:color="auto" w:fill="auto"/>
            <w:vAlign w:val="center"/>
          </w:tcPr>
          <w:p w:rsidR="00B10912" w:rsidRPr="009B4EB8" w:rsidRDefault="00275546" w:rsidP="001F1F17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</w:t>
            </w:r>
            <w:proofErr w:type="spellStart"/>
            <w:r w:rsidR="00B10912" w:rsidRPr="009B4EB8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="00B10912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B10912"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="00B10912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B10912"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="00B10912"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="00B10912"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="00B10912"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="00B10912"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="00B10912"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B10912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B10912" w:rsidRPr="009B4EB8" w:rsidTr="0097047C">
        <w:trPr>
          <w:trHeight w:val="213"/>
        </w:trPr>
        <w:tc>
          <w:tcPr>
            <w:tcW w:w="1358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776" w:type="dxa"/>
            <w:gridSpan w:val="39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B10912" w:rsidRPr="009B4EB8" w:rsidTr="0097047C">
        <w:trPr>
          <w:trHeight w:val="137"/>
        </w:trPr>
        <w:tc>
          <w:tcPr>
            <w:tcW w:w="1358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10912" w:rsidRPr="009B4EB8" w:rsidTr="0097047C">
        <w:trPr>
          <w:trHeight w:val="137"/>
        </w:trPr>
        <w:tc>
          <w:tcPr>
            <w:tcW w:w="13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D47B5" w:rsidRPr="009B4EB8" w:rsidTr="0097047C">
        <w:trPr>
          <w:trHeight w:val="137"/>
        </w:trPr>
        <w:tc>
          <w:tcPr>
            <w:tcW w:w="13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47B5" w:rsidRPr="009B4EB8" w:rsidRDefault="007D47B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47B5" w:rsidRPr="00CD3D69" w:rsidRDefault="00CD3D69" w:rsidP="00E934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Ա/Ձ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Արգամ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Թեմուրյան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47B5" w:rsidRPr="00E01D0F" w:rsidRDefault="00E934DB" w:rsidP="00E01D0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01D0F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   </w:t>
            </w:r>
            <w:r w:rsidR="00E01D0F" w:rsidRPr="00E01D0F">
              <w:rPr>
                <w:rFonts w:ascii="Arial LatArm" w:hAnsi="Arial LatArm" w:cs="Sylfaen"/>
                <w:b/>
                <w:sz w:val="14"/>
                <w:szCs w:val="14"/>
              </w:rPr>
              <w:t>1284510.0</w:t>
            </w:r>
          </w:p>
        </w:tc>
        <w:tc>
          <w:tcPr>
            <w:tcW w:w="16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47B5" w:rsidRPr="00E01D0F" w:rsidRDefault="00E01D0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01D0F">
              <w:rPr>
                <w:rFonts w:ascii="Arial LatArm" w:hAnsi="Arial LatArm" w:cs="Sylfaen"/>
                <w:b/>
                <w:sz w:val="14"/>
                <w:szCs w:val="14"/>
              </w:rPr>
              <w:t>1284510.0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47B5" w:rsidRPr="00E01D0F" w:rsidRDefault="00E01D0F" w:rsidP="003D17D0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    </w:t>
            </w:r>
            <w:r w:rsidRPr="00E01D0F">
              <w:rPr>
                <w:rFonts w:ascii="Arial LatArm" w:hAnsi="Arial LatArm" w:cs="Sylfaen"/>
                <w:b/>
                <w:sz w:val="14"/>
                <w:szCs w:val="14"/>
              </w:rPr>
              <w:t>257090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.0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47B5" w:rsidRPr="00E01D0F" w:rsidRDefault="00E01D0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01D0F">
              <w:rPr>
                <w:rFonts w:ascii="Arial LatArm" w:hAnsi="Arial LatArm" w:cs="Sylfaen"/>
                <w:b/>
                <w:sz w:val="14"/>
                <w:szCs w:val="14"/>
              </w:rPr>
              <w:t>257090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.0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47B5" w:rsidRPr="00E01D0F" w:rsidRDefault="00E01D0F" w:rsidP="003D17D0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 </w:t>
            </w:r>
            <w:r w:rsidR="004844C7" w:rsidRPr="00E01D0F">
              <w:rPr>
                <w:rFonts w:ascii="Arial LatArm" w:hAnsi="Arial LatArm" w:cs="Sylfaen"/>
                <w:b/>
                <w:sz w:val="14"/>
                <w:szCs w:val="14"/>
              </w:rPr>
              <w:t xml:space="preserve"> 1541600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.0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47B5" w:rsidRPr="00E01D0F" w:rsidRDefault="004844C7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01D0F">
              <w:rPr>
                <w:rFonts w:ascii="Arial LatArm" w:hAnsi="Arial LatArm" w:cs="Sylfaen"/>
                <w:b/>
                <w:sz w:val="14"/>
                <w:szCs w:val="14"/>
              </w:rPr>
              <w:t>1541600</w:t>
            </w:r>
            <w:r w:rsidR="00E01D0F">
              <w:rPr>
                <w:rFonts w:ascii="Arial LatArm" w:hAnsi="Arial LatArm" w:cs="Sylfaen"/>
                <w:b/>
                <w:sz w:val="14"/>
                <w:szCs w:val="14"/>
              </w:rPr>
              <w:t>.0</w:t>
            </w:r>
          </w:p>
        </w:tc>
      </w:tr>
      <w:tr w:rsidR="004844C7" w:rsidRPr="009B4EB8" w:rsidTr="0097047C">
        <w:trPr>
          <w:trHeight w:val="137"/>
        </w:trPr>
        <w:tc>
          <w:tcPr>
            <w:tcW w:w="13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4C7" w:rsidRPr="009B4EB8" w:rsidRDefault="004844C7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1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4C7" w:rsidRPr="004844C7" w:rsidRDefault="004844C7" w:rsidP="00E934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844C7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,,</w:t>
            </w:r>
            <w:proofErr w:type="spellStart"/>
            <w:r w:rsidRPr="004844C7"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Վանդաժի</w:t>
            </w:r>
            <w:proofErr w:type="spellEnd"/>
            <w:r w:rsidRPr="004844C7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,,</w:t>
            </w:r>
            <w:r w:rsidRPr="004844C7"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4C7" w:rsidRPr="00E01D0F" w:rsidRDefault="004844C7" w:rsidP="00CD3D6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01D0F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 </w:t>
            </w:r>
            <w:r w:rsidR="00DB3BED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01D0F">
              <w:rPr>
                <w:rFonts w:ascii="Arial LatArm" w:hAnsi="Arial LatArm" w:cs="Sylfaen"/>
                <w:b/>
                <w:sz w:val="14"/>
                <w:szCs w:val="14"/>
              </w:rPr>
              <w:t xml:space="preserve"> 1339500.0</w:t>
            </w:r>
          </w:p>
        </w:tc>
        <w:tc>
          <w:tcPr>
            <w:tcW w:w="16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4C7" w:rsidRPr="00E01D0F" w:rsidRDefault="004844C7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01D0F">
              <w:rPr>
                <w:rFonts w:ascii="Arial LatArm" w:hAnsi="Arial LatArm" w:cs="Sylfaen"/>
                <w:b/>
                <w:sz w:val="14"/>
                <w:szCs w:val="14"/>
              </w:rPr>
              <w:t>1339500.0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4C7" w:rsidRPr="00E01D0F" w:rsidRDefault="00E01D0F" w:rsidP="003D17D0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 </w:t>
            </w:r>
            <w:r w:rsidR="00DB3BED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 267900.0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4C7" w:rsidRPr="00E01D0F" w:rsidRDefault="00E01D0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267900.0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4C7" w:rsidRPr="00E01D0F" w:rsidRDefault="00E01D0F" w:rsidP="003D17D0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  1607400.0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4C7" w:rsidRPr="00E01D0F" w:rsidRDefault="00E01D0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1607400.0</w:t>
            </w:r>
          </w:p>
        </w:tc>
      </w:tr>
      <w:tr w:rsidR="004844C7" w:rsidRPr="009B4EB8" w:rsidTr="0097047C">
        <w:trPr>
          <w:trHeight w:val="137"/>
        </w:trPr>
        <w:tc>
          <w:tcPr>
            <w:tcW w:w="13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4C7" w:rsidRPr="009B4EB8" w:rsidRDefault="004844C7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</w:t>
            </w:r>
          </w:p>
        </w:tc>
        <w:tc>
          <w:tcPr>
            <w:tcW w:w="1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4C7" w:rsidRPr="00E01D0F" w:rsidRDefault="00E01D0F" w:rsidP="00E934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01D0F"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,</w:t>
            </w:r>
            <w:proofErr w:type="gramStart"/>
            <w:r w:rsidRPr="00E01D0F"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,Մ.Գ.Վ</w:t>
            </w:r>
            <w:proofErr w:type="gramEnd"/>
            <w:r w:rsidRPr="00E01D0F"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.  ,, ՍՊԸ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4C7" w:rsidRPr="00E01D0F" w:rsidRDefault="00E01D0F" w:rsidP="00CD3D6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01D0F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</w:t>
            </w:r>
            <w:r w:rsidR="00DB3BED">
              <w:rPr>
                <w:rFonts w:ascii="Arial LatArm" w:hAnsi="Arial LatArm" w:cs="Sylfaen"/>
                <w:b/>
                <w:sz w:val="14"/>
                <w:szCs w:val="14"/>
              </w:rPr>
              <w:t xml:space="preserve">  </w:t>
            </w:r>
            <w:r w:rsidRPr="00E01D0F">
              <w:rPr>
                <w:rFonts w:ascii="Arial LatArm" w:hAnsi="Arial LatArm" w:cs="Sylfaen"/>
                <w:b/>
                <w:sz w:val="14"/>
                <w:szCs w:val="14"/>
              </w:rPr>
              <w:t xml:space="preserve">  1499300.0</w:t>
            </w:r>
          </w:p>
        </w:tc>
        <w:tc>
          <w:tcPr>
            <w:tcW w:w="16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4C7" w:rsidRPr="00E01D0F" w:rsidRDefault="00E01D0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01D0F">
              <w:rPr>
                <w:rFonts w:ascii="Arial LatArm" w:hAnsi="Arial LatArm" w:cs="Sylfaen"/>
                <w:b/>
                <w:sz w:val="14"/>
                <w:szCs w:val="14"/>
              </w:rPr>
              <w:t>1499300.0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4C7" w:rsidRPr="00E01D0F" w:rsidRDefault="00E01D0F" w:rsidP="003D17D0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-------------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4C7" w:rsidRPr="00E01D0F" w:rsidRDefault="00E01D0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-----------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4C7" w:rsidRPr="00E01D0F" w:rsidRDefault="00E01D0F" w:rsidP="003D17D0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  1499300.0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4C7" w:rsidRPr="00E01D0F" w:rsidRDefault="00E01D0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1499300.0</w:t>
            </w:r>
          </w:p>
        </w:tc>
      </w:tr>
      <w:tr w:rsidR="00B10912" w:rsidRPr="009B4EB8" w:rsidTr="0097047C">
        <w:trPr>
          <w:trHeight w:val="290"/>
        </w:trPr>
        <w:tc>
          <w:tcPr>
            <w:tcW w:w="13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6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05287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LatArm" w:hAnsi="Arial LatArm"/>
                <w:sz w:val="12"/>
                <w:szCs w:val="12"/>
              </w:rPr>
            </w:pPr>
          </w:p>
          <w:p w:rsidR="00B10912" w:rsidRPr="009B4EB8" w:rsidRDefault="00B10912" w:rsidP="007B560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AC2B6B">
        <w:trPr>
          <w:trHeight w:val="288"/>
        </w:trPr>
        <w:tc>
          <w:tcPr>
            <w:tcW w:w="11043" w:type="dxa"/>
            <w:gridSpan w:val="51"/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AC2B6B">
        <w:tc>
          <w:tcPr>
            <w:tcW w:w="11043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B10912" w:rsidRPr="009B4EB8" w:rsidTr="0097047C">
        <w:tc>
          <w:tcPr>
            <w:tcW w:w="548" w:type="dxa"/>
            <w:vMerge w:val="restart"/>
            <w:shd w:val="clear" w:color="auto" w:fill="auto"/>
            <w:vAlign w:val="center"/>
          </w:tcPr>
          <w:p w:rsidR="00B11465" w:rsidRPr="009B4EB8" w:rsidRDefault="00B1146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16" w:type="dxa"/>
            <w:gridSpan w:val="6"/>
            <w:vMerge w:val="restart"/>
            <w:shd w:val="clear" w:color="auto" w:fill="auto"/>
            <w:vAlign w:val="center"/>
          </w:tcPr>
          <w:p w:rsidR="00B11465" w:rsidRPr="009B4EB8" w:rsidRDefault="00B1146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7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465" w:rsidRPr="009B4EB8" w:rsidRDefault="00B1146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AC2B6B" w:rsidRPr="009B4EB8" w:rsidTr="0097047C">
        <w:tc>
          <w:tcPr>
            <w:tcW w:w="5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Ծրարը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Հրավեր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Մասնա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Տեխնի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Աշխա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B3BED" w:rsidRPr="009B4EB8" w:rsidTr="0097047C"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DB3BED" w:rsidRPr="009B4EB8" w:rsidRDefault="00DB3BED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1.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BED" w:rsidRPr="004844C7" w:rsidRDefault="00DB3BED" w:rsidP="007353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Արգամ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Թեմուր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BB35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286D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286D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286D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286D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286D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286D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286D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DB3BED" w:rsidRPr="009B4EB8" w:rsidTr="0097047C"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DB3BED" w:rsidRDefault="00DB3BED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2.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Pr="004844C7" w:rsidRDefault="00DB3BED" w:rsidP="009D76B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844C7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>,,</w:t>
            </w:r>
            <w:proofErr w:type="spellStart"/>
            <w:r w:rsidRPr="004844C7"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Վանդաժի</w:t>
            </w:r>
            <w:proofErr w:type="spellEnd"/>
            <w:r w:rsidRPr="004844C7">
              <w:rPr>
                <w:rFonts w:ascii="Sylfaen" w:eastAsia="Calibri" w:hAnsi="Sylfaen"/>
                <w:b/>
                <w:sz w:val="14"/>
                <w:szCs w:val="14"/>
                <w:lang w:val="pt-BR"/>
              </w:rPr>
              <w:t xml:space="preserve"> ,,</w:t>
            </w:r>
            <w:r w:rsidRPr="004844C7"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ՍՊԸ</w:t>
            </w:r>
          </w:p>
        </w:tc>
        <w:tc>
          <w:tcPr>
            <w:tcW w:w="9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BED" w:rsidRDefault="00DB3BE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BED" w:rsidRDefault="00DB3BED" w:rsidP="00BB35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286D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286D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286D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286D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286D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286D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</w:tcPr>
          <w:p w:rsidR="00DB3BED" w:rsidRDefault="00DB3BED" w:rsidP="00286D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-------</w:t>
            </w:r>
          </w:p>
        </w:tc>
      </w:tr>
      <w:tr w:rsidR="00DB3BED" w:rsidRPr="009B4EB8" w:rsidTr="0097047C"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DB3BED" w:rsidRDefault="00DB3BED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3.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Pr="00E01D0F" w:rsidRDefault="00DB3BED" w:rsidP="009D76B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01D0F"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,</w:t>
            </w:r>
            <w:proofErr w:type="gramStart"/>
            <w:r w:rsidRPr="00E01D0F"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,Մ.Գ.Վ</w:t>
            </w:r>
            <w:proofErr w:type="gramEnd"/>
            <w:r w:rsidRPr="00E01D0F">
              <w:rPr>
                <w:rFonts w:ascii="Sylfaen" w:eastAsia="Calibri" w:hAnsi="Sylfaen"/>
                <w:b/>
                <w:sz w:val="14"/>
                <w:szCs w:val="14"/>
                <w:lang w:val="en-AU"/>
              </w:rPr>
              <w:t>.  ,, ՍՊԸ</w:t>
            </w:r>
          </w:p>
        </w:tc>
        <w:tc>
          <w:tcPr>
            <w:tcW w:w="9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BED" w:rsidRDefault="00DB3BE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BED" w:rsidRDefault="00DB3BED" w:rsidP="00BB35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286D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286D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286D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286D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286D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BED" w:rsidRPr="00AC2B6B" w:rsidRDefault="00DB3BED" w:rsidP="00286D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auto"/>
          </w:tcPr>
          <w:p w:rsidR="00DB3BED" w:rsidRDefault="00DB3BED" w:rsidP="00286D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----------</w:t>
            </w:r>
          </w:p>
        </w:tc>
      </w:tr>
      <w:tr w:rsidR="00B10912" w:rsidRPr="009B4EB8" w:rsidTr="0097047C">
        <w:trPr>
          <w:trHeight w:val="344"/>
        </w:trPr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0495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AC2B6B">
        <w:trPr>
          <w:trHeight w:val="288"/>
        </w:trPr>
        <w:tc>
          <w:tcPr>
            <w:tcW w:w="11043" w:type="dxa"/>
            <w:gridSpan w:val="51"/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C0050" w:rsidRPr="009B4EB8" w:rsidTr="00973CDE">
        <w:trPr>
          <w:trHeight w:val="288"/>
        </w:trPr>
        <w:tc>
          <w:tcPr>
            <w:tcW w:w="5657" w:type="dxa"/>
            <w:gridSpan w:val="2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0050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386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0050" w:rsidRPr="004844C7" w:rsidRDefault="004844C7" w:rsidP="00973C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  <w:r w:rsidR="00973CDE"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.12.2014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37401A" w:rsidRPr="009B4EB8" w:rsidTr="00973CDE">
        <w:trPr>
          <w:trHeight w:val="136"/>
        </w:trPr>
        <w:tc>
          <w:tcPr>
            <w:tcW w:w="5657" w:type="dxa"/>
            <w:gridSpan w:val="25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E847E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**</w:t>
            </w:r>
            <w:proofErr w:type="spellStart"/>
            <w:r w:rsidR="0037401A"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="0037401A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37401A" w:rsidRPr="009B4EB8">
              <w:rPr>
                <w:rFonts w:ascii="Sylfae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223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63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7401A" w:rsidRPr="009B4EB8" w:rsidTr="00973CDE">
        <w:trPr>
          <w:trHeight w:val="184"/>
        </w:trPr>
        <w:tc>
          <w:tcPr>
            <w:tcW w:w="5657" w:type="dxa"/>
            <w:gridSpan w:val="25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01A" w:rsidRPr="004844C7" w:rsidRDefault="004844C7" w:rsidP="00973C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  <w:r w:rsidR="00973CDE"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.12.2014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316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401A" w:rsidRPr="004844C7" w:rsidRDefault="00973CDE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29</w:t>
            </w:r>
            <w:r w:rsidR="004844C7">
              <w:rPr>
                <w:rFonts w:ascii="Arial LatArm" w:hAnsi="Arial LatArm" w:cs="Sylfaen"/>
                <w:b/>
                <w:sz w:val="14"/>
                <w:szCs w:val="14"/>
              </w:rPr>
              <w:t>.12.2014</w:t>
            </w:r>
            <w:r w:rsidR="004844C7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37401A" w:rsidRPr="009B4EB8" w:rsidTr="00973CDE">
        <w:trPr>
          <w:trHeight w:val="288"/>
        </w:trPr>
        <w:tc>
          <w:tcPr>
            <w:tcW w:w="5657" w:type="dxa"/>
            <w:gridSpan w:val="2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ծանուցելու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386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4844C7" w:rsidP="004844C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>2/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01</w:t>
            </w:r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>/1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</w:t>
            </w:r>
          </w:p>
        </w:tc>
      </w:tr>
      <w:tr w:rsidR="0037401A" w:rsidRPr="009B4EB8" w:rsidTr="00973CDE">
        <w:trPr>
          <w:trHeight w:val="288"/>
        </w:trPr>
        <w:tc>
          <w:tcPr>
            <w:tcW w:w="5657" w:type="dxa"/>
            <w:gridSpan w:val="2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386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401A" w:rsidRPr="00E01D0F" w:rsidRDefault="00E01D0F" w:rsidP="00E01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1401.2015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EC0050" w:rsidRPr="009B4EB8" w:rsidTr="00973CDE">
        <w:trPr>
          <w:trHeight w:val="288"/>
        </w:trPr>
        <w:tc>
          <w:tcPr>
            <w:tcW w:w="5657" w:type="dxa"/>
            <w:gridSpan w:val="2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0050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386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0050" w:rsidRPr="00DB3BED" w:rsidRDefault="004844C7" w:rsidP="00E01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  <w:r w:rsidR="00E01D0F"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.01.2015</w:t>
            </w:r>
            <w:r w:rsidR="00DB3BED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EC0050" w:rsidRPr="009B4EB8" w:rsidTr="00AC2B6B">
        <w:trPr>
          <w:trHeight w:val="288"/>
        </w:trPr>
        <w:tc>
          <w:tcPr>
            <w:tcW w:w="11043" w:type="dxa"/>
            <w:gridSpan w:val="51"/>
            <w:shd w:val="clear" w:color="auto" w:fill="B8CCE4"/>
            <w:vAlign w:val="center"/>
          </w:tcPr>
          <w:p w:rsidR="00EC0050" w:rsidRPr="009B4EB8" w:rsidRDefault="00E847E1" w:rsidP="00E847E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**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կիրառելի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չէ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քանի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որ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թվով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1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մասնակից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է</w:t>
            </w:r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հայտ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ներկայացրել</w:t>
            </w:r>
            <w:proofErr w:type="spellEnd"/>
          </w:p>
        </w:tc>
      </w:tr>
      <w:tr w:rsidR="00B10912" w:rsidRPr="009B4EB8" w:rsidTr="0097047C"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28" w:type="dxa"/>
            <w:gridSpan w:val="6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30" w:type="dxa"/>
            <w:gridSpan w:val="43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10912" w:rsidRPr="009B4EB8" w:rsidTr="00DB3BED">
        <w:trPr>
          <w:trHeight w:val="2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93" w:type="dxa"/>
            <w:gridSpan w:val="11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3" w:type="dxa"/>
            <w:gridSpan w:val="7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864" w:type="dxa"/>
            <w:gridSpan w:val="6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6" w:type="dxa"/>
            <w:gridSpan w:val="12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10912" w:rsidRPr="009B4EB8" w:rsidTr="00DB3BED">
        <w:trPr>
          <w:trHeight w:val="238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93" w:type="dxa"/>
            <w:gridSpan w:val="11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246" w:type="dxa"/>
            <w:gridSpan w:val="12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10912" w:rsidRPr="009B4EB8" w:rsidTr="00DB3BED">
        <w:trPr>
          <w:trHeight w:val="263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9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E01D0F" w:rsidRPr="009B4EB8" w:rsidTr="00DB3BED">
        <w:trPr>
          <w:trHeight w:val="146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E01D0F" w:rsidRPr="009B4EB8" w:rsidRDefault="00E01D0F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828" w:type="dxa"/>
            <w:gridSpan w:val="6"/>
            <w:shd w:val="clear" w:color="auto" w:fill="auto"/>
          </w:tcPr>
          <w:p w:rsidR="00E01D0F" w:rsidRPr="004844C7" w:rsidRDefault="00E01D0F" w:rsidP="009D76B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Արգամ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Թեմուր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93" w:type="dxa"/>
            <w:gridSpan w:val="11"/>
            <w:shd w:val="clear" w:color="auto" w:fill="auto"/>
            <w:vAlign w:val="center"/>
          </w:tcPr>
          <w:p w:rsidR="00E01D0F" w:rsidRPr="00E01D0F" w:rsidRDefault="00E01D0F" w:rsidP="00A84B1C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ԱՄԱՀ-ՄՀՈԱԿ-ՇՀԱՊՁԲ-14/12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01D0F" w:rsidRPr="00E01D0F" w:rsidRDefault="00E01D0F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14.01.2015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E01D0F" w:rsidRPr="009B4EB8" w:rsidRDefault="00E01D0F" w:rsidP="00E01D0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30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/12/1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.</w:t>
            </w:r>
          </w:p>
        </w:tc>
        <w:tc>
          <w:tcPr>
            <w:tcW w:w="864" w:type="dxa"/>
            <w:gridSpan w:val="6"/>
            <w:shd w:val="clear" w:color="auto" w:fill="auto"/>
            <w:vAlign w:val="center"/>
          </w:tcPr>
          <w:p w:rsidR="00E01D0F" w:rsidRPr="009B4EB8" w:rsidRDefault="00E01D0F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</w:p>
        </w:tc>
        <w:tc>
          <w:tcPr>
            <w:tcW w:w="1545" w:type="dxa"/>
            <w:gridSpan w:val="9"/>
            <w:shd w:val="clear" w:color="auto" w:fill="auto"/>
            <w:vAlign w:val="center"/>
          </w:tcPr>
          <w:p w:rsidR="00E01D0F" w:rsidRPr="00E01D0F" w:rsidRDefault="00E01D0F" w:rsidP="009D76B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 </w:t>
            </w:r>
            <w:r w:rsidRPr="00E01D0F">
              <w:rPr>
                <w:rFonts w:ascii="Arial LatArm" w:hAnsi="Arial LatArm" w:cs="Sylfaen"/>
                <w:b/>
                <w:sz w:val="14"/>
                <w:szCs w:val="14"/>
              </w:rPr>
              <w:t xml:space="preserve"> 1541600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.0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01D0F" w:rsidRPr="00E01D0F" w:rsidRDefault="00E01D0F" w:rsidP="009D76B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01D0F">
              <w:rPr>
                <w:rFonts w:ascii="Arial LatArm" w:hAnsi="Arial LatArm" w:cs="Sylfaen"/>
                <w:b/>
                <w:sz w:val="14"/>
                <w:szCs w:val="14"/>
              </w:rPr>
              <w:t>1541600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.0</w:t>
            </w:r>
          </w:p>
        </w:tc>
      </w:tr>
      <w:tr w:rsidR="00E01D0F" w:rsidRPr="009B4EB8" w:rsidTr="00AC2B6B">
        <w:trPr>
          <w:trHeight w:val="150"/>
        </w:trPr>
        <w:tc>
          <w:tcPr>
            <w:tcW w:w="11043" w:type="dxa"/>
            <w:gridSpan w:val="51"/>
            <w:shd w:val="clear" w:color="auto" w:fill="auto"/>
            <w:vAlign w:val="center"/>
          </w:tcPr>
          <w:p w:rsidR="00E01D0F" w:rsidRPr="009B4EB8" w:rsidRDefault="00E01D0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01D0F" w:rsidRPr="009B4EB8" w:rsidTr="0097047C">
        <w:trPr>
          <w:trHeight w:val="125"/>
        </w:trPr>
        <w:tc>
          <w:tcPr>
            <w:tcW w:w="9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D0F" w:rsidRPr="00973CDE" w:rsidRDefault="00E01D0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D0F" w:rsidRPr="00973CDE" w:rsidRDefault="00E01D0F" w:rsidP="002226C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D0F" w:rsidRPr="00973CDE" w:rsidRDefault="00E01D0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D0F" w:rsidRPr="00973CDE" w:rsidRDefault="00E01D0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.-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D0F" w:rsidRPr="00973CDE" w:rsidRDefault="00E01D0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D0F" w:rsidRPr="00973CDE" w:rsidRDefault="00E01D0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973CDE">
              <w:rPr>
                <w:rStyle w:val="af4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01D0F" w:rsidRPr="009B4EB8" w:rsidTr="0097047C">
        <w:trPr>
          <w:trHeight w:val="461"/>
        </w:trPr>
        <w:tc>
          <w:tcPr>
            <w:tcW w:w="9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D0F" w:rsidRPr="009B4EB8" w:rsidRDefault="00E01D0F" w:rsidP="007B5608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9B4EB8"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1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047C" w:rsidRDefault="00E01D0F" w:rsidP="00A474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Արգամ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  <w:p w:rsidR="00E01D0F" w:rsidRPr="009B4EB8" w:rsidRDefault="00E01D0F" w:rsidP="00A4749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Թեմուր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յան</w:t>
            </w:r>
            <w:proofErr w:type="spellEnd"/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047C" w:rsidRPr="0097047C" w:rsidRDefault="00E01D0F" w:rsidP="00E01D0F">
            <w:pPr>
              <w:widowControl w:val="0"/>
              <w:ind w:left="-392" w:firstLine="142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E01D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</w:t>
            </w:r>
            <w:r w:rsidRPr="00E01D0F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</w:t>
            </w:r>
            <w:r w:rsidRPr="00E01D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Երևան</w:t>
            </w:r>
            <w:r w:rsidRPr="00E01D0F">
              <w:rPr>
                <w:rFonts w:ascii="GHEA Grapalat" w:hAnsi="GHEA Grapalat"/>
                <w:b/>
                <w:sz w:val="14"/>
                <w:szCs w:val="14"/>
                <w:lang w:val="pt-BR"/>
              </w:rPr>
              <w:t>,</w:t>
            </w:r>
            <w:r w:rsidRPr="00E01D0F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Աջափնյակ</w:t>
            </w:r>
            <w:r w:rsidRPr="00E01D0F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</w:p>
          <w:p w:rsidR="00E01D0F" w:rsidRPr="0097047C" w:rsidRDefault="00E01D0F" w:rsidP="0097047C">
            <w:pPr>
              <w:widowControl w:val="0"/>
              <w:ind w:left="-392" w:firstLine="142"/>
              <w:jc w:val="center"/>
              <w:rPr>
                <w:rFonts w:ascii="Arial LatArm" w:hAnsi="Arial LatArm" w:cs="Sylfaen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01D0F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Բաշինջաղյան</w:t>
            </w:r>
            <w:r w:rsidRPr="00E01D0F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01D0F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փ</w:t>
            </w:r>
            <w:r w:rsidRPr="00E01D0F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., 196 </w:t>
            </w:r>
            <w:r w:rsidRPr="00E01D0F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շ</w:t>
            </w:r>
            <w:r w:rsidRPr="00E01D0F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.,55 </w:t>
            </w:r>
            <w:r w:rsidRPr="00E01D0F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բն</w:t>
            </w:r>
            <w:r w:rsidRPr="00E01D0F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</w:t>
            </w:r>
            <w:r w:rsidRPr="0097047C">
              <w:rPr>
                <w:rFonts w:ascii="Arial LatArm" w:hAnsi="Arial LatArm" w:cs="Sylfaen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E01D0F" w:rsidRPr="0097047C" w:rsidRDefault="00E01D0F" w:rsidP="00A4749F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D0F" w:rsidRPr="0097047C" w:rsidRDefault="0097047C" w:rsidP="00190FE1">
            <w:pPr>
              <w:widowControl w:val="0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  <w:lang w:val="hy-AM"/>
              </w:rPr>
            </w:pPr>
            <w:r w:rsidRPr="0097047C">
              <w:rPr>
                <w:rFonts w:ascii="GHEA Grapalat" w:hAnsi="GHEA Grapalat"/>
                <w:b/>
                <w:sz w:val="14"/>
                <w:szCs w:val="14"/>
                <w:lang w:val="pt-BR"/>
              </w:rPr>
              <w:t>argam.temuryan@yandex.ru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047C" w:rsidRPr="0097047C" w:rsidRDefault="0097047C" w:rsidP="009704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9704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9704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9704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97047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97047C">
              <w:rPr>
                <w:rFonts w:ascii="GHEA Grapalat" w:hAnsi="GHEA Grapalat"/>
                <w:b/>
                <w:sz w:val="14"/>
                <w:szCs w:val="14"/>
                <w:lang w:val="pt-BR"/>
              </w:rPr>
              <w:t>24723027158440000</w:t>
            </w:r>
          </w:p>
          <w:p w:rsidR="00E01D0F" w:rsidRPr="0097047C" w:rsidRDefault="00E01D0F" w:rsidP="007B5608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D0F" w:rsidRPr="0097047C" w:rsidRDefault="0097047C" w:rsidP="009D10A5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97047C">
              <w:rPr>
                <w:rFonts w:ascii="GHEA Grapalat" w:hAnsi="GHEA Grapalat"/>
                <w:b/>
                <w:sz w:val="14"/>
                <w:szCs w:val="14"/>
                <w:lang w:val="pt-BR"/>
              </w:rPr>
              <w:t>27922077</w:t>
            </w:r>
          </w:p>
        </w:tc>
      </w:tr>
      <w:tr w:rsidR="00E01D0F" w:rsidRPr="009B4EB8" w:rsidTr="00AC2B6B">
        <w:trPr>
          <w:trHeight w:val="288"/>
        </w:trPr>
        <w:tc>
          <w:tcPr>
            <w:tcW w:w="11043" w:type="dxa"/>
            <w:gridSpan w:val="51"/>
            <w:shd w:val="clear" w:color="auto" w:fill="99CCFF"/>
            <w:vAlign w:val="center"/>
          </w:tcPr>
          <w:p w:rsidR="00E01D0F" w:rsidRPr="009B4EB8" w:rsidRDefault="00E01D0F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E01D0F" w:rsidRPr="00DB3BED" w:rsidTr="00973C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1D0F" w:rsidRPr="009B4EB8" w:rsidRDefault="00E01D0F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09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1D0F" w:rsidRPr="009B4EB8" w:rsidRDefault="00E01D0F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Ծանոթություն՝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Որևէ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պարտավոր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լրացնել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>:</w:t>
            </w:r>
          </w:p>
        </w:tc>
      </w:tr>
      <w:tr w:rsidR="00E01D0F" w:rsidRPr="00DB3BED" w:rsidTr="00AC2B6B">
        <w:trPr>
          <w:trHeight w:val="288"/>
        </w:trPr>
        <w:tc>
          <w:tcPr>
            <w:tcW w:w="11043" w:type="dxa"/>
            <w:gridSpan w:val="51"/>
            <w:shd w:val="clear" w:color="auto" w:fill="99CCFF"/>
            <w:vAlign w:val="center"/>
          </w:tcPr>
          <w:p w:rsidR="00E01D0F" w:rsidRPr="009B4EB8" w:rsidRDefault="00E01D0F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E01D0F" w:rsidRPr="00DB3BED" w:rsidTr="00973CDE">
        <w:trPr>
          <w:trHeight w:val="475"/>
        </w:trPr>
        <w:tc>
          <w:tcPr>
            <w:tcW w:w="4948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E01D0F" w:rsidRPr="00CD3D69" w:rsidRDefault="00E01D0F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րավման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095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E01D0F" w:rsidRPr="00CD3D69" w:rsidRDefault="00E01D0F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են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հրապարակումները</w:t>
            </w:r>
          </w:p>
        </w:tc>
      </w:tr>
      <w:tr w:rsidR="00E01D0F" w:rsidRPr="00DB3BED" w:rsidTr="00AC2B6B">
        <w:trPr>
          <w:trHeight w:val="288"/>
        </w:trPr>
        <w:tc>
          <w:tcPr>
            <w:tcW w:w="11043" w:type="dxa"/>
            <w:gridSpan w:val="51"/>
            <w:shd w:val="clear" w:color="auto" w:fill="99CCFF"/>
            <w:vAlign w:val="center"/>
          </w:tcPr>
          <w:p w:rsidR="00E01D0F" w:rsidRPr="00CD3D69" w:rsidRDefault="00E01D0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E01D0F" w:rsidRPr="00DB3BED" w:rsidTr="00973CDE">
        <w:trPr>
          <w:trHeight w:val="427"/>
        </w:trPr>
        <w:tc>
          <w:tcPr>
            <w:tcW w:w="49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D0F" w:rsidRPr="00CD3D69" w:rsidRDefault="00E01D0F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9B4EB8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0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D0F" w:rsidRPr="00CD3D69" w:rsidRDefault="00E01D0F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E01D0F" w:rsidRPr="00DB3BED" w:rsidTr="00AC2B6B">
        <w:trPr>
          <w:trHeight w:val="288"/>
        </w:trPr>
        <w:tc>
          <w:tcPr>
            <w:tcW w:w="11043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01D0F" w:rsidRPr="00CD3D69" w:rsidRDefault="00E01D0F" w:rsidP="00DA0C4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E01D0F" w:rsidRPr="00DB3BED" w:rsidTr="00973CDE">
        <w:trPr>
          <w:trHeight w:val="427"/>
        </w:trPr>
        <w:tc>
          <w:tcPr>
            <w:tcW w:w="49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D0F" w:rsidRPr="00CD3D69" w:rsidRDefault="00E01D0F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0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D0F" w:rsidRPr="00CD3D69" w:rsidRDefault="00E01D0F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E01D0F" w:rsidRPr="00DB3BED" w:rsidTr="00AC2B6B">
        <w:trPr>
          <w:trHeight w:val="288"/>
        </w:trPr>
        <w:tc>
          <w:tcPr>
            <w:tcW w:w="11043" w:type="dxa"/>
            <w:gridSpan w:val="51"/>
            <w:shd w:val="clear" w:color="auto" w:fill="99CCFF"/>
            <w:vAlign w:val="center"/>
          </w:tcPr>
          <w:p w:rsidR="00E01D0F" w:rsidRPr="00CD3D69" w:rsidRDefault="00E01D0F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E01D0F" w:rsidRPr="009B4EB8" w:rsidTr="00973CDE">
        <w:trPr>
          <w:trHeight w:val="223"/>
        </w:trPr>
        <w:tc>
          <w:tcPr>
            <w:tcW w:w="49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D0F" w:rsidRPr="009B4EB8" w:rsidRDefault="00E01D0F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0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D0F" w:rsidRPr="009B4EB8" w:rsidRDefault="00E01D0F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E01D0F" w:rsidRPr="009B4EB8" w:rsidTr="00AC2B6B">
        <w:trPr>
          <w:trHeight w:val="288"/>
        </w:trPr>
        <w:tc>
          <w:tcPr>
            <w:tcW w:w="11043" w:type="dxa"/>
            <w:gridSpan w:val="51"/>
            <w:shd w:val="clear" w:color="auto" w:fill="99CCFF"/>
            <w:vAlign w:val="center"/>
          </w:tcPr>
          <w:p w:rsidR="00E01D0F" w:rsidRPr="009B4EB8" w:rsidRDefault="00E01D0F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01D0F" w:rsidRPr="009B4EB8" w:rsidTr="00AC2B6B">
        <w:trPr>
          <w:trHeight w:val="227"/>
        </w:trPr>
        <w:tc>
          <w:tcPr>
            <w:tcW w:w="11043" w:type="dxa"/>
            <w:gridSpan w:val="51"/>
            <w:shd w:val="clear" w:color="auto" w:fill="auto"/>
            <w:vAlign w:val="center"/>
          </w:tcPr>
          <w:p w:rsidR="00E01D0F" w:rsidRPr="009B4EB8" w:rsidRDefault="00E01D0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E01D0F" w:rsidRPr="009B4EB8" w:rsidTr="00E01D0F">
        <w:trPr>
          <w:trHeight w:val="47"/>
        </w:trPr>
        <w:tc>
          <w:tcPr>
            <w:tcW w:w="31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D0F" w:rsidRPr="009B4EB8" w:rsidRDefault="00E01D0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D0F" w:rsidRPr="009B4EB8" w:rsidRDefault="00E01D0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D0F" w:rsidRPr="009B4EB8" w:rsidRDefault="00E01D0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01D0F" w:rsidRPr="009B4EB8" w:rsidTr="00E01D0F">
        <w:trPr>
          <w:trHeight w:val="47"/>
        </w:trPr>
        <w:tc>
          <w:tcPr>
            <w:tcW w:w="3100" w:type="dxa"/>
            <w:gridSpan w:val="11"/>
            <w:shd w:val="clear" w:color="auto" w:fill="auto"/>
            <w:vAlign w:val="center"/>
          </w:tcPr>
          <w:p w:rsidR="00E01D0F" w:rsidRPr="009B4EB8" w:rsidRDefault="00DB3BED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                        </w:t>
            </w:r>
            <w:bookmarkStart w:id="0" w:name="_GoBack"/>
            <w:bookmarkEnd w:id="0"/>
            <w:proofErr w:type="spellStart"/>
            <w:r w:rsidR="00973CDE">
              <w:rPr>
                <w:rFonts w:ascii="Sylfaen" w:hAnsi="Sylfaen" w:cs="Sylfaen"/>
                <w:b/>
                <w:bCs/>
                <w:sz w:val="14"/>
                <w:szCs w:val="14"/>
              </w:rPr>
              <w:t>Մանիկ</w:t>
            </w:r>
            <w:proofErr w:type="spellEnd"/>
            <w:r w:rsidR="00973CDE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="00973CDE">
              <w:rPr>
                <w:rFonts w:ascii="Sylfaen" w:hAnsi="Sylfaen" w:cs="Sylfaen"/>
                <w:b/>
                <w:bCs/>
                <w:sz w:val="14"/>
                <w:szCs w:val="14"/>
              </w:rPr>
              <w:t>Մալխասյան</w:t>
            </w:r>
            <w:proofErr w:type="spellEnd"/>
            <w:r w:rsidR="00973CDE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E01D0F" w:rsidRPr="009B4EB8" w:rsidRDefault="00E01D0F" w:rsidP="00973CDE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  <w:r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                                    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</w:rPr>
              <w:t>(</w:t>
            </w:r>
            <w:r w:rsidR="00973CDE">
              <w:rPr>
                <w:rFonts w:ascii="Arial LatArm" w:hAnsi="Arial LatArm"/>
                <w:b/>
                <w:bCs/>
                <w:sz w:val="14"/>
                <w:szCs w:val="14"/>
              </w:rPr>
              <w:t>0235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)</w:t>
            </w:r>
            <w:r w:rsidR="00973CDE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 2-65-61</w:t>
            </w:r>
          </w:p>
        </w:tc>
        <w:tc>
          <w:tcPr>
            <w:tcW w:w="3958" w:type="dxa"/>
            <w:gridSpan w:val="17"/>
            <w:shd w:val="clear" w:color="auto" w:fill="auto"/>
            <w:vAlign w:val="center"/>
          </w:tcPr>
          <w:p w:rsidR="00E01D0F" w:rsidRPr="00973CDE" w:rsidRDefault="00973CDE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  <w:r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                            </w:t>
            </w:r>
            <w:r w:rsidR="00E01D0F" w:rsidRPr="00973CDE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 </w:t>
            </w:r>
            <w:r w:rsidRPr="00973CDE">
              <w:rPr>
                <w:rFonts w:ascii="Sylfaen" w:hAnsi="Sylfaen"/>
                <w:b/>
                <w:sz w:val="14"/>
                <w:szCs w:val="14"/>
                <w:lang w:val="af-ZA"/>
              </w:rPr>
              <w:t>www mankapartezn5@mail.ru</w:t>
            </w:r>
          </w:p>
        </w:tc>
      </w:tr>
    </w:tbl>
    <w:p w:rsidR="00613058" w:rsidRPr="00973CDE" w:rsidRDefault="009F71E7" w:rsidP="00673895">
      <w:pPr>
        <w:pStyle w:val="31"/>
        <w:spacing w:after="240" w:line="360" w:lineRule="auto"/>
        <w:ind w:firstLine="709"/>
        <w:rPr>
          <w:rFonts w:cs="Sylfaen"/>
          <w:sz w:val="16"/>
          <w:szCs w:val="16"/>
          <w:u w:val="none"/>
          <w:lang w:val="es-ES"/>
        </w:rPr>
      </w:pPr>
      <w:r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Պատվիրատու</w:t>
      </w:r>
      <w:r w:rsidR="00673895" w:rsidRPr="00973CDE">
        <w:rPr>
          <w:i w:val="0"/>
          <w:sz w:val="16"/>
          <w:szCs w:val="16"/>
          <w:u w:val="none"/>
          <w:lang w:val="af-ZA"/>
        </w:rPr>
        <w:t>`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565DFB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ՀՀ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973CDE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Արարատի մարզ  Արտաշատի թիվ  5  ՄՀՈԱԿ</w:t>
      </w:r>
    </w:p>
    <w:sectPr w:rsidR="00613058" w:rsidRPr="00973CDE" w:rsidSect="009B4EB8">
      <w:footerReference w:type="even" r:id="rId9"/>
      <w:footerReference w:type="default" r:id="rId10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2B" w:rsidRDefault="00C92F2B">
      <w:r>
        <w:separator/>
      </w:r>
    </w:p>
  </w:endnote>
  <w:endnote w:type="continuationSeparator" w:id="0">
    <w:p w:rsidR="00C92F2B" w:rsidRDefault="00C9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74" w:rsidRDefault="0043247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32474" w:rsidRDefault="0043247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74" w:rsidRDefault="0043247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3BED">
      <w:rPr>
        <w:rStyle w:val="a9"/>
        <w:noProof/>
      </w:rPr>
      <w:t>2</w:t>
    </w:r>
    <w:r>
      <w:rPr>
        <w:rStyle w:val="a9"/>
      </w:rPr>
      <w:fldChar w:fldCharType="end"/>
    </w:r>
  </w:p>
  <w:p w:rsidR="00432474" w:rsidRDefault="0043247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2B" w:rsidRDefault="00C92F2B">
      <w:r>
        <w:separator/>
      </w:r>
    </w:p>
  </w:footnote>
  <w:footnote w:type="continuationSeparator" w:id="0">
    <w:p w:rsidR="00C92F2B" w:rsidRDefault="00C92F2B">
      <w:r>
        <w:continuationSeparator/>
      </w:r>
    </w:p>
  </w:footnote>
  <w:footnote w:id="1">
    <w:p w:rsidR="00EE379F" w:rsidRPr="009B4EB8" w:rsidRDefault="00EE379F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EE379F" w:rsidRPr="009B4EB8" w:rsidRDefault="00EE379F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3">
    <w:p w:rsidR="00EE379F" w:rsidRPr="009B4EB8" w:rsidRDefault="00EE379F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B10912" w:rsidRPr="009B4EB8" w:rsidRDefault="00B10912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B10912" w:rsidRPr="009B4EB8" w:rsidRDefault="00B10912" w:rsidP="004B2C83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6">
    <w:p w:rsidR="00B10912" w:rsidRPr="009B4EB8" w:rsidRDefault="00B10912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B10912" w:rsidRPr="009B4EB8" w:rsidRDefault="00B10912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B10912" w:rsidRPr="009B4EB8" w:rsidRDefault="00B10912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B10912" w:rsidRPr="009B4EB8" w:rsidRDefault="00B10912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B10912" w:rsidRPr="009B4EB8" w:rsidRDefault="00B10912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E01D0F" w:rsidRPr="009B4EB8" w:rsidRDefault="00E01D0F" w:rsidP="006A5CF4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DB"/>
    <w:rsid w:val="00023C4A"/>
    <w:rsid w:val="00025EFB"/>
    <w:rsid w:val="00027904"/>
    <w:rsid w:val="0003635A"/>
    <w:rsid w:val="00040BA1"/>
    <w:rsid w:val="0004365B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FE1"/>
    <w:rsid w:val="00196277"/>
    <w:rsid w:val="0019719D"/>
    <w:rsid w:val="001A2642"/>
    <w:rsid w:val="001A64A3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734F"/>
    <w:rsid w:val="00320E9D"/>
    <w:rsid w:val="00322FB8"/>
    <w:rsid w:val="003253C1"/>
    <w:rsid w:val="00325AD5"/>
    <w:rsid w:val="00341CA5"/>
    <w:rsid w:val="00345C5A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50F4"/>
    <w:rsid w:val="00445F3B"/>
    <w:rsid w:val="00454284"/>
    <w:rsid w:val="004542D1"/>
    <w:rsid w:val="00467A9D"/>
    <w:rsid w:val="00473936"/>
    <w:rsid w:val="00480FFF"/>
    <w:rsid w:val="004844C7"/>
    <w:rsid w:val="00486700"/>
    <w:rsid w:val="004945B6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24304"/>
    <w:rsid w:val="00531EA4"/>
    <w:rsid w:val="0053241A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F0193"/>
    <w:rsid w:val="0080439B"/>
    <w:rsid w:val="00805D1B"/>
    <w:rsid w:val="00807B1C"/>
    <w:rsid w:val="00823294"/>
    <w:rsid w:val="0085228E"/>
    <w:rsid w:val="008743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3603"/>
    <w:rsid w:val="00973CDE"/>
    <w:rsid w:val="00975260"/>
    <w:rsid w:val="00975599"/>
    <w:rsid w:val="009928F7"/>
    <w:rsid w:val="00992C08"/>
    <w:rsid w:val="0099697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F0044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4749F"/>
    <w:rsid w:val="00A611FE"/>
    <w:rsid w:val="00A70700"/>
    <w:rsid w:val="00A84B1C"/>
    <w:rsid w:val="00AA698E"/>
    <w:rsid w:val="00AB1F7F"/>
    <w:rsid w:val="00AB253E"/>
    <w:rsid w:val="00AB2D08"/>
    <w:rsid w:val="00AC2B6B"/>
    <w:rsid w:val="00AD5F58"/>
    <w:rsid w:val="00AD7BAA"/>
    <w:rsid w:val="00AE44F0"/>
    <w:rsid w:val="00AE7C17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5440A"/>
    <w:rsid w:val="00B5525A"/>
    <w:rsid w:val="00B57B6C"/>
    <w:rsid w:val="00B7192A"/>
    <w:rsid w:val="00B737D5"/>
    <w:rsid w:val="00B7414D"/>
    <w:rsid w:val="00B82E95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34EC1"/>
    <w:rsid w:val="00C4054E"/>
    <w:rsid w:val="00C50174"/>
    <w:rsid w:val="00C51538"/>
    <w:rsid w:val="00C54035"/>
    <w:rsid w:val="00C56677"/>
    <w:rsid w:val="00C63DF5"/>
    <w:rsid w:val="00C6440C"/>
    <w:rsid w:val="00C72D90"/>
    <w:rsid w:val="00C77A13"/>
    <w:rsid w:val="00C84B07"/>
    <w:rsid w:val="00C868EC"/>
    <w:rsid w:val="00C90538"/>
    <w:rsid w:val="00C926B7"/>
    <w:rsid w:val="00C92F2B"/>
    <w:rsid w:val="00CA19F4"/>
    <w:rsid w:val="00CA2601"/>
    <w:rsid w:val="00CA6069"/>
    <w:rsid w:val="00CB1115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5044"/>
    <w:rsid w:val="00D7686F"/>
    <w:rsid w:val="00D810D7"/>
    <w:rsid w:val="00D83E21"/>
    <w:rsid w:val="00D84893"/>
    <w:rsid w:val="00D92B38"/>
    <w:rsid w:val="00D92FBE"/>
    <w:rsid w:val="00DA0C45"/>
    <w:rsid w:val="00DA3B88"/>
    <w:rsid w:val="00DA642D"/>
    <w:rsid w:val="00DB3BED"/>
    <w:rsid w:val="00DB50C0"/>
    <w:rsid w:val="00DC3323"/>
    <w:rsid w:val="00DC3F30"/>
    <w:rsid w:val="00DC4A38"/>
    <w:rsid w:val="00DC671B"/>
    <w:rsid w:val="00DE5D4C"/>
    <w:rsid w:val="00DE6A21"/>
    <w:rsid w:val="00DF78B4"/>
    <w:rsid w:val="00E01D0F"/>
    <w:rsid w:val="00E038D1"/>
    <w:rsid w:val="00E14174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33B0"/>
    <w:rsid w:val="00ED4EC7"/>
    <w:rsid w:val="00ED51CE"/>
    <w:rsid w:val="00ED7334"/>
    <w:rsid w:val="00ED7DDE"/>
    <w:rsid w:val="00EE1465"/>
    <w:rsid w:val="00EE379F"/>
    <w:rsid w:val="00EF569A"/>
    <w:rsid w:val="00F04D03"/>
    <w:rsid w:val="00F07934"/>
    <w:rsid w:val="00F11DDE"/>
    <w:rsid w:val="00F22D7A"/>
    <w:rsid w:val="00F23628"/>
    <w:rsid w:val="00F26E03"/>
    <w:rsid w:val="00F313A6"/>
    <w:rsid w:val="00F408C7"/>
    <w:rsid w:val="00F52BB1"/>
    <w:rsid w:val="00F53A9C"/>
    <w:rsid w:val="00F546D9"/>
    <w:rsid w:val="00F54C0F"/>
    <w:rsid w:val="00F570A9"/>
    <w:rsid w:val="00F63219"/>
    <w:rsid w:val="00F712F6"/>
    <w:rsid w:val="00F714E0"/>
    <w:rsid w:val="00F730B2"/>
    <w:rsid w:val="00F750C8"/>
    <w:rsid w:val="00F8167F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F219A"/>
    <w:rsid w:val="00FF54F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7732-11F5-4228-97FB-1DD50BFD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55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HRACH</cp:lastModifiedBy>
  <cp:revision>4</cp:revision>
  <cp:lastPrinted>2014-08-26T05:13:00Z</cp:lastPrinted>
  <dcterms:created xsi:type="dcterms:W3CDTF">2014-08-26T06:48:00Z</dcterms:created>
  <dcterms:modified xsi:type="dcterms:W3CDTF">2015-01-16T09:52:00Z</dcterms:modified>
</cp:coreProperties>
</file>