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>ՖՆ-ԲԸՀԾՁԲ-1</w:t>
      </w:r>
      <w:r w:rsidR="00A8420E">
        <w:rPr>
          <w:rFonts w:ascii="GHEA Grapalat" w:hAnsi="GHEA Grapalat"/>
          <w:i w:val="0"/>
          <w:lang w:val="af-ZA"/>
        </w:rPr>
        <w:t>5</w:t>
      </w:r>
      <w:r w:rsidRPr="00117B52">
        <w:rPr>
          <w:rFonts w:ascii="GHEA Grapalat" w:hAnsi="GHEA Grapalat"/>
          <w:i w:val="0"/>
          <w:lang w:val="af-ZA"/>
        </w:rPr>
        <w:t xml:space="preserve">/1 </w:t>
      </w:r>
      <w:r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հանձնաժողովի20</w:t>
      </w:r>
      <w:r>
        <w:rPr>
          <w:rFonts w:ascii="GHEA Grapalat" w:hAnsi="GHEA Grapalat"/>
          <w:i w:val="0"/>
          <w:lang w:val="af-ZA"/>
        </w:rPr>
        <w:t>1</w:t>
      </w:r>
      <w:r w:rsidR="00DE5E40">
        <w:rPr>
          <w:rFonts w:ascii="GHEA Grapalat" w:hAnsi="GHEA Grapalat"/>
          <w:i w:val="0"/>
          <w:lang w:val="af-ZA"/>
        </w:rPr>
        <w:t>5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 w:rsidR="00D7647F" w:rsidRPr="00E635C0">
        <w:rPr>
          <w:rFonts w:ascii="GHEA Grapalat" w:hAnsi="GHEA Grapalat"/>
          <w:i w:val="0"/>
          <w:lang w:val="af-ZA"/>
        </w:rPr>
        <w:t>փետրվար</w:t>
      </w:r>
      <w:r w:rsidRPr="00E635C0">
        <w:rPr>
          <w:rFonts w:ascii="GHEA Grapalat" w:hAnsi="GHEA Grapalat"/>
          <w:i w:val="0"/>
          <w:lang w:val="af-ZA"/>
        </w:rPr>
        <w:t xml:space="preserve">ի </w:t>
      </w:r>
      <w:r w:rsidR="000F4BC2" w:rsidRPr="00E635C0">
        <w:rPr>
          <w:rFonts w:ascii="GHEA Grapalat" w:hAnsi="GHEA Grapalat"/>
          <w:i w:val="0"/>
          <w:lang w:val="af-ZA"/>
        </w:rPr>
        <w:t>1</w:t>
      </w:r>
      <w:r w:rsidR="00E635C0" w:rsidRPr="00E635C0">
        <w:rPr>
          <w:rFonts w:ascii="GHEA Grapalat" w:hAnsi="GHEA Grapalat"/>
          <w:i w:val="0"/>
          <w:lang w:val="af-ZA"/>
        </w:rPr>
        <w:t>2</w:t>
      </w:r>
      <w:r w:rsidRPr="00E635C0">
        <w:rPr>
          <w:rFonts w:ascii="GHEA Grapalat" w:hAnsi="GHEA Grapalat"/>
          <w:i w:val="0"/>
          <w:lang w:val="af-ZA"/>
        </w:rPr>
        <w:t>-ի</w:t>
      </w:r>
      <w:r w:rsidRPr="001E5B6D">
        <w:rPr>
          <w:rFonts w:ascii="GHEA Grapalat" w:hAnsi="GHEA Grapalat"/>
          <w:i w:val="0"/>
          <w:lang w:val="af-ZA"/>
        </w:rPr>
        <w:t xml:space="preserve">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հասցեում,հայտարարում է գնումների հայտարարությունը նախապես հրապարակելու միջոցով բանակցային ընթացակարգ։</w:t>
      </w:r>
    </w:p>
    <w:p w:rsidR="00117B52" w:rsidRPr="000F4BC2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Pr="001E5B6D">
        <w:rPr>
          <w:rFonts w:ascii="GHEA Grapalat" w:hAnsi="GHEA Grapalat"/>
          <w:i w:val="0"/>
          <w:lang w:val="af-ZA"/>
        </w:rPr>
        <w:t xml:space="preserve">կարիքների </w:t>
      </w:r>
      <w:r w:rsidRPr="000F4BC2">
        <w:rPr>
          <w:rFonts w:ascii="GHEA Grapalat" w:hAnsi="GHEA Grapalat"/>
          <w:i w:val="0"/>
          <w:lang w:val="af-ZA"/>
        </w:rPr>
        <w:t xml:space="preserve">համար </w:t>
      </w:r>
      <w:proofErr w:type="spellStart"/>
      <w:r w:rsidR="00D7647F" w:rsidRPr="000F4BC2">
        <w:rPr>
          <w:rFonts w:ascii="GHEA Grapalat" w:eastAsia="Arial Unicode MS" w:hAnsi="GHEA Grapalat" w:cs="Arial"/>
          <w:i w:val="0"/>
        </w:rPr>
        <w:t>մարդկայինռեսուրսներիկառավարմանխորհրդատվական</w:t>
      </w:r>
      <w:proofErr w:type="spellEnd"/>
      <w:r w:rsidRPr="000F4BC2">
        <w:rPr>
          <w:rFonts w:ascii="GHEA Grapalat" w:hAnsi="GHEA Grapalat"/>
          <w:i w:val="0"/>
          <w:lang w:val="af-ZA"/>
        </w:rPr>
        <w:t>ծառայությունների ձեռքբերումը</w:t>
      </w:r>
      <w:r w:rsidR="00277545" w:rsidRPr="000F4BC2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proofErr w:type="spellStart"/>
      <w:r w:rsidR="00D7647F" w:rsidRPr="00D7647F">
        <w:rPr>
          <w:rFonts w:ascii="GHEA Grapalat" w:eastAsia="Arial Unicode MS" w:hAnsi="GHEA Grapalat" w:cs="Arial"/>
          <w:i w:val="0"/>
        </w:rPr>
        <w:t>խորհրդատվական</w:t>
      </w:r>
      <w:proofErr w:type="spellEnd"/>
      <w:r>
        <w:rPr>
          <w:rFonts w:ascii="GHEA Grapalat" w:hAnsi="GHEA Grapalat"/>
          <w:i w:val="0"/>
          <w:lang w:val="af-ZA"/>
        </w:rPr>
        <w:t xml:space="preserve">ծառայությունների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 xml:space="preserve">2)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 xml:space="preserve">)որոնք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</w:t>
      </w:r>
      <w:r w:rsidR="00971FE7">
        <w:rPr>
          <w:rFonts w:ascii="GHEA Grapalat" w:hAnsi="GHEA Grapalat"/>
          <w:i w:val="0"/>
          <w:lang w:val="af-ZA"/>
        </w:rPr>
        <w:t>ւ</w:t>
      </w:r>
      <w:r w:rsidRPr="001E5B6D">
        <w:rPr>
          <w:rFonts w:ascii="GHEA Grapalat" w:hAnsi="GHEA Grapalat"/>
          <w:i w:val="0"/>
          <w:lang w:val="af-ZA"/>
        </w:rPr>
        <w:t>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</w:t>
      </w:r>
      <w:r w:rsidRPr="001E5B6D">
        <w:rPr>
          <w:rFonts w:ascii="GHEA Grapalat" w:hAnsi="GHEA Grapalat"/>
          <w:i w:val="0"/>
          <w:lang w:val="af-ZA"/>
        </w:rPr>
        <w:lastRenderedPageBreak/>
        <w:t>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0F4BC2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D7647F" w:rsidRPr="00E23195">
        <w:rPr>
          <w:rFonts w:ascii="GHEA Grapalat" w:hAnsi="GHEA Grapalat"/>
          <w:i w:val="0"/>
          <w:lang w:val="af-ZA"/>
        </w:rPr>
        <w:t xml:space="preserve">Մ. Ադամյան 1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A73F3" w:rsidRPr="007A73F3">
        <w:rPr>
          <w:rFonts w:ascii="GHEA Grapalat" w:hAnsi="GHEA Grapalat"/>
          <w:i w:val="0"/>
          <w:lang w:val="af-ZA"/>
        </w:rPr>
        <w:t xml:space="preserve"> Ա. Մկրդումյանին (011 800 118)</w:t>
      </w:r>
      <w:r w:rsidR="007A73F3">
        <w:rPr>
          <w:rFonts w:ascii="GHEA Grapalat" w:hAnsi="GHEA Grapalat"/>
          <w:i w:val="0"/>
          <w:lang w:val="af-ZA"/>
        </w:rPr>
        <w:t>,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0F4BC2">
        <w:rPr>
          <w:rFonts w:ascii="GHEA Grapalat" w:hAnsi="GHEA Grapalat"/>
          <w:i w:val="0"/>
          <w:lang w:val="af-ZA"/>
        </w:rPr>
        <w:t xml:space="preserve">օրվա ժամը </w:t>
      </w:r>
      <w:r w:rsidR="007F31B7" w:rsidRPr="000F4BC2">
        <w:rPr>
          <w:rFonts w:ascii="GHEA Grapalat" w:hAnsi="GHEA Grapalat"/>
          <w:i w:val="0"/>
          <w:lang w:val="af-ZA"/>
        </w:rPr>
        <w:t>1</w:t>
      </w:r>
      <w:r w:rsidR="00237C4D" w:rsidRPr="000F4BC2">
        <w:rPr>
          <w:rFonts w:ascii="GHEA Grapalat" w:hAnsi="GHEA Grapalat"/>
          <w:i w:val="0"/>
          <w:lang w:val="af-ZA"/>
        </w:rPr>
        <w:t>0</w:t>
      </w:r>
      <w:r w:rsidR="007F31B7" w:rsidRPr="000F4BC2">
        <w:rPr>
          <w:rFonts w:ascii="GHEA Grapalat" w:hAnsi="GHEA Grapalat"/>
          <w:i w:val="0"/>
          <w:lang w:val="af-ZA"/>
        </w:rPr>
        <w:t>:</w:t>
      </w:r>
      <w:r w:rsidR="00823EC5" w:rsidRPr="000F4BC2">
        <w:rPr>
          <w:rFonts w:ascii="GHEA Grapalat" w:hAnsi="GHEA Grapalat"/>
          <w:i w:val="0"/>
          <w:lang w:val="af-ZA"/>
        </w:rPr>
        <w:t>3</w:t>
      </w:r>
      <w:r w:rsidR="007F31B7" w:rsidRPr="000F4BC2">
        <w:rPr>
          <w:rFonts w:ascii="GHEA Grapalat" w:hAnsi="GHEA Grapalat"/>
          <w:i w:val="0"/>
          <w:lang w:val="af-ZA"/>
        </w:rPr>
        <w:t>0</w:t>
      </w:r>
      <w:r w:rsidRPr="000F4BC2">
        <w:rPr>
          <w:rFonts w:ascii="GHEA Grapalat" w:hAnsi="GHEA Grapalat"/>
          <w:i w:val="0"/>
          <w:lang w:val="af-ZA"/>
        </w:rPr>
        <w:t xml:space="preserve">-ը և դրանք պետք է կազմված լինեն հայերեն։ </w:t>
      </w:r>
    </w:p>
    <w:p w:rsidR="00117B52" w:rsidRPr="000F4BC2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F4BC2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 w:rsidRPr="000F4BC2">
        <w:rPr>
          <w:rFonts w:ascii="GHEA Grapalat" w:hAnsi="GHEA Grapalat"/>
          <w:i w:val="0"/>
          <w:lang w:val="af-ZA"/>
        </w:rPr>
        <w:t>:</w:t>
      </w:r>
    </w:p>
    <w:p w:rsidR="00117B52" w:rsidRPr="000F4BC2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F4BC2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0F4BC2">
        <w:rPr>
          <w:rFonts w:ascii="GHEA Grapalat" w:hAnsi="GHEA Grapalat"/>
          <w:i w:val="0"/>
          <w:lang w:val="af-ZA"/>
        </w:rPr>
        <w:t xml:space="preserve">ք. Երևան, </w:t>
      </w:r>
      <w:r w:rsidR="00D7647F" w:rsidRPr="000F4BC2">
        <w:rPr>
          <w:rFonts w:ascii="GHEA Grapalat" w:hAnsi="GHEA Grapalat"/>
          <w:i w:val="0"/>
          <w:lang w:val="af-ZA"/>
        </w:rPr>
        <w:t xml:space="preserve">Մ. Ադամյան 1 </w:t>
      </w:r>
      <w:r w:rsidR="007F31B7" w:rsidRPr="000F4BC2">
        <w:rPr>
          <w:rFonts w:ascii="GHEA Grapalat" w:hAnsi="GHEA Grapalat"/>
          <w:i w:val="0"/>
          <w:lang w:val="af-ZA"/>
        </w:rPr>
        <w:t xml:space="preserve">հասցեում </w:t>
      </w:r>
      <w:r w:rsidRPr="000F4BC2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0F4BC2">
        <w:rPr>
          <w:rFonts w:ascii="GHEA Grapalat" w:hAnsi="GHEA Grapalat"/>
          <w:i w:val="0"/>
          <w:lang w:val="af-ZA"/>
        </w:rPr>
        <w:t>1</w:t>
      </w:r>
      <w:r w:rsidR="00237C4D" w:rsidRPr="000F4BC2">
        <w:rPr>
          <w:rFonts w:ascii="GHEA Grapalat" w:hAnsi="GHEA Grapalat"/>
          <w:i w:val="0"/>
          <w:lang w:val="af-ZA"/>
        </w:rPr>
        <w:t>0</w:t>
      </w:r>
      <w:r w:rsidR="007F31B7" w:rsidRPr="000F4BC2">
        <w:rPr>
          <w:rFonts w:ascii="GHEA Grapalat" w:hAnsi="GHEA Grapalat"/>
          <w:i w:val="0"/>
          <w:lang w:val="af-ZA"/>
        </w:rPr>
        <w:t>:</w:t>
      </w:r>
      <w:r w:rsidR="00823EC5" w:rsidRPr="000F4BC2">
        <w:rPr>
          <w:rFonts w:ascii="GHEA Grapalat" w:hAnsi="GHEA Grapalat"/>
          <w:i w:val="0"/>
          <w:lang w:val="af-ZA"/>
        </w:rPr>
        <w:t>3</w:t>
      </w:r>
      <w:r w:rsidR="007F31B7" w:rsidRPr="000F4BC2">
        <w:rPr>
          <w:rFonts w:ascii="GHEA Grapalat" w:hAnsi="GHEA Grapalat"/>
          <w:i w:val="0"/>
          <w:lang w:val="af-ZA"/>
        </w:rPr>
        <w:t>0</w:t>
      </w:r>
      <w:r w:rsidR="00D7647F" w:rsidRPr="000F4BC2">
        <w:rPr>
          <w:rFonts w:ascii="GHEA Grapalat" w:hAnsi="GHEA Grapalat"/>
          <w:i w:val="0"/>
          <w:lang w:val="af-ZA"/>
        </w:rPr>
        <w:t>-ին</w:t>
      </w:r>
      <w:r w:rsidR="007F31B7" w:rsidRPr="000F4BC2">
        <w:rPr>
          <w:rFonts w:ascii="GHEA Grapalat" w:hAnsi="GHEA Grapalat"/>
          <w:i w:val="0"/>
          <w:lang w:val="af-ZA"/>
        </w:rPr>
        <w:t>:</w:t>
      </w:r>
    </w:p>
    <w:p w:rsidR="00971FE7" w:rsidRDefault="00971FE7" w:rsidP="00971FE7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Գնման գործընթացը կազմակերպվում է &lt;&lt;Գնումների մասին&gt;&gt; ՀՀ օրենքի 14-րդ հոդվածի 7-րդ մասի հիմքով: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E635C0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</w:t>
      </w:r>
      <w:r w:rsidRPr="00E635C0">
        <w:rPr>
          <w:rFonts w:ascii="GHEA Grapalat" w:hAnsi="GHEA Grapalat"/>
          <w:i w:val="0"/>
          <w:lang w:val="af-ZA"/>
        </w:rPr>
        <w:t xml:space="preserve">գրանցամատյանում գրանցում է </w:t>
      </w:r>
      <w:r w:rsidR="00ED112D" w:rsidRPr="00E635C0">
        <w:rPr>
          <w:rFonts w:ascii="GHEA Grapalat" w:hAnsi="GHEA Grapalat"/>
          <w:i w:val="0"/>
          <w:lang w:val="af-ZA"/>
        </w:rPr>
        <w:t>Ա. Մկրդումյան</w:t>
      </w:r>
      <w:r w:rsidR="00865D96">
        <w:rPr>
          <w:rFonts w:ascii="GHEA Grapalat" w:hAnsi="GHEA Grapalat"/>
          <w:i w:val="0"/>
          <w:lang w:val="af-ZA"/>
        </w:rPr>
        <w:t>ը</w:t>
      </w:r>
      <w:r w:rsidRPr="00E635C0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հայտարարության հետ </w:t>
      </w:r>
      <w:bookmarkStart w:id="0" w:name="_GoBack"/>
      <w:bookmarkEnd w:id="0"/>
      <w:r w:rsidRPr="001E5B6D">
        <w:rPr>
          <w:rFonts w:ascii="GHEA Grapalat" w:hAnsi="GHEA Grapalat"/>
          <w:i w:val="0"/>
          <w:lang w:val="af-ZA"/>
        </w:rPr>
        <w:t>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</w:t>
      </w:r>
      <w:r w:rsidR="00D7647F">
        <w:rPr>
          <w:rFonts w:ascii="GHEA Grapalat" w:hAnsi="GHEA Grapalat"/>
          <w:i w:val="0"/>
          <w:lang w:val="af-ZA"/>
        </w:rPr>
        <w:t>94</w:t>
      </w:r>
      <w:r w:rsidR="00ED112D">
        <w:rPr>
          <w:rFonts w:ascii="GHEA Grapalat" w:hAnsi="GHEA Grapalat"/>
          <w:i w:val="0"/>
          <w:lang w:val="af-ZA"/>
        </w:rPr>
        <w:t xml:space="preserve">) </w:t>
      </w:r>
      <w:r w:rsidR="00D7647F">
        <w:rPr>
          <w:rFonts w:ascii="GHEA Grapalat" w:hAnsi="GHEA Grapalat"/>
          <w:i w:val="0"/>
          <w:lang w:val="af-ZA"/>
        </w:rPr>
        <w:t>49 13 38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/1 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szCs w:val="20"/>
          <w:lang w:val="hy-AM"/>
        </w:rPr>
        <w:t>-ն</w:t>
      </w:r>
      <w:proofErr w:type="spellStart"/>
      <w:r w:rsidRPr="001E5B6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1E5B6D">
        <w:rPr>
          <w:rFonts w:ascii="GHEA Grapalat" w:hAnsi="GHEA Grapalat"/>
          <w:sz w:val="20"/>
          <w:lang w:val="es-ES"/>
        </w:rPr>
        <w:t>որցանկությունունի</w:t>
      </w:r>
      <w:r w:rsidR="00FC3141" w:rsidRPr="001E5B6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FC3141" w:rsidRPr="00D654B3" w:rsidRDefault="00FC3141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</w:t>
      </w:r>
      <w:r w:rsidR="00DE5E40" w:rsidRPr="00AA1BC0">
        <w:rPr>
          <w:rFonts w:ascii="GHEA Grapalat" w:hAnsi="GHEA Grapalat"/>
          <w:i w:val="0"/>
          <w:lang w:val="af-ZA"/>
        </w:rPr>
        <w:t>խորհրդատվական</w:t>
      </w:r>
      <w:r>
        <w:rPr>
          <w:rFonts w:ascii="GHEA Grapalat" w:hAnsi="GHEA Grapalat"/>
          <w:i w:val="0"/>
          <w:lang w:val="af-ZA"/>
        </w:rPr>
        <w:t xml:space="preserve">ծառայությունների </w:t>
      </w:r>
      <w:r w:rsidR="00117B52" w:rsidRPr="00FC3141">
        <w:rPr>
          <w:rFonts w:ascii="GHEA Grapalat" w:hAnsi="GHEA Grapalat"/>
          <w:i w:val="0"/>
          <w:lang w:val="af-ZA"/>
        </w:rPr>
        <w:t xml:space="preserve">մատուցման նպատակով հայտարարված </w:t>
      </w:r>
      <w:r w:rsidR="00D654B3">
        <w:rPr>
          <w:rFonts w:ascii="GHEA Grapalat" w:hAnsi="GHEA Grapalat"/>
          <w:i w:val="0"/>
          <w:lang w:val="af-ZA"/>
        </w:rPr>
        <w:t>ՖՆ-ԲԸՀԾՁԲ-1</w:t>
      </w:r>
      <w:r w:rsidR="00DE5E40">
        <w:rPr>
          <w:rFonts w:ascii="GHEA Grapalat" w:hAnsi="GHEA Grapalat"/>
          <w:i w:val="0"/>
          <w:lang w:val="af-ZA"/>
        </w:rPr>
        <w:t>5</w:t>
      </w:r>
      <w:r w:rsidR="00D654B3">
        <w:rPr>
          <w:rFonts w:ascii="GHEA Grapalat" w:hAnsi="GHEA Grapalat"/>
          <w:i w:val="0"/>
          <w:lang w:val="af-ZA"/>
        </w:rPr>
        <w:t>/1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ab/>
      </w:r>
      <w:r w:rsidRPr="009C73C2">
        <w:rPr>
          <w:rFonts w:ascii="GHEA Grapalat" w:hAnsi="GHEA Grapalat"/>
          <w:szCs w:val="22"/>
          <w:lang w:val="af-ZA"/>
        </w:rPr>
        <w:t>-</w:t>
      </w:r>
      <w:proofErr w:type="spellStart"/>
      <w:r w:rsidRPr="001D7F5C">
        <w:rPr>
          <w:rFonts w:ascii="GHEA Grapalat" w:hAnsi="GHEA Grapalat"/>
          <w:sz w:val="20"/>
          <w:szCs w:val="20"/>
          <w:lang w:val="es-ES"/>
        </w:rPr>
        <w:t>իէլեկտրոնայինփոստիհասցենէ</w:t>
      </w:r>
      <w:proofErr w:type="spellEnd"/>
      <w:r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proofErr w:type="spellStart"/>
      <w:r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Մասնակցիէլեկտրոնայինփոստիհասցե</w:t>
      </w:r>
      <w:proofErr w:type="spellEnd"/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/1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ՀԱՅՏԱՐԱՐՈՒԹՅՈՒՆ</w:t>
      </w:r>
    </w:p>
    <w:p w:rsidR="00117B52" w:rsidRPr="001E5B6D" w:rsidRDefault="00156A94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ՖՆ-ԲԸՀԾՁԲ-1</w:t>
      </w:r>
      <w:r w:rsidR="00DE5E40" w:rsidRPr="00DE5E40">
        <w:rPr>
          <w:rFonts w:ascii="GHEA Grapalat" w:hAnsi="GHEA Grapalat" w:cs="Arial Unicode"/>
          <w:color w:val="000000"/>
          <w:sz w:val="20"/>
          <w:szCs w:val="20"/>
          <w:lang w:val="hy-AM"/>
        </w:rPr>
        <w:t>5</w:t>
      </w: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/1 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/1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156A94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156A94">
        <w:rPr>
          <w:rFonts w:ascii="GHEA Grapalat" w:hAnsi="GHEA Grapalat"/>
          <w:i w:val="0"/>
          <w:lang w:val="hy-AM"/>
        </w:rPr>
        <w:t>ՖՆ-ԲԸՀԾՁԲ-1</w:t>
      </w:r>
      <w:r w:rsidR="00DE5E40" w:rsidRPr="00DE5E40">
        <w:rPr>
          <w:rFonts w:ascii="GHEA Grapalat" w:hAnsi="GHEA Grapalat"/>
          <w:i w:val="0"/>
          <w:lang w:val="hy-AM"/>
        </w:rPr>
        <w:t>5</w:t>
      </w:r>
      <w:r w:rsidRPr="00156A94">
        <w:rPr>
          <w:rFonts w:ascii="GHEA Grapalat" w:hAnsi="GHEA Grapalat"/>
          <w:i w:val="0"/>
          <w:lang w:val="hy-AM"/>
        </w:rPr>
        <w:t xml:space="preserve">/1 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 w:cs="Sylfaen"/>
          <w:sz w:val="20"/>
          <w:lang w:val="hy-AM"/>
        </w:rPr>
        <w:t>հայտարարումէ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</w:t>
      </w:r>
      <w:r w:rsidRPr="00DE5E40">
        <w:rPr>
          <w:rFonts w:ascii="GHEA Grapalat" w:hAnsi="GHEA Grapalat" w:cs="Sylfaen"/>
          <w:sz w:val="20"/>
          <w:szCs w:val="20"/>
          <w:lang w:val="hy-AM"/>
        </w:rPr>
        <w:t xml:space="preserve"> Համանման (նմանատիպ)են համարվում </w:t>
      </w:r>
      <w:r w:rsidR="00DE5E40" w:rsidRPr="00DE5E40">
        <w:rPr>
          <w:rFonts w:ascii="GHEA Grapalat" w:hAnsi="GHEA Grapalat" w:cs="Sylfaen"/>
          <w:sz w:val="20"/>
          <w:szCs w:val="20"/>
          <w:lang w:val="hy-AM"/>
        </w:rPr>
        <w:t>պետական կառավարման մարմիններում մարդկային ռեսուրսների կառավարման ու զարգացման</w:t>
      </w:r>
      <w:r w:rsidR="009E2E7A" w:rsidRPr="009E2E7A">
        <w:rPr>
          <w:rFonts w:ascii="GHEA Grapalat" w:hAnsi="GHEA Grapalat" w:cs="Sylfaen"/>
          <w:sz w:val="20"/>
          <w:szCs w:val="20"/>
          <w:lang w:val="hy-AM"/>
        </w:rPr>
        <w:t xml:space="preserve"> և</w:t>
      </w:r>
      <w:r w:rsidR="00DE5E40" w:rsidRPr="00DE5E40">
        <w:rPr>
          <w:rFonts w:ascii="GHEA Grapalat" w:hAnsi="GHEA Grapalat" w:cs="Sylfaen"/>
          <w:sz w:val="20"/>
          <w:szCs w:val="20"/>
          <w:lang w:val="hy-AM"/>
        </w:rPr>
        <w:t xml:space="preserve"> կազմակերպական գնահատման ու զարգացման կամ կատարողականի ու կարողությունների բարելավման խորհրդատվական ծառայությունների մատուցման գործարքները</w:t>
      </w:r>
      <w:r w:rsidRPr="00DE5E4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E635C0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8B" w:rsidRDefault="00FC468B">
      <w:r>
        <w:separator/>
      </w:r>
    </w:p>
  </w:endnote>
  <w:endnote w:type="continuationSeparator" w:id="1">
    <w:p w:rsidR="00FC468B" w:rsidRDefault="00FC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8B" w:rsidRDefault="00FC468B">
      <w:r>
        <w:separator/>
      </w:r>
    </w:p>
  </w:footnote>
  <w:footnote w:type="continuationSeparator" w:id="1">
    <w:p w:rsidR="00FC468B" w:rsidRDefault="00FC4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9"/>
  </w:num>
  <w:num w:numId="8">
    <w:abstractNumId w:val="38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22"/>
    <w:rsid w:val="000003F6"/>
    <w:rsid w:val="00004C5A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4BC2"/>
    <w:rsid w:val="000F7026"/>
    <w:rsid w:val="00116548"/>
    <w:rsid w:val="00116829"/>
    <w:rsid w:val="001174EE"/>
    <w:rsid w:val="00117B52"/>
    <w:rsid w:val="001305C6"/>
    <w:rsid w:val="00133A5A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337A"/>
    <w:rsid w:val="001D5FF7"/>
    <w:rsid w:val="001F386B"/>
    <w:rsid w:val="00204B03"/>
    <w:rsid w:val="00204E53"/>
    <w:rsid w:val="002100B3"/>
    <w:rsid w:val="00227C9F"/>
    <w:rsid w:val="00233EE6"/>
    <w:rsid w:val="00237C4D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F1793"/>
    <w:rsid w:val="005F2118"/>
    <w:rsid w:val="0060526C"/>
    <w:rsid w:val="006144D8"/>
    <w:rsid w:val="00615570"/>
    <w:rsid w:val="006237BD"/>
    <w:rsid w:val="00623998"/>
    <w:rsid w:val="0062540A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711290"/>
    <w:rsid w:val="00735365"/>
    <w:rsid w:val="00743A7A"/>
    <w:rsid w:val="00755AA2"/>
    <w:rsid w:val="00764F11"/>
    <w:rsid w:val="00767AD3"/>
    <w:rsid w:val="007961A6"/>
    <w:rsid w:val="007A73F3"/>
    <w:rsid w:val="007A7DEB"/>
    <w:rsid w:val="007B01FA"/>
    <w:rsid w:val="007F31B7"/>
    <w:rsid w:val="007F7AFE"/>
    <w:rsid w:val="00823EC5"/>
    <w:rsid w:val="008319C1"/>
    <w:rsid w:val="00832FF1"/>
    <w:rsid w:val="00836C9C"/>
    <w:rsid w:val="00837F16"/>
    <w:rsid w:val="008509A4"/>
    <w:rsid w:val="00853357"/>
    <w:rsid w:val="00860C2C"/>
    <w:rsid w:val="00862230"/>
    <w:rsid w:val="00865D96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71FE7"/>
    <w:rsid w:val="009822F8"/>
    <w:rsid w:val="00982CB3"/>
    <w:rsid w:val="00986C8D"/>
    <w:rsid w:val="009923C4"/>
    <w:rsid w:val="009C767A"/>
    <w:rsid w:val="009D02DF"/>
    <w:rsid w:val="009D0FD5"/>
    <w:rsid w:val="009E23BA"/>
    <w:rsid w:val="009E2E7A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8420E"/>
    <w:rsid w:val="00A961B0"/>
    <w:rsid w:val="00A9788C"/>
    <w:rsid w:val="00AA2A5E"/>
    <w:rsid w:val="00AA2C14"/>
    <w:rsid w:val="00AA5305"/>
    <w:rsid w:val="00AB11F7"/>
    <w:rsid w:val="00AB16AE"/>
    <w:rsid w:val="00AB7D2E"/>
    <w:rsid w:val="00AC0140"/>
    <w:rsid w:val="00AC423C"/>
    <w:rsid w:val="00AD125C"/>
    <w:rsid w:val="00AD1BFE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647F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E5E40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35C0"/>
    <w:rsid w:val="00E674AE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C468B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D4D9-E39C-4FE1-BE29-C10DC531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158</TotalTime>
  <Pages>5</Pages>
  <Words>995</Words>
  <Characters>8646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Hamest.Ayunc</cp:lastModifiedBy>
  <cp:revision>52</cp:revision>
  <cp:lastPrinted>2015-02-10T10:58:00Z</cp:lastPrinted>
  <dcterms:created xsi:type="dcterms:W3CDTF">2013-11-06T13:24:00Z</dcterms:created>
  <dcterms:modified xsi:type="dcterms:W3CDTF">2015-02-12T07:44:00Z</dcterms:modified>
</cp:coreProperties>
</file>