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DF" w:rsidRPr="00365437" w:rsidRDefault="00C818DF" w:rsidP="00766DD1">
      <w:pPr>
        <w:spacing w:after="240" w:line="360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Sylfaen" w:hAnsi="Sylfaen" w:cs="Sylfaen"/>
          <w:b/>
          <w:bCs/>
          <w:i/>
          <w:iCs/>
          <w:lang w:val="af-ZA"/>
        </w:rPr>
        <w:t>ՀԱՅՏԱՐԱՐՈՒԹՅՈՒՆ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(</w:t>
      </w:r>
      <w:r w:rsidRPr="00365437">
        <w:rPr>
          <w:rFonts w:ascii="Sylfaen" w:hAnsi="Sylfaen" w:cs="Sylfaen"/>
          <w:b/>
          <w:bCs/>
          <w:i/>
          <w:iCs/>
          <w:lang w:val="af-ZA"/>
        </w:rPr>
        <w:t>ՀԱՇՎԵՏՎՈՒԹՅՈՒՆ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>)</w:t>
      </w:r>
    </w:p>
    <w:p w:rsidR="00C818DF" w:rsidRPr="00365437" w:rsidRDefault="00C818DF" w:rsidP="00766DD1">
      <w:pPr>
        <w:spacing w:after="240" w:line="360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6551B6">
        <w:rPr>
          <w:rFonts w:ascii="Sylfaen" w:hAnsi="Sylfaen" w:cs="Sylfaen"/>
          <w:b/>
          <w:bCs/>
          <w:i/>
          <w:iCs/>
          <w:lang w:val="en-US"/>
        </w:rPr>
        <w:t>ՎԲԿ</w:t>
      </w:r>
      <w:r w:rsidRPr="006551B6">
        <w:rPr>
          <w:rFonts w:ascii="Arial Armenian" w:hAnsi="Arial Armenian" w:cs="Arial Armenian"/>
          <w:i/>
          <w:iCs/>
          <w:lang w:val="af-ZA"/>
        </w:rPr>
        <w:t>-</w:t>
      </w:r>
      <w:r w:rsidRPr="006551B6">
        <w:rPr>
          <w:rFonts w:ascii="Sylfaen" w:hAnsi="Sylfaen" w:cs="Sylfaen"/>
          <w:b/>
          <w:bCs/>
          <w:i/>
          <w:iCs/>
        </w:rPr>
        <w:t>ՇՀԱՊՁԲ</w:t>
      </w:r>
      <w:r>
        <w:rPr>
          <w:rFonts w:ascii="Arial Armenian" w:hAnsi="Arial Armenian" w:cs="Arial Armenian"/>
          <w:b/>
          <w:bCs/>
          <w:i/>
          <w:iCs/>
          <w:lang w:val="af-ZA"/>
        </w:rPr>
        <w:t xml:space="preserve"> 11/4-15</w:t>
      </w:r>
      <w:r w:rsidRPr="006551B6">
        <w:rPr>
          <w:rFonts w:ascii="Arial Armenian" w:hAnsi="Arial Armenian" w:cs="Arial Armenian"/>
          <w:b/>
          <w:bCs/>
          <w:i/>
          <w:iCs/>
          <w:lang w:val="af-ZA"/>
        </w:rPr>
        <w:t>-</w:t>
      </w:r>
      <w:r>
        <w:rPr>
          <w:rFonts w:ascii="Arial Armenian" w:hAnsi="Arial Armenian" w:cs="Arial Armenian"/>
          <w:b/>
          <w:bCs/>
          <w:i/>
          <w:iCs/>
          <w:lang w:val="af-ZA"/>
        </w:rPr>
        <w:t>1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65437">
        <w:rPr>
          <w:rFonts w:ascii="Sylfaen" w:hAnsi="Sylfaen" w:cs="Sylfaen"/>
          <w:b/>
          <w:bCs/>
          <w:i/>
          <w:iCs/>
          <w:lang w:val="af-ZA"/>
        </w:rPr>
        <w:t>ԸՆԹԱՑԱԿԱՐԳՈՎ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65437">
        <w:rPr>
          <w:rFonts w:ascii="Sylfaen" w:hAnsi="Sylfaen" w:cs="Sylfaen"/>
          <w:b/>
          <w:bCs/>
          <w:i/>
          <w:iCs/>
          <w:lang w:val="af-ZA"/>
        </w:rPr>
        <w:t>ԿՆՔՎԱԾ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65437">
        <w:rPr>
          <w:rFonts w:ascii="Sylfaen" w:hAnsi="Sylfaen" w:cs="Sylfaen"/>
          <w:b/>
          <w:bCs/>
          <w:i/>
          <w:iCs/>
          <w:lang w:val="af-ZA"/>
        </w:rPr>
        <w:t>ՊԱՅՄԱՆԱԳՐԻ</w:t>
      </w:r>
      <w:r w:rsidRPr="00365437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65437">
        <w:rPr>
          <w:rFonts w:ascii="Sylfaen" w:hAnsi="Sylfaen" w:cs="Sylfaen"/>
          <w:b/>
          <w:bCs/>
          <w:i/>
          <w:iCs/>
          <w:lang w:val="af-ZA"/>
        </w:rPr>
        <w:t>ՄԱՍԻՆ</w:t>
      </w:r>
    </w:p>
    <w:p w:rsidR="00C818DF" w:rsidRPr="00365437" w:rsidRDefault="00C818DF" w:rsidP="00766DD1">
      <w:pPr>
        <w:tabs>
          <w:tab w:val="left" w:pos="8083"/>
        </w:tabs>
        <w:spacing w:after="240" w:line="360" w:lineRule="auto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GHEA Grapalat" w:hAnsi="GHEA Grapalat" w:cs="GHEA Grapalat"/>
          <w:sz w:val="20"/>
          <w:szCs w:val="20"/>
          <w:lang w:val="af-ZA"/>
        </w:rPr>
        <w:tab/>
      </w:r>
    </w:p>
    <w:p w:rsidR="00C818DF" w:rsidRPr="006551B6" w:rsidRDefault="00C818DF" w:rsidP="00766DD1">
      <w:pPr>
        <w:pStyle w:val="Heading3"/>
        <w:spacing w:after="240" w:line="360" w:lineRule="auto"/>
        <w:ind w:firstLine="0"/>
        <w:rPr>
          <w:rFonts w:ascii="GHEA Grapalat" w:hAnsi="GHEA Grapalat" w:cs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ՎԲԿ</w:t>
      </w:r>
      <w:r w:rsidRPr="001818EB">
        <w:rPr>
          <w:rFonts w:ascii="Arial Armenian" w:hAnsi="Arial Armenian" w:cs="Arial Armenian"/>
          <w:sz w:val="24"/>
          <w:szCs w:val="24"/>
          <w:lang w:val="af-ZA"/>
        </w:rPr>
        <w:t>-</w:t>
      </w:r>
      <w:r w:rsidRPr="001818EB">
        <w:rPr>
          <w:rFonts w:ascii="Sylfaen" w:hAnsi="Sylfaen" w:cs="Sylfaen"/>
          <w:sz w:val="24"/>
          <w:szCs w:val="24"/>
        </w:rPr>
        <w:t>ՇՀԱՊՁԲ</w:t>
      </w:r>
      <w:r>
        <w:rPr>
          <w:rFonts w:ascii="Arial Armenian" w:hAnsi="Arial Armenian" w:cs="Arial Armenian"/>
          <w:sz w:val="24"/>
          <w:szCs w:val="24"/>
          <w:lang w:val="af-ZA"/>
        </w:rPr>
        <w:t xml:space="preserve"> 11/4-15-1</w:t>
      </w:r>
    </w:p>
    <w:p w:rsidR="00C818DF" w:rsidRPr="001818EB" w:rsidRDefault="00C818DF" w:rsidP="00766DD1">
      <w:pPr>
        <w:rPr>
          <w:lang w:val="af-ZA"/>
        </w:rPr>
      </w:pPr>
    </w:p>
    <w:p w:rsidR="00C818DF" w:rsidRPr="00365437" w:rsidRDefault="00C818DF" w:rsidP="00766DD1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  <w:lang w:val="af-ZA"/>
        </w:rPr>
        <w:t>Վանաձորի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բժշկական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կենտրոն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ՓԲԸ</w:t>
      </w:r>
      <w:r>
        <w:rPr>
          <w:rFonts w:ascii="GHEA Grapalat" w:hAnsi="GHEA Grapalat" w:cs="GHEA Grapalat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ն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szCs w:val="20"/>
          <w:lang w:val="af-ZA"/>
        </w:rPr>
        <w:t>որը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գտնվում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է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</w:t>
      </w:r>
      <w:r>
        <w:rPr>
          <w:rFonts w:ascii="GHEA Grapalat" w:hAnsi="GHEA Grapalat" w:cs="GHEA Grapalat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af-ZA"/>
        </w:rPr>
        <w:t>Վանաձոր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Բանակի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8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հասցեում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szCs w:val="20"/>
          <w:lang w:val="af-ZA"/>
        </w:rPr>
        <w:t>ստոր</w:t>
      </w:r>
      <w:r>
        <w:rPr>
          <w:rFonts w:ascii="Sylfaen" w:hAnsi="Sylfaen" w:cs="Sylfaen"/>
          <w:sz w:val="20"/>
          <w:szCs w:val="20"/>
          <w:lang w:val="af-ZA"/>
        </w:rPr>
        <w:t>և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է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ՎԲԿ</w:t>
      </w:r>
      <w:r w:rsidRPr="001818EB">
        <w:rPr>
          <w:rFonts w:ascii="Arial Armenian" w:hAnsi="Arial Armenian" w:cs="Arial Armenian"/>
          <w:lang w:val="af-ZA"/>
        </w:rPr>
        <w:t>-</w:t>
      </w:r>
      <w:r w:rsidRPr="001818EB">
        <w:rPr>
          <w:rFonts w:ascii="Sylfaen" w:hAnsi="Sylfaen" w:cs="Sylfaen"/>
          <w:sz w:val="20"/>
          <w:szCs w:val="20"/>
        </w:rPr>
        <w:t>ՇՀԱՊՁԲ</w:t>
      </w:r>
      <w:r>
        <w:rPr>
          <w:rFonts w:ascii="Arial Armenian" w:hAnsi="Arial Armenian" w:cs="Arial Armenian"/>
          <w:sz w:val="20"/>
          <w:szCs w:val="20"/>
          <w:lang w:val="af-ZA"/>
        </w:rPr>
        <w:t xml:space="preserve"> 11/4-15-1</w:t>
      </w:r>
      <w:r w:rsidRPr="001818EB">
        <w:rPr>
          <w:rFonts w:ascii="Arial Armenian" w:hAnsi="Arial Armenian" w:cs="Arial Armenian"/>
          <w:b/>
          <w:bCs/>
          <w:sz w:val="20"/>
          <w:szCs w:val="20"/>
          <w:lang w:val="af-ZA"/>
        </w:rPr>
        <w:t xml:space="preserve"> 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ծածկագրով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կազմակերպված</w:t>
      </w:r>
      <w:r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կնքված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</w:t>
      </w:r>
      <w:r w:rsidRPr="00365437">
        <w:rPr>
          <w:rFonts w:ascii="Sylfaen" w:hAnsi="Sylfaen" w:cs="Sylfaen"/>
          <w:sz w:val="20"/>
          <w:szCs w:val="20"/>
          <w:lang w:val="af-ZA"/>
        </w:rPr>
        <w:t>երի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/ </w:t>
      </w:r>
      <w:r w:rsidRPr="00365437">
        <w:rPr>
          <w:rFonts w:ascii="Sylfaen" w:hAnsi="Sylfaen" w:cs="Sylfaen"/>
          <w:sz w:val="20"/>
          <w:szCs w:val="20"/>
          <w:lang w:val="af-ZA"/>
        </w:rPr>
        <w:t>մասին</w:t>
      </w:r>
      <w:r w:rsidRPr="0036543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365437">
        <w:rPr>
          <w:rFonts w:ascii="Arial" w:hAnsi="Arial" w:cs="Arial"/>
          <w:sz w:val="20"/>
          <w:szCs w:val="20"/>
          <w:lang w:val="af-ZA"/>
        </w:rPr>
        <w:t>։</w:t>
      </w:r>
    </w:p>
    <w:tbl>
      <w:tblPr>
        <w:tblW w:w="11409" w:type="dxa"/>
        <w:tblInd w:w="-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37"/>
        <w:gridCol w:w="142"/>
        <w:gridCol w:w="345"/>
        <w:gridCol w:w="90"/>
        <w:gridCol w:w="1124"/>
        <w:gridCol w:w="148"/>
        <w:gridCol w:w="27"/>
        <w:gridCol w:w="144"/>
        <w:gridCol w:w="553"/>
        <w:gridCol w:w="32"/>
        <w:gridCol w:w="160"/>
        <w:gridCol w:w="634"/>
        <w:gridCol w:w="210"/>
        <w:gridCol w:w="219"/>
        <w:gridCol w:w="200"/>
        <w:gridCol w:w="79"/>
        <w:gridCol w:w="103"/>
        <w:gridCol w:w="10"/>
        <w:gridCol w:w="20"/>
        <w:gridCol w:w="560"/>
        <w:gridCol w:w="248"/>
        <w:gridCol w:w="165"/>
        <w:gridCol w:w="170"/>
        <w:gridCol w:w="172"/>
        <w:gridCol w:w="177"/>
        <w:gridCol w:w="204"/>
        <w:gridCol w:w="20"/>
        <w:gridCol w:w="419"/>
        <w:gridCol w:w="152"/>
        <w:gridCol w:w="265"/>
        <w:gridCol w:w="271"/>
        <w:gridCol w:w="51"/>
        <w:gridCol w:w="147"/>
        <w:gridCol w:w="39"/>
        <w:gridCol w:w="311"/>
        <w:gridCol w:w="406"/>
        <w:gridCol w:w="122"/>
        <w:gridCol w:w="31"/>
        <w:gridCol w:w="221"/>
        <w:gridCol w:w="221"/>
        <w:gridCol w:w="130"/>
        <w:gridCol w:w="137"/>
        <w:gridCol w:w="592"/>
        <w:gridCol w:w="308"/>
        <w:gridCol w:w="773"/>
        <w:gridCol w:w="20"/>
      </w:tblGrid>
      <w:tr w:rsidR="00C818DF" w:rsidRPr="00CB76EF" w:rsidTr="00D22008">
        <w:trPr>
          <w:gridAfter w:val="1"/>
          <w:wAfter w:w="20" w:type="dxa"/>
          <w:trHeight w:val="146"/>
        </w:trPr>
        <w:tc>
          <w:tcPr>
            <w:tcW w:w="11389" w:type="dxa"/>
            <w:gridSpan w:val="4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18DF" w:rsidRPr="00CB76EF" w:rsidTr="00D22008">
        <w:trPr>
          <w:gridAfter w:val="1"/>
          <w:wAfter w:w="20" w:type="dxa"/>
          <w:trHeight w:val="110"/>
        </w:trPr>
        <w:tc>
          <w:tcPr>
            <w:tcW w:w="979" w:type="dxa"/>
            <w:gridSpan w:val="2"/>
            <w:vMerge w:val="restart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34" w:type="dxa"/>
            <w:gridSpan w:val="5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միա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Քանակը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3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Նախահաշվային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գինը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Համառոտ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նկարագրությունը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բնութագիր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համառոտ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նկարագրությունը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տեխնիկական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բնութագիր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818DF" w:rsidRPr="00CB76EF" w:rsidTr="00D22008">
        <w:trPr>
          <w:gridAfter w:val="1"/>
          <w:wAfter w:w="20" w:type="dxa"/>
          <w:trHeight w:val="175"/>
        </w:trPr>
        <w:tc>
          <w:tcPr>
            <w:tcW w:w="979" w:type="dxa"/>
            <w:gridSpan w:val="2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34" w:type="dxa"/>
            <w:gridSpan w:val="5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միջոցներով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3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դրամ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950" w:type="dxa"/>
            <w:gridSpan w:val="11"/>
            <w:vMerge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669"/>
        </w:trPr>
        <w:tc>
          <w:tcPr>
            <w:tcW w:w="979" w:type="dxa"/>
            <w:gridSpan w:val="2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34" w:type="dxa"/>
            <w:gridSpan w:val="5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միջոցներով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" w:hAnsi="Arial" w:cs="Arial"/>
                <w:sz w:val="20"/>
                <w:szCs w:val="20"/>
              </w:rPr>
              <w:t>α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բրոմիզովալերաթթվի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էթիլ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էսթեր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անանուխի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յուղ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" w:hAnsi="Arial" w:cs="Arial"/>
              </w:rPr>
              <w:t>α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տոկոֆերոլ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ացետատ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0.1Ù·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Հիդրօքսիէթիլ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օսլա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500.0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CB76EF">
              <w:rPr>
                <w:rFonts w:ascii="Sylfaen" w:hAnsi="Sylfaen" w:cs="Sylfaen"/>
                <w:sz w:val="18"/>
                <w:szCs w:val="18"/>
              </w:rPr>
              <w:t>Ինտերֆերոն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ալֆա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- 2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մարդու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ռեկոմբինատ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դիֆենհիդրամին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1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color w:val="000000"/>
                <w:sz w:val="18"/>
                <w:szCs w:val="18"/>
              </w:rPr>
            </w:pPr>
            <w:r w:rsidRPr="00CB76EF">
              <w:rPr>
                <w:rFonts w:ascii="Sylfaen" w:hAnsi="Sylfaen" w:cs="Sylfaen"/>
                <w:color w:val="000000"/>
                <w:sz w:val="18"/>
                <w:szCs w:val="18"/>
              </w:rPr>
              <w:t>Քրոմոգլիկլաթթու</w:t>
            </w:r>
            <w:r w:rsidRPr="00CB76EF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</w:t>
            </w:r>
            <w:r w:rsidRPr="00CB76EF"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 w:rsidRPr="00CB76EF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20</w:t>
            </w:r>
            <w:r w:rsidRPr="00CB76EF">
              <w:rPr>
                <w:rFonts w:ascii="Sylfaen" w:hAnsi="Sylfaen" w:cs="Sylfaen"/>
                <w:color w:val="000000"/>
                <w:sz w:val="18"/>
                <w:szCs w:val="18"/>
              </w:rPr>
              <w:t>մգ</w:t>
            </w:r>
            <w:r w:rsidRPr="00CB76EF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>/</w:t>
            </w:r>
            <w:r w:rsidRPr="00CB76EF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CB76EF">
              <w:rPr>
                <w:rFonts w:ascii="Arial Armenian" w:hAnsi="Arial Armenian" w:cs="Arial Armeni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Ադամանդե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կանաչ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2% 15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Ադենոզինտրիֆոսֆատ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Ազիթրոմիցին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Ալյումինիումի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հիդրօքսիդ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հիդրօքսիդ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կախույթ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170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D22008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Ածուխ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ակտիվացված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Ամբրոքսոլի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Ամինոկապրոնաթթու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5%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Ամինոֆիլին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2.4% - 5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Ամինոֆիլին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/150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N10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Ամիոդարոն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Ամիտրիպտիլինի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Ամլոդիպինի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բեզիլատ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Ամոքսիցիլինի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եռհիդրատ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Ամպիցիլինի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Ամպիցիլինի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Անեսթեզինի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5%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Անուշադրի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սպիրտ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5% - 2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5% - 5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ռուտին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Ատրակուրիումի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բեզիլատ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2.5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Ատրոպինի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0,1% 1,0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Արյունատրամալուծիչ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`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հորթի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արյունիցլ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Ացետազոլամիդ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 Ù· /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Ացետիլսալիցիլաթթու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հիդրօքսիդ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75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Ացետիլցիստեին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600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Ացիկլովիրի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5%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Ացիկլովիրի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0,2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Բենդազոլի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Բենզիլպենիցիլինի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Բետահիստինի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դիհիդրոքլորիդ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8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Բիսակոդիլ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մոմիկ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Բիսմութի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տրիկալիումական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դիցիտրատ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120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      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Բիսոպրոլոլ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Բուպիվակային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0,5% - 10,0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Բուպիվակային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0,5% - 4,0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> 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Բրոմհեքսին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8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Գենտամիցին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80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Գլաուցին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Էֆեդրին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ռեհանի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յուղ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Գլիկլազիդ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 N 30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Գլիկլազիդ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60 N 30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Գլիցերինի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մոմիկ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Գուայֆենեզին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բուսական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հանուկներ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Դեքսամեթազոն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գենտամիցինի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Դեքսամետազոն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0.1%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կաթիլ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Դեքսամետազոն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1ÙÉ 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40  250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70   500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Դեքստրոզ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10%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Դեքստրոզ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40%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Դեքստրոզ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5%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Դեքստրոզ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5%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Դիազեպամ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Դիազեպամ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10Ù·-2ÙÉ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Դիգոքսին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0.25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Դիդրոգեստերոն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50.0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Դիկլոֆենակ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75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 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Դիոսմեկտիտ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փաթ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Դիոքսիդին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Դոբուտամին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 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Դոպամինի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Դրոտավերինի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Դրոտավերինի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(III)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հիդրօքսիդի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և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պոլիմալտոզի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համալիր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Երկաթի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/60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Էթիլմեթիլհիդրօքսիպիրիդինի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սուկցինատ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Էմոքսիպին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Էնալապրիլի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Էշոլցիա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ալոճենի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ծանր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օքսիդ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Էպինեֆրինի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0.18%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Էսենցիալ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ֆոսֆոլիպիդներ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Էսենցիալ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ֆոսֆոլիպիդներ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Էտակրինաթթու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Էտամզիլատ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250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Թիամազոլ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Թիամին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բրոմիդ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15% - 1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Թիմոլոլ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մալեատ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0,5%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Թիոպենտալ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Թորած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ջուր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-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ոց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Իբուպրոֆեն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Իբուպրոֆեն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Իզոբուտօքսիբենզոյաթթվի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ածանցյալների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խառնուրդ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Իզոսորբիդի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երկնիտրատ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Իզոֆան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ինսուլին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մարդու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(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ռեկոմբինանտ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ԴՆԹ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)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Իզոֆլյուրան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Ինդապամիդ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Ինդոմետացինի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99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Ինոզին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Ինոզին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Ինսուլին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մարդու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(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ռեկոմբինանտ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ԴՆԹ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)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Ինսուլին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մարդու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ռեկոմբինանտ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ԴՆԹ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(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լուծված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ինսուլին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30%,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իզոֆան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ինսուլին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70%)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Լևոդոպա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բենսերազիդ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Լևոթիրօքսինի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- 2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աէրոզոլ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2% 2ÙÉ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Լիզինոպրիլ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դիհիդրատ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կենդանի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մանրէներ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Լիվ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52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Լոպերամիդի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4% 200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յոդիդ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պերմանգանատ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գլյուկոնատ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 N10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գլյուկոնատ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10%-5.0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Կալցի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10% 5ÙÉ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Կապտոպրիլ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119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Կատվախոտ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դեղատու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պատրինջ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դեղատու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  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անանուխ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պղպեղային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ոգեթուրմ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Կատվախոտի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ոգեթուրմ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N50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CB76EF">
              <w:rPr>
                <w:rFonts w:ascii="Sylfaen" w:hAnsi="Sylfaen" w:cs="Sylfaen"/>
                <w:color w:val="000000"/>
                <w:sz w:val="20"/>
                <w:szCs w:val="20"/>
              </w:rPr>
              <w:t>Կարբամազեպին</w:t>
            </w:r>
            <w:r w:rsidRPr="00CB76EF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 200</w:t>
            </w:r>
            <w:r w:rsidRPr="00CB76EF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r w:rsidRPr="00CB76EF">
              <w:rPr>
                <w:rFonts w:ascii="Sylfaen" w:hAnsi="Sylfaen" w:cs="Sylfaen"/>
                <w:color w:val="000000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Կարվեդիլոլ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Կետամինի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Կետոպրոֆեն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Կետոտիֆենի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ֆումարատ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Կլեմաստին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0,1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Կլեմաստին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1,0 - 2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Կոկարբոքսիլազա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Կոնակիոն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ֆիտոմենադիոն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- 2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բենզոատ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20% - 1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Հալոպերիդոլ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Հալոտան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Հալվեի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հանուկ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N10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Հեպարին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5ÙÉ 5000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ԱՄ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Հեպարին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Հիդրոկորտիզոն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ացետատ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աչքի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Հիդրոկորտիզոն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ացետատ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էմուլսիա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Հիդրոքլորոթիազիդ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Հիդրօքսիզինի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Հորթի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ածանցյալ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Հորթի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ածանցյալ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80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Հորթի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արյան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ածանցյալ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Ձյութ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քսերոֆորմ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,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պիրիդօքսին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        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ասպարտատ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ասպարտատ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Մագնեզիում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ասպարտատ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ասպարտատ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149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25% 5ÙÉ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Մանիտոլ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400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Մարդու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ալբումին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Մեբհիդրոլին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N30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Մելդոնիում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10 % - 5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միլդրոնատ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Մելդոնիում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միլդրոնատ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Մելոքսիկամ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Մենադիոնի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բիսուլֆիտ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-1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Մենթոլ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իզովալերաթթվի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մենթիլ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էսթեր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0,06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Մետամիզոլ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պիտոֆենոնի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ֆենպիվերինի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բրոմիդ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Մետամիզոլի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50% - 2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Մետոկլոպրամիդի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մոնոհիդրատ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10,54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Մետոկլոպրամիդի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մոնոհիդրատ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Մետոպրոլոլի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տարտրատ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Մետրոնիդազոլ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100ÙÉ 0.5%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Մետրոնիդազոլ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Մետֆորմինի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Միդազոլամ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Մոլսիդոմին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2Ù·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Մորֆին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169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Մորֆինի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պապավերինի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կոդեին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նոսկապին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թեբային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1% 1ÙÉ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Մոքսիֆլոքսացին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Նադրոպարինի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կալցիումական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աղ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0,3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Նադրոպարինի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կալցիումական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աղ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ներարկիչ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0,6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բիկարբոնատ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8.4 %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թիոսուլֆատ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0.9%  100,0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0.9%  5.0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0.9%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10%-400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0.9%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օքսիբուտիրատ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կալցիումի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.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կալցիումի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ացետատ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գլյուկոնատ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500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տուփ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Նաֆազոլին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0.1%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Նեոստիգմին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Նիկեթամիդ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25%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Նիկոտինաթթու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Նիմոդիպին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Նիստատին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0.5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Նիտրոգլիցերին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Նիտրոգլիցերին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0,0005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192 </w:t>
            </w:r>
          </w:p>
        </w:tc>
        <w:tc>
          <w:tcPr>
            <w:tcW w:w="1734" w:type="dxa"/>
            <w:gridSpan w:val="5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Նիտրօքսոլին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Նիֆեդիպին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դրաժե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Նովոկայինամիդ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Ուաբային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Պանկրեատին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Պանկրեատին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հեմիցելյուլոզ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լեղու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բաղադրամասեր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Պապավերին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199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մոմիկ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80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ացետիլսալիցիլա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կոֆեին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0,5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Պարօքսետին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Պենտօքսիֆիլին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Պենտօքսիֆիլին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Պեպտիդներ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խոզի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գլխուղեղից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1.0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Պեպտիդներ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խոզի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գլխուղեղից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արգինին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արգինին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+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ինդապամիդ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1,25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էրբումին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+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ինդապամիդ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1,25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էրբումին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8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արգինին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+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Պերինդոպրիլի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արգինին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+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ամլոդիպին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Պիպեկուրոնիումի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բրոմիդ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Պիրացետամ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20%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Պիրիդոքսին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Պլատիֆիլին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հիդրոտարտրատ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Պովիդոն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մոմիկ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Պովիդոն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10%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219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Պրոգեստերոն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0.5 % 250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0.5 %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Պրոկային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2%-2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Պրոպոֆոլ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Ջոզամիցինի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պրոպիոնատ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0.5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Ռանիտիդին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Ռեգիդրոն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փոշի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18.9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փաթ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.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229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Սայտոտեկ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Սենոզիդներ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A, B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Սիլիմարին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Սուլֆամեթօքսազոլ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տրիմեթոպրիմ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480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Սուլֆոկամֆորաթթու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նովոկայինի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8250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Սուքսամեթոնիումի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յոդիդ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2.0%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Սպիրոնոլակտոն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Ստրեպտոկինազա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Վազելին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Վերապամիլ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239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Վերապամիլի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2.5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Վինկամին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Վինկամին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30Ù·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Վինպոցետին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խումբ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Վիտամին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խումբ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Տաուրին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աչքի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180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Տետրակային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աչքի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կաթիլ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-10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Տետրացիկլին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աչքի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1%-30,0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Տոլպերիզոնի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Տոլպերիզոնի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Տորասեմիդ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Տրիմեպերիդինի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2%1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Տրիմետազիդին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35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Տրիպսին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քիմոտրիպսին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Տրոքսերուտին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գել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2%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Ցեֆոտաքսիմ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լուսիչով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Ցիանոկաբալամին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Ցինարիզին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25Ù·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0.2%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0.3%-10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Ցիտիդինի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5'-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երկնատրիում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մոնոֆոսֆատ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+ (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ուրիդինի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-5-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եռնատրիում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եռֆոսֆատ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ուրիդինի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-5-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երկնատրիում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երկֆոսֆատ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ուրիդինի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-5-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երկնատրիում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մոնոֆոսֆատ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)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Քլորամֆենիկոլ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մեթիլուրացիլ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Քլորոպիրամինի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Քսիլոմետազոլինի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0,05%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Օմեպրազոլ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N30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Օնդասետրոն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8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Օսլադեքս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269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Օքսազեպամ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Օքսիտոցին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Ֆամոտիդին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Ֆամոտիդին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Ֆենիլէֆրինի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240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Ֆենտանիլ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0,005%-2ÙÉ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Ֆլուկոնազոլ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Ֆոլաթթու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1,0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Ֆոսֆալյուգել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750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279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Ֆուրազոլիդոն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Ֆուրացիլին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փոշի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0,2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փաթ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.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Ֆուրացիլին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քսուկ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30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550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550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Ֆուրոսեմիդ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1%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Զոպիկլոն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7.5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Իպիդակրին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հիդրոխլորիդ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թ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15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18"/>
                <w:szCs w:val="18"/>
              </w:rPr>
            </w:pPr>
            <w:r w:rsidRPr="00CB76EF">
              <w:rPr>
                <w:rFonts w:ascii="Sylfaen" w:hAnsi="Sylfaen" w:cs="Sylfaen"/>
                <w:sz w:val="18"/>
                <w:szCs w:val="18"/>
              </w:rPr>
              <w:t>Իժի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թույն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քափուր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ռացեմային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բևեկնայուղ</w:t>
            </w:r>
            <w:r w:rsidRPr="00CB76EF">
              <w:rPr>
                <w:rFonts w:ascii="Arial Armenian" w:hAnsi="Arial Armenian" w:cs="Arial Armenian"/>
                <w:sz w:val="18"/>
                <w:szCs w:val="18"/>
              </w:rPr>
              <w:t xml:space="preserve"> , </w:t>
            </w:r>
            <w:r w:rsidRPr="00CB76EF">
              <w:rPr>
                <w:rFonts w:ascii="Sylfaen" w:hAnsi="Sylfaen" w:cs="Sylfaen"/>
                <w:sz w:val="18"/>
                <w:szCs w:val="18"/>
              </w:rPr>
              <w:t>սալիցիլաթթու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60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Սիմվաստատին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սիմվալիմիտ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Ամոքսիկլավ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625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289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Անատոքսին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AC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Հակաբոտուլ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տիպ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շիճուկ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Հակաբոտուլ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տիպ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Բ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շիճուկ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Հակաբոտուլ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տիպ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շիճուկ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Շիճուկ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հակափայտացման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Անտիռաբիկ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վակցինա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>5-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ֆտորուրացիլ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250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Բլեոցիպ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15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դեղափոշի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297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Բոնկուր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4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298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Էտոպոզիդ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խտանյութ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299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Կարբոպլատին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 450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/45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Մետոտրեկսատ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301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Պակլիտաքսել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302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Վինկրիստին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/10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5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303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Ցիկլոֆոսֆան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0,2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304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Ցիսպլատին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50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/100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սրվ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40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305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Դոքսորուբիցին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>/5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ֆլ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200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306 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Վինորեյբին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10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10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518"/>
        </w:trPr>
        <w:tc>
          <w:tcPr>
            <w:tcW w:w="979" w:type="dxa"/>
            <w:gridSpan w:val="2"/>
            <w:vAlign w:val="center"/>
          </w:tcPr>
          <w:p w:rsidR="00C818DF" w:rsidRPr="00CB76EF" w:rsidRDefault="00C818DF" w:rsidP="00215A4F">
            <w:pPr>
              <w:jc w:val="right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>307</w:t>
            </w:r>
          </w:p>
        </w:tc>
        <w:tc>
          <w:tcPr>
            <w:tcW w:w="1734" w:type="dxa"/>
            <w:gridSpan w:val="5"/>
            <w:vAlign w:val="center"/>
          </w:tcPr>
          <w:p w:rsidR="00C818DF" w:rsidRPr="00CB76EF" w:rsidRDefault="00C818DF" w:rsidP="00215A4F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Խլորամբուցիլ</w:t>
            </w: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697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հաբ</w:t>
            </w:r>
          </w:p>
        </w:tc>
        <w:tc>
          <w:tcPr>
            <w:tcW w:w="826" w:type="dxa"/>
            <w:gridSpan w:val="3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811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</w:rPr>
              <w:t xml:space="preserve">13 </w:t>
            </w:r>
          </w:p>
        </w:tc>
        <w:tc>
          <w:tcPr>
            <w:tcW w:w="1173" w:type="dxa"/>
            <w:gridSpan w:val="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409" w:type="dxa"/>
            <w:gridSpan w:val="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  <w:tc>
          <w:tcPr>
            <w:tcW w:w="1810" w:type="dxa"/>
            <w:gridSpan w:val="4"/>
          </w:tcPr>
          <w:p w:rsidR="00C818DF" w:rsidRPr="00CB76EF" w:rsidRDefault="00C818DF" w:rsidP="00215A4F">
            <w:pPr>
              <w:rPr>
                <w:sz w:val="12"/>
                <w:szCs w:val="12"/>
                <w:lang w:val="hy-AM"/>
              </w:rPr>
            </w:pP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Հանձման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պահին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պիտանելիության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ժամկետի</w:t>
            </w:r>
            <w:r w:rsidRPr="00CB76EF">
              <w:rPr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sz w:val="12"/>
                <w:szCs w:val="12"/>
                <w:lang w:val="hy-AM"/>
              </w:rPr>
              <w:t>առկայությունը</w:t>
            </w:r>
            <w:r w:rsidRPr="00CB76EF">
              <w:rPr>
                <w:sz w:val="12"/>
                <w:szCs w:val="12"/>
                <w:lang w:val="hy-AM"/>
              </w:rPr>
              <w:t xml:space="preserve"> 2/3</w:t>
            </w:r>
          </w:p>
        </w:tc>
      </w:tr>
      <w:tr w:rsidR="00C818DF" w:rsidRPr="00CB76EF" w:rsidTr="00D22008">
        <w:trPr>
          <w:gridAfter w:val="1"/>
          <w:wAfter w:w="20" w:type="dxa"/>
          <w:trHeight w:val="169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137"/>
        </w:trPr>
        <w:tc>
          <w:tcPr>
            <w:tcW w:w="4446" w:type="dxa"/>
            <w:gridSpan w:val="13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Գնման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ընթացակարգի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ընտրության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հիմնավորումը</w:t>
            </w:r>
          </w:p>
        </w:tc>
        <w:tc>
          <w:tcPr>
            <w:tcW w:w="6943" w:type="dxa"/>
            <w:gridSpan w:val="32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Շրջանակային</w:t>
            </w:r>
            <w:r w:rsidRPr="00CB76EF">
              <w:rPr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համաձայնագրերի</w:t>
            </w:r>
            <w:r w:rsidRPr="00CB76EF">
              <w:rPr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ցանկում</w:t>
            </w:r>
            <w:r w:rsidRPr="00CB76EF">
              <w:rPr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  <w:lang w:val="hy-AM"/>
              </w:rPr>
              <w:t>ընդգրկված</w:t>
            </w:r>
            <w:r w:rsidRPr="00CB76EF">
              <w:rPr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է</w:t>
            </w:r>
          </w:p>
        </w:tc>
      </w:tr>
      <w:tr w:rsidR="00C818DF" w:rsidRPr="00CB76EF" w:rsidTr="00D22008">
        <w:trPr>
          <w:gridAfter w:val="1"/>
          <w:wAfter w:w="20" w:type="dxa"/>
          <w:trHeight w:val="196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138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Բաժին</w:t>
            </w:r>
          </w:p>
        </w:tc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Բյուջե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Արտաբյուջե</w:t>
            </w: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X</w:t>
            </w: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</w:trPr>
        <w:tc>
          <w:tcPr>
            <w:tcW w:w="1138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340"/>
        </w:trPr>
        <w:tc>
          <w:tcPr>
            <w:tcW w:w="67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րավեր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հրապարակելու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ամսաթիվը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19.01.15</w:t>
            </w:r>
          </w:p>
        </w:tc>
        <w:tc>
          <w:tcPr>
            <w:tcW w:w="461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</w:trPr>
        <w:tc>
          <w:tcPr>
            <w:tcW w:w="60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Հրավերում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կատարված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փոփոխությունների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338"/>
        </w:trPr>
        <w:tc>
          <w:tcPr>
            <w:tcW w:w="60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370"/>
        </w:trPr>
        <w:tc>
          <w:tcPr>
            <w:tcW w:w="60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Հրավերի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վերաբերյալ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պարզաբանումների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Հարցարդման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349"/>
        </w:trPr>
        <w:tc>
          <w:tcPr>
            <w:tcW w:w="605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354"/>
        </w:trPr>
        <w:tc>
          <w:tcPr>
            <w:tcW w:w="60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54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40"/>
        </w:trPr>
        <w:tc>
          <w:tcPr>
            <w:tcW w:w="1414" w:type="dxa"/>
            <w:gridSpan w:val="4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7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Մասնակիցների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անվանումները</w:t>
            </w:r>
          </w:p>
        </w:tc>
        <w:tc>
          <w:tcPr>
            <w:tcW w:w="7787" w:type="dxa"/>
            <w:gridSpan w:val="3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Յուրաքանչյուր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հայտով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գները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818DF" w:rsidRPr="00CB76EF" w:rsidTr="00D22008">
        <w:trPr>
          <w:gridAfter w:val="1"/>
          <w:wAfter w:w="20" w:type="dxa"/>
          <w:trHeight w:val="213"/>
        </w:trPr>
        <w:tc>
          <w:tcPr>
            <w:tcW w:w="1414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88" w:type="dxa"/>
            <w:gridSpan w:val="7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7787" w:type="dxa"/>
            <w:gridSpan w:val="3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դրամ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</w:tr>
      <w:tr w:rsidR="00C818DF" w:rsidRPr="00CB76EF" w:rsidTr="00D22008">
        <w:trPr>
          <w:gridAfter w:val="1"/>
          <w:wAfter w:w="20" w:type="dxa"/>
          <w:trHeight w:val="137"/>
        </w:trPr>
        <w:tc>
          <w:tcPr>
            <w:tcW w:w="1414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88" w:type="dxa"/>
            <w:gridSpan w:val="7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67" w:type="dxa"/>
            <w:gridSpan w:val="1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Գինն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առանց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40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413" w:type="dxa"/>
            <w:gridSpan w:val="8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C818DF" w:rsidRPr="00CB76EF" w:rsidTr="00D22008">
        <w:trPr>
          <w:gridAfter w:val="1"/>
          <w:wAfter w:w="20" w:type="dxa"/>
          <w:trHeight w:val="137"/>
        </w:trPr>
        <w:tc>
          <w:tcPr>
            <w:tcW w:w="1414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88" w:type="dxa"/>
            <w:gridSpan w:val="7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միջոցներով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միջոցներով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միջոցներով</w:t>
            </w:r>
            <w:r w:rsidRPr="00CB76EF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CB76EF">
              <w:rPr>
                <w:rFonts w:ascii="Sylfaen" w:hAnsi="Sylfaen" w:cs="Sylfaen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Չափաբաժին N1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181.7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181.7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36,34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36,34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218.1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218.1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181.7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181.7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36,34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36,34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218.1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218.1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140.8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140.8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28,16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28,16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168.96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168.96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 w:line="240" w:lineRule="auto"/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</w:t>
            </w:r>
          </w:p>
          <w:p w:rsidR="00C818DF" w:rsidRPr="00CB76EF" w:rsidRDefault="00C818DF" w:rsidP="00215A4F">
            <w:pPr>
              <w:widowControl w:val="0"/>
              <w:spacing w:line="240" w:lineRule="auto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5.06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5.06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30.36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30.36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spacing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10.56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10.56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spacing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4.72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4.72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28.32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28.32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 w:line="240" w:lineRule="auto"/>
              <w:jc w:val="center"/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 w:line="24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</w:t>
            </w:r>
          </w:p>
          <w:p w:rsidR="00C818DF" w:rsidRPr="00CB76EF" w:rsidRDefault="00C818DF" w:rsidP="00215A4F">
            <w:pPr>
              <w:widowControl w:val="0"/>
              <w:spacing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296,66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296,66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1779.96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1779.96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3910,0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3910,0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782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782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4692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4692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4125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4125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825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</w:rPr>
            </w:pPr>
            <w:r w:rsidRPr="00CB76EF">
              <w:rPr>
                <w:color w:val="000000"/>
              </w:rPr>
              <w:t>825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4950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4950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3916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3916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783.2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783.2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4699.2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4699.2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63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851.9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851.9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170.3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170.3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1022.2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1022.2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1105,0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1105,0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221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221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1326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1326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62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114.2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114.2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22.84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22.84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137.04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137.04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00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35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35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210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150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150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654.4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654.4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130.88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130.88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785.28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785.28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186.66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lang w:val="en-US"/>
              </w:rPr>
            </w:pPr>
            <w:r w:rsidRPr="00CB76EF">
              <w:rPr>
                <w:color w:val="000000"/>
                <w:lang w:val="en-US"/>
              </w:rPr>
              <w:t>186.66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1119.96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1119.96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104.66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104.66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627.96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627.96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514.0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514.0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102.8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102.8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616.8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616.8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1.86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11.16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11.16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2.22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13.32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13.32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17,2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17,2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3.44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3.44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20.64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20.64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21,3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21,3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4.26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4.26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25.56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25.56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3.42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3.42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20.52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20.52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36.1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36.1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7.22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7.22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43.32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43.32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751,7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751,7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150.34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150.34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300,0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300,0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360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360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24,9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24,9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4.98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4.98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29.88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29.88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&lt;&lt;Արֆարմացիա&gt;&gt;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23,9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23,9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4.78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4.78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28.68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28.68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27,5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27,5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5.5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33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33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4,4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4,4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0.88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5.28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5.28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4,5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4,5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5.4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5.4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3,1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3,1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3.72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3.72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174,2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174,2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34.84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34.84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209.04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209.04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&lt;&lt;Դեղաբազա Երևան&gt;&gt;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456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456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43.34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43.34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260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260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&lt;&lt;Արմֆարմ&gt;&gt;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17.66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17.66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105.96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105.96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&lt;&lt;Դեղաբազա Երևան&gt;&gt;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72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72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73.8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73.8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14.76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14.76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88.56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88.56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8.94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8.94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53.64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53.64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9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1.58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8.1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8.1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10.3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10.3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2.06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2.06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12.36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12.36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1.8</w:t>
            </w: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B7B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B76EF">
              <w:rPr>
                <w:color w:val="000000"/>
                <w:sz w:val="20"/>
                <w:szCs w:val="20"/>
                <w:lang w:val="en-US"/>
              </w:rPr>
              <w:t>1.8</w:t>
            </w: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10.8</w:t>
            </w: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B7BA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CB76EF">
              <w:rPr>
                <w:rFonts w:ascii="GHEA Grapalat" w:hAnsi="GHEA Grapalat" w:cs="GHEA Grapalat"/>
                <w:sz w:val="16"/>
                <w:szCs w:val="16"/>
                <w:lang w:val="af-ZA"/>
              </w:rPr>
              <w:t>10.8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8.333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8.333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5.6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5.6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29.6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29.6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Արմարֆացիա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19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128.1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128.1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լ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127.5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127.5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84.0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84.0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22.9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22.9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20.9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20.9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7.3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&lt;&lt;Էսկուլապ&gt;&gt;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50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50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449.6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449.6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207.6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207.6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207.5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color w:val="000000"/>
                <w:sz w:val="16"/>
                <w:szCs w:val="16"/>
                <w:lang w:val="en-US"/>
              </w:rPr>
              <w:t>207.5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1022.2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1022.2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718.3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718.3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725.0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725.0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28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49.2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49.2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528.7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528.7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86.4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86.4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189.1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189.1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241.1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241.1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21.1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76.3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76.3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148.5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39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168.4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168.4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135.8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135.8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73.4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73.4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77.1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77.1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8.333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8.333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83.7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83.7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62.9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62.9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886.2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886.2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827.0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827.0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1806.5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1806.5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934.9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934.9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1162.5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1162.5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384.3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384.3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49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104.1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104.1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103.4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103.4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1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67.1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4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570.8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570.8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438.8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438.8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458.1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458.1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53.8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53.8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9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1011.9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1011.9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39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1633.0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1633.0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67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1432.8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1432.8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1150.0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91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af-ZA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341.7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341.7</w:t>
            </w:r>
          </w:p>
          <w:p w:rsidR="00C818DF" w:rsidRPr="00CB76EF" w:rsidRDefault="00C818DF" w:rsidP="00215A4F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2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59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23.9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49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&lt;&lt;Լիկվոր&gt;&gt;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262.5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262.5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0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&lt;&lt;Լիկվոր&gt;&gt;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176.7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9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46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&lt;&lt;Կոտայք&gt;&gt;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22.0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22.0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315.0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315.0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352.3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352.3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306.1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306.1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311.6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311.6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357.5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1291.8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1291.8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67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61.7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61.7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81.0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189.7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68.2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68.2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5904.2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5904.2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4416.7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4416.7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583.3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583.3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1027.2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1027.2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41.2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137.9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137.9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633.3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512.5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512.5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33.2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555.6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555.6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&lt;&lt;Լիկվոր&gt;&gt;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325.0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325.0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123.1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123.1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79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4.8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39.7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125.3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&lt;&lt;Լիկվոր&gt;&gt;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659.0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659.0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59.17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59.17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75.0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96.2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&lt;&lt;Դեղաբազա Երևան&gt;&gt;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62.0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62.0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79.3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79.3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72.0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72.0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54.2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48.3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441.7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89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1238.3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1238.3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766.7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766.7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5.417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5.417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&lt;&lt;Էսկուլապ&gt;&gt;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16.67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16.67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&lt;&lt;Արմֆարմ&gt;&gt; 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17.5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26.8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26.8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81.1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81.1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23.5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23.5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21.9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21.9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243.0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243.0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36.5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36.5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32.8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32.8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60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ՄԼՆ  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3666.7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3666.7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15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15280.0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15280.0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&lt;&lt;Թեոֆարմ&gt;&gt;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8333.3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8333.3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10283.3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111.4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111.4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102.9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102.9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42.6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42.6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281.7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281.7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Ռիխտեր-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205.1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205.1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206.5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206.5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af-ZA"/>
              </w:rPr>
              <w:t>99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&lt;&lt;Ալֆա ֆարմ&gt;&gt;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5.4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>&lt;&lt;Նատալի ֆարմ&gt;&gt;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>49.5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ՄԼՆ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ՄԼՆ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110.6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107.0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107.0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50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782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37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14.5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80.3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80.3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71.5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71.5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3315.0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3315.0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2831.2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2831.2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2859.2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2859.2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34.1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109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123.4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123.4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89.0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89.0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Էսկուլապ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21.67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21.67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64.16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64.16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64.17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64.17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br/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119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37.7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37.7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143.1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143.1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br/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34.1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34.1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1389.7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1389.7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1236.6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1236.6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1389.7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1389.7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271.4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271.4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165.5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165.5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132.5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10.4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73.9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73.9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54.5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54.5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341.5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341.5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252.6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252.6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158.8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158.8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129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388.9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388.9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423.3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423.3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  <w:r w:rsidRPr="00CB76EF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198.4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198.4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86.1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86.1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13712.5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13712.5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Թեոֆարմ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6666.7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6666.7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1291.6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1291.6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1344.2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1344.2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900.0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900.0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870.0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870.0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Ալֆա-ֆարմ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481.7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481.7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444.2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444.2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773.3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773.3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630.0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630.0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Լամբորն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682.1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682.1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139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1148.3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1148.3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1017.6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1017.6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Լամբրոն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28.09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28.09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Լամբրոն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56.8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56.8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1298.3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1298.3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1038.3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1038.3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546.5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546.5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437.4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437.4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299.9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299.9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Լամբրոն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47.3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</w:rPr>
              <w:t>47.</w:t>
            </w: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</w:rPr>
              <w:t>47.</w:t>
            </w: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4</w:t>
            </w:r>
            <w:r w:rsidRPr="00CB76EF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Լամբրոն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380.5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380.5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Լամբրոն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158.4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158.4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359.0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359.0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149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25.6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LatArm" w:hAnsi="Arial LatArm" w:cs="Arial LatArm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23333.3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23333.3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35000.0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35000.0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628.0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628.0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524.0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524.0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421.7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421.7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125.6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125.6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95.0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724.0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724.0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535.8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535.8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71.3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71.3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144.9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144.9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118.5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118.5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159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  <w:r w:rsidRPr="00CB76EF">
              <w:rPr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46.5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46.5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Ալֆա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70.1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70.1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19.7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255.6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255.6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45.1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45.1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Էսկուլապ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51.3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51.3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1309.0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1309.0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1087.8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1087.8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1033.3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1033.3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  <w:r w:rsidRPr="00CB76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350.0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169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  <w:r w:rsidRPr="00CB76E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379.2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379.2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2000.0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2000.0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Դեղաբազա Երեւան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24470.0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24470.0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Լամբորն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2670.1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2670.1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1150.0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1150.0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1515.8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1515.8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1366.7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2586.7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2586.7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2333.3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2333.3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750.0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750.0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867.3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867.3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937.5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39.8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39.8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38.5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257.9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176.7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179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190.0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183.3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273.8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273.8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176.7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176.7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Լիկվոր ՓԲԸ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600.0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–ֆարմ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184.2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184.2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33.3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101.5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101.5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98.3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98.3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68.8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68.8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12600.0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12600.0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10081.7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10081.7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189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Թեոֆարմ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166.7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166.7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1204.0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1204.0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6.67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6.67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6.833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6.833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15.7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22.4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Ալֆա-ֆարմ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41.9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41.9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36.7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Ալֆա-ֆարմ 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37.5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37.5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29.4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29.4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28.7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28.7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26.2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CB76EF">
              <w:rPr>
                <w:rFonts w:ascii="Arial LatArm" w:hAnsi="Arial LatArm" w:cs="Arial LatArm"/>
                <w:sz w:val="16"/>
                <w:szCs w:val="16"/>
                <w:lang w:val="en-US"/>
              </w:rPr>
              <w:t>27.2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32.5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27.9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199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4.67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Կոտայք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5.0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5.0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4.8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Արմֆարմացիա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4.72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4.72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Ալֆա-Ֆարմ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44.3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44.3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</w:t>
            </w:r>
            <w:r w:rsidRPr="00CB76E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ֆարմ</w:t>
            </w:r>
            <w:r w:rsidRPr="00CB76E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ՍՊԸ 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39.1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39.1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Ռիխտեր Լամբրոն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6.1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6.1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11.9</w:t>
            </w: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11.9</w:t>
            </w: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139,9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139,9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161,3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161,3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297,2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297,2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675,9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675,9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2692,5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2692,5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2041,7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2041,7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169,0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169,0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146,8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146,8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209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48,6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48,6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244,5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244,5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177,7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177,7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176,4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176,4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199,2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199,2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638,4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638,4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34,2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34,2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110,4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110,4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1415,6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1415,6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294,8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294,8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219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150,4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150,4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449,8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449,8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21,2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21,2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2489,3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2489,3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Թեոֆարմ  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694,0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694,0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Էսկուլապ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8,333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8,333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248,3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229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Դեղաբազա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Ալֆա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129,3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Արֆարմացիա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39,8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Թեոֆարմ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239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33,1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33,1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19,1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19,1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282,9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282,9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16,1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12,9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12,9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128,9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128,9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106,7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106,7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460,0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460,0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511,6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511,6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535,0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535,0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499,5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499,5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249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403,7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471,8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471,8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74,1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71,9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71,9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1300,0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1300,0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51,7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239,6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239,6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Էսկուլապ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823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823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1099,2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1099,2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Դեղաբազա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840,0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840,0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1573,2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1573,2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259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125,3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125,3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563,3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563,3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305,7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563,3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563,3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172,7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172,7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126,6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125,2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125,2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219,2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219,2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276,0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276,0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235,9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235,9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239,6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239,6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418,4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418,4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435,8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435,8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Ագաթաֆարմ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Վարդալ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472,5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472,5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2000,0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3910,0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3910,0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1483,3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1483,3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269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36,2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36,2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Դեղաբազա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117,2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117,2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86,4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86,4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750,5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750,5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850,7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30,17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30,17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107,9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30,17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30,17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91,2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91,2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66,7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66,7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12,1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Էսկուլապ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166,7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166,7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64,2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64,2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138,7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138,7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142,5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58,8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58,8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4,9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4,4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Լամբրոն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Ֆարմիմպէքս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98,0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102,0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279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77,5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172,5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171,7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282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Կոտայք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3,7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26,3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Նատալի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23,3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284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73,8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285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Ալֆա</w:t>
            </w:r>
            <w:r w:rsidRPr="00CB76EF">
              <w:rPr>
                <w:rFonts w:ascii="Arial LatArm" w:hAnsi="Arial LatArm" w:cs="Arial LatArm"/>
                <w:sz w:val="20"/>
                <w:szCs w:val="20"/>
              </w:rPr>
              <w:t>-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ֆարմ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923,5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923,5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633,6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633,6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286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1047,8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1047,8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287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116,3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116,3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50,8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288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275,8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310,8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310,8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Արֆարմացիա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184,2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184,2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103,8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103,8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289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308,3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Ագաթաֆարմ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Վարդալ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Arial Armenian" w:hAnsi="Arial Armenian" w:cs="Arial Armenian"/>
                <w:sz w:val="16"/>
                <w:szCs w:val="16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290,0 </w:t>
            </w:r>
          </w:p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290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2250,0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291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292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4125,0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293</w:t>
            </w:r>
          </w:p>
          <w:p w:rsidR="00C818DF" w:rsidRPr="00CB76EF" w:rsidRDefault="00C818DF" w:rsidP="00215A4F">
            <w:pPr>
              <w:spacing w:after="120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3541,7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Ագաթաֆարմ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5333,3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Վարդալ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5325,0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294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Արմենֆարմ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&gt;&gt;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9200,0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Ագաթա</w:t>
            </w:r>
            <w:r w:rsidRPr="00CB76E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7500,0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7500,0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Վարդալ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7480,0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296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2500,0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2500,0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297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>&lt;&lt;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&gt;&gt;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br/>
            </w:r>
            <w:r w:rsidRPr="00CB76EF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25000,0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25000,0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CB76EF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CB76EF">
              <w:rPr>
                <w:rFonts w:ascii="Sylfaen" w:hAnsi="Sylfaen" w:cs="Sylfaen"/>
                <w:sz w:val="16"/>
                <w:szCs w:val="16"/>
              </w:rPr>
              <w:t>Լամբրոն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2223846,2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2223846,2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30600,0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30600,0 </w:t>
            </w:r>
          </w:p>
          <w:p w:rsidR="00C818DF" w:rsidRPr="00CB76EF" w:rsidRDefault="00C818DF" w:rsidP="00215A4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298</w:t>
            </w:r>
          </w:p>
          <w:p w:rsidR="00C818DF" w:rsidRPr="00CB76EF" w:rsidRDefault="00C818DF" w:rsidP="00215A4F">
            <w:pPr>
              <w:spacing w:after="120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4583,3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4583,3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299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30833,3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30833,3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303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LatArm" w:hAnsi="Arial LatArm" w:cs="Arial LatArm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387,5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387,5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73"/>
        </w:trPr>
        <w:tc>
          <w:tcPr>
            <w:tcW w:w="1414" w:type="dxa"/>
            <w:gridSpan w:val="4"/>
            <w:vAlign w:val="center"/>
          </w:tcPr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Չափաբաժին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</w:rPr>
              <w:t xml:space="preserve">N </w:t>
            </w:r>
            <w:r w:rsidRPr="00CB76EF">
              <w:rPr>
                <w:rFonts w:ascii="Arial Armenian" w:hAnsi="Arial Armenian" w:cs="Arial Armenian"/>
                <w:b/>
                <w:bCs/>
                <w:sz w:val="16"/>
                <w:szCs w:val="16"/>
                <w:lang w:val="en-US"/>
              </w:rPr>
              <w:t>305</w:t>
            </w:r>
          </w:p>
          <w:p w:rsidR="00C818DF" w:rsidRPr="00CB76EF" w:rsidRDefault="00C818DF" w:rsidP="00215A4F">
            <w:pPr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 ՍՊԸ</w:t>
            </w:r>
          </w:p>
        </w:tc>
        <w:tc>
          <w:tcPr>
            <w:tcW w:w="1342" w:type="dxa"/>
            <w:gridSpan w:val="5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1518,3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vAlign w:val="center"/>
          </w:tcPr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  <w:r w:rsidRPr="00CB76EF">
              <w:rPr>
                <w:rFonts w:ascii="Arial Armenian" w:hAnsi="Arial Armenian" w:cs="Arial Armenian"/>
                <w:sz w:val="16"/>
                <w:szCs w:val="16"/>
              </w:rPr>
              <w:t xml:space="preserve">1518,3 </w:t>
            </w:r>
          </w:p>
          <w:p w:rsidR="00C818DF" w:rsidRPr="00CB76EF" w:rsidRDefault="00C818DF" w:rsidP="00215A4F">
            <w:pPr>
              <w:jc w:val="center"/>
              <w:rPr>
                <w:rFonts w:ascii="Arial Armenian" w:hAnsi="Arial Armenian" w:cs="Arial Armenian"/>
                <w:sz w:val="16"/>
                <w:szCs w:val="16"/>
              </w:rPr>
            </w:pPr>
          </w:p>
        </w:tc>
        <w:tc>
          <w:tcPr>
            <w:tcW w:w="1331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vAlign w:val="bottom"/>
          </w:tcPr>
          <w:p w:rsidR="00C818DF" w:rsidRPr="00CB76EF" w:rsidRDefault="00C818DF" w:rsidP="00215A4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C818DF" w:rsidRPr="00CB76EF" w:rsidRDefault="00C818DF" w:rsidP="00215A4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069"/>
        </w:trPr>
        <w:tc>
          <w:tcPr>
            <w:tcW w:w="268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Այլ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703" w:type="dxa"/>
            <w:gridSpan w:val="39"/>
            <w:vAlign w:val="center"/>
          </w:tcPr>
          <w:p w:rsidR="00C818DF" w:rsidRPr="00215A4F" w:rsidRDefault="00C818DF" w:rsidP="00215A4F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 w:rsidRPr="00215A4F">
              <w:rPr>
                <w:rFonts w:ascii="Sylfaen" w:hAnsi="Sylfaen" w:cs="Sylfaen"/>
                <w:b/>
                <w:bCs/>
                <w:sz w:val="16"/>
                <w:szCs w:val="16"/>
              </w:rPr>
              <w:t>Ծանոթություն</w:t>
            </w:r>
            <w:r w:rsidRPr="00215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`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Եթե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են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215A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A4F">
              <w:rPr>
                <w:rFonts w:ascii="Sylfaen" w:hAnsi="Sylfaen" w:cs="Sylfaen"/>
                <w:sz w:val="16"/>
                <w:szCs w:val="16"/>
              </w:rPr>
              <w:t>նպատակով</w:t>
            </w:r>
            <w:r w:rsidRPr="00215A4F">
              <w:rPr>
                <w:rFonts w:ascii="Arial" w:hAnsi="Arial" w:cs="Arial"/>
                <w:sz w:val="16"/>
                <w:szCs w:val="16"/>
              </w:rPr>
              <w:t>։</w:t>
            </w:r>
            <w:r w:rsidRPr="00215A4F">
              <w:rPr>
                <w:rFonts w:ascii="Sylfaen" w:hAnsi="Sylfaen" w:cs="Sylfaen"/>
                <w:sz w:val="16"/>
                <w:szCs w:val="16"/>
              </w:rPr>
              <w:t xml:space="preserve"> Միանման գին առաջարկած կազմակերպությունների հետ անց է կացվել բանակցություններ: &lt;Ալֆա ֆարմ&gt; ՍՊԸ-ն 4 չափաբաժնով առաջարկած գինը նվազեցրել է 4135-ից 3916 դրամ, &lt;Նատալի ֆարմ&gt; ՍՊԸ-ն  4 չափաբաժնով առաջարկած գինը նվազեցրել է 4135-ից-4125 դրամ: &lt;Ալֆա ֆարմ&gt; ՍՊԸ-ն 191 չափաբաժնով առաջարկած գինը նվազեցրել է 7-ից 6.67 դրամ, իսկ &lt;Նատալի ֆարմ&gt; ՍՊԸ-ն  191 չափաբաժնով առաջարկած գինը նվազեցրել է 7-ից 6.833 դրամ: &lt;Ալֆա ֆարմ&gt; ՍՊԸ-ն 272 չափաբաժնով առաջարկած գինը նվազեցրել է 30.17-ից 27.5 դրամ, իսկ &lt;Նատալի ֆարմ&gt; ՍՊԸ-ն  272 չափաբաժնով առաջարկած գինը նվազեցրել է 30.17-ից 29.916 դրամ:</w:t>
            </w:r>
          </w:p>
          <w:p w:rsidR="00C818DF" w:rsidRPr="00215A4F" w:rsidRDefault="00C818DF" w:rsidP="00215A4F">
            <w:pPr>
              <w:pStyle w:val="BodyText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288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</w:trPr>
        <w:tc>
          <w:tcPr>
            <w:tcW w:w="11389" w:type="dxa"/>
            <w:gridSpan w:val="4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վյալներ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մերժված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հայտերի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</w:p>
        </w:tc>
      </w:tr>
      <w:tr w:rsidR="00C818DF" w:rsidRPr="00CB76EF" w:rsidTr="00D22008">
        <w:tc>
          <w:tcPr>
            <w:tcW w:w="837" w:type="dxa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8871" w:type="dxa"/>
            <w:gridSpan w:val="4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Գնահատման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արդյունքները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բավարար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անբավարար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818DF" w:rsidRPr="00CB76EF" w:rsidTr="00D22008">
        <w:tc>
          <w:tcPr>
            <w:tcW w:w="837" w:type="dxa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Ծրարը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կազմելու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և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ներկա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յացնելու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համա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պատաս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խանութ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յունը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9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Հրավեր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ով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պա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հանջվող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փաստա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թղթերի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808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Առաջարկած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գնման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առարկայի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տեխնիկա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կան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հատկանիշ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ների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համա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պատասխա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Մասնա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գիտա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կան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գոր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ծունեութ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color w:val="000000"/>
                <w:sz w:val="14"/>
                <w:szCs w:val="14"/>
              </w:rPr>
              <w:t>յուն</w:t>
            </w:r>
            <w:r w:rsidRPr="00CB76E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58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գիտա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փոր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ձառութ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Ֆինա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նսական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միջոցներ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Տեխնի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միջոց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Աշխա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տանքա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յին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ռեսուրս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ներ</w:t>
            </w:r>
          </w:p>
        </w:tc>
        <w:tc>
          <w:tcPr>
            <w:tcW w:w="793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Գնային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առաջարկ</w:t>
            </w:r>
          </w:p>
        </w:tc>
      </w:tr>
      <w:tr w:rsidR="00C818DF" w:rsidRPr="00CB76EF" w:rsidTr="00D22008"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5" w:type="dxa"/>
            <w:gridSpan w:val="9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C818DF" w:rsidRPr="00CB76EF" w:rsidRDefault="00C818DF" w:rsidP="00215A4F">
            <w:pPr>
              <w:widowControl w:val="0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c>
          <w:tcPr>
            <w:tcW w:w="837" w:type="dxa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9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8" w:type="dxa"/>
            <w:gridSpan w:val="5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trHeight w:val="40"/>
        </w:trPr>
        <w:tc>
          <w:tcPr>
            <w:tcW w:w="837" w:type="dxa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4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4" w:type="dxa"/>
            <w:gridSpan w:val="5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35" w:type="dxa"/>
            <w:gridSpan w:val="9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8" w:type="dxa"/>
            <w:gridSpan w:val="6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58" w:type="dxa"/>
            <w:gridSpan w:val="5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62" w:type="dxa"/>
            <w:gridSpan w:val="6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gridSpan w:val="2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344"/>
        </w:trPr>
        <w:tc>
          <w:tcPr>
            <w:tcW w:w="2713" w:type="dxa"/>
            <w:gridSpan w:val="7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Այլ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676" w:type="dxa"/>
            <w:gridSpan w:val="38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Ծանոթություն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r w:rsidRPr="00CB76EF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CB76EF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CB76EF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B76EF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B76EF"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C818DF" w:rsidRPr="00CB76EF" w:rsidTr="00D22008">
        <w:trPr>
          <w:gridAfter w:val="1"/>
          <w:wAfter w:w="20" w:type="dxa"/>
          <w:trHeight w:val="289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346"/>
        </w:trPr>
        <w:tc>
          <w:tcPr>
            <w:tcW w:w="5057" w:type="dxa"/>
            <w:gridSpan w:val="18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Ընտրված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որոշման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 xml:space="preserve">   30.01.15</w:t>
            </w:r>
          </w:p>
        </w:tc>
        <w:tc>
          <w:tcPr>
            <w:tcW w:w="6332" w:type="dxa"/>
            <w:gridSpan w:val="27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92"/>
        </w:trPr>
        <w:tc>
          <w:tcPr>
            <w:tcW w:w="5057" w:type="dxa"/>
            <w:gridSpan w:val="18"/>
            <w:vMerge w:val="restart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Անգործության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080" w:type="dxa"/>
            <w:gridSpan w:val="16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Անգործության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ժամկետի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սկիզբ</w:t>
            </w:r>
          </w:p>
        </w:tc>
        <w:tc>
          <w:tcPr>
            <w:tcW w:w="3252" w:type="dxa"/>
            <w:gridSpan w:val="11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       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Անգործության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ժամկետի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ավարտ</w:t>
            </w:r>
          </w:p>
        </w:tc>
      </w:tr>
      <w:tr w:rsidR="00C818DF" w:rsidRPr="00CB76EF" w:rsidTr="00D22008">
        <w:trPr>
          <w:gridAfter w:val="1"/>
          <w:wAfter w:w="20" w:type="dxa"/>
          <w:trHeight w:val="328"/>
        </w:trPr>
        <w:tc>
          <w:tcPr>
            <w:tcW w:w="5057" w:type="dxa"/>
            <w:gridSpan w:val="18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6"/>
            <w:vAlign w:val="center"/>
          </w:tcPr>
          <w:p w:rsidR="00C818DF" w:rsidRPr="00CB76EF" w:rsidRDefault="00C818DF" w:rsidP="00215A4F">
            <w:pPr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CB76EF">
              <w:rPr>
                <w:rFonts w:ascii="Sylfaen" w:hAnsi="Sylfaen" w:cs="Sylfaen"/>
                <w:sz w:val="14"/>
                <w:szCs w:val="14"/>
                <w:lang w:val="en-US"/>
              </w:rPr>
              <w:t>03.02.14</w:t>
            </w:r>
          </w:p>
        </w:tc>
        <w:tc>
          <w:tcPr>
            <w:tcW w:w="3252" w:type="dxa"/>
            <w:gridSpan w:val="11"/>
            <w:vAlign w:val="center"/>
          </w:tcPr>
          <w:p w:rsidR="00C818DF" w:rsidRPr="00CB76EF" w:rsidRDefault="00C818DF" w:rsidP="00215A4F">
            <w:pP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09.02.14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424"/>
        </w:trPr>
        <w:tc>
          <w:tcPr>
            <w:tcW w:w="5057" w:type="dxa"/>
            <w:gridSpan w:val="18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Ընտրված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մասնակցին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պայմանագիր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կնքելու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առաջարկ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ծանուց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7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03.02.14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430"/>
        </w:trPr>
        <w:tc>
          <w:tcPr>
            <w:tcW w:w="5057" w:type="dxa"/>
            <w:gridSpan w:val="18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Ընտրված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կողմից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ստորագրված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պայմանագիրը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պատվիրատուի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մոտ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մուտքագրվելու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7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09.02.14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445"/>
        </w:trPr>
        <w:tc>
          <w:tcPr>
            <w:tcW w:w="5057" w:type="dxa"/>
            <w:gridSpan w:val="18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Պատվիրատուի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կողմից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պայմանագիրը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ստորագրելու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6332" w:type="dxa"/>
            <w:gridSpan w:val="27"/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09.02.14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125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</w:trPr>
        <w:tc>
          <w:tcPr>
            <w:tcW w:w="837" w:type="dxa"/>
            <w:vMerge w:val="restart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Ընտրված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մասնակիցը</w:t>
            </w:r>
          </w:p>
        </w:tc>
        <w:tc>
          <w:tcPr>
            <w:tcW w:w="8851" w:type="dxa"/>
            <w:gridSpan w:val="40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Պայմանագրի</w:t>
            </w:r>
          </w:p>
        </w:tc>
      </w:tr>
      <w:tr w:rsidR="00C818DF" w:rsidRPr="00CB76EF" w:rsidTr="00D22008">
        <w:trPr>
          <w:gridAfter w:val="1"/>
          <w:wAfter w:w="20" w:type="dxa"/>
          <w:trHeight w:val="237"/>
        </w:trPr>
        <w:tc>
          <w:tcPr>
            <w:tcW w:w="837" w:type="dxa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972" w:type="dxa"/>
            <w:gridSpan w:val="6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Կնքման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Կատարման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վերջնա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ժամկետը</w:t>
            </w:r>
          </w:p>
        </w:tc>
        <w:tc>
          <w:tcPr>
            <w:tcW w:w="1325" w:type="dxa"/>
            <w:gridSpan w:val="7"/>
            <w:vMerge w:val="restart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Կանխա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վճարի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չափը</w:t>
            </w:r>
          </w:p>
        </w:tc>
        <w:tc>
          <w:tcPr>
            <w:tcW w:w="3291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Գինը</w:t>
            </w:r>
          </w:p>
        </w:tc>
      </w:tr>
      <w:tr w:rsidR="00C818DF" w:rsidRPr="00CB76EF" w:rsidTr="00D22008">
        <w:trPr>
          <w:gridAfter w:val="1"/>
          <w:wAfter w:w="20" w:type="dxa"/>
          <w:trHeight w:val="238"/>
        </w:trPr>
        <w:tc>
          <w:tcPr>
            <w:tcW w:w="837" w:type="dxa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72" w:type="dxa"/>
            <w:gridSpan w:val="6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25" w:type="dxa"/>
            <w:gridSpan w:val="7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ՀՀ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դրամ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923"/>
        </w:trPr>
        <w:tc>
          <w:tcPr>
            <w:tcW w:w="837" w:type="dxa"/>
            <w:vMerge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72" w:type="dxa"/>
            <w:gridSpan w:val="6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25" w:type="dxa"/>
            <w:gridSpan w:val="7"/>
            <w:vMerge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Առկա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ֆինանսական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միջոցներով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Ընդհանուր</w:t>
            </w:r>
            <w:r w:rsidRPr="00CB76EF">
              <w:rPr>
                <w:rStyle w:val="FootnoteReference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1"/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865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Արմենֆարմ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18"/>
                <w:szCs w:val="18"/>
                <w:lang w:val="en-US"/>
              </w:rPr>
              <w:t>885700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18"/>
                <w:szCs w:val="18"/>
                <w:lang w:val="en-US"/>
              </w:rPr>
              <w:t>885700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Նատալի 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-11/4-15/1-12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46506383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46506383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Արմֆարմ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645216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645216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955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Ռիխտեր Լամբրոն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-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-11/4-15/1-10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5071382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5071382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Դեղաբազա Երեւան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458400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458400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Թեոֆարմ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2089000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2089000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Կոտայք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282415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282415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Էսկուլապ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266 100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266 100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Վարդալ 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835000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835000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Ալֆա 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-11/4-15/1-13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3578206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3578206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Լիկվոր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3725400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3725400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Արֆարմացիա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-11/4-15/1-11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8220344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Arial Armenian" w:hAnsi="Arial Armenian" w:cs="Arial Armenian"/>
                <w:sz w:val="20"/>
                <w:szCs w:val="20"/>
                <w:lang w:val="pt-BR"/>
              </w:rPr>
              <w:t>8220344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723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ՄԼՆ ֆարմ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127" w:type="dxa"/>
            <w:gridSpan w:val="9"/>
            <w:vAlign w:val="center"/>
          </w:tcPr>
          <w:p w:rsidR="00C818DF" w:rsidRPr="00215A4F" w:rsidRDefault="00C818DF" w:rsidP="00215A4F">
            <w:pPr>
              <w:pStyle w:val="Heading2"/>
              <w:jc w:val="center"/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</w:pP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ՎԲԿ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hy-AM" w:eastAsia="zh-CN"/>
              </w:rPr>
              <w:t>ՇՀԱՊՁԲ</w:t>
            </w:r>
            <w:r w:rsidRPr="00215A4F">
              <w:rPr>
                <w:rFonts w:ascii="Sylfaen" w:hAnsi="Sylfaen" w:cs="Sylfaen"/>
                <w:b w:val="0"/>
                <w:bCs w:val="0"/>
                <w:color w:val="auto"/>
                <w:vertAlign w:val="subscript"/>
                <w:lang w:val="pt-BR" w:eastAsia="zh-CN"/>
              </w:rPr>
              <w:t>-11/4-15/1-5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6"/>
                <w:szCs w:val="26"/>
                <w:lang w:val="hy-AM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09.02</w:t>
            </w:r>
          </w:p>
        </w:tc>
        <w:tc>
          <w:tcPr>
            <w:tcW w:w="1136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30.12.15</w:t>
            </w:r>
          </w:p>
        </w:tc>
        <w:tc>
          <w:tcPr>
            <w:tcW w:w="1325" w:type="dxa"/>
            <w:gridSpan w:val="7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396000</w:t>
            </w:r>
          </w:p>
        </w:tc>
        <w:tc>
          <w:tcPr>
            <w:tcW w:w="2161" w:type="dxa"/>
            <w:gridSpan w:val="6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396000</w:t>
            </w:r>
          </w:p>
        </w:tc>
      </w:tr>
      <w:tr w:rsidR="00C818DF" w:rsidRPr="00CB76EF" w:rsidTr="00D22008">
        <w:trPr>
          <w:gridAfter w:val="1"/>
          <w:wAfter w:w="20" w:type="dxa"/>
          <w:trHeight w:val="216"/>
        </w:trPr>
        <w:tc>
          <w:tcPr>
            <w:tcW w:w="11389" w:type="dxa"/>
            <w:gridSpan w:val="45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Ընտրված</w:t>
            </w:r>
            <w:r w:rsidRPr="00CB76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մասնակցի</w:t>
            </w:r>
            <w:r w:rsidRPr="00CB76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մասնակիցների</w:t>
            </w:r>
            <w:r w:rsidRPr="00CB76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անվանումը</w:t>
            </w:r>
            <w:r w:rsidRPr="00CB76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 w:rsidRPr="00CB76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>հասցեն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698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B76E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Արմենֆարմ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ք</w:t>
            </w:r>
            <w:r w:rsidRPr="00CB76EF">
              <w:rPr>
                <w:rFonts w:ascii="Arial" w:hAnsi="Arial" w:cs="Arial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lang w:val="pt-BR"/>
              </w:rPr>
              <w:t>Երևան</w:t>
            </w:r>
            <w:r w:rsidRPr="00CB76EF">
              <w:rPr>
                <w:rFonts w:ascii="Arial" w:hAnsi="Arial" w:cs="Arial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</w:rPr>
              <w:t>Միկոյան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25, </w:t>
            </w:r>
            <w:r w:rsidRPr="00CB76EF">
              <w:rPr>
                <w:rFonts w:ascii="Sylfaen" w:hAnsi="Sylfaen" w:cs="Sylfaen"/>
              </w:rPr>
              <w:t>բն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18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Style w:val="Hyperlink"/>
                <w:rFonts w:ascii="GHEA Grapalat" w:hAnsi="GHEA Grapalat" w:cs="GHEA Grapalat"/>
                <w:lang w:val="pt-BR"/>
              </w:rPr>
              <w:t>armenpharm@mail.ru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Arial" w:hAnsi="Arial" w:cs="Arial"/>
                <w:lang w:val="pt-BR"/>
              </w:rPr>
              <w:t>/</w:t>
            </w: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Arial" w:hAnsi="Arial" w:cs="Arial"/>
                <w:lang w:val="pt-BR"/>
              </w:rPr>
              <w:t xml:space="preserve"> 24137003238500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ՀՎՀՀ</w:t>
            </w:r>
            <w:r w:rsidRPr="00CB76EF">
              <w:rPr>
                <w:rFonts w:ascii="Arial" w:hAnsi="Arial" w:cs="Arial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lang w:val="pt-BR"/>
              </w:rPr>
              <w:t>00039741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>Նատալի ֆարմ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Երևան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Տիչինա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3-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նրբ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., 2/2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natalipharm@bk.ru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1570005065330100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01222567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Արմֆարմ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Երևան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Շինարարների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8,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բն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. 1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info@armfarm.com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1810052034583312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015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26098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1265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Ռիխտեր Լամբրոն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-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CB76EF">
              <w:rPr>
                <w:rFonts w:ascii="Sylfaen" w:hAnsi="Sylfaen" w:cs="Sylfaen"/>
                <w:lang w:val="hy-AM"/>
              </w:rPr>
              <w:t>ք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lang w:val="hy-AM"/>
              </w:rPr>
              <w:t>Երևան</w:t>
            </w:r>
            <w:r w:rsidRPr="00CB76EF">
              <w:rPr>
                <w:rFonts w:ascii="Arial" w:hAnsi="Arial" w:cs="Arial"/>
                <w:lang w:val="hy-AM"/>
              </w:rPr>
              <w:t xml:space="preserve">, </w:t>
            </w:r>
            <w:r w:rsidRPr="00CB76EF">
              <w:rPr>
                <w:rFonts w:ascii="Sylfaen" w:hAnsi="Sylfaen" w:cs="Sylfaen"/>
                <w:lang w:val="hy-AM"/>
              </w:rPr>
              <w:t>Ղ</w:t>
            </w:r>
            <w:r w:rsidRPr="00CB76EF">
              <w:rPr>
                <w:rFonts w:ascii="Arial" w:hAnsi="Arial" w:cs="Arial"/>
                <w:lang w:val="hy-AM"/>
              </w:rPr>
              <w:t xml:space="preserve">. </w:t>
            </w:r>
            <w:r w:rsidRPr="00CB76EF">
              <w:rPr>
                <w:rFonts w:ascii="Sylfaen" w:hAnsi="Sylfaen" w:cs="Sylfaen"/>
                <w:lang w:val="hy-AM"/>
              </w:rPr>
              <w:t>Փարպեցու</w:t>
            </w:r>
            <w:r w:rsidRPr="00CB76EF">
              <w:rPr>
                <w:rFonts w:ascii="Arial" w:hAnsi="Arial" w:cs="Arial"/>
                <w:lang w:val="hy-AM"/>
              </w:rPr>
              <w:t xml:space="preserve"> 22 </w:t>
            </w:r>
            <w:r w:rsidRPr="00CB76EF">
              <w:rPr>
                <w:rFonts w:ascii="Sylfaen" w:hAnsi="Sylfaen" w:cs="Sylfaen"/>
                <w:lang w:val="hy-AM"/>
              </w:rPr>
              <w:t>շին</w:t>
            </w:r>
            <w:r w:rsidRPr="00CB76EF">
              <w:rPr>
                <w:rFonts w:ascii="Arial" w:hAnsi="Arial" w:cs="Arial"/>
                <w:lang w:val="hy-AM"/>
              </w:rPr>
              <w:t>. 14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Pr="00CB76EF">
                <w:rPr>
                  <w:rStyle w:val="Hyperlink"/>
                  <w:rFonts w:ascii="GHEA Grapalat" w:hAnsi="GHEA Grapalat" w:cs="GHEA Grapalat"/>
                  <w:lang w:val="hy-AM"/>
                </w:rPr>
                <w:t>armine@lambronpharm.am</w:t>
              </w:r>
            </w:hyperlink>
            <w:r w:rsidRPr="00CB76EF">
              <w:rPr>
                <w:rStyle w:val="Hyperlink"/>
                <w:rFonts w:ascii="GHEA Grapalat" w:hAnsi="GHEA Grapalat" w:cs="GHEA Grapalat"/>
                <w:lang w:val="hy-AM"/>
              </w:rPr>
              <w:t>, lambronpharm@lambronpharm.am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lang w:val="hy-AM"/>
              </w:rPr>
              <w:t>Հ</w:t>
            </w:r>
            <w:r w:rsidRPr="00CB76EF">
              <w:rPr>
                <w:rFonts w:ascii="Arial" w:hAnsi="Arial" w:cs="Arial"/>
                <w:lang w:val="hy-AM"/>
              </w:rPr>
              <w:t>/</w:t>
            </w:r>
            <w:r w:rsidRPr="00CB76EF">
              <w:rPr>
                <w:rFonts w:ascii="Sylfaen" w:hAnsi="Sylfaen" w:cs="Sylfaen"/>
                <w:lang w:val="hy-AM"/>
              </w:rPr>
              <w:t>Հ</w:t>
            </w:r>
            <w:r w:rsidRPr="00CB76EF">
              <w:rPr>
                <w:rFonts w:ascii="Arial" w:hAnsi="Arial" w:cs="Arial"/>
                <w:lang w:val="hy-AM"/>
              </w:rPr>
              <w:t xml:space="preserve">  </w:t>
            </w:r>
            <w:r w:rsidRPr="00CB76EF">
              <w:rPr>
                <w:rFonts w:ascii="GHEA Grapalat" w:hAnsi="GHEA Grapalat" w:cs="GHEA Grapalat"/>
                <w:lang w:val="hy-AM"/>
              </w:rPr>
              <w:t>24100101664100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lang w:val="hy-AM"/>
              </w:rPr>
              <w:t>ՀՎՀՀ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lang w:val="hy-AM"/>
              </w:rPr>
              <w:t>02542882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Դեղաբազա Երեւան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ք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lang w:val="pt-BR"/>
              </w:rPr>
              <w:t>Երևան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lang w:val="pt-BR"/>
              </w:rPr>
              <w:t>Հր</w:t>
            </w:r>
            <w:r w:rsidRPr="00CB76EF">
              <w:rPr>
                <w:rFonts w:ascii="Arial" w:hAnsi="Arial" w:cs="Arial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lang w:val="pt-BR"/>
              </w:rPr>
              <w:t>Քոչարի</w:t>
            </w:r>
            <w:r w:rsidRPr="00CB76EF">
              <w:rPr>
                <w:rFonts w:ascii="Arial" w:hAnsi="Arial" w:cs="Arial"/>
                <w:lang w:val="pt-BR"/>
              </w:rPr>
              <w:t xml:space="preserve"> 17,</w:t>
            </w:r>
            <w:r w:rsidRPr="00CB76EF">
              <w:rPr>
                <w:rFonts w:ascii="Sylfaen" w:hAnsi="Sylfaen" w:cs="Sylfaen"/>
                <w:lang w:val="pt-BR"/>
              </w:rPr>
              <w:t>տարածք</w:t>
            </w:r>
            <w:r w:rsidRPr="00CB76EF">
              <w:rPr>
                <w:rFonts w:ascii="Arial" w:hAnsi="Arial" w:cs="Arial"/>
                <w:lang w:val="pt-BR"/>
              </w:rPr>
              <w:t xml:space="preserve"> 39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CB76EF">
                <w:rPr>
                  <w:rStyle w:val="Hyperlink"/>
                  <w:rFonts w:ascii="GHEA Grapalat" w:hAnsi="GHEA Grapalat" w:cs="GHEA Grapalat"/>
                  <w:spacing w:val="-3"/>
                  <w:lang w:val="pt-BR"/>
                </w:rPr>
                <w:t>abishar@arminco.com</w:t>
              </w:r>
            </w:hyperlink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GHEA Grapalat" w:hAnsi="GHEA Grapalat" w:cs="GHEA Grapalat"/>
                <w:lang w:val="pt-BR"/>
              </w:rPr>
              <w:t>/</w:t>
            </w: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253000017868-0010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ՀՎՀՀ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01505624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Թեոֆարմ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ք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Արշակունյաց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54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hyperlink r:id="rId9" w:history="1">
              <w:r w:rsidRPr="00CB76EF">
                <w:rPr>
                  <w:rFonts w:ascii="Sylfaen" w:hAnsi="Sylfaen" w:cs="Sylfaen"/>
                  <w:sz w:val="20"/>
                  <w:szCs w:val="20"/>
                  <w:lang w:val="pt-BR"/>
                </w:rPr>
                <w:t>mercado@netsys.am</w:t>
              </w:r>
            </w:hyperlink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20250121997000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ՀՀ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02248584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Կոտայք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Աբովյան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, 3-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րդ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մ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շրջ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Հատիսի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10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ա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CB76EF">
                <w:rPr>
                  <w:rStyle w:val="Hyperlink"/>
                  <w:rFonts w:ascii="GHEA Grapalat" w:hAnsi="GHEA Grapalat" w:cs="GHEA Grapalat"/>
                  <w:sz w:val="20"/>
                  <w:szCs w:val="20"/>
                  <w:lang w:val="pt-BR"/>
                </w:rPr>
                <w:t>narpharm@mail.ru</w:t>
              </w:r>
            </w:hyperlink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247100021945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03501408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Էսկուլապ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Երևան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Դավիթաշեն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1-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ին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թաղ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17/2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Pr="00CB76EF">
                <w:rPr>
                  <w:rStyle w:val="Hyperlink"/>
                  <w:rFonts w:ascii="GHEA Grapalat" w:hAnsi="GHEA Grapalat" w:cs="GHEA Grapalat"/>
                  <w:lang w:val="pt-BR"/>
                </w:rPr>
                <w:t>esculap@esculap.am</w:t>
              </w:r>
            </w:hyperlink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2050022011676-1100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01215776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Վարդալ 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hy-AM"/>
              </w:rPr>
              <w:t>ք</w:t>
            </w:r>
            <w:r w:rsidRPr="00CB76EF">
              <w:rPr>
                <w:rFonts w:ascii="Arial" w:hAnsi="Arial" w:cs="Arial"/>
                <w:lang w:val="hy-AM"/>
              </w:rPr>
              <w:t xml:space="preserve">. </w:t>
            </w:r>
            <w:r w:rsidRPr="00CB76EF">
              <w:rPr>
                <w:rFonts w:ascii="Sylfaen" w:hAnsi="Sylfaen" w:cs="Sylfaen"/>
              </w:rPr>
              <w:t>Երևան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</w:rPr>
              <w:t>Խանջյան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35/27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GHEA Grapalat" w:hAnsi="GHEA Grapalat" w:cs="GHEA Grapalat"/>
                <w:lang w:val="pt-BR"/>
              </w:rPr>
              <w:t xml:space="preserve">vardalfarm@mail.ru   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Arial" w:hAnsi="Arial" w:cs="Arial"/>
                <w:lang w:val="pt-BR"/>
              </w:rPr>
              <w:t>/</w:t>
            </w: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Arial" w:hAnsi="Arial" w:cs="Arial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lang w:val="pt-BR"/>
              </w:rPr>
              <w:t>1570013640230100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ՀՎՀՀ</w:t>
            </w:r>
            <w:r w:rsidRPr="00CB76EF">
              <w:rPr>
                <w:rFonts w:ascii="Arial" w:hAnsi="Arial" w:cs="Arial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lang w:val="pt-BR"/>
              </w:rPr>
              <w:t>01570878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Ալֆա ֆարմ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Երևան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Ջրաշատի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1</w:t>
            </w: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hyperlink r:id="rId12" w:history="1">
              <w:r w:rsidRPr="00CB76EF">
                <w:rPr>
                  <w:rStyle w:val="Hyperlink"/>
                  <w:rFonts w:ascii="GHEA Grapalat" w:hAnsi="GHEA Grapalat" w:cs="GHEA Grapalat"/>
                  <w:sz w:val="20"/>
                  <w:szCs w:val="20"/>
                  <w:lang w:val="pt-BR"/>
                </w:rPr>
                <w:t>artak.keshishyan@alfapharm.am</w:t>
              </w:r>
            </w:hyperlink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 xml:space="preserve"> 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1810052114443312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055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07136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Լիկվոր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Երևան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Մարգարյան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փ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. 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Style w:val="Hyperlink"/>
                <w:rFonts w:ascii="GHEA Grapalat" w:hAnsi="GHEA Grapalat" w:cs="GHEA Grapalat"/>
                <w:sz w:val="20"/>
                <w:szCs w:val="20"/>
                <w:lang w:val="pt-BR"/>
              </w:rPr>
              <w:t>marketing@liqvor.com</w:t>
            </w:r>
            <w:r w:rsidRPr="00CB76EF">
              <w:rPr>
                <w:rStyle w:val="Hyperlink"/>
                <w:lang w:val="pt-BR"/>
              </w:rPr>
              <w:t xml:space="preserve"> 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2050022101151001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pt-BR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pt-BR"/>
              </w:rPr>
              <w:t xml:space="preserve"> 012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pt-BR"/>
              </w:rPr>
              <w:t>01697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Արֆարմացիա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</w:rPr>
              <w:t>ք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.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Երևան</w:t>
            </w:r>
            <w:r w:rsidRPr="00CB76EF">
              <w:rPr>
                <w:rFonts w:ascii="Arial" w:hAnsi="Arial" w:cs="Arial"/>
                <w:sz w:val="20"/>
                <w:szCs w:val="20"/>
                <w:lang w:val="hy-AM"/>
              </w:rPr>
              <w:t xml:space="preserve">, 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Պուշկինի</w:t>
            </w:r>
            <w:r w:rsidRPr="00CB76EF">
              <w:rPr>
                <w:rFonts w:ascii="Arial" w:hAnsi="Arial" w:cs="Arial"/>
                <w:sz w:val="20"/>
                <w:szCs w:val="20"/>
                <w:lang w:val="hy-AM"/>
              </w:rPr>
              <w:t xml:space="preserve"> 56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GHEA Grapalat" w:hAnsi="GHEA Grapalat" w:cs="GHEA Grapalat"/>
                <w:sz w:val="20"/>
                <w:szCs w:val="20"/>
                <w:lang w:val="hy-AM"/>
              </w:rPr>
              <w:t>arpharm.armenia@yahoo.com</w:t>
            </w:r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CB76EF">
              <w:rPr>
                <w:rFonts w:ascii="Arial" w:hAnsi="Arial" w:cs="Arial"/>
                <w:sz w:val="20"/>
                <w:szCs w:val="20"/>
                <w:lang w:val="hy-AM"/>
              </w:rPr>
              <w:t xml:space="preserve"> 163008100220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ՀՎՀՀ</w:t>
            </w:r>
            <w:r w:rsidRPr="00CB76EF">
              <w:rPr>
                <w:rFonts w:ascii="Arial" w:hAnsi="Arial" w:cs="Arial"/>
                <w:sz w:val="20"/>
                <w:szCs w:val="20"/>
                <w:lang w:val="hy-AM"/>
              </w:rPr>
              <w:t xml:space="preserve"> 025</w:t>
            </w:r>
            <w:r w:rsidRPr="00CB76EF">
              <w:rPr>
                <w:rFonts w:ascii="GHEA Grapalat" w:hAnsi="GHEA Grapalat" w:cs="GHEA Grapalat"/>
                <w:sz w:val="20"/>
                <w:szCs w:val="20"/>
                <w:lang w:val="hy-AM"/>
              </w:rPr>
              <w:t>05735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669"/>
        </w:trPr>
        <w:tc>
          <w:tcPr>
            <w:tcW w:w="837" w:type="dxa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Arial Armenian" w:hAnsi="Arial Armenian" w:cs="Arial Armenian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ՄԼՆ ֆարմ</w:t>
            </w:r>
            <w:r w:rsidRPr="00CB76EF">
              <w:rPr>
                <w:rFonts w:ascii="Sylfaen" w:hAnsi="Sylfaen" w:cs="Sylfaen"/>
                <w:sz w:val="20"/>
                <w:szCs w:val="20"/>
                <w:lang w:val="hy-AM"/>
              </w:rPr>
              <w:t>»</w:t>
            </w:r>
            <w:r w:rsidRPr="00CB76EF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Pr="00CB76EF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2406" w:type="dxa"/>
            <w:gridSpan w:val="11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ք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. </w:t>
            </w:r>
            <w:r w:rsidRPr="00CB76EF">
              <w:rPr>
                <w:rFonts w:ascii="Sylfaen" w:hAnsi="Sylfaen" w:cs="Sylfaen"/>
                <w:lang w:val="pt-BR"/>
              </w:rPr>
              <w:t>Երևան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, </w:t>
            </w:r>
            <w:r w:rsidRPr="00CB76EF">
              <w:rPr>
                <w:rFonts w:ascii="Sylfaen" w:hAnsi="Sylfaen" w:cs="Sylfaen"/>
                <w:lang w:val="pt-BR"/>
              </w:rPr>
              <w:t>Թումանյան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1 </w:t>
            </w:r>
            <w:r w:rsidRPr="00CB76EF">
              <w:rPr>
                <w:rFonts w:ascii="Sylfaen" w:hAnsi="Sylfaen" w:cs="Sylfaen"/>
                <w:lang w:val="pt-BR"/>
              </w:rPr>
              <w:t>նրբ</w:t>
            </w:r>
            <w:r w:rsidRPr="00CB76EF">
              <w:rPr>
                <w:rFonts w:ascii="GHEA Grapalat" w:hAnsi="GHEA Grapalat" w:cs="GHEA Grapalat"/>
                <w:lang w:val="pt-BR"/>
              </w:rPr>
              <w:t>., 13</w:t>
            </w:r>
            <w:r w:rsidRPr="00CB76EF">
              <w:rPr>
                <w:rFonts w:ascii="Sylfaen" w:hAnsi="Sylfaen" w:cs="Sylfaen"/>
                <w:lang w:val="pt-BR"/>
              </w:rPr>
              <w:t>շ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., </w:t>
            </w:r>
            <w:r w:rsidRPr="00CB76EF">
              <w:rPr>
                <w:rFonts w:ascii="Sylfaen" w:hAnsi="Sylfaen" w:cs="Sylfaen"/>
                <w:lang w:val="pt-BR"/>
              </w:rPr>
              <w:t>բն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32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hyperlink r:id="rId13" w:history="1">
              <w:r w:rsidRPr="00CB76EF">
                <w:rPr>
                  <w:rStyle w:val="Hyperlink"/>
                  <w:rFonts w:ascii="GHEA Grapalat" w:hAnsi="GHEA Grapalat" w:cs="GHEA Grapalat"/>
                  <w:lang w:val="pt-BR"/>
                </w:rPr>
                <w:t>mlnpharm@arminco.com</w:t>
              </w:r>
            </w:hyperlink>
          </w:p>
        </w:tc>
        <w:tc>
          <w:tcPr>
            <w:tcW w:w="2237" w:type="dxa"/>
            <w:gridSpan w:val="12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GHEA Grapalat" w:hAnsi="GHEA Grapalat" w:cs="GHEA Grapalat"/>
                <w:lang w:val="pt-BR"/>
              </w:rPr>
              <w:t>/</w:t>
            </w:r>
            <w:r w:rsidRPr="00CB76EF">
              <w:rPr>
                <w:rFonts w:ascii="Sylfaen" w:hAnsi="Sylfaen" w:cs="Sylfaen"/>
                <w:lang w:val="pt-BR"/>
              </w:rPr>
              <w:t>Հ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19300-00861840100</w:t>
            </w:r>
          </w:p>
        </w:tc>
        <w:tc>
          <w:tcPr>
            <w:tcW w:w="1940" w:type="dxa"/>
            <w:gridSpan w:val="5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lang w:val="pt-BR"/>
              </w:rPr>
            </w:pPr>
            <w:r w:rsidRPr="00CB76EF">
              <w:rPr>
                <w:rFonts w:ascii="Sylfaen" w:hAnsi="Sylfaen" w:cs="Sylfaen"/>
                <w:lang w:val="pt-BR"/>
              </w:rPr>
              <w:t>ՀՎՀՀ</w:t>
            </w:r>
            <w:r w:rsidRPr="00CB76EF">
              <w:rPr>
                <w:rFonts w:ascii="GHEA Grapalat" w:hAnsi="GHEA Grapalat" w:cs="GHEA Grapalat"/>
                <w:lang w:val="pt-BR"/>
              </w:rPr>
              <w:t xml:space="preserve"> 02567316</w:t>
            </w:r>
          </w:p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38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hRule="exact" w:val="897"/>
        </w:trPr>
        <w:tc>
          <w:tcPr>
            <w:tcW w:w="28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Այլ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8DF" w:rsidRPr="00CB76EF" w:rsidRDefault="00C818DF" w:rsidP="00215A4F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  <w:lang w:val="hy-AM"/>
              </w:rPr>
            </w:pPr>
            <w:r w:rsidRPr="00CB76EF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Ծանոթություն</w:t>
            </w:r>
            <w:r w:rsidRPr="00CB76EF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; </w:t>
            </w:r>
            <w:r w:rsidRPr="00CB76EF">
              <w:rPr>
                <w:rFonts w:ascii="Sylfaen" w:hAnsi="Sylfaen" w:cs="Sylfaen"/>
                <w:sz w:val="16"/>
                <w:szCs w:val="16"/>
              </w:rPr>
              <w:t xml:space="preserve">7.8.22.51.52.68.69.113.161.236.254.300.301.302.304.306 եւ 307 </w:t>
            </w:r>
            <w:r w:rsidRPr="00CB76EF">
              <w:rPr>
                <w:rFonts w:ascii="Sylfaen" w:hAnsi="Sylfaen" w:cs="Sylfaen"/>
                <w:sz w:val="16"/>
                <w:szCs w:val="16"/>
                <w:lang w:val="hy-AM"/>
              </w:rPr>
              <w:t>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C818DF" w:rsidRPr="00CB76EF" w:rsidRDefault="00C818DF" w:rsidP="00215A4F">
            <w:pPr>
              <w:spacing w:after="0" w:line="240" w:lineRule="auto"/>
              <w:ind w:left="705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92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1277"/>
        </w:trPr>
        <w:tc>
          <w:tcPr>
            <w:tcW w:w="2857" w:type="dxa"/>
            <w:gridSpan w:val="8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Մասնակիցների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ներգրավման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նպատակով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&lt;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&gt;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համաձայն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տեղեկությունները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32" w:type="dxa"/>
            <w:gridSpan w:val="37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C818DF" w:rsidRPr="00CB76EF" w:rsidTr="00D22008">
        <w:trPr>
          <w:gridAfter w:val="1"/>
          <w:wAfter w:w="20" w:type="dxa"/>
          <w:trHeight w:hRule="exact" w:val="184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1542"/>
        </w:trPr>
        <w:tc>
          <w:tcPr>
            <w:tcW w:w="2857" w:type="dxa"/>
            <w:gridSpan w:val="8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Գնման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գործընթացի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շրջանակներում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հակաօրինական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գործողություններ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հայտնաբերվելու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դեպքում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այդ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կապակցությամբ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ձեռնարկված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գործողությունների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համառոտ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նկարագիրը</w:t>
            </w:r>
            <w:r w:rsidRPr="00CB76EF">
              <w:rPr>
                <w:rFonts w:ascii="GHEA Grapalat" w:hAnsi="GHEA Grapalat" w:cs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94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847"/>
        </w:trPr>
        <w:tc>
          <w:tcPr>
            <w:tcW w:w="2857" w:type="dxa"/>
            <w:gridSpan w:val="8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Գնման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գործընթացի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վերաբերյալ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ներկայացված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բողոքները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և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դրանց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վերաբերյալ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կայացված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72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16"/>
        </w:trPr>
        <w:tc>
          <w:tcPr>
            <w:tcW w:w="2857" w:type="dxa"/>
            <w:gridSpan w:val="8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Այլ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անհրաժեշտ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տեղեկություններ</w:t>
            </w:r>
          </w:p>
        </w:tc>
        <w:tc>
          <w:tcPr>
            <w:tcW w:w="8532" w:type="dxa"/>
            <w:gridSpan w:val="37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hRule="exact" w:val="202"/>
        </w:trPr>
        <w:tc>
          <w:tcPr>
            <w:tcW w:w="11389" w:type="dxa"/>
            <w:gridSpan w:val="45"/>
            <w:shd w:val="clear" w:color="auto" w:fill="99CCFF"/>
            <w:vAlign w:val="center"/>
          </w:tcPr>
          <w:p w:rsidR="00C818DF" w:rsidRPr="00CB76EF" w:rsidRDefault="00C818DF" w:rsidP="00215A4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818DF" w:rsidRPr="00CB76EF" w:rsidTr="00D22008">
        <w:trPr>
          <w:gridAfter w:val="1"/>
          <w:wAfter w:w="20" w:type="dxa"/>
          <w:trHeight w:val="227"/>
        </w:trPr>
        <w:tc>
          <w:tcPr>
            <w:tcW w:w="11389" w:type="dxa"/>
            <w:gridSpan w:val="45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Սույն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հայտարարության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հետ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կապված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լրացուցիչ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տեղեկություններ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ստանալու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համար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կարող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եք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դիմել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գնումների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համակարգող</w:t>
            </w:r>
          </w:p>
        </w:tc>
      </w:tr>
      <w:tr w:rsidR="00C818DF" w:rsidRPr="00CB76EF" w:rsidTr="00D22008">
        <w:trPr>
          <w:gridAfter w:val="1"/>
          <w:wAfter w:w="20" w:type="dxa"/>
          <w:trHeight w:val="47"/>
        </w:trPr>
        <w:tc>
          <w:tcPr>
            <w:tcW w:w="3410" w:type="dxa"/>
            <w:gridSpan w:val="9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Անուն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Ազգանուն</w:t>
            </w:r>
          </w:p>
        </w:tc>
        <w:tc>
          <w:tcPr>
            <w:tcW w:w="3954" w:type="dxa"/>
            <w:gridSpan w:val="20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vAlign w:val="center"/>
          </w:tcPr>
          <w:p w:rsidR="00C818DF" w:rsidRPr="00CB76EF" w:rsidRDefault="00C818DF" w:rsidP="00215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Էլ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փոստի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հասցեն</w:t>
            </w:r>
          </w:p>
        </w:tc>
      </w:tr>
      <w:tr w:rsidR="00C818DF" w:rsidRPr="00CB76EF" w:rsidTr="00D22008">
        <w:trPr>
          <w:gridAfter w:val="1"/>
          <w:wAfter w:w="20" w:type="dxa"/>
          <w:trHeight w:val="47"/>
        </w:trPr>
        <w:tc>
          <w:tcPr>
            <w:tcW w:w="3410" w:type="dxa"/>
            <w:gridSpan w:val="9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.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954" w:type="dxa"/>
            <w:gridSpan w:val="20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 w:rsidRPr="00CB76EF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0322-</w:t>
            </w:r>
            <w:r w:rsidRPr="00CB76EF">
              <w:rPr>
                <w:rFonts w:ascii="Sylfaen" w:hAnsi="Sylfaen" w:cs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vAlign w:val="center"/>
          </w:tcPr>
          <w:p w:rsidR="00C818DF" w:rsidRPr="00CB76EF" w:rsidRDefault="00C818DF" w:rsidP="00215A4F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</w:pPr>
            <w:r w:rsidRPr="00CB76EF">
              <w:rPr>
                <w:rFonts w:ascii="GHEA Grapalat" w:hAnsi="GHEA Grapalat" w:cs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C818DF" w:rsidRPr="00365437" w:rsidRDefault="00C818DF" w:rsidP="00766DD1">
      <w:pPr>
        <w:spacing w:after="240" w:line="360" w:lineRule="auto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C818DF" w:rsidRPr="00365437" w:rsidRDefault="00C818DF" w:rsidP="00766DD1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b/>
          <w:bCs/>
          <w:sz w:val="20"/>
          <w:szCs w:val="20"/>
          <w:lang w:val="es-ES"/>
        </w:rPr>
      </w:pPr>
      <w:r w:rsidRPr="00365437">
        <w:rPr>
          <w:rFonts w:ascii="Sylfaen" w:hAnsi="Sylfaen" w:cs="Sylfaen"/>
          <w:b/>
          <w:bCs/>
          <w:i/>
          <w:iCs/>
          <w:sz w:val="20"/>
          <w:szCs w:val="20"/>
          <w:lang w:val="af-ZA"/>
        </w:rPr>
        <w:t>Պատվիրատու</w:t>
      </w: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`</w:t>
      </w:r>
      <w:r w:rsidRPr="006F7E14">
        <w:rPr>
          <w:rFonts w:ascii="Sylfaen" w:hAnsi="Sylfaen" w:cs="Sylfaen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Վանաձորի բժշկակա կենտրոն ՓԲԸ-ն</w:t>
      </w:r>
      <w:r w:rsidRPr="0036543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</w:p>
    <w:p w:rsidR="00C818DF" w:rsidRPr="00096DF9" w:rsidRDefault="00C818DF" w:rsidP="00766DD1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C818DF" w:rsidRPr="00A7712B" w:rsidRDefault="00C818DF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C818DF" w:rsidRPr="00A7712B" w:rsidRDefault="00C818DF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C818DF" w:rsidRPr="00A7712B" w:rsidRDefault="00C818DF" w:rsidP="00766DD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C818DF" w:rsidRPr="00096DF9" w:rsidRDefault="00C818DF" w:rsidP="00766DD1">
      <w:pPr>
        <w:rPr>
          <w:lang w:val="af-ZA"/>
        </w:rPr>
      </w:pPr>
    </w:p>
    <w:p w:rsidR="00C818DF" w:rsidRPr="00766DD1" w:rsidRDefault="00C818DF">
      <w:pPr>
        <w:rPr>
          <w:lang w:val="af-ZA"/>
        </w:rPr>
      </w:pPr>
    </w:p>
    <w:sectPr w:rsidR="00C818DF" w:rsidRPr="00766DD1" w:rsidSect="00215A4F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DF" w:rsidRDefault="00C818DF" w:rsidP="00766DD1">
      <w:pPr>
        <w:spacing w:after="0" w:line="240" w:lineRule="auto"/>
      </w:pPr>
      <w:r>
        <w:separator/>
      </w:r>
    </w:p>
  </w:endnote>
  <w:endnote w:type="continuationSeparator" w:id="1">
    <w:p w:rsidR="00C818DF" w:rsidRDefault="00C818DF" w:rsidP="0076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DF" w:rsidRDefault="00C818DF" w:rsidP="00766DD1">
      <w:pPr>
        <w:spacing w:after="0" w:line="240" w:lineRule="auto"/>
      </w:pPr>
      <w:r>
        <w:separator/>
      </w:r>
    </w:p>
  </w:footnote>
  <w:footnote w:type="continuationSeparator" w:id="1">
    <w:p w:rsidR="00C818DF" w:rsidRDefault="00C818DF" w:rsidP="00766DD1">
      <w:pPr>
        <w:spacing w:after="0" w:line="240" w:lineRule="auto"/>
      </w:pPr>
      <w:r>
        <w:continuationSeparator/>
      </w:r>
    </w:p>
  </w:footnote>
  <w:footnote w:id="2">
    <w:p w:rsidR="00C818DF" w:rsidRDefault="00C818DF" w:rsidP="00766DD1">
      <w:pPr>
        <w:pStyle w:val="FootnoteText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3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5">
    <w:p w:rsidR="00C818DF" w:rsidRDefault="00C818DF" w:rsidP="00766DD1">
      <w:pPr>
        <w:pStyle w:val="FootnoteText"/>
      </w:pPr>
      <w:r w:rsidRPr="00541A77">
        <w:rPr>
          <w:rStyle w:val="FootnoteReference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6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C818DF" w:rsidRDefault="00C818DF" w:rsidP="00766DD1">
      <w:pPr>
        <w:pStyle w:val="FootnoteText"/>
        <w:jc w:val="both"/>
      </w:pPr>
      <w:r w:rsidRPr="002D0BF6">
        <w:rPr>
          <w:rStyle w:val="FootnoteReference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10.26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10.008</w:t>
      </w:r>
    </w:p>
  </w:footnote>
  <w:footnote w:id="9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</w:t>
      </w:r>
      <w:r w:rsidRPr="00473785">
        <w:rPr>
          <w:rFonts w:ascii="GHEA Grapalat" w:hAnsi="GHEA Grapalat" w:cs="GHEA Grapalat"/>
          <w:i/>
          <w:iCs/>
          <w:sz w:val="12"/>
          <w:szCs w:val="12"/>
          <w:lang w:val="es-ES"/>
        </w:rPr>
        <w:t>11.196</w:t>
      </w:r>
      <w:r>
        <w:rPr>
          <w:rFonts w:ascii="GHEA Grapalat" w:hAnsi="GHEA Grapalat" w:cs="GHEA Grapalat"/>
          <w:i/>
          <w:iCs/>
          <w:sz w:val="12"/>
          <w:szCs w:val="12"/>
        </w:rPr>
        <w:t>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C818DF" w:rsidRDefault="00C818DF" w:rsidP="00766DD1">
      <w:pPr>
        <w:pStyle w:val="FootnoteText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C818DF" w:rsidRDefault="00C818DF" w:rsidP="00766DD1">
      <w:pPr>
        <w:pStyle w:val="FootnoteText"/>
        <w:jc w:val="both"/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87136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cs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DD1"/>
    <w:rsid w:val="00096DF9"/>
    <w:rsid w:val="001818EB"/>
    <w:rsid w:val="00215A4F"/>
    <w:rsid w:val="002B7BAF"/>
    <w:rsid w:val="002D0BF6"/>
    <w:rsid w:val="00365437"/>
    <w:rsid w:val="003A5E92"/>
    <w:rsid w:val="00434012"/>
    <w:rsid w:val="00460261"/>
    <w:rsid w:val="00473785"/>
    <w:rsid w:val="00512138"/>
    <w:rsid w:val="00541A77"/>
    <w:rsid w:val="005A17D3"/>
    <w:rsid w:val="005B11B8"/>
    <w:rsid w:val="006551B6"/>
    <w:rsid w:val="006F7E14"/>
    <w:rsid w:val="00766DD1"/>
    <w:rsid w:val="00871366"/>
    <w:rsid w:val="008C0B35"/>
    <w:rsid w:val="00935C53"/>
    <w:rsid w:val="00A23CB2"/>
    <w:rsid w:val="00A6366F"/>
    <w:rsid w:val="00A7712B"/>
    <w:rsid w:val="00A97B31"/>
    <w:rsid w:val="00BD3A91"/>
    <w:rsid w:val="00C818DF"/>
    <w:rsid w:val="00C868EC"/>
    <w:rsid w:val="00CB76EF"/>
    <w:rsid w:val="00D22008"/>
    <w:rsid w:val="00E757F4"/>
    <w:rsid w:val="00EA02D3"/>
    <w:rsid w:val="00EB00B9"/>
    <w:rsid w:val="00ED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91"/>
    <w:pPr>
      <w:spacing w:after="200" w:line="276" w:lineRule="auto"/>
    </w:pPr>
    <w:rPr>
      <w:rFonts w:cs="Calibri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6DD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6DD1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66DD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66DD1"/>
    <w:rPr>
      <w:rFonts w:ascii="Times LatArm" w:hAnsi="Times LatArm" w:cs="Times LatArm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766DD1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766DD1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766DD1"/>
    <w:pPr>
      <w:spacing w:after="120" w:line="240" w:lineRule="auto"/>
      <w:ind w:left="360"/>
    </w:pPr>
    <w:rPr>
      <w:rFonts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66DD1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66DD1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6DD1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766DD1"/>
    <w:pPr>
      <w:spacing w:after="120" w:line="240" w:lineRule="auto"/>
      <w:ind w:left="360"/>
    </w:pPr>
    <w:rPr>
      <w:rFonts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66DD1"/>
    <w:rPr>
      <w:rFonts w:ascii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66DD1"/>
    <w:pPr>
      <w:spacing w:after="0" w:line="240" w:lineRule="auto"/>
    </w:pPr>
    <w:rPr>
      <w:rFonts w:ascii="Times Armenian" w:hAnsi="Times Armenian" w:cs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6DD1"/>
    <w:rPr>
      <w:rFonts w:ascii="Times Armenian" w:hAnsi="Times Armenian" w:cs="Times Armeni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66DD1"/>
    <w:rPr>
      <w:vertAlign w:val="superscript"/>
    </w:rPr>
  </w:style>
  <w:style w:type="character" w:styleId="Hyperlink">
    <w:name w:val="Hyperlink"/>
    <w:basedOn w:val="DefaultParagraphFont"/>
    <w:uiPriority w:val="99"/>
    <w:rsid w:val="00766D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66DD1"/>
  </w:style>
  <w:style w:type="paragraph" w:styleId="ListParagraph">
    <w:name w:val="List Paragraph"/>
    <w:basedOn w:val="Normal"/>
    <w:uiPriority w:val="99"/>
    <w:qFormat/>
    <w:rsid w:val="00766DD1"/>
    <w:pPr>
      <w:spacing w:after="0" w:line="240" w:lineRule="auto"/>
      <w:ind w:left="708"/>
    </w:pPr>
    <w:rPr>
      <w:rFonts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766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shar@arminco.com" TargetMode="External"/><Relationship Id="rId13" Type="http://schemas.openxmlformats.org/officeDocument/2006/relationships/hyperlink" Target="mailto:mlnpharm@armi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ine@lambronpharm.am" TargetMode="External"/><Relationship Id="rId12" Type="http://schemas.openxmlformats.org/officeDocument/2006/relationships/hyperlink" Target="mailto:artak.keshishyan@alfapharm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culap@esculap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arphar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cado@netsy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60</Pages>
  <Words>12976</Words>
  <Characters>-32766</Characters>
  <Application>Microsoft Office Outlook</Application>
  <DocSecurity>0</DocSecurity>
  <Lines>0</Lines>
  <Paragraphs>0</Paragraphs>
  <ScaleCrop>false</ScaleCrop>
  <Company>BEST XP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2015-02-20T11:56:00Z</dcterms:created>
  <dcterms:modified xsi:type="dcterms:W3CDTF">2015-02-20T13:44:00Z</dcterms:modified>
</cp:coreProperties>
</file>