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3A" w:rsidRPr="00F77FE2" w:rsidRDefault="00C67A3A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Sylfaen" w:hAnsi="Sylfaen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67A3A" w:rsidRPr="00F77FE2" w:rsidRDefault="00C67A3A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Sylfaen" w:hAnsi="Sylfaen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</w:t>
      </w:r>
      <w:r w:rsidRPr="00F77FE2">
        <w:rPr>
          <w:rFonts w:ascii="Sylfaen" w:hAnsi="Sylfaen" w:cs="Sylfaen"/>
          <w:i/>
          <w:sz w:val="16"/>
          <w:szCs w:val="16"/>
          <w:lang w:val="af-ZA"/>
        </w:rPr>
        <w:t>օգոստոսի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 2013</w:t>
      </w:r>
      <w:r w:rsidRPr="00F77FE2">
        <w:rPr>
          <w:rFonts w:ascii="Sylfaen" w:hAnsi="Sylfaen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67A3A" w:rsidRDefault="00C67A3A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</w:t>
      </w:r>
      <w:r w:rsidRPr="00F77FE2">
        <w:rPr>
          <w:rFonts w:ascii="Sylfaen" w:hAnsi="Sylfaen" w:cs="Sylfaen"/>
          <w:i/>
          <w:sz w:val="16"/>
          <w:szCs w:val="16"/>
          <w:lang w:val="af-ZA"/>
        </w:rPr>
        <w:t>Ա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C67A3A" w:rsidRDefault="00C67A3A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C67A3A" w:rsidRDefault="00C67A3A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C67A3A" w:rsidRPr="00AB7C82" w:rsidRDefault="00C67A3A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ԸՆԹԱՑԱԿԱՐԳՈՎ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ՊԱՅՄԱՆԱԳՐԵՐԻ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67A3A" w:rsidRPr="00DC69C1" w:rsidRDefault="00C67A3A" w:rsidP="00BD4BED">
      <w:pPr>
        <w:pStyle w:val="Heading3"/>
        <w:spacing w:after="240"/>
        <w:ind w:firstLine="0"/>
        <w:jc w:val="both"/>
        <w:rPr>
          <w:rFonts w:ascii="Calibri" w:hAnsi="Calibr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C67A3A" w:rsidRPr="009E7727" w:rsidRDefault="00C67A3A" w:rsidP="00692765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Arial"/>
          <w:sz w:val="20"/>
          <w:lang w:val="af-ZA"/>
        </w:rPr>
        <w:t xml:space="preserve">ՀՀ Արարատի մարզի </w:t>
      </w:r>
      <w:r>
        <w:rPr>
          <w:rFonts w:ascii="Sylfaen" w:hAnsi="Sylfaen" w:cs="Arial"/>
          <w:sz w:val="20"/>
        </w:rPr>
        <w:t>Սիս</w:t>
      </w:r>
      <w:r>
        <w:rPr>
          <w:rFonts w:ascii="Sylfaen" w:hAnsi="Sylfaen" w:cs="Arial"/>
          <w:sz w:val="20"/>
          <w:lang w:val="af-ZA"/>
        </w:rPr>
        <w:t xml:space="preserve"> համայնքի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Sylfaen"/>
          <w:sz w:val="20"/>
          <w:lang w:val="af-ZA"/>
        </w:rPr>
        <w:t>Անուշիկ</w:t>
      </w:r>
      <w:r>
        <w:rPr>
          <w:rFonts w:ascii="Arial" w:hAnsi="Arial" w:cs="Arial"/>
          <w:sz w:val="20"/>
          <w:lang w:val="af-ZA"/>
        </w:rPr>
        <w:t>»</w:t>
      </w:r>
      <w:r>
        <w:rPr>
          <w:rFonts w:ascii="Sylfaen" w:hAnsi="Sylfaen" w:cs="Arial"/>
          <w:sz w:val="20"/>
          <w:lang w:val="af-ZA"/>
        </w:rPr>
        <w:t xml:space="preserve"> մսուր-մանկապարտեզ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>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Արարատի մարզ, գ. Սիս, Մասիսի խճուղի </w:t>
      </w:r>
      <w:r w:rsidRPr="009E7727">
        <w:rPr>
          <w:rFonts w:ascii="Sylfaen" w:hAnsi="Sylfaen"/>
          <w:sz w:val="20"/>
          <w:lang w:val="af-ZA"/>
        </w:rPr>
        <w:t>24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«</w:t>
      </w:r>
      <w:r w:rsidRPr="00A76691">
        <w:rPr>
          <w:rFonts w:ascii="Arial LatArm" w:hAnsi="Sylfaen"/>
          <w:sz w:val="20"/>
        </w:rPr>
        <w:t>ՀՀ</w:t>
      </w:r>
      <w:r w:rsidRPr="00A76691">
        <w:rPr>
          <w:rFonts w:ascii="Arial LatArm" w:hAnsi="Sylfaen"/>
          <w:sz w:val="20"/>
          <w:lang w:val="af-ZA"/>
        </w:rPr>
        <w:t>-</w:t>
      </w:r>
      <w:r w:rsidRPr="00A76691">
        <w:rPr>
          <w:rFonts w:ascii="Arial LatArm" w:hAnsi="Sylfaen"/>
          <w:sz w:val="20"/>
        </w:rPr>
        <w:t>ԱՄ</w:t>
      </w:r>
      <w:r>
        <w:rPr>
          <w:rFonts w:ascii="Sylfaen" w:hAnsi="Sylfaen" w:cs="Sylfaen"/>
          <w:sz w:val="20"/>
        </w:rPr>
        <w:t>Ս</w:t>
      </w:r>
      <w:r w:rsidRPr="00A76691">
        <w:rPr>
          <w:rFonts w:ascii="Arial LatArm" w:hAnsi="Sylfaen"/>
          <w:sz w:val="20"/>
        </w:rPr>
        <w:t>ՀՄ</w:t>
      </w:r>
      <w:r w:rsidRPr="00A76691">
        <w:rPr>
          <w:rFonts w:ascii="Arial LatArm" w:hAnsi="Sylfaen"/>
          <w:sz w:val="20"/>
          <w:lang w:val="af-ZA"/>
        </w:rPr>
        <w:t>-</w:t>
      </w:r>
      <w:r w:rsidRPr="00A76691">
        <w:rPr>
          <w:rFonts w:ascii="Arial LatArm" w:hAnsi="Sylfaen"/>
          <w:sz w:val="20"/>
        </w:rPr>
        <w:t>ՀՈԱԿ</w:t>
      </w:r>
      <w:r w:rsidRPr="00A76691">
        <w:rPr>
          <w:rFonts w:ascii="Arial LatArm" w:hAnsi="Sylfaen"/>
          <w:sz w:val="20"/>
          <w:lang w:val="af-ZA"/>
        </w:rPr>
        <w:t>-</w:t>
      </w:r>
      <w:r w:rsidRPr="00A76691">
        <w:rPr>
          <w:rFonts w:ascii="Arial LatArm" w:hAnsi="Sylfaen"/>
          <w:sz w:val="20"/>
        </w:rPr>
        <w:t>ՇՀԱՊՁԲ</w:t>
      </w:r>
      <w:r w:rsidRPr="00A76691">
        <w:rPr>
          <w:rFonts w:ascii="Arial LatArm" w:hAnsi="Sylfaen"/>
          <w:sz w:val="20"/>
          <w:lang w:val="af-ZA"/>
        </w:rPr>
        <w:t>-1</w:t>
      </w:r>
      <w:r w:rsidRPr="009E7727">
        <w:rPr>
          <w:rFonts w:ascii="Times New Roman" w:hAnsi="Times New Roman"/>
          <w:sz w:val="20"/>
          <w:lang w:val="af-ZA"/>
        </w:rPr>
        <w:t>5</w:t>
      </w:r>
      <w:r w:rsidRPr="00A76691">
        <w:rPr>
          <w:rFonts w:ascii="Arial LatArm" w:hAnsi="Sylfaen"/>
          <w:sz w:val="20"/>
          <w:lang w:val="af-ZA"/>
        </w:rPr>
        <w:t>/</w:t>
      </w:r>
      <w:r w:rsidRPr="009E7727">
        <w:rPr>
          <w:rFonts w:ascii="Times New Roman" w:hAnsi="Times New Roman"/>
          <w:sz w:val="20"/>
          <w:lang w:val="af-ZA"/>
        </w:rPr>
        <w:t>1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եր</w:t>
      </w:r>
      <w:r w:rsidRPr="00365437">
        <w:rPr>
          <w:rFonts w:ascii="Sylfaen" w:hAnsi="Sylfaen" w:cs="Sylfaen"/>
          <w:sz w:val="20"/>
          <w:lang w:val="af-ZA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</w:p>
    <w:p w:rsidR="00C67A3A" w:rsidRPr="00DC69C1" w:rsidRDefault="00C67A3A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7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535"/>
        <w:gridCol w:w="156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3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C67A3A" w:rsidRPr="005B33DB" w:rsidTr="00C369DB">
        <w:trPr>
          <w:gridAfter w:val="8"/>
          <w:wAfter w:w="20421" w:type="dxa"/>
          <w:trHeight w:val="146"/>
        </w:trPr>
        <w:tc>
          <w:tcPr>
            <w:tcW w:w="11259" w:type="dxa"/>
            <w:gridSpan w:val="45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7A3A" w:rsidRPr="00C93A84" w:rsidTr="00DD7960">
        <w:trPr>
          <w:gridAfter w:val="8"/>
          <w:wAfter w:w="20421" w:type="dxa"/>
          <w:trHeight w:val="110"/>
        </w:trPr>
        <w:tc>
          <w:tcPr>
            <w:tcW w:w="487" w:type="dxa"/>
            <w:vMerge w:val="restart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8" w:type="dxa"/>
            <w:gridSpan w:val="10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C67A3A" w:rsidRPr="005B33DB" w:rsidTr="00DD7960">
        <w:trPr>
          <w:gridAfter w:val="8"/>
          <w:wAfter w:w="20421" w:type="dxa"/>
          <w:trHeight w:val="175"/>
        </w:trPr>
        <w:tc>
          <w:tcPr>
            <w:tcW w:w="487" w:type="dxa"/>
            <w:vMerge/>
            <w:vAlign w:val="center"/>
          </w:tcPr>
          <w:p w:rsidR="00C67A3A" w:rsidRDefault="00C67A3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0" w:type="dxa"/>
            <w:gridSpan w:val="4"/>
            <w:vMerge w:val="restart"/>
            <w:vAlign w:val="center"/>
          </w:tcPr>
          <w:p w:rsidR="00C67A3A" w:rsidRDefault="00C67A3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C67A3A" w:rsidRDefault="00C67A3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C67A3A" w:rsidRPr="005B33DB" w:rsidTr="00DD7960">
        <w:trPr>
          <w:gridAfter w:val="8"/>
          <w:wAfter w:w="20421" w:type="dxa"/>
          <w:trHeight w:val="275"/>
        </w:trPr>
        <w:tc>
          <w:tcPr>
            <w:tcW w:w="487" w:type="dxa"/>
            <w:vMerge/>
            <w:vAlign w:val="center"/>
          </w:tcPr>
          <w:p w:rsidR="00C67A3A" w:rsidRDefault="00C67A3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0" w:type="dxa"/>
            <w:gridSpan w:val="4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5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C67A3A" w:rsidRDefault="00C67A3A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C67A3A" w:rsidRPr="005B33DB" w:rsidTr="00DD7960">
        <w:trPr>
          <w:gridAfter w:val="8"/>
          <w:wAfter w:w="20421" w:type="dxa"/>
          <w:trHeight w:val="40"/>
        </w:trPr>
        <w:tc>
          <w:tcPr>
            <w:tcW w:w="487" w:type="dxa"/>
            <w:vAlign w:val="center"/>
          </w:tcPr>
          <w:p w:rsidR="00C67A3A" w:rsidRDefault="00C67A3A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5"/>
            <w:vAlign w:val="center"/>
          </w:tcPr>
          <w:p w:rsidR="00C67A3A" w:rsidRDefault="00C67A3A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C67A3A" w:rsidRPr="00C93A84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C67A3A" w:rsidRDefault="00C67A3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C67A3A" w:rsidRPr="00CA24B5" w:rsidRDefault="00C67A3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C67A3A" w:rsidRPr="00A35B14" w:rsidRDefault="00C67A3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C67A3A" w:rsidRDefault="00C67A3A" w:rsidP="001F19FC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C67A3A" w:rsidRPr="00CA24B5" w:rsidRDefault="00C67A3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C67A3A" w:rsidRPr="00A35B14" w:rsidRDefault="00C67A3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C67A3A" w:rsidRPr="00A35B14" w:rsidRDefault="00C67A3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C67A3A" w:rsidRPr="00CA24B5" w:rsidRDefault="00C67A3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780</w:t>
            </w:r>
          </w:p>
        </w:tc>
        <w:tc>
          <w:tcPr>
            <w:tcW w:w="790" w:type="dxa"/>
            <w:gridSpan w:val="4"/>
            <w:vAlign w:val="center"/>
          </w:tcPr>
          <w:p w:rsidR="00C67A3A" w:rsidRPr="00CA24B5" w:rsidRDefault="00C67A3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780</w:t>
            </w:r>
          </w:p>
        </w:tc>
        <w:tc>
          <w:tcPr>
            <w:tcW w:w="1097" w:type="dxa"/>
            <w:gridSpan w:val="5"/>
            <w:vAlign w:val="center"/>
          </w:tcPr>
          <w:p w:rsidR="00C67A3A" w:rsidRPr="00CA24B5" w:rsidRDefault="00C67A3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1031" w:type="dxa"/>
            <w:gridSpan w:val="5"/>
            <w:vAlign w:val="center"/>
          </w:tcPr>
          <w:p w:rsidR="00C67A3A" w:rsidRPr="00CA24B5" w:rsidRDefault="00C67A3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2554" w:type="dxa"/>
            <w:gridSpan w:val="13"/>
            <w:vAlign w:val="center"/>
          </w:tcPr>
          <w:p w:rsidR="00C67A3A" w:rsidRPr="00184DA8" w:rsidRDefault="00C67A3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5"/>
            <w:vAlign w:val="center"/>
          </w:tcPr>
          <w:p w:rsidR="00C67A3A" w:rsidRPr="00184DA8" w:rsidRDefault="00C67A3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C67A3A" w:rsidRPr="00C93A84" w:rsidTr="00EF455F">
        <w:trPr>
          <w:gridAfter w:val="8"/>
          <w:wAfter w:w="20421" w:type="dxa"/>
          <w:trHeight w:val="1964"/>
        </w:trPr>
        <w:tc>
          <w:tcPr>
            <w:tcW w:w="487" w:type="dxa"/>
            <w:vAlign w:val="center"/>
          </w:tcPr>
          <w:p w:rsidR="00C67A3A" w:rsidRPr="00B97245" w:rsidRDefault="00C67A3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99" w:type="dxa"/>
            <w:gridSpan w:val="7"/>
            <w:vAlign w:val="center"/>
          </w:tcPr>
          <w:p w:rsidR="00C67A3A" w:rsidRPr="00B97245" w:rsidRDefault="00C67A3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495" w:type="dxa"/>
            <w:gridSpan w:val="3"/>
            <w:vAlign w:val="center"/>
          </w:tcPr>
          <w:p w:rsidR="00C67A3A" w:rsidRPr="00B97245" w:rsidRDefault="00C67A3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C67A3A" w:rsidRPr="00B97245" w:rsidRDefault="00C67A3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C67A3A" w:rsidRPr="00B97245" w:rsidRDefault="00C67A3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C67A3A" w:rsidRPr="00B97245" w:rsidRDefault="00C67A3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380</w:t>
            </w:r>
          </w:p>
        </w:tc>
        <w:tc>
          <w:tcPr>
            <w:tcW w:w="1031" w:type="dxa"/>
            <w:gridSpan w:val="5"/>
            <w:vAlign w:val="center"/>
          </w:tcPr>
          <w:p w:rsidR="00C67A3A" w:rsidRPr="00B97245" w:rsidRDefault="00C67A3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380</w:t>
            </w:r>
          </w:p>
        </w:tc>
        <w:tc>
          <w:tcPr>
            <w:tcW w:w="2554" w:type="dxa"/>
            <w:gridSpan w:val="13"/>
          </w:tcPr>
          <w:p w:rsidR="00C67A3A" w:rsidRPr="00204939" w:rsidRDefault="00C67A3A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</w:p>
        </w:tc>
        <w:tc>
          <w:tcPr>
            <w:tcW w:w="2407" w:type="dxa"/>
            <w:gridSpan w:val="5"/>
          </w:tcPr>
          <w:p w:rsidR="00C67A3A" w:rsidRPr="00EE514A" w:rsidRDefault="00C67A3A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C67A3A" w:rsidRPr="00C93A84" w:rsidTr="00C369DB">
        <w:trPr>
          <w:trHeight w:val="169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C67A3A" w:rsidRPr="007B4A87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C67A3A" w:rsidRPr="007B4A87" w:rsidRDefault="00C67A3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C67A3A" w:rsidRPr="007B4A87" w:rsidRDefault="00C67A3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C67A3A" w:rsidRPr="007B4A87" w:rsidRDefault="00C67A3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C67A3A" w:rsidRPr="007B4A87" w:rsidRDefault="00C67A3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C67A3A" w:rsidRPr="007B4A87" w:rsidRDefault="00C67A3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C67A3A" w:rsidRPr="007B4A87" w:rsidRDefault="00C67A3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C67A3A" w:rsidRPr="007B4A87" w:rsidRDefault="00C67A3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C67A3A" w:rsidRPr="007B4A87" w:rsidRDefault="00C67A3A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67A3A" w:rsidRPr="00C93A84" w:rsidTr="00DD7960">
        <w:trPr>
          <w:gridAfter w:val="8"/>
          <w:wAfter w:w="20421" w:type="dxa"/>
          <w:trHeight w:val="137"/>
        </w:trPr>
        <w:tc>
          <w:tcPr>
            <w:tcW w:w="3584" w:type="dxa"/>
            <w:gridSpan w:val="15"/>
            <w:vAlign w:val="center"/>
          </w:tcPr>
          <w:p w:rsidR="00C67A3A" w:rsidRDefault="00C67A3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0"/>
            <w:vAlign w:val="center"/>
          </w:tcPr>
          <w:p w:rsidR="00C67A3A" w:rsidRDefault="00C67A3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C67A3A" w:rsidRPr="00C93A84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C93A84" w:rsidTr="00C369DB">
        <w:trPr>
          <w:gridAfter w:val="8"/>
          <w:wAfter w:w="20421" w:type="dxa"/>
        </w:trPr>
        <w:tc>
          <w:tcPr>
            <w:tcW w:w="11259" w:type="dxa"/>
            <w:gridSpan w:val="45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7A3A" w:rsidRPr="005B33DB" w:rsidTr="00DD7960">
        <w:trPr>
          <w:gridAfter w:val="8"/>
          <w:wAfter w:w="20421" w:type="dxa"/>
        </w:trPr>
        <w:tc>
          <w:tcPr>
            <w:tcW w:w="1079" w:type="dxa"/>
            <w:gridSpan w:val="3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2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67A3A" w:rsidRPr="005B33DB" w:rsidTr="00DD7960">
        <w:trPr>
          <w:gridAfter w:val="8"/>
          <w:wAfter w:w="20421" w:type="dxa"/>
          <w:trHeight w:val="65"/>
        </w:trPr>
        <w:tc>
          <w:tcPr>
            <w:tcW w:w="1079" w:type="dxa"/>
            <w:gridSpan w:val="3"/>
            <w:vAlign w:val="center"/>
          </w:tcPr>
          <w:p w:rsidR="00C67A3A" w:rsidRPr="00B46411" w:rsidRDefault="00C67A3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C67A3A" w:rsidRPr="00BD4BED" w:rsidRDefault="00C67A3A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C67A3A" w:rsidRPr="00BD4BED" w:rsidRDefault="00C67A3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C67A3A" w:rsidRPr="00B46411" w:rsidRDefault="00C67A3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C67A3A" w:rsidRPr="007948A6" w:rsidRDefault="00C67A3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2"/>
            <w:vAlign w:val="center"/>
          </w:tcPr>
          <w:p w:rsidR="00C67A3A" w:rsidRDefault="00C67A3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5B33DB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5B33DB" w:rsidTr="00DD7960">
        <w:trPr>
          <w:gridAfter w:val="8"/>
          <w:wAfter w:w="20421" w:type="dxa"/>
          <w:trHeight w:val="155"/>
        </w:trPr>
        <w:tc>
          <w:tcPr>
            <w:tcW w:w="6110" w:type="dxa"/>
            <w:gridSpan w:val="26"/>
            <w:vAlign w:val="center"/>
          </w:tcPr>
          <w:p w:rsidR="00C67A3A" w:rsidRDefault="00C67A3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19"/>
            <w:tcBorders>
              <w:bottom w:val="single" w:sz="6" w:space="0" w:color="FFFFFF"/>
            </w:tcBorders>
            <w:vAlign w:val="center"/>
          </w:tcPr>
          <w:p w:rsidR="00C67A3A" w:rsidRPr="002F44D3" w:rsidRDefault="00C67A3A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04</w:t>
            </w:r>
            <w:r w:rsidRPr="002F44D3">
              <w:rPr>
                <w:rFonts w:ascii="Sylfaen" w:hAnsi="Sylfae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02</w:t>
            </w:r>
            <w:r w:rsidRPr="002F44D3">
              <w:rPr>
                <w:rFonts w:ascii="Sylfaen" w:hAnsi="Sylfaen"/>
                <w:b/>
                <w:color w:val="000000"/>
                <w:sz w:val="20"/>
                <w:szCs w:val="20"/>
              </w:rPr>
              <w:t>.201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5</w:t>
            </w:r>
            <w:r w:rsidRPr="002F44D3"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թ.</w:t>
            </w:r>
          </w:p>
        </w:tc>
      </w:tr>
      <w:tr w:rsidR="00C67A3A" w:rsidRPr="005B33DB" w:rsidTr="00DD7960">
        <w:trPr>
          <w:gridAfter w:val="8"/>
          <w:wAfter w:w="20421" w:type="dxa"/>
          <w:trHeight w:val="164"/>
        </w:trPr>
        <w:tc>
          <w:tcPr>
            <w:tcW w:w="5408" w:type="dxa"/>
            <w:gridSpan w:val="23"/>
            <w:vAlign w:val="center"/>
          </w:tcPr>
          <w:p w:rsidR="00C67A3A" w:rsidRDefault="00C67A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2" w:type="dxa"/>
            <w:gridSpan w:val="3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149" w:type="dxa"/>
            <w:gridSpan w:val="19"/>
            <w:vAlign w:val="center"/>
          </w:tcPr>
          <w:p w:rsidR="00C67A3A" w:rsidRPr="002F44D3" w:rsidRDefault="00C67A3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C67A3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 w:val="restart"/>
            <w:vAlign w:val="center"/>
          </w:tcPr>
          <w:p w:rsidR="00C67A3A" w:rsidRDefault="00C67A3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C67A3A" w:rsidRDefault="00C67A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C67A3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C67A3A" w:rsidRDefault="00C67A3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C67A3A" w:rsidRDefault="00C67A3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5B33DB" w:rsidTr="00C369DB">
        <w:trPr>
          <w:gridAfter w:val="8"/>
          <w:wAfter w:w="20421" w:type="dxa"/>
          <w:trHeight w:val="54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C93A84" w:rsidTr="00DD7960">
        <w:trPr>
          <w:gridAfter w:val="8"/>
          <w:wAfter w:w="20421" w:type="dxa"/>
          <w:trHeight w:val="40"/>
        </w:trPr>
        <w:tc>
          <w:tcPr>
            <w:tcW w:w="1165" w:type="dxa"/>
            <w:gridSpan w:val="4"/>
            <w:vMerge w:val="restart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4" w:type="dxa"/>
            <w:gridSpan w:val="33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C67A3A" w:rsidRPr="005B33DB" w:rsidTr="00DD7960">
        <w:trPr>
          <w:gridAfter w:val="8"/>
          <w:wAfter w:w="20421" w:type="dxa"/>
          <w:trHeight w:val="213"/>
        </w:trPr>
        <w:tc>
          <w:tcPr>
            <w:tcW w:w="1165" w:type="dxa"/>
            <w:gridSpan w:val="4"/>
            <w:vMerge/>
            <w:vAlign w:val="center"/>
          </w:tcPr>
          <w:p w:rsidR="00C67A3A" w:rsidRDefault="00C67A3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C67A3A" w:rsidRDefault="00C67A3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3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C67A3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C67A3A" w:rsidRDefault="00C67A3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C67A3A" w:rsidRDefault="00C67A3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67A3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C67A3A" w:rsidRDefault="00C67A3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C67A3A" w:rsidRDefault="00C67A3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C67A3A" w:rsidRDefault="00C67A3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72" w:type="dxa"/>
            <w:gridSpan w:val="6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4"/>
            <w:vAlign w:val="center"/>
          </w:tcPr>
          <w:p w:rsidR="00C67A3A" w:rsidRDefault="00C67A3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C67A3A" w:rsidRDefault="00C67A3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2106" w:type="dxa"/>
            <w:gridSpan w:val="4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67A3A" w:rsidRPr="005B33DB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C67A3A" w:rsidRPr="001F19FC" w:rsidRDefault="00C67A3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1"/>
            <w:vAlign w:val="center"/>
          </w:tcPr>
          <w:p w:rsidR="00C67A3A" w:rsidRDefault="00C67A3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C67A3A" w:rsidRPr="00513876" w:rsidTr="00966E69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3A" w:rsidRPr="00B46411" w:rsidRDefault="00C67A3A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C67A3A" w:rsidRPr="00777D5D" w:rsidRDefault="00C67A3A" w:rsidP="001F19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 </w:t>
            </w:r>
            <w:r>
              <w:rPr>
                <w:rFonts w:ascii="Sylfaen" w:hAnsi="Sylfaen"/>
                <w:b/>
                <w:sz w:val="16"/>
                <w:szCs w:val="16"/>
              </w:rPr>
              <w:t>Վահան Թադևոսյան</w:t>
            </w:r>
          </w:p>
        </w:tc>
        <w:tc>
          <w:tcPr>
            <w:tcW w:w="1495" w:type="dxa"/>
            <w:gridSpan w:val="7"/>
            <w:vAlign w:val="center"/>
          </w:tcPr>
          <w:p w:rsidR="00C67A3A" w:rsidRPr="00777D5D" w:rsidRDefault="00C67A3A" w:rsidP="001F19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572" w:type="dxa"/>
            <w:gridSpan w:val="6"/>
            <w:vAlign w:val="center"/>
          </w:tcPr>
          <w:p w:rsidR="00C67A3A" w:rsidRPr="00966E69" w:rsidRDefault="00C67A3A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1044" w:type="dxa"/>
            <w:gridSpan w:val="4"/>
            <w:vAlign w:val="center"/>
          </w:tcPr>
          <w:p w:rsidR="00C67A3A" w:rsidRPr="00E95444" w:rsidRDefault="00C67A3A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vAlign w:val="center"/>
          </w:tcPr>
          <w:p w:rsidR="00C67A3A" w:rsidRPr="00E95444" w:rsidRDefault="00C67A3A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vAlign w:val="center"/>
          </w:tcPr>
          <w:p w:rsidR="00C67A3A" w:rsidRPr="00E95444" w:rsidRDefault="00C67A3A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  <w:tc>
          <w:tcPr>
            <w:tcW w:w="2106" w:type="dxa"/>
            <w:gridSpan w:val="4"/>
            <w:vAlign w:val="center"/>
          </w:tcPr>
          <w:p w:rsidR="00C67A3A" w:rsidRPr="00E95444" w:rsidRDefault="00C67A3A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350</w:t>
            </w:r>
          </w:p>
        </w:tc>
      </w:tr>
      <w:tr w:rsidR="00C67A3A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3A" w:rsidRPr="001F19FC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67A3A" w:rsidRPr="007948A6" w:rsidRDefault="00C67A3A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Սեմիրամիդա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67A3A" w:rsidRPr="00777D5D" w:rsidRDefault="00C67A3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67A3A" w:rsidRPr="005919F0" w:rsidRDefault="00C67A3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67A3A" w:rsidRPr="00A35B14" w:rsidRDefault="00C67A3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67A3A" w:rsidRPr="00A35B14" w:rsidRDefault="00C67A3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C67A3A" w:rsidRPr="00777D5D" w:rsidRDefault="00C67A3A" w:rsidP="00790F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C67A3A" w:rsidRDefault="00C67A3A" w:rsidP="00790F9C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380</w:t>
            </w:r>
          </w:p>
        </w:tc>
      </w:tr>
      <w:tr w:rsidR="00C67A3A" w:rsidRPr="00444C07" w:rsidTr="00DD7960">
        <w:trPr>
          <w:gridAfter w:val="9"/>
          <w:wAfter w:w="21454" w:type="dxa"/>
          <w:trHeight w:val="290"/>
        </w:trPr>
        <w:tc>
          <w:tcPr>
            <w:tcW w:w="1982" w:type="dxa"/>
            <w:gridSpan w:val="6"/>
            <w:vAlign w:val="center"/>
          </w:tcPr>
          <w:p w:rsidR="00C67A3A" w:rsidRDefault="00C67A3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C67A3A" w:rsidRPr="00E018F9" w:rsidRDefault="00C67A3A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C67A3A" w:rsidRPr="00444C07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E018F9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67A3A" w:rsidRPr="005B33DB" w:rsidTr="00597460">
        <w:trPr>
          <w:gridAfter w:val="10"/>
          <w:wAfter w:w="21472" w:type="dxa"/>
        </w:trPr>
        <w:tc>
          <w:tcPr>
            <w:tcW w:w="10208" w:type="dxa"/>
            <w:gridSpan w:val="43"/>
            <w:vAlign w:val="center"/>
          </w:tcPr>
          <w:p w:rsidR="00C67A3A" w:rsidRPr="004C5365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7A3A" w:rsidRPr="004C53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C67A3A" w:rsidRPr="004C5365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C67A3A" w:rsidRPr="004C5365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8"/>
            <w:vAlign w:val="center"/>
          </w:tcPr>
          <w:p w:rsidR="00C67A3A" w:rsidRPr="004C5365" w:rsidRDefault="00C67A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C67A3A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  <w:vMerge/>
            <w:vAlign w:val="center"/>
          </w:tcPr>
          <w:p w:rsidR="00C67A3A" w:rsidRPr="004C5365" w:rsidRDefault="00C67A3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C67A3A" w:rsidRPr="004C5365" w:rsidRDefault="00C67A3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C67A3A" w:rsidRPr="00532EAE" w:rsidRDefault="00C67A3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C67A3A" w:rsidRPr="00532EAE" w:rsidRDefault="00C67A3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C67A3A" w:rsidRPr="00532EAE" w:rsidRDefault="00C67A3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C67A3A" w:rsidRPr="00532EAE" w:rsidRDefault="00C67A3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C67A3A" w:rsidRPr="00532EAE" w:rsidRDefault="00C67A3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C67A3A" w:rsidRDefault="00C67A3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C67A3A" w:rsidRDefault="00C67A3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C67A3A" w:rsidRDefault="00C67A3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C67A3A" w:rsidRDefault="00C67A3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67A3A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3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5B33DB" w:rsidTr="00DD7960">
        <w:trPr>
          <w:gridAfter w:val="10"/>
          <w:wAfter w:w="21472" w:type="dxa"/>
          <w:trHeight w:val="40"/>
        </w:trPr>
        <w:tc>
          <w:tcPr>
            <w:tcW w:w="615" w:type="dxa"/>
            <w:gridSpan w:val="2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C93A84" w:rsidTr="00DD7960">
        <w:trPr>
          <w:gridAfter w:val="10"/>
          <w:wAfter w:w="21472" w:type="dxa"/>
          <w:trHeight w:val="344"/>
        </w:trPr>
        <w:tc>
          <w:tcPr>
            <w:tcW w:w="1982" w:type="dxa"/>
            <w:gridSpan w:val="6"/>
            <w:vAlign w:val="center"/>
          </w:tcPr>
          <w:p w:rsidR="00C67A3A" w:rsidRDefault="00C67A3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7"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C67A3A" w:rsidRPr="00C93A84" w:rsidTr="00597460">
        <w:trPr>
          <w:gridAfter w:val="10"/>
          <w:wAfter w:w="21472" w:type="dxa"/>
          <w:trHeight w:val="289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41337F" w:rsidTr="00DD7960">
        <w:trPr>
          <w:gridAfter w:val="10"/>
          <w:wAfter w:w="21472" w:type="dxa"/>
          <w:trHeight w:val="346"/>
        </w:trPr>
        <w:tc>
          <w:tcPr>
            <w:tcW w:w="4176" w:type="dxa"/>
            <w:gridSpan w:val="18"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C67A3A" w:rsidRPr="007948A6" w:rsidRDefault="00C67A3A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13.03.2015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թ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. </w:t>
            </w:r>
          </w:p>
        </w:tc>
      </w:tr>
      <w:tr w:rsidR="00C67A3A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 w:val="restart"/>
            <w:vAlign w:val="center"/>
          </w:tcPr>
          <w:p w:rsidR="00C67A3A" w:rsidRDefault="00C67A3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C67A3A" w:rsidRDefault="00C67A3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67A3A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/>
            <w:vAlign w:val="center"/>
          </w:tcPr>
          <w:p w:rsidR="00C67A3A" w:rsidRDefault="00C67A3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C67A3A" w:rsidRPr="00CB213F" w:rsidRDefault="00C67A3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</w:tc>
        <w:tc>
          <w:tcPr>
            <w:tcW w:w="3022" w:type="dxa"/>
            <w:gridSpan w:val="11"/>
            <w:vAlign w:val="center"/>
          </w:tcPr>
          <w:p w:rsidR="00C67A3A" w:rsidRPr="00CB213F" w:rsidRDefault="00C67A3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</w:tc>
      </w:tr>
      <w:tr w:rsidR="00C67A3A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C67A3A" w:rsidRDefault="00C67A3A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C67A3A" w:rsidRPr="007948A6" w:rsidRDefault="00C67A3A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17.02.2015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C67A3A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C67A3A" w:rsidRPr="00456BEF" w:rsidRDefault="00C67A3A" w:rsidP="005751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57517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կողմից ստորագրված պայմանագ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րե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C67A3A" w:rsidRPr="002F44D3" w:rsidRDefault="00C67A3A" w:rsidP="00704D5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20.02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.2015</w:t>
            </w:r>
            <w:r w:rsidRPr="002F44D3"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թ.</w:t>
            </w:r>
          </w:p>
        </w:tc>
      </w:tr>
      <w:tr w:rsidR="00C67A3A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C67A3A" w:rsidRPr="00456BEF" w:rsidRDefault="00C67A3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C67A3A" w:rsidRPr="007948A6" w:rsidRDefault="00C67A3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20.02</w:t>
            </w:r>
            <w:r w:rsidRPr="00D23BC7">
              <w:rPr>
                <w:rFonts w:ascii="Sylfaen" w:hAnsi="Sylfaen" w:cs="Sylfaen"/>
                <w:b/>
                <w:sz w:val="20"/>
                <w:szCs w:val="20"/>
              </w:rPr>
              <w:t>.2014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Pr="00D23BC7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C67A3A" w:rsidRPr="005B33DB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456BEF" w:rsidRDefault="00C67A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7A3A" w:rsidRPr="006927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C67A3A" w:rsidRPr="00D23BC7" w:rsidRDefault="00C67A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7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C67A3A" w:rsidRPr="00692765" w:rsidTr="00DD7960">
        <w:trPr>
          <w:gridAfter w:val="10"/>
          <w:wAfter w:w="21472" w:type="dxa"/>
          <w:trHeight w:val="237"/>
        </w:trPr>
        <w:tc>
          <w:tcPr>
            <w:tcW w:w="615" w:type="dxa"/>
            <w:gridSpan w:val="2"/>
            <w:vMerge/>
            <w:vAlign w:val="center"/>
          </w:tcPr>
          <w:p w:rsidR="00C67A3A" w:rsidRPr="00D23BC7" w:rsidRDefault="00C67A3A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C67A3A" w:rsidRPr="00D23BC7" w:rsidRDefault="00C67A3A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67A3A" w:rsidRPr="00692765" w:rsidTr="00DD7960">
        <w:trPr>
          <w:gridAfter w:val="10"/>
          <w:wAfter w:w="21472" w:type="dxa"/>
          <w:trHeight w:val="238"/>
        </w:trPr>
        <w:tc>
          <w:tcPr>
            <w:tcW w:w="615" w:type="dxa"/>
            <w:gridSpan w:val="2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C67A3A" w:rsidRPr="00692765" w:rsidTr="00DD7960">
        <w:trPr>
          <w:gridAfter w:val="10"/>
          <w:wAfter w:w="21472" w:type="dxa"/>
          <w:trHeight w:val="263"/>
        </w:trPr>
        <w:tc>
          <w:tcPr>
            <w:tcW w:w="615" w:type="dxa"/>
            <w:gridSpan w:val="2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C67A3A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Times New Roman" w:hAnsi="Times New Roman" w:cs="Sylfaen"/>
                <w:b/>
                <w:sz w:val="14"/>
                <w:szCs w:val="14"/>
              </w:rPr>
            </w:pPr>
            <w:r>
              <w:rPr>
                <w:rFonts w:ascii="Times New Roman" w:hAnsi="Times New Roman" w:cs="Sylfaen"/>
                <w:b/>
                <w:sz w:val="14"/>
                <w:szCs w:val="14"/>
              </w:rPr>
              <w:t>3</w:t>
            </w:r>
          </w:p>
        </w:tc>
        <w:tc>
          <w:tcPr>
            <w:tcW w:w="1367" w:type="dxa"/>
            <w:gridSpan w:val="4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Սեմիրամիդա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554" w:type="dxa"/>
            <w:gridSpan w:val="8"/>
            <w:vAlign w:val="center"/>
          </w:tcPr>
          <w:p w:rsidR="00C67A3A" w:rsidRPr="00704D5F" w:rsidRDefault="00C67A3A" w:rsidP="00655DC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</w:t>
            </w:r>
            <w:r>
              <w:rPr>
                <w:rFonts w:ascii="Arial LatArm" w:hAnsi="Sylfaen"/>
                <w:b/>
                <w:sz w:val="14"/>
                <w:szCs w:val="14"/>
                <w:lang w:val="en-US"/>
              </w:rPr>
              <w:t>Ս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-1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C67A3A" w:rsidRPr="00692765" w:rsidRDefault="00C67A3A" w:rsidP="00704D5F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Times New Roman" w:hAnsi="Times New Roman" w:cs="Sylfaen"/>
                <w:sz w:val="18"/>
                <w:szCs w:val="18"/>
              </w:rPr>
              <w:t>20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Sylfaen"/>
                <w:sz w:val="18"/>
                <w:szCs w:val="18"/>
              </w:rPr>
              <w:t>2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C67A3A" w:rsidRPr="00FA6040" w:rsidRDefault="00C67A3A" w:rsidP="00FA6040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Times New Roman" w:hAnsi="Times New Roman" w:cs="Sylfaen"/>
                <w:sz w:val="20"/>
                <w:szCs w:val="20"/>
              </w:rPr>
            </w:pPr>
            <w:r>
              <w:rPr>
                <w:rFonts w:ascii="Times New Roman" w:hAnsi="Times New Roman" w:cs="Sylfaen"/>
                <w:sz w:val="20"/>
                <w:szCs w:val="20"/>
              </w:rPr>
              <w:t>19000</w:t>
            </w:r>
          </w:p>
        </w:tc>
        <w:tc>
          <w:tcPr>
            <w:tcW w:w="1965" w:type="dxa"/>
            <w:gridSpan w:val="5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Sylfaen"/>
                <w:sz w:val="20"/>
                <w:szCs w:val="20"/>
              </w:rPr>
              <w:t>19000</w:t>
            </w:r>
          </w:p>
        </w:tc>
      </w:tr>
      <w:tr w:rsidR="00C67A3A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7" w:type="dxa"/>
            <w:gridSpan w:val="4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Վահան Տադևոսյան</w:t>
            </w:r>
            <w:r w:rsidRPr="00692765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4" w:type="dxa"/>
            <w:gridSpan w:val="8"/>
            <w:vAlign w:val="center"/>
          </w:tcPr>
          <w:p w:rsidR="00C67A3A" w:rsidRPr="00692765" w:rsidRDefault="00C67A3A" w:rsidP="0064431E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</w:t>
            </w:r>
            <w:r>
              <w:rPr>
                <w:rFonts w:ascii="Arial LatArm" w:hAnsi="Sylfaen"/>
                <w:b/>
                <w:sz w:val="14"/>
                <w:szCs w:val="14"/>
                <w:lang w:val="en-US"/>
              </w:rPr>
              <w:t>Ս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-2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C67A3A" w:rsidRPr="00692765" w:rsidRDefault="00C67A3A" w:rsidP="00C369D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Times New Roman" w:hAnsi="Times New Roman" w:cs="Sylfaen"/>
                <w:sz w:val="18"/>
                <w:szCs w:val="18"/>
              </w:rPr>
              <w:t>20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Times New Roman" w:hAnsi="Times New Roman" w:cs="Sylfaen"/>
                <w:sz w:val="18"/>
                <w:szCs w:val="18"/>
              </w:rPr>
              <w:t>02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Times New Roman" w:hAnsi="Times New Roman" w:cs="Sylfaen"/>
                <w:sz w:val="18"/>
                <w:szCs w:val="18"/>
              </w:rPr>
              <w:t>5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C67A3A" w:rsidRPr="00050C73" w:rsidRDefault="00C67A3A" w:rsidP="00F85A15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C67A3A" w:rsidRPr="00D23BC7" w:rsidRDefault="00C67A3A">
            <w:pPr>
              <w:widowControl w:val="0"/>
              <w:jc w:val="center"/>
              <w:rPr>
                <w:rFonts w:ascii="Times New Roman" w:hAnsi="Times New Roman" w:cs="Sylfaen"/>
                <w:sz w:val="20"/>
                <w:szCs w:val="20"/>
              </w:rPr>
            </w:pPr>
            <w:r>
              <w:rPr>
                <w:rFonts w:ascii="Times New Roman" w:hAnsi="Times New Roman" w:cs="Sylfaen"/>
                <w:sz w:val="20"/>
                <w:szCs w:val="20"/>
              </w:rPr>
              <w:t>273000</w:t>
            </w:r>
          </w:p>
        </w:tc>
        <w:tc>
          <w:tcPr>
            <w:tcW w:w="1965" w:type="dxa"/>
            <w:gridSpan w:val="5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Sylfaen"/>
                <w:sz w:val="20"/>
                <w:szCs w:val="20"/>
              </w:rPr>
              <w:t>273000</w:t>
            </w:r>
          </w:p>
        </w:tc>
      </w:tr>
      <w:tr w:rsidR="00C67A3A" w:rsidRPr="00F85A15" w:rsidTr="00597460">
        <w:trPr>
          <w:gridAfter w:val="10"/>
          <w:wAfter w:w="21472" w:type="dxa"/>
          <w:trHeight w:val="150"/>
        </w:trPr>
        <w:tc>
          <w:tcPr>
            <w:tcW w:w="10208" w:type="dxa"/>
            <w:gridSpan w:val="43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C67A3A" w:rsidRPr="00C93A84" w:rsidTr="00DD7960">
        <w:trPr>
          <w:gridAfter w:val="10"/>
          <w:wAfter w:w="21472" w:type="dxa"/>
          <w:trHeight w:val="125"/>
        </w:trPr>
        <w:tc>
          <w:tcPr>
            <w:tcW w:w="615" w:type="dxa"/>
            <w:gridSpan w:val="2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C67A3A" w:rsidRPr="00001EEC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C67A3A" w:rsidRPr="008320E4" w:rsidRDefault="00C67A3A" w:rsidP="00CA7EED">
            <w:pPr>
              <w:widowControl w:val="0"/>
              <w:jc w:val="center"/>
              <w:rPr>
                <w:rFonts w:ascii="Times New Roman" w:hAnsi="Times New Roman" w:cs="Sylfaen"/>
                <w:b/>
                <w:sz w:val="14"/>
                <w:szCs w:val="14"/>
              </w:rPr>
            </w:pPr>
            <w:r>
              <w:rPr>
                <w:rFonts w:ascii="Times New Roman" w:hAnsi="Times New Roman" w:cs="Sylfaen"/>
                <w:b/>
                <w:sz w:val="14"/>
                <w:szCs w:val="14"/>
              </w:rPr>
              <w:t>3</w:t>
            </w:r>
          </w:p>
        </w:tc>
        <w:tc>
          <w:tcPr>
            <w:tcW w:w="1367" w:type="dxa"/>
            <w:gridSpan w:val="4"/>
            <w:vAlign w:val="center"/>
          </w:tcPr>
          <w:p w:rsidR="00C67A3A" w:rsidRPr="00692765" w:rsidRDefault="00C67A3A" w:rsidP="00CA7EED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Սեմիրամիդա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88" w:type="dxa"/>
            <w:gridSpan w:val="11"/>
            <w:vAlign w:val="center"/>
          </w:tcPr>
          <w:p w:rsidR="00C67A3A" w:rsidRPr="00BD37CC" w:rsidRDefault="00C67A3A" w:rsidP="00F27834">
            <w:pPr>
              <w:widowControl w:val="0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001EE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Արարատի մարզ, գ.Դիմիտրով</w:t>
            </w:r>
            <w:r w:rsidRPr="00BD37C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, հեռ.</w:t>
            </w:r>
            <w:r w:rsidRPr="00001EE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`</w:t>
            </w:r>
            <w:r w:rsidRPr="00BD37C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0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94 730000</w:t>
            </w:r>
          </w:p>
        </w:tc>
        <w:tc>
          <w:tcPr>
            <w:tcW w:w="2128" w:type="dxa"/>
            <w:gridSpan w:val="10"/>
            <w:vAlign w:val="center"/>
          </w:tcPr>
          <w:p w:rsidR="00C67A3A" w:rsidRPr="00BD37CC" w:rsidRDefault="00C67A3A" w:rsidP="00B7596F">
            <w:pPr>
              <w:widowControl w:val="0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C67A3A" w:rsidRPr="00001EEC" w:rsidRDefault="00C67A3A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001EEC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001EEC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001EEC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220013333509000</w:t>
            </w:r>
          </w:p>
        </w:tc>
        <w:tc>
          <w:tcPr>
            <w:tcW w:w="1992" w:type="dxa"/>
            <w:gridSpan w:val="6"/>
            <w:vAlign w:val="center"/>
          </w:tcPr>
          <w:p w:rsidR="00C67A3A" w:rsidRPr="00001EEC" w:rsidRDefault="00C67A3A" w:rsidP="004F7591">
            <w:pPr>
              <w:widowControl w:val="0"/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001EEC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ՀՎՀՀ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04224948</w:t>
            </w:r>
          </w:p>
        </w:tc>
      </w:tr>
      <w:tr w:rsidR="00C67A3A" w:rsidRPr="00001EEC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C67A3A" w:rsidRPr="00001EEC" w:rsidRDefault="00C67A3A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001EE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1 </w:t>
            </w:r>
          </w:p>
        </w:tc>
        <w:tc>
          <w:tcPr>
            <w:tcW w:w="1367" w:type="dxa"/>
            <w:gridSpan w:val="4"/>
            <w:vAlign w:val="center"/>
          </w:tcPr>
          <w:p w:rsidR="00C67A3A" w:rsidRPr="00001EEC" w:rsidRDefault="00C67A3A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001EE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Վահան Թադևոսյան </w:t>
            </w:r>
            <w:r w:rsidRPr="00001EEC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88" w:type="dxa"/>
            <w:gridSpan w:val="11"/>
            <w:vAlign w:val="center"/>
          </w:tcPr>
          <w:p w:rsidR="00C67A3A" w:rsidRPr="00001EEC" w:rsidRDefault="00C67A3A" w:rsidP="00D70C10">
            <w:pPr>
              <w:widowControl w:val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01EE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Արարատի մարզ, գ.Նոր Խարբերդ, Դատեմի փ, հեռ.` 077405073</w:t>
            </w:r>
          </w:p>
        </w:tc>
        <w:tc>
          <w:tcPr>
            <w:tcW w:w="2128" w:type="dxa"/>
            <w:gridSpan w:val="10"/>
            <w:vAlign w:val="center"/>
          </w:tcPr>
          <w:p w:rsidR="00C67A3A" w:rsidRPr="00001EEC" w:rsidRDefault="00C67A3A" w:rsidP="00C0588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Hashvapah5@mail.ru</w:t>
            </w:r>
          </w:p>
        </w:tc>
        <w:tc>
          <w:tcPr>
            <w:tcW w:w="1918" w:type="dxa"/>
            <w:gridSpan w:val="10"/>
            <w:vAlign w:val="center"/>
          </w:tcPr>
          <w:p w:rsidR="00C67A3A" w:rsidRPr="00C93A84" w:rsidRDefault="00C67A3A" w:rsidP="00C93A84">
            <w:pPr>
              <w:pStyle w:val="NormalWeb"/>
              <w:spacing w:before="0" w:beforeAutospacing="0" w:after="161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EEC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>Հ</w:t>
            </w:r>
            <w:r w:rsidRPr="00001EEC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001EEC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 </w:t>
            </w:r>
            <w:r>
              <w:t>1510013222220100</w:t>
            </w:r>
          </w:p>
        </w:tc>
        <w:tc>
          <w:tcPr>
            <w:tcW w:w="1992" w:type="dxa"/>
            <w:gridSpan w:val="6"/>
            <w:vAlign w:val="center"/>
          </w:tcPr>
          <w:p w:rsidR="00C67A3A" w:rsidRDefault="00C67A3A" w:rsidP="00C93A84">
            <w:pPr>
              <w:pStyle w:val="NormalWeb"/>
              <w:spacing w:before="0" w:beforeAutospacing="0" w:after="161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EEC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ՀՎՀՀ</w:t>
            </w:r>
            <w:r w:rsidRPr="00692765">
              <w:rPr>
                <w:rFonts w:ascii="Arial LatArm" w:hAnsi="Arial LatArm" w:cs="Sylfaen"/>
                <w:bCs/>
                <w:color w:val="000000"/>
                <w:lang w:val="hy-AM"/>
              </w:rPr>
              <w:t xml:space="preserve"> </w:t>
            </w:r>
            <w:r w:rsidRPr="00001EEC">
              <w:rPr>
                <w:rFonts w:ascii="Arial LatArm" w:hAnsi="Arial LatArm" w:cs="Sylfaen"/>
                <w:bCs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2"/>
                <w:szCs w:val="22"/>
              </w:rPr>
              <w:t>45120544</w:t>
            </w:r>
          </w:p>
          <w:p w:rsidR="00C67A3A" w:rsidRPr="00001EEC" w:rsidRDefault="00C67A3A" w:rsidP="00131726">
            <w:pPr>
              <w:spacing w:after="0" w:line="240" w:lineRule="auto"/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hy-AM"/>
              </w:rPr>
            </w:pPr>
          </w:p>
        </w:tc>
      </w:tr>
      <w:tr w:rsidR="00C67A3A" w:rsidRPr="00001EEC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692765" w:rsidRDefault="00C67A3A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67A3A" w:rsidRPr="00C93A84" w:rsidTr="00DD7960">
        <w:trPr>
          <w:gridAfter w:val="10"/>
          <w:wAfter w:w="21472" w:type="dxa"/>
          <w:trHeight w:val="200"/>
        </w:trPr>
        <w:tc>
          <w:tcPr>
            <w:tcW w:w="2122" w:type="dxa"/>
            <w:gridSpan w:val="7"/>
            <w:vAlign w:val="center"/>
          </w:tcPr>
          <w:p w:rsidR="00C67A3A" w:rsidRPr="00692765" w:rsidRDefault="00C67A3A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C67A3A" w:rsidRDefault="00C67A3A">
            <w:pPr>
              <w:rPr>
                <w:rFonts w:ascii="Sylfaen" w:hAnsi="Sylfaen" w:cs="Arial Armenian"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  <w:r w:rsidRPr="003A0A8D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   </w:t>
            </w:r>
          </w:p>
          <w:p w:rsidR="00C67A3A" w:rsidRPr="003A0A8D" w:rsidRDefault="00C67A3A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3A0A8D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Arial Armenian"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 w:cs="Arial Armenian"/>
                <w:sz w:val="14"/>
                <w:szCs w:val="14"/>
              </w:rPr>
              <w:t xml:space="preserve"> և </w:t>
            </w:r>
            <w:r>
              <w:rPr>
                <w:rFonts w:ascii="Sylfaen" w:hAnsi="Sylfaen" w:cs="Arial Armenian"/>
                <w:sz w:val="14"/>
                <w:szCs w:val="14"/>
                <w:lang w:val="en-US"/>
              </w:rPr>
              <w:t xml:space="preserve">4-53 </w:t>
            </w:r>
            <w:r>
              <w:rPr>
                <w:rFonts w:ascii="Sylfaen" w:hAnsi="Sylfaen" w:cs="Arial Armenian"/>
                <w:sz w:val="14"/>
                <w:szCs w:val="14"/>
              </w:rPr>
              <w:t>չափաբաժինների համար հայտեր չեն ներկայացվել:</w:t>
            </w:r>
          </w:p>
        </w:tc>
      </w:tr>
      <w:tr w:rsidR="00C67A3A" w:rsidRPr="00C93A84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67A3A" w:rsidRPr="00C93A84" w:rsidTr="00DD7960">
        <w:trPr>
          <w:gridAfter w:val="10"/>
          <w:wAfter w:w="21472" w:type="dxa"/>
          <w:trHeight w:val="475"/>
        </w:trPr>
        <w:tc>
          <w:tcPr>
            <w:tcW w:w="2122" w:type="dxa"/>
            <w:gridSpan w:val="7"/>
          </w:tcPr>
          <w:p w:rsidR="00C67A3A" w:rsidRPr="00692765" w:rsidRDefault="00C67A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C67A3A" w:rsidRPr="00692765" w:rsidRDefault="00C67A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7A3A" w:rsidRPr="00C93A84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67A3A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C67A3A" w:rsidRPr="00692765" w:rsidRDefault="00C67A3A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C67A3A" w:rsidRPr="00692765" w:rsidRDefault="00C67A3A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C67A3A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C67A3A" w:rsidRPr="00692765" w:rsidRDefault="00C67A3A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C67A3A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67A3A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C67A3A" w:rsidRPr="00692765" w:rsidRDefault="00C67A3A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C67A3A" w:rsidRPr="00692765" w:rsidRDefault="00C67A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C67A3A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C67A3A" w:rsidRPr="00692765" w:rsidRDefault="00C67A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C67A3A" w:rsidRPr="00692765" w:rsidTr="00597460">
        <w:trPr>
          <w:gridAfter w:val="10"/>
          <w:wAfter w:w="21472" w:type="dxa"/>
          <w:trHeight w:val="227"/>
        </w:trPr>
        <w:tc>
          <w:tcPr>
            <w:tcW w:w="10208" w:type="dxa"/>
            <w:gridSpan w:val="43"/>
            <w:vAlign w:val="center"/>
          </w:tcPr>
          <w:p w:rsidR="00C67A3A" w:rsidRPr="00692765" w:rsidRDefault="00C67A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67A3A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C67A3A" w:rsidRPr="00692765" w:rsidRDefault="00C67A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C67A3A" w:rsidRPr="00692765" w:rsidRDefault="00C67A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C67A3A" w:rsidRPr="00692765" w:rsidRDefault="00C67A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C67A3A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C67A3A" w:rsidRPr="00692765" w:rsidRDefault="00C67A3A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Կարինե Առաքելյան</w:t>
            </w:r>
            <w:r w:rsidRPr="0069276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19"/>
            <w:vAlign w:val="center"/>
          </w:tcPr>
          <w:p w:rsidR="00C67A3A" w:rsidRPr="008320E4" w:rsidRDefault="00C67A3A" w:rsidP="00A942D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 xml:space="preserve">094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48 76 15</w:t>
            </w:r>
          </w:p>
        </w:tc>
        <w:tc>
          <w:tcPr>
            <w:tcW w:w="3770" w:type="dxa"/>
            <w:gridSpan w:val="15"/>
            <w:vAlign w:val="center"/>
          </w:tcPr>
          <w:p w:rsidR="00C67A3A" w:rsidRPr="008320E4" w:rsidRDefault="00C67A3A" w:rsidP="006E1267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isi.mankapartez@mail.ru</w:t>
            </w:r>
          </w:p>
        </w:tc>
      </w:tr>
    </w:tbl>
    <w:p w:rsidR="00C67A3A" w:rsidRPr="00692765" w:rsidRDefault="00C67A3A" w:rsidP="002F24EC">
      <w:pPr>
        <w:pStyle w:val="BodyTextIndent3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Pr="00692765">
        <w:rPr>
          <w:i w:val="0"/>
          <w:sz w:val="20"/>
          <w:u w:val="none"/>
          <w:lang w:val="ru-RU"/>
        </w:rPr>
        <w:t xml:space="preserve">   &lt;&lt;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Սիս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Pr="00692765">
        <w:rPr>
          <w:i w:val="0"/>
          <w:sz w:val="20"/>
          <w:u w:val="none"/>
          <w:lang w:val="ru-RU"/>
        </w:rPr>
        <w:t>&lt;&lt;</w:t>
      </w:r>
      <w:r>
        <w:rPr>
          <w:rFonts w:ascii="Sylfaen" w:hAnsi="Sylfaen" w:cs="Sylfaen"/>
          <w:i w:val="0"/>
          <w:sz w:val="20"/>
          <w:u w:val="none"/>
          <w:lang w:val="en-US"/>
        </w:rPr>
        <w:t>Անուշիկ</w:t>
      </w:r>
      <w:r w:rsidRPr="00692765">
        <w:rPr>
          <w:i w:val="0"/>
          <w:sz w:val="24"/>
          <w:szCs w:val="24"/>
          <w:u w:val="none"/>
          <w:lang w:val="ru-RU"/>
        </w:rPr>
        <w:t>&gt;&gt;</w:t>
      </w:r>
      <w:r w:rsidRPr="008320E4">
        <w:rPr>
          <w:rFonts w:ascii="Sylfaen" w:hAnsi="Sylfaen" w:cs="Sylfaen"/>
          <w:i w:val="0"/>
          <w:sz w:val="20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մսուր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>-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r w:rsidRPr="00692765">
        <w:rPr>
          <w:i w:val="0"/>
          <w:sz w:val="24"/>
          <w:szCs w:val="24"/>
          <w:u w:val="none"/>
          <w:lang w:val="ru-RU"/>
        </w:rPr>
        <w:t xml:space="preserve">&gt;&gt;  </w:t>
      </w:r>
      <w:r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C67A3A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3A" w:rsidRDefault="00C67A3A" w:rsidP="00456BEF">
      <w:pPr>
        <w:spacing w:after="0" w:line="240" w:lineRule="auto"/>
      </w:pPr>
      <w:r>
        <w:separator/>
      </w:r>
    </w:p>
  </w:endnote>
  <w:endnote w:type="continuationSeparator" w:id="0">
    <w:p w:rsidR="00C67A3A" w:rsidRDefault="00C67A3A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3A" w:rsidRDefault="00C67A3A" w:rsidP="00456BEF">
      <w:pPr>
        <w:spacing w:after="0" w:line="240" w:lineRule="auto"/>
      </w:pPr>
      <w:r>
        <w:separator/>
      </w:r>
    </w:p>
  </w:footnote>
  <w:footnote w:type="continuationSeparator" w:id="0">
    <w:p w:rsidR="00C67A3A" w:rsidRDefault="00C67A3A" w:rsidP="00456BEF">
      <w:pPr>
        <w:spacing w:after="0" w:line="240" w:lineRule="auto"/>
      </w:pPr>
      <w:r>
        <w:continuationSeparator/>
      </w:r>
    </w:p>
  </w:footnote>
  <w:footnote w:id="1">
    <w:p w:rsidR="00C67A3A" w:rsidRDefault="00C67A3A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C67A3A" w:rsidRDefault="00C67A3A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7A3A" w:rsidRDefault="00C67A3A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7A3A" w:rsidRDefault="00C67A3A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C67A3A" w:rsidRDefault="00C67A3A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7A3A" w:rsidRDefault="00C67A3A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7A3A" w:rsidRDefault="00C67A3A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7A3A" w:rsidRDefault="00C67A3A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7A3A" w:rsidRDefault="00C67A3A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7A3A" w:rsidRDefault="00C67A3A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67A3A" w:rsidRPr="00283AFC" w:rsidRDefault="00C67A3A">
      <w:pPr>
        <w:rPr>
          <w:lang w:val="en-US"/>
        </w:rPr>
      </w:pPr>
    </w:p>
    <w:p w:rsidR="00C67A3A" w:rsidRDefault="00C67A3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1EEC"/>
    <w:rsid w:val="0000278C"/>
    <w:rsid w:val="000130B1"/>
    <w:rsid w:val="00014EA3"/>
    <w:rsid w:val="0002374D"/>
    <w:rsid w:val="00030234"/>
    <w:rsid w:val="000307E6"/>
    <w:rsid w:val="000309AC"/>
    <w:rsid w:val="00036F25"/>
    <w:rsid w:val="00037395"/>
    <w:rsid w:val="00050C73"/>
    <w:rsid w:val="00065F8D"/>
    <w:rsid w:val="00067DD8"/>
    <w:rsid w:val="00094AFC"/>
    <w:rsid w:val="00097DAF"/>
    <w:rsid w:val="000A2818"/>
    <w:rsid w:val="000A2A62"/>
    <w:rsid w:val="000B373F"/>
    <w:rsid w:val="000C5CCD"/>
    <w:rsid w:val="000C6E19"/>
    <w:rsid w:val="000E2869"/>
    <w:rsid w:val="00100769"/>
    <w:rsid w:val="001260A0"/>
    <w:rsid w:val="00131726"/>
    <w:rsid w:val="001469A2"/>
    <w:rsid w:val="00154D60"/>
    <w:rsid w:val="001569A4"/>
    <w:rsid w:val="001577AA"/>
    <w:rsid w:val="0016745B"/>
    <w:rsid w:val="001814FC"/>
    <w:rsid w:val="00184DA8"/>
    <w:rsid w:val="001904FB"/>
    <w:rsid w:val="00192032"/>
    <w:rsid w:val="00192E6B"/>
    <w:rsid w:val="001B2259"/>
    <w:rsid w:val="001B5134"/>
    <w:rsid w:val="001D5DF6"/>
    <w:rsid w:val="001D72AE"/>
    <w:rsid w:val="001E3EFE"/>
    <w:rsid w:val="001E747D"/>
    <w:rsid w:val="001F19FC"/>
    <w:rsid w:val="00204939"/>
    <w:rsid w:val="00217AEC"/>
    <w:rsid w:val="00222767"/>
    <w:rsid w:val="00236156"/>
    <w:rsid w:val="002571C8"/>
    <w:rsid w:val="00261088"/>
    <w:rsid w:val="002838F4"/>
    <w:rsid w:val="00283AFC"/>
    <w:rsid w:val="00283C83"/>
    <w:rsid w:val="002931CF"/>
    <w:rsid w:val="002B3EAD"/>
    <w:rsid w:val="002B7B76"/>
    <w:rsid w:val="002E4A7C"/>
    <w:rsid w:val="002F24EC"/>
    <w:rsid w:val="002F2641"/>
    <w:rsid w:val="002F44D3"/>
    <w:rsid w:val="00305D2F"/>
    <w:rsid w:val="00305F4F"/>
    <w:rsid w:val="003125B6"/>
    <w:rsid w:val="00333D7D"/>
    <w:rsid w:val="00365437"/>
    <w:rsid w:val="003A0A8D"/>
    <w:rsid w:val="003A348A"/>
    <w:rsid w:val="003A47AD"/>
    <w:rsid w:val="003C5D3E"/>
    <w:rsid w:val="003F27D1"/>
    <w:rsid w:val="004060F8"/>
    <w:rsid w:val="0041337F"/>
    <w:rsid w:val="00441EC7"/>
    <w:rsid w:val="00444C07"/>
    <w:rsid w:val="00450482"/>
    <w:rsid w:val="0045667F"/>
    <w:rsid w:val="00456BEF"/>
    <w:rsid w:val="00470042"/>
    <w:rsid w:val="004759EF"/>
    <w:rsid w:val="0048005B"/>
    <w:rsid w:val="0048543B"/>
    <w:rsid w:val="004861D8"/>
    <w:rsid w:val="004A4CE6"/>
    <w:rsid w:val="004A4E0A"/>
    <w:rsid w:val="004B016E"/>
    <w:rsid w:val="004C04F6"/>
    <w:rsid w:val="004C5365"/>
    <w:rsid w:val="004D472A"/>
    <w:rsid w:val="004D65C3"/>
    <w:rsid w:val="004E1116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012"/>
    <w:rsid w:val="005919F0"/>
    <w:rsid w:val="00597460"/>
    <w:rsid w:val="005A5009"/>
    <w:rsid w:val="005A5AE9"/>
    <w:rsid w:val="005B05C8"/>
    <w:rsid w:val="005B32ED"/>
    <w:rsid w:val="005B33DB"/>
    <w:rsid w:val="005C5A5F"/>
    <w:rsid w:val="005D1DA6"/>
    <w:rsid w:val="005D3F9F"/>
    <w:rsid w:val="00600F19"/>
    <w:rsid w:val="0060679A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0D53"/>
    <w:rsid w:val="00671F67"/>
    <w:rsid w:val="00692765"/>
    <w:rsid w:val="006C04A7"/>
    <w:rsid w:val="006C0EE5"/>
    <w:rsid w:val="006D5196"/>
    <w:rsid w:val="006E1267"/>
    <w:rsid w:val="006E1C10"/>
    <w:rsid w:val="006E6AC7"/>
    <w:rsid w:val="006E74D7"/>
    <w:rsid w:val="006F0701"/>
    <w:rsid w:val="00704D5F"/>
    <w:rsid w:val="007068BF"/>
    <w:rsid w:val="00716EE7"/>
    <w:rsid w:val="007341BD"/>
    <w:rsid w:val="00750B8E"/>
    <w:rsid w:val="00762FA5"/>
    <w:rsid w:val="00773C8C"/>
    <w:rsid w:val="00777D5D"/>
    <w:rsid w:val="007877E0"/>
    <w:rsid w:val="00790F9C"/>
    <w:rsid w:val="0079283B"/>
    <w:rsid w:val="007948A6"/>
    <w:rsid w:val="007B4A87"/>
    <w:rsid w:val="007C0328"/>
    <w:rsid w:val="007C7A1B"/>
    <w:rsid w:val="007C7B7A"/>
    <w:rsid w:val="007E3668"/>
    <w:rsid w:val="007F50DE"/>
    <w:rsid w:val="0081461F"/>
    <w:rsid w:val="008155F1"/>
    <w:rsid w:val="0082154F"/>
    <w:rsid w:val="008320E4"/>
    <w:rsid w:val="00836690"/>
    <w:rsid w:val="0085220E"/>
    <w:rsid w:val="0085431F"/>
    <w:rsid w:val="00864F56"/>
    <w:rsid w:val="00876A60"/>
    <w:rsid w:val="00880726"/>
    <w:rsid w:val="00881CBE"/>
    <w:rsid w:val="00896E58"/>
    <w:rsid w:val="008A0131"/>
    <w:rsid w:val="008A6D4E"/>
    <w:rsid w:val="008B0DBD"/>
    <w:rsid w:val="008C78D6"/>
    <w:rsid w:val="008D17B0"/>
    <w:rsid w:val="008D4480"/>
    <w:rsid w:val="008F0120"/>
    <w:rsid w:val="009107B9"/>
    <w:rsid w:val="009149B6"/>
    <w:rsid w:val="009168AB"/>
    <w:rsid w:val="00916BBE"/>
    <w:rsid w:val="009237A2"/>
    <w:rsid w:val="00927732"/>
    <w:rsid w:val="0093595E"/>
    <w:rsid w:val="009418E7"/>
    <w:rsid w:val="009543FB"/>
    <w:rsid w:val="0096231D"/>
    <w:rsid w:val="00963586"/>
    <w:rsid w:val="00966E69"/>
    <w:rsid w:val="00985E99"/>
    <w:rsid w:val="009A5D27"/>
    <w:rsid w:val="009B3E73"/>
    <w:rsid w:val="009B4732"/>
    <w:rsid w:val="009C111C"/>
    <w:rsid w:val="009E7727"/>
    <w:rsid w:val="009F25AD"/>
    <w:rsid w:val="009F3243"/>
    <w:rsid w:val="009F5224"/>
    <w:rsid w:val="00A02443"/>
    <w:rsid w:val="00A22A21"/>
    <w:rsid w:val="00A35B14"/>
    <w:rsid w:val="00A40F88"/>
    <w:rsid w:val="00A438BD"/>
    <w:rsid w:val="00A47283"/>
    <w:rsid w:val="00A60A85"/>
    <w:rsid w:val="00A76691"/>
    <w:rsid w:val="00A91AC7"/>
    <w:rsid w:val="00A942D2"/>
    <w:rsid w:val="00AB7BEC"/>
    <w:rsid w:val="00AB7C82"/>
    <w:rsid w:val="00AD6AE0"/>
    <w:rsid w:val="00AE04EB"/>
    <w:rsid w:val="00B20A7B"/>
    <w:rsid w:val="00B34B55"/>
    <w:rsid w:val="00B46411"/>
    <w:rsid w:val="00B46552"/>
    <w:rsid w:val="00B57B5C"/>
    <w:rsid w:val="00B62D6C"/>
    <w:rsid w:val="00B71608"/>
    <w:rsid w:val="00B7596F"/>
    <w:rsid w:val="00B76709"/>
    <w:rsid w:val="00B823D4"/>
    <w:rsid w:val="00B84E4B"/>
    <w:rsid w:val="00B97245"/>
    <w:rsid w:val="00B97BFC"/>
    <w:rsid w:val="00BA30D2"/>
    <w:rsid w:val="00BA3B84"/>
    <w:rsid w:val="00BC0C8F"/>
    <w:rsid w:val="00BC2EA7"/>
    <w:rsid w:val="00BD37CC"/>
    <w:rsid w:val="00BD4BED"/>
    <w:rsid w:val="00BE1452"/>
    <w:rsid w:val="00C0588A"/>
    <w:rsid w:val="00C15239"/>
    <w:rsid w:val="00C2078A"/>
    <w:rsid w:val="00C369DB"/>
    <w:rsid w:val="00C451F3"/>
    <w:rsid w:val="00C45B5A"/>
    <w:rsid w:val="00C515E2"/>
    <w:rsid w:val="00C55F02"/>
    <w:rsid w:val="00C63785"/>
    <w:rsid w:val="00C65CE8"/>
    <w:rsid w:val="00C67A3A"/>
    <w:rsid w:val="00C76B89"/>
    <w:rsid w:val="00C7766F"/>
    <w:rsid w:val="00C93A84"/>
    <w:rsid w:val="00CA24B5"/>
    <w:rsid w:val="00CA7976"/>
    <w:rsid w:val="00CA7EED"/>
    <w:rsid w:val="00CB213F"/>
    <w:rsid w:val="00CB26A5"/>
    <w:rsid w:val="00CC1E11"/>
    <w:rsid w:val="00CC39C5"/>
    <w:rsid w:val="00CD2B38"/>
    <w:rsid w:val="00CD4A2B"/>
    <w:rsid w:val="00CF3DF2"/>
    <w:rsid w:val="00D00744"/>
    <w:rsid w:val="00D04467"/>
    <w:rsid w:val="00D23984"/>
    <w:rsid w:val="00D23BC7"/>
    <w:rsid w:val="00D50597"/>
    <w:rsid w:val="00D70C10"/>
    <w:rsid w:val="00D72AD3"/>
    <w:rsid w:val="00D8605C"/>
    <w:rsid w:val="00D8641B"/>
    <w:rsid w:val="00D92F2D"/>
    <w:rsid w:val="00DA273B"/>
    <w:rsid w:val="00DA53A8"/>
    <w:rsid w:val="00DA5921"/>
    <w:rsid w:val="00DB6A22"/>
    <w:rsid w:val="00DC4D5A"/>
    <w:rsid w:val="00DC69C1"/>
    <w:rsid w:val="00DD47D1"/>
    <w:rsid w:val="00DD7960"/>
    <w:rsid w:val="00DE0764"/>
    <w:rsid w:val="00DF417E"/>
    <w:rsid w:val="00DF4E4E"/>
    <w:rsid w:val="00DF5118"/>
    <w:rsid w:val="00E018F9"/>
    <w:rsid w:val="00E11134"/>
    <w:rsid w:val="00E1152F"/>
    <w:rsid w:val="00E141B8"/>
    <w:rsid w:val="00E27A0B"/>
    <w:rsid w:val="00E53433"/>
    <w:rsid w:val="00E64308"/>
    <w:rsid w:val="00E706F1"/>
    <w:rsid w:val="00E70FB6"/>
    <w:rsid w:val="00E726CB"/>
    <w:rsid w:val="00E76A38"/>
    <w:rsid w:val="00E87598"/>
    <w:rsid w:val="00E91F1C"/>
    <w:rsid w:val="00E95444"/>
    <w:rsid w:val="00EC0754"/>
    <w:rsid w:val="00EE0180"/>
    <w:rsid w:val="00EE0B78"/>
    <w:rsid w:val="00EE514A"/>
    <w:rsid w:val="00EE5163"/>
    <w:rsid w:val="00EE7541"/>
    <w:rsid w:val="00EF455F"/>
    <w:rsid w:val="00EF5E80"/>
    <w:rsid w:val="00EF6CB9"/>
    <w:rsid w:val="00F04F2E"/>
    <w:rsid w:val="00F053AB"/>
    <w:rsid w:val="00F06FC4"/>
    <w:rsid w:val="00F07C61"/>
    <w:rsid w:val="00F27834"/>
    <w:rsid w:val="00F30326"/>
    <w:rsid w:val="00F3659E"/>
    <w:rsid w:val="00F45EFC"/>
    <w:rsid w:val="00F501DD"/>
    <w:rsid w:val="00F624DB"/>
    <w:rsid w:val="00F77FE2"/>
    <w:rsid w:val="00F81108"/>
    <w:rsid w:val="00F85A15"/>
    <w:rsid w:val="00F85E9D"/>
    <w:rsid w:val="00FA6040"/>
    <w:rsid w:val="00FB0872"/>
    <w:rsid w:val="00FB117D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456BEF"/>
    <w:rPr>
      <w:rFonts w:ascii="Arial LatArm" w:hAnsi="Arial LatArm"/>
      <w:sz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5A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515</TotalTime>
  <Pages>5</Pages>
  <Words>811</Words>
  <Characters>4629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WinXPProSP3</cp:lastModifiedBy>
  <cp:revision>470</cp:revision>
  <dcterms:created xsi:type="dcterms:W3CDTF">2014-10-29T05:45:00Z</dcterms:created>
  <dcterms:modified xsi:type="dcterms:W3CDTF">2015-03-03T06:06:00Z</dcterms:modified>
</cp:coreProperties>
</file>