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92" w:rsidRPr="00F77FE2" w:rsidRDefault="00497692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497692" w:rsidRPr="00F77FE2" w:rsidRDefault="00497692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Sylfaen" w:hAnsi="Sylfaen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օգոստոսի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 2013</w:t>
      </w:r>
      <w:r w:rsidRPr="00F77FE2">
        <w:rPr>
          <w:rFonts w:ascii="Sylfaen" w:hAnsi="Sylfaen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497692" w:rsidRDefault="00497692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</w:t>
      </w:r>
      <w:r w:rsidRPr="00F77FE2">
        <w:rPr>
          <w:rFonts w:ascii="Sylfaen" w:hAnsi="Sylfaen" w:cs="Sylfaen"/>
          <w:i/>
          <w:sz w:val="16"/>
          <w:szCs w:val="16"/>
          <w:lang w:val="af-ZA"/>
        </w:rPr>
        <w:t>Ա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Sylfaen" w:hAnsi="Sylfaen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497692" w:rsidRDefault="00497692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497692" w:rsidRDefault="00497692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Sylfaen" w:hAnsi="Sylfaen"/>
          <w:b/>
          <w:i/>
          <w:szCs w:val="24"/>
          <w:lang w:val="af-ZA"/>
        </w:rPr>
        <w:t xml:space="preserve">) </w:t>
      </w:r>
    </w:p>
    <w:p w:rsidR="00497692" w:rsidRPr="00AB7C82" w:rsidRDefault="00497692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 xml:space="preserve">ԸՆԹԱՑԱԿԱՐԳՈՎ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ՊԱՅՄԱՆԱԳՐԵՐԻ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97692" w:rsidRPr="00DC69C1" w:rsidRDefault="00497692" w:rsidP="00BD4BED">
      <w:pPr>
        <w:pStyle w:val="Heading3"/>
        <w:spacing w:after="240"/>
        <w:ind w:firstLine="0"/>
        <w:jc w:val="both"/>
        <w:rPr>
          <w:rFonts w:ascii="Calibri" w:hAnsi="Calibr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Sylfaen" w:hAnsi="Sylfaen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497692" w:rsidRPr="009E7727" w:rsidRDefault="00497692" w:rsidP="0069276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Arial"/>
          <w:sz w:val="20"/>
          <w:lang w:val="af-ZA"/>
        </w:rPr>
        <w:t xml:space="preserve">ՀՀ Արարատի մարզի </w:t>
      </w:r>
      <w:r>
        <w:rPr>
          <w:rFonts w:ascii="Sylfaen" w:hAnsi="Sylfaen" w:cs="Arial"/>
          <w:sz w:val="20"/>
        </w:rPr>
        <w:t>Սիս</w:t>
      </w:r>
      <w:r>
        <w:rPr>
          <w:rFonts w:ascii="Sylfaen" w:hAnsi="Sylfaen" w:cs="Arial"/>
          <w:sz w:val="20"/>
          <w:lang w:val="af-ZA"/>
        </w:rPr>
        <w:t xml:space="preserve"> համայնքի </w:t>
      </w:r>
      <w:r>
        <w:rPr>
          <w:rFonts w:ascii="Arial" w:hAnsi="Arial" w:cs="Arial"/>
          <w:sz w:val="20"/>
          <w:lang w:val="af-ZA"/>
        </w:rPr>
        <w:t>«</w:t>
      </w:r>
      <w:r>
        <w:rPr>
          <w:rFonts w:ascii="Sylfaen" w:hAnsi="Sylfaen" w:cs="Sylfaen"/>
          <w:sz w:val="20"/>
          <w:lang w:val="af-ZA"/>
        </w:rPr>
        <w:t>Անուշիկ</w:t>
      </w:r>
      <w:r>
        <w:rPr>
          <w:rFonts w:ascii="Arial" w:hAnsi="Arial" w:cs="Arial"/>
          <w:sz w:val="20"/>
          <w:lang w:val="af-ZA"/>
        </w:rPr>
        <w:t>»</w:t>
      </w:r>
      <w:r>
        <w:rPr>
          <w:rFonts w:ascii="Sylfaen" w:hAnsi="Sylfaen" w:cs="Arial"/>
          <w:sz w:val="20"/>
          <w:lang w:val="af-ZA"/>
        </w:rPr>
        <w:t xml:space="preserve"> մսուր-մանկապարտեզ</w:t>
      </w:r>
      <w:r>
        <w:rPr>
          <w:rFonts w:ascii="Arial" w:hAnsi="Arial" w:cs="Arial"/>
          <w:sz w:val="20"/>
          <w:lang w:val="af-ZA"/>
        </w:rPr>
        <w:t xml:space="preserve"> </w:t>
      </w:r>
      <w:r>
        <w:rPr>
          <w:rFonts w:ascii="Sylfaen" w:hAnsi="Sylfaen" w:cs="Arial"/>
          <w:sz w:val="20"/>
          <w:lang w:val="af-ZA"/>
        </w:rPr>
        <w:t>ՀՈԱԿ-ը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Արարատի մարզ, գ. Սիս, Մասիսի խճուղի </w:t>
      </w:r>
      <w:r w:rsidRPr="009E7727">
        <w:rPr>
          <w:rFonts w:ascii="Sylfaen" w:hAnsi="Sylfaen"/>
          <w:sz w:val="20"/>
          <w:lang w:val="af-ZA"/>
        </w:rPr>
        <w:t>24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 xml:space="preserve">և </w:t>
      </w:r>
      <w:r w:rsidRPr="00365437"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 </w:t>
      </w:r>
      <w:r w:rsidRPr="0036543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Arial" w:hAnsi="Arial" w:cs="Arial"/>
          <w:sz w:val="20"/>
          <w:lang w:val="af-ZA"/>
        </w:rPr>
        <w:t>«</w:t>
      </w:r>
      <w:r w:rsidRPr="00A76691">
        <w:rPr>
          <w:rFonts w:ascii="Arial LatArm" w:hAnsi="Sylfaen"/>
          <w:sz w:val="20"/>
        </w:rPr>
        <w:t>ՀՀ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ԱՄ</w:t>
      </w:r>
      <w:r>
        <w:rPr>
          <w:rFonts w:ascii="Sylfaen" w:hAnsi="Sylfaen" w:cs="Sylfaen"/>
          <w:sz w:val="20"/>
        </w:rPr>
        <w:t>Ս</w:t>
      </w:r>
      <w:r w:rsidRPr="00A76691">
        <w:rPr>
          <w:rFonts w:ascii="Arial LatArm" w:hAnsi="Sylfaen"/>
          <w:sz w:val="20"/>
        </w:rPr>
        <w:t>ՀՄ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ՀՈԱԿ</w:t>
      </w:r>
      <w:r w:rsidRPr="00A76691">
        <w:rPr>
          <w:rFonts w:ascii="Arial LatArm" w:hAnsi="Sylfaen"/>
          <w:sz w:val="20"/>
          <w:lang w:val="af-ZA"/>
        </w:rPr>
        <w:t>-</w:t>
      </w:r>
      <w:r w:rsidRPr="00A76691">
        <w:rPr>
          <w:rFonts w:ascii="Arial LatArm" w:hAnsi="Sylfaen"/>
          <w:sz w:val="20"/>
        </w:rPr>
        <w:t>ՇՀԱՊՁԲ</w:t>
      </w:r>
      <w:r w:rsidRPr="00A76691">
        <w:rPr>
          <w:rFonts w:ascii="Arial LatArm" w:hAnsi="Sylfaen"/>
          <w:sz w:val="20"/>
          <w:lang w:val="af-ZA"/>
        </w:rPr>
        <w:t>-1</w:t>
      </w:r>
      <w:r w:rsidRPr="009E7727">
        <w:rPr>
          <w:rFonts w:ascii="Times New Roman" w:hAnsi="Times New Roman"/>
          <w:sz w:val="20"/>
          <w:lang w:val="af-ZA"/>
        </w:rPr>
        <w:t>5</w:t>
      </w:r>
      <w:r w:rsidRPr="00A76691">
        <w:rPr>
          <w:rFonts w:ascii="Arial LatArm" w:hAnsi="Sylfaen"/>
          <w:sz w:val="20"/>
          <w:lang w:val="af-ZA"/>
        </w:rPr>
        <w:t>/</w:t>
      </w:r>
      <w:r w:rsidRPr="00384ED4">
        <w:rPr>
          <w:rFonts w:ascii="Times New Roman" w:hAnsi="Times New Roman"/>
          <w:sz w:val="20"/>
          <w:lang w:val="af-ZA"/>
        </w:rPr>
        <w:t>2</w:t>
      </w:r>
      <w:r>
        <w:rPr>
          <w:rFonts w:ascii="Sylfaen" w:hAnsi="Sylfaen"/>
          <w:sz w:val="20"/>
          <w:lang w:val="af-ZA"/>
        </w:rPr>
        <w:t>»</w:t>
      </w:r>
      <w:r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շրջանակային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Pr="00365437">
        <w:rPr>
          <w:rFonts w:ascii="Sylfaen" w:hAnsi="Sylfaen" w:cs="Sylfaen"/>
          <w:sz w:val="20"/>
          <w:lang w:val="af-ZA"/>
        </w:rPr>
        <w:t>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Sylfaen" w:hAnsi="Sylfaen" w:cs="Sylfaen"/>
          <w:sz w:val="20"/>
          <w:lang w:val="af-ZA"/>
        </w:rPr>
        <w:t>տեղեկատվությունը</w:t>
      </w:r>
    </w:p>
    <w:p w:rsidR="00497692" w:rsidRPr="00DC69C1" w:rsidRDefault="00497692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175"/>
        <w:gridCol w:w="231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47"/>
        <w:gridCol w:w="151"/>
        <w:gridCol w:w="188"/>
        <w:gridCol w:w="140"/>
        <w:gridCol w:w="518"/>
        <w:gridCol w:w="30"/>
        <w:gridCol w:w="162"/>
        <w:gridCol w:w="38"/>
        <w:gridCol w:w="301"/>
        <w:gridCol w:w="373"/>
        <w:gridCol w:w="79"/>
        <w:gridCol w:w="59"/>
        <w:gridCol w:w="30"/>
        <w:gridCol w:w="215"/>
        <w:gridCol w:w="318"/>
        <w:gridCol w:w="291"/>
        <w:gridCol w:w="301"/>
        <w:gridCol w:w="279"/>
        <w:gridCol w:w="776"/>
        <w:gridCol w:w="18"/>
        <w:gridCol w:w="23"/>
        <w:gridCol w:w="1010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497692" w:rsidRPr="005B33DB" w:rsidTr="00C369DB">
        <w:trPr>
          <w:gridAfter w:val="8"/>
          <w:wAfter w:w="20421" w:type="dxa"/>
          <w:trHeight w:val="146"/>
        </w:trPr>
        <w:tc>
          <w:tcPr>
            <w:tcW w:w="11259" w:type="dxa"/>
            <w:gridSpan w:val="48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497692" w:rsidRPr="006F55FE" w:rsidTr="00DD7960">
        <w:trPr>
          <w:gridAfter w:val="8"/>
          <w:wAfter w:w="20421" w:type="dxa"/>
          <w:trHeight w:val="110"/>
        </w:trPr>
        <w:tc>
          <w:tcPr>
            <w:tcW w:w="487" w:type="dxa"/>
            <w:vMerge w:val="restart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7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8" w:type="dxa"/>
            <w:gridSpan w:val="11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6"/>
            <w:vMerge w:val="restart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497692" w:rsidRPr="005B33DB" w:rsidTr="00DD7960">
        <w:trPr>
          <w:gridAfter w:val="8"/>
          <w:wAfter w:w="20421" w:type="dxa"/>
          <w:trHeight w:val="175"/>
        </w:trPr>
        <w:tc>
          <w:tcPr>
            <w:tcW w:w="487" w:type="dxa"/>
            <w:vMerge/>
            <w:vAlign w:val="center"/>
          </w:tcPr>
          <w:p w:rsidR="00497692" w:rsidRDefault="004976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90" w:type="dxa"/>
            <w:gridSpan w:val="5"/>
            <w:vMerge w:val="restart"/>
            <w:vAlign w:val="center"/>
          </w:tcPr>
          <w:p w:rsidR="00497692" w:rsidRDefault="0049769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1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/>
            <w:vAlign w:val="center"/>
          </w:tcPr>
          <w:p w:rsidR="00497692" w:rsidRDefault="004976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97692" w:rsidRPr="005B33DB" w:rsidTr="00DD7960">
        <w:trPr>
          <w:gridAfter w:val="8"/>
          <w:wAfter w:w="20421" w:type="dxa"/>
          <w:trHeight w:val="275"/>
        </w:trPr>
        <w:tc>
          <w:tcPr>
            <w:tcW w:w="487" w:type="dxa"/>
            <w:vMerge/>
            <w:vAlign w:val="center"/>
          </w:tcPr>
          <w:p w:rsidR="00497692" w:rsidRDefault="004976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5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6"/>
            <w:vMerge/>
            <w:vAlign w:val="center"/>
          </w:tcPr>
          <w:p w:rsidR="00497692" w:rsidRDefault="00497692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497692" w:rsidRPr="005B33DB" w:rsidTr="00DD7960">
        <w:trPr>
          <w:gridAfter w:val="8"/>
          <w:wAfter w:w="20421" w:type="dxa"/>
          <w:trHeight w:val="40"/>
        </w:trPr>
        <w:tc>
          <w:tcPr>
            <w:tcW w:w="487" w:type="dxa"/>
            <w:vAlign w:val="center"/>
          </w:tcPr>
          <w:p w:rsidR="00497692" w:rsidRDefault="00497692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6"/>
            <w:vAlign w:val="center"/>
          </w:tcPr>
          <w:p w:rsidR="00497692" w:rsidRDefault="00497692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A24B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340</w:t>
            </w:r>
          </w:p>
        </w:tc>
        <w:tc>
          <w:tcPr>
            <w:tcW w:w="2554" w:type="dxa"/>
            <w:gridSpan w:val="13"/>
          </w:tcPr>
          <w:p w:rsidR="00497692" w:rsidRPr="00D23984" w:rsidRDefault="00497692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  <w:tc>
          <w:tcPr>
            <w:tcW w:w="2407" w:type="dxa"/>
            <w:gridSpan w:val="6"/>
          </w:tcPr>
          <w:p w:rsidR="00497692" w:rsidRPr="00D23984" w:rsidRDefault="00497692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140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140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2945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2945</w:t>
            </w:r>
          </w:p>
        </w:tc>
        <w:tc>
          <w:tcPr>
            <w:tcW w:w="2554" w:type="dxa"/>
            <w:gridSpan w:val="13"/>
          </w:tcPr>
          <w:p w:rsidR="00497692" w:rsidRPr="00985E99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985E99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Բուսական յուղ /ձեթ արևածաղկի/</w:t>
            </w:r>
          </w:p>
        </w:tc>
        <w:tc>
          <w:tcPr>
            <w:tcW w:w="495" w:type="dxa"/>
            <w:gridSpan w:val="3"/>
            <w:vAlign w:val="center"/>
          </w:tcPr>
          <w:p w:rsidR="00497692" w:rsidRPr="00985E99" w:rsidRDefault="00497692" w:rsidP="00985E99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լիտ</w:t>
            </w:r>
            <w:r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880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880</w:t>
            </w:r>
          </w:p>
        </w:tc>
        <w:tc>
          <w:tcPr>
            <w:tcW w:w="2554" w:type="dxa"/>
            <w:gridSpan w:val="13"/>
          </w:tcPr>
          <w:p w:rsidR="00497692" w:rsidRPr="00985E99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B9724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580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580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2554" w:type="dxa"/>
            <w:gridSpan w:val="13"/>
          </w:tcPr>
          <w:p w:rsidR="00497692" w:rsidRPr="00065F8D" w:rsidRDefault="00497692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B97245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B97245" w:rsidRDefault="00497692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920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B97245" w:rsidRDefault="00497692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920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580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580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Ձավար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305F4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DB6A22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8D17B0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կոշտ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ցորենից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ԳՕՍՏ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EE514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սննդի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թաղանթով՝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8D17B0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կոշտ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ցորենից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ԳՕՍՏ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EE514A">
              <w:rPr>
                <w:rFonts w:ascii="Sylfaen" w:hAnsi="Sylfaen"/>
                <w:sz w:val="18"/>
                <w:szCs w:val="18"/>
              </w:rPr>
              <w:t>Փաթեթավորումը՝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սննդի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թաղանթով՝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26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497692" w:rsidRDefault="0049769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497692" w:rsidRPr="00A35B14" w:rsidRDefault="00497692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890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890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184DA8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1300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1300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75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497692" w:rsidRPr="006F55FE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/փափուկ/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Բրոյլեռ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տիպի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Բրոյլեռ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տիպի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497692" w:rsidRPr="00E27A0B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410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19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E27A0B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115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E27A0B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550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497692" w:rsidRPr="00EE514A" w:rsidRDefault="00497692" w:rsidP="00EF45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6"/>
          </w:tcPr>
          <w:p w:rsidR="00497692" w:rsidRPr="00EE514A" w:rsidRDefault="00497692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497692" w:rsidRPr="00EE514A" w:rsidRDefault="00497692" w:rsidP="00EF455F">
            <w:pPr>
              <w:rPr>
                <w:sz w:val="18"/>
                <w:szCs w:val="18"/>
                <w:lang w:val="en-US"/>
              </w:rPr>
            </w:pP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790" w:type="dxa"/>
            <w:gridSpan w:val="5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Կակաոյի փոշի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C76B89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1.2</w:t>
            </w:r>
          </w:p>
        </w:tc>
        <w:tc>
          <w:tcPr>
            <w:tcW w:w="790" w:type="dxa"/>
            <w:gridSpan w:val="5"/>
            <w:vAlign w:val="center"/>
          </w:tcPr>
          <w:p w:rsidR="00497692" w:rsidRPr="00C76B89" w:rsidRDefault="00497692" w:rsidP="00C76B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1.2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`6%-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,pH`-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7,1-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դիսպերսությունը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`90%-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բանկաներում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կծռաբաժանված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108-76: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`6%-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,pH`-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7,1-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դիսպերսությունը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`90%-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բանկաներում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կծռաբաժանված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108-76: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C76B89" w:rsidRDefault="00497692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C76B89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C76B89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½³Ý·í³Í³ÛÇÝ å³ñáõÝ³ÏáõÃÛáõÝÁ` 20%-Çó ÙÇÝã¨ 27%, ÛáõÕ³ÛÝáõÃÛáõÝÁ` 3%-Çó ÙÇÝã¨ 30%: </w:t>
            </w:r>
          </w:p>
        </w:tc>
      </w:tr>
      <w:tr w:rsidR="00497692" w:rsidRPr="006F55FE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C76B89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C76B89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C76B89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C76B89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</w:tr>
      <w:tr w:rsidR="00497692" w:rsidRPr="00E1152F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Կոնֆետեղեն</w:t>
            </w:r>
          </w:p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790" w:type="dxa"/>
            <w:gridSpan w:val="5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1469A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Կարամելկաթնային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պոմադային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դոնդողային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դոնդողամրգային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նշակարկանդային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գրիլյաժային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պրալինե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 xml:space="preserve"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1469A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</w:tr>
      <w:tr w:rsidR="00497692" w:rsidRPr="006F55FE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26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Հալվա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A35B14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1080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1080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Սպիտակ  քունջութի  մինչև  5  կգ  տարաներով  ուկրիանական  արտադրության  կամ  համարժեքը: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Սպիտակ  քունջութի  մինչև  5  կգ  տարաներով  ուկրիանական  արտադրության  կամ  համարժեքը:</w:t>
            </w:r>
          </w:p>
        </w:tc>
      </w:tr>
      <w:tr w:rsidR="00497692" w:rsidRPr="006F55FE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5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5900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5900</w:t>
            </w:r>
          </w:p>
        </w:tc>
        <w:tc>
          <w:tcPr>
            <w:tcW w:w="2554" w:type="dxa"/>
            <w:gridSpan w:val="13"/>
          </w:tcPr>
          <w:p w:rsidR="00497692" w:rsidRPr="00EE514A" w:rsidRDefault="00497692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6"/>
          </w:tcPr>
          <w:p w:rsidR="00497692" w:rsidRPr="00EE514A" w:rsidRDefault="00497692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497692" w:rsidRPr="006F55FE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497692" w:rsidRPr="00A35B14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5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790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790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7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Վանիլին</w:t>
            </w:r>
          </w:p>
        </w:tc>
        <w:tc>
          <w:tcPr>
            <w:tcW w:w="495" w:type="dxa"/>
            <w:gridSpan w:val="3"/>
            <w:vAlign w:val="center"/>
          </w:tcPr>
          <w:p w:rsidR="00497692" w:rsidRPr="00F45EFC" w:rsidRDefault="00497692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F45EFC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F45EFC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B823D4" w:rsidRDefault="00497692" w:rsidP="00570C42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B823D4" w:rsidRDefault="00497692" w:rsidP="00570C42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170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Դափնետերև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0.5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0.5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4000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570C42">
            <w:pPr>
              <w:spacing w:line="240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` 12 %-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` 12 %-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B823D4" w:rsidRDefault="00497692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  <w:p w:rsidR="00497692" w:rsidRPr="00EE514A" w:rsidRDefault="00497692" w:rsidP="00B823D4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330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տեսակի: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0180" w:rsidRDefault="00497692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0180" w:rsidRDefault="00497692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37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A17EC1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Pr="0019230A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9230A"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Pr="0019230A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19230A"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Pr="0019230A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19230A"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31" w:type="dxa"/>
            <w:gridSpan w:val="6"/>
            <w:vAlign w:val="center"/>
          </w:tcPr>
          <w:p w:rsidR="00497692" w:rsidRPr="0019230A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 w:rsidRPr="0019230A"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26108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26108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497692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497692" w:rsidRPr="00333D7D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43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4B016E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4B016E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450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450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Սալոր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Ã³ñÙ, 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¨ ³ËáñÅ»ÉÇ 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տ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»ëùáí: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Սալոր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Ã³ñÙ, 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¨ ³ËáñÅ»ÉÇ 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տ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»ëùáí: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230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երկրորդ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գույնը՝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երկրորդ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գույնը՝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 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Չամիչ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EE514A" w:rsidRDefault="00497692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մշակման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խաղողից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կորիզի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պահպանված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C-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C"/>
              </w:smartTagPr>
              <w:r w:rsidRPr="00EE514A">
                <w:rPr>
                  <w:rFonts w:ascii="Arial LatArm" w:hAnsi="Arial LatArm" w:cs="Arial LatArm"/>
                  <w:sz w:val="18"/>
                  <w:szCs w:val="18"/>
                  <w:lang w:val="en-US"/>
                </w:rPr>
                <w:t>25 C</w:t>
              </w:r>
            </w:smartTag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ջերմաստիճանում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70 %-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Փաթեթավորումը՝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տոպրակով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թաղանթով՝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մակնշումով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EE514A" w:rsidRDefault="00497692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մշակման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խաղողից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կորիզի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պահպանված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C-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C"/>
              </w:smartTagPr>
              <w:r w:rsidRPr="00EE514A">
                <w:rPr>
                  <w:rFonts w:ascii="Arial LatArm" w:hAnsi="Arial LatArm" w:cs="Arial LatArm"/>
                  <w:sz w:val="18"/>
                  <w:szCs w:val="18"/>
                  <w:lang w:val="en-US"/>
                </w:rPr>
                <w:t>25 C</w:t>
              </w:r>
            </w:smartTag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ջերմաստիճանում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70 %-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Փաթեթավորումը՝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տոպրակով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թաղանթով՝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մակնշումով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</w:tc>
      </w:tr>
      <w:tr w:rsidR="00497692" w:rsidRPr="006F55FE" w:rsidTr="00384ED4">
        <w:trPr>
          <w:gridAfter w:val="8"/>
          <w:wAfter w:w="20421" w:type="dxa"/>
          <w:trHeight w:val="1899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եգիպտացորեն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2931CF" w:rsidRDefault="00497692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2931CF">
              <w:rPr>
                <w:rFonts w:ascii="Arial LatArm" w:hAnsi="Arial LatArm"/>
                <w:sz w:val="18"/>
                <w:szCs w:val="18"/>
                <w:lang w:val="en-US"/>
              </w:rPr>
              <w:t>ä³Ñ³ÍáÛ³óí³Í Ñ³ïÇÏ³íáñ ù³Õóñ »·Çåï³óáñ»Ý` í³ÏáõáõÙ³ÛÇÝ ÷³Ã»Ã³íáñÙ³Ùµ: ø³ßÁ` 425·: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2931CF" w:rsidRDefault="00497692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2931CF">
              <w:rPr>
                <w:rFonts w:ascii="Arial LatArm" w:hAnsi="Arial LatArm"/>
                <w:sz w:val="18"/>
                <w:szCs w:val="18"/>
                <w:lang w:val="en-US"/>
              </w:rPr>
              <w:t>ä³Ñ³ÍáÛ³óí³Í Ñ³ïÇÏ³íáñ ù³Õóñ »·Çåï³óáñ»Ý` í³ÏáõáõÙ³ÛÇÝ ÷³Ã»Ã³íáñÙ³Ùµ: ø³ßÁ` 425·:</w:t>
            </w:r>
          </w:p>
        </w:tc>
      </w:tr>
      <w:tr w:rsidR="00497692" w:rsidRPr="006F55FE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699" w:type="dxa"/>
            <w:gridSpan w:val="7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384ED4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Մարինացված վարունգ</w:t>
            </w:r>
          </w:p>
        </w:tc>
        <w:tc>
          <w:tcPr>
            <w:tcW w:w="495" w:type="dxa"/>
            <w:gridSpan w:val="3"/>
            <w:vAlign w:val="center"/>
          </w:tcPr>
          <w:p w:rsidR="00497692" w:rsidRDefault="00497692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790" w:type="dxa"/>
            <w:gridSpan w:val="5"/>
            <w:vAlign w:val="center"/>
          </w:tcPr>
          <w:p w:rsidR="00497692" w:rsidRDefault="00497692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</w:t>
            </w:r>
          </w:p>
        </w:tc>
        <w:tc>
          <w:tcPr>
            <w:tcW w:w="1097" w:type="dxa"/>
            <w:gridSpan w:val="5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031" w:type="dxa"/>
            <w:gridSpan w:val="6"/>
            <w:vAlign w:val="center"/>
          </w:tcPr>
          <w:p w:rsidR="00497692" w:rsidRDefault="00497692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1200</w:t>
            </w:r>
          </w:p>
        </w:tc>
        <w:tc>
          <w:tcPr>
            <w:tcW w:w="2554" w:type="dxa"/>
            <w:gridSpan w:val="13"/>
            <w:vAlign w:val="center"/>
          </w:tcPr>
          <w:p w:rsidR="00497692" w:rsidRPr="00384ED4" w:rsidRDefault="00497692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84ED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`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2- III-4.9-01-2010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,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>` «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»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ՀՀ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8-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րդ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6"/>
            <w:vAlign w:val="center"/>
          </w:tcPr>
          <w:p w:rsidR="00497692" w:rsidRPr="00384ED4" w:rsidRDefault="00497692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384ED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սահմանված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`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2- III-4.9-01-2010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,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իսկ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>` «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»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ՀՀ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8-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րդ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384ED4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384ED4">
              <w:rPr>
                <w:rFonts w:ascii="Arial LatArm" w:hAnsi="Arial LatArm"/>
                <w:sz w:val="18"/>
                <w:szCs w:val="18"/>
                <w:lang w:val="en-US"/>
              </w:rPr>
              <w:t>:</w:t>
            </w:r>
          </w:p>
        </w:tc>
      </w:tr>
      <w:tr w:rsidR="00497692" w:rsidRPr="006F55FE" w:rsidTr="00C369DB">
        <w:trPr>
          <w:trHeight w:val="169"/>
        </w:trPr>
        <w:tc>
          <w:tcPr>
            <w:tcW w:w="11259" w:type="dxa"/>
            <w:gridSpan w:val="48"/>
            <w:shd w:val="clear" w:color="auto" w:fill="99CCFF"/>
            <w:vAlign w:val="center"/>
          </w:tcPr>
          <w:p w:rsidR="00497692" w:rsidRPr="007B4A87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497692" w:rsidRPr="007B4A87" w:rsidRDefault="00497692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497692" w:rsidRPr="007B4A87" w:rsidRDefault="00497692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97692" w:rsidRPr="006F55FE" w:rsidTr="00DD7960">
        <w:trPr>
          <w:gridAfter w:val="8"/>
          <w:wAfter w:w="20421" w:type="dxa"/>
          <w:trHeight w:val="137"/>
        </w:trPr>
        <w:tc>
          <w:tcPr>
            <w:tcW w:w="3584" w:type="dxa"/>
            <w:gridSpan w:val="15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3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497692" w:rsidRPr="006F55FE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8"/>
            <w:shd w:val="clear" w:color="auto" w:fill="99CCFF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6F55FE" w:rsidTr="00C369DB">
        <w:trPr>
          <w:gridAfter w:val="8"/>
          <w:wAfter w:w="20421" w:type="dxa"/>
        </w:trPr>
        <w:tc>
          <w:tcPr>
            <w:tcW w:w="11259" w:type="dxa"/>
            <w:gridSpan w:val="48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97692" w:rsidRPr="005B33DB" w:rsidTr="00DD7960">
        <w:trPr>
          <w:gridAfter w:val="8"/>
          <w:wAfter w:w="20421" w:type="dxa"/>
        </w:trPr>
        <w:tc>
          <w:tcPr>
            <w:tcW w:w="1079" w:type="dxa"/>
            <w:gridSpan w:val="3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1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10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3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497692" w:rsidRPr="005B33DB" w:rsidTr="00DD7960">
        <w:trPr>
          <w:gridAfter w:val="8"/>
          <w:wAfter w:w="20421" w:type="dxa"/>
          <w:trHeight w:val="65"/>
        </w:trPr>
        <w:tc>
          <w:tcPr>
            <w:tcW w:w="1079" w:type="dxa"/>
            <w:gridSpan w:val="3"/>
            <w:vAlign w:val="center"/>
          </w:tcPr>
          <w:p w:rsidR="00497692" w:rsidRPr="00B46411" w:rsidRDefault="0049769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497692" w:rsidRPr="00BD4BED" w:rsidRDefault="00497692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1"/>
            <w:vAlign w:val="center"/>
          </w:tcPr>
          <w:p w:rsidR="00497692" w:rsidRPr="00BD4BED" w:rsidRDefault="0049769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497692" w:rsidRPr="00B46411" w:rsidRDefault="0049769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10"/>
            <w:vAlign w:val="center"/>
          </w:tcPr>
          <w:p w:rsidR="00497692" w:rsidRPr="007948A6" w:rsidRDefault="00497692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3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5B33D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8"/>
            <w:shd w:val="clear" w:color="auto" w:fill="99CCFF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D21B18" w:rsidTr="00DD7960">
        <w:trPr>
          <w:gridAfter w:val="8"/>
          <w:wAfter w:w="20421" w:type="dxa"/>
          <w:trHeight w:val="155"/>
        </w:trPr>
        <w:tc>
          <w:tcPr>
            <w:tcW w:w="6110" w:type="dxa"/>
            <w:gridSpan w:val="28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20"/>
            <w:tcBorders>
              <w:bottom w:val="single" w:sz="6" w:space="0" w:color="FFFFFF"/>
            </w:tcBorders>
            <w:vAlign w:val="center"/>
          </w:tcPr>
          <w:p w:rsidR="00497692" w:rsidRPr="00D21B18" w:rsidRDefault="00497692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  <w:r w:rsidRPr="00D21B18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18.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02</w:t>
            </w:r>
            <w:r w:rsidRPr="00D21B18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/>
                <w:b/>
                <w:color w:val="000000"/>
                <w:sz w:val="20"/>
                <w:szCs w:val="20"/>
                <w:lang w:val="en-US"/>
              </w:rPr>
              <w:t>5</w:t>
            </w:r>
            <w:r w:rsidRPr="00D21B18"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  <w:t>թ.</w:t>
            </w:r>
          </w:p>
        </w:tc>
      </w:tr>
      <w:tr w:rsidR="00497692" w:rsidRPr="00D21B18" w:rsidTr="00DD7960">
        <w:trPr>
          <w:gridAfter w:val="8"/>
          <w:wAfter w:w="20421" w:type="dxa"/>
          <w:trHeight w:val="164"/>
        </w:trPr>
        <w:tc>
          <w:tcPr>
            <w:tcW w:w="5408" w:type="dxa"/>
            <w:gridSpan w:val="24"/>
            <w:vAlign w:val="center"/>
          </w:tcPr>
          <w:p w:rsidR="00497692" w:rsidRPr="00D21B18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21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21B18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1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21B18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21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02" w:type="dxa"/>
            <w:gridSpan w:val="4"/>
            <w:vAlign w:val="center"/>
          </w:tcPr>
          <w:p w:rsidR="00497692" w:rsidRPr="00D21B18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21B18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5149" w:type="dxa"/>
            <w:gridSpan w:val="20"/>
            <w:vAlign w:val="center"/>
          </w:tcPr>
          <w:p w:rsidR="00497692" w:rsidRPr="00D21B18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D21B18">
              <w:rPr>
                <w:rFonts w:ascii="Sylfaen" w:hAnsi="Sylfaen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497692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4"/>
            <w:vMerge w:val="restart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D21B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702" w:type="dxa"/>
            <w:gridSpan w:val="4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1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497692" w:rsidRDefault="0049769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497692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4"/>
            <w:vMerge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4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1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5B33DB" w:rsidTr="00C369DB">
        <w:trPr>
          <w:gridAfter w:val="8"/>
          <w:wAfter w:w="20421" w:type="dxa"/>
          <w:trHeight w:val="54"/>
        </w:trPr>
        <w:tc>
          <w:tcPr>
            <w:tcW w:w="11259" w:type="dxa"/>
            <w:gridSpan w:val="48"/>
            <w:shd w:val="clear" w:color="auto" w:fill="99CCFF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6F55FE" w:rsidTr="00DD7960">
        <w:trPr>
          <w:gridAfter w:val="8"/>
          <w:wAfter w:w="20421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6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497692" w:rsidRPr="005B33DB" w:rsidTr="00DD7960">
        <w:trPr>
          <w:gridAfter w:val="8"/>
          <w:wAfter w:w="20421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6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97692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4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2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497692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497692" w:rsidRDefault="00497692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72" w:type="dxa"/>
            <w:gridSpan w:val="6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4" w:type="dxa"/>
            <w:gridSpan w:val="5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42" w:type="dxa"/>
            <w:gridSpan w:val="7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5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2106" w:type="dxa"/>
            <w:gridSpan w:val="5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497692" w:rsidRPr="005B33DB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497692" w:rsidRPr="001F19FC" w:rsidRDefault="0049769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4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497692" w:rsidRPr="00513876" w:rsidTr="007F299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B46411" w:rsidRDefault="00497692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497692" w:rsidRPr="00D21B18" w:rsidRDefault="00497692" w:rsidP="001F19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340</w:t>
            </w:r>
          </w:p>
        </w:tc>
        <w:tc>
          <w:tcPr>
            <w:tcW w:w="1572" w:type="dxa"/>
            <w:gridSpan w:val="6"/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340</w:t>
            </w:r>
          </w:p>
        </w:tc>
        <w:tc>
          <w:tcPr>
            <w:tcW w:w="1044" w:type="dxa"/>
            <w:gridSpan w:val="5"/>
            <w:vAlign w:val="center"/>
          </w:tcPr>
          <w:p w:rsidR="00497692" w:rsidRPr="00E95444" w:rsidRDefault="0049769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vAlign w:val="center"/>
          </w:tcPr>
          <w:p w:rsidR="00497692" w:rsidRPr="00E95444" w:rsidRDefault="00497692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340</w:t>
            </w:r>
          </w:p>
        </w:tc>
        <w:tc>
          <w:tcPr>
            <w:tcW w:w="2106" w:type="dxa"/>
            <w:gridSpan w:val="5"/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340</w:t>
            </w:r>
          </w:p>
        </w:tc>
      </w:tr>
      <w:tr w:rsidR="00497692" w:rsidRPr="00513876" w:rsidTr="0074184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1F19FC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</w:tr>
      <w:tr w:rsidR="00497692" w:rsidRPr="00513876" w:rsidTr="008B26D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1F19FC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2945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2945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2945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2945</w:t>
            </w:r>
          </w:p>
        </w:tc>
      </w:tr>
      <w:tr w:rsidR="00497692" w:rsidRPr="00513876" w:rsidTr="007F299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790F9C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880</w:t>
            </w:r>
          </w:p>
        </w:tc>
      </w:tr>
      <w:tr w:rsidR="00497692" w:rsidRPr="00513876" w:rsidTr="008B26D7">
        <w:trPr>
          <w:gridAfter w:val="8"/>
          <w:wAfter w:w="20421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1F19FC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</w:tr>
      <w:tr w:rsidR="00497692" w:rsidRPr="00513876" w:rsidTr="007F299C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D8605C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</w:tr>
      <w:tr w:rsidR="00497692" w:rsidRPr="00C36F57" w:rsidTr="007F299C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</w:t>
            </w:r>
            <w:r w:rsidRPr="00C36F57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920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920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920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580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350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345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345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500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890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890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75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75</w:t>
            </w:r>
          </w:p>
        </w:tc>
      </w:tr>
      <w:tr w:rsidR="00497692" w:rsidRPr="00513876" w:rsidTr="00B40D69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1600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1600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1600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2200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2200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410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550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</w:tr>
      <w:tr w:rsidR="00497692" w:rsidRPr="00513876" w:rsidTr="00F17FF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2100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2100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800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950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1150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1080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1080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1080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1080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1100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5900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5900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5900</w:t>
            </w:r>
          </w:p>
        </w:tc>
      </w:tr>
      <w:tr w:rsidR="00497692" w:rsidRPr="00513876" w:rsidTr="00E57F2B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790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790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790</w:t>
            </w:r>
          </w:p>
        </w:tc>
      </w:tr>
      <w:tr w:rsidR="00497692" w:rsidRPr="00513876" w:rsidTr="004F09DC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</w:tr>
      <w:tr w:rsidR="00497692" w:rsidRPr="00513876" w:rsidTr="004F09DC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170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170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170</w:t>
            </w:r>
          </w:p>
        </w:tc>
      </w:tr>
      <w:tr w:rsidR="00497692" w:rsidRPr="00513876" w:rsidTr="004F09DC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Default="00497692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03BE9" w:rsidRDefault="00497692" w:rsidP="00D21B18">
            <w:pPr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E95444" w:rsidRDefault="00497692" w:rsidP="009811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4000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4000</w:t>
            </w:r>
          </w:p>
        </w:tc>
      </w:tr>
      <w:tr w:rsidR="00497692" w:rsidRPr="00513876" w:rsidTr="004F09D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6E6AC7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150</w:t>
            </w:r>
          </w:p>
        </w:tc>
      </w:tr>
      <w:tr w:rsidR="00497692" w:rsidRPr="00513876" w:rsidTr="004F09D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916BBE" w:rsidRDefault="00497692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</w:tr>
      <w:tr w:rsidR="00497692" w:rsidRPr="00513876" w:rsidTr="004F09D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6E6AC7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916BBE" w:rsidRDefault="00497692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250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6E6AC7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222767" w:rsidRDefault="00497692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6E6AC7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222767" w:rsidRDefault="00497692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280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497692" w:rsidRPr="006D5196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240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BC0C8F" w:rsidRDefault="00497692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</w:tr>
      <w:tr w:rsidR="00497692" w:rsidRPr="00513876" w:rsidTr="0018487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154D60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450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450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450</w:t>
            </w:r>
          </w:p>
        </w:tc>
      </w:tr>
      <w:tr w:rsidR="00497692" w:rsidRPr="00513876" w:rsidTr="001B7CD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BC0C8F" w:rsidRDefault="00497692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300</w:t>
            </w:r>
          </w:p>
        </w:tc>
      </w:tr>
      <w:tr w:rsidR="00497692" w:rsidRPr="00513876" w:rsidTr="001B7CD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497692" w:rsidRPr="00154D60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230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230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230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230</w:t>
            </w:r>
          </w:p>
        </w:tc>
      </w:tr>
      <w:tr w:rsidR="00497692" w:rsidRPr="00513876" w:rsidTr="001B7CD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BC0C8F" w:rsidRDefault="00497692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</w:tr>
      <w:tr w:rsidR="00497692" w:rsidRPr="00513876" w:rsidTr="001B7CD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692" w:rsidRPr="004060F8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1300</w:t>
            </w:r>
          </w:p>
        </w:tc>
      </w:tr>
      <w:tr w:rsidR="00497692" w:rsidRPr="00513876" w:rsidTr="001B7CD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497692" w:rsidRPr="000B373F" w:rsidRDefault="00497692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</w:tcPr>
          <w:p w:rsidR="00497692" w:rsidRDefault="00497692" w:rsidP="00D21B18">
            <w:pPr>
              <w:jc w:val="center"/>
            </w:pPr>
            <w:r w:rsidRPr="00403BE9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Ա/Ձ </w:t>
            </w:r>
            <w:r w:rsidRPr="00403BE9">
              <w:rPr>
                <w:rFonts w:ascii="Sylfaen" w:hAnsi="Sylfaen"/>
                <w:b/>
                <w:sz w:val="16"/>
                <w:szCs w:val="16"/>
              </w:rPr>
              <w:t>Իննա Գևորգյան</w:t>
            </w:r>
          </w:p>
        </w:tc>
        <w:tc>
          <w:tcPr>
            <w:tcW w:w="1495" w:type="dxa"/>
            <w:gridSpan w:val="8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1200</w:t>
            </w:r>
          </w:p>
        </w:tc>
        <w:tc>
          <w:tcPr>
            <w:tcW w:w="1044" w:type="dxa"/>
            <w:gridSpan w:val="5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7"/>
            <w:tcBorders>
              <w:top w:val="single" w:sz="4" w:space="0" w:color="auto"/>
            </w:tcBorders>
            <w:vAlign w:val="center"/>
          </w:tcPr>
          <w:p w:rsidR="00497692" w:rsidRPr="00A35B14" w:rsidRDefault="0049769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1200</w:t>
            </w:r>
          </w:p>
        </w:tc>
        <w:tc>
          <w:tcPr>
            <w:tcW w:w="2106" w:type="dxa"/>
            <w:gridSpan w:val="5"/>
            <w:tcBorders>
              <w:top w:val="single" w:sz="4" w:space="0" w:color="auto"/>
            </w:tcBorders>
          </w:tcPr>
          <w:p w:rsidR="00497692" w:rsidRPr="004109F8" w:rsidRDefault="00497692" w:rsidP="009811CA">
            <w:pPr>
              <w:spacing w:after="0" w:line="240" w:lineRule="auto"/>
              <w:rPr>
                <w:rFonts w:ascii="Sylfaen" w:hAnsi="Sylfaen"/>
                <w:lang w:val="en-US"/>
              </w:rPr>
            </w:pPr>
            <w:r w:rsidRPr="004109F8">
              <w:rPr>
                <w:rFonts w:ascii="Sylfaen" w:hAnsi="Sylfaen"/>
                <w:lang w:val="en-US"/>
              </w:rPr>
              <w:t>1200</w:t>
            </w:r>
          </w:p>
        </w:tc>
      </w:tr>
      <w:tr w:rsidR="00497692" w:rsidRPr="00444C07" w:rsidTr="00DD7960">
        <w:trPr>
          <w:gridAfter w:val="10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497692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40"/>
            <w:vAlign w:val="center"/>
          </w:tcPr>
          <w:p w:rsidR="00497692" w:rsidRPr="00E018F9" w:rsidRDefault="00497692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497692" w:rsidRPr="00444C07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E018F9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497692" w:rsidRPr="005B33DB" w:rsidTr="00597460">
        <w:trPr>
          <w:gridAfter w:val="11"/>
          <w:wAfter w:w="21472" w:type="dxa"/>
        </w:trPr>
        <w:tc>
          <w:tcPr>
            <w:tcW w:w="10208" w:type="dxa"/>
            <w:gridSpan w:val="45"/>
            <w:vAlign w:val="center"/>
          </w:tcPr>
          <w:p w:rsidR="00497692" w:rsidRPr="004C5365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497692" w:rsidRPr="004C5365" w:rsidTr="00DD7960">
        <w:trPr>
          <w:gridAfter w:val="11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497692" w:rsidRPr="004C5365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497692" w:rsidRPr="004C5365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40"/>
            <w:vAlign w:val="center"/>
          </w:tcPr>
          <w:p w:rsidR="00497692" w:rsidRPr="004C5365" w:rsidRDefault="0049769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497692" w:rsidRPr="005B33DB" w:rsidTr="00DD7960">
        <w:trPr>
          <w:gridAfter w:val="11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497692" w:rsidRPr="004C5365" w:rsidRDefault="0049769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497692" w:rsidRPr="004C5365" w:rsidRDefault="0049769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497692" w:rsidRPr="00532EAE" w:rsidRDefault="0049769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9"/>
            <w:vAlign w:val="center"/>
          </w:tcPr>
          <w:p w:rsidR="00497692" w:rsidRPr="00532EAE" w:rsidRDefault="0049769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497692" w:rsidRPr="00532EAE" w:rsidRDefault="0049769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6"/>
            <w:vAlign w:val="center"/>
          </w:tcPr>
          <w:p w:rsidR="00497692" w:rsidRPr="00532EAE" w:rsidRDefault="00497692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497692" w:rsidRPr="00532EAE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497692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497692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497692" w:rsidRDefault="00497692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497692" w:rsidRDefault="0049769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97692" w:rsidRPr="005B33DB" w:rsidTr="00DD7960">
        <w:trPr>
          <w:gridAfter w:val="11"/>
          <w:wAfter w:w="21472" w:type="dxa"/>
        </w:trPr>
        <w:tc>
          <w:tcPr>
            <w:tcW w:w="615" w:type="dxa"/>
            <w:gridSpan w:val="2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9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6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5B33DB" w:rsidTr="00DD7960">
        <w:trPr>
          <w:gridAfter w:val="11"/>
          <w:wAfter w:w="21472" w:type="dxa"/>
          <w:trHeight w:val="40"/>
        </w:trPr>
        <w:tc>
          <w:tcPr>
            <w:tcW w:w="615" w:type="dxa"/>
            <w:gridSpan w:val="2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9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6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6F55FE" w:rsidTr="00DD7960">
        <w:trPr>
          <w:gridAfter w:val="11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497692" w:rsidRDefault="00497692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9"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497692" w:rsidRPr="006F55FE" w:rsidTr="00597460">
        <w:trPr>
          <w:gridAfter w:val="11"/>
          <w:wAfter w:w="21472" w:type="dxa"/>
          <w:trHeight w:val="289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B62D80" w:rsidTr="00DD7960">
        <w:trPr>
          <w:gridAfter w:val="11"/>
          <w:wAfter w:w="21472" w:type="dxa"/>
          <w:trHeight w:val="346"/>
        </w:trPr>
        <w:tc>
          <w:tcPr>
            <w:tcW w:w="4176" w:type="dxa"/>
            <w:gridSpan w:val="19"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497692" w:rsidRPr="007948A6" w:rsidRDefault="00497692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27.02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5թ. </w:t>
            </w:r>
          </w:p>
        </w:tc>
      </w:tr>
      <w:tr w:rsidR="00497692" w:rsidRPr="00B62D80" w:rsidTr="00DD7960">
        <w:trPr>
          <w:gridAfter w:val="11"/>
          <w:wAfter w:w="21472" w:type="dxa"/>
          <w:trHeight w:val="92"/>
        </w:trPr>
        <w:tc>
          <w:tcPr>
            <w:tcW w:w="4176" w:type="dxa"/>
            <w:gridSpan w:val="19"/>
            <w:vMerge w:val="restart"/>
            <w:vAlign w:val="center"/>
          </w:tcPr>
          <w:p w:rsidR="00497692" w:rsidRDefault="0049769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5"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497692" w:rsidRDefault="00497692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497692" w:rsidRPr="00B62D80" w:rsidTr="00DD7960">
        <w:trPr>
          <w:gridAfter w:val="11"/>
          <w:wAfter w:w="21472" w:type="dxa"/>
          <w:trHeight w:val="92"/>
        </w:trPr>
        <w:tc>
          <w:tcPr>
            <w:tcW w:w="4176" w:type="dxa"/>
            <w:gridSpan w:val="19"/>
            <w:vMerge/>
            <w:vAlign w:val="center"/>
          </w:tcPr>
          <w:p w:rsidR="00497692" w:rsidRDefault="0049769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5"/>
            <w:vAlign w:val="center"/>
          </w:tcPr>
          <w:p w:rsidR="00497692" w:rsidRPr="004D472A" w:rsidRDefault="0049769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3022" w:type="dxa"/>
            <w:gridSpan w:val="11"/>
            <w:vAlign w:val="center"/>
          </w:tcPr>
          <w:p w:rsidR="00497692" w:rsidRPr="004D472A" w:rsidRDefault="0049769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-</w:t>
            </w:r>
          </w:p>
        </w:tc>
      </w:tr>
      <w:tr w:rsidR="00497692" w:rsidRPr="00B62D80" w:rsidTr="00DD7960">
        <w:trPr>
          <w:gridAfter w:val="11"/>
          <w:wAfter w:w="21472" w:type="dxa"/>
          <w:trHeight w:val="344"/>
        </w:trPr>
        <w:tc>
          <w:tcPr>
            <w:tcW w:w="4176" w:type="dxa"/>
            <w:gridSpan w:val="19"/>
            <w:vAlign w:val="center"/>
          </w:tcPr>
          <w:p w:rsidR="00497692" w:rsidRDefault="00497692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497692" w:rsidRPr="00B62D80" w:rsidRDefault="00497692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28</w:t>
            </w:r>
            <w:r w:rsidRPr="00B62D8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B62D80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թ.</w:t>
            </w:r>
          </w:p>
        </w:tc>
      </w:tr>
      <w:tr w:rsidR="00497692" w:rsidRPr="00B62D80" w:rsidTr="00DD7960">
        <w:trPr>
          <w:gridAfter w:val="11"/>
          <w:wAfter w:w="21472" w:type="dxa"/>
          <w:trHeight w:val="344"/>
        </w:trPr>
        <w:tc>
          <w:tcPr>
            <w:tcW w:w="4176" w:type="dxa"/>
            <w:gridSpan w:val="19"/>
            <w:vAlign w:val="center"/>
          </w:tcPr>
          <w:p w:rsidR="00497692" w:rsidRPr="00B62D80" w:rsidRDefault="00497692" w:rsidP="00575175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62D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մասնակցների  կողմից ստորագրված պայմանագրերը պատվիրատուի մոտ մուտքագրվելու ամսաթիվը</w:t>
            </w:r>
          </w:p>
        </w:tc>
        <w:tc>
          <w:tcPr>
            <w:tcW w:w="6032" w:type="dxa"/>
            <w:gridSpan w:val="26"/>
            <w:vAlign w:val="center"/>
          </w:tcPr>
          <w:p w:rsidR="00497692" w:rsidRPr="00B62D80" w:rsidRDefault="00497692" w:rsidP="00704D5F">
            <w:pP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02</w:t>
            </w:r>
            <w:r w:rsidRPr="00B62D80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Sylfaen" w:hAnsi="Sylfaen" w:cs="Sylfaen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B62D80">
              <w:rPr>
                <w:rFonts w:ascii="Sylfaen" w:hAnsi="Sylfaen" w:cs="Sylfaen"/>
                <w:b/>
                <w:color w:val="000000"/>
                <w:sz w:val="20"/>
                <w:szCs w:val="20"/>
                <w:lang w:val="hy-AM"/>
              </w:rPr>
              <w:t>.2015թ.</w:t>
            </w:r>
          </w:p>
        </w:tc>
      </w:tr>
      <w:tr w:rsidR="00497692" w:rsidRPr="005B33DB" w:rsidTr="00DD7960">
        <w:trPr>
          <w:gridAfter w:val="11"/>
          <w:wAfter w:w="21472" w:type="dxa"/>
          <w:trHeight w:val="344"/>
        </w:trPr>
        <w:tc>
          <w:tcPr>
            <w:tcW w:w="4176" w:type="dxa"/>
            <w:gridSpan w:val="19"/>
            <w:vAlign w:val="center"/>
          </w:tcPr>
          <w:p w:rsidR="00497692" w:rsidRPr="00456BEF" w:rsidRDefault="0049769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62D8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6"/>
            <w:vAlign w:val="center"/>
          </w:tcPr>
          <w:p w:rsidR="00497692" w:rsidRPr="007948A6" w:rsidRDefault="00497692">
            <w:pPr>
              <w:rPr>
                <w:rFonts w:ascii="Sylfaen" w:hAnsi="Sylfaen" w:cs="Sylfaen"/>
                <w:b/>
                <w:sz w:val="20"/>
                <w:szCs w:val="20"/>
              </w:rPr>
            </w:pPr>
            <w:r w:rsidRPr="00B62D80">
              <w:rPr>
                <w:rFonts w:ascii="Sylfaen" w:hAnsi="Sylfaen" w:cs="Sylfaen"/>
                <w:b/>
                <w:sz w:val="20"/>
                <w:szCs w:val="20"/>
              </w:rPr>
              <w:t>02.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03</w:t>
            </w:r>
            <w:r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թ</w:t>
            </w:r>
            <w:r w:rsidRPr="00B62D80">
              <w:rPr>
                <w:rFonts w:ascii="Sylfaen" w:hAnsi="Sylfaen" w:cs="Sylfaen"/>
                <w:b/>
                <w:sz w:val="20"/>
                <w:szCs w:val="20"/>
              </w:rPr>
              <w:t>.</w:t>
            </w:r>
          </w:p>
        </w:tc>
      </w:tr>
      <w:tr w:rsidR="00497692" w:rsidRPr="005B33DB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456BEF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97692" w:rsidRPr="00692765" w:rsidTr="00DD7960">
        <w:trPr>
          <w:gridAfter w:val="11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497692" w:rsidRPr="00B62D80" w:rsidRDefault="0049769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497692" w:rsidRPr="00B62D80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9"/>
            <w:vAlign w:val="center"/>
          </w:tcPr>
          <w:p w:rsidR="00497692" w:rsidRPr="00B62D80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497692" w:rsidRPr="00692765" w:rsidTr="00DD7960">
        <w:trPr>
          <w:gridAfter w:val="11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497692" w:rsidRPr="00B62D80" w:rsidRDefault="00497692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497692" w:rsidRPr="00B62D80" w:rsidRDefault="00497692">
            <w:pPr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497692" w:rsidRPr="00B62D80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7"/>
            <w:vMerge w:val="restart"/>
            <w:vAlign w:val="center"/>
          </w:tcPr>
          <w:p w:rsidR="00497692" w:rsidRPr="00B62D80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7"/>
            <w:vMerge w:val="restart"/>
            <w:vAlign w:val="center"/>
          </w:tcPr>
          <w:p w:rsidR="00497692" w:rsidRPr="00B62D80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497692" w:rsidRPr="00692765" w:rsidTr="00DD7960">
        <w:trPr>
          <w:gridAfter w:val="11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7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7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497692" w:rsidRPr="00692765" w:rsidTr="00DD7960">
        <w:trPr>
          <w:gridAfter w:val="11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7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7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497692" w:rsidRPr="00692765" w:rsidTr="00DD7960">
        <w:trPr>
          <w:gridAfter w:val="11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497692" w:rsidRPr="009928CA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1-49</w:t>
            </w:r>
          </w:p>
        </w:tc>
        <w:tc>
          <w:tcPr>
            <w:tcW w:w="1367" w:type="dxa"/>
            <w:gridSpan w:val="4"/>
            <w:vAlign w:val="center"/>
          </w:tcPr>
          <w:p w:rsidR="00497692" w:rsidRPr="00050318" w:rsidRDefault="00497692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Ա/Ձ Իննա Գևորգյան</w:t>
            </w:r>
          </w:p>
        </w:tc>
        <w:tc>
          <w:tcPr>
            <w:tcW w:w="1554" w:type="dxa"/>
            <w:gridSpan w:val="8"/>
            <w:vAlign w:val="center"/>
          </w:tcPr>
          <w:p w:rsidR="00497692" w:rsidRPr="00704D5F" w:rsidRDefault="00497692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>
              <w:rPr>
                <w:rFonts w:ascii="Arial LatArm" w:hAnsi="Sylfaen"/>
                <w:b/>
                <w:sz w:val="14"/>
                <w:szCs w:val="14"/>
                <w:lang w:val="hy-AM"/>
              </w:rPr>
              <w:t>ԱՄ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>
              <w:rPr>
                <w:rFonts w:ascii="Times New Roman" w:hAnsi="Times New Roman"/>
                <w:b/>
                <w:sz w:val="14"/>
                <w:szCs w:val="14"/>
                <w:lang w:val="en-US"/>
              </w:rPr>
              <w:t>5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/2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7"/>
            <w:vAlign w:val="center"/>
          </w:tcPr>
          <w:p w:rsidR="00497692" w:rsidRPr="00692765" w:rsidRDefault="00497692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02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03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</w:t>
            </w:r>
            <w:r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7"/>
            <w:vAlign w:val="center"/>
          </w:tcPr>
          <w:p w:rsidR="00497692" w:rsidRPr="00FA6040" w:rsidRDefault="00497692" w:rsidP="00FA6040">
            <w:pPr>
              <w:widowControl w:val="0"/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cs="Arial"/>
              </w:rPr>
              <w:t>1701305</w:t>
            </w:r>
          </w:p>
        </w:tc>
        <w:tc>
          <w:tcPr>
            <w:tcW w:w="1965" w:type="dxa"/>
            <w:gridSpan w:val="5"/>
            <w:vAlign w:val="center"/>
          </w:tcPr>
          <w:p w:rsidR="00497692" w:rsidRPr="00050318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>
              <w:rPr>
                <w:rFonts w:cs="Arial"/>
              </w:rPr>
              <w:t>1701305</w:t>
            </w:r>
          </w:p>
        </w:tc>
      </w:tr>
      <w:tr w:rsidR="00497692" w:rsidRPr="00692765" w:rsidTr="00F24A80">
        <w:trPr>
          <w:gridAfter w:val="11"/>
          <w:wAfter w:w="21472" w:type="dxa"/>
          <w:trHeight w:val="146"/>
        </w:trPr>
        <w:tc>
          <w:tcPr>
            <w:tcW w:w="10208" w:type="dxa"/>
            <w:gridSpan w:val="45"/>
            <w:vAlign w:val="center"/>
          </w:tcPr>
          <w:p w:rsidR="00497692" w:rsidRDefault="00497692">
            <w:pPr>
              <w:widowControl w:val="0"/>
              <w:jc w:val="center"/>
              <w:rPr>
                <w:rFonts w:cs="Arial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497692" w:rsidRPr="007F0E2A" w:rsidTr="001B5290">
        <w:trPr>
          <w:gridAfter w:val="9"/>
          <w:wAfter w:w="21431" w:type="dxa"/>
          <w:trHeight w:val="146"/>
        </w:trPr>
        <w:tc>
          <w:tcPr>
            <w:tcW w:w="615" w:type="dxa"/>
            <w:gridSpan w:val="2"/>
            <w:vAlign w:val="center"/>
          </w:tcPr>
          <w:p w:rsidR="00497692" w:rsidRPr="00692765" w:rsidRDefault="00497692" w:rsidP="00E2610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497692" w:rsidRPr="00692765" w:rsidRDefault="00497692" w:rsidP="00E2610B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1777" w:type="dxa"/>
            <w:gridSpan w:val="10"/>
            <w:vAlign w:val="center"/>
          </w:tcPr>
          <w:p w:rsidR="00497692" w:rsidRPr="00692765" w:rsidRDefault="00497692" w:rsidP="00E2610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200" w:type="dxa"/>
            <w:gridSpan w:val="11"/>
            <w:vAlign w:val="center"/>
          </w:tcPr>
          <w:p w:rsidR="00497692" w:rsidRPr="00692765" w:rsidRDefault="00497692" w:rsidP="00E2610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0" w:type="dxa"/>
            <w:gridSpan w:val="10"/>
            <w:vAlign w:val="center"/>
          </w:tcPr>
          <w:p w:rsidR="00497692" w:rsidRPr="00692765" w:rsidRDefault="00497692" w:rsidP="00E2610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2310" w:type="dxa"/>
            <w:gridSpan w:val="10"/>
            <w:vAlign w:val="center"/>
          </w:tcPr>
          <w:p w:rsidR="00497692" w:rsidRPr="00692765" w:rsidRDefault="00497692" w:rsidP="00E2610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497692" w:rsidRPr="001B5290" w:rsidTr="001B5290">
        <w:trPr>
          <w:gridAfter w:val="9"/>
          <w:wAfter w:w="21431" w:type="dxa"/>
          <w:trHeight w:val="146"/>
        </w:trPr>
        <w:tc>
          <w:tcPr>
            <w:tcW w:w="615" w:type="dxa"/>
            <w:gridSpan w:val="2"/>
            <w:vAlign w:val="center"/>
          </w:tcPr>
          <w:p w:rsidR="00497692" w:rsidRPr="001B5290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1-49</w:t>
            </w:r>
          </w:p>
        </w:tc>
        <w:tc>
          <w:tcPr>
            <w:tcW w:w="1367" w:type="dxa"/>
            <w:gridSpan w:val="4"/>
            <w:vAlign w:val="center"/>
          </w:tcPr>
          <w:p w:rsidR="00497692" w:rsidRPr="001B5290" w:rsidRDefault="00497692" w:rsidP="00E2610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«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Իննա Գևորգյան</w:t>
            </w:r>
            <w:r>
              <w:rPr>
                <w:rFonts w:ascii="Sylfaen" w:hAnsi="Sylfaen"/>
                <w:b/>
                <w:sz w:val="14"/>
                <w:szCs w:val="14"/>
              </w:rPr>
              <w:t>»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Ա/Ձ</w:t>
            </w:r>
          </w:p>
        </w:tc>
        <w:tc>
          <w:tcPr>
            <w:tcW w:w="1777" w:type="dxa"/>
            <w:gridSpan w:val="10"/>
            <w:vAlign w:val="center"/>
          </w:tcPr>
          <w:p w:rsidR="00497692" w:rsidRPr="001B5290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ՀՀ, Արարատի մարզ, ք.Մասիս, Ազատամարտիկների </w:t>
            </w:r>
            <w:r w:rsidRPr="001B5290"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2200" w:type="dxa"/>
            <w:gridSpan w:val="11"/>
            <w:vAlign w:val="center"/>
          </w:tcPr>
          <w:p w:rsidR="00497692" w:rsidRPr="001B5290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matso@mail.ru</w:t>
            </w:r>
          </w:p>
        </w:tc>
        <w:tc>
          <w:tcPr>
            <w:tcW w:w="1980" w:type="dxa"/>
            <w:gridSpan w:val="10"/>
            <w:vAlign w:val="center"/>
          </w:tcPr>
          <w:p w:rsidR="00497692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Հ/Հ</w:t>
            </w:r>
          </w:p>
          <w:p w:rsidR="00497692" w:rsidRPr="001B5290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2472901119770010</w:t>
            </w:r>
          </w:p>
        </w:tc>
        <w:tc>
          <w:tcPr>
            <w:tcW w:w="2310" w:type="dxa"/>
            <w:gridSpan w:val="10"/>
            <w:vAlign w:val="center"/>
          </w:tcPr>
          <w:p w:rsidR="00497692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ՀՎՀՀ</w:t>
            </w:r>
          </w:p>
          <w:p w:rsidR="00497692" w:rsidRPr="001B5290" w:rsidRDefault="00497692" w:rsidP="00E2610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45135567</w:t>
            </w:r>
          </w:p>
        </w:tc>
      </w:tr>
      <w:tr w:rsidR="00497692" w:rsidRPr="001B5290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97692" w:rsidRPr="006F55FE" w:rsidTr="00DD7960">
        <w:trPr>
          <w:gridAfter w:val="11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8"/>
            <w:vAlign w:val="center"/>
          </w:tcPr>
          <w:p w:rsidR="00497692" w:rsidRPr="00692765" w:rsidRDefault="00497692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497692" w:rsidRPr="006F55FE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97692" w:rsidRPr="006F55FE" w:rsidTr="00DD7960">
        <w:trPr>
          <w:gridAfter w:val="11"/>
          <w:wAfter w:w="21472" w:type="dxa"/>
          <w:trHeight w:val="475"/>
        </w:trPr>
        <w:tc>
          <w:tcPr>
            <w:tcW w:w="2122" w:type="dxa"/>
            <w:gridSpan w:val="7"/>
          </w:tcPr>
          <w:p w:rsidR="00497692" w:rsidRPr="00692765" w:rsidRDefault="0049769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8"/>
          </w:tcPr>
          <w:p w:rsidR="00497692" w:rsidRPr="00692765" w:rsidRDefault="0049769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497692" w:rsidRPr="006F55FE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97692" w:rsidRPr="00692765" w:rsidTr="00DD7960">
        <w:trPr>
          <w:gridAfter w:val="11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8"/>
            <w:vAlign w:val="center"/>
          </w:tcPr>
          <w:p w:rsidR="00497692" w:rsidRPr="00692765" w:rsidRDefault="00497692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497692" w:rsidRPr="00692765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692765" w:rsidTr="00DD7960">
        <w:trPr>
          <w:gridAfter w:val="11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8"/>
            <w:vAlign w:val="center"/>
          </w:tcPr>
          <w:p w:rsidR="00497692" w:rsidRPr="00692765" w:rsidRDefault="0049769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497692" w:rsidRPr="00692765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97692" w:rsidRPr="00692765" w:rsidTr="00DD7960">
        <w:trPr>
          <w:gridAfter w:val="11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8"/>
            <w:vAlign w:val="center"/>
          </w:tcPr>
          <w:p w:rsidR="00497692" w:rsidRPr="00692765" w:rsidRDefault="0049769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497692" w:rsidRPr="00692765" w:rsidTr="00597460">
        <w:trPr>
          <w:gridAfter w:val="11"/>
          <w:wAfter w:w="21472" w:type="dxa"/>
          <w:trHeight w:val="288"/>
        </w:trPr>
        <w:tc>
          <w:tcPr>
            <w:tcW w:w="10208" w:type="dxa"/>
            <w:gridSpan w:val="45"/>
            <w:shd w:val="clear" w:color="auto" w:fill="99CCFF"/>
            <w:vAlign w:val="center"/>
          </w:tcPr>
          <w:p w:rsidR="00497692" w:rsidRPr="00692765" w:rsidRDefault="0049769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497692" w:rsidRPr="00692765" w:rsidTr="00597460">
        <w:trPr>
          <w:gridAfter w:val="11"/>
          <w:wAfter w:w="21472" w:type="dxa"/>
          <w:trHeight w:val="227"/>
        </w:trPr>
        <w:tc>
          <w:tcPr>
            <w:tcW w:w="10208" w:type="dxa"/>
            <w:gridSpan w:val="45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97692" w:rsidRPr="00692765" w:rsidTr="00DD7960">
        <w:trPr>
          <w:gridAfter w:val="11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21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497692" w:rsidRPr="00692765" w:rsidRDefault="004976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497692" w:rsidRPr="00692765" w:rsidTr="00DD7960">
        <w:trPr>
          <w:gridAfter w:val="11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497692" w:rsidRPr="00692765" w:rsidRDefault="00497692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Կարինե Առաքելյան</w:t>
            </w:r>
            <w:r w:rsidRPr="0069276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21"/>
            <w:vAlign w:val="center"/>
          </w:tcPr>
          <w:p w:rsidR="00497692" w:rsidRPr="00050318" w:rsidRDefault="00497692" w:rsidP="00A942D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 xml:space="preserve">094 </w:t>
            </w:r>
            <w:r>
              <w:rPr>
                <w:rFonts w:ascii="Sylfaen" w:hAnsi="Sylfaen" w:cs="Sylfaen"/>
                <w:b/>
                <w:bCs/>
                <w:sz w:val="20"/>
                <w:szCs w:val="20"/>
                <w:lang w:val="en-US"/>
              </w:rPr>
              <w:t>48 76 15</w:t>
            </w:r>
          </w:p>
        </w:tc>
        <w:tc>
          <w:tcPr>
            <w:tcW w:w="3770" w:type="dxa"/>
            <w:gridSpan w:val="15"/>
            <w:vAlign w:val="center"/>
          </w:tcPr>
          <w:p w:rsidR="00497692" w:rsidRPr="00692765" w:rsidRDefault="00497692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6" w:history="1">
              <w:r w:rsidRPr="00AD52B4">
                <w:rPr>
                  <w:rStyle w:val="Hyperlink"/>
                  <w:rFonts w:ascii="Arial LatArm" w:hAnsi="Arial LatArm"/>
                  <w:b/>
                  <w:i/>
                  <w:sz w:val="20"/>
                  <w:szCs w:val="20"/>
                  <w:lang w:val="af-ZA"/>
                </w:rPr>
                <w:t>sisi.mankapartez@mail.ru</w:t>
              </w:r>
            </w:hyperlink>
          </w:p>
        </w:tc>
      </w:tr>
    </w:tbl>
    <w:p w:rsidR="00497692" w:rsidRPr="00692765" w:rsidRDefault="00497692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Pr="00692765">
        <w:rPr>
          <w:i w:val="0"/>
          <w:sz w:val="20"/>
          <w:u w:val="none"/>
          <w:lang w:val="ru-RU"/>
        </w:rPr>
        <w:t xml:space="preserve">   &lt;&lt;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ru-RU"/>
        </w:rPr>
        <w:t>Սիս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Pr="00692765">
        <w:rPr>
          <w:i w:val="0"/>
          <w:sz w:val="20"/>
          <w:u w:val="none"/>
          <w:lang w:val="ru-RU"/>
        </w:rPr>
        <w:t>&lt;&lt;</w:t>
      </w:r>
      <w:r>
        <w:rPr>
          <w:rFonts w:ascii="Sylfaen" w:hAnsi="Sylfaen" w:cs="Sylfaen"/>
          <w:i w:val="0"/>
          <w:sz w:val="20"/>
          <w:u w:val="none"/>
          <w:lang w:val="ru-RU"/>
        </w:rPr>
        <w:t>Անուշիկ</w:t>
      </w:r>
      <w:r w:rsidRPr="00692765">
        <w:rPr>
          <w:i w:val="0"/>
          <w:sz w:val="24"/>
          <w:szCs w:val="24"/>
          <w:u w:val="none"/>
          <w:lang w:val="ru-RU"/>
        </w:rPr>
        <w:t>&gt;&gt;</w:t>
      </w:r>
      <w:r>
        <w:rPr>
          <w:rFonts w:ascii="Times New Roman" w:hAnsi="Times New Roman"/>
          <w:i w:val="0"/>
          <w:sz w:val="24"/>
          <w:szCs w:val="24"/>
          <w:u w:val="none"/>
          <w:lang w:val="ru-RU"/>
        </w:rPr>
        <w:t xml:space="preserve"> 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մսուր</w:t>
      </w:r>
      <w:r w:rsidRPr="00FF7F8A">
        <w:rPr>
          <w:rFonts w:ascii="Sylfaen" w:hAnsi="Sylfaen"/>
          <w:i w:val="0"/>
          <w:sz w:val="24"/>
          <w:szCs w:val="24"/>
          <w:u w:val="none"/>
          <w:lang w:val="ru-RU"/>
        </w:rPr>
        <w:t>-</w:t>
      </w:r>
      <w:r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Pr="00692765">
        <w:rPr>
          <w:i w:val="0"/>
          <w:sz w:val="24"/>
          <w:szCs w:val="24"/>
          <w:u w:val="none"/>
          <w:lang w:val="ru-RU"/>
        </w:rPr>
        <w:t xml:space="preserve">&gt;&gt;  </w:t>
      </w:r>
      <w:r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497692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92" w:rsidRDefault="00497692" w:rsidP="00456BEF">
      <w:pPr>
        <w:spacing w:after="0" w:line="240" w:lineRule="auto"/>
      </w:pPr>
      <w:r>
        <w:separator/>
      </w:r>
    </w:p>
  </w:endnote>
  <w:endnote w:type="continuationSeparator" w:id="0">
    <w:p w:rsidR="00497692" w:rsidRDefault="00497692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92" w:rsidRDefault="00497692" w:rsidP="00456BEF">
      <w:pPr>
        <w:spacing w:after="0" w:line="240" w:lineRule="auto"/>
      </w:pPr>
      <w:r>
        <w:separator/>
      </w:r>
    </w:p>
  </w:footnote>
  <w:footnote w:type="continuationSeparator" w:id="0">
    <w:p w:rsidR="00497692" w:rsidRDefault="00497692" w:rsidP="00456BEF">
      <w:pPr>
        <w:spacing w:after="0" w:line="240" w:lineRule="auto"/>
      </w:pPr>
      <w:r>
        <w:continuationSeparator/>
      </w:r>
    </w:p>
  </w:footnote>
  <w:footnote w:id="1">
    <w:p w:rsidR="00497692" w:rsidRDefault="00497692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2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97692" w:rsidRDefault="00497692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5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97692" w:rsidRDefault="00497692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97692" w:rsidRDefault="00497692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97692" w:rsidRPr="00283AFC" w:rsidRDefault="00497692">
      <w:pPr>
        <w:rPr>
          <w:lang w:val="en-US"/>
        </w:rPr>
      </w:pPr>
    </w:p>
    <w:p w:rsidR="00497692" w:rsidRDefault="0049769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6BEF"/>
    <w:rsid w:val="0000278C"/>
    <w:rsid w:val="000130B1"/>
    <w:rsid w:val="00014EA3"/>
    <w:rsid w:val="0002374D"/>
    <w:rsid w:val="00030234"/>
    <w:rsid w:val="000307E6"/>
    <w:rsid w:val="000309AC"/>
    <w:rsid w:val="00036F25"/>
    <w:rsid w:val="00037395"/>
    <w:rsid w:val="00050318"/>
    <w:rsid w:val="00050C73"/>
    <w:rsid w:val="00065F8D"/>
    <w:rsid w:val="00067DD8"/>
    <w:rsid w:val="00094AFC"/>
    <w:rsid w:val="00097DAF"/>
    <w:rsid w:val="000A2818"/>
    <w:rsid w:val="000A2A62"/>
    <w:rsid w:val="000B373F"/>
    <w:rsid w:val="000C5CCD"/>
    <w:rsid w:val="000C6E19"/>
    <w:rsid w:val="000E2869"/>
    <w:rsid w:val="000E7888"/>
    <w:rsid w:val="00100769"/>
    <w:rsid w:val="001260A0"/>
    <w:rsid w:val="00131726"/>
    <w:rsid w:val="001469A2"/>
    <w:rsid w:val="00154D60"/>
    <w:rsid w:val="001569A4"/>
    <w:rsid w:val="001577AA"/>
    <w:rsid w:val="0016745B"/>
    <w:rsid w:val="001814FC"/>
    <w:rsid w:val="0018487F"/>
    <w:rsid w:val="00184DA8"/>
    <w:rsid w:val="00192032"/>
    <w:rsid w:val="0019230A"/>
    <w:rsid w:val="00192E6B"/>
    <w:rsid w:val="001B2259"/>
    <w:rsid w:val="001B5134"/>
    <w:rsid w:val="001B5290"/>
    <w:rsid w:val="001B7CD3"/>
    <w:rsid w:val="001D5DF6"/>
    <w:rsid w:val="001D72AE"/>
    <w:rsid w:val="001E3EFE"/>
    <w:rsid w:val="001E747D"/>
    <w:rsid w:val="001F19FC"/>
    <w:rsid w:val="001F67E2"/>
    <w:rsid w:val="00204939"/>
    <w:rsid w:val="00217AEC"/>
    <w:rsid w:val="00222767"/>
    <w:rsid w:val="00236156"/>
    <w:rsid w:val="002571C8"/>
    <w:rsid w:val="00261088"/>
    <w:rsid w:val="00265A31"/>
    <w:rsid w:val="0027657F"/>
    <w:rsid w:val="002838F4"/>
    <w:rsid w:val="00283AFC"/>
    <w:rsid w:val="002931CF"/>
    <w:rsid w:val="002B3EAD"/>
    <w:rsid w:val="002B7B76"/>
    <w:rsid w:val="002F22D7"/>
    <w:rsid w:val="002F24EC"/>
    <w:rsid w:val="002F2641"/>
    <w:rsid w:val="002F44D3"/>
    <w:rsid w:val="00305D2F"/>
    <w:rsid w:val="00305F4F"/>
    <w:rsid w:val="003125B6"/>
    <w:rsid w:val="00333D7D"/>
    <w:rsid w:val="003633F7"/>
    <w:rsid w:val="00365437"/>
    <w:rsid w:val="00384ED4"/>
    <w:rsid w:val="003A348A"/>
    <w:rsid w:val="003A47AD"/>
    <w:rsid w:val="003C5D3E"/>
    <w:rsid w:val="003F27D1"/>
    <w:rsid w:val="00403BE9"/>
    <w:rsid w:val="004060F8"/>
    <w:rsid w:val="004109F8"/>
    <w:rsid w:val="0041337F"/>
    <w:rsid w:val="004257C0"/>
    <w:rsid w:val="00441EC7"/>
    <w:rsid w:val="00444C07"/>
    <w:rsid w:val="00450482"/>
    <w:rsid w:val="0045667F"/>
    <w:rsid w:val="00456BEF"/>
    <w:rsid w:val="00470042"/>
    <w:rsid w:val="004759EF"/>
    <w:rsid w:val="0048005B"/>
    <w:rsid w:val="0048543B"/>
    <w:rsid w:val="004861D8"/>
    <w:rsid w:val="00497692"/>
    <w:rsid w:val="004A4CE6"/>
    <w:rsid w:val="004A5D9A"/>
    <w:rsid w:val="004B016E"/>
    <w:rsid w:val="004C04F6"/>
    <w:rsid w:val="004C5365"/>
    <w:rsid w:val="004D472A"/>
    <w:rsid w:val="004D65C3"/>
    <w:rsid w:val="004E1116"/>
    <w:rsid w:val="004F09DC"/>
    <w:rsid w:val="004F3295"/>
    <w:rsid w:val="004F7591"/>
    <w:rsid w:val="00506FAB"/>
    <w:rsid w:val="00513876"/>
    <w:rsid w:val="00526978"/>
    <w:rsid w:val="00532EAE"/>
    <w:rsid w:val="00534A2F"/>
    <w:rsid w:val="00544DAF"/>
    <w:rsid w:val="00553B57"/>
    <w:rsid w:val="0056313D"/>
    <w:rsid w:val="00570C42"/>
    <w:rsid w:val="00575175"/>
    <w:rsid w:val="005919F0"/>
    <w:rsid w:val="00597460"/>
    <w:rsid w:val="005A12A8"/>
    <w:rsid w:val="005A5009"/>
    <w:rsid w:val="005A5AE9"/>
    <w:rsid w:val="005B05C8"/>
    <w:rsid w:val="005B32ED"/>
    <w:rsid w:val="005B33DB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92765"/>
    <w:rsid w:val="006C04A7"/>
    <w:rsid w:val="006C0EE5"/>
    <w:rsid w:val="006D0639"/>
    <w:rsid w:val="006D5196"/>
    <w:rsid w:val="006E1267"/>
    <w:rsid w:val="006E1C10"/>
    <w:rsid w:val="006E6AC7"/>
    <w:rsid w:val="006E74D7"/>
    <w:rsid w:val="006F0701"/>
    <w:rsid w:val="006F40C5"/>
    <w:rsid w:val="006F55FE"/>
    <w:rsid w:val="00704D5F"/>
    <w:rsid w:val="007068BF"/>
    <w:rsid w:val="00716EE7"/>
    <w:rsid w:val="007341BD"/>
    <w:rsid w:val="0074184E"/>
    <w:rsid w:val="00750B8E"/>
    <w:rsid w:val="00762FA5"/>
    <w:rsid w:val="00773C8C"/>
    <w:rsid w:val="007877E0"/>
    <w:rsid w:val="00790F9C"/>
    <w:rsid w:val="0079283B"/>
    <w:rsid w:val="007948A6"/>
    <w:rsid w:val="007B4A87"/>
    <w:rsid w:val="007C0328"/>
    <w:rsid w:val="007C64C0"/>
    <w:rsid w:val="007C7B7A"/>
    <w:rsid w:val="007E3668"/>
    <w:rsid w:val="007F0E2A"/>
    <w:rsid w:val="007F299C"/>
    <w:rsid w:val="007F50DE"/>
    <w:rsid w:val="008155F1"/>
    <w:rsid w:val="0082154F"/>
    <w:rsid w:val="00836690"/>
    <w:rsid w:val="0085220E"/>
    <w:rsid w:val="0085431F"/>
    <w:rsid w:val="00864F56"/>
    <w:rsid w:val="00876A60"/>
    <w:rsid w:val="00880726"/>
    <w:rsid w:val="00881CBE"/>
    <w:rsid w:val="00896E58"/>
    <w:rsid w:val="008A0131"/>
    <w:rsid w:val="008A6D4E"/>
    <w:rsid w:val="008B0DBD"/>
    <w:rsid w:val="008B26D7"/>
    <w:rsid w:val="008C78D6"/>
    <w:rsid w:val="008D17B0"/>
    <w:rsid w:val="008D4480"/>
    <w:rsid w:val="008F0120"/>
    <w:rsid w:val="009107B9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70078"/>
    <w:rsid w:val="009811CA"/>
    <w:rsid w:val="00985E99"/>
    <w:rsid w:val="009928CA"/>
    <w:rsid w:val="009A5D27"/>
    <w:rsid w:val="009B3E73"/>
    <w:rsid w:val="009B4732"/>
    <w:rsid w:val="009C111C"/>
    <w:rsid w:val="009E7727"/>
    <w:rsid w:val="009F3243"/>
    <w:rsid w:val="009F5224"/>
    <w:rsid w:val="009F688C"/>
    <w:rsid w:val="00A01274"/>
    <w:rsid w:val="00A02443"/>
    <w:rsid w:val="00A17EC1"/>
    <w:rsid w:val="00A22A21"/>
    <w:rsid w:val="00A35B14"/>
    <w:rsid w:val="00A40F88"/>
    <w:rsid w:val="00A438BD"/>
    <w:rsid w:val="00A47283"/>
    <w:rsid w:val="00A50A75"/>
    <w:rsid w:val="00A76691"/>
    <w:rsid w:val="00A91AC7"/>
    <w:rsid w:val="00A942D2"/>
    <w:rsid w:val="00AB7BEC"/>
    <w:rsid w:val="00AB7C82"/>
    <w:rsid w:val="00AD52B4"/>
    <w:rsid w:val="00AD6AE0"/>
    <w:rsid w:val="00AE04EB"/>
    <w:rsid w:val="00B20A7B"/>
    <w:rsid w:val="00B34B55"/>
    <w:rsid w:val="00B40D69"/>
    <w:rsid w:val="00B46411"/>
    <w:rsid w:val="00B46552"/>
    <w:rsid w:val="00B57B5C"/>
    <w:rsid w:val="00B62D6C"/>
    <w:rsid w:val="00B62D80"/>
    <w:rsid w:val="00B71608"/>
    <w:rsid w:val="00B7596F"/>
    <w:rsid w:val="00B76709"/>
    <w:rsid w:val="00B823D4"/>
    <w:rsid w:val="00B84E4B"/>
    <w:rsid w:val="00B97245"/>
    <w:rsid w:val="00B97BFC"/>
    <w:rsid w:val="00BA30D2"/>
    <w:rsid w:val="00BA3B84"/>
    <w:rsid w:val="00BC0C8F"/>
    <w:rsid w:val="00BC2EA7"/>
    <w:rsid w:val="00BD37CC"/>
    <w:rsid w:val="00BD4BED"/>
    <w:rsid w:val="00BE1452"/>
    <w:rsid w:val="00C046E5"/>
    <w:rsid w:val="00C0588A"/>
    <w:rsid w:val="00C15239"/>
    <w:rsid w:val="00C2078A"/>
    <w:rsid w:val="00C369DB"/>
    <w:rsid w:val="00C36F57"/>
    <w:rsid w:val="00C45B5A"/>
    <w:rsid w:val="00C515E2"/>
    <w:rsid w:val="00C55F02"/>
    <w:rsid w:val="00C63785"/>
    <w:rsid w:val="00C65CE8"/>
    <w:rsid w:val="00C76B89"/>
    <w:rsid w:val="00C7766F"/>
    <w:rsid w:val="00CA24B5"/>
    <w:rsid w:val="00CA7976"/>
    <w:rsid w:val="00CA7EED"/>
    <w:rsid w:val="00CB26A5"/>
    <w:rsid w:val="00CC1E11"/>
    <w:rsid w:val="00CC39C5"/>
    <w:rsid w:val="00CD2B38"/>
    <w:rsid w:val="00CD4A2B"/>
    <w:rsid w:val="00CE6210"/>
    <w:rsid w:val="00CF3DF2"/>
    <w:rsid w:val="00D00744"/>
    <w:rsid w:val="00D04467"/>
    <w:rsid w:val="00D21B18"/>
    <w:rsid w:val="00D23984"/>
    <w:rsid w:val="00D50597"/>
    <w:rsid w:val="00D67180"/>
    <w:rsid w:val="00D70C10"/>
    <w:rsid w:val="00D8605C"/>
    <w:rsid w:val="00D8641B"/>
    <w:rsid w:val="00D92F2D"/>
    <w:rsid w:val="00DA273B"/>
    <w:rsid w:val="00DA53A8"/>
    <w:rsid w:val="00DA5921"/>
    <w:rsid w:val="00DB258C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610B"/>
    <w:rsid w:val="00E26FE8"/>
    <w:rsid w:val="00E27A0B"/>
    <w:rsid w:val="00E4403B"/>
    <w:rsid w:val="00E53433"/>
    <w:rsid w:val="00E57F2B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E0180"/>
    <w:rsid w:val="00EE0B78"/>
    <w:rsid w:val="00EE514A"/>
    <w:rsid w:val="00EE5163"/>
    <w:rsid w:val="00EE7541"/>
    <w:rsid w:val="00EF455F"/>
    <w:rsid w:val="00EF5E80"/>
    <w:rsid w:val="00EF6CB9"/>
    <w:rsid w:val="00F053AB"/>
    <w:rsid w:val="00F06FC4"/>
    <w:rsid w:val="00F07C61"/>
    <w:rsid w:val="00F17FFB"/>
    <w:rsid w:val="00F24A80"/>
    <w:rsid w:val="00F27834"/>
    <w:rsid w:val="00F30326"/>
    <w:rsid w:val="00F3659E"/>
    <w:rsid w:val="00F45EFC"/>
    <w:rsid w:val="00F501DD"/>
    <w:rsid w:val="00F624DB"/>
    <w:rsid w:val="00F77FE2"/>
    <w:rsid w:val="00F81108"/>
    <w:rsid w:val="00F84F22"/>
    <w:rsid w:val="00F85A15"/>
    <w:rsid w:val="00F85E9D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uiPriority w:val="99"/>
    <w:semiHidden/>
    <w:locked/>
    <w:rsid w:val="00456BEF"/>
    <w:rPr>
      <w:rFonts w:ascii="Arial LatArm" w:hAnsi="Arial LatArm"/>
      <w:sz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0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F85A1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si.mankapartez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613</TotalTime>
  <Pages>15</Pages>
  <Words>3416</Words>
  <Characters>19472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WinXPProSP3</cp:lastModifiedBy>
  <cp:revision>475</cp:revision>
  <dcterms:created xsi:type="dcterms:W3CDTF">2014-10-29T05:45:00Z</dcterms:created>
  <dcterms:modified xsi:type="dcterms:W3CDTF">2015-03-09T09:29:00Z</dcterms:modified>
</cp:coreProperties>
</file>