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425206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ՊԱՐԶԵՑՎԱԾ  </w:t>
      </w:r>
      <w:r w:rsidR="00CD3D69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</w:t>
      </w:r>
      <w:r w:rsidR="00F951E4" w:rsidRPr="00E934DB">
        <w:rPr>
          <w:rFonts w:ascii="Sylfaen" w:hAnsi="Sylfaen" w:cs="Sylfaen"/>
          <w:b/>
          <w:i/>
          <w:sz w:val="20"/>
          <w:lang w:val="af-ZA"/>
        </w:rPr>
        <w:t>ԵՐ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97047C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7047C">
        <w:rPr>
          <w:rFonts w:ascii="Sylfaen" w:hAnsi="Sylfaen" w:cs="Sylfaen"/>
          <w:b/>
          <w:sz w:val="20"/>
          <w:lang w:val="af-ZA"/>
        </w:rPr>
        <w:t>ԱՄԱ</w:t>
      </w:r>
      <w:r w:rsidR="00425206">
        <w:rPr>
          <w:rFonts w:ascii="Sylfaen" w:hAnsi="Sylfaen" w:cs="Sylfaen"/>
          <w:b/>
          <w:sz w:val="20"/>
          <w:lang w:val="af-ZA"/>
        </w:rPr>
        <w:t>Ք</w:t>
      </w:r>
      <w:r w:rsidR="00425206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="00CD3D69" w:rsidRPr="0097047C">
        <w:rPr>
          <w:rFonts w:ascii="Sylfaen" w:hAnsi="Sylfaen" w:cs="Sylfaen"/>
          <w:b/>
          <w:sz w:val="20"/>
          <w:lang w:val="af-ZA"/>
        </w:rPr>
        <w:t>-</w:t>
      </w:r>
      <w:r w:rsidR="0038467D">
        <w:rPr>
          <w:rFonts w:ascii="Sylfaen" w:hAnsi="Sylfaen" w:cs="Sylfaen"/>
          <w:b/>
          <w:sz w:val="20"/>
          <w:lang w:val="af-ZA"/>
        </w:rPr>
        <w:t>ՇՀԱՊ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425206">
        <w:rPr>
          <w:rFonts w:ascii="Sylfaen" w:hAnsi="Sylfaen" w:cs="Sylfaen"/>
          <w:b/>
          <w:sz w:val="20"/>
          <w:lang w:val="af-ZA"/>
        </w:rPr>
        <w:t>5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38467D">
        <w:rPr>
          <w:rFonts w:ascii="Sylfaen" w:hAnsi="Sylfaen" w:cs="Sylfaen"/>
          <w:b/>
          <w:sz w:val="20"/>
          <w:lang w:val="af-ZA"/>
        </w:rPr>
        <w:t>13</w:t>
      </w:r>
    </w:p>
    <w:p w:rsidR="00F97BAF" w:rsidRPr="0038467D" w:rsidRDefault="009F71E7" w:rsidP="0038467D">
      <w:pPr>
        <w:ind w:left="-142" w:firstLine="142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Արտաշատի քաղաքապետարան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23/62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ԱՄԱՔ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38467D">
        <w:rPr>
          <w:rFonts w:ascii="Sylfaen" w:hAnsi="Sylfaen" w:cs="Sylfaen"/>
          <w:b/>
          <w:sz w:val="16"/>
          <w:szCs w:val="16"/>
          <w:lang w:val="af-ZA"/>
        </w:rPr>
        <w:t>ՇՀԱՊ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-1</w:t>
      </w:r>
      <w:r w:rsidR="004078CE">
        <w:rPr>
          <w:rFonts w:ascii="Sylfaen" w:hAnsi="Sylfaen" w:cs="Sylfaen"/>
          <w:b/>
          <w:sz w:val="16"/>
          <w:szCs w:val="16"/>
          <w:lang w:val="af-ZA"/>
        </w:rPr>
        <w:t>5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38467D">
        <w:rPr>
          <w:rFonts w:ascii="Sylfaen" w:hAnsi="Sylfaen" w:cs="Sylfaen"/>
          <w:b/>
          <w:sz w:val="16"/>
          <w:szCs w:val="16"/>
          <w:lang w:val="af-ZA"/>
        </w:rPr>
        <w:t>13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պարզեցված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</w:t>
      </w:r>
      <w:r w:rsidR="00F951E4" w:rsidRPr="0097047C">
        <w:rPr>
          <w:rFonts w:ascii="Sylfaen" w:hAnsi="Sylfaen" w:cs="Sylfaen"/>
          <w:b/>
          <w:sz w:val="16"/>
          <w:szCs w:val="16"/>
          <w:lang w:val="af-ZA"/>
        </w:rPr>
        <w:t>եր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4"/>
        <w:gridCol w:w="151"/>
        <w:gridCol w:w="132"/>
        <w:gridCol w:w="142"/>
        <w:gridCol w:w="709"/>
        <w:gridCol w:w="109"/>
        <w:gridCol w:w="600"/>
        <w:gridCol w:w="136"/>
        <w:gridCol w:w="147"/>
        <w:gridCol w:w="94"/>
        <w:gridCol w:w="190"/>
        <w:gridCol w:w="567"/>
        <w:gridCol w:w="13"/>
        <w:gridCol w:w="234"/>
        <w:gridCol w:w="188"/>
        <w:gridCol w:w="415"/>
        <w:gridCol w:w="142"/>
        <w:gridCol w:w="142"/>
        <w:gridCol w:w="141"/>
        <w:gridCol w:w="142"/>
        <w:gridCol w:w="142"/>
        <w:gridCol w:w="142"/>
        <w:gridCol w:w="199"/>
        <w:gridCol w:w="84"/>
        <w:gridCol w:w="261"/>
        <w:gridCol w:w="23"/>
        <w:gridCol w:w="151"/>
        <w:gridCol w:w="132"/>
        <w:gridCol w:w="75"/>
        <w:gridCol w:w="350"/>
        <w:gridCol w:w="11"/>
        <w:gridCol w:w="273"/>
        <w:gridCol w:w="142"/>
        <w:gridCol w:w="96"/>
        <w:gridCol w:w="201"/>
        <w:gridCol w:w="350"/>
        <w:gridCol w:w="175"/>
        <w:gridCol w:w="28"/>
        <w:gridCol w:w="322"/>
        <w:gridCol w:w="34"/>
        <w:gridCol w:w="211"/>
        <w:gridCol w:w="342"/>
        <w:gridCol w:w="83"/>
        <w:gridCol w:w="521"/>
        <w:gridCol w:w="330"/>
        <w:gridCol w:w="992"/>
      </w:tblGrid>
      <w:tr w:rsidR="00213125" w:rsidRPr="009B4EB8" w:rsidTr="00B01B99">
        <w:trPr>
          <w:trHeight w:val="146"/>
        </w:trPr>
        <w:tc>
          <w:tcPr>
            <w:tcW w:w="11185" w:type="dxa"/>
            <w:gridSpan w:val="47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73727F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73727F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73727F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C71A1" w:rsidRPr="009B4EB8" w:rsidTr="0073727F">
        <w:trPr>
          <w:trHeight w:val="142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BC71A1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 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8467D" w:rsidRPr="0038467D" w:rsidTr="0073727F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38467D" w:rsidRPr="003158BC" w:rsidRDefault="0038467D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3158BC">
              <w:rPr>
                <w:rFonts w:ascii="Arial LatArm" w:hAnsi="Arial LatArm" w:cs="Sylfaen"/>
                <w:b/>
                <w:sz w:val="14"/>
                <w:szCs w:val="14"/>
              </w:rPr>
              <w:t>1.1.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7D" w:rsidRPr="00BC71A1" w:rsidRDefault="0038467D" w:rsidP="00BC7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բենզինի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ձեռքբերում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7D" w:rsidRPr="009B4EB8" w:rsidRDefault="0038467D" w:rsidP="00BC71A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38467D" w:rsidRPr="004078CE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1500</w:t>
            </w:r>
            <w:r w:rsidR="0038467D">
              <w:rPr>
                <w:rFonts w:ascii="Arial Armenian" w:hAnsi="Arial Armenian" w:cs="Sylfaen"/>
                <w:b/>
                <w:sz w:val="14"/>
                <w:szCs w:val="14"/>
              </w:rPr>
              <w:t>0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73727F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38467D" w:rsidRPr="004078CE" w:rsidRDefault="0073727F" w:rsidP="004078C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1500</w:t>
            </w:r>
            <w:r w:rsidR="0038467D">
              <w:rPr>
                <w:rFonts w:ascii="Arial Armenian" w:hAnsi="Arial Armenian" w:cs="Sylfaen"/>
                <w:b/>
                <w:sz w:val="14"/>
                <w:szCs w:val="14"/>
              </w:rPr>
              <w:t>0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00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7D" w:rsidRPr="0038467D" w:rsidRDefault="0073727F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1464</w:t>
            </w:r>
            <w:r w:rsidR="0038467D" w:rsidRPr="0038467D">
              <w:rPr>
                <w:rFonts w:ascii="Sylfaen" w:hAnsi="Sylfaen" w:cs="Arial"/>
                <w:b/>
                <w:sz w:val="14"/>
                <w:szCs w:val="14"/>
              </w:rPr>
              <w:t>125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7D" w:rsidRPr="00F12E19" w:rsidRDefault="0038467D" w:rsidP="004078CE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38467D">
              <w:rPr>
                <w:rFonts w:ascii="Sylfaen" w:hAnsi="Sylfaen" w:cs="Arial"/>
                <w:b/>
                <w:sz w:val="14"/>
                <w:szCs w:val="14"/>
              </w:rPr>
              <w:t>1464.125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467D" w:rsidRDefault="0038467D"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Արտաքին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տեսքը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մաքուր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պարզ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օկտանային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թիվը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որոշված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հետազոտական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մեթոդով՝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պակաս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91,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շարժիչային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մեթոդով՝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պակաս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81,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բենզինի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հագեցած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գոլորշիների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ճնշումը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` 45-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մինչև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100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կՊա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կապարի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պարունակությունը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5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մգ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/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դմ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3-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բենզոլի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ծավալային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մասը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1 %-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խտությունը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15 0 C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ջերմաստիճանում՝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720-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մինչև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775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կգ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/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3,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ծծմբի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պարունակությունը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10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մգ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/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կգ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թթվածնի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զանգվածային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մասը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` 2,7 %-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օքսիդիչների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ծավալային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մասը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մեթանոլ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-3 %,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էթանոլ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-5 %,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իզոպրոպիլ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սպիրտ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-10%,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իզոբուտիլ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սպիրտ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-10 %,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եռաբութիլ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սպիրտ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-7 %,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եթերներ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(C5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)-15 %,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այլ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օքսիդիչներ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-10 %,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անվտանգությունը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մակնշումը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փաթեթավորումը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ըստ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ՀՀ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կառավարության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2004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թ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.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նոյեմբերի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11-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N 1592-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որոշմամբ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հաստատված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Arial LatArm" w:hAnsi="Arial LatArm" w:cs="Arial LatArm"/>
                <w:b/>
                <w:sz w:val="12"/>
                <w:szCs w:val="12"/>
                <w:lang w:val="es-ES"/>
              </w:rPr>
              <w:t>«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Ներքին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այրման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շարժիչային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վառելիքների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տեխնիկական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կանոնակարգի</w:t>
            </w:r>
            <w:r w:rsidRPr="009041FF">
              <w:rPr>
                <w:rFonts w:ascii="Arial LatArm" w:hAnsi="Arial LatArm" w:cs="Arial LatArm"/>
                <w:b/>
                <w:sz w:val="12"/>
                <w:szCs w:val="12"/>
                <w:lang w:val="es-ES"/>
              </w:rPr>
              <w:t>»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: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8467D" w:rsidRDefault="0038467D"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Արտաքին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տեսքը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մաքուր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պարզ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օկտանային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թիվը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որոշված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հետազոտական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մեթոդով՝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պակաս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91,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շարժիչային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մեթոդով՝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պակաս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81,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բենզինի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հագեցած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գոլորշիների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ճնշումը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` 45-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մինչև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100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կՊա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կապարի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պարունակությունը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5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մգ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/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դմ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3-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բենզոլի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ծավալային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մասը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1 %-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խտությունը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15 0 C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ջերմաստիճանում՝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720-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մինչև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775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կգ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/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3,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ծծմբի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պարունակությունը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10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մգ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/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կգ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թթվածնի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զանգվածային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մասը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` 2,7 %-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ից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օքսիդիչների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ծավալային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մասը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ոչ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մեթանոլ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-3 %,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էթանոլ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-5 %,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իզոպրոպիլ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սպիրտ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-10%,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իզոբուտիլ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սպիրտ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-10 %,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եռաբութիլ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սպիրտ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-7 %,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եթերներ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(C5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ավելի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)-15 %,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այլ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օքսիդիչներ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-10 %,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անվտանգությունը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,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մակնշումը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և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փաթեթավորումը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`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ըստ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ՀՀ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կառավարության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2004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թ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.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նոյեմբերի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11-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N 1592-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որոշմամբ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հաստատված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Arial LatArm" w:hAnsi="Arial LatArm" w:cs="Arial LatArm"/>
                <w:b/>
                <w:sz w:val="12"/>
                <w:szCs w:val="12"/>
                <w:lang w:val="es-ES"/>
              </w:rPr>
              <w:t>«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Ներքին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այրման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շարժիչային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վառելիքների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տեխնիկական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 xml:space="preserve"> </w:t>
            </w:r>
            <w:r w:rsidRPr="009041F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կանոնակարգի</w:t>
            </w:r>
            <w:r w:rsidRPr="009041FF">
              <w:rPr>
                <w:rFonts w:ascii="Arial LatArm" w:hAnsi="Arial LatArm" w:cs="Arial LatArm"/>
                <w:b/>
                <w:sz w:val="12"/>
                <w:szCs w:val="12"/>
                <w:lang w:val="es-ES"/>
              </w:rPr>
              <w:t>»</w:t>
            </w:r>
            <w:r w:rsidRPr="009041FF">
              <w:rPr>
                <w:rFonts w:ascii="Arial LatArm" w:hAnsi="Arial LatArm"/>
                <w:b/>
                <w:sz w:val="12"/>
                <w:szCs w:val="12"/>
                <w:lang w:val="es-ES"/>
              </w:rPr>
              <w:t>:</w:t>
            </w:r>
          </w:p>
        </w:tc>
      </w:tr>
      <w:tr w:rsidR="00B10912" w:rsidRPr="009B4EB8" w:rsidTr="00B01B99">
        <w:trPr>
          <w:trHeight w:val="137"/>
        </w:trPr>
        <w:tc>
          <w:tcPr>
            <w:tcW w:w="4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707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CD3D69" w:rsidP="00DE5D4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C7797A">
              <w:rPr>
                <w:rFonts w:ascii="Sylfaen" w:hAnsi="Sylfaen"/>
                <w:b/>
                <w:sz w:val="12"/>
                <w:szCs w:val="12"/>
                <w:lang w:val="hy-AM"/>
              </w:rPr>
              <w:t>Գնման առարկանները ներարված են ՀՀ ՖՆ կողմից շրջանակային համաձայնագրերով իրականացվող գնումների ցանկում</w:t>
            </w:r>
          </w:p>
        </w:tc>
      </w:tr>
      <w:tr w:rsidR="00B10912" w:rsidRPr="009B4EB8" w:rsidTr="00B01B99">
        <w:trPr>
          <w:trHeight w:val="196"/>
        </w:trPr>
        <w:tc>
          <w:tcPr>
            <w:tcW w:w="1118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0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407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B3E81" w:rsidRPr="009B4EB8" w:rsidRDefault="0038467D" w:rsidP="004078C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26</w:t>
            </w:r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425206">
              <w:rPr>
                <w:rFonts w:ascii="Arial LatArm" w:hAnsi="Arial LatArm"/>
                <w:b/>
                <w:sz w:val="14"/>
                <w:szCs w:val="14"/>
              </w:rPr>
              <w:t>0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 xml:space="preserve">2 </w:t>
            </w:r>
            <w:proofErr w:type="gramStart"/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201</w:t>
            </w:r>
            <w:r w:rsidR="00425206">
              <w:rPr>
                <w:rFonts w:ascii="Arial LatArm" w:hAnsi="Arial LatArm"/>
                <w:b/>
                <w:sz w:val="14"/>
                <w:szCs w:val="14"/>
              </w:rPr>
              <w:t>5</w:t>
            </w:r>
            <w:r w:rsidR="00DE5D4C" w:rsidRPr="009B4EB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proofErr w:type="gramEnd"/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54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38467D">
        <w:trPr>
          <w:trHeight w:val="40"/>
        </w:trPr>
        <w:tc>
          <w:tcPr>
            <w:tcW w:w="1546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54" w:type="dxa"/>
            <w:gridSpan w:val="35"/>
            <w:shd w:val="clear" w:color="auto" w:fill="auto"/>
            <w:vAlign w:val="center"/>
          </w:tcPr>
          <w:p w:rsidR="00B10912" w:rsidRPr="009B4EB8" w:rsidRDefault="00275546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B10912" w:rsidRPr="009B4EB8" w:rsidTr="0038467D">
        <w:trPr>
          <w:trHeight w:val="213"/>
        </w:trPr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5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B10912" w:rsidRPr="009B4EB8" w:rsidTr="0038467D">
        <w:trPr>
          <w:trHeight w:val="137"/>
        </w:trPr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10912" w:rsidRPr="009B4EB8" w:rsidTr="0038467D">
        <w:trPr>
          <w:trHeight w:val="137"/>
        </w:trPr>
        <w:tc>
          <w:tcPr>
            <w:tcW w:w="15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8467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01B99" w:rsidRPr="009B4EB8" w:rsidTr="0038467D">
        <w:trPr>
          <w:trHeight w:val="137"/>
        </w:trPr>
        <w:tc>
          <w:tcPr>
            <w:tcW w:w="15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B01B99" w:rsidRDefault="00B01B9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B01B99" w:rsidRPr="009B4EB8" w:rsidTr="0038467D">
        <w:trPr>
          <w:trHeight w:val="137"/>
        </w:trPr>
        <w:tc>
          <w:tcPr>
            <w:tcW w:w="15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38467D">
              <w:rPr>
                <w:rFonts w:ascii="Arial LatArm" w:hAnsi="Arial LatArm" w:cs="Sylfaen"/>
                <w:b/>
                <w:sz w:val="14"/>
                <w:szCs w:val="14"/>
              </w:rPr>
              <w:t>1.1.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425206" w:rsidP="0038467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38467D">
              <w:rPr>
                <w:rFonts w:ascii="Sylfaen" w:hAnsi="Sylfaen"/>
                <w:b/>
                <w:sz w:val="14"/>
                <w:szCs w:val="14"/>
              </w:rPr>
              <w:t>,,</w:t>
            </w:r>
            <w:r w:rsidR="0038467D" w:rsidRPr="0038467D">
              <w:rPr>
                <w:rFonts w:ascii="Sylfaen" w:hAnsi="Sylfaen"/>
                <w:b/>
                <w:sz w:val="14"/>
                <w:szCs w:val="14"/>
              </w:rPr>
              <w:t>ՖԼԵՇ</w:t>
            </w:r>
            <w:r w:rsidRPr="0038467D">
              <w:rPr>
                <w:rFonts w:ascii="Sylfaen" w:hAnsi="Sylfaen"/>
                <w:b/>
                <w:sz w:val="14"/>
                <w:szCs w:val="14"/>
              </w:rPr>
              <w:t xml:space="preserve">,,   ՍՊԸ 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38467D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38467D">
              <w:rPr>
                <w:rFonts w:ascii="Calibri" w:hAnsi="Calibri"/>
                <w:b/>
                <w:sz w:val="14"/>
                <w:szCs w:val="14"/>
              </w:rPr>
              <w:t>1220104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38467D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38467D">
              <w:rPr>
                <w:rFonts w:ascii="Calibri" w:hAnsi="Calibri"/>
                <w:b/>
                <w:sz w:val="14"/>
                <w:szCs w:val="14"/>
              </w:rPr>
              <w:t>1220104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73727F" w:rsidRDefault="0038467D" w:rsidP="00425206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73727F">
              <w:rPr>
                <w:rFonts w:ascii="Arial LatArm" w:hAnsi="Arial LatArm" w:cs="Sylfaen"/>
                <w:b/>
                <w:sz w:val="12"/>
                <w:szCs w:val="12"/>
              </w:rPr>
              <w:t>244020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73727F" w:rsidRDefault="0038467D" w:rsidP="00425206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73727F">
              <w:rPr>
                <w:rFonts w:ascii="Arial LatArm" w:hAnsi="Arial LatArm" w:cs="Sylfaen"/>
                <w:b/>
                <w:sz w:val="12"/>
                <w:szCs w:val="12"/>
              </w:rPr>
              <w:t>244020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38467D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38467D">
              <w:rPr>
                <w:rFonts w:ascii="Calibri" w:hAnsi="Calibri"/>
                <w:b/>
                <w:sz w:val="14"/>
                <w:szCs w:val="14"/>
              </w:rPr>
              <w:t>1464125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38467D" w:rsidRDefault="0038467D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38467D">
              <w:rPr>
                <w:rFonts w:ascii="Calibri" w:hAnsi="Calibri"/>
                <w:b/>
                <w:sz w:val="14"/>
                <w:szCs w:val="14"/>
              </w:rPr>
              <w:t>1464125</w:t>
            </w:r>
          </w:p>
        </w:tc>
      </w:tr>
      <w:tr w:rsidR="00B10912" w:rsidRPr="009B4EB8" w:rsidTr="0038467D">
        <w:trPr>
          <w:trHeight w:val="290"/>
        </w:trPr>
        <w:tc>
          <w:tcPr>
            <w:tcW w:w="15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3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LatArm" w:hAnsi="Arial LatArm"/>
                <w:sz w:val="12"/>
                <w:szCs w:val="12"/>
              </w:rPr>
            </w:pPr>
          </w:p>
          <w:p w:rsidR="00B10912" w:rsidRPr="009B4EB8" w:rsidRDefault="00B10912" w:rsidP="007B560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c>
          <w:tcPr>
            <w:tcW w:w="1118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10912" w:rsidRPr="009B4EB8" w:rsidTr="0038467D"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60" w:type="dxa"/>
            <w:gridSpan w:val="3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AC2B6B" w:rsidRPr="009B4EB8" w:rsidTr="0038467D"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E638F" w:rsidRPr="009B4EB8" w:rsidTr="0038467D"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638F" w:rsidRPr="009B4EB8" w:rsidRDefault="009E638F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1.1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638F" w:rsidRPr="00AE03AD" w:rsidRDefault="009E638F" w:rsidP="0038467D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,,</w:t>
            </w:r>
            <w:r w:rsidR="0038467D">
              <w:rPr>
                <w:rFonts w:ascii="Sylfaen" w:hAnsi="Sylfaen"/>
                <w:b/>
                <w:sz w:val="12"/>
                <w:szCs w:val="12"/>
              </w:rPr>
              <w:t>ՖԼԵՇ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,,ՍՊԸ 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B10912" w:rsidRPr="009B4EB8" w:rsidTr="0073727F">
        <w:trPr>
          <w:trHeight w:val="62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="0073727F">
              <w:rPr>
                <w:rFonts w:ascii="Sylfaen" w:hAnsi="Sylfaen" w:cs="Sylfaen"/>
                <w:b/>
                <w:sz w:val="14"/>
                <w:szCs w:val="14"/>
              </w:rPr>
              <w:t>տեղեկություն</w:t>
            </w:r>
            <w:proofErr w:type="spellEnd"/>
          </w:p>
        </w:tc>
        <w:tc>
          <w:tcPr>
            <w:tcW w:w="978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2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4844C7" w:rsidRDefault="0038467D" w:rsidP="009E6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03.03.</w:t>
            </w:r>
            <w:r w:rsidR="004844C7">
              <w:rPr>
                <w:rFonts w:ascii="Arial LatArm" w:hAnsi="Arial LatArm" w:cs="Sylfaen"/>
                <w:b/>
                <w:sz w:val="14"/>
                <w:szCs w:val="14"/>
              </w:rPr>
              <w:t>.201</w:t>
            </w:r>
            <w:r w:rsidR="009E638F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  <w:r w:rsidR="004844C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4078C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</w:p>
        </w:tc>
      </w:tr>
      <w:tr w:rsidR="0037401A" w:rsidRPr="009B4EB8" w:rsidTr="0073727F">
        <w:trPr>
          <w:trHeight w:val="136"/>
        </w:trPr>
        <w:tc>
          <w:tcPr>
            <w:tcW w:w="5657" w:type="dxa"/>
            <w:gridSpan w:val="2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E847E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="0037401A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69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3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7401A" w:rsidRPr="009B4EB8" w:rsidTr="0073727F">
        <w:trPr>
          <w:trHeight w:val="184"/>
        </w:trPr>
        <w:tc>
          <w:tcPr>
            <w:tcW w:w="5657" w:type="dxa"/>
            <w:gridSpan w:val="2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7401A" w:rsidRPr="004844C7" w:rsidRDefault="004078CE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        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37401A" w:rsidRPr="004844C7" w:rsidRDefault="0037401A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2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9E638F" w:rsidRDefault="0038467D" w:rsidP="004844C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03.03.</w:t>
            </w:r>
            <w:r w:rsidR="009E638F">
              <w:rPr>
                <w:rFonts w:ascii="Arial LatArm" w:hAnsi="Arial LatArm" w:cs="Sylfaen"/>
                <w:b/>
                <w:sz w:val="14"/>
                <w:szCs w:val="14"/>
              </w:rPr>
              <w:t>.2015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2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E01D0F" w:rsidRDefault="0038467D" w:rsidP="00E01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03.03.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.2015թ</w:t>
            </w: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2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DB3BED" w:rsidRDefault="0038467D" w:rsidP="00E01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05.03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.2015թ</w:t>
            </w:r>
          </w:p>
        </w:tc>
      </w:tr>
      <w:tr w:rsidR="00EC0050" w:rsidRPr="009B4EB8" w:rsidTr="00B01B99">
        <w:trPr>
          <w:trHeight w:val="288"/>
        </w:trPr>
        <w:tc>
          <w:tcPr>
            <w:tcW w:w="11185" w:type="dxa"/>
            <w:gridSpan w:val="47"/>
            <w:shd w:val="clear" w:color="auto" w:fill="B8CCE4"/>
            <w:vAlign w:val="center"/>
          </w:tcPr>
          <w:p w:rsidR="00EC0050" w:rsidRPr="009B4EB8" w:rsidRDefault="00E847E1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**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կիրառելի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չէ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քանի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որ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թվով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1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ներկայացրել</w:t>
            </w:r>
            <w:proofErr w:type="spellEnd"/>
          </w:p>
        </w:tc>
      </w:tr>
      <w:tr w:rsidR="00B10912" w:rsidRPr="009B4EB8" w:rsidTr="0073727F"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bookmarkStart w:id="0" w:name="_GoBack"/>
            <w:bookmarkEnd w:id="0"/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10912" w:rsidRPr="009B4EB8" w:rsidTr="0073727F">
        <w:trPr>
          <w:trHeight w:val="2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7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723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88" w:type="dxa"/>
            <w:gridSpan w:val="11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10912" w:rsidRPr="009B4EB8" w:rsidTr="0073727F">
        <w:trPr>
          <w:trHeight w:val="238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388" w:type="dxa"/>
            <w:gridSpan w:val="11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10912" w:rsidRPr="009B4EB8" w:rsidTr="0073727F">
        <w:trPr>
          <w:trHeight w:val="263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190019" w:rsidRPr="009B4EB8" w:rsidTr="0073727F">
        <w:trPr>
          <w:trHeight w:val="263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B01B9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8467D" w:rsidRPr="009B4EB8" w:rsidTr="0073727F">
        <w:trPr>
          <w:trHeight w:val="146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38467D" w:rsidRPr="009B4EB8" w:rsidRDefault="0038467D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38467D" w:rsidRPr="0081097B" w:rsidRDefault="0038467D" w:rsidP="0038467D">
            <w:pPr>
              <w:jc w:val="center"/>
              <w:rPr>
                <w:rFonts w:ascii="Arial LatArm" w:hAnsi="Arial LatArm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 xml:space="preserve">,,ՖԼԵՇ ,,ՍՊԸ 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38467D" w:rsidRPr="009E638F" w:rsidRDefault="0038467D" w:rsidP="0038467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ԱՄԱ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Ք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ՇՀԱՊ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ՁԲ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-1</w:t>
            </w:r>
            <w:r>
              <w:rPr>
                <w:rFonts w:ascii="Sylfaen" w:hAnsi="Sylfaen"/>
                <w:b/>
                <w:sz w:val="12"/>
                <w:szCs w:val="12"/>
              </w:rPr>
              <w:t>5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/</w:t>
            </w:r>
            <w:r>
              <w:rPr>
                <w:rFonts w:ascii="Sylfaen" w:hAnsi="Sylfaen"/>
                <w:b/>
                <w:sz w:val="12"/>
                <w:szCs w:val="12"/>
              </w:rPr>
              <w:t>13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38467D" w:rsidRPr="0081097B" w:rsidRDefault="0038467D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05.03.2015Թ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38467D" w:rsidRPr="0081097B" w:rsidRDefault="0038467D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30.12.2015</w:t>
            </w: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թ</w:t>
            </w:r>
          </w:p>
        </w:tc>
        <w:tc>
          <w:tcPr>
            <w:tcW w:w="723" w:type="dxa"/>
            <w:gridSpan w:val="5"/>
            <w:shd w:val="clear" w:color="auto" w:fill="auto"/>
            <w:vAlign w:val="center"/>
          </w:tcPr>
          <w:p w:rsidR="0038467D" w:rsidRPr="0081097B" w:rsidRDefault="0038467D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545" w:type="dxa"/>
            <w:gridSpan w:val="8"/>
            <w:shd w:val="clear" w:color="auto" w:fill="auto"/>
            <w:vAlign w:val="center"/>
          </w:tcPr>
          <w:p w:rsidR="0038467D" w:rsidRPr="0038467D" w:rsidRDefault="0038467D" w:rsidP="003B706B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38467D">
              <w:rPr>
                <w:rFonts w:ascii="Calibri" w:hAnsi="Calibri"/>
                <w:b/>
                <w:sz w:val="14"/>
                <w:szCs w:val="14"/>
              </w:rPr>
              <w:t>1464125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8467D" w:rsidRPr="0038467D" w:rsidRDefault="0038467D" w:rsidP="003B706B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38467D">
              <w:rPr>
                <w:rFonts w:ascii="Calibri" w:hAnsi="Calibri"/>
                <w:b/>
                <w:sz w:val="14"/>
                <w:szCs w:val="14"/>
              </w:rPr>
              <w:t>1464125</w:t>
            </w:r>
          </w:p>
        </w:tc>
      </w:tr>
      <w:tr w:rsidR="00190019" w:rsidRPr="009B4EB8" w:rsidTr="00B01B99">
        <w:trPr>
          <w:trHeight w:val="150"/>
        </w:trPr>
        <w:tc>
          <w:tcPr>
            <w:tcW w:w="11185" w:type="dxa"/>
            <w:gridSpan w:val="47"/>
            <w:shd w:val="clear" w:color="auto" w:fill="auto"/>
            <w:vAlign w:val="center"/>
          </w:tcPr>
          <w:p w:rsidR="00190019" w:rsidRPr="009B4EB8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90019" w:rsidRPr="009B4EB8" w:rsidTr="004078CE">
        <w:trPr>
          <w:trHeight w:val="125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90019" w:rsidRPr="009B4EB8" w:rsidTr="004078CE">
        <w:trPr>
          <w:trHeight w:val="215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7B560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9B4EB8">
              <w:rPr>
                <w:rFonts w:ascii="Arial LatArm" w:hAnsi="Arial LatArm"/>
                <w:b/>
                <w:sz w:val="16"/>
                <w:szCs w:val="16"/>
              </w:rPr>
              <w:t>1</w:t>
            </w:r>
            <w:r>
              <w:rPr>
                <w:rFonts w:ascii="Arial LatArm" w:hAnsi="Arial LatArm"/>
                <w:b/>
                <w:sz w:val="16"/>
                <w:szCs w:val="16"/>
              </w:rPr>
              <w:t>.1.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9E638F" w:rsidP="0038467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,</w:t>
            </w:r>
            <w:r w:rsidR="0038467D"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,,ՍՊԸ 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E638F" w:rsidRDefault="0038467D" w:rsidP="009E638F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Ք Երևան Ե.Կողբացի 30</w:t>
            </w:r>
            <w:r w:rsidR="009E638F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1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E638F" w:rsidRDefault="009E638F" w:rsidP="0038467D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          </w:t>
            </w:r>
            <w:r w:rsidR="0038467D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flash@flashltd.am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38467D" w:rsidRDefault="00190019" w:rsidP="009704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8467D"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  <w:p w:rsidR="00190019" w:rsidRPr="00190019" w:rsidRDefault="00190019" w:rsidP="007B5608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38467D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01808788</w:t>
            </w:r>
          </w:p>
        </w:tc>
      </w:tr>
      <w:tr w:rsidR="00190019" w:rsidRPr="009B4EB8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190019" w:rsidRPr="009B4EB8" w:rsidRDefault="00190019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38467D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0019" w:rsidRPr="0038467D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190019" w:rsidRPr="009B4EB8" w:rsidRDefault="00190019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38467D" w:rsidTr="00B01B99">
        <w:trPr>
          <w:trHeight w:val="475"/>
        </w:trPr>
        <w:tc>
          <w:tcPr>
            <w:tcW w:w="4948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190019" w:rsidRPr="00CD3D69" w:rsidRDefault="00190019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190019" w:rsidRPr="00CD3D69" w:rsidRDefault="00190019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190019" w:rsidRPr="0038467D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190019" w:rsidRPr="00CD3D69" w:rsidRDefault="0019001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38467D" w:rsidTr="00B01B99">
        <w:trPr>
          <w:trHeight w:val="427"/>
        </w:trPr>
        <w:tc>
          <w:tcPr>
            <w:tcW w:w="4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190019" w:rsidRPr="0038467D" w:rsidTr="00B01B99">
        <w:trPr>
          <w:trHeight w:val="288"/>
        </w:trPr>
        <w:tc>
          <w:tcPr>
            <w:tcW w:w="1118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0019" w:rsidRPr="00CD3D69" w:rsidRDefault="00190019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38467D" w:rsidTr="00B01B99">
        <w:trPr>
          <w:trHeight w:val="427"/>
        </w:trPr>
        <w:tc>
          <w:tcPr>
            <w:tcW w:w="4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190019" w:rsidRPr="0038467D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190019" w:rsidRPr="00CD3D69" w:rsidRDefault="00190019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9B4EB8" w:rsidTr="00B01B99">
        <w:trPr>
          <w:trHeight w:val="223"/>
        </w:trPr>
        <w:tc>
          <w:tcPr>
            <w:tcW w:w="4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190019" w:rsidRPr="009B4EB8" w:rsidTr="00B01B99">
        <w:trPr>
          <w:trHeight w:val="288"/>
        </w:trPr>
        <w:tc>
          <w:tcPr>
            <w:tcW w:w="11185" w:type="dxa"/>
            <w:gridSpan w:val="47"/>
            <w:shd w:val="clear" w:color="auto" w:fill="99CCFF"/>
            <w:vAlign w:val="center"/>
          </w:tcPr>
          <w:p w:rsidR="00190019" w:rsidRPr="009B4EB8" w:rsidRDefault="00190019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90019" w:rsidRPr="009B4EB8" w:rsidTr="00B01B99">
        <w:trPr>
          <w:trHeight w:val="227"/>
        </w:trPr>
        <w:tc>
          <w:tcPr>
            <w:tcW w:w="11185" w:type="dxa"/>
            <w:gridSpan w:val="47"/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90019" w:rsidRPr="009B4EB8" w:rsidTr="00B01B99">
        <w:trPr>
          <w:trHeight w:val="47"/>
        </w:trPr>
        <w:tc>
          <w:tcPr>
            <w:tcW w:w="31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90019" w:rsidRPr="009B4EB8" w:rsidTr="00B01B99">
        <w:trPr>
          <w:trHeight w:val="47"/>
        </w:trPr>
        <w:tc>
          <w:tcPr>
            <w:tcW w:w="3100" w:type="dxa"/>
            <w:gridSpan w:val="9"/>
            <w:shd w:val="clear" w:color="auto" w:fill="auto"/>
            <w:vAlign w:val="center"/>
          </w:tcPr>
          <w:p w:rsidR="00190019" w:rsidRPr="009E638F" w:rsidRDefault="004078CE" w:rsidP="001B444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</w:t>
            </w:r>
            <w:proofErr w:type="spellStart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>Հրաչ</w:t>
            </w:r>
            <w:proofErr w:type="spellEnd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>Հովհաննիսյան</w:t>
            </w:r>
            <w:proofErr w:type="spellEnd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190019" w:rsidRPr="009E638F" w:rsidRDefault="00190019" w:rsidP="009E6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</w:t>
            </w:r>
            <w:r w:rsid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0235/ 2-</w:t>
            </w:r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>17-09</w:t>
            </w:r>
          </w:p>
        </w:tc>
        <w:tc>
          <w:tcPr>
            <w:tcW w:w="4100" w:type="dxa"/>
            <w:gridSpan w:val="15"/>
            <w:shd w:val="clear" w:color="auto" w:fill="auto"/>
            <w:vAlign w:val="center"/>
          </w:tcPr>
          <w:p w:rsidR="00190019" w:rsidRPr="009E638F" w:rsidRDefault="009E638F" w:rsidP="009E6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</w:t>
            </w:r>
            <w:r w:rsidR="004078CE"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="004078CE">
              <w:rPr>
                <w:rFonts w:ascii="Sylfaen" w:hAnsi="Sylfaen"/>
                <w:b/>
                <w:bCs/>
                <w:sz w:val="16"/>
                <w:szCs w:val="16"/>
              </w:rPr>
              <w:t>Artashat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>meria</w:t>
            </w:r>
            <w:proofErr w:type="spellEnd"/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="00190019" w:rsidRPr="009E638F">
              <w:rPr>
                <w:rFonts w:ascii="Sylfaen" w:hAnsi="Sylfaen"/>
                <w:b/>
                <w:bCs/>
                <w:sz w:val="16"/>
                <w:szCs w:val="16"/>
              </w:rPr>
              <w:t>@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>bk.ru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Արտաշատօի  քաղաքապետարան </w:t>
      </w:r>
    </w:p>
    <w:sectPr w:rsidR="00613058" w:rsidRPr="00973CDE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FC" w:rsidRDefault="00FF2CFC">
      <w:r>
        <w:separator/>
      </w:r>
    </w:p>
  </w:endnote>
  <w:endnote w:type="continuationSeparator" w:id="0">
    <w:p w:rsidR="00FF2CFC" w:rsidRDefault="00F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BC71A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BC71A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727F">
      <w:rPr>
        <w:rStyle w:val="a9"/>
        <w:noProof/>
      </w:rPr>
      <w:t>2</w: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FC" w:rsidRDefault="00FF2CFC">
      <w:r>
        <w:separator/>
      </w:r>
    </w:p>
  </w:footnote>
  <w:footnote w:type="continuationSeparator" w:id="0">
    <w:p w:rsidR="00FF2CFC" w:rsidRDefault="00FF2CFC">
      <w:r>
        <w:continuationSeparator/>
      </w:r>
    </w:p>
  </w:footnote>
  <w:footnote w:id="1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BC71A1" w:rsidRPr="009B4EB8" w:rsidRDefault="00BC71A1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90019" w:rsidRPr="009B4EB8" w:rsidRDefault="00190019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DB"/>
    <w:rsid w:val="00023C4A"/>
    <w:rsid w:val="00025EFB"/>
    <w:rsid w:val="00027904"/>
    <w:rsid w:val="0003635A"/>
    <w:rsid w:val="00040BA1"/>
    <w:rsid w:val="0004365B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3CE9"/>
    <w:rsid w:val="0038467D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3727F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439B"/>
    <w:rsid w:val="00805D1B"/>
    <w:rsid w:val="00807B1C"/>
    <w:rsid w:val="00823294"/>
    <w:rsid w:val="0085228E"/>
    <w:rsid w:val="008743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70700"/>
    <w:rsid w:val="00A84B1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90"/>
    <w:rsid w:val="00C77A13"/>
    <w:rsid w:val="00C84B07"/>
    <w:rsid w:val="00C868EC"/>
    <w:rsid w:val="00C90538"/>
    <w:rsid w:val="00C926B7"/>
    <w:rsid w:val="00C92F2B"/>
    <w:rsid w:val="00CA19F4"/>
    <w:rsid w:val="00CA2601"/>
    <w:rsid w:val="00CA6069"/>
    <w:rsid w:val="00CB1115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2CFC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D86C-9328-43DA-8525-EDCFCB06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129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HRACH</cp:lastModifiedBy>
  <cp:revision>12</cp:revision>
  <cp:lastPrinted>2015-03-12T13:43:00Z</cp:lastPrinted>
  <dcterms:created xsi:type="dcterms:W3CDTF">2014-08-26T06:48:00Z</dcterms:created>
  <dcterms:modified xsi:type="dcterms:W3CDTF">2015-03-12T13:44:00Z</dcterms:modified>
</cp:coreProperties>
</file>