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22" w:rsidRPr="00943F1C" w:rsidRDefault="00C60522" w:rsidP="00C60522">
      <w:pPr>
        <w:pStyle w:val="BodyTextIndent"/>
        <w:spacing w:line="240" w:lineRule="auto"/>
        <w:jc w:val="center"/>
        <w:rPr>
          <w:rFonts w:ascii="Arial Unicode" w:hAnsi="Arial Unicode" w:cs="Sylfaen"/>
          <w:i w:val="0"/>
          <w:lang w:val="af-ZA"/>
        </w:rPr>
      </w:pPr>
    </w:p>
    <w:p w:rsidR="000671E6" w:rsidRPr="00117B52" w:rsidRDefault="000671E6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17B52">
        <w:rPr>
          <w:rFonts w:ascii="GHEA Grapalat" w:hAnsi="GHEA Grapalat"/>
          <w:i w:val="0"/>
          <w:lang w:val="af-ZA"/>
        </w:rPr>
        <w:tab/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17B52">
        <w:rPr>
          <w:rFonts w:ascii="GHEA Grapalat" w:hAnsi="GHEA Grapalat"/>
          <w:i w:val="0"/>
          <w:lang w:val="af-ZA"/>
        </w:rPr>
        <w:t>ՖՆ-ԲԸՀԾՁԲ-1</w:t>
      </w:r>
      <w:r w:rsidR="00A8420E">
        <w:rPr>
          <w:rFonts w:ascii="GHEA Grapalat" w:hAnsi="GHEA Grapalat"/>
          <w:i w:val="0"/>
          <w:lang w:val="af-ZA"/>
        </w:rPr>
        <w:t>5</w:t>
      </w:r>
      <w:r w:rsidRPr="00117B52">
        <w:rPr>
          <w:rFonts w:ascii="GHEA Grapalat" w:hAnsi="GHEA Grapalat"/>
          <w:i w:val="0"/>
          <w:lang w:val="af-ZA"/>
        </w:rPr>
        <w:t>/</w:t>
      </w:r>
      <w:r w:rsidR="00A9739E">
        <w:rPr>
          <w:rFonts w:ascii="GHEA Grapalat" w:hAnsi="GHEA Grapalat"/>
          <w:i w:val="0"/>
          <w:lang w:val="af-ZA"/>
        </w:rPr>
        <w:t>5</w:t>
      </w:r>
      <w:r w:rsidRPr="00117B52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 xml:space="preserve"> ԾԱԾԿԱԳՐՈՎ ԱՐՏԱԿԱՐԳ ԿԱՄ ԱՆԿԱՆԽԱՏԵՍԵԼԻ ԱՅԼ ԻՐԱՎԻՃԱԿԻ ԱՌԱՋԱՑՄԱՆ ՀԻՄՔՈՎ ԳՆՈՒՄՆԵՐԻ ՀԱՅՏԱՐԱՐՈՒԹՅՈՒՆԸ ՆԱԽԱՊԵՍ ՀՐԱՊԱՐԱԿԵԼՈՒ </w:t>
      </w:r>
      <w:bookmarkStart w:id="0" w:name="_GoBack"/>
      <w:bookmarkEnd w:id="0"/>
      <w:r w:rsidRPr="001E5B6D">
        <w:rPr>
          <w:rFonts w:ascii="GHEA Grapalat" w:hAnsi="GHEA Grapalat"/>
          <w:i w:val="0"/>
          <w:lang w:val="af-ZA"/>
        </w:rPr>
        <w:t xml:space="preserve">ԲԱՆԱԿՑԱՅԻՆ ԸՆԹԱՑԱԿԱՐԳԻ </w:t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  <w:r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20</w:t>
      </w:r>
      <w:r>
        <w:rPr>
          <w:rFonts w:ascii="GHEA Grapalat" w:hAnsi="GHEA Grapalat"/>
          <w:i w:val="0"/>
          <w:lang w:val="af-ZA"/>
        </w:rPr>
        <w:t>1</w:t>
      </w:r>
      <w:r w:rsidR="00DE5E40">
        <w:rPr>
          <w:rFonts w:ascii="GHEA Grapalat" w:hAnsi="GHEA Grapalat"/>
          <w:i w:val="0"/>
          <w:lang w:val="af-ZA"/>
        </w:rPr>
        <w:t>5</w:t>
      </w:r>
      <w:r>
        <w:rPr>
          <w:rFonts w:ascii="GHEA Grapalat" w:hAnsi="GHEA Grapalat"/>
          <w:i w:val="0"/>
          <w:lang w:val="af-ZA"/>
        </w:rPr>
        <w:t xml:space="preserve"> </w:t>
      </w:r>
      <w:r w:rsidRPr="00DE697B">
        <w:rPr>
          <w:rFonts w:ascii="GHEA Grapalat" w:hAnsi="GHEA Grapalat"/>
          <w:i w:val="0"/>
          <w:lang w:val="af-ZA"/>
        </w:rPr>
        <w:t xml:space="preserve">թվականի </w:t>
      </w:r>
      <w:r w:rsidR="008477B6" w:rsidRPr="00202102">
        <w:rPr>
          <w:rFonts w:ascii="GHEA Grapalat" w:hAnsi="GHEA Grapalat"/>
          <w:i w:val="0"/>
          <w:lang w:val="af-ZA"/>
        </w:rPr>
        <w:t>մարտի 2</w:t>
      </w:r>
      <w:r w:rsidR="00202102" w:rsidRPr="00202102">
        <w:rPr>
          <w:rFonts w:ascii="GHEA Grapalat" w:hAnsi="GHEA Grapalat"/>
          <w:i w:val="0"/>
          <w:lang w:val="af-ZA"/>
        </w:rPr>
        <w:t>4</w:t>
      </w:r>
      <w:r w:rsidRPr="00202102">
        <w:rPr>
          <w:rFonts w:ascii="GHEA Grapalat" w:hAnsi="GHEA Grapalat"/>
          <w:i w:val="0"/>
          <w:lang w:val="af-ZA"/>
        </w:rPr>
        <w:t xml:space="preserve">-ի </w:t>
      </w:r>
      <w:r w:rsidRPr="00DE697B">
        <w:rPr>
          <w:rFonts w:ascii="GHEA Grapalat" w:hAnsi="GHEA Grapalat"/>
          <w:i w:val="0"/>
          <w:lang w:val="af-ZA"/>
        </w:rPr>
        <w:t>թիվ 1 որոշմամբ և հրապարակվում է "Գնումների մասին" ՀՀ օրենքի 21-րդ հոդվածի համաձայն</w:t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FC3141" w:rsidRDefault="00FC3141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1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Պատվիրատուն`</w:t>
      </w:r>
      <w:r>
        <w:rPr>
          <w:rFonts w:ascii="GHEA Grapalat" w:hAnsi="GHEA Grapalat"/>
          <w:i w:val="0"/>
          <w:lang w:val="af-ZA"/>
        </w:rPr>
        <w:t xml:space="preserve"> ՀՀ ֆինանսների նախարարությունը, </w:t>
      </w:r>
      <w:r w:rsidRPr="001E5B6D">
        <w:rPr>
          <w:rFonts w:ascii="GHEA Grapalat" w:hAnsi="GHEA Grapalat"/>
          <w:i w:val="0"/>
          <w:lang w:val="af-ZA"/>
        </w:rPr>
        <w:t>որը գտնվում է</w:t>
      </w:r>
      <w:r>
        <w:rPr>
          <w:rFonts w:ascii="GHEA Grapalat" w:hAnsi="GHEA Grapalat"/>
          <w:i w:val="0"/>
          <w:lang w:val="af-ZA"/>
        </w:rPr>
        <w:t xml:space="preserve"> ք. Երևան, Մ. Ադամյան 1 </w:t>
      </w:r>
      <w:r w:rsidRPr="001E5B6D">
        <w:rPr>
          <w:rFonts w:ascii="GHEA Grapalat" w:hAnsi="GHEA Grapalat"/>
          <w:i w:val="0"/>
          <w:lang w:val="af-ZA"/>
        </w:rPr>
        <w:t>հասցեում,</w:t>
      </w:r>
      <w:r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117B52" w:rsidRPr="00DE697B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Գնման առարկա  է հանդիսանում</w:t>
      </w:r>
      <w:r>
        <w:rPr>
          <w:rFonts w:ascii="GHEA Grapalat" w:hAnsi="GHEA Grapalat"/>
          <w:i w:val="0"/>
          <w:lang w:val="af-ZA"/>
        </w:rPr>
        <w:t xml:space="preserve"> ՀՀ </w:t>
      </w:r>
      <w:r w:rsidRPr="00DE697B">
        <w:rPr>
          <w:rFonts w:ascii="GHEA Grapalat" w:hAnsi="GHEA Grapalat"/>
          <w:i w:val="0"/>
          <w:lang w:val="af-ZA"/>
        </w:rPr>
        <w:t xml:space="preserve">ֆինանսների նախարարության կարիքների համար </w:t>
      </w:r>
      <w:r w:rsidR="008302C3" w:rsidRPr="00DE697B">
        <w:rPr>
          <w:rFonts w:ascii="GHEA Grapalat" w:hAnsi="GHEA Grapalat"/>
          <w:i w:val="0"/>
          <w:lang w:val="af-ZA"/>
        </w:rPr>
        <w:t>մ</w:t>
      </w:r>
      <w:r w:rsidR="00CA35AC" w:rsidRPr="00DE697B">
        <w:rPr>
          <w:rFonts w:ascii="GHEA Grapalat" w:hAnsi="GHEA Grapalat"/>
          <w:i w:val="0"/>
          <w:lang w:val="af-ZA"/>
        </w:rPr>
        <w:t>իկրոկազմակերպությունների համար հաշվապահական հաշվառման պարզեցված կարգ</w:t>
      </w:r>
      <w:r w:rsidR="00A92647" w:rsidRPr="00DE697B">
        <w:rPr>
          <w:rFonts w:ascii="GHEA Grapalat" w:hAnsi="GHEA Grapalat"/>
          <w:i w:val="0"/>
          <w:lang w:val="af-ZA"/>
        </w:rPr>
        <w:t>ի</w:t>
      </w:r>
      <w:r w:rsidR="00CA35AC" w:rsidRPr="00DE697B">
        <w:rPr>
          <w:rFonts w:ascii="GHEA Grapalat" w:hAnsi="GHEA Grapalat"/>
          <w:i w:val="0"/>
          <w:lang w:val="af-ZA"/>
        </w:rPr>
        <w:t xml:space="preserve"> մշակ</w:t>
      </w:r>
      <w:r w:rsidR="00A92647" w:rsidRPr="00DE697B">
        <w:rPr>
          <w:rFonts w:ascii="GHEA Grapalat" w:hAnsi="GHEA Grapalat"/>
          <w:i w:val="0"/>
          <w:lang w:val="af-ZA"/>
        </w:rPr>
        <w:t>ման</w:t>
      </w:r>
      <w:r w:rsidR="00CA35AC" w:rsidRPr="00DE697B">
        <w:rPr>
          <w:rFonts w:ascii="GHEA Grapalat" w:hAnsi="GHEA Grapalat"/>
          <w:i w:val="0"/>
          <w:lang w:val="af-ZA"/>
        </w:rPr>
        <w:t xml:space="preserve"> խորհրդատվական </w:t>
      </w:r>
      <w:r w:rsidRPr="00DE697B">
        <w:rPr>
          <w:rFonts w:ascii="GHEA Grapalat" w:hAnsi="GHEA Grapalat"/>
          <w:i w:val="0"/>
          <w:lang w:val="af-ZA"/>
        </w:rPr>
        <w:t xml:space="preserve">ծառայությունների </w:t>
      </w:r>
      <w:r w:rsidR="00A92647" w:rsidRPr="00DE697B">
        <w:rPr>
          <w:rFonts w:ascii="GHEA Grapalat" w:hAnsi="GHEA Grapalat"/>
          <w:i w:val="0"/>
          <w:lang w:val="af-ZA"/>
        </w:rPr>
        <w:t>գնում</w:t>
      </w:r>
      <w:r w:rsidRPr="00DE697B">
        <w:rPr>
          <w:rFonts w:ascii="GHEA Grapalat" w:hAnsi="GHEA Grapalat"/>
          <w:i w:val="0"/>
          <w:lang w:val="af-ZA"/>
        </w:rPr>
        <w:t>ը</w:t>
      </w:r>
      <w:r w:rsidR="00277545" w:rsidRPr="00DE697B">
        <w:rPr>
          <w:rFonts w:ascii="GHEA Grapalat" w:hAnsi="GHEA Grapalat"/>
          <w:i w:val="0"/>
          <w:lang w:val="af-ZA"/>
        </w:rPr>
        <w:t>: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r>
        <w:rPr>
          <w:rFonts w:ascii="GHEA Grapalat" w:hAnsi="GHEA Grapalat"/>
          <w:i w:val="0"/>
          <w:lang w:val="af-ZA"/>
        </w:rPr>
        <w:t xml:space="preserve"> </w:t>
      </w:r>
      <w:r w:rsidR="00D7647F" w:rsidRPr="00D7647F">
        <w:rPr>
          <w:rFonts w:ascii="GHEA Grapalat" w:eastAsia="Arial Unicode MS" w:hAnsi="GHEA Grapalat" w:cs="Arial"/>
          <w:i w:val="0"/>
        </w:rPr>
        <w:t>խորհրդատվական</w:t>
      </w:r>
      <w:r w:rsidR="00D7647F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ծառայությունների </w:t>
      </w:r>
      <w:r w:rsidRPr="001E5B6D">
        <w:rPr>
          <w:rFonts w:ascii="GHEA Grapalat" w:hAnsi="GHEA Grapalat"/>
          <w:i w:val="0"/>
          <w:lang w:val="af-ZA"/>
        </w:rPr>
        <w:t>գնման պայմանագիր (այսուհետև` պայմանագիր)։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 xml:space="preserve">2)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 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3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Սույն ընթացակարգին մասնակցելու իրավունք չունեն անձինք`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ա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որոնք դատական կարգով ճանաչվել են սնանկ,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բ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որոնք </w:t>
      </w:r>
      <w:r w:rsidRPr="001E5B6D">
        <w:rPr>
          <w:rFonts w:ascii="GHEA Grapalat" w:hAnsi="GHEA Grapalat"/>
          <w:i w:val="0"/>
          <w:lang w:val="af-ZA"/>
        </w:rPr>
        <w:t>ունեն ժամկետանց պարտքեր Հայաստանի Հանրապետության հարկային և պարտադիր սոցիալական ապահովության վճարների գծով.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գ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դ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որոնք ներառված են գնումների գործընթացին մասնակցելու իրավունք չունեցող մասնակիցների </w:t>
      </w:r>
      <w:r w:rsidRPr="00277545">
        <w:rPr>
          <w:rFonts w:ascii="GHEA Grapalat" w:hAnsi="GHEA Grapalat"/>
          <w:i w:val="0"/>
          <w:lang w:val="af-ZA"/>
        </w:rPr>
        <w:t xml:space="preserve">ցուցակում։ 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4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 xml:space="preserve"> Սույն ընթացակարգի կիրառման նպատակով նախաորակավորման հայտերի ներկայացման համար նախատեսվող ժամ</w:t>
      </w:r>
      <w:r w:rsidRPr="00277545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5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 xml:space="preserve">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6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ա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նախաորակավորման հայտը ներառում է նաև համատեղ գործունեության պայմանագիր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բ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</w:t>
      </w:r>
      <w:r w:rsidR="00971FE7">
        <w:rPr>
          <w:rFonts w:ascii="GHEA Grapalat" w:hAnsi="GHEA Grapalat"/>
          <w:i w:val="0"/>
          <w:lang w:val="af-ZA"/>
        </w:rPr>
        <w:t>ւ</w:t>
      </w:r>
      <w:r w:rsidRPr="001E5B6D">
        <w:rPr>
          <w:rFonts w:ascii="GHEA Grapalat" w:hAnsi="GHEA Grapalat"/>
          <w:i w:val="0"/>
          <w:lang w:val="af-ZA"/>
        </w:rPr>
        <w:t>թյան չափով սույն հայտարարությունով սահմանված որակավորման պահանջներով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գ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մասնակիցները կրում են համատեղ և համապարտ պատասխանատվություն։  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7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</w:t>
      </w:r>
      <w:r w:rsidRPr="001E5B6D">
        <w:rPr>
          <w:rFonts w:ascii="GHEA Grapalat" w:hAnsi="GHEA Grapalat"/>
          <w:i w:val="0"/>
          <w:lang w:val="af-ZA"/>
        </w:rPr>
        <w:lastRenderedPageBreak/>
        <w:t>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8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 xml:space="preserve"> Գնման գործընթացին հետագա մասնակցության իրավունք են ստանում նախաորակավորված մասնակիցների ցուցակում ընդգրկված</w:t>
      </w:r>
      <w:r w:rsidR="00FC3141">
        <w:rPr>
          <w:rFonts w:ascii="GHEA Grapalat" w:hAnsi="GHEA Grapalat"/>
          <w:i w:val="0"/>
          <w:lang w:val="af-ZA"/>
        </w:rPr>
        <w:t xml:space="preserve"> </w:t>
      </w:r>
      <w:r w:rsidRPr="00277545">
        <w:rPr>
          <w:rFonts w:ascii="GHEA Grapalat" w:hAnsi="GHEA Grapalat"/>
          <w:i w:val="0"/>
          <w:lang w:val="af-ZA"/>
        </w:rPr>
        <w:t>մասնակիցները։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9</w:t>
      </w:r>
      <w:r w:rsidR="00277545" w:rsidRPr="00277545">
        <w:rPr>
          <w:rFonts w:ascii="GHEA Grapalat" w:hAnsi="GHEA Grapalat"/>
          <w:i w:val="0"/>
          <w:lang w:val="af-ZA"/>
        </w:rPr>
        <w:t xml:space="preserve">) </w:t>
      </w:r>
      <w:r w:rsidRPr="00277545">
        <w:rPr>
          <w:rFonts w:ascii="GHEA Grapalat" w:hAnsi="GHEA Grapalat"/>
          <w:i w:val="0"/>
          <w:lang w:val="af-ZA"/>
        </w:rPr>
        <w:t xml:space="preserve">Նախաորակավորման հայտը ներառում է մասնակցի կողմից հաստատված նախաորակավորման ընթացակարգին մասնակցելու գրավոր դիմում, որի առաջարկվող ձևը և </w:t>
      </w:r>
      <w:r w:rsidRPr="001E5B6D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277545">
        <w:rPr>
          <w:rFonts w:ascii="GHEA Grapalat" w:hAnsi="GHEA Grapalat"/>
          <w:i w:val="0"/>
          <w:lang w:val="af-ZA"/>
        </w:rPr>
        <w:t xml:space="preserve"> մասնակցի կողմից հաստատված գրավոր հայտարարություն` սահմանված մասնակցության իրավունքի և որակավորման չափանիշների մասով նախատեսված պահանջներին իր տվյալների համապատասխանության մասին՝</w:t>
      </w:r>
      <w:r w:rsidRPr="001E5B6D">
        <w:rPr>
          <w:rFonts w:ascii="GHEA Grapalat" w:hAnsi="GHEA Grapalat"/>
          <w:i w:val="0"/>
          <w:lang w:val="af-ZA"/>
        </w:rPr>
        <w:t xml:space="preserve"> </w:t>
      </w:r>
      <w:r w:rsidRPr="00277545">
        <w:rPr>
          <w:rFonts w:ascii="GHEA Grapalat" w:hAnsi="GHEA Grapalat"/>
          <w:i w:val="0"/>
          <w:lang w:val="af-ZA"/>
        </w:rPr>
        <w:t xml:space="preserve"> հայտարարությանը կցելով սույն հայտատարարությամբ պահանջվող տեղեկությունները </w:t>
      </w:r>
      <w:r w:rsidR="00FC3141">
        <w:rPr>
          <w:rFonts w:ascii="GHEA Grapalat" w:hAnsi="GHEA Grapalat"/>
          <w:i w:val="0"/>
          <w:lang w:val="af-ZA"/>
        </w:rPr>
        <w:t>(</w:t>
      </w:r>
      <w:r w:rsidRPr="001E5B6D">
        <w:rPr>
          <w:rFonts w:ascii="GHEA Grapalat" w:hAnsi="GHEA Grapalat"/>
          <w:i w:val="0"/>
          <w:lang w:val="af-ZA"/>
        </w:rPr>
        <w:t>N 2 և N</w:t>
      </w:r>
      <w:r w:rsidR="00FC3141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3 հավելվածներ</w:t>
      </w:r>
      <w:r w:rsidR="00FC3141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>, համատեղ գործունեության պայմանագիր, եթե մասնակիցները նախաորա</w:t>
      </w:r>
      <w:r w:rsidRPr="00277545">
        <w:rPr>
          <w:rFonts w:ascii="GHEA Grapalat" w:hAnsi="GHEA Grapalat"/>
          <w:i w:val="0"/>
          <w:lang w:val="af-ZA"/>
        </w:rPr>
        <w:softHyphen/>
        <w:t>կավորման ընթացակարգին մասնակցում են կոնսորցիումով, մասնակցի էլեկտրոնային փոստի հասցեն։</w:t>
      </w:r>
    </w:p>
    <w:p w:rsidR="00117B52" w:rsidRPr="00202102" w:rsidRDefault="00117B52" w:rsidP="007F31B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10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="00FC3141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Նախաորակավորման հայտերն անհրաժեշտ է ներկայացնել</w:t>
      </w:r>
      <w:r w:rsidR="00277545">
        <w:rPr>
          <w:rFonts w:ascii="GHEA Grapalat" w:hAnsi="GHEA Grapalat"/>
          <w:i w:val="0"/>
          <w:lang w:val="af-ZA"/>
        </w:rPr>
        <w:t xml:space="preserve"> ՀՀ ֆինանսների նախարարություն, ք. Երևան, </w:t>
      </w:r>
      <w:r w:rsidR="00D7647F" w:rsidRPr="00E23195">
        <w:rPr>
          <w:rFonts w:ascii="GHEA Grapalat" w:hAnsi="GHEA Grapalat"/>
          <w:i w:val="0"/>
          <w:lang w:val="af-ZA"/>
        </w:rPr>
        <w:t xml:space="preserve">Մ. Ադամյան 1 </w:t>
      </w:r>
      <w:r w:rsidR="00277545" w:rsidRPr="009C73C2">
        <w:rPr>
          <w:rFonts w:ascii="GHEA Grapalat" w:hAnsi="GHEA Grapalat"/>
          <w:i w:val="0"/>
          <w:lang w:val="af-ZA"/>
        </w:rPr>
        <w:t>հասցեով</w:t>
      </w:r>
      <w:r w:rsidRPr="001E5B6D">
        <w:rPr>
          <w:rFonts w:ascii="GHEA Grapalat" w:hAnsi="GHEA Grapalat"/>
          <w:i w:val="0"/>
          <w:lang w:val="af-ZA"/>
        </w:rPr>
        <w:t>,</w:t>
      </w:r>
      <w:r w:rsidR="00796CC7" w:rsidRPr="00796CC7">
        <w:rPr>
          <w:rFonts w:ascii="GHEA Grapalat" w:hAnsi="GHEA Grapalat"/>
          <w:i w:val="0"/>
          <w:lang w:val="af-ZA"/>
        </w:rPr>
        <w:t xml:space="preserve"> </w:t>
      </w:r>
      <w:r w:rsidR="00796CC7" w:rsidRPr="007A73F3">
        <w:rPr>
          <w:rFonts w:ascii="GHEA Grapalat" w:hAnsi="GHEA Grapalat"/>
          <w:i w:val="0"/>
          <w:lang w:val="af-ZA"/>
        </w:rPr>
        <w:t>Ա. Մկրդումյանին (011 800 118)</w:t>
      </w:r>
      <w:r w:rsidR="00796CC7">
        <w:rPr>
          <w:rFonts w:ascii="GHEA Grapalat" w:hAnsi="GHEA Grapalat"/>
          <w:i w:val="0"/>
          <w:lang w:val="af-ZA"/>
        </w:rPr>
        <w:t>,</w:t>
      </w:r>
      <w:r w:rsidR="007F31B7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 xml:space="preserve">մինչև սույն հայտարարության հրապարակման օրվանից </w:t>
      </w:r>
      <w:r w:rsidRPr="00202102">
        <w:rPr>
          <w:rFonts w:ascii="GHEA Grapalat" w:hAnsi="GHEA Grapalat"/>
          <w:i w:val="0"/>
          <w:lang w:val="af-ZA"/>
        </w:rPr>
        <w:t>հաշված 10</w:t>
      </w:r>
      <w:r w:rsidR="007F31B7" w:rsidRPr="00202102">
        <w:rPr>
          <w:rFonts w:ascii="GHEA Grapalat" w:hAnsi="GHEA Grapalat"/>
          <w:i w:val="0"/>
          <w:lang w:val="af-ZA"/>
        </w:rPr>
        <w:t>-րդ</w:t>
      </w:r>
      <w:r w:rsidRPr="00202102">
        <w:rPr>
          <w:rFonts w:ascii="GHEA Grapalat" w:hAnsi="GHEA Grapalat"/>
          <w:i w:val="0"/>
          <w:lang w:val="af-ZA"/>
        </w:rPr>
        <w:t xml:space="preserve"> օրվա ժամը </w:t>
      </w:r>
      <w:r w:rsidR="007F31B7" w:rsidRPr="00202102">
        <w:rPr>
          <w:rFonts w:ascii="GHEA Grapalat" w:hAnsi="GHEA Grapalat"/>
          <w:i w:val="0"/>
          <w:lang w:val="af-ZA"/>
        </w:rPr>
        <w:t>1</w:t>
      </w:r>
      <w:r w:rsidR="00A9739E" w:rsidRPr="00202102">
        <w:rPr>
          <w:rFonts w:ascii="GHEA Grapalat" w:hAnsi="GHEA Grapalat"/>
          <w:i w:val="0"/>
          <w:lang w:val="af-ZA"/>
        </w:rPr>
        <w:t>2</w:t>
      </w:r>
      <w:r w:rsidR="007F31B7" w:rsidRPr="00202102">
        <w:rPr>
          <w:rFonts w:ascii="GHEA Grapalat" w:hAnsi="GHEA Grapalat"/>
          <w:i w:val="0"/>
          <w:lang w:val="af-ZA"/>
        </w:rPr>
        <w:t>:</w:t>
      </w:r>
      <w:r w:rsidR="00A9739E" w:rsidRPr="00202102">
        <w:rPr>
          <w:rFonts w:ascii="GHEA Grapalat" w:hAnsi="GHEA Grapalat"/>
          <w:i w:val="0"/>
          <w:lang w:val="af-ZA"/>
        </w:rPr>
        <w:t>0</w:t>
      </w:r>
      <w:r w:rsidR="007F31B7" w:rsidRPr="00202102">
        <w:rPr>
          <w:rFonts w:ascii="GHEA Grapalat" w:hAnsi="GHEA Grapalat"/>
          <w:i w:val="0"/>
          <w:lang w:val="af-ZA"/>
        </w:rPr>
        <w:t>0</w:t>
      </w:r>
      <w:r w:rsidRPr="00202102">
        <w:rPr>
          <w:rFonts w:ascii="GHEA Grapalat" w:hAnsi="GHEA Grapalat"/>
          <w:i w:val="0"/>
          <w:lang w:val="af-ZA"/>
        </w:rPr>
        <w:t xml:space="preserve">-ը և դրանք պետք է կազմված լինեն հայերեն։ </w:t>
      </w:r>
    </w:p>
    <w:p w:rsidR="00117B52" w:rsidRPr="00202102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02102">
        <w:rPr>
          <w:rFonts w:ascii="GHEA Grapalat" w:hAnsi="GHEA Grapalat"/>
          <w:i w:val="0"/>
          <w:lang w:val="af-ZA"/>
        </w:rPr>
        <w:t>Նախաորակավորման հայտը կարող է ներկայացվել էլեկտրոնային եղանակով` գնահատող հանձնաժողովի քարտուղարին հասցեագրված էլեկտրոնային գրությամբ</w:t>
      </w:r>
      <w:r w:rsidR="007F31B7" w:rsidRPr="00202102">
        <w:rPr>
          <w:rFonts w:ascii="GHEA Grapalat" w:hAnsi="GHEA Grapalat"/>
          <w:i w:val="0"/>
          <w:lang w:val="af-ZA"/>
        </w:rPr>
        <w:t>:</w:t>
      </w:r>
      <w:r w:rsidRPr="00202102">
        <w:rPr>
          <w:rFonts w:ascii="GHEA Grapalat" w:hAnsi="GHEA Grapalat"/>
          <w:i w:val="0"/>
          <w:lang w:val="af-ZA"/>
        </w:rPr>
        <w:t xml:space="preserve"> </w:t>
      </w:r>
    </w:p>
    <w:p w:rsidR="00117B52" w:rsidRPr="00202102" w:rsidRDefault="00117B52" w:rsidP="00AF62F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02102">
        <w:rPr>
          <w:rFonts w:ascii="GHEA Grapalat" w:hAnsi="GHEA Grapalat"/>
          <w:i w:val="0"/>
          <w:lang w:val="af-ZA"/>
        </w:rPr>
        <w:t xml:space="preserve">Հայտերի բացումը տեղի կունենա </w:t>
      </w:r>
      <w:r w:rsidR="007F31B7" w:rsidRPr="00202102">
        <w:rPr>
          <w:rFonts w:ascii="GHEA Grapalat" w:hAnsi="GHEA Grapalat"/>
          <w:i w:val="0"/>
          <w:lang w:val="af-ZA"/>
        </w:rPr>
        <w:t xml:space="preserve">ք. Երևան, </w:t>
      </w:r>
      <w:r w:rsidR="00D7647F" w:rsidRPr="00202102">
        <w:rPr>
          <w:rFonts w:ascii="GHEA Grapalat" w:hAnsi="GHEA Grapalat"/>
          <w:i w:val="0"/>
          <w:lang w:val="af-ZA"/>
        </w:rPr>
        <w:t xml:space="preserve">Մ. Ադամյան 1 </w:t>
      </w:r>
      <w:r w:rsidR="007F31B7" w:rsidRPr="00202102">
        <w:rPr>
          <w:rFonts w:ascii="GHEA Grapalat" w:hAnsi="GHEA Grapalat"/>
          <w:i w:val="0"/>
          <w:lang w:val="af-ZA"/>
        </w:rPr>
        <w:t xml:space="preserve">հասցեում </w:t>
      </w:r>
      <w:r w:rsidRPr="00202102">
        <w:rPr>
          <w:rFonts w:ascii="GHEA Grapalat" w:hAnsi="GHEA Grapalat"/>
          <w:i w:val="0"/>
          <w:lang w:val="af-ZA"/>
        </w:rPr>
        <w:t xml:space="preserve">սույն հայտարարության հրապարակման օրվանից հաշված 10-րդ օրվա ժամը </w:t>
      </w:r>
      <w:r w:rsidR="007F31B7" w:rsidRPr="00202102">
        <w:rPr>
          <w:rFonts w:ascii="GHEA Grapalat" w:hAnsi="GHEA Grapalat"/>
          <w:i w:val="0"/>
          <w:lang w:val="af-ZA"/>
        </w:rPr>
        <w:t>1</w:t>
      </w:r>
      <w:r w:rsidR="00A9739E" w:rsidRPr="00202102">
        <w:rPr>
          <w:rFonts w:ascii="GHEA Grapalat" w:hAnsi="GHEA Grapalat"/>
          <w:i w:val="0"/>
          <w:lang w:val="af-ZA"/>
        </w:rPr>
        <w:t>2</w:t>
      </w:r>
      <w:r w:rsidR="007F31B7" w:rsidRPr="00202102">
        <w:rPr>
          <w:rFonts w:ascii="GHEA Grapalat" w:hAnsi="GHEA Grapalat"/>
          <w:i w:val="0"/>
          <w:lang w:val="af-ZA"/>
        </w:rPr>
        <w:t>:</w:t>
      </w:r>
      <w:r w:rsidR="00A9739E" w:rsidRPr="00202102">
        <w:rPr>
          <w:rFonts w:ascii="GHEA Grapalat" w:hAnsi="GHEA Grapalat"/>
          <w:i w:val="0"/>
          <w:lang w:val="af-ZA"/>
        </w:rPr>
        <w:t>0</w:t>
      </w:r>
      <w:r w:rsidR="007F31B7" w:rsidRPr="00202102">
        <w:rPr>
          <w:rFonts w:ascii="GHEA Grapalat" w:hAnsi="GHEA Grapalat"/>
          <w:i w:val="0"/>
          <w:lang w:val="af-ZA"/>
        </w:rPr>
        <w:t>0</w:t>
      </w:r>
      <w:r w:rsidR="00D7647F" w:rsidRPr="00202102">
        <w:rPr>
          <w:rFonts w:ascii="GHEA Grapalat" w:hAnsi="GHEA Grapalat"/>
          <w:i w:val="0"/>
          <w:lang w:val="af-ZA"/>
        </w:rPr>
        <w:t>-ին</w:t>
      </w:r>
      <w:r w:rsidR="007F31B7" w:rsidRPr="00202102">
        <w:rPr>
          <w:rFonts w:ascii="GHEA Grapalat" w:hAnsi="GHEA Grapalat"/>
          <w:i w:val="0"/>
          <w:lang w:val="af-ZA"/>
        </w:rPr>
        <w:t>:</w:t>
      </w:r>
      <w:r w:rsidRPr="00202102">
        <w:rPr>
          <w:rFonts w:ascii="GHEA Grapalat" w:hAnsi="GHEA Grapalat"/>
          <w:i w:val="0"/>
          <w:lang w:val="af-ZA"/>
        </w:rPr>
        <w:t xml:space="preserve">   </w:t>
      </w:r>
    </w:p>
    <w:p w:rsidR="00971FE7" w:rsidRDefault="00971FE7" w:rsidP="00971FE7">
      <w:pPr>
        <w:pStyle w:val="BodyTextIndent"/>
        <w:spacing w:line="240" w:lineRule="auto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Գնման գործընթացը կազմակերպվում է &lt;&lt;Գնումների մասին&gt;&gt; ՀՀ օրենքի 14-րդ հոդվածի 7-րդ մասի հիմքով:</w:t>
      </w:r>
    </w:p>
    <w:p w:rsidR="00117B52" w:rsidRPr="001E5B6D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 xml:space="preserve">Սույն ընթացակարգի վերաբերյալ բողոքները պետք է ներկայացնել  Գնումների աջակցման կենտրոն` </w:t>
      </w:r>
      <w:r w:rsidR="00ED112D">
        <w:rPr>
          <w:rFonts w:ascii="GHEA Grapalat" w:hAnsi="GHEA Grapalat"/>
          <w:i w:val="0"/>
          <w:lang w:val="af-ZA"/>
        </w:rPr>
        <w:t>"</w:t>
      </w:r>
      <w:r w:rsidRPr="001E5B6D">
        <w:rPr>
          <w:rFonts w:ascii="GHEA Grapalat" w:hAnsi="GHEA Grapalat"/>
          <w:i w:val="0"/>
          <w:lang w:val="af-ZA"/>
        </w:rPr>
        <w:t>Գնումների մասին</w:t>
      </w:r>
      <w:r w:rsidR="00ED112D">
        <w:rPr>
          <w:rFonts w:ascii="GHEA Grapalat" w:hAnsi="GHEA Grapalat"/>
          <w:i w:val="0"/>
          <w:lang w:val="af-ZA"/>
        </w:rPr>
        <w:t>"</w:t>
      </w:r>
      <w:r w:rsidRPr="001E5B6D">
        <w:rPr>
          <w:rFonts w:ascii="GHEA Grapalat" w:hAnsi="GHEA Grapalat"/>
          <w:i w:val="0"/>
          <w:lang w:val="af-ZA"/>
        </w:rPr>
        <w:t xml:space="preserve"> ՀՀ օրենքի 6-րդ բաժնով սահմանված կարգով։</w:t>
      </w:r>
    </w:p>
    <w:p w:rsidR="00117B52" w:rsidRPr="008302C3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Ներկայացված փաստաթղթեր</w:t>
      </w:r>
      <w:r w:rsidR="00ED112D">
        <w:rPr>
          <w:rFonts w:ascii="GHEA Grapalat" w:hAnsi="GHEA Grapalat"/>
          <w:i w:val="0"/>
          <w:lang w:val="af-ZA"/>
        </w:rPr>
        <w:t>ը</w:t>
      </w:r>
      <w:r w:rsidRPr="001E5B6D">
        <w:rPr>
          <w:rFonts w:ascii="GHEA Grapalat" w:hAnsi="GHEA Grapalat"/>
          <w:i w:val="0"/>
          <w:lang w:val="af-ZA"/>
        </w:rPr>
        <w:t xml:space="preserve"> ստանում, դրանք առանձին գրանցամատյանում գրանցում </w:t>
      </w:r>
      <w:r w:rsidRPr="008302C3">
        <w:rPr>
          <w:rFonts w:ascii="GHEA Grapalat" w:hAnsi="GHEA Grapalat"/>
          <w:i w:val="0"/>
          <w:lang w:val="af-ZA"/>
        </w:rPr>
        <w:t xml:space="preserve">է </w:t>
      </w:r>
      <w:r w:rsidR="00ED112D" w:rsidRPr="008302C3">
        <w:rPr>
          <w:rFonts w:ascii="GHEA Grapalat" w:hAnsi="GHEA Grapalat"/>
          <w:i w:val="0"/>
          <w:lang w:val="af-ZA"/>
        </w:rPr>
        <w:t>Ա. Մկրդումյան</w:t>
      </w:r>
      <w:r w:rsidR="00A213F9">
        <w:rPr>
          <w:rFonts w:ascii="GHEA Grapalat" w:hAnsi="GHEA Grapalat"/>
          <w:i w:val="0"/>
          <w:lang w:val="af-ZA"/>
        </w:rPr>
        <w:t>ը</w:t>
      </w:r>
      <w:r w:rsidRPr="008302C3">
        <w:rPr>
          <w:rFonts w:ascii="GHEA Grapalat" w:hAnsi="GHEA Grapalat"/>
          <w:i w:val="0"/>
          <w:lang w:val="af-ZA"/>
        </w:rPr>
        <w:t>։</w:t>
      </w:r>
    </w:p>
    <w:p w:rsidR="00117B52" w:rsidRPr="001E5B6D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</w:t>
      </w:r>
      <w:r w:rsidR="00ED112D">
        <w:rPr>
          <w:rFonts w:ascii="GHEA Grapalat" w:hAnsi="GHEA Grapalat"/>
          <w:i w:val="0"/>
          <w:lang w:val="af-ZA"/>
        </w:rPr>
        <w:t xml:space="preserve"> (հանձնաժողովի քարտուղար) Գ. Ջանջուղազյանին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117B52" w:rsidRPr="001E5B6D" w:rsidRDefault="00117B52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Հեռախոս`</w:t>
      </w:r>
      <w:r w:rsidR="00ED112D">
        <w:rPr>
          <w:rFonts w:ascii="GHEA Grapalat" w:hAnsi="GHEA Grapalat"/>
          <w:i w:val="0"/>
          <w:lang w:val="af-ZA"/>
        </w:rPr>
        <w:t xml:space="preserve"> (0</w:t>
      </w:r>
      <w:r w:rsidR="00D7647F">
        <w:rPr>
          <w:rFonts w:ascii="GHEA Grapalat" w:hAnsi="GHEA Grapalat"/>
          <w:i w:val="0"/>
          <w:lang w:val="af-ZA"/>
        </w:rPr>
        <w:t>94</w:t>
      </w:r>
      <w:r w:rsidR="00ED112D">
        <w:rPr>
          <w:rFonts w:ascii="GHEA Grapalat" w:hAnsi="GHEA Grapalat"/>
          <w:i w:val="0"/>
          <w:lang w:val="af-ZA"/>
        </w:rPr>
        <w:t xml:space="preserve">) </w:t>
      </w:r>
      <w:r w:rsidR="00D7647F">
        <w:rPr>
          <w:rFonts w:ascii="GHEA Grapalat" w:hAnsi="GHEA Grapalat"/>
          <w:i w:val="0"/>
          <w:lang w:val="af-ZA"/>
        </w:rPr>
        <w:t>49 13 38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117B52" w:rsidRPr="001E5B6D" w:rsidRDefault="00117B52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Էլ.փոստ`</w:t>
      </w:r>
      <w:r w:rsidR="00ED112D">
        <w:rPr>
          <w:rFonts w:ascii="GHEA Grapalat" w:hAnsi="GHEA Grapalat"/>
          <w:i w:val="0"/>
          <w:lang w:val="af-ZA"/>
        </w:rPr>
        <w:t xml:space="preserve"> info@interlimens.com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ED112D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D112D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D112D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ՀՀ ֆինանսների նախարարություն</w:t>
      </w: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FC3141" w:rsidRDefault="00FC3141">
      <w:pPr>
        <w:rPr>
          <w:rFonts w:ascii="GHEA Grapalat" w:hAnsi="GHEA Grapalat" w:cs="Sylfaen"/>
          <w:i/>
          <w:sz w:val="20"/>
          <w:szCs w:val="20"/>
          <w:lang w:val="es-ES"/>
        </w:rPr>
      </w:pPr>
      <w:r>
        <w:rPr>
          <w:rFonts w:ascii="GHEA Grapalat" w:hAnsi="GHEA Grapalat" w:cs="Sylfaen"/>
          <w:i/>
          <w:lang w:val="es-ES"/>
        </w:rPr>
        <w:br w:type="page"/>
      </w:r>
    </w:p>
    <w:p w:rsidR="00FC3141" w:rsidRDefault="00FC3141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</w:p>
    <w:p w:rsidR="00670D3A" w:rsidRDefault="00670D3A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</w:p>
    <w:p w:rsidR="00117B52" w:rsidRPr="00FC3141" w:rsidRDefault="00117B52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Հավելված 1</w:t>
      </w:r>
    </w:p>
    <w:p w:rsidR="00117B52" w:rsidRPr="001E5B6D" w:rsidRDefault="00FC3141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ՖՆ-ԲԸՀԾՁԲ-1</w:t>
      </w:r>
      <w:r w:rsidR="00DE5E40">
        <w:rPr>
          <w:rFonts w:ascii="GHEA Grapalat" w:hAnsi="GHEA Grapalat"/>
          <w:i/>
          <w:sz w:val="18"/>
          <w:szCs w:val="18"/>
          <w:lang w:val="af-ZA"/>
        </w:rPr>
        <w:t>5</w:t>
      </w:r>
      <w:r w:rsidRPr="00FC3141">
        <w:rPr>
          <w:rFonts w:ascii="GHEA Grapalat" w:hAnsi="GHEA Grapalat"/>
          <w:i/>
          <w:sz w:val="18"/>
          <w:szCs w:val="18"/>
          <w:lang w:val="af-ZA"/>
        </w:rPr>
        <w:t>/</w:t>
      </w:r>
      <w:r w:rsidR="008477B6">
        <w:rPr>
          <w:rFonts w:ascii="GHEA Grapalat" w:hAnsi="GHEA Grapalat"/>
          <w:i/>
          <w:sz w:val="18"/>
          <w:szCs w:val="18"/>
          <w:lang w:val="af-ZA"/>
        </w:rPr>
        <w:t>5</w:t>
      </w:r>
      <w:r w:rsidRPr="00FC3141">
        <w:rPr>
          <w:rFonts w:ascii="GHEA Grapalat" w:hAnsi="GHEA Grapalat"/>
          <w:i/>
          <w:sz w:val="18"/>
          <w:szCs w:val="18"/>
          <w:lang w:val="af-ZA"/>
        </w:rPr>
        <w:t xml:space="preserve">  </w:t>
      </w:r>
      <w:r w:rsidR="00117B52" w:rsidRPr="001E5B6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17B52" w:rsidRPr="001E5B6D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17B52" w:rsidRPr="001E5B6D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17B52" w:rsidRPr="001E5B6D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17B52" w:rsidRPr="00FC3141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117B52" w:rsidRPr="001E5B6D" w:rsidRDefault="00117B52" w:rsidP="00117B52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 w:cs="Sylfaen"/>
          <w:sz w:val="20"/>
          <w:lang w:val="es-ES"/>
        </w:rPr>
        <w:t>ՄԱՍՆԱԿՑՈՒԹՅԱՆ</w:t>
      </w:r>
      <w:r w:rsidRPr="001E5B6D">
        <w:rPr>
          <w:rFonts w:ascii="GHEA Grapalat" w:hAnsi="GHEA Grapalat"/>
          <w:sz w:val="20"/>
          <w:lang w:val="es-ES"/>
        </w:rPr>
        <w:t xml:space="preserve"> </w:t>
      </w:r>
      <w:r w:rsidRPr="001E5B6D">
        <w:rPr>
          <w:rFonts w:ascii="GHEA Grapalat" w:hAnsi="GHEA Grapalat" w:cs="Sylfaen"/>
          <w:sz w:val="20"/>
          <w:lang w:val="es-ES"/>
        </w:rPr>
        <w:t>ԴԻՄՈՒՄ</w:t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lang w:val="es-ES"/>
        </w:rPr>
        <w:t xml:space="preserve"> </w:t>
      </w:r>
    </w:p>
    <w:p w:rsidR="00FC3141" w:rsidRPr="001E5B6D" w:rsidRDefault="00117B52" w:rsidP="00156A94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</w:t>
      </w:r>
      <w:r w:rsidRPr="001E5B6D">
        <w:rPr>
          <w:rFonts w:ascii="GHEA Grapalat" w:hAnsi="GHEA Grapalat"/>
          <w:sz w:val="20"/>
          <w:szCs w:val="20"/>
          <w:lang w:val="hy-AM"/>
        </w:rPr>
        <w:t>-ն</w:t>
      </w:r>
      <w:r w:rsidRPr="001E5B6D">
        <w:rPr>
          <w:rFonts w:ascii="GHEA Grapalat" w:hAnsi="GHEA Grapalat"/>
          <w:lang w:val="hy-AM"/>
        </w:rPr>
        <w:t xml:space="preserve"> </w:t>
      </w:r>
      <w:r w:rsidRPr="001E5B6D">
        <w:rPr>
          <w:rFonts w:ascii="GHEA Grapalat" w:hAnsi="GHEA Grapalat"/>
          <w:sz w:val="20"/>
          <w:lang w:val="es-ES"/>
        </w:rPr>
        <w:t xml:space="preserve">հայտնում է, որ ցանկություն ունի </w:t>
      </w:r>
      <w:r w:rsidR="00FC3141" w:rsidRPr="001E5B6D">
        <w:rPr>
          <w:rFonts w:ascii="GHEA Grapalat" w:hAnsi="GHEA Grapalat"/>
          <w:sz w:val="20"/>
          <w:lang w:val="es-ES"/>
        </w:rPr>
        <w:t>մասնակցելու</w:t>
      </w:r>
    </w:p>
    <w:p w:rsidR="00FC3141" w:rsidRPr="00D654B3" w:rsidRDefault="00156A94" w:rsidP="00156A94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654B3">
        <w:rPr>
          <w:rFonts w:ascii="GHEA Grapalat" w:hAnsi="GHEA Grapalat"/>
          <w:vertAlign w:val="superscript"/>
          <w:lang w:val="hy-AM"/>
        </w:rPr>
        <w:t xml:space="preserve">                                  </w:t>
      </w:r>
      <w:r w:rsidR="00FC3141"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FC3141" w:rsidRDefault="00FC3141" w:rsidP="00FA08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ՀՀ ֆինանսների նախարարության կողմից</w:t>
      </w:r>
      <w:r w:rsidR="008477B6">
        <w:rPr>
          <w:rFonts w:ascii="GHEA Grapalat" w:hAnsi="GHEA Grapalat"/>
          <w:i w:val="0"/>
          <w:lang w:val="af-ZA"/>
        </w:rPr>
        <w:t xml:space="preserve">, </w:t>
      </w:r>
      <w:r w:rsidR="00DE5E40" w:rsidRPr="00AA1BC0">
        <w:rPr>
          <w:rFonts w:ascii="GHEA Grapalat" w:hAnsi="GHEA Grapalat"/>
          <w:i w:val="0"/>
          <w:lang w:val="af-ZA"/>
        </w:rPr>
        <w:t>խորհրդատվական</w:t>
      </w:r>
      <w:r w:rsidR="00DE5E40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ծառայությունների </w:t>
      </w:r>
      <w:r w:rsidR="00117B52" w:rsidRPr="00FC3141">
        <w:rPr>
          <w:rFonts w:ascii="GHEA Grapalat" w:hAnsi="GHEA Grapalat"/>
          <w:i w:val="0"/>
          <w:lang w:val="af-ZA"/>
        </w:rPr>
        <w:t xml:space="preserve">մատուցման նպատակով հայտարարված </w:t>
      </w:r>
      <w:r w:rsidR="00D654B3">
        <w:rPr>
          <w:rFonts w:ascii="GHEA Grapalat" w:hAnsi="GHEA Grapalat"/>
          <w:i w:val="0"/>
          <w:lang w:val="af-ZA"/>
        </w:rPr>
        <w:t>ՖՆ-ԲԸՀԾՁԲ-1</w:t>
      </w:r>
      <w:r w:rsidR="00DE5E40">
        <w:rPr>
          <w:rFonts w:ascii="GHEA Grapalat" w:hAnsi="GHEA Grapalat"/>
          <w:i w:val="0"/>
          <w:lang w:val="af-ZA"/>
        </w:rPr>
        <w:t>5</w:t>
      </w:r>
      <w:r w:rsidR="00D654B3">
        <w:rPr>
          <w:rFonts w:ascii="GHEA Grapalat" w:hAnsi="GHEA Grapalat"/>
          <w:i w:val="0"/>
          <w:lang w:val="af-ZA"/>
        </w:rPr>
        <w:t>/</w:t>
      </w:r>
      <w:r w:rsidR="008477B6">
        <w:rPr>
          <w:rFonts w:ascii="GHEA Grapalat" w:hAnsi="GHEA Grapalat"/>
          <w:i w:val="0"/>
          <w:lang w:val="af-ZA"/>
        </w:rPr>
        <w:t>5</w:t>
      </w:r>
      <w:r w:rsidRPr="00670D3A">
        <w:rPr>
          <w:rFonts w:ascii="GHEA Grapalat" w:hAnsi="GHEA Grapalat"/>
          <w:i w:val="0"/>
          <w:lang w:val="af-ZA"/>
        </w:rPr>
        <w:t xml:space="preserve"> </w:t>
      </w:r>
      <w:r w:rsidR="00117B52" w:rsidRPr="00FC3141">
        <w:rPr>
          <w:rFonts w:ascii="GHEA Grapalat" w:hAnsi="GHEA Grapalat"/>
          <w:i w:val="0"/>
          <w:lang w:val="af-ZA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670D3A" w:rsidRDefault="00670D3A" w:rsidP="00FC3141">
      <w:pPr>
        <w:ind w:left="567"/>
        <w:jc w:val="both"/>
        <w:rPr>
          <w:rFonts w:ascii="GHEA Grapalat" w:hAnsi="GHEA Grapalat"/>
          <w:sz w:val="22"/>
          <w:szCs w:val="22"/>
          <w:u w:val="single"/>
          <w:lang w:val="af-ZA"/>
        </w:rPr>
      </w:pPr>
    </w:p>
    <w:p w:rsidR="00FC3141" w:rsidRDefault="00156A94" w:rsidP="00FC3141">
      <w:pPr>
        <w:ind w:left="567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u w:val="single"/>
          <w:lang w:val="af-ZA"/>
        </w:rPr>
        <w:t xml:space="preserve">  </w:t>
      </w:r>
      <w:r w:rsidR="00FC3141" w:rsidRPr="009C73C2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   </w:t>
      </w:r>
      <w:r w:rsidR="00FC3141">
        <w:rPr>
          <w:rFonts w:ascii="GHEA Grapalat" w:hAnsi="GHEA Grapalat"/>
          <w:sz w:val="22"/>
          <w:szCs w:val="22"/>
          <w:u w:val="single"/>
          <w:lang w:val="af-ZA"/>
        </w:rPr>
        <w:tab/>
      </w:r>
      <w:r w:rsidR="00FC3141" w:rsidRPr="009C73C2">
        <w:rPr>
          <w:rFonts w:ascii="GHEA Grapalat" w:hAnsi="GHEA Grapalat"/>
          <w:sz w:val="22"/>
          <w:szCs w:val="22"/>
          <w:lang w:val="af-ZA"/>
        </w:rPr>
        <w:t xml:space="preserve"> </w:t>
      </w:r>
      <w:r w:rsidR="00FC3141" w:rsidRPr="009C73C2">
        <w:rPr>
          <w:rFonts w:ascii="GHEA Grapalat" w:hAnsi="GHEA Grapalat"/>
          <w:szCs w:val="22"/>
          <w:lang w:val="af-ZA"/>
        </w:rPr>
        <w:t>-</w:t>
      </w:r>
      <w:r w:rsidR="00FC3141" w:rsidRPr="001D7F5C">
        <w:rPr>
          <w:rFonts w:ascii="GHEA Grapalat" w:hAnsi="GHEA Grapalat"/>
          <w:sz w:val="20"/>
          <w:szCs w:val="20"/>
          <w:lang w:val="es-ES"/>
        </w:rPr>
        <w:t>ի</w:t>
      </w:r>
      <w:r w:rsidR="00FC3141" w:rsidRPr="001D7F5C">
        <w:rPr>
          <w:rFonts w:ascii="GHEA Grapalat" w:hAnsi="GHEA Grapalat"/>
          <w:sz w:val="20"/>
          <w:szCs w:val="20"/>
          <w:lang w:val="af-ZA"/>
        </w:rPr>
        <w:t xml:space="preserve"> </w:t>
      </w:r>
      <w:r w:rsidR="00FC3141" w:rsidRPr="001D7F5C">
        <w:rPr>
          <w:rFonts w:ascii="GHEA Grapalat" w:hAnsi="GHEA Grapalat"/>
          <w:sz w:val="20"/>
          <w:szCs w:val="20"/>
          <w:lang w:val="es-ES"/>
        </w:rPr>
        <w:t>էլեկտրոնային</w:t>
      </w:r>
      <w:r w:rsidR="00FC3141" w:rsidRPr="001D7F5C">
        <w:rPr>
          <w:rFonts w:ascii="GHEA Grapalat" w:hAnsi="GHEA Grapalat"/>
          <w:sz w:val="20"/>
          <w:szCs w:val="20"/>
          <w:lang w:val="af-ZA"/>
        </w:rPr>
        <w:t xml:space="preserve"> </w:t>
      </w:r>
      <w:r w:rsidR="00FC3141" w:rsidRPr="001D7F5C">
        <w:rPr>
          <w:rFonts w:ascii="GHEA Grapalat" w:hAnsi="GHEA Grapalat"/>
          <w:sz w:val="20"/>
          <w:szCs w:val="20"/>
          <w:lang w:val="es-ES"/>
        </w:rPr>
        <w:t>փոստի</w:t>
      </w:r>
      <w:r w:rsidR="00FC3141" w:rsidRPr="001D7F5C">
        <w:rPr>
          <w:rFonts w:ascii="GHEA Grapalat" w:hAnsi="GHEA Grapalat"/>
          <w:sz w:val="20"/>
          <w:szCs w:val="20"/>
          <w:lang w:val="af-ZA"/>
        </w:rPr>
        <w:t xml:space="preserve"> </w:t>
      </w:r>
      <w:r w:rsidR="00FC3141" w:rsidRPr="001D7F5C">
        <w:rPr>
          <w:rFonts w:ascii="GHEA Grapalat" w:hAnsi="GHEA Grapalat"/>
          <w:sz w:val="20"/>
          <w:szCs w:val="20"/>
          <w:lang w:val="es-ES"/>
        </w:rPr>
        <w:t>հասցեն</w:t>
      </w:r>
      <w:r w:rsidR="00FC3141" w:rsidRPr="001D7F5C">
        <w:rPr>
          <w:rFonts w:ascii="GHEA Grapalat" w:hAnsi="GHEA Grapalat"/>
          <w:sz w:val="20"/>
          <w:szCs w:val="20"/>
          <w:lang w:val="af-ZA"/>
        </w:rPr>
        <w:t xml:space="preserve"> </w:t>
      </w:r>
      <w:r w:rsidR="00FC3141" w:rsidRPr="001D7F5C">
        <w:rPr>
          <w:rFonts w:ascii="GHEA Grapalat" w:hAnsi="GHEA Grapalat"/>
          <w:sz w:val="20"/>
          <w:szCs w:val="20"/>
          <w:lang w:val="es-ES"/>
        </w:rPr>
        <w:t>է</w:t>
      </w:r>
      <w:r w:rsidR="00FC3141" w:rsidRPr="009C73C2">
        <w:rPr>
          <w:rFonts w:ascii="GHEA Grapalat" w:hAnsi="GHEA Grapalat"/>
          <w:szCs w:val="22"/>
          <w:lang w:val="af-ZA"/>
        </w:rPr>
        <w:t xml:space="preserve">` </w:t>
      </w:r>
      <w:r w:rsidR="00116829">
        <w:rPr>
          <w:rFonts w:ascii="GHEA Grapalat" w:hAnsi="GHEA Grapalat"/>
          <w:sz w:val="22"/>
          <w:szCs w:val="22"/>
          <w:lang w:val="af-ZA"/>
        </w:rPr>
        <w:t>"</w:t>
      </w:r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Մասնակցի</w:t>
      </w:r>
      <w:r w:rsidR="00FC3141" w:rsidRPr="009C73C2">
        <w:rPr>
          <w:rFonts w:ascii="GHEA Grapalat" w:hAnsi="GHEA Grapalat"/>
          <w:sz w:val="22"/>
          <w:szCs w:val="22"/>
          <w:lang w:val="af-ZA"/>
        </w:rPr>
        <w:t xml:space="preserve"> </w:t>
      </w:r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էլեկտրոնային</w:t>
      </w:r>
      <w:r w:rsidR="00FC3141" w:rsidRPr="009C73C2">
        <w:rPr>
          <w:rFonts w:ascii="GHEA Grapalat" w:hAnsi="GHEA Grapalat"/>
          <w:sz w:val="22"/>
          <w:szCs w:val="22"/>
          <w:vertAlign w:val="subscript"/>
          <w:lang w:val="af-ZA"/>
        </w:rPr>
        <w:t xml:space="preserve"> </w:t>
      </w:r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փոստի</w:t>
      </w:r>
      <w:r w:rsidR="00FC3141" w:rsidRPr="009C73C2">
        <w:rPr>
          <w:rFonts w:ascii="GHEA Grapalat" w:hAnsi="GHEA Grapalat"/>
          <w:sz w:val="22"/>
          <w:szCs w:val="22"/>
          <w:vertAlign w:val="subscript"/>
          <w:lang w:val="af-ZA"/>
        </w:rPr>
        <w:t xml:space="preserve"> </w:t>
      </w:r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հասցե</w:t>
      </w:r>
      <w:r w:rsidR="00116829">
        <w:rPr>
          <w:rFonts w:ascii="GHEA Grapalat" w:hAnsi="GHEA Grapalat"/>
          <w:i/>
          <w:sz w:val="18"/>
          <w:szCs w:val="18"/>
          <w:lang w:val="af-ZA"/>
        </w:rPr>
        <w:t>"</w:t>
      </w:r>
      <w:r w:rsidR="00FC3141" w:rsidRPr="009C73C2">
        <w:rPr>
          <w:rFonts w:ascii="GHEA Grapalat" w:hAnsi="GHEA Grapalat"/>
          <w:sz w:val="22"/>
          <w:szCs w:val="22"/>
          <w:lang w:val="af-ZA"/>
        </w:rPr>
        <w:t>։</w:t>
      </w:r>
    </w:p>
    <w:p w:rsidR="00FC3141" w:rsidRPr="00FC3141" w:rsidRDefault="00FC3141" w:rsidP="00FC3141">
      <w:pPr>
        <w:ind w:left="567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      </w:t>
      </w:r>
      <w:r w:rsidRPr="009C73C2">
        <w:rPr>
          <w:rFonts w:ascii="GHEA Grapalat" w:hAnsi="GHEA Grapalat"/>
          <w:vertAlign w:val="superscript"/>
          <w:lang w:val="af-ZA"/>
        </w:rPr>
        <w:t xml:space="preserve"> </w:t>
      </w:r>
      <w:r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6371D6" w:rsidRPr="001E5B6D" w:rsidRDefault="006371D6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</w:t>
      </w:r>
      <w:r w:rsidRPr="001E5B6D">
        <w:rPr>
          <w:rFonts w:ascii="GHEA Grapalat" w:hAnsi="GHEA Grapalat"/>
          <w:sz w:val="20"/>
          <w:lang w:val="es-ES"/>
        </w:rPr>
        <w:t xml:space="preserve">          </w:t>
      </w:r>
      <w:r w:rsidRPr="001E5B6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(ղեկավարի պաշտոնը, Անուն Ազգանունը)                                             </w:t>
      </w:r>
      <w:r w:rsidR="00156A94" w:rsidRPr="00D654B3">
        <w:rPr>
          <w:rFonts w:ascii="GHEA Grapalat" w:hAnsi="GHEA Grapalat"/>
          <w:sz w:val="20"/>
          <w:vertAlign w:val="superscript"/>
          <w:lang w:val="af-ZA"/>
        </w:rPr>
        <w:t xml:space="preserve">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  <w:t xml:space="preserve"> 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="00156A94" w:rsidRPr="00D654B3">
        <w:rPr>
          <w:rFonts w:ascii="GHEA Grapalat" w:hAnsi="GHEA Grapalat"/>
          <w:sz w:val="20"/>
          <w:lang w:val="hy-AM"/>
        </w:rPr>
        <w:t>1</w:t>
      </w:r>
      <w:r w:rsidR="00DE5E40" w:rsidRPr="00971FE7">
        <w:rPr>
          <w:rFonts w:ascii="GHEA Grapalat" w:hAnsi="GHEA Grapalat"/>
          <w:sz w:val="20"/>
          <w:lang w:val="hy-AM"/>
        </w:rPr>
        <w:t>5</w:t>
      </w:r>
      <w:r w:rsidRPr="001E5B6D">
        <w:rPr>
          <w:rFonts w:ascii="GHEA Grapalat" w:hAnsi="GHEA Grapalat"/>
          <w:sz w:val="20"/>
          <w:lang w:val="hy-AM"/>
        </w:rPr>
        <w:t>թ.</w:t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lang w:val="hy-AM"/>
        </w:rPr>
        <w:t xml:space="preserve">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1E5B6D">
        <w:rPr>
          <w:rFonts w:ascii="GHEA Grapalat" w:hAnsi="GHEA Grapalat"/>
          <w:sz w:val="20"/>
          <w:lang w:val="hy-AM"/>
        </w:rPr>
        <w:t xml:space="preserve">          </w:t>
      </w:r>
      <w:r w:rsidRPr="001E5B6D">
        <w:rPr>
          <w:rFonts w:ascii="GHEA Grapalat" w:hAnsi="GHEA Grapalat"/>
          <w:sz w:val="20"/>
          <w:lang w:val="es-ES"/>
        </w:rPr>
        <w:tab/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1E5B6D">
        <w:rPr>
          <w:rFonts w:ascii="GHEA Grapalat" w:hAnsi="GHEA Grapalat"/>
          <w:sz w:val="20"/>
          <w:lang w:val="es-ES"/>
        </w:rPr>
        <w:br w:type="page"/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156A94" w:rsidRPr="00FC3141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Հավելված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2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ՖՆ-ԲԸՀԾՁԲ-1</w:t>
      </w:r>
      <w:r w:rsidR="00DE5E40">
        <w:rPr>
          <w:rFonts w:ascii="GHEA Grapalat" w:hAnsi="GHEA Grapalat"/>
          <w:i/>
          <w:sz w:val="18"/>
          <w:szCs w:val="18"/>
          <w:lang w:val="af-ZA"/>
        </w:rPr>
        <w:t>5</w:t>
      </w:r>
      <w:r w:rsidRPr="00FC3141">
        <w:rPr>
          <w:rFonts w:ascii="GHEA Grapalat" w:hAnsi="GHEA Grapalat"/>
          <w:i/>
          <w:sz w:val="18"/>
          <w:szCs w:val="18"/>
          <w:lang w:val="af-ZA"/>
        </w:rPr>
        <w:t>/</w:t>
      </w:r>
      <w:r w:rsidR="008477B6">
        <w:rPr>
          <w:rFonts w:ascii="GHEA Grapalat" w:hAnsi="GHEA Grapalat"/>
          <w:i/>
          <w:sz w:val="18"/>
          <w:szCs w:val="18"/>
          <w:lang w:val="af-ZA"/>
        </w:rPr>
        <w:t>5</w:t>
      </w:r>
      <w:r w:rsidRPr="00FC3141">
        <w:rPr>
          <w:rFonts w:ascii="GHEA Grapalat" w:hAnsi="GHEA Grapalat"/>
          <w:i/>
          <w:sz w:val="18"/>
          <w:szCs w:val="18"/>
          <w:lang w:val="af-ZA"/>
        </w:rPr>
        <w:t xml:space="preserve">  </w:t>
      </w:r>
      <w:r w:rsidRPr="001E5B6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56A94" w:rsidRPr="00FC3141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117B52" w:rsidRPr="001E5B6D" w:rsidRDefault="00117B52" w:rsidP="00117B52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 w:cs="Sylfaen"/>
          <w:sz w:val="20"/>
          <w:lang w:val="hy-AM"/>
        </w:rPr>
        <w:t>Հ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Ա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Յ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Տ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Ա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Ր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Ա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Ր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Ո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Ւ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Թ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Յ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Ո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Ւ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Ն</w:t>
      </w:r>
    </w:p>
    <w:p w:rsidR="00117B52" w:rsidRPr="001E5B6D" w:rsidRDefault="00156A94" w:rsidP="00117B52">
      <w:pPr>
        <w:autoSpaceDE w:val="0"/>
        <w:autoSpaceDN w:val="0"/>
        <w:adjustRightInd w:val="0"/>
        <w:ind w:firstLine="700"/>
        <w:contextualSpacing/>
        <w:jc w:val="center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156A94">
        <w:rPr>
          <w:rFonts w:ascii="GHEA Grapalat" w:hAnsi="GHEA Grapalat" w:cs="Arial Unicode"/>
          <w:color w:val="000000"/>
          <w:sz w:val="20"/>
          <w:szCs w:val="20"/>
          <w:lang w:val="hy-AM"/>
        </w:rPr>
        <w:t>ՖՆ-ԲԸՀԾՁԲ-1</w:t>
      </w:r>
      <w:r w:rsidR="00DE5E40" w:rsidRPr="00DE5E40">
        <w:rPr>
          <w:rFonts w:ascii="GHEA Grapalat" w:hAnsi="GHEA Grapalat" w:cs="Arial Unicode"/>
          <w:color w:val="000000"/>
          <w:sz w:val="20"/>
          <w:szCs w:val="20"/>
          <w:lang w:val="hy-AM"/>
        </w:rPr>
        <w:t>5</w:t>
      </w:r>
      <w:r w:rsidRPr="00156A94">
        <w:rPr>
          <w:rFonts w:ascii="GHEA Grapalat" w:hAnsi="GHEA Grapalat" w:cs="Arial Unicode"/>
          <w:color w:val="000000"/>
          <w:sz w:val="20"/>
          <w:szCs w:val="20"/>
          <w:lang w:val="hy-AM"/>
        </w:rPr>
        <w:t>/</w:t>
      </w:r>
      <w:r w:rsidR="008477B6" w:rsidRPr="008477B6">
        <w:rPr>
          <w:rFonts w:ascii="GHEA Grapalat" w:hAnsi="GHEA Grapalat" w:cs="Arial Unicode"/>
          <w:color w:val="000000"/>
          <w:sz w:val="20"/>
          <w:szCs w:val="20"/>
          <w:lang w:val="hy-AM"/>
        </w:rPr>
        <w:t>5</w:t>
      </w:r>
      <w:r w:rsidRPr="00156A94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 </w:t>
      </w:r>
      <w:r w:rsidR="00117B52"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117B52" w:rsidRPr="001E5B6D" w:rsidRDefault="00117B52" w:rsidP="00117B52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117B52" w:rsidRPr="001E5B6D" w:rsidRDefault="00156A94" w:rsidP="00117B52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lang w:val="hy-AM"/>
        </w:rPr>
        <w:t>-</w:t>
      </w:r>
      <w:r w:rsidR="00117B52" w:rsidRPr="001E5B6D">
        <w:rPr>
          <w:rFonts w:ascii="GHEA Grapalat" w:hAnsi="GHEA Grapalat" w:cs="Times Armenian"/>
          <w:sz w:val="20"/>
          <w:szCs w:val="20"/>
          <w:lang w:val="hy-AM"/>
        </w:rPr>
        <w:t>ն</w:t>
      </w:r>
      <w:r w:rsidR="00117B52" w:rsidRPr="001E5B6D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117B52" w:rsidRPr="001E5B6D">
        <w:rPr>
          <w:rFonts w:ascii="GHEA Grapalat" w:hAnsi="GHEA Grapalat" w:cs="Sylfaen"/>
          <w:sz w:val="20"/>
          <w:lang w:val="hy-AM"/>
        </w:rPr>
        <w:t>հայտարարում</w:t>
      </w:r>
      <w:r w:rsidR="00117B52" w:rsidRPr="001E5B6D">
        <w:rPr>
          <w:rFonts w:ascii="GHEA Grapalat" w:hAnsi="GHEA Grapalat"/>
          <w:sz w:val="20"/>
          <w:lang w:val="hy-AM"/>
        </w:rPr>
        <w:t xml:space="preserve"> </w:t>
      </w:r>
      <w:r w:rsidR="00117B52" w:rsidRPr="001E5B6D">
        <w:rPr>
          <w:rFonts w:ascii="GHEA Grapalat" w:hAnsi="GHEA Grapalat" w:cs="Sylfaen"/>
          <w:sz w:val="20"/>
          <w:lang w:val="hy-AM"/>
        </w:rPr>
        <w:t>է</w:t>
      </w:r>
      <w:r w:rsidR="00117B52" w:rsidRPr="001E5B6D">
        <w:rPr>
          <w:rFonts w:ascii="GHEA Grapalat" w:hAnsi="GHEA Grapalat"/>
          <w:sz w:val="20"/>
          <w:lang w:val="hy-AM"/>
        </w:rPr>
        <w:t xml:space="preserve">, </w:t>
      </w:r>
      <w:r w:rsidR="00117B52" w:rsidRPr="001E5B6D">
        <w:rPr>
          <w:rFonts w:ascii="GHEA Grapalat" w:hAnsi="GHEA Grapalat" w:cs="Sylfaen"/>
          <w:sz w:val="20"/>
          <w:lang w:val="hy-AM"/>
        </w:rPr>
        <w:t>որ</w:t>
      </w:r>
      <w:r w:rsidR="00117B52" w:rsidRPr="001E5B6D">
        <w:rPr>
          <w:rFonts w:ascii="GHEA Grapalat" w:hAnsi="GHEA Grapalat"/>
          <w:sz w:val="20"/>
          <w:lang w:val="hy-AM"/>
        </w:rPr>
        <w:t>.</w:t>
      </w:r>
    </w:p>
    <w:p w:rsidR="00117B52" w:rsidRPr="001E5B6D" w:rsidRDefault="00156A94" w:rsidP="00117B52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D654B3">
        <w:rPr>
          <w:rFonts w:ascii="GHEA Grapalat" w:hAnsi="GHEA Grapalat"/>
          <w:vertAlign w:val="superscript"/>
          <w:lang w:val="hy-AM"/>
        </w:rPr>
        <w:t xml:space="preserve">                                                              </w:t>
      </w:r>
      <w:r w:rsidRPr="001E5B6D">
        <w:rPr>
          <w:rFonts w:ascii="GHEA Grapalat" w:hAnsi="GHEA Grapalat"/>
          <w:vertAlign w:val="superscript"/>
          <w:lang w:val="hy-AM"/>
        </w:rPr>
        <w:t>Մասնակցի անվանումը</w:t>
      </w:r>
      <w:r w:rsidR="00117B52" w:rsidRPr="001E5B6D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1) դատական կարգով սնանկ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ճանաչվել .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2)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չունի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եղել տնտեսական գործունեության կամ պետական ծառայության դեմ ուղղված 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հանցագործության համար.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ն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չէ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1E5B6D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(ղեկավարի պաշտոնը, Անուն Ազգանունը)                                             </w:t>
      </w:r>
      <w:r w:rsidR="00156A94" w:rsidRPr="00D654B3">
        <w:rPr>
          <w:rFonts w:ascii="GHEA Grapalat" w:hAnsi="GHEA Grapalat"/>
          <w:sz w:val="20"/>
          <w:vertAlign w:val="superscript"/>
          <w:lang w:val="hy-AM"/>
        </w:rPr>
        <w:t xml:space="preserve">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  <w:t xml:space="preserve"> 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="00156A94" w:rsidRPr="00D654B3">
        <w:rPr>
          <w:rFonts w:ascii="GHEA Grapalat" w:hAnsi="GHEA Grapalat"/>
          <w:sz w:val="20"/>
          <w:lang w:val="hy-AM"/>
        </w:rPr>
        <w:t>1</w:t>
      </w:r>
      <w:r w:rsidR="00DE5E40" w:rsidRPr="00971FE7">
        <w:rPr>
          <w:rFonts w:ascii="GHEA Grapalat" w:hAnsi="GHEA Grapalat"/>
          <w:sz w:val="20"/>
          <w:lang w:val="hy-AM"/>
        </w:rPr>
        <w:t>5</w:t>
      </w:r>
      <w:r w:rsidRPr="001E5B6D">
        <w:rPr>
          <w:rFonts w:ascii="GHEA Grapalat" w:hAnsi="GHEA Grapalat"/>
          <w:sz w:val="20"/>
          <w:lang w:val="hy-AM"/>
        </w:rPr>
        <w:t>թ.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1E5B6D">
        <w:rPr>
          <w:rFonts w:ascii="GHEA Grapalat" w:hAnsi="GHEA Grapalat"/>
          <w:sz w:val="20"/>
          <w:lang w:val="hy-AM"/>
        </w:rPr>
        <w:t xml:space="preserve">          </w:t>
      </w:r>
      <w:r w:rsidRPr="001E5B6D">
        <w:rPr>
          <w:rFonts w:ascii="GHEA Grapalat" w:hAnsi="GHEA Grapalat"/>
          <w:sz w:val="20"/>
          <w:lang w:val="hy-AM"/>
        </w:rPr>
        <w:tab/>
      </w: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1E5B6D">
        <w:rPr>
          <w:rFonts w:ascii="GHEA Grapalat" w:hAnsi="GHEA Grapalat"/>
          <w:i/>
          <w:sz w:val="16"/>
          <w:szCs w:val="16"/>
          <w:lang w:val="hy-AM"/>
        </w:rPr>
        <w:br/>
      </w:r>
    </w:p>
    <w:p w:rsidR="00156A94" w:rsidRPr="00FC3141" w:rsidRDefault="00117B52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6"/>
          <w:szCs w:val="16"/>
          <w:lang w:val="hy-AM"/>
        </w:rPr>
        <w:br w:type="page"/>
      </w:r>
      <w:r w:rsidR="00156A94" w:rsidRPr="00FC3141">
        <w:rPr>
          <w:rFonts w:ascii="GHEA Grapalat" w:hAnsi="GHEA Grapalat"/>
          <w:i/>
          <w:sz w:val="18"/>
          <w:szCs w:val="18"/>
          <w:lang w:val="af-ZA"/>
        </w:rPr>
        <w:lastRenderedPageBreak/>
        <w:t>Հավելված</w:t>
      </w:r>
      <w:r w:rsidR="00156A94">
        <w:rPr>
          <w:rFonts w:ascii="GHEA Grapalat" w:hAnsi="GHEA Grapalat"/>
          <w:i/>
          <w:sz w:val="18"/>
          <w:szCs w:val="18"/>
          <w:lang w:val="af-ZA"/>
        </w:rPr>
        <w:t xml:space="preserve"> 3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ՖՆ-ԲԸՀԾՁԲ-1</w:t>
      </w:r>
      <w:r w:rsidR="00DE5E40">
        <w:rPr>
          <w:rFonts w:ascii="GHEA Grapalat" w:hAnsi="GHEA Grapalat"/>
          <w:i/>
          <w:sz w:val="18"/>
          <w:szCs w:val="18"/>
          <w:lang w:val="af-ZA"/>
        </w:rPr>
        <w:t>5</w:t>
      </w:r>
      <w:r w:rsidRPr="00FC3141">
        <w:rPr>
          <w:rFonts w:ascii="GHEA Grapalat" w:hAnsi="GHEA Grapalat"/>
          <w:i/>
          <w:sz w:val="18"/>
          <w:szCs w:val="18"/>
          <w:lang w:val="af-ZA"/>
        </w:rPr>
        <w:t>/</w:t>
      </w:r>
      <w:r w:rsidR="008477B6">
        <w:rPr>
          <w:rFonts w:ascii="GHEA Grapalat" w:hAnsi="GHEA Grapalat"/>
          <w:i/>
          <w:sz w:val="18"/>
          <w:szCs w:val="18"/>
          <w:lang w:val="af-ZA"/>
        </w:rPr>
        <w:t>5</w:t>
      </w:r>
      <w:r w:rsidRPr="00FC3141">
        <w:rPr>
          <w:rFonts w:ascii="GHEA Grapalat" w:hAnsi="GHEA Grapalat"/>
          <w:i/>
          <w:sz w:val="18"/>
          <w:szCs w:val="18"/>
          <w:lang w:val="af-ZA"/>
        </w:rPr>
        <w:t xml:space="preserve">  </w:t>
      </w:r>
      <w:r w:rsidRPr="001E5B6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56A94" w:rsidRPr="00FC3141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1E5B6D" w:rsidRDefault="00117B52" w:rsidP="00156A9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 w:cs="Sylfaen"/>
          <w:b/>
          <w:lang w:val="hy-AM"/>
        </w:rPr>
      </w:pPr>
    </w:p>
    <w:p w:rsidR="00117B52" w:rsidRPr="007C6E63" w:rsidRDefault="00117B52" w:rsidP="00117B52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C6E63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117B52" w:rsidRPr="007C6E63" w:rsidRDefault="00117B52" w:rsidP="00117B52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117B52" w:rsidRPr="007C6E63" w:rsidRDefault="00156A94" w:rsidP="00117B52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156A94">
        <w:rPr>
          <w:rFonts w:ascii="GHEA Grapalat" w:hAnsi="GHEA Grapalat"/>
          <w:i w:val="0"/>
          <w:lang w:val="hy-AM"/>
        </w:rPr>
        <w:t>ՖՆ-ԲԸՀԾՁԲ-1</w:t>
      </w:r>
      <w:r w:rsidR="00DE5E40" w:rsidRPr="00DE5E40">
        <w:rPr>
          <w:rFonts w:ascii="GHEA Grapalat" w:hAnsi="GHEA Grapalat"/>
          <w:i w:val="0"/>
          <w:lang w:val="hy-AM"/>
        </w:rPr>
        <w:t>5</w:t>
      </w:r>
      <w:r w:rsidRPr="00156A94">
        <w:rPr>
          <w:rFonts w:ascii="GHEA Grapalat" w:hAnsi="GHEA Grapalat"/>
          <w:i w:val="0"/>
          <w:lang w:val="hy-AM"/>
        </w:rPr>
        <w:t>/</w:t>
      </w:r>
      <w:r w:rsidR="008477B6" w:rsidRPr="00A9739E">
        <w:rPr>
          <w:rFonts w:ascii="GHEA Grapalat" w:hAnsi="GHEA Grapalat"/>
          <w:i w:val="0"/>
          <w:lang w:val="hy-AM"/>
        </w:rPr>
        <w:t>5</w:t>
      </w:r>
      <w:r w:rsidRPr="00156A94">
        <w:rPr>
          <w:rFonts w:ascii="GHEA Grapalat" w:hAnsi="GHEA Grapalat"/>
          <w:i w:val="0"/>
          <w:lang w:val="hy-AM"/>
        </w:rPr>
        <w:t xml:space="preserve">  </w:t>
      </w:r>
      <w:r w:rsidR="00117B52" w:rsidRPr="00156A94">
        <w:rPr>
          <w:rFonts w:ascii="GHEA Grapalat" w:hAnsi="GHEA Grapalat"/>
          <w:i w:val="0"/>
          <w:lang w:val="hy-AM"/>
        </w:rPr>
        <w:t xml:space="preserve">ԾԱԾԿԱԳՐՈՎ ԱՐՏԱԿԱՐԳ ԿԱՄ ԱՆԿԱՆԽԱՏԵՍԵԼԻ ԱՅԼ ԻՐԱՎԻՃԱԿԻ ԱՌԱՋԱՑՄԱՆ ՀԻՄՔՈՎ  </w:t>
      </w:r>
      <w:r w:rsidR="00117B52" w:rsidRPr="007C6E63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="00117B52" w:rsidRPr="00156A94">
        <w:rPr>
          <w:rFonts w:ascii="GHEA Grapalat" w:hAnsi="GHEA Grapalat"/>
          <w:i w:val="0"/>
          <w:lang w:val="hy-AM"/>
        </w:rPr>
        <w:t>ԿԱՎՈՐՄԱՆ ԸՆԹԱՑԱԿԱՐԳԻՆ ՄԱՍՆԱԿՑԵԼՈՒ ՈՐԱԿԱՎՈՐՄԱՆ ՉԱՓԱՆԻՇՆԵՐԻ ՎԵՐԱԲԵՐՅԱԼ</w:t>
      </w:r>
    </w:p>
    <w:p w:rsidR="00117B52" w:rsidRPr="001E5B6D" w:rsidRDefault="00117B52" w:rsidP="00117B52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117B52" w:rsidRPr="001E5B6D" w:rsidRDefault="00117B52" w:rsidP="0011682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</w:t>
      </w:r>
      <w:r w:rsidRPr="001E5B6D">
        <w:rPr>
          <w:rFonts w:ascii="GHEA Grapalat" w:hAnsi="GHEA Grapalat"/>
          <w:sz w:val="20"/>
          <w:szCs w:val="20"/>
          <w:lang w:val="hy-AM"/>
        </w:rPr>
        <w:t>-ն</w:t>
      </w:r>
      <w:r w:rsidRPr="001E5B6D">
        <w:rPr>
          <w:rFonts w:ascii="GHEA Grapalat" w:hAnsi="GHEA Grapalat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հայտարարում</w:t>
      </w:r>
      <w:r w:rsidRPr="001E5B6D">
        <w:rPr>
          <w:rFonts w:ascii="GHEA Grapalat" w:hAnsi="GHEA Grapalat"/>
          <w:sz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lang w:val="hy-AM"/>
        </w:rPr>
        <w:t>է</w:t>
      </w:r>
      <w:r w:rsidRPr="001E5B6D">
        <w:rPr>
          <w:rFonts w:ascii="GHEA Grapalat" w:hAnsi="GHEA Grapalat"/>
          <w:sz w:val="20"/>
          <w:lang w:val="hy-AM"/>
        </w:rPr>
        <w:t xml:space="preserve">, </w:t>
      </w:r>
      <w:r w:rsidRPr="001E5B6D">
        <w:rPr>
          <w:rFonts w:ascii="GHEA Grapalat" w:hAnsi="GHEA Grapalat" w:cs="Sylfaen"/>
          <w:sz w:val="20"/>
          <w:lang w:val="hy-AM"/>
        </w:rPr>
        <w:t>որ</w:t>
      </w:r>
      <w:r w:rsidRPr="001E5B6D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1E5B6D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117B52" w:rsidRPr="001E5B6D" w:rsidRDefault="00117B52" w:rsidP="0011682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1E5B6D" w:rsidRDefault="00117B52" w:rsidP="0011682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E5B6D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117B52" w:rsidRPr="001E5B6D" w:rsidDel="00261FCA" w:rsidRDefault="00117B52" w:rsidP="00116829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1E5B6D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1E5B6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</w:t>
      </w:r>
      <w:r w:rsidRPr="001E5B6D">
        <w:rPr>
          <w:rFonts w:ascii="GHEA Grapalat" w:hAnsi="GHEA Grapalat"/>
          <w:u w:val="single"/>
          <w:lang w:val="hy-AM"/>
        </w:rPr>
        <w:t>-</w:t>
      </w:r>
      <w:r w:rsidRPr="001E5B6D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156A94" w:rsidRPr="001E5B6D" w:rsidRDefault="00117B52" w:rsidP="0011682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  <w:t xml:space="preserve">        </w:t>
      </w:r>
      <w:r w:rsidR="00156A94"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1E5B6D" w:rsidRDefault="00117B52" w:rsidP="0011682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250A1">
        <w:rPr>
          <w:rFonts w:ascii="GHEA Grapalat" w:hAnsi="GHEA Grapalat" w:cs="Sylfaen"/>
          <w:sz w:val="20"/>
          <w:szCs w:val="20"/>
          <w:lang w:val="hy-AM"/>
        </w:rPr>
        <w:t>տ</w:t>
      </w:r>
      <w:r w:rsidRPr="00C679D8">
        <w:rPr>
          <w:rFonts w:ascii="GHEA Grapalat" w:hAnsi="GHEA Grapalat" w:cs="Sylfaen"/>
          <w:sz w:val="20"/>
          <w:szCs w:val="20"/>
          <w:lang w:val="hy-AM"/>
        </w:rPr>
        <w:t>արվա</w:t>
      </w:r>
      <w:r w:rsidRPr="00667D61">
        <w:rPr>
          <w:rFonts w:ascii="GHEA Grapalat" w:hAnsi="GHEA Grapalat" w:cs="Sylfaen"/>
          <w:sz w:val="20"/>
          <w:szCs w:val="20"/>
          <w:lang w:val="hy-AM"/>
        </w:rPr>
        <w:t xml:space="preserve"> և դրան</w:t>
      </w:r>
      <w:r w:rsidRPr="00C679D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նախորդող երեք տարիների ընթացքում պատշաճ ձևով իրականացրել է գնման առարկա հանդիսացող կամ համանման ծառայությունների մատուցման գործարքները՝ նախկինում կատարած պայմանագրերը։</w:t>
      </w:r>
      <w:r w:rsidRPr="00DE5E40">
        <w:rPr>
          <w:rFonts w:ascii="GHEA Grapalat" w:hAnsi="GHEA Grapalat" w:cs="Sylfaen"/>
          <w:sz w:val="20"/>
          <w:szCs w:val="20"/>
          <w:lang w:val="hy-AM"/>
        </w:rPr>
        <w:t xml:space="preserve"> Համանման (նմանատիպ)</w:t>
      </w:r>
      <w:r w:rsidR="00156A94" w:rsidRPr="00DE5E40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E697B">
        <w:rPr>
          <w:rFonts w:ascii="GHEA Grapalat" w:hAnsi="GHEA Grapalat" w:cs="Sylfaen"/>
          <w:sz w:val="20"/>
          <w:szCs w:val="20"/>
          <w:lang w:val="hy-AM"/>
        </w:rPr>
        <w:t xml:space="preserve">են համարվում </w:t>
      </w:r>
      <w:r w:rsidR="00CA35AC" w:rsidRPr="00DE697B">
        <w:rPr>
          <w:rFonts w:ascii="GHEA Grapalat" w:hAnsi="GHEA Grapalat" w:cs="Sylfaen"/>
          <w:sz w:val="20"/>
          <w:szCs w:val="20"/>
          <w:lang w:val="hy-AM"/>
        </w:rPr>
        <w:t>հաշվապահական հաշվառման կամ աուդիտի կամ ֆինանսական համակարգերի բարեփոխումներին ուղղված</w:t>
      </w:r>
      <w:r w:rsidR="00DE5E40" w:rsidRPr="00DE697B">
        <w:rPr>
          <w:rFonts w:ascii="GHEA Grapalat" w:hAnsi="GHEA Grapalat" w:cs="Sylfaen"/>
          <w:sz w:val="20"/>
          <w:szCs w:val="20"/>
          <w:lang w:val="hy-AM"/>
        </w:rPr>
        <w:t xml:space="preserve"> խորհրդատվական ծառայությունների</w:t>
      </w:r>
      <w:r w:rsidR="00DE5E40" w:rsidRPr="00DE5E40">
        <w:rPr>
          <w:rFonts w:ascii="GHEA Grapalat" w:hAnsi="GHEA Grapalat" w:cs="Sylfaen"/>
          <w:sz w:val="20"/>
          <w:szCs w:val="20"/>
          <w:lang w:val="hy-AM"/>
        </w:rPr>
        <w:t xml:space="preserve"> մատուցման գործարքները</w:t>
      </w:r>
      <w:r w:rsidRPr="00DE5E4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117B52" w:rsidRPr="001E5B6D" w:rsidRDefault="00117B52" w:rsidP="00117B52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117B52" w:rsidRPr="00A94DD1" w:rsidTr="00116829">
        <w:trPr>
          <w:trHeight w:val="170"/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Նախկինում կատարված պայմանագրերի</w:t>
            </w:r>
          </w:p>
        </w:tc>
      </w:tr>
      <w:tr w:rsidR="00117B52" w:rsidRPr="00202102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ծավալը` գումարային արտահայտությամբ</w:t>
            </w:r>
          </w:p>
          <w:p w:rsidR="00117B52" w:rsidRPr="00A94DD1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117B52" w:rsidRPr="00A94DD1" w:rsidTr="00116829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</w:tbl>
    <w:p w:rsidR="00117B52" w:rsidRDefault="00117B52" w:rsidP="00117B52"/>
    <w:p w:rsidR="00116829" w:rsidRPr="001E5B6D" w:rsidRDefault="00116829" w:rsidP="00116829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6829" w:rsidRPr="001E5B6D" w:rsidRDefault="00116829" w:rsidP="0011682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(ղեկավարի պաշտոնը, Անուն Ազգանունը)                                             </w:t>
      </w:r>
      <w:r w:rsidRPr="00D654B3">
        <w:rPr>
          <w:rFonts w:ascii="GHEA Grapalat" w:hAnsi="GHEA Grapalat"/>
          <w:sz w:val="20"/>
          <w:vertAlign w:val="superscript"/>
          <w:lang w:val="hy-AM"/>
        </w:rPr>
        <w:t xml:space="preserve">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116829" w:rsidRPr="001E5B6D" w:rsidRDefault="00116829" w:rsidP="00116829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</w:t>
      </w:r>
    </w:p>
    <w:p w:rsidR="00116829" w:rsidRPr="001E5B6D" w:rsidRDefault="00116829" w:rsidP="00116829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  <w:t xml:space="preserve"> </w:t>
      </w:r>
    </w:p>
    <w:p w:rsidR="00116829" w:rsidRPr="001E5B6D" w:rsidRDefault="00116829" w:rsidP="00116829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Pr="00D654B3">
        <w:rPr>
          <w:rFonts w:ascii="GHEA Grapalat" w:hAnsi="GHEA Grapalat"/>
          <w:sz w:val="20"/>
          <w:lang w:val="hy-AM"/>
        </w:rPr>
        <w:t>1</w:t>
      </w:r>
      <w:r w:rsidR="00DE5E40" w:rsidRPr="00971FE7">
        <w:rPr>
          <w:rFonts w:ascii="GHEA Grapalat" w:hAnsi="GHEA Grapalat"/>
          <w:sz w:val="20"/>
          <w:lang w:val="hy-AM"/>
        </w:rPr>
        <w:t>5</w:t>
      </w:r>
      <w:r w:rsidRPr="001E5B6D">
        <w:rPr>
          <w:rFonts w:ascii="GHEA Grapalat" w:hAnsi="GHEA Grapalat"/>
          <w:sz w:val="20"/>
          <w:lang w:val="hy-AM"/>
        </w:rPr>
        <w:t>թ.</w:t>
      </w:r>
    </w:p>
    <w:p w:rsidR="004712AE" w:rsidRPr="00943F1C" w:rsidRDefault="00116829" w:rsidP="00116829">
      <w:pPr>
        <w:jc w:val="center"/>
        <w:rPr>
          <w:rFonts w:ascii="Arial Unicode" w:hAnsi="Arial Unicode"/>
          <w:i/>
          <w:lang w:val="af-ZA"/>
        </w:rPr>
      </w:pPr>
      <w:r w:rsidRPr="00D654B3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sectPr w:rsidR="004712AE" w:rsidRPr="00943F1C" w:rsidSect="00D41965">
      <w:pgSz w:w="11906" w:h="16838" w:code="9"/>
      <w:pgMar w:top="630" w:right="1016" w:bottom="539" w:left="81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F04" w:rsidRDefault="00E13F04">
      <w:r>
        <w:separator/>
      </w:r>
    </w:p>
  </w:endnote>
  <w:endnote w:type="continuationSeparator" w:id="1">
    <w:p w:rsidR="00E13F04" w:rsidRDefault="00E13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F04" w:rsidRDefault="00E13F04">
      <w:r>
        <w:separator/>
      </w:r>
    </w:p>
  </w:footnote>
  <w:footnote w:type="continuationSeparator" w:id="1">
    <w:p w:rsidR="00E13F04" w:rsidRDefault="00E13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9E5651"/>
    <w:multiLevelType w:val="hybridMultilevel"/>
    <w:tmpl w:val="4E0A2AD2"/>
    <w:lvl w:ilvl="0" w:tplc="851ACA08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7471B"/>
    <w:multiLevelType w:val="hybridMultilevel"/>
    <w:tmpl w:val="B3847370"/>
    <w:lvl w:ilvl="0" w:tplc="E822E87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12"/>
  </w:num>
  <w:num w:numId="4">
    <w:abstractNumId w:val="34"/>
  </w:num>
  <w:num w:numId="5">
    <w:abstractNumId w:val="29"/>
  </w:num>
  <w:num w:numId="6">
    <w:abstractNumId w:val="3"/>
  </w:num>
  <w:num w:numId="7">
    <w:abstractNumId w:val="19"/>
  </w:num>
  <w:num w:numId="8">
    <w:abstractNumId w:val="38"/>
  </w:num>
  <w:num w:numId="9">
    <w:abstractNumId w:val="17"/>
  </w:num>
  <w:num w:numId="10">
    <w:abstractNumId w:val="35"/>
  </w:num>
  <w:num w:numId="11">
    <w:abstractNumId w:val="6"/>
  </w:num>
  <w:num w:numId="12">
    <w:abstractNumId w:val="18"/>
  </w:num>
  <w:num w:numId="13">
    <w:abstractNumId w:val="13"/>
  </w:num>
  <w:num w:numId="14">
    <w:abstractNumId w:val="11"/>
  </w:num>
  <w:num w:numId="15">
    <w:abstractNumId w:val="0"/>
  </w:num>
  <w:num w:numId="16">
    <w:abstractNumId w:val="31"/>
  </w:num>
  <w:num w:numId="17">
    <w:abstractNumId w:val="30"/>
  </w:num>
  <w:num w:numId="18">
    <w:abstractNumId w:val="8"/>
  </w:num>
  <w:num w:numId="19">
    <w:abstractNumId w:val="1"/>
  </w:num>
  <w:num w:numId="20">
    <w:abstractNumId w:val="5"/>
  </w:num>
  <w:num w:numId="21">
    <w:abstractNumId w:val="25"/>
  </w:num>
  <w:num w:numId="22">
    <w:abstractNumId w:val="32"/>
  </w:num>
  <w:num w:numId="23">
    <w:abstractNumId w:val="2"/>
  </w:num>
  <w:num w:numId="24">
    <w:abstractNumId w:val="27"/>
  </w:num>
  <w:num w:numId="25">
    <w:abstractNumId w:val="33"/>
  </w:num>
  <w:num w:numId="26">
    <w:abstractNumId w:val="7"/>
  </w:num>
  <w:num w:numId="27">
    <w:abstractNumId w:val="4"/>
  </w:num>
  <w:num w:numId="28">
    <w:abstractNumId w:val="37"/>
  </w:num>
  <w:num w:numId="29">
    <w:abstractNumId w:val="24"/>
  </w:num>
  <w:num w:numId="30">
    <w:abstractNumId w:val="26"/>
  </w:num>
  <w:num w:numId="31">
    <w:abstractNumId w:val="9"/>
  </w:num>
  <w:num w:numId="32">
    <w:abstractNumId w:val="10"/>
  </w:num>
  <w:num w:numId="33">
    <w:abstractNumId w:val="23"/>
  </w:num>
  <w:num w:numId="34">
    <w:abstractNumId w:val="20"/>
  </w:num>
  <w:num w:numId="35">
    <w:abstractNumId w:val="14"/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522"/>
    <w:rsid w:val="000003F6"/>
    <w:rsid w:val="00004C5A"/>
    <w:rsid w:val="00011C7F"/>
    <w:rsid w:val="000246E6"/>
    <w:rsid w:val="000312D9"/>
    <w:rsid w:val="00037D92"/>
    <w:rsid w:val="000414D3"/>
    <w:rsid w:val="00050A02"/>
    <w:rsid w:val="00055195"/>
    <w:rsid w:val="00056AB4"/>
    <w:rsid w:val="00057234"/>
    <w:rsid w:val="000671E6"/>
    <w:rsid w:val="000822C1"/>
    <w:rsid w:val="00082CBC"/>
    <w:rsid w:val="0009380C"/>
    <w:rsid w:val="000C3D37"/>
    <w:rsid w:val="000D590A"/>
    <w:rsid w:val="000D5C98"/>
    <w:rsid w:val="000E426E"/>
    <w:rsid w:val="000E51FD"/>
    <w:rsid w:val="000F7026"/>
    <w:rsid w:val="00116548"/>
    <w:rsid w:val="00116829"/>
    <w:rsid w:val="001174EE"/>
    <w:rsid w:val="00117B52"/>
    <w:rsid w:val="001305C6"/>
    <w:rsid w:val="00133A5A"/>
    <w:rsid w:val="001454B5"/>
    <w:rsid w:val="001506E7"/>
    <w:rsid w:val="0015080E"/>
    <w:rsid w:val="00154CE8"/>
    <w:rsid w:val="00156A94"/>
    <w:rsid w:val="001627A0"/>
    <w:rsid w:val="001724F9"/>
    <w:rsid w:val="00174FE1"/>
    <w:rsid w:val="00175B9A"/>
    <w:rsid w:val="0018301A"/>
    <w:rsid w:val="00192278"/>
    <w:rsid w:val="00194598"/>
    <w:rsid w:val="001A3FEC"/>
    <w:rsid w:val="001A5BC8"/>
    <w:rsid w:val="001A5C02"/>
    <w:rsid w:val="001A6B08"/>
    <w:rsid w:val="001B1637"/>
    <w:rsid w:val="001B45A9"/>
    <w:rsid w:val="001B6D3B"/>
    <w:rsid w:val="001D2D62"/>
    <w:rsid w:val="001D337A"/>
    <w:rsid w:val="001D5FF7"/>
    <w:rsid w:val="001F386B"/>
    <w:rsid w:val="00202102"/>
    <w:rsid w:val="00204B03"/>
    <w:rsid w:val="00204E53"/>
    <w:rsid w:val="002100B3"/>
    <w:rsid w:val="00227C9F"/>
    <w:rsid w:val="00233EE6"/>
    <w:rsid w:val="00237C4D"/>
    <w:rsid w:val="0024205E"/>
    <w:rsid w:val="00254A36"/>
    <w:rsid w:val="002553E9"/>
    <w:rsid w:val="00263094"/>
    <w:rsid w:val="00267F7E"/>
    <w:rsid w:val="00271DF6"/>
    <w:rsid w:val="00277545"/>
    <w:rsid w:val="00293A25"/>
    <w:rsid w:val="002A464D"/>
    <w:rsid w:val="002A71CD"/>
    <w:rsid w:val="002B473D"/>
    <w:rsid w:val="002B5E5B"/>
    <w:rsid w:val="002B7E92"/>
    <w:rsid w:val="002C3F41"/>
    <w:rsid w:val="002E7E93"/>
    <w:rsid w:val="003032A8"/>
    <w:rsid w:val="003101E4"/>
    <w:rsid w:val="00311076"/>
    <w:rsid w:val="00312307"/>
    <w:rsid w:val="003141B6"/>
    <w:rsid w:val="00316381"/>
    <w:rsid w:val="00325228"/>
    <w:rsid w:val="00335B9F"/>
    <w:rsid w:val="00335C2A"/>
    <w:rsid w:val="00336F9A"/>
    <w:rsid w:val="00347499"/>
    <w:rsid w:val="00352160"/>
    <w:rsid w:val="00352DB8"/>
    <w:rsid w:val="003572A0"/>
    <w:rsid w:val="00357D48"/>
    <w:rsid w:val="00380004"/>
    <w:rsid w:val="003874C1"/>
    <w:rsid w:val="0039646A"/>
    <w:rsid w:val="0039657B"/>
    <w:rsid w:val="00397DC0"/>
    <w:rsid w:val="003A5049"/>
    <w:rsid w:val="003B0D5B"/>
    <w:rsid w:val="003C14BE"/>
    <w:rsid w:val="003D06B5"/>
    <w:rsid w:val="003E029A"/>
    <w:rsid w:val="003E3572"/>
    <w:rsid w:val="00403109"/>
    <w:rsid w:val="004068F5"/>
    <w:rsid w:val="004165FA"/>
    <w:rsid w:val="00426091"/>
    <w:rsid w:val="0043558D"/>
    <w:rsid w:val="00447808"/>
    <w:rsid w:val="004636DA"/>
    <w:rsid w:val="0046522E"/>
    <w:rsid w:val="00467B47"/>
    <w:rsid w:val="004712AE"/>
    <w:rsid w:val="00471C81"/>
    <w:rsid w:val="0047467C"/>
    <w:rsid w:val="00476893"/>
    <w:rsid w:val="00480162"/>
    <w:rsid w:val="004827DC"/>
    <w:rsid w:val="004A1C5D"/>
    <w:rsid w:val="004A36EF"/>
    <w:rsid w:val="004A7448"/>
    <w:rsid w:val="004B2698"/>
    <w:rsid w:val="004B4580"/>
    <w:rsid w:val="004B5522"/>
    <w:rsid w:val="004D35DD"/>
    <w:rsid w:val="004D7784"/>
    <w:rsid w:val="004E2929"/>
    <w:rsid w:val="004E711E"/>
    <w:rsid w:val="004F204F"/>
    <w:rsid w:val="004F25D7"/>
    <w:rsid w:val="004F2E2A"/>
    <w:rsid w:val="0050161D"/>
    <w:rsid w:val="00505DE9"/>
    <w:rsid w:val="005231AA"/>
    <w:rsid w:val="00534395"/>
    <w:rsid w:val="0053621B"/>
    <w:rsid w:val="00536FD1"/>
    <w:rsid w:val="00537F80"/>
    <w:rsid w:val="00545F4E"/>
    <w:rsid w:val="0054620A"/>
    <w:rsid w:val="0055064E"/>
    <w:rsid w:val="0056331A"/>
    <w:rsid w:val="00565B47"/>
    <w:rsid w:val="00567040"/>
    <w:rsid w:val="00567857"/>
    <w:rsid w:val="00570777"/>
    <w:rsid w:val="00583117"/>
    <w:rsid w:val="0058565F"/>
    <w:rsid w:val="00587F74"/>
    <w:rsid w:val="005D66D8"/>
    <w:rsid w:val="005F1793"/>
    <w:rsid w:val="005F2118"/>
    <w:rsid w:val="0060526C"/>
    <w:rsid w:val="006144D8"/>
    <w:rsid w:val="00615570"/>
    <w:rsid w:val="006237BD"/>
    <w:rsid w:val="00623998"/>
    <w:rsid w:val="00630BF1"/>
    <w:rsid w:val="006371D6"/>
    <w:rsid w:val="00642EFE"/>
    <w:rsid w:val="006521E5"/>
    <w:rsid w:val="006608AD"/>
    <w:rsid w:val="00670D3A"/>
    <w:rsid w:val="00672149"/>
    <w:rsid w:val="00692D77"/>
    <w:rsid w:val="0069598C"/>
    <w:rsid w:val="006A1F61"/>
    <w:rsid w:val="006B1B26"/>
    <w:rsid w:val="006F1A8E"/>
    <w:rsid w:val="006F2817"/>
    <w:rsid w:val="00711290"/>
    <w:rsid w:val="00735365"/>
    <w:rsid w:val="00743A7A"/>
    <w:rsid w:val="00755AA2"/>
    <w:rsid w:val="00764F11"/>
    <w:rsid w:val="00767AD3"/>
    <w:rsid w:val="007961A6"/>
    <w:rsid w:val="00796CC7"/>
    <w:rsid w:val="007A7DEB"/>
    <w:rsid w:val="007B01FA"/>
    <w:rsid w:val="007F31B7"/>
    <w:rsid w:val="007F7AFE"/>
    <w:rsid w:val="00823EC5"/>
    <w:rsid w:val="008302C3"/>
    <w:rsid w:val="008319C1"/>
    <w:rsid w:val="00832FF1"/>
    <w:rsid w:val="00836C9C"/>
    <w:rsid w:val="00837F16"/>
    <w:rsid w:val="008477B6"/>
    <w:rsid w:val="008509A4"/>
    <w:rsid w:val="00853357"/>
    <w:rsid w:val="00860C2C"/>
    <w:rsid w:val="00862230"/>
    <w:rsid w:val="00886035"/>
    <w:rsid w:val="008A5CEA"/>
    <w:rsid w:val="008B29BF"/>
    <w:rsid w:val="008C6A78"/>
    <w:rsid w:val="008C750C"/>
    <w:rsid w:val="008F6B74"/>
    <w:rsid w:val="00906DBA"/>
    <w:rsid w:val="0091042F"/>
    <w:rsid w:val="00926C8D"/>
    <w:rsid w:val="00930A03"/>
    <w:rsid w:val="009335A0"/>
    <w:rsid w:val="00937A75"/>
    <w:rsid w:val="00941728"/>
    <w:rsid w:val="00943F1C"/>
    <w:rsid w:val="0097042D"/>
    <w:rsid w:val="00971FE7"/>
    <w:rsid w:val="009822F8"/>
    <w:rsid w:val="00982CB3"/>
    <w:rsid w:val="00986C8D"/>
    <w:rsid w:val="009923C4"/>
    <w:rsid w:val="009C767A"/>
    <w:rsid w:val="009D02DF"/>
    <w:rsid w:val="009D0FD5"/>
    <w:rsid w:val="009E23BA"/>
    <w:rsid w:val="009E2E7A"/>
    <w:rsid w:val="00A12C95"/>
    <w:rsid w:val="00A1623D"/>
    <w:rsid w:val="00A21361"/>
    <w:rsid w:val="00A213F9"/>
    <w:rsid w:val="00A25F8C"/>
    <w:rsid w:val="00A3062D"/>
    <w:rsid w:val="00A333B3"/>
    <w:rsid w:val="00A36644"/>
    <w:rsid w:val="00A51D7C"/>
    <w:rsid w:val="00A63EB8"/>
    <w:rsid w:val="00A660E4"/>
    <w:rsid w:val="00A72EE5"/>
    <w:rsid w:val="00A738F6"/>
    <w:rsid w:val="00A81620"/>
    <w:rsid w:val="00A8328A"/>
    <w:rsid w:val="00A8420E"/>
    <w:rsid w:val="00A92647"/>
    <w:rsid w:val="00A961B0"/>
    <w:rsid w:val="00A9739E"/>
    <w:rsid w:val="00A9788C"/>
    <w:rsid w:val="00AA2A5E"/>
    <w:rsid w:val="00AA2C14"/>
    <w:rsid w:val="00AA5305"/>
    <w:rsid w:val="00AB11F7"/>
    <w:rsid w:val="00AB16AE"/>
    <w:rsid w:val="00AB7D2E"/>
    <w:rsid w:val="00AC0140"/>
    <w:rsid w:val="00AC423C"/>
    <w:rsid w:val="00AD125C"/>
    <w:rsid w:val="00AD1BFE"/>
    <w:rsid w:val="00AF62F2"/>
    <w:rsid w:val="00B02A31"/>
    <w:rsid w:val="00B25447"/>
    <w:rsid w:val="00B2705F"/>
    <w:rsid w:val="00B276B3"/>
    <w:rsid w:val="00B55AC2"/>
    <w:rsid w:val="00B71D73"/>
    <w:rsid w:val="00B975FA"/>
    <w:rsid w:val="00BA2A52"/>
    <w:rsid w:val="00BA632C"/>
    <w:rsid w:val="00BB2D50"/>
    <w:rsid w:val="00BB4ADD"/>
    <w:rsid w:val="00BB52F9"/>
    <w:rsid w:val="00BC7802"/>
    <w:rsid w:val="00BD3C49"/>
    <w:rsid w:val="00BF5638"/>
    <w:rsid w:val="00BF6666"/>
    <w:rsid w:val="00C14F1A"/>
    <w:rsid w:val="00C23D48"/>
    <w:rsid w:val="00C35F42"/>
    <w:rsid w:val="00C473F4"/>
    <w:rsid w:val="00C50AFD"/>
    <w:rsid w:val="00C60522"/>
    <w:rsid w:val="00C66A65"/>
    <w:rsid w:val="00C80B25"/>
    <w:rsid w:val="00C81FE2"/>
    <w:rsid w:val="00C864DC"/>
    <w:rsid w:val="00C93726"/>
    <w:rsid w:val="00C978AF"/>
    <w:rsid w:val="00CA1B00"/>
    <w:rsid w:val="00CA35AC"/>
    <w:rsid w:val="00CA3852"/>
    <w:rsid w:val="00CB6044"/>
    <w:rsid w:val="00CD24EB"/>
    <w:rsid w:val="00CD3548"/>
    <w:rsid w:val="00CD429C"/>
    <w:rsid w:val="00CD4C39"/>
    <w:rsid w:val="00CE1625"/>
    <w:rsid w:val="00CE48CD"/>
    <w:rsid w:val="00CE69DF"/>
    <w:rsid w:val="00D0068C"/>
    <w:rsid w:val="00D104E6"/>
    <w:rsid w:val="00D219A5"/>
    <w:rsid w:val="00D22464"/>
    <w:rsid w:val="00D33481"/>
    <w:rsid w:val="00D348D6"/>
    <w:rsid w:val="00D41965"/>
    <w:rsid w:val="00D4273F"/>
    <w:rsid w:val="00D47E44"/>
    <w:rsid w:val="00D53A2B"/>
    <w:rsid w:val="00D654B3"/>
    <w:rsid w:val="00D7647F"/>
    <w:rsid w:val="00D77ADB"/>
    <w:rsid w:val="00D77F6D"/>
    <w:rsid w:val="00D81660"/>
    <w:rsid w:val="00D81962"/>
    <w:rsid w:val="00D82E9D"/>
    <w:rsid w:val="00D9697E"/>
    <w:rsid w:val="00DB0B66"/>
    <w:rsid w:val="00DC4296"/>
    <w:rsid w:val="00DC5332"/>
    <w:rsid w:val="00DD322C"/>
    <w:rsid w:val="00DD5122"/>
    <w:rsid w:val="00DD7664"/>
    <w:rsid w:val="00DE4CB8"/>
    <w:rsid w:val="00DE5E40"/>
    <w:rsid w:val="00DE697B"/>
    <w:rsid w:val="00DF07A7"/>
    <w:rsid w:val="00E06297"/>
    <w:rsid w:val="00E070E6"/>
    <w:rsid w:val="00E11033"/>
    <w:rsid w:val="00E13F04"/>
    <w:rsid w:val="00E161F1"/>
    <w:rsid w:val="00E25D59"/>
    <w:rsid w:val="00E2620A"/>
    <w:rsid w:val="00E33C55"/>
    <w:rsid w:val="00E42150"/>
    <w:rsid w:val="00E54297"/>
    <w:rsid w:val="00E5510F"/>
    <w:rsid w:val="00E674AE"/>
    <w:rsid w:val="00E74B20"/>
    <w:rsid w:val="00E770B3"/>
    <w:rsid w:val="00E9746B"/>
    <w:rsid w:val="00EA4AD8"/>
    <w:rsid w:val="00EB2B2F"/>
    <w:rsid w:val="00EB54DB"/>
    <w:rsid w:val="00EB59AF"/>
    <w:rsid w:val="00EB6684"/>
    <w:rsid w:val="00EB6A2A"/>
    <w:rsid w:val="00EC7897"/>
    <w:rsid w:val="00ED112D"/>
    <w:rsid w:val="00EE0EF1"/>
    <w:rsid w:val="00EE2663"/>
    <w:rsid w:val="00EE4985"/>
    <w:rsid w:val="00EE6E18"/>
    <w:rsid w:val="00EF2954"/>
    <w:rsid w:val="00EF4A6E"/>
    <w:rsid w:val="00EF6A7C"/>
    <w:rsid w:val="00F025F5"/>
    <w:rsid w:val="00F1597A"/>
    <w:rsid w:val="00F15F72"/>
    <w:rsid w:val="00F21C25"/>
    <w:rsid w:val="00F23100"/>
    <w:rsid w:val="00F41212"/>
    <w:rsid w:val="00F658E7"/>
    <w:rsid w:val="00F72FAC"/>
    <w:rsid w:val="00F80C50"/>
    <w:rsid w:val="00F85DFC"/>
    <w:rsid w:val="00F85F62"/>
    <w:rsid w:val="00F86162"/>
    <w:rsid w:val="00F914CF"/>
    <w:rsid w:val="00F932ED"/>
    <w:rsid w:val="00FA05D7"/>
    <w:rsid w:val="00FA082F"/>
    <w:rsid w:val="00FA717D"/>
    <w:rsid w:val="00FB54AB"/>
    <w:rsid w:val="00FC030A"/>
    <w:rsid w:val="00FC13DA"/>
    <w:rsid w:val="00FC1D1A"/>
    <w:rsid w:val="00FC3141"/>
    <w:rsid w:val="00FC4412"/>
    <w:rsid w:val="00FD78E4"/>
    <w:rsid w:val="00FF1D27"/>
    <w:rsid w:val="00FF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553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553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553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553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553E9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553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553E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004C5A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2553E9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004C5A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004C5A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004C5A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rsid w:val="002553E9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2553E9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004C5A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Char Char Char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Char Char Char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2553E9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004C5A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9D0FD5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174EE"/>
    <w:pPr>
      <w:spacing w:after="120"/>
    </w:pPr>
  </w:style>
  <w:style w:type="character" w:customStyle="1" w:styleId="BodyTextChar">
    <w:name w:val="Body Text Char"/>
    <w:link w:val="BodyText"/>
    <w:rsid w:val="001174EE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2553E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553E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553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004C5A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2553E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004C5A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2553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2553E9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2553E9"/>
  </w:style>
  <w:style w:type="paragraph" w:customStyle="1" w:styleId="CharCharCharCharCharCharCharCharCharCharCharChar">
    <w:name w:val="Char Char Char Char Char Char Char Char Char Char Char Char"/>
    <w:basedOn w:val="Normal"/>
    <w:rsid w:val="002553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553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553E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553E9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2553E9"/>
    <w:rPr>
      <w:b/>
      <w:bCs/>
    </w:rPr>
  </w:style>
  <w:style w:type="paragraph" w:styleId="EndnoteText">
    <w:name w:val="endnote text"/>
    <w:basedOn w:val="Normal"/>
    <w:semiHidden/>
    <w:rsid w:val="002553E9"/>
    <w:rPr>
      <w:rFonts w:ascii="Times Armenian" w:hAnsi="Times Armenian"/>
      <w:sz w:val="20"/>
      <w:szCs w:val="20"/>
      <w:lang w:eastAsia="ru-RU"/>
    </w:rPr>
  </w:style>
  <w:style w:type="character" w:customStyle="1" w:styleId="CharChar22">
    <w:name w:val="Char Char22"/>
    <w:rsid w:val="00004C5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04C5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04C5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04C5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04C5A"/>
    <w:rPr>
      <w:rFonts w:ascii="Arial Armenian" w:hAnsi="Arial Armenian"/>
      <w:lang w:val="en-US"/>
    </w:rPr>
  </w:style>
  <w:style w:type="character" w:customStyle="1" w:styleId="BodyTextIndent3Char">
    <w:name w:val="Body Text Indent 3 Char"/>
    <w:link w:val="BodyTextIndent3"/>
    <w:rsid w:val="00A72EE5"/>
    <w:rPr>
      <w:rFonts w:ascii="Times Armenian" w:hAnsi="Times Armenian"/>
    </w:rPr>
  </w:style>
  <w:style w:type="paragraph" w:styleId="ListParagraph">
    <w:name w:val="List Paragraph"/>
    <w:basedOn w:val="Normal"/>
    <w:uiPriority w:val="34"/>
    <w:qFormat/>
    <w:rsid w:val="00DD5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553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553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553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553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553E9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553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Заголовок 1 Знак"/>
    <w:link w:val="Heading1"/>
    <w:rsid w:val="002553E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Заголовок 2 Знак"/>
    <w:link w:val="Heading2"/>
    <w:rsid w:val="00004C5A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Заголовок 3 Знак"/>
    <w:link w:val="Heading3"/>
    <w:rsid w:val="002553E9"/>
    <w:rPr>
      <w:rFonts w:ascii="Arial LatArm" w:hAnsi="Arial LatArm"/>
      <w:i/>
      <w:lang w:val="en-AU" w:eastAsia="en-US" w:bidi="ar-SA"/>
    </w:rPr>
  </w:style>
  <w:style w:type="character" w:customStyle="1" w:styleId="Heading4Char">
    <w:name w:val="Заголовок 4 Знак"/>
    <w:link w:val="Heading4"/>
    <w:rsid w:val="00004C5A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Заголовок 5 Знак"/>
    <w:link w:val="Heading5"/>
    <w:rsid w:val="00004C5A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Заголовок 6 Знак"/>
    <w:link w:val="Heading6"/>
    <w:rsid w:val="00004C5A"/>
    <w:rPr>
      <w:b/>
      <w:bCs/>
      <w:sz w:val="22"/>
      <w:szCs w:val="22"/>
      <w:lang w:val="en-US" w:eastAsia="en-US" w:bidi="ar-SA"/>
    </w:rPr>
  </w:style>
  <w:style w:type="character" w:customStyle="1" w:styleId="Heading7Char">
    <w:name w:val="Заголовок 7 Знак"/>
    <w:link w:val="Heading7"/>
    <w:rsid w:val="002553E9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Заголовок 8 Знак"/>
    <w:link w:val="Heading8"/>
    <w:locked/>
    <w:rsid w:val="002553E9"/>
    <w:rPr>
      <w:rFonts w:ascii="Times Armenian" w:hAnsi="Times Armenian"/>
      <w:i/>
      <w:lang w:val="nl-NL" w:bidi="ar-SA"/>
    </w:rPr>
  </w:style>
  <w:style w:type="character" w:customStyle="1" w:styleId="Heading9Char">
    <w:name w:val="Заголовок 9 Знак"/>
    <w:link w:val="Heading9"/>
    <w:rsid w:val="00004C5A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Основной текст с отступом Знак"/>
    <w:aliases w:val=" Char Знак,Char Знак,Char Char Char Char Знак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Нижний колонтитул Знак"/>
    <w:link w:val="Footer"/>
    <w:rsid w:val="002553E9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Основной текст 2 Знак"/>
    <w:link w:val="BodyText2"/>
    <w:rsid w:val="00004C5A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Основной текст с отступом 2 Знак"/>
    <w:link w:val="BodyTextIndent2"/>
    <w:rsid w:val="009D0FD5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 w:cs="Tahoma"/>
      <w:sz w:val="16"/>
      <w:szCs w:val="16"/>
    </w:rPr>
  </w:style>
  <w:style w:type="character" w:customStyle="1" w:styleId="BalloonTextChar">
    <w:name w:val="Текст выноски Знак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174EE"/>
    <w:pPr>
      <w:spacing w:after="120"/>
    </w:pPr>
  </w:style>
  <w:style w:type="character" w:customStyle="1" w:styleId="BodyTextChar">
    <w:name w:val="Основной текст Знак"/>
    <w:link w:val="BodyText"/>
    <w:rsid w:val="001174EE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2553E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553E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553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Верхний колонтитул Знак"/>
    <w:link w:val="Header"/>
    <w:rsid w:val="00004C5A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2553E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Основной текст 3 Знак"/>
    <w:link w:val="BodyText3"/>
    <w:rsid w:val="00004C5A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2553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Название Знак"/>
    <w:link w:val="Title"/>
    <w:rsid w:val="002553E9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2553E9"/>
  </w:style>
  <w:style w:type="paragraph" w:customStyle="1" w:styleId="CharCharCharCharCharCharCharCharCharCharCharChar">
    <w:name w:val="Char Char Char Char Char Char Char Char Char Char Char Char"/>
    <w:basedOn w:val="Normal"/>
    <w:rsid w:val="002553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553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553E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553E9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2553E9"/>
    <w:rPr>
      <w:b/>
      <w:bCs/>
    </w:rPr>
  </w:style>
  <w:style w:type="paragraph" w:styleId="EndnoteText">
    <w:name w:val="endnote text"/>
    <w:basedOn w:val="Normal"/>
    <w:semiHidden/>
    <w:rsid w:val="002553E9"/>
    <w:rPr>
      <w:rFonts w:ascii="Times Armenian" w:hAnsi="Times Armenian"/>
      <w:sz w:val="20"/>
      <w:szCs w:val="20"/>
      <w:lang w:eastAsia="ru-RU"/>
    </w:rPr>
  </w:style>
  <w:style w:type="character" w:customStyle="1" w:styleId="CharChar22">
    <w:name w:val="Char Char22"/>
    <w:rsid w:val="00004C5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04C5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04C5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04C5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04C5A"/>
    <w:rPr>
      <w:rFonts w:ascii="Arial Armenian" w:hAnsi="Arial Armenian"/>
      <w:lang w:val="en-US"/>
    </w:rPr>
  </w:style>
  <w:style w:type="character" w:customStyle="1" w:styleId="BodyTextIndent3Char">
    <w:name w:val="Основной текст с отступом 3 Знак"/>
    <w:link w:val="BodyTextIndent3"/>
    <w:rsid w:val="00A72EE5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jevan\naxavorakavor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A4B3-4599-4078-A57C-F721DC5A3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naxavorakavorum</Template>
  <TotalTime>191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ՀԱՅՏԱՐԱՐՈՒԹՅՈՒՆ</vt:lpstr>
      <vt:lpstr>ՀԱՅՏԱՐԱՐՈՒԹՅՈՒՆ</vt:lpstr>
    </vt:vector>
  </TitlesOfParts>
  <Company/>
  <LinksUpToDate>false</LinksUpToDate>
  <CharactersWithSpaces>10417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User</dc:creator>
  <cp:lastModifiedBy>Administrator</cp:lastModifiedBy>
  <cp:revision>59</cp:revision>
  <cp:lastPrinted>2015-03-24T19:38:00Z</cp:lastPrinted>
  <dcterms:created xsi:type="dcterms:W3CDTF">2013-11-06T13:24:00Z</dcterms:created>
  <dcterms:modified xsi:type="dcterms:W3CDTF">2015-03-24T19:39:00Z</dcterms:modified>
</cp:coreProperties>
</file>