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E934DB" w:rsidRDefault="009F71E7" w:rsidP="009B4EB8">
      <w:pPr>
        <w:jc w:val="center"/>
        <w:rPr>
          <w:rFonts w:ascii="Arial LatArm" w:hAnsi="Arial LatArm"/>
          <w:b/>
          <w:i/>
          <w:sz w:val="20"/>
          <w:lang w:val="af-ZA"/>
        </w:rPr>
      </w:pPr>
      <w:r w:rsidRPr="00E934DB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 xml:space="preserve"> (</w:t>
      </w:r>
      <w:r w:rsidRPr="00E934DB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>)</w:t>
      </w:r>
    </w:p>
    <w:p w:rsidR="00F97BAF" w:rsidRPr="00E934DB" w:rsidRDefault="00731CED" w:rsidP="009B4EB8">
      <w:pPr>
        <w:jc w:val="center"/>
        <w:rPr>
          <w:rFonts w:ascii="Arial LatArm" w:hAnsi="Arial LatArm"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>ՇՐՋԱՆԱԿԱՅԻՆ ՀԱՄԱՁԱՅՆԱԳՐՈՎ</w:t>
      </w:r>
      <w:r w:rsidR="00425206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CD3D69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ԸՆԹԱՑԱԿԱՐԳԻ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ԿԻՐԱՌՄԱՄԲ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425206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ԿՆՔՎԱԾ</w:t>
      </w:r>
      <w:r w:rsidR="00C34EC1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ՊԱՅՄԱՆԱԳՐ</w:t>
      </w:r>
      <w:r w:rsidR="00F951E4" w:rsidRPr="00E934DB">
        <w:rPr>
          <w:rFonts w:ascii="Sylfaen" w:hAnsi="Sylfaen" w:cs="Sylfaen"/>
          <w:b/>
          <w:i/>
          <w:sz w:val="20"/>
          <w:lang w:val="af-ZA"/>
        </w:rPr>
        <w:t>ԵՐ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Ի</w:t>
      </w:r>
      <w:r w:rsidR="00371957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ՄԱՍԻՆ</w:t>
      </w:r>
    </w:p>
    <w:p w:rsidR="00F54C0F" w:rsidRPr="0097047C" w:rsidRDefault="009F71E7" w:rsidP="009B4EB8">
      <w:pPr>
        <w:tabs>
          <w:tab w:val="left" w:pos="8083"/>
        </w:tabs>
        <w:jc w:val="center"/>
        <w:rPr>
          <w:rFonts w:ascii="Arial LatArm" w:hAnsi="Arial LatArm" w:cs="Sylfaen"/>
          <w:b/>
          <w:sz w:val="20"/>
          <w:lang w:val="af-ZA"/>
        </w:rPr>
      </w:pPr>
      <w:r w:rsidRPr="0097047C">
        <w:rPr>
          <w:rFonts w:ascii="Sylfaen" w:hAnsi="Sylfaen" w:cs="Sylfaen"/>
          <w:b/>
          <w:sz w:val="20"/>
          <w:lang w:val="af-ZA"/>
        </w:rPr>
        <w:t>ԸՆԹԱՑԱԿԱՐԳԻ</w:t>
      </w:r>
      <w:r w:rsidR="000C210A" w:rsidRPr="0097047C">
        <w:rPr>
          <w:rFonts w:ascii="Arial LatArm" w:hAnsi="Arial LatArm"/>
          <w:b/>
          <w:sz w:val="20"/>
          <w:lang w:val="af-ZA"/>
        </w:rPr>
        <w:t xml:space="preserve"> </w:t>
      </w:r>
      <w:r w:rsidRPr="0097047C">
        <w:rPr>
          <w:rFonts w:ascii="Sylfaen" w:hAnsi="Sylfaen" w:cs="Sylfaen"/>
          <w:b/>
          <w:sz w:val="20"/>
          <w:lang w:val="af-ZA"/>
        </w:rPr>
        <w:t>ԾԱԾԿԱԳԻՐԸ՝</w:t>
      </w:r>
      <w:r w:rsidR="00F97BAF" w:rsidRPr="0097047C">
        <w:rPr>
          <w:rFonts w:ascii="Arial LatArm" w:hAnsi="Arial LatArm" w:cs="Sylfaen"/>
          <w:b/>
          <w:sz w:val="20"/>
          <w:lang w:val="af-ZA"/>
        </w:rPr>
        <w:t xml:space="preserve"> </w:t>
      </w:r>
      <w:r w:rsidR="00F951E4" w:rsidRPr="0097047C">
        <w:rPr>
          <w:rFonts w:ascii="Arial LatArm" w:hAnsi="Arial LatArm" w:cs="Sylfaen"/>
          <w:b/>
          <w:sz w:val="20"/>
          <w:lang w:val="af-ZA"/>
        </w:rPr>
        <w:t xml:space="preserve">N </w:t>
      </w:r>
      <w:r w:rsidR="00E934DB" w:rsidRPr="0097047C">
        <w:rPr>
          <w:rFonts w:ascii="Sylfaen" w:hAnsi="Sylfaen" w:cs="Sylfaen"/>
          <w:b/>
          <w:sz w:val="20"/>
          <w:lang w:val="af-ZA"/>
        </w:rPr>
        <w:t>ԱՄԱ</w:t>
      </w:r>
      <w:r w:rsidR="00731CED">
        <w:rPr>
          <w:rFonts w:ascii="Sylfaen" w:hAnsi="Sylfaen" w:cs="Sylfaen"/>
          <w:b/>
          <w:sz w:val="20"/>
          <w:lang w:val="af-ZA"/>
        </w:rPr>
        <w:t>Հ-ՄՀՈԱԿ</w:t>
      </w:r>
      <w:r w:rsidR="00CD3D69" w:rsidRPr="0097047C">
        <w:rPr>
          <w:rFonts w:ascii="Sylfaen" w:hAnsi="Sylfaen" w:cs="Sylfaen"/>
          <w:b/>
          <w:sz w:val="20"/>
          <w:lang w:val="af-ZA"/>
        </w:rPr>
        <w:t>-</w:t>
      </w:r>
      <w:r w:rsidR="0038467D">
        <w:rPr>
          <w:rFonts w:ascii="Sylfaen" w:hAnsi="Sylfaen" w:cs="Sylfaen"/>
          <w:b/>
          <w:sz w:val="20"/>
          <w:lang w:val="af-ZA"/>
        </w:rPr>
        <w:t>ՇՀԱՊ</w:t>
      </w:r>
      <w:r w:rsidR="00E934DB" w:rsidRPr="0097047C">
        <w:rPr>
          <w:rFonts w:ascii="Sylfaen" w:hAnsi="Sylfaen" w:cs="Sylfaen"/>
          <w:b/>
          <w:sz w:val="20"/>
          <w:lang w:val="af-ZA"/>
        </w:rPr>
        <w:t>ՁԲ -1</w:t>
      </w:r>
      <w:r w:rsidR="00425206">
        <w:rPr>
          <w:rFonts w:ascii="Sylfaen" w:hAnsi="Sylfaen" w:cs="Sylfaen"/>
          <w:b/>
          <w:sz w:val="20"/>
          <w:lang w:val="af-ZA"/>
        </w:rPr>
        <w:t>5</w:t>
      </w:r>
      <w:r w:rsidR="00E934DB" w:rsidRPr="0097047C">
        <w:rPr>
          <w:rFonts w:ascii="Sylfaen" w:hAnsi="Sylfaen" w:cs="Sylfaen"/>
          <w:b/>
          <w:sz w:val="20"/>
          <w:lang w:val="af-ZA"/>
        </w:rPr>
        <w:t>/</w:t>
      </w:r>
      <w:r w:rsidR="00731CED">
        <w:rPr>
          <w:rFonts w:ascii="Sylfaen" w:hAnsi="Sylfaen" w:cs="Sylfaen"/>
          <w:b/>
          <w:sz w:val="20"/>
          <w:lang w:val="af-ZA"/>
        </w:rPr>
        <w:t>01</w:t>
      </w:r>
    </w:p>
    <w:p w:rsidR="00F97BAF" w:rsidRPr="0038467D" w:rsidRDefault="009F71E7" w:rsidP="0038467D">
      <w:pPr>
        <w:ind w:left="-142" w:firstLine="142"/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97047C">
        <w:rPr>
          <w:rFonts w:ascii="Sylfaen" w:hAnsi="Sylfaen" w:cs="Sylfaen"/>
          <w:b/>
          <w:sz w:val="16"/>
          <w:szCs w:val="16"/>
          <w:lang w:val="af-ZA"/>
        </w:rPr>
        <w:t>Պատվիրատուն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`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ՀՀ Արարատի մարզի 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Արտաշատի քաղաքապետարան</w:t>
      </w:r>
      <w:r w:rsidR="0097047C">
        <w:rPr>
          <w:rFonts w:ascii="Sylfaen" w:hAnsi="Sylfaen" w:cs="Sylfaen"/>
          <w:b/>
          <w:sz w:val="16"/>
          <w:szCs w:val="16"/>
          <w:lang w:val="af-ZA"/>
        </w:rPr>
        <w:t>-ը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որը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գտնվում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ք</w:t>
      </w:r>
      <w:r w:rsidR="001D6878" w:rsidRPr="0097047C">
        <w:rPr>
          <w:rFonts w:ascii="Arial LatArm" w:hAnsi="Arial LatArm"/>
          <w:b/>
          <w:sz w:val="16"/>
          <w:szCs w:val="16"/>
          <w:lang w:val="af-ZA"/>
        </w:rPr>
        <w:t xml:space="preserve">.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Արտաշատ </w:t>
      </w:r>
      <w:r w:rsidR="00731CED">
        <w:rPr>
          <w:rFonts w:ascii="Sylfaen" w:hAnsi="Sylfaen" w:cs="Sylfaen"/>
          <w:b/>
          <w:sz w:val="16"/>
          <w:szCs w:val="16"/>
          <w:lang w:val="af-ZA"/>
        </w:rPr>
        <w:t>Օրբելի 79ա</w:t>
      </w:r>
      <w:r w:rsidR="00BC71A1">
        <w:rPr>
          <w:rFonts w:ascii="Arial LatArm" w:hAnsi="Arial LatArm"/>
          <w:b/>
          <w:sz w:val="16"/>
          <w:szCs w:val="16"/>
          <w:lang w:val="af-ZA"/>
        </w:rPr>
        <w:t xml:space="preserve"> 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հասցեում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ստոր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և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ներկայացնում</w:t>
      </w:r>
      <w:r w:rsidR="00371957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F97BAF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ԱՄԱ</w:t>
      </w:r>
      <w:r w:rsidR="00731CED">
        <w:rPr>
          <w:rFonts w:ascii="Sylfaen" w:hAnsi="Sylfaen" w:cs="Sylfaen"/>
          <w:b/>
          <w:sz w:val="16"/>
          <w:szCs w:val="16"/>
          <w:lang w:val="af-ZA"/>
        </w:rPr>
        <w:t>Հ-ՄՀՈԱԿ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-</w:t>
      </w:r>
      <w:r w:rsidR="0038467D">
        <w:rPr>
          <w:rFonts w:ascii="Sylfaen" w:hAnsi="Sylfaen" w:cs="Sylfaen"/>
          <w:b/>
          <w:sz w:val="16"/>
          <w:szCs w:val="16"/>
          <w:lang w:val="af-ZA"/>
        </w:rPr>
        <w:t>ՇՀԱՊ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ՁԲ -1</w:t>
      </w:r>
      <w:r w:rsidR="004078CE">
        <w:rPr>
          <w:rFonts w:ascii="Sylfaen" w:hAnsi="Sylfaen" w:cs="Sylfaen"/>
          <w:b/>
          <w:sz w:val="16"/>
          <w:szCs w:val="16"/>
          <w:lang w:val="af-ZA"/>
        </w:rPr>
        <w:t>5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/</w:t>
      </w:r>
      <w:r w:rsidR="00731CED">
        <w:rPr>
          <w:rFonts w:ascii="Sylfaen" w:hAnsi="Sylfaen" w:cs="Sylfaen"/>
          <w:b/>
          <w:sz w:val="16"/>
          <w:szCs w:val="16"/>
          <w:lang w:val="af-ZA"/>
        </w:rPr>
        <w:t>01</w:t>
      </w:r>
      <w:r w:rsidR="00CD3D69" w:rsidRPr="0097047C">
        <w:rPr>
          <w:rFonts w:ascii="Sylfaen" w:hAnsi="Sylfaen" w:cs="Sylfaen"/>
          <w:b/>
          <w:sz w:val="20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ծածկագրով</w:t>
      </w:r>
      <w:r w:rsidR="00371957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53241A" w:rsidRPr="0097047C">
        <w:rPr>
          <w:rFonts w:ascii="Sylfaen" w:hAnsi="Sylfaen" w:cs="Sylfaen"/>
          <w:b/>
          <w:sz w:val="16"/>
          <w:szCs w:val="16"/>
          <w:lang w:val="af-ZA"/>
        </w:rPr>
        <w:t>կազմակերպված</w:t>
      </w:r>
      <w:r w:rsidR="0053241A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պարզեցված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DE5D4C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արդյունքում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պայմանագր</w:t>
      </w:r>
      <w:r w:rsidR="00F951E4" w:rsidRPr="0097047C">
        <w:rPr>
          <w:rFonts w:ascii="Sylfaen" w:hAnsi="Sylfaen" w:cs="Sylfaen"/>
          <w:b/>
          <w:sz w:val="16"/>
          <w:szCs w:val="16"/>
          <w:lang w:val="af-ZA"/>
        </w:rPr>
        <w:t>եր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ի</w:t>
      </w:r>
      <w:r w:rsidR="00890490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մասին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տեղեկատվությունը</w:t>
      </w:r>
      <w:r w:rsidRPr="0097047C">
        <w:rPr>
          <w:rFonts w:ascii="Tahoma" w:hAnsi="Tahoma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41"/>
        <w:gridCol w:w="284"/>
        <w:gridCol w:w="151"/>
        <w:gridCol w:w="132"/>
        <w:gridCol w:w="142"/>
        <w:gridCol w:w="709"/>
        <w:gridCol w:w="109"/>
        <w:gridCol w:w="33"/>
        <w:gridCol w:w="567"/>
        <w:gridCol w:w="136"/>
        <w:gridCol w:w="147"/>
        <w:gridCol w:w="284"/>
        <w:gridCol w:w="141"/>
        <w:gridCol w:w="426"/>
        <w:gridCol w:w="13"/>
        <w:gridCol w:w="234"/>
        <w:gridCol w:w="188"/>
        <w:gridCol w:w="415"/>
        <w:gridCol w:w="142"/>
        <w:gridCol w:w="142"/>
        <w:gridCol w:w="141"/>
        <w:gridCol w:w="142"/>
        <w:gridCol w:w="142"/>
        <w:gridCol w:w="142"/>
        <w:gridCol w:w="199"/>
        <w:gridCol w:w="84"/>
        <w:gridCol w:w="261"/>
        <w:gridCol w:w="23"/>
        <w:gridCol w:w="151"/>
        <w:gridCol w:w="132"/>
        <w:gridCol w:w="75"/>
        <w:gridCol w:w="350"/>
        <w:gridCol w:w="11"/>
        <w:gridCol w:w="273"/>
        <w:gridCol w:w="142"/>
        <w:gridCol w:w="96"/>
        <w:gridCol w:w="201"/>
        <w:gridCol w:w="350"/>
        <w:gridCol w:w="175"/>
        <w:gridCol w:w="28"/>
        <w:gridCol w:w="322"/>
        <w:gridCol w:w="34"/>
        <w:gridCol w:w="211"/>
        <w:gridCol w:w="342"/>
        <w:gridCol w:w="83"/>
        <w:gridCol w:w="521"/>
        <w:gridCol w:w="330"/>
        <w:gridCol w:w="992"/>
      </w:tblGrid>
      <w:tr w:rsidR="00213125" w:rsidRPr="009B4EB8" w:rsidTr="00B01B99">
        <w:trPr>
          <w:trHeight w:val="146"/>
        </w:trPr>
        <w:tc>
          <w:tcPr>
            <w:tcW w:w="11185" w:type="dxa"/>
            <w:gridSpan w:val="49"/>
            <w:shd w:val="clear" w:color="auto" w:fill="auto"/>
            <w:vAlign w:val="center"/>
          </w:tcPr>
          <w:p w:rsidR="00213125" w:rsidRPr="009B4EB8" w:rsidRDefault="0021312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E379F" w:rsidRPr="009B4EB8" w:rsidTr="0073727F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EE379F" w:rsidRPr="009B4EB8" w:rsidRDefault="00EE379F" w:rsidP="00CB11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9B4EB8">
              <w:rPr>
                <w:rStyle w:val="af4"/>
                <w:rFonts w:ascii="Arial LatArm" w:hAnsi="Arial LatAr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12"/>
            <w:shd w:val="clear" w:color="auto" w:fill="auto"/>
            <w:vAlign w:val="center"/>
          </w:tcPr>
          <w:p w:rsidR="00EE379F" w:rsidRPr="009B4EB8" w:rsidRDefault="00EE379F" w:rsidP="0097047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1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268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նախտեսված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EE379F" w:rsidRPr="009B4EB8" w:rsidTr="0073727F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EE379F" w:rsidRPr="009B4EB8" w:rsidRDefault="00EE379F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EE379F" w:rsidRPr="009B4EB8" w:rsidRDefault="00DB3BED" w:rsidP="00CB1115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նդհա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               </w:t>
            </w:r>
            <w:proofErr w:type="spellStart"/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1701" w:type="dxa"/>
            <w:gridSpan w:val="12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3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E379F" w:rsidRPr="009B4EB8" w:rsidTr="0073727F">
        <w:trPr>
          <w:trHeight w:val="754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</w:t>
            </w:r>
            <w:proofErr w:type="spellEnd"/>
            <w:r w:rsidR="00DB3BE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13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C71A1" w:rsidRPr="009B4EB8" w:rsidTr="0073727F">
        <w:trPr>
          <w:trHeight w:val="14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BC71A1" w:rsidRDefault="00BC71A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 1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C71A1" w:rsidRPr="009B4EB8" w:rsidRDefault="00BC71A1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C71A1" w:rsidRPr="009B4EB8" w:rsidRDefault="00BC71A1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97378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97378" w:rsidRPr="003158BC" w:rsidRDefault="00397378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3158BC">
              <w:rPr>
                <w:rFonts w:ascii="Arial LatArm" w:hAnsi="Arial LatArm" w:cs="Sylfaen"/>
                <w:b/>
                <w:sz w:val="14"/>
                <w:szCs w:val="14"/>
              </w:rPr>
              <w:t>1.1.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7378" w:rsidRDefault="00397378" w:rsidP="005230F7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Pr="00397378" w:rsidRDefault="00397378" w:rsidP="005230F7">
            <w:pPr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</w:t>
            </w:r>
            <w:proofErr w:type="spellStart"/>
            <w:r w:rsidRPr="00397378">
              <w:rPr>
                <w:rFonts w:ascii="Sylfaen" w:hAnsi="Sylfaen"/>
                <w:b/>
                <w:sz w:val="14"/>
                <w:szCs w:val="14"/>
              </w:rPr>
              <w:t>Հաց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P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P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97378">
              <w:rPr>
                <w:rFonts w:ascii="Sylfaen" w:hAnsi="Sylfaen"/>
                <w:b/>
                <w:sz w:val="14"/>
                <w:szCs w:val="14"/>
              </w:rPr>
              <w:t>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P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97378">
              <w:rPr>
                <w:rFonts w:ascii="Sylfaen" w:hAnsi="Sylfaen"/>
                <w:b/>
                <w:sz w:val="14"/>
                <w:szCs w:val="14"/>
              </w:rPr>
              <w:t>2000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378" w:rsidRPr="005674DC" w:rsidRDefault="005674DC" w:rsidP="004078CE">
            <w:pPr>
              <w:rPr>
                <w:rFonts w:ascii="Sylfaen" w:hAnsi="Sylfaen" w:cs="Arial"/>
                <w:b/>
                <w:sz w:val="14"/>
                <w:szCs w:val="14"/>
              </w:rPr>
            </w:pPr>
            <w:r w:rsidRPr="005674DC">
              <w:rPr>
                <w:rFonts w:ascii="Sylfaen" w:hAnsi="Sylfaen" w:cs="Arial"/>
                <w:b/>
                <w:sz w:val="14"/>
                <w:szCs w:val="14"/>
              </w:rPr>
              <w:t>600000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378" w:rsidRPr="005674DC" w:rsidRDefault="005674DC" w:rsidP="004078CE">
            <w:pPr>
              <w:rPr>
                <w:rFonts w:ascii="Sylfaen" w:hAnsi="Sylfaen" w:cs="Arial"/>
                <w:b/>
                <w:sz w:val="14"/>
                <w:szCs w:val="14"/>
              </w:rPr>
            </w:pPr>
            <w:r w:rsidRPr="005674DC">
              <w:rPr>
                <w:rFonts w:ascii="Sylfaen" w:hAnsi="Sylfaen" w:cs="Arial"/>
                <w:b/>
                <w:sz w:val="14"/>
                <w:szCs w:val="14"/>
              </w:rPr>
              <w:t>600000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378" w:rsidRPr="00F73189" w:rsidRDefault="00397378" w:rsidP="005230F7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3189">
              <w:rPr>
                <w:rFonts w:ascii="Sylfaen" w:hAnsi="Sylfaen"/>
                <w:b/>
                <w:sz w:val="14"/>
                <w:szCs w:val="14"/>
              </w:rPr>
              <w:t>Ցո</w:t>
            </w:r>
            <w:r>
              <w:rPr>
                <w:rFonts w:ascii="Sylfaen" w:hAnsi="Sylfaen"/>
                <w:b/>
                <w:sz w:val="14"/>
                <w:szCs w:val="14"/>
              </w:rPr>
              <w:t>րենի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ալյուրից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թողարկված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,հատով,</w:t>
            </w:r>
            <w:r w:rsidRPr="00F73189">
              <w:rPr>
                <w:rFonts w:ascii="Sylfaen" w:hAnsi="Sylfaen"/>
                <w:b/>
                <w:sz w:val="14"/>
                <w:szCs w:val="14"/>
              </w:rPr>
              <w:t>փաթեթավորված,կամառանցփաթեթավորմանպատրաստրվածբարձրտեսակիալյուրիցՀԱՏ319</w:t>
            </w:r>
            <w:r>
              <w:rPr>
                <w:rFonts w:ascii="Sylfaen" w:hAnsi="Sylfaen"/>
                <w:b/>
                <w:sz w:val="14"/>
                <w:szCs w:val="14"/>
              </w:rPr>
              <w:t>9:Անվտանգությունը ըստ2III49</w:t>
            </w:r>
            <w:r w:rsidRPr="00F73189">
              <w:rPr>
                <w:rFonts w:ascii="Sylfaen" w:hAnsi="Sylfaen"/>
                <w:b/>
                <w:sz w:val="14"/>
                <w:szCs w:val="14"/>
              </w:rPr>
              <w:t>012003(ՌԴՍանՊին2.3.2.107801)</w:t>
            </w:r>
            <w:proofErr w:type="spellStart"/>
            <w:r w:rsidRPr="00F73189">
              <w:rPr>
                <w:rFonts w:ascii="Sylfaen" w:hAnsi="Sylfaen"/>
                <w:b/>
                <w:sz w:val="14"/>
                <w:szCs w:val="14"/>
              </w:rPr>
              <w:t>սանիտարա-համաճարակային</w:t>
            </w:r>
            <w:proofErr w:type="spellEnd"/>
            <w:r w:rsidRPr="00F7318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/>
                <w:b/>
                <w:sz w:val="14"/>
                <w:szCs w:val="14"/>
              </w:rPr>
              <w:t>կանոնների</w:t>
            </w:r>
            <w:proofErr w:type="spellEnd"/>
            <w:r w:rsidRPr="00F73189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3189">
              <w:rPr>
                <w:rFonts w:ascii="Sylfaen" w:hAnsi="Sylfaen"/>
                <w:b/>
                <w:sz w:val="14"/>
                <w:szCs w:val="14"/>
              </w:rPr>
              <w:t>նորմերի</w:t>
            </w:r>
            <w:proofErr w:type="spellEnd"/>
            <w:r w:rsidRPr="00F73189">
              <w:rPr>
                <w:rFonts w:ascii="Sylfaen" w:hAnsi="Sylfaen"/>
                <w:b/>
                <w:sz w:val="14"/>
                <w:szCs w:val="14"/>
              </w:rPr>
              <w:t xml:space="preserve"> և ,,</w:t>
            </w:r>
            <w:proofErr w:type="spellStart"/>
            <w:r w:rsidRPr="00F73189">
              <w:rPr>
                <w:rFonts w:ascii="Sylfaen" w:hAnsi="Sylfaen"/>
                <w:b/>
                <w:sz w:val="14"/>
                <w:szCs w:val="14"/>
              </w:rPr>
              <w:t>սննդամթերքի</w:t>
            </w:r>
            <w:proofErr w:type="spellEnd"/>
            <w:r w:rsidRPr="00F7318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/>
                <w:b/>
                <w:sz w:val="14"/>
                <w:szCs w:val="14"/>
              </w:rPr>
              <w:t>անվտանգության</w:t>
            </w:r>
            <w:proofErr w:type="spellEnd"/>
            <w:r w:rsidRPr="00F7318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F73189">
              <w:rPr>
                <w:rFonts w:ascii="Sylfaen" w:hAnsi="Sylfaen"/>
                <w:b/>
                <w:sz w:val="14"/>
                <w:szCs w:val="14"/>
              </w:rPr>
              <w:t xml:space="preserve"> ՀՀ </w:t>
            </w:r>
            <w:proofErr w:type="spellStart"/>
            <w:r w:rsidRPr="00F73189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F73189">
              <w:rPr>
                <w:rFonts w:ascii="Sylfaen" w:hAnsi="Sylfaen"/>
                <w:b/>
                <w:sz w:val="14"/>
                <w:szCs w:val="14"/>
              </w:rPr>
              <w:t xml:space="preserve">  9-րդ </w:t>
            </w:r>
            <w:proofErr w:type="spellStart"/>
            <w:r w:rsidRPr="00F73189"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proofErr w:type="spellEnd"/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97378" w:rsidRPr="00F73189" w:rsidRDefault="00397378" w:rsidP="005230F7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3189">
              <w:rPr>
                <w:rFonts w:ascii="Sylfaen" w:hAnsi="Sylfaen"/>
                <w:b/>
                <w:sz w:val="14"/>
                <w:szCs w:val="14"/>
              </w:rPr>
              <w:t>Ցո</w:t>
            </w:r>
            <w:r>
              <w:rPr>
                <w:rFonts w:ascii="Sylfaen" w:hAnsi="Sylfaen"/>
                <w:b/>
                <w:sz w:val="14"/>
                <w:szCs w:val="14"/>
              </w:rPr>
              <w:t>րենի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ալյուրից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թողարկված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,հատով,</w:t>
            </w:r>
            <w:r w:rsidRPr="00F73189">
              <w:rPr>
                <w:rFonts w:ascii="Sylfaen" w:hAnsi="Sylfaen"/>
                <w:b/>
                <w:sz w:val="14"/>
                <w:szCs w:val="14"/>
              </w:rPr>
              <w:t>փաթեթավորված,կամառանցփաթեթավորմանպատրաստրվածբարձրտեսակիալյուրիցՀԱՏ319</w:t>
            </w:r>
            <w:r>
              <w:rPr>
                <w:rFonts w:ascii="Sylfaen" w:hAnsi="Sylfaen"/>
                <w:b/>
                <w:sz w:val="14"/>
                <w:szCs w:val="14"/>
              </w:rPr>
              <w:t>9:Անվտանգությունը ըստ2III49</w:t>
            </w:r>
            <w:r w:rsidRPr="00F73189">
              <w:rPr>
                <w:rFonts w:ascii="Sylfaen" w:hAnsi="Sylfaen"/>
                <w:b/>
                <w:sz w:val="14"/>
                <w:szCs w:val="14"/>
              </w:rPr>
              <w:t>012003(ՌԴՍանՊին2.3.2.107801)</w:t>
            </w:r>
            <w:proofErr w:type="spellStart"/>
            <w:r w:rsidRPr="00F73189">
              <w:rPr>
                <w:rFonts w:ascii="Sylfaen" w:hAnsi="Sylfaen"/>
                <w:b/>
                <w:sz w:val="14"/>
                <w:szCs w:val="14"/>
              </w:rPr>
              <w:t>սանիտարա-համաճարակային</w:t>
            </w:r>
            <w:proofErr w:type="spellEnd"/>
            <w:r w:rsidRPr="00F7318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/>
                <w:b/>
                <w:sz w:val="14"/>
                <w:szCs w:val="14"/>
              </w:rPr>
              <w:t>կանոնների</w:t>
            </w:r>
            <w:proofErr w:type="spellEnd"/>
            <w:r w:rsidRPr="00F73189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3189">
              <w:rPr>
                <w:rFonts w:ascii="Sylfaen" w:hAnsi="Sylfaen"/>
                <w:b/>
                <w:sz w:val="14"/>
                <w:szCs w:val="14"/>
              </w:rPr>
              <w:t>նորմերի</w:t>
            </w:r>
            <w:proofErr w:type="spellEnd"/>
            <w:r w:rsidRPr="00F73189">
              <w:rPr>
                <w:rFonts w:ascii="Sylfaen" w:hAnsi="Sylfaen"/>
                <w:b/>
                <w:sz w:val="14"/>
                <w:szCs w:val="14"/>
              </w:rPr>
              <w:t xml:space="preserve"> և ,,</w:t>
            </w:r>
            <w:proofErr w:type="spellStart"/>
            <w:r w:rsidRPr="00F73189">
              <w:rPr>
                <w:rFonts w:ascii="Sylfaen" w:hAnsi="Sylfaen"/>
                <w:b/>
                <w:sz w:val="14"/>
                <w:szCs w:val="14"/>
              </w:rPr>
              <w:t>սննդամթերքի</w:t>
            </w:r>
            <w:proofErr w:type="spellEnd"/>
            <w:r w:rsidRPr="00F7318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/>
                <w:b/>
                <w:sz w:val="14"/>
                <w:szCs w:val="14"/>
              </w:rPr>
              <w:t>անվտանգության</w:t>
            </w:r>
            <w:proofErr w:type="spellEnd"/>
            <w:r w:rsidRPr="00F7318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F73189">
              <w:rPr>
                <w:rFonts w:ascii="Sylfaen" w:hAnsi="Sylfaen"/>
                <w:b/>
                <w:sz w:val="14"/>
                <w:szCs w:val="14"/>
              </w:rPr>
              <w:t xml:space="preserve"> ՀՀ </w:t>
            </w:r>
            <w:proofErr w:type="spellStart"/>
            <w:r w:rsidRPr="00F73189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F73189">
              <w:rPr>
                <w:rFonts w:ascii="Sylfaen" w:hAnsi="Sylfaen"/>
                <w:b/>
                <w:sz w:val="14"/>
                <w:szCs w:val="14"/>
              </w:rPr>
              <w:t xml:space="preserve">  9-րդ </w:t>
            </w:r>
            <w:proofErr w:type="spellStart"/>
            <w:r w:rsidRPr="00F73189"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proofErr w:type="spellEnd"/>
          </w:p>
        </w:tc>
      </w:tr>
      <w:tr w:rsidR="00397378" w:rsidRPr="0038467D" w:rsidTr="005230F7">
        <w:trPr>
          <w:trHeight w:val="2987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97378" w:rsidRPr="003158BC" w:rsidRDefault="00397378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1.2.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7378" w:rsidRDefault="00397378" w:rsidP="005230F7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Pr="00397378" w:rsidRDefault="00397378" w:rsidP="005230F7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/>
                <w:b/>
                <w:sz w:val="14"/>
                <w:szCs w:val="14"/>
              </w:rPr>
              <w:t>Հացաբուլկեղեն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P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P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97378">
              <w:rPr>
                <w:rFonts w:ascii="Sylfaen" w:hAnsi="Sylfaen"/>
                <w:b/>
                <w:sz w:val="14"/>
                <w:szCs w:val="14"/>
              </w:rPr>
              <w:t>240</w:t>
            </w:r>
            <w:r w:rsidR="005674DC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97378" w:rsidRPr="00397378" w:rsidRDefault="00397378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97378">
              <w:rPr>
                <w:rFonts w:ascii="Sylfaen" w:hAnsi="Sylfaen"/>
                <w:b/>
                <w:sz w:val="14"/>
                <w:szCs w:val="14"/>
              </w:rPr>
              <w:t>240</w:t>
            </w:r>
            <w:r w:rsidR="005674DC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378" w:rsidRPr="005674DC" w:rsidRDefault="005674DC" w:rsidP="005674DC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120000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378" w:rsidRPr="005674DC" w:rsidRDefault="005674DC" w:rsidP="004078CE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120000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378" w:rsidRPr="00F73189" w:rsidRDefault="00397378" w:rsidP="005230F7">
            <w:pPr>
              <w:rPr>
                <w:rFonts w:ascii="Arial LatArm" w:hAnsi="Arial LatArm" w:cs="Calibri"/>
                <w:b/>
                <w:sz w:val="14"/>
                <w:szCs w:val="14"/>
              </w:rPr>
            </w:pP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Դրոժով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,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բարձր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տեսակի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ալյուրից</w:t>
            </w:r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>,</w:t>
            </w:r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բուլկուծակոտկենությունը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ոչ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պակաս</w:t>
            </w:r>
            <w:proofErr w:type="spellEnd"/>
            <w:r>
              <w:rPr>
                <w:rFonts w:ascii="Arial LatArm" w:hAnsi="Arial LatArm" w:cs="Calibri"/>
                <w:b/>
                <w:sz w:val="14"/>
                <w:szCs w:val="14"/>
              </w:rPr>
              <w:t xml:space="preserve"> 68,0</w:t>
            </w:r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>%,</w:t>
            </w:r>
            <w:r w:rsidRPr="00F73189">
              <w:rPr>
                <w:rFonts w:ascii="Sylfaen" w:hAnsi="Sylfaen" w:cs="Sylfaen"/>
                <w:b/>
                <w:sz w:val="14"/>
                <w:szCs w:val="14"/>
              </w:rPr>
              <w:t>փափուկ</w:t>
            </w:r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միջուկի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խոնավությունը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(19-48%),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փափուկ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միջուկի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թթվայնությունը</w:t>
            </w:r>
            <w:proofErr w:type="spellEnd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՝</w:t>
            </w:r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3,5-</w:t>
            </w:r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ից</w:t>
            </w:r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ոչ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ավել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ՀՍՏ</w:t>
            </w:r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44-2007), 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փաթեթավորումը</w:t>
            </w:r>
            <w:proofErr w:type="spellEnd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՝</w:t>
            </w:r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թղթե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սննդի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պոլիէթիլենային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տոպրակով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: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Անվտանգությունը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`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ըստ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N 2-III-4.9-01-2010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հիգիենիկ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նորմատիվների</w:t>
            </w:r>
            <w:r w:rsidRPr="00F73189">
              <w:rPr>
                <w:rFonts w:ascii="Arial LatArm" w:hAnsi="Arial LatArm" w:cs="Arial LatArm"/>
                <w:b/>
                <w:sz w:val="14"/>
                <w:szCs w:val="14"/>
              </w:rPr>
              <w:t>«</w:t>
            </w:r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Սննդամթերքիանվտանգության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proofErr w:type="spellEnd"/>
            <w:r w:rsidRPr="00F73189">
              <w:rPr>
                <w:rFonts w:ascii="Arial LatArm" w:hAnsi="Arial LatArm" w:cs="Arial LatArm"/>
                <w:b/>
                <w:sz w:val="14"/>
                <w:szCs w:val="14"/>
              </w:rPr>
              <w:t>»</w:t>
            </w:r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r w:rsidRPr="00F73189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>9</w:t>
            </w:r>
            <w:r w:rsidRPr="00F73189">
              <w:rPr>
                <w:rFonts w:ascii="Sylfaen" w:hAnsi="Sylfaen" w:cs="Sylfaen"/>
                <w:b/>
                <w:sz w:val="14"/>
                <w:szCs w:val="14"/>
              </w:rPr>
              <w:t>րդհոդվածի։</w:t>
            </w:r>
            <w:r w:rsidRPr="00F73189">
              <w:rPr>
                <w:rFonts w:ascii="Arial LatArm" w:hAnsi="Arial LatArm" w:cs="Arial LatArm"/>
                <w:b/>
                <w:sz w:val="14"/>
                <w:szCs w:val="14"/>
              </w:rPr>
              <w:t>«</w:t>
            </w:r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Մակնշումը՝</w:t>
            </w:r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ընթեռնելի</w:t>
            </w:r>
            <w:proofErr w:type="spellEnd"/>
          </w:p>
          <w:p w:rsidR="00397378" w:rsidRPr="00F73189" w:rsidRDefault="00397378" w:rsidP="005230F7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97378" w:rsidRPr="00F73189" w:rsidRDefault="00397378" w:rsidP="005230F7">
            <w:pPr>
              <w:rPr>
                <w:rFonts w:ascii="Arial LatArm" w:hAnsi="Arial LatArm" w:cs="Calibri"/>
                <w:b/>
                <w:sz w:val="14"/>
                <w:szCs w:val="14"/>
              </w:rPr>
            </w:pP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Դրոժով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,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բարձր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տեսակի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ալյուրից</w:t>
            </w:r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>,</w:t>
            </w:r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բուլկուծակոտկենությունը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ոչ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պակաս</w:t>
            </w:r>
            <w:proofErr w:type="spellEnd"/>
            <w:r>
              <w:rPr>
                <w:rFonts w:ascii="Arial LatArm" w:hAnsi="Arial LatArm" w:cs="Calibri"/>
                <w:b/>
                <w:sz w:val="14"/>
                <w:szCs w:val="14"/>
              </w:rPr>
              <w:t xml:space="preserve"> 68,0</w:t>
            </w:r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>%,</w:t>
            </w:r>
            <w:r w:rsidRPr="00F73189">
              <w:rPr>
                <w:rFonts w:ascii="Sylfaen" w:hAnsi="Sylfaen" w:cs="Sylfaen"/>
                <w:b/>
                <w:sz w:val="14"/>
                <w:szCs w:val="14"/>
              </w:rPr>
              <w:t>փափուկ</w:t>
            </w:r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միջուկի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խոնավությունը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(19-48%),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փափուկ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միջուկի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թթվայնությունը</w:t>
            </w:r>
            <w:proofErr w:type="spellEnd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՝</w:t>
            </w:r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3,5-</w:t>
            </w:r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ից</w:t>
            </w:r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ոչ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ավել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ՀՍՏ</w:t>
            </w:r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44-2007), 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փաթեթավորումը</w:t>
            </w:r>
            <w:proofErr w:type="spellEnd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՝</w:t>
            </w:r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թղթե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սննդի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պոլիէթիլենային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տոպրակով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: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Անվտանգությունը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`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ըստ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N 2-III-4.9-01-2010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հիգիենիկ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նորմատիվներիՍննդամթերքիանվտանգության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proofErr w:type="spellEnd"/>
            <w:r w:rsidRPr="00F73189">
              <w:rPr>
                <w:rFonts w:ascii="Arial LatArm" w:hAnsi="Arial LatArm" w:cs="Arial LatArm"/>
                <w:b/>
                <w:sz w:val="14"/>
                <w:szCs w:val="14"/>
              </w:rPr>
              <w:t>»</w:t>
            </w:r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r w:rsidRPr="00F73189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>9</w:t>
            </w:r>
            <w:r w:rsidRPr="00F73189">
              <w:rPr>
                <w:rFonts w:ascii="Sylfaen" w:hAnsi="Sylfaen" w:cs="Sylfaen"/>
                <w:b/>
                <w:sz w:val="14"/>
                <w:szCs w:val="14"/>
              </w:rPr>
              <w:t>րդհոդվածի։</w:t>
            </w:r>
            <w:r w:rsidRPr="00F73189">
              <w:rPr>
                <w:rFonts w:ascii="Arial LatArm" w:hAnsi="Arial LatArm" w:cs="Arial LatArm"/>
                <w:b/>
                <w:sz w:val="14"/>
                <w:szCs w:val="14"/>
              </w:rPr>
              <w:t>«</w:t>
            </w:r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Մակնշումը՝</w:t>
            </w:r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F73189">
              <w:rPr>
                <w:rFonts w:ascii="Sylfaen" w:hAnsi="Sylfaen" w:cs="Sylfaen"/>
                <w:b/>
                <w:sz w:val="14"/>
                <w:szCs w:val="14"/>
              </w:rPr>
              <w:t>ընթեռնելի</w:t>
            </w:r>
            <w:proofErr w:type="spellEnd"/>
            <w:r w:rsidRPr="00F73189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</w:p>
          <w:p w:rsidR="00397378" w:rsidRPr="00F73189" w:rsidRDefault="00397378" w:rsidP="005230F7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731CED" w:rsidRPr="0038467D" w:rsidTr="0073727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731CED" w:rsidRDefault="00731CED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BC71A1" w:rsidRDefault="00731CED" w:rsidP="00BC71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 2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9B4EB8" w:rsidRDefault="00731CED" w:rsidP="00BC71A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1CED" w:rsidRPr="004078CE" w:rsidRDefault="00731CED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1CED" w:rsidRPr="004078CE" w:rsidRDefault="00731CED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38467D" w:rsidRDefault="00731CED" w:rsidP="004078CE">
            <w:pPr>
              <w:rPr>
                <w:rFonts w:ascii="Sylfaen" w:hAnsi="Sylfaen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F12E19" w:rsidRDefault="00731CED" w:rsidP="004078CE">
            <w:pPr>
              <w:rPr>
                <w:rFonts w:ascii="Sylfaen" w:hAnsi="Sylfaen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31CED" w:rsidRDefault="00731CED"/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31CED" w:rsidRDefault="00731CED"/>
        </w:tc>
      </w:tr>
      <w:tr w:rsidR="00416144" w:rsidRPr="005674DC" w:rsidTr="005674DC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416144" w:rsidRDefault="00416144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2/1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144" w:rsidRPr="005230F7" w:rsidRDefault="00416144" w:rsidP="005230F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 xml:space="preserve">        </w:t>
            </w: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Կաթ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144" w:rsidRPr="005230F7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լիտր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Pr="005230F7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Pr="005230F7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P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  <w:r w:rsidRPr="00416144">
              <w:rPr>
                <w:rFonts w:ascii="Sylfaen" w:hAnsi="Sylfaen"/>
                <w:b/>
                <w:sz w:val="14"/>
                <w:szCs w:val="14"/>
              </w:rPr>
              <w:t>400000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P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  <w:r w:rsidRPr="00416144">
              <w:rPr>
                <w:rFonts w:ascii="Sylfaen" w:hAnsi="Sylfaen"/>
                <w:b/>
                <w:sz w:val="14"/>
                <w:szCs w:val="14"/>
              </w:rPr>
              <w:t>400000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44" w:rsidRPr="00F73189" w:rsidRDefault="00416144" w:rsidP="005230F7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F7318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Պաստերացվածկովիկաթ3.2%յուղայնությամբ, թթվ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այնությունը՝ 1621T,ԳՕՍՏ13277</w:t>
            </w:r>
            <w:r w:rsidRPr="00F7318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79:Անվտանգությունն ըստ </w:t>
            </w:r>
            <w:r w:rsidRPr="00F7318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N2-III-4.9-01-2010 հիգիեն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իկ նորմատիվների և &lt;&lt;Սննդամթերքի</w:t>
            </w:r>
            <w:r w:rsidRPr="00F7318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16144" w:rsidRPr="00F73189" w:rsidRDefault="00416144" w:rsidP="005230F7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F7318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Պաստերացվածկովիկաթ3.2%յուղայնությամբ, թթվ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այնությունը՝ 1621T,ԳՕՍՏ13277</w:t>
            </w:r>
            <w:r w:rsidRPr="00F7318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79:Անվտանգությունն ըստ </w:t>
            </w:r>
            <w:r w:rsidRPr="00F7318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N2-III-4.9-01-2010 հիգիեն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իկ նորմատիվների և &lt;&lt;Սննդամթերքի</w:t>
            </w:r>
            <w:r w:rsidRPr="00F7318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անվտանգության մասին&gt;&gt; ՀՀ օրենքի 9-րդ հոդվածի</w:t>
            </w:r>
          </w:p>
        </w:tc>
      </w:tr>
      <w:tr w:rsidR="00416144" w:rsidRPr="005674DC" w:rsidTr="005674DC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416144" w:rsidRDefault="00416144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2/2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144" w:rsidRPr="005230F7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Թթվասեր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144" w:rsidRPr="005230F7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Տուփ</w:t>
            </w:r>
          </w:p>
          <w:p w:rsidR="00416144" w:rsidRPr="005230F7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/0.45կգ/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Pr="005230F7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900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Pr="005230F7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900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P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  <w:r w:rsidRPr="00416144">
              <w:rPr>
                <w:rFonts w:ascii="Sylfaen" w:hAnsi="Sylfaen"/>
                <w:b/>
                <w:sz w:val="14"/>
                <w:szCs w:val="14"/>
              </w:rPr>
              <w:t>360000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P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  <w:r w:rsidRPr="00416144">
              <w:rPr>
                <w:rFonts w:ascii="Sylfaen" w:hAnsi="Sylfaen"/>
                <w:b/>
                <w:sz w:val="14"/>
                <w:szCs w:val="14"/>
              </w:rPr>
              <w:t>360000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44" w:rsidRPr="00F73189" w:rsidRDefault="00416144" w:rsidP="005230F7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Թարմ</w:t>
            </w:r>
            <w:r w:rsidRPr="00F7318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կովի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կաթից,յուղայնությունը՝20%ից</w:t>
            </w:r>
            <w:r w:rsidRPr="00F7318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ոչպ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ակաս,թթվայնությունը՝65100T,</w:t>
            </w:r>
            <w:r w:rsidRPr="00F7318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Անվտանգություննըստ</w:t>
            </w:r>
            <w:r w:rsidRPr="00F7318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16144" w:rsidRPr="00F73189" w:rsidRDefault="00416144" w:rsidP="005230F7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F7318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Թարմ կովի կաթից ,յուղայնությունը՝ 20%ից ոչպ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ակաս, թթվայնությունը՝ 65-100T,</w:t>
            </w:r>
            <w:r w:rsidRPr="00F7318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Անվտանգություննըստ</w:t>
            </w:r>
            <w:r w:rsidRPr="00F7318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</w:tr>
      <w:tr w:rsidR="00416144" w:rsidRPr="005674DC" w:rsidTr="005674DC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416144" w:rsidRDefault="00416144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2/3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144" w:rsidRPr="005230F7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մածուն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144" w:rsidRPr="005230F7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Pr="005230F7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Pr="005230F7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P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  <w:r w:rsidRPr="00416144">
              <w:rPr>
                <w:rFonts w:ascii="Sylfaen" w:hAnsi="Sylfaen"/>
                <w:b/>
                <w:sz w:val="14"/>
                <w:szCs w:val="14"/>
              </w:rPr>
              <w:t>90000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P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  <w:r w:rsidRPr="00416144">
              <w:rPr>
                <w:rFonts w:ascii="Sylfaen" w:hAnsi="Sylfaen"/>
                <w:b/>
                <w:sz w:val="14"/>
                <w:szCs w:val="14"/>
              </w:rPr>
              <w:t>90000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44" w:rsidRPr="00F73189" w:rsidRDefault="00416144" w:rsidP="005230F7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F7318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Թարմ կովի կաթից ,յուղայնությունը՝ </w:t>
            </w:r>
            <w:r w:rsidRPr="00F73189">
              <w:rPr>
                <w:rFonts w:ascii="Sylfaen" w:hAnsi="Sylfaen" w:cs="TimesArmenianPSMT"/>
                <w:b/>
                <w:sz w:val="14"/>
                <w:szCs w:val="14"/>
              </w:rPr>
              <w:t>1</w:t>
            </w:r>
            <w:r w:rsidRPr="00F7318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0%ից ոչպ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ակաս, թթվայնությունը՝ 65-100T,</w:t>
            </w:r>
            <w:r w:rsidRPr="00F7318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Անվտանգություննըստ</w:t>
            </w:r>
            <w:r w:rsidRPr="00F7318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</w:t>
            </w:r>
            <w:r w:rsidRPr="00F7318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lastRenderedPageBreak/>
              <w:t>ների և &lt;&lt;Սննդամթերքի 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16144" w:rsidRPr="00F73189" w:rsidRDefault="00416144" w:rsidP="005230F7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F7318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lastRenderedPageBreak/>
              <w:t>Թարմ կովի կաթից ,յուղայնությունը՝ 10%ից ոչպ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ակաս, թթվայնությունը՝ 65-100T,</w:t>
            </w:r>
            <w:r w:rsidRPr="00F7318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Անվտանգություննըստ</w:t>
            </w:r>
            <w:r w:rsidRPr="00F7318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</w:t>
            </w:r>
            <w:r w:rsidRPr="00F7318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lastRenderedPageBreak/>
              <w:t>ների և &lt;&lt;Սննդամթերքի անվտանգության մասին&gt;&gt; ՀՀ օրենքի 9-րդ հոդվածի</w:t>
            </w:r>
          </w:p>
        </w:tc>
      </w:tr>
      <w:tr w:rsidR="00416144" w:rsidRPr="005674DC" w:rsidTr="005674DC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416144" w:rsidRDefault="00416144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2/4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144" w:rsidRPr="005230F7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կաթնաշոռ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144" w:rsidRPr="005230F7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Pr="005230F7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190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Pr="005230F7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190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P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  <w:r w:rsidRPr="00416144">
              <w:rPr>
                <w:rFonts w:ascii="Sylfaen" w:hAnsi="Sylfaen"/>
                <w:b/>
                <w:sz w:val="14"/>
                <w:szCs w:val="14"/>
              </w:rPr>
              <w:t>323000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P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  <w:r w:rsidRPr="00416144">
              <w:rPr>
                <w:rFonts w:ascii="Sylfaen" w:hAnsi="Sylfaen"/>
                <w:b/>
                <w:sz w:val="14"/>
                <w:szCs w:val="14"/>
              </w:rPr>
              <w:t>323000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44" w:rsidRPr="00F73189" w:rsidRDefault="00416144" w:rsidP="005230F7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F7318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Կաթնաշոռի թթվայնությունը 210240Т անվտանգությունը ըստ N2III4,9012010 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հիգենկ նորմատիվներիև,,</w:t>
            </w:r>
            <w:r w:rsidRPr="00F7318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սննդամթերքի անվտանգության մասին,,ՀՀ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16144" w:rsidRPr="00F73189" w:rsidRDefault="00416144" w:rsidP="005230F7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F7318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Կաթնաշոռի թթվայնությունը 210240Т անվտանգությունը ըստ N2III4,9012010 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հիգենկ նորմատիվներիև,,</w:t>
            </w:r>
            <w:r w:rsidRPr="00F7318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սննդամթերքի անվտանգության մասին,,ՀՀ Օրենքի 9-րդ հոդվածի</w:t>
            </w:r>
          </w:p>
        </w:tc>
      </w:tr>
      <w:tr w:rsidR="00416144" w:rsidRPr="005674DC" w:rsidTr="005674DC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416144" w:rsidRDefault="00416144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2/5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144" w:rsidRPr="005230F7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Pr="005230F7" w:rsidRDefault="00416144" w:rsidP="005230F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Պանիր </w:t>
            </w: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չանախ</w:t>
            </w:r>
            <w:proofErr w:type="spellEnd"/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144" w:rsidRPr="005230F7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416144" w:rsidRPr="005230F7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Pr="005230F7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45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Pr="005230F7" w:rsidRDefault="00416144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45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P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  <w:r w:rsidRPr="00416144">
              <w:rPr>
                <w:rFonts w:ascii="Sylfaen" w:hAnsi="Sylfaen"/>
                <w:b/>
                <w:sz w:val="14"/>
                <w:szCs w:val="14"/>
              </w:rPr>
              <w:t>90000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416144" w:rsidRPr="00416144" w:rsidRDefault="00416144" w:rsidP="00416144">
            <w:pPr>
              <w:rPr>
                <w:rFonts w:ascii="Sylfaen" w:hAnsi="Sylfaen"/>
                <w:b/>
                <w:sz w:val="14"/>
                <w:szCs w:val="14"/>
              </w:rPr>
            </w:pPr>
            <w:r w:rsidRPr="00416144">
              <w:rPr>
                <w:rFonts w:ascii="Sylfaen" w:hAnsi="Sylfaen"/>
                <w:b/>
                <w:sz w:val="14"/>
                <w:szCs w:val="14"/>
              </w:rPr>
              <w:t>90000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44" w:rsidRPr="00F73189" w:rsidRDefault="00416144" w:rsidP="005230F7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F7318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Պանիր կովի կաթից, յուղի զանգվածային մասը50%-ից ոչ պակաս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,աղի զանգվածային մասը3.54.5%:</w:t>
            </w:r>
            <w:r w:rsidRPr="00F7318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Անվտանգությունն ըստ </w:t>
            </w:r>
            <w:r w:rsidRPr="00F7318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 xml:space="preserve">N 2III4.9012010 հիգիենիկ 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նորմատիվներիև&lt;&lt;Սննդամթերքի</w:t>
            </w:r>
            <w:r w:rsidRPr="00F7318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անվտանգության մասին&gt;&gt; ՀՀ</w:t>
            </w:r>
            <w:r w:rsidRPr="00F7318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F7318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16144" w:rsidRPr="00F73189" w:rsidRDefault="00416144" w:rsidP="005230F7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F7318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Պանիր կովի կաթից, յուղի զանգվածային մասը50%-ից ոչ պակաս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,աղի զանգվածային մասը3.54.5%:</w:t>
            </w:r>
            <w:r w:rsidRPr="00F7318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Անվտանգությունն ըստ </w:t>
            </w:r>
            <w:r w:rsidRPr="00F7318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 xml:space="preserve">N 2III4.9012010 հիգիենիկ 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նորմատիվներիև</w:t>
            </w:r>
            <w:r w:rsidRPr="00F7318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&lt;&lt;Սննդամթերքի անվտանգության մասին&gt;&gt; ՀՀ</w:t>
            </w:r>
            <w:r w:rsidRPr="00F73189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F73189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օրենքի 9-րդ հոդվածի</w:t>
            </w:r>
          </w:p>
        </w:tc>
      </w:tr>
      <w:tr w:rsidR="00731CED" w:rsidRPr="0038467D" w:rsidTr="0073727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731CED" w:rsidRPr="00F73189" w:rsidRDefault="00731CED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Default="00731CED" w:rsidP="00BC71A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 3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9B4EB8" w:rsidRDefault="00731CED" w:rsidP="00BC71A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1CED" w:rsidRPr="004078CE" w:rsidRDefault="00731CED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1CED" w:rsidRPr="004078CE" w:rsidRDefault="00731CED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38467D" w:rsidRDefault="00731CED" w:rsidP="004078CE">
            <w:pPr>
              <w:rPr>
                <w:rFonts w:ascii="Sylfaen" w:hAnsi="Sylfaen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F12E19" w:rsidRDefault="00731CED" w:rsidP="004078CE">
            <w:pPr>
              <w:rPr>
                <w:rFonts w:ascii="Sylfaen" w:hAnsi="Sylfaen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31CED" w:rsidRDefault="00731CED"/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31CED" w:rsidRDefault="00731CED"/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Կարագ 1 </w:t>
            </w:r>
          </w:p>
          <w:p w:rsidR="005230F7" w:rsidRPr="005230F7" w:rsidRDefault="005230F7" w:rsidP="005230F7">
            <w:pPr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(յուղայնու</w:t>
            </w:r>
          </w:p>
          <w:p w:rsidR="005230F7" w:rsidRPr="005230F7" w:rsidRDefault="005230F7" w:rsidP="005230F7">
            <w:pPr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թյունը՝ </w:t>
            </w: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71.5-82.5 %)կգ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350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910000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bookmarkStart w:id="0" w:name="_GoBack"/>
            <w:bookmarkEnd w:id="0"/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910000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զելանդական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, 71.5-82.5% յուղայնությամբ, բարձր որակի, թարմ վիճակում, պրոտեինի պարունակությունը 0.7 գրամ, ածխաջուր0.7գրամ,740կկալ,ԳՕՍՏ3791:Անվտանգություննըստ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զելանդական, 71.5-82.5% յուղայնությամբ, բարձր որակի, թարմ վիճակում, պրոտեինի պարունակությունը 0.7 գրամ, ածխաջուր0.7գրամ,740կկալ,ԳՕՍՏ3791:Անվտանգություննըստ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3/2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Շոկոլադնի</w:t>
            </w:r>
            <w:proofErr w:type="spellEnd"/>
            <w:r w:rsidRPr="005230F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կարագ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36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36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54000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54000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szCs w:val="14"/>
              </w:rPr>
            </w:pP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&lt;&lt;Սննդամթերքի 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szCs w:val="14"/>
              </w:rPr>
            </w:pP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&lt;&lt;Սննդամթերքի անվտանգության մասին&gt;&gt; ՀՀ օրենքի 9-րդ հոդվածի</w:t>
            </w:r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3/3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ind w:right="-288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Բուսական յուղ արևածաղկի</w:t>
            </w:r>
            <w:r w:rsidRPr="005230F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(ձեթ)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65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65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48750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48750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Պատրաստված արևածաղկի սերմերի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II4.9012010հիգիենիկնորմատիվների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և&lt;&lt;Սննդամթերքիանվտանգությանմասին&gt;&gt;ՀՀօրենքի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Պատրաստված արևածաղկի սերմերի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II4.9012010հիգիենիկնորմատիվների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և&lt;&lt;Սննդամթերքիանվտանգությանմասին&gt;&gt;ՀՀօրենքի 9-րդ հոդվածի</w:t>
            </w:r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3/4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Մակարոն</w:t>
            </w:r>
            <w:r w:rsidRPr="005230F7">
              <w:rPr>
                <w:rFonts w:ascii="Sylfaen" w:hAnsi="Sylfaen"/>
                <w:b/>
                <w:sz w:val="14"/>
                <w:szCs w:val="14"/>
              </w:rPr>
              <w:t xml:space="preserve">- </w:t>
            </w: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վերմիշել</w:t>
            </w:r>
            <w:proofErr w:type="spellEnd"/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210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81900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81900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N2III4.9012010հիգիենիկ,նորմատիվներիև&lt;&lt;Սննդամթերքիանվտանգությանմասին&gt;&gt;ՀՀօրենքի9-րդ հոդվածի</w:t>
            </w:r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3/5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Ալյուր բարձր տեսակի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400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400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104000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104000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ԲարձրտեսակիԳՕՍՏ2657485,փաթեթավորումը՝ԳՕՍՏ26574-85: Անվտանգությունն ըստ 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N2-III-4.9012010հիգիենիկնորմատիվների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և&lt;&lt;Սննդամթերքիանվտանգության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ԲարձրտեսակիԳՕՍՏ2657485,փաթեթավորումը՝ԳՕՍՏ26574-85: Անվտանգությունն ըստ 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N2-III-4.9012010հիգիենիկնորմատիվների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և&lt;&lt;Սննդամթերքիանվտանգության մասին&gt;&gt; ՀՀ օրենքի 9-րդ հոդվածի</w:t>
            </w:r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3/6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Հավի</w:t>
            </w:r>
            <w:proofErr w:type="spellEnd"/>
            <w:r w:rsidRPr="005230F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միս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93000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93000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Arial"/>
                <w:b/>
                <w:sz w:val="14"/>
                <w:szCs w:val="14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Հավի մսեղիք սառեցրած, առանց փորոտիքի, մաքուր, արյունազրկված, առանց կողմնակի հոտերի, ԳՕՍՏ 25391-82: Անվտանգությունն 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Arial"/>
                <w:b/>
                <w:sz w:val="14"/>
                <w:szCs w:val="14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Հավի մսեղիք սառեցրած, առանց փորոտիքի, մաքուր, արյունազրկված, առանց կողմնակի հոտերի, ԳՕՍՏ 25391-82: Անվտանգությունն 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3/7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Հավի</w:t>
            </w:r>
            <w:proofErr w:type="spellEnd"/>
            <w:r w:rsidRPr="005230F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բուդ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70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70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70000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70000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Arial"/>
                <w:b/>
                <w:sz w:val="14"/>
                <w:szCs w:val="14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Հավի մսեղիք սառեցրած, առանց փորոտիքի, մաքուր, արյունազրկված, առանց կողմնակի հոտերի, ԳՕՍՏ 25391-82: Անվտանգությունն ըստ 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N2-III-4.9-01-2010 հիգիեն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իկ նորմատիվների և &lt;&lt;Սննդամթերքի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Arial"/>
                <w:b/>
                <w:sz w:val="14"/>
                <w:szCs w:val="14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Հավի մսեղիք սառեցրած, առանց փորոտիքի, մաքուր, արյունազրկված, առանց կողմնակի հոտերի, ԳՕՍՏ 25391-82: Անվտանգությունն ըստ 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N2-III-4.9-01-2010 հիգիեն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իկ նորմատիվների և &lt;&lt;Սննդամթերքի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անվտանգության մասին&gt;&gt; ՀՀ օրենքի 9-րդ հոդվածի</w:t>
            </w:r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/3/8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Հավի</w:t>
            </w:r>
            <w:proofErr w:type="spellEnd"/>
            <w:r w:rsidRPr="005230F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դոշ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115000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115000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Arial"/>
                <w:b/>
                <w:sz w:val="14"/>
                <w:szCs w:val="14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Հավի մսեղիք սառեցրած, առանց փորոտիքի, մաքուր, արյունազրկված, առանց կողմնակի հոտերի, ԳՕՍՏ 25391-82: Անվտանգությունն ըստ 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N2-III-4.9-01-2010 հիգիեն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իկ նորմատիվների և &lt;&lt;Սննդամթերքի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Arial"/>
                <w:b/>
                <w:sz w:val="14"/>
                <w:szCs w:val="14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Հավի մսեղիք սառեցրած, առանց փորոտիքի, մաքուր, արյունազրկված, առանց կողմնակի հոտերի, ԳՕՍՏ 25391-82: Անվտանգությունն ըստ 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N2-III-4.9-01-2010 հիգիեն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իկ նորմատիվների և &lt;&lt;Սննդամթերքի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անվտանգության մասին&gt;&gt; ՀՀ օրենքի 9-րդ հոդվածի</w:t>
            </w:r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3/9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Միս</w:t>
            </w:r>
            <w:proofErr w:type="spellEnd"/>
            <w:r w:rsidRPr="005230F7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230F7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տավարի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216000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216000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230F7" w:rsidRPr="00397378" w:rsidRDefault="005230F7" w:rsidP="005230F7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Sylfaen" w:hAnsi="Sylfaen" w:cs="Arial"/>
                <w:b/>
                <w:sz w:val="14"/>
                <w:szCs w:val="14"/>
              </w:rPr>
              <w:t>Տավարի</w:t>
            </w:r>
            <w:r w:rsidRPr="00397378">
              <w:rPr>
                <w:rFonts w:ascii="Sylfaen" w:hAnsi="Sylfaen" w:cs="Arial"/>
                <w:b/>
                <w:sz w:val="14"/>
                <w:szCs w:val="14"/>
              </w:rPr>
              <w:t>կիսամս</w:t>
            </w:r>
            <w:r>
              <w:rPr>
                <w:rFonts w:ascii="Sylfaen" w:hAnsi="Sylfaen" w:cs="Arial"/>
                <w:b/>
                <w:sz w:val="14"/>
                <w:szCs w:val="14"/>
              </w:rPr>
              <w:t>եղիքնով</w:t>
            </w:r>
            <w:proofErr w:type="gramStart"/>
            <w:r>
              <w:rPr>
                <w:rFonts w:ascii="Sylfaen" w:hAnsi="Sylfaen" w:cs="Arial"/>
                <w:b/>
                <w:sz w:val="14"/>
                <w:szCs w:val="14"/>
              </w:rPr>
              <w:t>,պիտակավորված</w:t>
            </w:r>
            <w:proofErr w:type="spellEnd"/>
            <w:proofErr w:type="gramEnd"/>
            <w:r>
              <w:rPr>
                <w:rFonts w:ascii="Sylfaen" w:hAnsi="Sylfaen" w:cs="Arial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Arial"/>
                <w:b/>
                <w:sz w:val="14"/>
                <w:szCs w:val="14"/>
              </w:rPr>
              <w:t>ընդհանու</w:t>
            </w:r>
            <w:r w:rsidRPr="00397378">
              <w:rPr>
                <w:rFonts w:ascii="Sylfaen" w:hAnsi="Sylfaen" w:cs="Arial"/>
                <w:b/>
                <w:sz w:val="14"/>
                <w:szCs w:val="14"/>
              </w:rPr>
              <w:t>քանակի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20%-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ից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ո</w:t>
            </w:r>
            <w:r>
              <w:rPr>
                <w:rFonts w:ascii="Sylfaen" w:hAnsi="Sylfaen" w:cs="Arial"/>
                <w:b/>
                <w:sz w:val="14"/>
                <w:szCs w:val="14"/>
              </w:rPr>
              <w:t>չ</w:t>
            </w:r>
            <w:proofErr w:type="spellEnd"/>
            <w:r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4"/>
                <w:szCs w:val="14"/>
              </w:rPr>
              <w:t>ավելին</w:t>
            </w:r>
            <w:proofErr w:type="spellEnd"/>
            <w:r>
              <w:rPr>
                <w:rFonts w:ascii="Sylfaen" w:hAnsi="Sylfaen" w:cs="Arial"/>
                <w:b/>
                <w:sz w:val="14"/>
                <w:szCs w:val="14"/>
              </w:rPr>
              <w:t xml:space="preserve"> 2-րդ </w:t>
            </w:r>
            <w:proofErr w:type="spellStart"/>
            <w:r>
              <w:rPr>
                <w:rFonts w:ascii="Sylfaen" w:hAnsi="Sylfaen" w:cs="Arial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4"/>
                <w:szCs w:val="14"/>
              </w:rPr>
              <w:t>տավարիմիս,</w:t>
            </w:r>
            <w:r w:rsidRPr="00397378">
              <w:rPr>
                <w:rFonts w:ascii="Sylfaen" w:hAnsi="Sylfaen" w:cs="Arial"/>
                <w:b/>
                <w:sz w:val="14"/>
                <w:szCs w:val="14"/>
              </w:rPr>
              <w:t>անվտ</w:t>
            </w:r>
            <w:r>
              <w:rPr>
                <w:rFonts w:ascii="Sylfaen" w:hAnsi="Sylfaen" w:cs="Arial"/>
                <w:b/>
                <w:sz w:val="14"/>
                <w:szCs w:val="14"/>
              </w:rPr>
              <w:t>անգությունը</w:t>
            </w:r>
            <w:proofErr w:type="spellEnd"/>
            <w:r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4"/>
                <w:szCs w:val="14"/>
              </w:rPr>
              <w:t>ևմակնշումը՝ըստՀՀ</w:t>
            </w:r>
            <w:r w:rsidRPr="00397378">
              <w:rPr>
                <w:rFonts w:ascii="Sylfaen" w:hAnsi="Sylfaen" w:cs="Arial"/>
                <w:b/>
                <w:sz w:val="14"/>
                <w:szCs w:val="14"/>
              </w:rPr>
              <w:t>կառավարության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2006թ.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հո</w:t>
            </w:r>
            <w:r>
              <w:rPr>
                <w:rFonts w:ascii="Sylfaen" w:hAnsi="Sylfaen" w:cs="Arial"/>
                <w:b/>
                <w:sz w:val="14"/>
                <w:szCs w:val="14"/>
              </w:rPr>
              <w:t>կտեմբերի</w:t>
            </w:r>
            <w:proofErr w:type="spellEnd"/>
            <w:r>
              <w:rPr>
                <w:rFonts w:ascii="Sylfaen" w:hAnsi="Sylfaen" w:cs="Arial"/>
                <w:b/>
                <w:sz w:val="14"/>
                <w:szCs w:val="14"/>
              </w:rPr>
              <w:t xml:space="preserve"> 19-ի N 1560Նորոշմամբ</w:t>
            </w:r>
            <w:r w:rsidRPr="00397378">
              <w:rPr>
                <w:rFonts w:ascii="Sylfaen" w:hAnsi="Sylfaen" w:cs="Arial"/>
                <w:b/>
                <w:sz w:val="14"/>
                <w:szCs w:val="14"/>
              </w:rPr>
              <w:t>հաստատված«Մսիևմսամթերքիտեխնի</w:t>
            </w:r>
            <w:r>
              <w:rPr>
                <w:rFonts w:ascii="Sylfaen" w:hAnsi="Sylfaen" w:cs="Arial"/>
                <w:b/>
                <w:sz w:val="14"/>
                <w:szCs w:val="14"/>
              </w:rPr>
              <w:t xml:space="preserve">կական </w:t>
            </w:r>
            <w:proofErr w:type="spellStart"/>
            <w:r>
              <w:rPr>
                <w:rFonts w:ascii="Sylfaen" w:hAnsi="Sylfaen" w:cs="Arial"/>
                <w:b/>
                <w:sz w:val="14"/>
                <w:szCs w:val="14"/>
              </w:rPr>
              <w:t>կանոնակարգիե</w:t>
            </w:r>
            <w:r w:rsidRPr="00397378">
              <w:rPr>
                <w:rFonts w:ascii="Sylfaen" w:hAnsi="Sylfaen" w:cs="Arial"/>
                <w:b/>
                <w:sz w:val="14"/>
                <w:szCs w:val="14"/>
              </w:rPr>
              <w:t>և«Սննդամթերքի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անվտանգության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մասին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» ՀՀ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օրենքի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8-րդ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հոդվածի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>: ՀՍՏ 342-2011: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230F7" w:rsidRPr="00397378" w:rsidRDefault="005230F7" w:rsidP="005230F7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Sylfaen" w:hAnsi="Sylfaen" w:cs="Arial"/>
                <w:b/>
                <w:sz w:val="14"/>
                <w:szCs w:val="14"/>
              </w:rPr>
              <w:t>Տավարի</w:t>
            </w:r>
            <w:r w:rsidRPr="00397378">
              <w:rPr>
                <w:rFonts w:ascii="Sylfaen" w:hAnsi="Sylfaen" w:cs="Arial"/>
                <w:b/>
                <w:sz w:val="14"/>
                <w:szCs w:val="14"/>
              </w:rPr>
              <w:t>կիսամսեղիքնով,պիտակավորված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ընդհանուր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քանակի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20%-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ից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ո</w:t>
            </w:r>
            <w:r>
              <w:rPr>
                <w:rFonts w:ascii="Sylfaen" w:hAnsi="Sylfaen" w:cs="Arial"/>
                <w:b/>
                <w:sz w:val="14"/>
                <w:szCs w:val="14"/>
              </w:rPr>
              <w:t>չ</w:t>
            </w:r>
            <w:proofErr w:type="spellEnd"/>
            <w:r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4"/>
                <w:szCs w:val="14"/>
              </w:rPr>
              <w:t>ավելին</w:t>
            </w:r>
            <w:proofErr w:type="spellEnd"/>
            <w:r>
              <w:rPr>
                <w:rFonts w:ascii="Sylfaen" w:hAnsi="Sylfaen" w:cs="Arial"/>
                <w:b/>
                <w:sz w:val="14"/>
                <w:szCs w:val="14"/>
              </w:rPr>
              <w:t xml:space="preserve"> 2-րդ կարգիտավարիմիս,</w:t>
            </w:r>
            <w:r w:rsidRPr="00397378">
              <w:rPr>
                <w:rFonts w:ascii="Sylfaen" w:hAnsi="Sylfaen" w:cs="Arial"/>
                <w:b/>
                <w:sz w:val="14"/>
                <w:szCs w:val="14"/>
              </w:rPr>
              <w:t>անվտ</w:t>
            </w:r>
            <w:r>
              <w:rPr>
                <w:rFonts w:ascii="Sylfaen" w:hAnsi="Sylfaen" w:cs="Arial"/>
                <w:b/>
                <w:sz w:val="14"/>
                <w:szCs w:val="14"/>
              </w:rPr>
              <w:t>անգությունըևմակնշումը՝ըստՀՀկառավարության2006թ.</w:t>
            </w:r>
            <w:r w:rsidRPr="00397378">
              <w:rPr>
                <w:rFonts w:ascii="Sylfaen" w:hAnsi="Sylfaen" w:cs="Arial"/>
                <w:b/>
                <w:sz w:val="14"/>
                <w:szCs w:val="14"/>
              </w:rPr>
              <w:t>հո</w:t>
            </w:r>
            <w:r>
              <w:rPr>
                <w:rFonts w:ascii="Sylfaen" w:hAnsi="Sylfaen" w:cs="Arial"/>
                <w:b/>
                <w:sz w:val="14"/>
                <w:szCs w:val="14"/>
              </w:rPr>
              <w:t>կտեմբերի 19իN1560Նորոշմամբ</w:t>
            </w:r>
            <w:r w:rsidRPr="00397378">
              <w:rPr>
                <w:rFonts w:ascii="Sylfaen" w:hAnsi="Sylfaen" w:cs="Arial"/>
                <w:b/>
                <w:sz w:val="14"/>
                <w:szCs w:val="14"/>
              </w:rPr>
              <w:t>հաստատված«Մսիևմսամթերքիտեխնի</w:t>
            </w:r>
            <w:r>
              <w:rPr>
                <w:rFonts w:ascii="Sylfaen" w:hAnsi="Sylfaen" w:cs="Arial"/>
                <w:b/>
                <w:sz w:val="14"/>
                <w:szCs w:val="14"/>
              </w:rPr>
              <w:t>կականկանոնակարգիե</w:t>
            </w:r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և«Սննդամթերքի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անվտանգության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մասին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» ՀՀ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օրենքի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8-րդ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հոդվածի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>: ՀՍՏ 342-2011:</w:t>
            </w:r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3/10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Տավարի</w:t>
            </w:r>
            <w:proofErr w:type="spellEnd"/>
            <w:r w:rsidRPr="005230F7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230F7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աղացած</w:t>
            </w:r>
            <w:proofErr w:type="spellEnd"/>
            <w:r w:rsidRPr="005230F7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230F7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միս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170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170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272000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272000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230F7" w:rsidRPr="00397378" w:rsidRDefault="005230F7" w:rsidP="005230F7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Sylfaen" w:hAnsi="Sylfaen" w:cs="Arial"/>
                <w:b/>
                <w:sz w:val="14"/>
                <w:szCs w:val="14"/>
              </w:rPr>
              <w:t>Տավարի</w:t>
            </w:r>
            <w:r w:rsidRPr="00397378">
              <w:rPr>
                <w:rFonts w:ascii="Sylfaen" w:hAnsi="Sylfaen" w:cs="Arial"/>
                <w:b/>
                <w:sz w:val="14"/>
                <w:szCs w:val="14"/>
              </w:rPr>
              <w:t>կիսամս</w:t>
            </w:r>
            <w:r>
              <w:rPr>
                <w:rFonts w:ascii="Sylfaen" w:hAnsi="Sylfaen" w:cs="Arial"/>
                <w:b/>
                <w:sz w:val="14"/>
                <w:szCs w:val="14"/>
              </w:rPr>
              <w:t>եղիքնով</w:t>
            </w:r>
            <w:proofErr w:type="gramStart"/>
            <w:r>
              <w:rPr>
                <w:rFonts w:ascii="Sylfaen" w:hAnsi="Sylfaen" w:cs="Arial"/>
                <w:b/>
                <w:sz w:val="14"/>
                <w:szCs w:val="14"/>
              </w:rPr>
              <w:t>,պիտակավորված</w:t>
            </w:r>
            <w:proofErr w:type="spellEnd"/>
            <w:proofErr w:type="gramEnd"/>
            <w:r>
              <w:rPr>
                <w:rFonts w:ascii="Sylfaen" w:hAnsi="Sylfaen" w:cs="Arial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Arial"/>
                <w:b/>
                <w:sz w:val="14"/>
                <w:szCs w:val="14"/>
              </w:rPr>
              <w:t>ընդհանուր</w:t>
            </w:r>
            <w:r w:rsidRPr="00397378">
              <w:rPr>
                <w:rFonts w:ascii="Sylfaen" w:hAnsi="Sylfaen" w:cs="Arial"/>
                <w:b/>
                <w:sz w:val="14"/>
                <w:szCs w:val="14"/>
              </w:rPr>
              <w:t>քանակի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20%-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ից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ո</w:t>
            </w:r>
            <w:r>
              <w:rPr>
                <w:rFonts w:ascii="Sylfaen" w:hAnsi="Sylfaen" w:cs="Arial"/>
                <w:b/>
                <w:sz w:val="14"/>
                <w:szCs w:val="14"/>
              </w:rPr>
              <w:t>չ</w:t>
            </w:r>
            <w:proofErr w:type="spellEnd"/>
            <w:r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4"/>
                <w:szCs w:val="14"/>
              </w:rPr>
              <w:t>ավելին</w:t>
            </w:r>
            <w:proofErr w:type="spellEnd"/>
            <w:r>
              <w:rPr>
                <w:rFonts w:ascii="Sylfaen" w:hAnsi="Sylfaen" w:cs="Arial"/>
                <w:b/>
                <w:sz w:val="14"/>
                <w:szCs w:val="14"/>
              </w:rPr>
              <w:t xml:space="preserve"> 2-րդ </w:t>
            </w:r>
            <w:proofErr w:type="spellStart"/>
            <w:r>
              <w:rPr>
                <w:rFonts w:ascii="Sylfaen" w:hAnsi="Sylfaen" w:cs="Arial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4"/>
                <w:szCs w:val="14"/>
              </w:rPr>
              <w:t>տավարիմիս,</w:t>
            </w:r>
            <w:r w:rsidRPr="00397378">
              <w:rPr>
                <w:rFonts w:ascii="Sylfaen" w:hAnsi="Sylfaen" w:cs="Arial"/>
                <w:b/>
                <w:sz w:val="14"/>
                <w:szCs w:val="14"/>
              </w:rPr>
              <w:t>անվտ</w:t>
            </w:r>
            <w:r>
              <w:rPr>
                <w:rFonts w:ascii="Sylfaen" w:hAnsi="Sylfaen" w:cs="Arial"/>
                <w:b/>
                <w:sz w:val="14"/>
                <w:szCs w:val="14"/>
              </w:rPr>
              <w:t>անգությունը</w:t>
            </w:r>
            <w:proofErr w:type="spellEnd"/>
            <w:r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4"/>
                <w:szCs w:val="14"/>
              </w:rPr>
              <w:t>ևմակնշումը՝ըստՀՀ</w:t>
            </w:r>
            <w:r w:rsidRPr="00397378">
              <w:rPr>
                <w:rFonts w:ascii="Sylfaen" w:hAnsi="Sylfaen" w:cs="Arial"/>
                <w:b/>
                <w:sz w:val="14"/>
                <w:szCs w:val="14"/>
              </w:rPr>
              <w:t>կառավարության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2006թ.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հո</w:t>
            </w:r>
            <w:r>
              <w:rPr>
                <w:rFonts w:ascii="Sylfaen" w:hAnsi="Sylfaen" w:cs="Arial"/>
                <w:b/>
                <w:sz w:val="14"/>
                <w:szCs w:val="14"/>
              </w:rPr>
              <w:t>կտեմբերի</w:t>
            </w:r>
            <w:proofErr w:type="spellEnd"/>
            <w:r>
              <w:rPr>
                <w:rFonts w:ascii="Sylfaen" w:hAnsi="Sylfaen" w:cs="Arial"/>
                <w:b/>
                <w:sz w:val="14"/>
                <w:szCs w:val="14"/>
              </w:rPr>
              <w:t xml:space="preserve"> 19-ի N 1560Նորոշմամբ</w:t>
            </w:r>
            <w:r w:rsidRPr="00397378">
              <w:rPr>
                <w:rFonts w:ascii="Sylfaen" w:hAnsi="Sylfaen" w:cs="Arial"/>
                <w:b/>
                <w:sz w:val="14"/>
                <w:szCs w:val="14"/>
              </w:rPr>
              <w:t>հաստատված«Մսիևմ</w:t>
            </w:r>
            <w:r>
              <w:rPr>
                <w:rFonts w:ascii="Sylfaen" w:hAnsi="Sylfaen" w:cs="Arial"/>
                <w:b/>
                <w:sz w:val="14"/>
                <w:szCs w:val="14"/>
              </w:rPr>
              <w:t xml:space="preserve">սամթերքիտեխնիկական </w:t>
            </w:r>
            <w:proofErr w:type="spellStart"/>
            <w:r>
              <w:rPr>
                <w:rFonts w:ascii="Sylfaen" w:hAnsi="Sylfaen" w:cs="Arial"/>
                <w:b/>
                <w:sz w:val="14"/>
                <w:szCs w:val="14"/>
              </w:rPr>
              <w:t>կանոնակարգիե</w:t>
            </w:r>
            <w:r w:rsidRPr="00397378">
              <w:rPr>
                <w:rFonts w:ascii="Sylfaen" w:hAnsi="Sylfaen" w:cs="Arial"/>
                <w:b/>
                <w:sz w:val="14"/>
                <w:szCs w:val="14"/>
              </w:rPr>
              <w:t>և«Սննդամթերքի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անվտանգության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մասին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» ՀՀ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օրենքի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8-րդ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հոդվածի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>: ՀՍՏ 342-2011: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230F7" w:rsidRPr="00397378" w:rsidRDefault="005230F7" w:rsidP="005230F7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Sylfaen" w:hAnsi="Sylfaen" w:cs="Arial"/>
                <w:b/>
                <w:sz w:val="14"/>
                <w:szCs w:val="14"/>
              </w:rPr>
              <w:t>Տավարի</w:t>
            </w:r>
            <w:r w:rsidRPr="00397378">
              <w:rPr>
                <w:rFonts w:ascii="Sylfaen" w:hAnsi="Sylfaen" w:cs="Arial"/>
                <w:b/>
                <w:sz w:val="14"/>
                <w:szCs w:val="14"/>
              </w:rPr>
              <w:t>կիսամս</w:t>
            </w:r>
            <w:r>
              <w:rPr>
                <w:rFonts w:ascii="Sylfaen" w:hAnsi="Sylfaen" w:cs="Arial"/>
                <w:b/>
                <w:sz w:val="14"/>
                <w:szCs w:val="14"/>
              </w:rPr>
              <w:t>եղիքնով</w:t>
            </w:r>
            <w:proofErr w:type="gramStart"/>
            <w:r>
              <w:rPr>
                <w:rFonts w:ascii="Sylfaen" w:hAnsi="Sylfaen" w:cs="Arial"/>
                <w:b/>
                <w:sz w:val="14"/>
                <w:szCs w:val="14"/>
              </w:rPr>
              <w:t>,պիտակավորված</w:t>
            </w:r>
            <w:proofErr w:type="spellEnd"/>
            <w:proofErr w:type="gramEnd"/>
            <w:r>
              <w:rPr>
                <w:rFonts w:ascii="Sylfaen" w:hAnsi="Sylfaen" w:cs="Arial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Arial"/>
                <w:b/>
                <w:sz w:val="14"/>
                <w:szCs w:val="14"/>
              </w:rPr>
              <w:t>ընդհանուր</w:t>
            </w:r>
            <w:r w:rsidRPr="00397378">
              <w:rPr>
                <w:rFonts w:ascii="Sylfaen" w:hAnsi="Sylfaen" w:cs="Arial"/>
                <w:b/>
                <w:sz w:val="14"/>
                <w:szCs w:val="14"/>
              </w:rPr>
              <w:t>քանակի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20%-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ից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ո</w:t>
            </w:r>
            <w:r>
              <w:rPr>
                <w:rFonts w:ascii="Sylfaen" w:hAnsi="Sylfaen" w:cs="Arial"/>
                <w:b/>
                <w:sz w:val="14"/>
                <w:szCs w:val="14"/>
              </w:rPr>
              <w:t>չ</w:t>
            </w:r>
            <w:proofErr w:type="spellEnd"/>
            <w:r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4"/>
                <w:szCs w:val="14"/>
              </w:rPr>
              <w:t>ավելին</w:t>
            </w:r>
            <w:proofErr w:type="spellEnd"/>
            <w:r>
              <w:rPr>
                <w:rFonts w:ascii="Sylfaen" w:hAnsi="Sylfaen" w:cs="Arial"/>
                <w:b/>
                <w:sz w:val="14"/>
                <w:szCs w:val="14"/>
              </w:rPr>
              <w:t xml:space="preserve"> 2-րդ </w:t>
            </w:r>
            <w:proofErr w:type="spellStart"/>
            <w:r>
              <w:rPr>
                <w:rFonts w:ascii="Sylfaen" w:hAnsi="Sylfaen" w:cs="Arial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4"/>
                <w:szCs w:val="14"/>
              </w:rPr>
              <w:t>տավարիմիս,</w:t>
            </w:r>
            <w:r w:rsidRPr="00397378">
              <w:rPr>
                <w:rFonts w:ascii="Sylfaen" w:hAnsi="Sylfaen" w:cs="Arial"/>
                <w:b/>
                <w:sz w:val="14"/>
                <w:szCs w:val="14"/>
              </w:rPr>
              <w:t>անվտ</w:t>
            </w:r>
            <w:r>
              <w:rPr>
                <w:rFonts w:ascii="Sylfaen" w:hAnsi="Sylfaen" w:cs="Arial"/>
                <w:b/>
                <w:sz w:val="14"/>
                <w:szCs w:val="14"/>
              </w:rPr>
              <w:t>անգությունը</w:t>
            </w:r>
            <w:proofErr w:type="spellEnd"/>
            <w:r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4"/>
                <w:szCs w:val="14"/>
              </w:rPr>
              <w:t>ևմակնշումը՝ըստՀՀ</w:t>
            </w:r>
            <w:r w:rsidRPr="00397378">
              <w:rPr>
                <w:rFonts w:ascii="Sylfaen" w:hAnsi="Sylfaen" w:cs="Arial"/>
                <w:b/>
                <w:sz w:val="14"/>
                <w:szCs w:val="14"/>
              </w:rPr>
              <w:t>կառավարության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2006թ.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հո</w:t>
            </w:r>
            <w:r>
              <w:rPr>
                <w:rFonts w:ascii="Sylfaen" w:hAnsi="Sylfaen" w:cs="Arial"/>
                <w:b/>
                <w:sz w:val="14"/>
                <w:szCs w:val="14"/>
              </w:rPr>
              <w:t>կտեմբերի</w:t>
            </w:r>
            <w:proofErr w:type="spellEnd"/>
            <w:r>
              <w:rPr>
                <w:rFonts w:ascii="Sylfaen" w:hAnsi="Sylfaen" w:cs="Arial"/>
                <w:b/>
                <w:sz w:val="14"/>
                <w:szCs w:val="14"/>
              </w:rPr>
              <w:t xml:space="preserve"> 19-ի N 1560Նորոշմամբ</w:t>
            </w:r>
            <w:r w:rsidRPr="00397378">
              <w:rPr>
                <w:rFonts w:ascii="Sylfaen" w:hAnsi="Sylfaen" w:cs="Arial"/>
                <w:b/>
                <w:sz w:val="14"/>
                <w:szCs w:val="14"/>
              </w:rPr>
              <w:t>հաստատված«Մսիևմ</w:t>
            </w:r>
            <w:r>
              <w:rPr>
                <w:rFonts w:ascii="Sylfaen" w:hAnsi="Sylfaen" w:cs="Arial"/>
                <w:b/>
                <w:sz w:val="14"/>
                <w:szCs w:val="14"/>
              </w:rPr>
              <w:t xml:space="preserve">սամթերքիտեխնիկական </w:t>
            </w:r>
            <w:proofErr w:type="spellStart"/>
            <w:r>
              <w:rPr>
                <w:rFonts w:ascii="Sylfaen" w:hAnsi="Sylfaen" w:cs="Arial"/>
                <w:b/>
                <w:sz w:val="14"/>
                <w:szCs w:val="14"/>
              </w:rPr>
              <w:t>կանոնակարգիե</w:t>
            </w:r>
            <w:r w:rsidRPr="00397378">
              <w:rPr>
                <w:rFonts w:ascii="Sylfaen" w:hAnsi="Sylfaen" w:cs="Arial"/>
                <w:b/>
                <w:sz w:val="14"/>
                <w:szCs w:val="14"/>
              </w:rPr>
              <w:t>և«Սննդամթերքի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անվտանգության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մասին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» ՀՀ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օրենքի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8-րդ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հոդվածի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>: ՀՍՏ 342-2011:</w:t>
            </w:r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3/11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 xml:space="preserve">   </w:t>
            </w: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Հավկիթ</w:t>
            </w:r>
          </w:p>
          <w:p w:rsidR="005230F7" w:rsidRPr="005230F7" w:rsidRDefault="005230F7" w:rsidP="005230F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(ձու</w:t>
            </w:r>
            <w:r w:rsidRPr="005230F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1-ին</w:t>
            </w:r>
          </w:p>
          <w:p w:rsidR="005230F7" w:rsidRPr="005230F7" w:rsidRDefault="005230F7" w:rsidP="005230F7">
            <w:pPr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կարգի)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14000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14000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1-ին կարգի, ձու սեղանի կամ դիետիկ, տեսակավորված ըստ մեկ ձվի զանգվածի, դիետիկ ձվի պահման ժամկետը՝ 7օր,սեղանիձվինը՝25օր,սառնարանայինպայմաններում՝120օր,ՀՍՏ18299:Անվտանգությունն ըստ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2010հիգիենիկնորմատիվներիև&lt;&lt;Սննդամթերքիանվտանգության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1-ին կարգի, ձու սեղանի կամ դիետիկ, տեսակավորված ըստ մեկ ձվի զանգվածի, դիետիկ ձվի պահման ժամկետը՝ 7օր,սեղանիձվինը՝25օր,սառնարանայինպայմաններում՝120օր,ՀՍՏ18299:Անվտանգությունն ըստ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2010հիգիենիկնորմատիվներիև&lt;&lt;Սննդամթերքիանվտանգության մասին&gt;&gt; ՀՀ օրենքի 9-րդ հոդվածի</w:t>
            </w:r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3/12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Խտացրած կաթ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130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130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54600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54600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Խտացրածկաթշաքարով,խոնավությունը՝26.5%իցոչավելի,սախարոզը43.5%իցոչպակաս,կաթնայինչորնյութերիզանգվածայինմասը՝28.5%իցոչպակաս,թթվայնությունը՝8oTիցոչավելի,փաթեթավորումը՝չափածրարվածմինչև400գրամմետաղականտարաներում,ԳՕՍՏ290378:Անվտանգությունն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 անվտանգության մասին&gt; ՀՀօրենքի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Խտացրածկաթշաքարով,խոնավությունը՝26.5%իցոչավելի,սախարոզը43.5%իցոչպակաս,կաթնայինչորնյութերիզանգվածայինմասը՝28.5%իցոչպակաս,թթվայնությունը՝8oTիցոչավելի,փաթեթավորումը՝չափածրարվածմինչև400գրամմետաղականտարաներում,ԳՕՍՏ290378:Անվտանգությունն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 անվտանգության մասին&gt; ՀՀօրենքի 9-րդ հոդվածի</w:t>
            </w:r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3/13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Շաքա</w:t>
            </w:r>
            <w:r w:rsidRPr="005230F7">
              <w:rPr>
                <w:rFonts w:ascii="Sylfaen" w:hAnsi="Sylfaen"/>
                <w:b/>
                <w:sz w:val="14"/>
                <w:szCs w:val="14"/>
              </w:rPr>
              <w:t>ր</w:t>
            </w: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ա</w:t>
            </w:r>
            <w:r w:rsidRPr="005230F7">
              <w:rPr>
                <w:rFonts w:ascii="Sylfaen" w:hAnsi="Sylfaen"/>
                <w:b/>
                <w:sz w:val="14"/>
                <w:szCs w:val="14"/>
              </w:rPr>
              <w:t>վ</w:t>
            </w: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ազ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200000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200000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չլուծվածնստվածքի և կողմնակի խառնուկների, սախարոզի զանգվածային մասը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 99.75%-ից ոչ պակաս (չոր նյութիվրա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հաշված),խոնավության զանգվածային մասը՝0.14%-ից ոչավելի, ֆեռոխառնուկներ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ի զանգվածային մասը՝ 0.0003 %-իցոչավելի,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ԳՕՍՏ2194կամհամարժեքը:Անվտանգություննըստ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 xml:space="preserve">N2III4.9012010հիգիենիկնորմատիվների և &lt;&lt;Սննդամթերքի անվտանգության մասին&gt;&gt; ՀՀ 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lastRenderedPageBreak/>
              <w:t>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lastRenderedPageBreak/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չլուծվածնստվածքի և կողմնակի խառնուկների, սախարոզի զանգվածային մասը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 99.75%-ից ոչ պակաս (չոր նյութիվրա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հաշված),խոնավության զանգվածային մասը՝0.14%-ից ոչավելի, ֆեռոխառնուկներ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ի զանգվածային մասը՝ 0.0003 %-իցոչավելի,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ԳՕՍՏ2194կամհամարժեքը:Անվտանգություննըստ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 xml:space="preserve">N2III4.9012010հիգիենիկնորմատիվների և &lt;&lt;Սննդամթերքի անվտանգության մասին&gt;&gt; ՀՀ 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lastRenderedPageBreak/>
              <w:t>օրենքի 9-րդ հոդվածի</w:t>
            </w:r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3/14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Ջեմ</w:t>
            </w:r>
            <w:proofErr w:type="spellEnd"/>
            <w:r w:rsidRPr="005230F7">
              <w:rPr>
                <w:rFonts w:ascii="Sylfaen" w:hAnsi="Sylfaen"/>
                <w:b/>
                <w:sz w:val="14"/>
                <w:szCs w:val="14"/>
              </w:rPr>
              <w:t xml:space="preserve"> /</w:t>
            </w: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մրգային</w:t>
            </w:r>
            <w:proofErr w:type="spellEnd"/>
            <w:r w:rsidRPr="005230F7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96000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96000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Պատրաստված</w:t>
            </w:r>
            <w:proofErr w:type="spellEnd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է </w:t>
            </w: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մրգերից</w:t>
            </w:r>
            <w:proofErr w:type="spellEnd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շաքարավազից</w:t>
            </w:r>
            <w:proofErr w:type="spellEnd"/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Պատրաստված</w:t>
            </w:r>
            <w:proofErr w:type="spellEnd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է </w:t>
            </w: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մրգերից</w:t>
            </w:r>
            <w:proofErr w:type="spellEnd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շաքարավազից</w:t>
            </w:r>
            <w:proofErr w:type="spellEnd"/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3/15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Կարտոֆիլ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120000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120000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Վաղահաս և ուշահաս,1-ին 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տեսակի,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չցրտահարված,առանցվնասվածքների,նեղմասիտրամագիծը4սմիցոչպակաս,տեսականումաքրությունը՝90%իցոչպակաս,ԳՕՍՏ2654585,փաթեթավորումը՝կտորի,ցանցիկամպոլի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մերայինպարկերով:Անվտանգությունն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Վաղահաս և ուշահաս,1-ին 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տեսակի,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չցրտահարված,առանցվնասվածքների,նեղմասիտրամագիծը4սմիցոչպակաս,տեսականումաքրությունը՝90%իցոչպակաս,ԳՕՍՏ2654585,փաթեթավորումը՝կտորի,ցանցիկամպոլի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մերայինպարկերով:Անվտանգությունն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3/16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Սոխ (գլուխ)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57000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57000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Ընտիր տեսակի, թարմ, կծու, կիսակծու կամ քաղցր, նեղ մասի տրամագիծը 3 սմ-ից ոչ պակաս,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 ԳՕՍՏ 27166-86: Անվտանգությունն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Ընտիր տեսակի, թարմ, կծու, կիսակծու կամ քաղցր, նեղ մասի տրամագիծը 3 սմ-ից ոչ պակաս,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 ԳՕՍՏ 27166-86: Անվտանգությունն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3/17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Կաղամբ (գլուխ)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66000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66000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Գլուխկաղամբ,վաղահաս,միջահաս,ուշահաս,ընտիրտեսակների,ԳՕՍՏ2676885:Անվտանգություննըստ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Գլուխկաղամբ,վաղահաս,միջահաս,ուշահաս,ընտիրտեսակների,ԳՕՍՏ2676885:Անվտանգություննըստ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3/18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Բազուկ (կարմիր ճակնդեղ)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9500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9500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Ընտիրտեսակի,ԳՕՍՏ2676685:Անվտանգություննըստ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Ընտիրտեսակի,ԳՕՍՏ2676685:Անվտանգություննըստ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3/19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color w:val="000000"/>
                <w:sz w:val="14"/>
                <w:szCs w:val="14"/>
              </w:rPr>
              <w:t>դդմիկ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16000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16000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230F7" w:rsidRPr="00397378" w:rsidRDefault="005230F7" w:rsidP="005230F7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/>
                <w:b/>
                <w:color w:val="000000"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/>
                <w:b/>
                <w:color w:val="000000"/>
                <w:sz w:val="14"/>
                <w:szCs w:val="14"/>
              </w:rPr>
              <w:t>վիճակում</w:t>
            </w:r>
            <w:proofErr w:type="spellEnd"/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230F7" w:rsidRPr="00397378" w:rsidRDefault="005230F7" w:rsidP="005230F7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/>
                <w:b/>
                <w:color w:val="000000"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/>
                <w:b/>
                <w:color w:val="000000"/>
                <w:sz w:val="14"/>
                <w:szCs w:val="14"/>
              </w:rPr>
              <w:t>վիճակում</w:t>
            </w:r>
            <w:proofErr w:type="spellEnd"/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3/20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color w:val="000000"/>
                <w:sz w:val="14"/>
                <w:szCs w:val="14"/>
              </w:rPr>
              <w:t>չամիչ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45000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45000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230F7" w:rsidRPr="00397378" w:rsidRDefault="005230F7" w:rsidP="005230F7">
            <w:pPr>
              <w:rPr>
                <w:b/>
                <w:color w:val="000000"/>
                <w:sz w:val="14"/>
                <w:szCs w:val="14"/>
                <w:lang w:val="hy-AM"/>
              </w:rPr>
            </w:pPr>
            <w:proofErr w:type="spellStart"/>
            <w:r w:rsidRPr="00397378">
              <w:rPr>
                <w:rFonts w:ascii="Sylfaen" w:hAnsi="Sylfaen" w:cs="Sylfaen"/>
                <w:b/>
                <w:sz w:val="14"/>
                <w:szCs w:val="14"/>
              </w:rPr>
              <w:t>Գործարանային</w:t>
            </w:r>
            <w:proofErr w:type="spellEnd"/>
            <w:r w:rsidRPr="0039737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Sylfaen"/>
                <w:b/>
                <w:sz w:val="14"/>
                <w:szCs w:val="14"/>
              </w:rPr>
              <w:t>մշակման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Sylfaen"/>
                <w:b/>
                <w:sz w:val="14"/>
                <w:szCs w:val="14"/>
              </w:rPr>
              <w:t>պահպանած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50C</w:t>
            </w:r>
            <w:r w:rsidRPr="00397378">
              <w:rPr>
                <w:rFonts w:ascii="Sylfaen" w:hAnsi="Sylfaen" w:cs="Sylfaen"/>
                <w:b/>
                <w:sz w:val="14"/>
                <w:szCs w:val="14"/>
              </w:rPr>
              <w:t xml:space="preserve">մինչև 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200C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ջերմաստիճանի</w:t>
            </w:r>
            <w:r w:rsidRPr="00397378">
              <w:rPr>
                <w:rFonts w:ascii="Sylfaen" w:hAnsi="Sylfaen" w:cs="Sylfaen"/>
                <w:b/>
                <w:sz w:val="14"/>
                <w:szCs w:val="14"/>
              </w:rPr>
              <w:t>պայմաններում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, 70%-</w:t>
            </w:r>
            <w:proofErr w:type="spellStart"/>
            <w:r w:rsidRPr="00397378">
              <w:rPr>
                <w:rFonts w:ascii="Sylfaen" w:hAnsi="Sylfaen" w:cs="Sylfaen"/>
                <w:b/>
                <w:sz w:val="14"/>
                <w:szCs w:val="14"/>
              </w:rPr>
              <w:t>ից</w:t>
            </w:r>
            <w:proofErr w:type="spellEnd"/>
            <w:r w:rsidRPr="0039737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Sylfaen"/>
                <w:b/>
                <w:sz w:val="14"/>
                <w:szCs w:val="14"/>
              </w:rPr>
              <w:t>ոչ</w:t>
            </w:r>
            <w:proofErr w:type="spellEnd"/>
            <w:r w:rsidRPr="0039737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Sylfaen"/>
                <w:b/>
                <w:sz w:val="14"/>
                <w:szCs w:val="14"/>
              </w:rPr>
              <w:t>ավելի</w:t>
            </w:r>
            <w:proofErr w:type="spellEnd"/>
            <w:r w:rsidRPr="0039737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Sylfaen"/>
                <w:b/>
                <w:sz w:val="14"/>
                <w:szCs w:val="14"/>
              </w:rPr>
              <w:t>խոնավացում</w:t>
            </w:r>
            <w:proofErr w:type="spellEnd"/>
            <w:r w:rsidRPr="00397378">
              <w:rPr>
                <w:rFonts w:ascii="Sylfaen" w:hAnsi="Sylfaen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Sylfaen"/>
                <w:b/>
                <w:sz w:val="14"/>
                <w:szCs w:val="14"/>
              </w:rPr>
              <w:t>դեղին</w:t>
            </w:r>
            <w:proofErr w:type="spellEnd"/>
            <w:r w:rsidRPr="0039737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Sylfaen"/>
                <w:b/>
                <w:sz w:val="14"/>
                <w:szCs w:val="14"/>
              </w:rPr>
              <w:t>գույնի</w:t>
            </w:r>
            <w:proofErr w:type="spellEnd"/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230F7" w:rsidRPr="00397378" w:rsidRDefault="005230F7" w:rsidP="005230F7">
            <w:pPr>
              <w:rPr>
                <w:b/>
                <w:color w:val="000000"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Գործարանային մշակման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, </w:t>
            </w:r>
            <w:r w:rsidRPr="003973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պահպանած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 50C</w:t>
            </w:r>
            <w:r w:rsidRPr="003973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մինչև 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200C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ջերմաստիճանի</w:t>
            </w:r>
            <w:r w:rsidRPr="003973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պայմաններում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, 70%-</w:t>
            </w:r>
            <w:r w:rsidRPr="003973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 ոչ ավելի խոնավացում, դեղին գույնի</w:t>
            </w:r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3/21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Ստեպղին (գազար)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22800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22800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Ընտիրտեսակի,ԳՕՍՏ2676785:Անվտանգություննըստ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նիկնորմատիվների և &lt;&lt;Սննդամթերքի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Ընտիրտեսակի,ԳՕՍՏ2676785:Անվտանգություննըստ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նիկնորմատիվների և &lt;&lt;Սննդամթերքի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անվտանգության մասին&gt;&gt; ՀՀ օրենքի 9-րդ հոդվածի</w:t>
            </w:r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3/22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Վարունգ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120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32400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32400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Թարմվիճակում,տեղական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արտադրության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Թարմվիճակում,տեղական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արտադրության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3/23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Լոլիկ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40500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40500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վիճակում,տեղական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արտադրության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վիճակում,տեղական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արտադրության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3/24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պղպեղ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13500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13500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վիճակում,տեղական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արտադրության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վիճակում,տեղական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արտադրության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3/25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մառոլ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կապ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70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70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11900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11900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վիճակում,տեղական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արտադրության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վիճակում,տեղական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արտադրության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3/26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Թարմ</w:t>
            </w:r>
            <w:proofErr w:type="spellEnd"/>
            <w:r w:rsidRPr="005230F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կանաչի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կապ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70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70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11900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11900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վիճակում,տեղական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արտադրության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վիճակում,տեղական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արտադրության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3/27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ծաղկակաղամբ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44000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44000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վիճակում,տեղական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արտադրության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վիճակում,տեղական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արտադրության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3/28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սմբուկ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17600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17600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վիճակում,տեղական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արտադրության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վիճակում,տեղական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արտադրության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3/29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հալվա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36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36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52200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52200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Սպիտակ</w:t>
            </w:r>
            <w:proofErr w:type="spellEnd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քունջութի</w:t>
            </w:r>
            <w:proofErr w:type="spellEnd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մինչև</w:t>
            </w:r>
            <w:proofErr w:type="spellEnd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5 </w:t>
            </w: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կգ</w:t>
            </w:r>
            <w:proofErr w:type="spellEnd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տարաներով</w:t>
            </w:r>
            <w:proofErr w:type="spellEnd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ուկրաինական</w:t>
            </w:r>
            <w:proofErr w:type="spellEnd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արտադրության</w:t>
            </w:r>
            <w:proofErr w:type="spellEnd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կամ</w:t>
            </w:r>
            <w:proofErr w:type="spellEnd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համարժեքը</w:t>
            </w:r>
            <w:proofErr w:type="spellEnd"/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Սպիտակ</w:t>
            </w:r>
            <w:proofErr w:type="spellEnd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քունջութի</w:t>
            </w:r>
            <w:proofErr w:type="spellEnd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մինչև</w:t>
            </w:r>
            <w:proofErr w:type="spellEnd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5 </w:t>
            </w: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կգ</w:t>
            </w:r>
            <w:proofErr w:type="spellEnd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տարաներով</w:t>
            </w:r>
            <w:proofErr w:type="spellEnd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ուկրաինական</w:t>
            </w:r>
            <w:proofErr w:type="spellEnd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արտադրության</w:t>
            </w:r>
            <w:proofErr w:type="spellEnd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կամ</w:t>
            </w:r>
            <w:proofErr w:type="spellEnd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համարժեքը</w:t>
            </w:r>
            <w:proofErr w:type="spellEnd"/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3/30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Վաֆլի</w:t>
            </w:r>
            <w:proofErr w:type="spellEnd"/>
            <w:r w:rsidRPr="005230F7">
              <w:rPr>
                <w:rFonts w:ascii="Sylfaen" w:hAnsi="Sylfaen"/>
                <w:b/>
                <w:sz w:val="14"/>
                <w:szCs w:val="14"/>
              </w:rPr>
              <w:t xml:space="preserve"> -</w:t>
            </w: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պեչենի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80000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80000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Միջուկով ևառանց միջուկի չափածրարված կամ առանց չափածրարման, ԳՕՍՏ 14031-68 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կամհամարժեքը: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Անվտանգություննըստ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Միջուկով ևառանց միջուկի չափածրարված կամ առանց չափածրարման, ԳՕՍՏ 14031-68 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կամհամարժեքը: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Անվտանգություննըստ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F7318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397378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   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3/31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color w:val="000000"/>
                <w:sz w:val="14"/>
                <w:szCs w:val="14"/>
              </w:rPr>
              <w:t>կիսել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210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88200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88200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230F7" w:rsidRPr="00397378" w:rsidRDefault="005230F7" w:rsidP="005230F7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/>
                <w:b/>
                <w:color w:val="000000"/>
                <w:sz w:val="14"/>
                <w:szCs w:val="14"/>
              </w:rPr>
              <w:t>Չոր</w:t>
            </w:r>
            <w:proofErr w:type="spellEnd"/>
            <w:r w:rsidRPr="00397378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97378">
              <w:rPr>
                <w:rFonts w:ascii="Sylfaen" w:hAnsi="Sylfaen"/>
                <w:b/>
                <w:color w:val="000000"/>
                <w:sz w:val="14"/>
                <w:szCs w:val="14"/>
              </w:rPr>
              <w:t>վիճակում</w:t>
            </w:r>
            <w:proofErr w:type="spellEnd"/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230F7" w:rsidRPr="00397378" w:rsidRDefault="005230F7" w:rsidP="005230F7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/>
                <w:b/>
                <w:color w:val="000000"/>
                <w:sz w:val="14"/>
                <w:szCs w:val="14"/>
              </w:rPr>
              <w:t>Չոր</w:t>
            </w:r>
            <w:proofErr w:type="spellEnd"/>
            <w:r w:rsidRPr="00397378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97378">
              <w:rPr>
                <w:rFonts w:ascii="Sylfaen" w:hAnsi="Sylfaen"/>
                <w:b/>
                <w:color w:val="000000"/>
                <w:sz w:val="14"/>
                <w:szCs w:val="14"/>
              </w:rPr>
              <w:t>վիճակում</w:t>
            </w:r>
            <w:proofErr w:type="spellEnd"/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3/32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Խմորիչ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35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7000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7000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Չոր,գործարանայինփաթեթավորված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«Pakmaya»կամհամարժեքը, խոնավությունը՝ 8%-ից ոչ ավելի: Անվտանգությունն ըստ 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հիգիենիկնորմատիվներիև&lt;&lt;Սննդամթերքիանվտանգության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Չոր,գործարանայինփաթեթավորված 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Pakmaya»կամհամարժեքը, խոնավությունը՝ 8%-ից ոչ ավելի: Անվտանգությունն ըստ 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N2II4.9012010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հիգիենիկնորմատիվներիև&lt;&lt;Սննդամթերքիանվտանգության մասին&gt;&gt; ՀՀ օրենքի 9-րդ հոդվածի</w:t>
            </w:r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F7318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3/33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Աղացած</w:t>
            </w:r>
            <w:proofErr w:type="spellEnd"/>
            <w:r w:rsidRPr="005230F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քաղցր</w:t>
            </w:r>
            <w:proofErr w:type="spellEnd"/>
            <w:r w:rsidRPr="005230F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պղպեղ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Չոր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աղացած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վիճակում</w:t>
            </w:r>
            <w:proofErr w:type="spellEnd"/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Չոր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աղացած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վիճակում</w:t>
            </w:r>
            <w:proofErr w:type="spellEnd"/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3/34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Շաքարի</w:t>
            </w:r>
            <w:proofErr w:type="spellEnd"/>
            <w:r w:rsidRPr="005230F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փոշի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70000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70000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Սպիտակ գույնի, սորուն, քաղցր, առանց կողմնակի համի և հոտի (ինչպես չոր վիճակում, այնպես էլ լուծույթում): Շաքարի 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լուծույթը պետք է լինի թափանցիկ,առանցչլուծվածնստվածքի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և կողմնակի խառնուկների, սախարոզի զանգվածային մասը 99.75%-ից ոչ պակաս (չոր նյութի վրա հաշված),խոնավության զանգվածային մասը՝0.14%-ից ոչավելի, ֆե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ռոխառնուկների զանգվածային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մասը՝0.0003%իցոչավելի,ԳՕՍՏ2194կամհամարժեքը:Անվտանգություննըստ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չլուծվածնստվածքի և կողմնակի խառնուկների, սախարոզի զանգվածային մասը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 99.75%-ից ոչ պակաս (չոր նյութիվրա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հաշված),խոնավության զանգվածային մասը՝0.14%-ից ոչավելի, ֆե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ռոխառնուկների զանգվածային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մասը՝0.0003%իցոչավելի,ԳՕՍՏ2194կամհամարժեքը:Անվտանգություննըստ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3/35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Դափնատերև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7323" w:rsidRDefault="003C7323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C7323" w:rsidRDefault="003C7323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7323" w:rsidRDefault="003C7323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Չորացրածդափնատերև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ներ,չափածրարված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պոլիէթիլենային,թղթե կամ ստվարաթղթե տոպրակներում: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Չորացրածդափնատերև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ներ,չափածրարված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պոլիէթիլենային,թղթե կամ ստվարաթղթե տոպրակներում:</w:t>
            </w:r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3/36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Սոդա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5600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5600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   </w:t>
            </w:r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    </w:t>
            </w: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Չոր</w:t>
            </w:r>
            <w:proofErr w:type="spellEnd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վիճակում</w:t>
            </w:r>
            <w:proofErr w:type="spellEnd"/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   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    </w:t>
            </w:r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Չոր</w:t>
            </w:r>
            <w:proofErr w:type="spellEnd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վիճակում</w:t>
            </w:r>
            <w:proofErr w:type="spellEnd"/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3/37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Աղ կերակրի</w:t>
            </w:r>
            <w:r w:rsidRPr="005230F7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յոդացված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14400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14400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Էքստրա տեսակի յոդացված, յոդի զանգվածային մասը՝ 50x10մգ/կգ, ՀՍՏ 239-2005:Անվտանգությունն ըստ 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Էքստրա տեսակի յոդացված, յոդի զանգվածային մասը՝ 50x10մգ/կգ, ՀՍՏ 239-2005:Անվտանգությունն ըստ 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4.9012010հիգիենիկնորմատիվներիև&lt;&lt;Սննդամթերքիանվտանգության մասին&gt;&gt; ՀՀ օրենքի 9-րդ հոդվածի</w:t>
            </w:r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3/38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 xml:space="preserve">       </w:t>
            </w: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Թեյ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Բայխաթեյսև,տերևներովկամհատիկավորված, տուփերով, ԳՕՍՏ 1937-90 կամ ԳՕՍՏ 1938-90:Անվտանգությունն ըստ 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N2-III4.9012010հիգիենիկնորմատիվներիև&lt;&lt;Սննդամթերքի 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Բայխաթեյսև,տերևներովկամհատիկավորված, տուփերով, ԳՕՍՏ 1937-90 կամ ԳՕՍՏ 1938-90:Անվտանգությունն ըստ 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N2-III4.9012010հիգիենիկնորմատիվներիև&lt;&lt;Սննդամթերքի անվտանգության մասին&gt;&gt; ՀՀ օրենքի 9-րդ հոդվածի</w:t>
            </w:r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3/39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Կակաո</w:t>
            </w:r>
          </w:p>
          <w:p w:rsidR="005230F7" w:rsidRPr="005230F7" w:rsidRDefault="005230F7" w:rsidP="005230F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(փոշի)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9750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9750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Խոնավությունը՝ 6.0%-ից ոչ ավելի, pH-ը՝7.1-ից ոչ ավելի, դիսպերսությունը՝90.0%իցոչպակաս,փաթեթավորվածթղթետուփերումևմետաղյակամապակեբանկաներում,ինչպեսնաևոչկշռաբաժանված,ԳՕՍՏ10876:Անվտանգություննըստ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Խոնավությունը՝ 6.0%-ից ոչ ավելի, pH-ը՝7.1-ից ոչ ավելի, դիսպերսությունը՝90.0%իցոչպակաս,փաթեթավորվածթղթետուփերումևմետաղյակամապակեբանկաներում,ինչպեսնաևոչկշռաբաժանված,ԳՕՍՏ10876:Անվտանգություննըստ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3/40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 xml:space="preserve">    </w:t>
            </w: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վանիլին</w:t>
            </w:r>
            <w:proofErr w:type="spellEnd"/>
            <w:r w:rsidRPr="005230F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Սննդում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օգտագործվող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համային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հավելում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>: Չափածրարված,5գանոցտուփերով,գործարանայինարտադրությանևփաթեթավորմամբ:ԳՕՍՏ1659971:Հ</w:t>
            </w:r>
            <w:r>
              <w:rPr>
                <w:rFonts w:ascii="Sylfaen" w:hAnsi="Sylfaen" w:cs="Arial"/>
                <w:b/>
                <w:sz w:val="14"/>
                <w:szCs w:val="14"/>
              </w:rPr>
              <w:t xml:space="preserve">Հգործողնորմերին և </w:t>
            </w:r>
            <w:proofErr w:type="spellStart"/>
            <w:r>
              <w:rPr>
                <w:rFonts w:ascii="Sylfaen" w:hAnsi="Sylfaen" w:cs="Arial"/>
                <w:b/>
                <w:sz w:val="14"/>
                <w:szCs w:val="14"/>
              </w:rPr>
              <w:t>ստանդարտներին</w:t>
            </w:r>
            <w:r w:rsidRPr="00397378">
              <w:rPr>
                <w:rFonts w:ascii="Sylfaen" w:hAnsi="Sylfaen" w:cs="Arial"/>
                <w:b/>
                <w:sz w:val="14"/>
                <w:szCs w:val="14"/>
              </w:rPr>
              <w:t>համապատասխան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: 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Սննդում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օգտագործվող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համային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Arial"/>
                <w:b/>
                <w:sz w:val="14"/>
                <w:szCs w:val="14"/>
              </w:rPr>
              <w:t>հավելում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>: Չափածրարված,5գանոցտուփերով,գործարանայինարտադրությանևփաթեթավորմամբ:ԳՕՍՏ1659971:Հ</w:t>
            </w:r>
            <w:r>
              <w:rPr>
                <w:rFonts w:ascii="Sylfaen" w:hAnsi="Sylfaen" w:cs="Arial"/>
                <w:b/>
                <w:sz w:val="14"/>
                <w:szCs w:val="14"/>
              </w:rPr>
              <w:t xml:space="preserve">Հգործողնորմերին և </w:t>
            </w:r>
            <w:proofErr w:type="spellStart"/>
            <w:r>
              <w:rPr>
                <w:rFonts w:ascii="Sylfaen" w:hAnsi="Sylfaen" w:cs="Arial"/>
                <w:b/>
                <w:sz w:val="14"/>
                <w:szCs w:val="14"/>
              </w:rPr>
              <w:t>ստանդարտներին</w:t>
            </w:r>
            <w:r w:rsidRPr="00397378">
              <w:rPr>
                <w:rFonts w:ascii="Sylfaen" w:hAnsi="Sylfaen" w:cs="Arial"/>
                <w:b/>
                <w:sz w:val="14"/>
                <w:szCs w:val="14"/>
              </w:rPr>
              <w:t>համապատասխան</w:t>
            </w:r>
            <w:proofErr w:type="spellEnd"/>
            <w:r w:rsidRPr="00397378">
              <w:rPr>
                <w:rFonts w:ascii="Sylfaen" w:hAnsi="Sylfaen" w:cs="Arial"/>
                <w:b/>
                <w:sz w:val="14"/>
                <w:szCs w:val="14"/>
              </w:rPr>
              <w:t xml:space="preserve">: </w:t>
            </w:r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3/41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Տոմատի մածուկ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47500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47500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Բարձրտեսակի,ապակեևմետաղյատարաներով,փաթեթավորումը՝մինչև10դմ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vertAlign w:val="superscript"/>
                <w:lang w:val="hy-AM"/>
              </w:rPr>
              <w:t>3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տարողությամբապակեևմետաղյա տարաներով,ԳՕՍՏ334389կամհամարժեքը:Անվտանգություննը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lastRenderedPageBreak/>
              <w:t>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N2III4.9012010հիգիենիկնորմ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ատիվների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և&lt;&lt;Սննդամթերքիանվտանգության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lastRenderedPageBreak/>
              <w:t>Բարձրտեսակի,ապակեևմետաղյատարաներով,փաթեթավորումը՝մինչև10դմ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vertAlign w:val="superscript"/>
                <w:lang w:val="hy-AM"/>
              </w:rPr>
              <w:t>3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տարողությամբապակեևմետաղյա տարաներով,ԳՕՍՏ334389կամհամարժեքը:Անվտանգություննը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lastRenderedPageBreak/>
              <w:t>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N2I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II4.9012010հիգիենիկնորմատիվների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և&lt;&lt;Սննդամթերքիանվտանգության մասին&gt;&gt; ՀՀ օրենքի 9-րդ հոդվածի</w:t>
            </w:r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3/42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բրինձ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100000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100000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Սպիտակ,խոշոր,բարձր,երկարտեսակի,չկոտրած,լայնությունիցբաժանվումեն14տիպերի, ըստ տիպերի խոնավությունը 13%-ից մինչև15%,ԳՕՍՏ 6293-90:Անվտանգությունն 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N2-III-4.9-01-2010հիգիենիկ</w:t>
            </w:r>
          </w:p>
          <w:p w:rsidR="005230F7" w:rsidRPr="00397378" w:rsidRDefault="005230F7" w:rsidP="005230F7">
            <w:pPr>
              <w:jc w:val="both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նորմատիվների և &lt;&lt;Սննդամթերքի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Սպիտակ,խոշոր,բարձր,երկարտեսակի,չկոտրած,լայնությունիցբաժանվումեն14տիպերի, ըստ տիպերի խոնավությունը 13%-ից մինչև15%,ԳՕՍՏ 6293-90:Անվտանգությունն 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N2-III-4.9-01-2010հիգիենիկ</w:t>
            </w:r>
          </w:p>
          <w:p w:rsidR="005230F7" w:rsidRPr="00397378" w:rsidRDefault="005230F7" w:rsidP="005230F7">
            <w:pPr>
              <w:jc w:val="both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նորմատիվների և &lt;&lt;Սննդամթերքի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անվտանգության մասին&gt;&gt; ՀՀ օրենքի 9-րդ հոդվածի</w:t>
            </w:r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3/43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Հնդկաձավար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60000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60000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Հնդկաձավար I տեսակի, խոնավությունը՝ 14.0%-ից ոչ ավելի, հատիկները՝ 97.5%-ից ոչ պակաս, գործարանային </w:t>
            </w:r>
          </w:p>
          <w:p w:rsidR="005230F7" w:rsidRPr="00397378" w:rsidRDefault="005230F7" w:rsidP="005230F7">
            <w:pPr>
              <w:jc w:val="both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պարկերով, ԳՕՍՏ5550-74: Անվտանգությունն ըստ 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Հնդկաձավար I տեսակի, խոնավությունը՝ 14.0%-ից ոչ ավելի, հատիկները՝ 97.5%-ից ոչ պակաս, գործարանային </w:t>
            </w:r>
          </w:p>
          <w:p w:rsidR="005230F7" w:rsidRPr="00397378" w:rsidRDefault="005230F7" w:rsidP="005230F7">
            <w:pPr>
              <w:jc w:val="both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պարկերով, ԳՕՍՏ5550-74: Անվտանգությունն ըստ 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3/44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ոլոռ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45000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45000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Չորացրած, կեղևած, դեղին կամ կանաչ գույնի, ԳՕՍՏ 16730-71: Անվտանգությունն ըստ 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Չորացրած, կեղևած, դեղին կամ կանաչ գույնի, ԳՕՍՏ 16730-71: Անվտանգությունն ըստ 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3/45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ոսպ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90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90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72000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72000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Մաքուր, չոր՝ խոնավությունը 14%-ից ոչ ավելի, միջին չորությունը՝ 14.0-17.0% ոչ ավելի, ԳՕՍՏ 7066-77:Անվտանգությունն 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N2-III-4.9-01-2010      հիգիենիկ</w:t>
            </w:r>
          </w:p>
          <w:p w:rsidR="005230F7" w:rsidRPr="00397378" w:rsidRDefault="005230F7" w:rsidP="005230F7">
            <w:pPr>
              <w:jc w:val="both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նորմատիվներիև&lt;&lt;Սննդամթերքի 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Մաքուր, չոր՝ խոնավությունը 14%-ից ոչ ավելի, միջին չորությունը՝ 14.0-17.0% ոչ ավելի, ԳՕՍՏ 7066-77:Անվտանգությունն 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N2-III-4.9-01-2010      հիգիենիկ</w:t>
            </w:r>
          </w:p>
          <w:p w:rsidR="005230F7" w:rsidRPr="00397378" w:rsidRDefault="005230F7" w:rsidP="005230F7">
            <w:pPr>
              <w:jc w:val="both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նորմատիվներիև&lt;&lt;Սննդամթերքի անվտանգության մասին&gt;&gt; ՀՀ օրենքի 9-րդ հոդվածի</w:t>
            </w:r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3/46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մաննի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35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17500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17500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 w:rsidRPr="00397378">
              <w:rPr>
                <w:rFonts w:ascii="Arial LatArm" w:hAnsi="Arial LatArm"/>
                <w:b/>
                <w:sz w:val="14"/>
                <w:szCs w:val="14"/>
                <w:lang w:val="hy-AM"/>
              </w:rPr>
              <w:t>´³ñÓñ ï»ë³ÏÇ ³Õ³ó³Í³í»É:²Ýíï³Ý·áõÃÛáõÝÝ Áëï N 2-|||-4,9-01-2010 ÑÇ·»ÝÇÏ ÝáñÙ³ïÇíÝ»ñÇ ¨§êÝÝ¹³ÙÃ»ñùÇ ³Ýíï³Ý·áõÃÛ³Ý Ù³ëÇÝ¦ ÐÐ ûñ»ÝùÇ 9-ñ¹ Ñá¹í³ÍÇ: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 w:rsidRPr="00397378">
              <w:rPr>
                <w:rFonts w:ascii="Arial LatArm" w:hAnsi="Arial LatArm"/>
                <w:b/>
                <w:sz w:val="14"/>
                <w:szCs w:val="14"/>
                <w:lang w:val="hy-AM"/>
              </w:rPr>
              <w:t>´³ñÓñ ï»ë³ÏÇ ³Õ³ó³Í³í»É:²Ýíï³Ý·áõÃÛáõÝÝ Áëï N 2-|||-4,9-01-2010 ÑÇ·»ÝÇÏ ÝáñÙ³ïÇíÝ»ñÇ ¨§êÝÝ¹³ÙÃ»ñùÇ ³Ýíï³Ý·áõÃÛ³Ý Ù³ëÇÝ¦ ÐÐ ûñ»ÝùÇ 9-ñ¹ Ñá¹í³ÍÇ:</w:t>
            </w:r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3/47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ձավար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21600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21600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14%-ից ոչ ավելի, աղբային խառնուկները 0.3%-ից ոչ ավելի, պատրաստված բարձր և առաջին տեսակի ցորենից, ԳՕՍՏ 276-60: Անվտանգությունն 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N2-III-4.9-01-2010հիգիենիկ նորմատիվների և &lt;&lt;Սննդամթերքի 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14%-ից ոչ ավելի, աղբային խառնուկները 0.3%-ից ոչ ավելի, պատրաստված բարձր և առաջին տեսակի ցորենից, ԳՕՍՏ 276-60: Անվտանգությունն 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N2-III-4.9-01-2010հիգիենիկ նորմատիվների և &lt;&lt;Սննդամթերքի անվտանգության մասին&gt;&gt; ՀՀ օրենքի 9-րդ հոդվածի</w:t>
            </w:r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3/48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հաճար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r w:rsidRPr="005230F7">
              <w:rPr>
                <w:rFonts w:ascii="Sylfaen" w:hAnsi="Sylfaen"/>
                <w:b/>
                <w:sz w:val="14"/>
                <w:szCs w:val="14"/>
              </w:rPr>
              <w:t>44000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44000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14%-ից ոչ ավելի, աղբային խառնուկները 0.3%-ից ոչ ավելի, պատրաստված բարձր և 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lastRenderedPageBreak/>
              <w:t>առաջին տեսակի ցորենից, ԳՕՍՏ 276-60: Անվտանգությունն 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N2-III-4.9-01-2010հիգիենիկ նորմատիվների և &lt;&lt;Սննդամթերքի 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lastRenderedPageBreak/>
              <w:t xml:space="preserve"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14%-ից ոչ ավելի, աղբային խառնուկները 0.3%-ից ոչ ավելի, պատրաստված բարձր և </w:t>
            </w: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lastRenderedPageBreak/>
              <w:t>առաջին տեսակի ցորենից, ԳՕՍՏ 276-60: Անվտանգությունն ըստ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N2-III-4.9-01-2010հիգիենիկ նորմատիվների և &lt;&lt;Սննդամթերքի անվտանգության մասին&gt;&gt; ՀՀ օրենքի 9-րդ հոդվածի</w:t>
            </w:r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3/49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Վարսակի</w:t>
            </w:r>
            <w:proofErr w:type="spellEnd"/>
            <w:r w:rsidRPr="005230F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փաթիլներ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45600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45600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Փաթեթավորված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աղացած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չոր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վիճակում</w:t>
            </w:r>
            <w:proofErr w:type="spellEnd"/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Փաթեթավորված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աղացած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չոր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վիճակում</w:t>
            </w:r>
            <w:proofErr w:type="spellEnd"/>
          </w:p>
        </w:tc>
      </w:tr>
      <w:tr w:rsidR="005230F7" w:rsidRPr="005674DC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3/50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Կոնֆետ-կարամել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96000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96000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Պինդ, համասեռ, արտաքին մակերեսը փայլուն, ծակոտկեն շոկոլադի դեպքում՝ խոռոչավոր, ձևը, համը և հոտը՝ համապատասխանաբար բաղադրագրի և տեխնոլոգիական հրահանգի, մանրեցման աստիճանը 92 %-ից ոչ պակաս, միջուկի զանգվածային մասը՝ 20 %-ից ոչ պակաս, տեղադրված՝ ձևավոր տուփերում, 50 գրամից ավելի զտաքաշով, ԳՕՍՏ 6534-89 կամ համարժեքը:  Անվտանգությունն ըստ 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39737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Պինդ, համասեռ, արտաքին մակերեսը փայլուն, ծակոտկեն շոկոլադի դեպքում՝ խոռոչավոր, ձևը, համը և հոտը՝ համապատասխանաբար բաղադրագրի և տեխնոլոգիական հրահանգի, մանրեցման աստիճանը 92 %-ից ոչ պակաս, միջուկի զանգվածային մասը՝ 20 %-ից ոչ պակաս, տեղադրված՝ ձևավոր տուփերում, 50 գրամից ավելի զտաքաշով, ԳՕՍՏ 6534-89 կամ համարժեքը:  Անվտանգությունն ըստ </w:t>
            </w:r>
            <w:r w:rsidRPr="0039737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3/51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Հյութ</w:t>
            </w:r>
            <w:proofErr w:type="spellEnd"/>
            <w:r w:rsidRPr="005230F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բնական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36000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36000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մրգերից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պատրաստված</w:t>
            </w:r>
            <w:proofErr w:type="spellEnd"/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մրգերից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պատրաստված</w:t>
            </w:r>
            <w:proofErr w:type="spellEnd"/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3/52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ծրան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96000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96000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վճակում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հասած</w:t>
            </w:r>
            <w:proofErr w:type="spellEnd"/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վճակում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հասած</w:t>
            </w:r>
            <w:proofErr w:type="spellEnd"/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3/53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Տանձ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48000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48000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վճակում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հասած</w:t>
            </w:r>
            <w:proofErr w:type="spellEnd"/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վճակում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հասած</w:t>
            </w:r>
            <w:proofErr w:type="spellEnd"/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3/54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Բալ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32000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32000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վճակում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հասած</w:t>
            </w:r>
            <w:proofErr w:type="spellEnd"/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վճակում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հասած</w:t>
            </w:r>
            <w:proofErr w:type="spellEnd"/>
          </w:p>
        </w:tc>
      </w:tr>
      <w:tr w:rsidR="005230F7" w:rsidRPr="0038467D" w:rsidTr="005230F7">
        <w:trPr>
          <w:trHeight w:val="174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39737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3/55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Դեղձ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48000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48000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վճակում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հասած</w:t>
            </w:r>
            <w:proofErr w:type="spellEnd"/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վճակում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հասած</w:t>
            </w:r>
            <w:proofErr w:type="spellEnd"/>
          </w:p>
        </w:tc>
      </w:tr>
      <w:tr w:rsidR="005230F7" w:rsidRPr="0038467D" w:rsidTr="005230F7">
        <w:trPr>
          <w:trHeight w:val="219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F7318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   3/56 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Սալոր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16000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16000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վճակում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հասած</w:t>
            </w:r>
            <w:proofErr w:type="spellEnd"/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վճակում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հասած</w:t>
            </w:r>
            <w:proofErr w:type="spellEnd"/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3/57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Խնձոր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200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64000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64000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վճակում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հասած</w:t>
            </w:r>
            <w:proofErr w:type="spellEnd"/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վճակում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հասած</w:t>
            </w:r>
            <w:proofErr w:type="spellEnd"/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3/58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Նարինջ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վճակում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հասած</w:t>
            </w:r>
            <w:proofErr w:type="spellEnd"/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վճակում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հասած</w:t>
            </w:r>
            <w:proofErr w:type="spellEnd"/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3/59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բանան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100000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100000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վճակում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հասած</w:t>
            </w:r>
            <w:proofErr w:type="spellEnd"/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վճակում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հասած</w:t>
            </w:r>
            <w:proofErr w:type="spellEnd"/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3/60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Խաղող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45000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45000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վճակում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հասած</w:t>
            </w:r>
            <w:proofErr w:type="spellEnd"/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վճակում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հասած</w:t>
            </w:r>
            <w:proofErr w:type="spellEnd"/>
          </w:p>
        </w:tc>
      </w:tr>
      <w:tr w:rsidR="005230F7" w:rsidRPr="0038467D" w:rsidTr="005230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230F7" w:rsidRDefault="005230F7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3/61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ձմերուկ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sz w:val="14"/>
                <w:szCs w:val="14"/>
              </w:rPr>
            </w:pPr>
            <w:proofErr w:type="spellStart"/>
            <w:r w:rsidRPr="005230F7"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300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54000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30F7" w:rsidRPr="005230F7" w:rsidRDefault="005230F7" w:rsidP="005230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230F7">
              <w:rPr>
                <w:rFonts w:ascii="Sylfaen" w:hAnsi="Sylfaen"/>
                <w:b/>
                <w:sz w:val="14"/>
                <w:szCs w:val="14"/>
              </w:rPr>
              <w:t>54000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վճակում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հասած</w:t>
            </w:r>
            <w:proofErr w:type="spellEnd"/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30F7" w:rsidRPr="00397378" w:rsidRDefault="005230F7" w:rsidP="005230F7">
            <w:pPr>
              <w:jc w:val="both"/>
              <w:rPr>
                <w:rFonts w:ascii="Sylfaen" w:hAnsi="Sylfaen" w:cs="TimesArmenianPSMT"/>
                <w:b/>
                <w:sz w:val="14"/>
                <w:szCs w:val="14"/>
              </w:rPr>
            </w:pP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Թարմ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վճակում</w:t>
            </w:r>
            <w:proofErr w:type="spellEnd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 xml:space="preserve">, </w:t>
            </w:r>
            <w:proofErr w:type="spellStart"/>
            <w:r w:rsidRPr="00397378">
              <w:rPr>
                <w:rFonts w:ascii="Sylfaen" w:hAnsi="Sylfaen" w:cs="TimesArmenianPSMT"/>
                <w:b/>
                <w:sz w:val="14"/>
                <w:szCs w:val="14"/>
              </w:rPr>
              <w:t>հասած</w:t>
            </w:r>
            <w:proofErr w:type="spellEnd"/>
          </w:p>
        </w:tc>
      </w:tr>
      <w:tr w:rsidR="00B10912" w:rsidRPr="009B4EB8" w:rsidTr="00B01B99">
        <w:trPr>
          <w:trHeight w:val="137"/>
        </w:trPr>
        <w:tc>
          <w:tcPr>
            <w:tcW w:w="4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312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707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CD3D69" w:rsidP="00DE5D4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C7797A">
              <w:rPr>
                <w:rFonts w:ascii="Sylfaen" w:hAnsi="Sylfaen"/>
                <w:b/>
                <w:sz w:val="12"/>
                <w:szCs w:val="12"/>
                <w:lang w:val="hy-AM"/>
              </w:rPr>
              <w:t>Գնման առարկանները ներարված են ՀՀ ՖՆ կողմից շրջանակային համաձայնագրերով իրականացվող գնումների ցանկում</w:t>
            </w:r>
          </w:p>
        </w:tc>
      </w:tr>
      <w:tr w:rsidR="00B10912" w:rsidRPr="009B4EB8" w:rsidTr="00B01B99">
        <w:trPr>
          <w:trHeight w:val="196"/>
        </w:trPr>
        <w:tc>
          <w:tcPr>
            <w:tcW w:w="11185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9B4EB8">
              <w:rPr>
                <w:rStyle w:val="af4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0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01C9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407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B3E81" w:rsidRPr="009B4EB8" w:rsidRDefault="00731CED" w:rsidP="00731CED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06</w:t>
            </w:r>
            <w:r w:rsidR="00DE5D4C"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="00425206">
              <w:rPr>
                <w:rFonts w:ascii="Arial LatArm" w:hAnsi="Arial LatArm"/>
                <w:b/>
                <w:sz w:val="14"/>
                <w:szCs w:val="14"/>
              </w:rPr>
              <w:t>0</w:t>
            </w:r>
            <w:r>
              <w:rPr>
                <w:rFonts w:ascii="Arial LatArm" w:hAnsi="Arial LatArm"/>
                <w:b/>
                <w:sz w:val="14"/>
                <w:szCs w:val="14"/>
              </w:rPr>
              <w:t>3</w:t>
            </w:r>
            <w:r w:rsidR="00CD3D69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gramStart"/>
            <w:r w:rsidR="00DE5D4C"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="00CD3D69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="00DE5D4C" w:rsidRPr="009B4EB8">
              <w:rPr>
                <w:rFonts w:ascii="Arial LatArm" w:hAnsi="Arial LatArm"/>
                <w:b/>
                <w:sz w:val="14"/>
                <w:szCs w:val="14"/>
              </w:rPr>
              <w:t>201</w:t>
            </w:r>
            <w:r w:rsidR="00425206">
              <w:rPr>
                <w:rFonts w:ascii="Arial LatArm" w:hAnsi="Arial LatArm"/>
                <w:b/>
                <w:sz w:val="14"/>
                <w:szCs w:val="14"/>
              </w:rPr>
              <w:t>5</w:t>
            </w:r>
            <w:r w:rsidR="00DE5D4C" w:rsidRPr="009B4EB8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proofErr w:type="gramEnd"/>
            <w:r w:rsidR="00DE5D4C" w:rsidRPr="009B4EB8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DE5D4C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փոփոխություն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կատարվել</w:t>
            </w:r>
            <w:proofErr w:type="spellEnd"/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DE5D4C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Հարցադրում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եղել</w:t>
            </w:r>
            <w:proofErr w:type="spellEnd"/>
          </w:p>
        </w:tc>
        <w:tc>
          <w:tcPr>
            <w:tcW w:w="24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01B99">
        <w:trPr>
          <w:trHeight w:val="54"/>
        </w:trPr>
        <w:tc>
          <w:tcPr>
            <w:tcW w:w="11185" w:type="dxa"/>
            <w:gridSpan w:val="49"/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38467D">
        <w:trPr>
          <w:trHeight w:val="40"/>
        </w:trPr>
        <w:tc>
          <w:tcPr>
            <w:tcW w:w="1546" w:type="dxa"/>
            <w:gridSpan w:val="6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54" w:type="dxa"/>
            <w:gridSpan w:val="36"/>
            <w:shd w:val="clear" w:color="auto" w:fill="auto"/>
            <w:vAlign w:val="center"/>
          </w:tcPr>
          <w:p w:rsidR="00B10912" w:rsidRPr="009B4EB8" w:rsidRDefault="00275546" w:rsidP="001F1F17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</w:t>
            </w:r>
            <w:proofErr w:type="spellStart"/>
            <w:r w:rsidR="00B10912" w:rsidRPr="009B4EB8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="00B10912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B10912"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="00B10912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="00B10912"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proofErr w:type="spellStart"/>
            <w:r w:rsidR="00B10912"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="00B10912"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="00B10912"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="00B10912"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="00B10912"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="00B10912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B10912" w:rsidRPr="009B4EB8" w:rsidTr="0038467D">
        <w:trPr>
          <w:trHeight w:val="213"/>
        </w:trPr>
        <w:tc>
          <w:tcPr>
            <w:tcW w:w="1546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654" w:type="dxa"/>
            <w:gridSpan w:val="36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</w:tr>
      <w:tr w:rsidR="00B10912" w:rsidRPr="009B4EB8" w:rsidTr="0038467D">
        <w:trPr>
          <w:trHeight w:val="137"/>
        </w:trPr>
        <w:tc>
          <w:tcPr>
            <w:tcW w:w="1546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98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10912" w:rsidRPr="009B4EB8" w:rsidTr="0038467D">
        <w:trPr>
          <w:trHeight w:val="137"/>
        </w:trPr>
        <w:tc>
          <w:tcPr>
            <w:tcW w:w="154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8467D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8467D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8467D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8467D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8467D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8467D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01B99" w:rsidRPr="009B4EB8" w:rsidTr="0038467D">
        <w:trPr>
          <w:trHeight w:val="137"/>
        </w:trPr>
        <w:tc>
          <w:tcPr>
            <w:tcW w:w="15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01B99" w:rsidRDefault="00B01B99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B01B99" w:rsidRPr="009B4EB8" w:rsidTr="0038467D">
        <w:trPr>
          <w:trHeight w:val="137"/>
        </w:trPr>
        <w:tc>
          <w:tcPr>
            <w:tcW w:w="15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38467D" w:rsidRDefault="00B01B99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38467D">
              <w:rPr>
                <w:rFonts w:ascii="Arial LatArm" w:hAnsi="Arial LatArm" w:cs="Sylfaen"/>
                <w:b/>
                <w:sz w:val="14"/>
                <w:szCs w:val="14"/>
              </w:rPr>
              <w:t>1.1.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38467D" w:rsidRDefault="00425206" w:rsidP="00731CE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8467D">
              <w:rPr>
                <w:rFonts w:ascii="Sylfaen" w:hAnsi="Sylfaen"/>
                <w:b/>
                <w:sz w:val="14"/>
                <w:szCs w:val="14"/>
              </w:rPr>
              <w:t>,,</w:t>
            </w:r>
            <w:proofErr w:type="spellStart"/>
            <w:r w:rsidR="00731CED">
              <w:rPr>
                <w:rFonts w:ascii="Sylfaen" w:hAnsi="Sylfaen"/>
                <w:b/>
                <w:sz w:val="14"/>
                <w:szCs w:val="14"/>
              </w:rPr>
              <w:t>Վանդաժի</w:t>
            </w:r>
            <w:proofErr w:type="spellEnd"/>
            <w:r w:rsidRPr="0038467D">
              <w:rPr>
                <w:rFonts w:ascii="Sylfaen" w:hAnsi="Sylfaen"/>
                <w:b/>
                <w:sz w:val="14"/>
                <w:szCs w:val="14"/>
              </w:rPr>
              <w:t xml:space="preserve">,,   ՍՊԸ 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38467D" w:rsidRDefault="005674DC" w:rsidP="005230F7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600000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38467D" w:rsidRDefault="005674DC" w:rsidP="005230F7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600000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73727F" w:rsidRDefault="005674DC" w:rsidP="005674DC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>
              <w:rPr>
                <w:rFonts w:ascii="Arial LatArm" w:hAnsi="Arial LatArm" w:cs="Sylfaen"/>
                <w:b/>
                <w:sz w:val="12"/>
                <w:szCs w:val="12"/>
              </w:rPr>
              <w:t>120000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73727F" w:rsidRDefault="005674DC" w:rsidP="005674DC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>
              <w:rPr>
                <w:rFonts w:ascii="Arial LatArm" w:hAnsi="Arial LatArm" w:cs="Sylfaen"/>
                <w:b/>
                <w:sz w:val="12"/>
                <w:szCs w:val="12"/>
              </w:rPr>
              <w:t>120000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38467D" w:rsidRDefault="005674DC" w:rsidP="005230F7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720000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38467D" w:rsidRDefault="005674DC" w:rsidP="005230F7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720000</w:t>
            </w:r>
          </w:p>
        </w:tc>
      </w:tr>
      <w:tr w:rsidR="00731CED" w:rsidRPr="009B4EB8" w:rsidTr="0038467D">
        <w:trPr>
          <w:trHeight w:val="137"/>
        </w:trPr>
        <w:tc>
          <w:tcPr>
            <w:tcW w:w="15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38467D" w:rsidRDefault="00731CED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N2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38467D" w:rsidRDefault="00731CED" w:rsidP="0038467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38467D" w:rsidRDefault="00731CED" w:rsidP="005230F7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38467D" w:rsidRDefault="00731CED" w:rsidP="005230F7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73727F" w:rsidRDefault="00731CED" w:rsidP="00425206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73727F" w:rsidRDefault="00731CED" w:rsidP="00425206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38467D" w:rsidRDefault="00731CED" w:rsidP="005230F7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38467D" w:rsidRDefault="00731CED" w:rsidP="005230F7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  <w:tr w:rsidR="00731CED" w:rsidRPr="009B4EB8" w:rsidTr="0038467D">
        <w:trPr>
          <w:trHeight w:val="137"/>
        </w:trPr>
        <w:tc>
          <w:tcPr>
            <w:tcW w:w="15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Default="00731CED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38467D" w:rsidRDefault="00731CED" w:rsidP="00731CE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8467D">
              <w:rPr>
                <w:rFonts w:ascii="Sylfaen" w:hAnsi="Sylfaen"/>
                <w:b/>
                <w:sz w:val="14"/>
                <w:szCs w:val="14"/>
              </w:rPr>
              <w:t>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Արմեն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ԱՔԷ</w:t>
            </w:r>
            <w:r w:rsidRPr="0038467D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38467D" w:rsidRDefault="005674DC" w:rsidP="005230F7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1263000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38467D" w:rsidRDefault="005674DC" w:rsidP="005230F7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1263000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73727F" w:rsidRDefault="005674DC" w:rsidP="00425206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>
              <w:rPr>
                <w:rFonts w:ascii="Arial LatArm" w:hAnsi="Arial LatArm" w:cs="Sylfaen"/>
                <w:b/>
                <w:sz w:val="12"/>
                <w:szCs w:val="12"/>
              </w:rPr>
              <w:t>----------------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73727F" w:rsidRDefault="005674DC" w:rsidP="00425206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>
              <w:rPr>
                <w:rFonts w:ascii="Arial LatArm" w:hAnsi="Arial LatArm" w:cs="Sylfaen"/>
                <w:b/>
                <w:sz w:val="12"/>
                <w:szCs w:val="12"/>
              </w:rPr>
              <w:t>---------------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38467D" w:rsidRDefault="005674DC" w:rsidP="005230F7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1263000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38467D" w:rsidRDefault="005674DC" w:rsidP="005230F7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1263000</w:t>
            </w:r>
          </w:p>
        </w:tc>
      </w:tr>
      <w:tr w:rsidR="00731CED" w:rsidRPr="009B4EB8" w:rsidTr="0038467D">
        <w:trPr>
          <w:trHeight w:val="137"/>
        </w:trPr>
        <w:tc>
          <w:tcPr>
            <w:tcW w:w="15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Default="00731CED" w:rsidP="00731CE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N3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38467D" w:rsidRDefault="00731CED" w:rsidP="00731CE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38467D" w:rsidRDefault="00731CED" w:rsidP="005230F7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38467D" w:rsidRDefault="00731CED" w:rsidP="005230F7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73727F" w:rsidRDefault="00731CED" w:rsidP="00425206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73727F" w:rsidRDefault="00731CED" w:rsidP="00425206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38467D" w:rsidRDefault="00731CED" w:rsidP="005230F7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38467D" w:rsidRDefault="00731CED" w:rsidP="005230F7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  <w:tr w:rsidR="00731CED" w:rsidRPr="009B4EB8" w:rsidTr="0038467D">
        <w:trPr>
          <w:trHeight w:val="137"/>
        </w:trPr>
        <w:tc>
          <w:tcPr>
            <w:tcW w:w="15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Default="00731CED" w:rsidP="00731CE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38467D" w:rsidRDefault="00731CED" w:rsidP="00731CE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8467D">
              <w:rPr>
                <w:rFonts w:ascii="Sylfaen" w:hAnsi="Sylfaen"/>
                <w:b/>
                <w:sz w:val="14"/>
                <w:szCs w:val="14"/>
              </w:rPr>
              <w:t>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Արմեն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ԱՔԷ</w:t>
            </w:r>
            <w:r w:rsidRPr="0038467D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38467D" w:rsidRDefault="005674DC" w:rsidP="005230F7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4351000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38467D" w:rsidRDefault="005674DC" w:rsidP="005230F7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4351000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73727F" w:rsidRDefault="005674DC" w:rsidP="00425206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>
              <w:rPr>
                <w:rFonts w:ascii="Arial LatArm" w:hAnsi="Arial LatArm" w:cs="Sylfaen"/>
                <w:b/>
                <w:sz w:val="12"/>
                <w:szCs w:val="12"/>
              </w:rPr>
              <w:t>----------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73727F" w:rsidRDefault="005674DC" w:rsidP="00425206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>
              <w:rPr>
                <w:rFonts w:ascii="Arial LatArm" w:hAnsi="Arial LatArm" w:cs="Sylfaen"/>
                <w:b/>
                <w:sz w:val="12"/>
                <w:szCs w:val="12"/>
              </w:rPr>
              <w:t>---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38467D" w:rsidRDefault="005674DC" w:rsidP="005230F7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4351000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38467D" w:rsidRDefault="005674DC" w:rsidP="005230F7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4351000</w:t>
            </w:r>
          </w:p>
        </w:tc>
      </w:tr>
      <w:tr w:rsidR="00B10912" w:rsidRPr="009B4EB8" w:rsidTr="0038467D">
        <w:trPr>
          <w:trHeight w:val="290"/>
        </w:trPr>
        <w:tc>
          <w:tcPr>
            <w:tcW w:w="15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63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05287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LatArm" w:hAnsi="Arial LatArm"/>
                <w:sz w:val="12"/>
                <w:szCs w:val="12"/>
              </w:rPr>
            </w:pPr>
          </w:p>
          <w:p w:rsidR="00B10912" w:rsidRPr="009B4EB8" w:rsidRDefault="00B10912" w:rsidP="007B560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01B99">
        <w:trPr>
          <w:trHeight w:val="288"/>
        </w:trPr>
        <w:tc>
          <w:tcPr>
            <w:tcW w:w="11185" w:type="dxa"/>
            <w:gridSpan w:val="49"/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B01B99">
        <w:tc>
          <w:tcPr>
            <w:tcW w:w="11185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B10912" w:rsidRPr="009B4EB8" w:rsidTr="00731CED">
        <w:tc>
          <w:tcPr>
            <w:tcW w:w="696" w:type="dxa"/>
            <w:vMerge w:val="restart"/>
            <w:shd w:val="clear" w:color="auto" w:fill="auto"/>
            <w:vAlign w:val="center"/>
          </w:tcPr>
          <w:p w:rsidR="00B11465" w:rsidRPr="009B4EB8" w:rsidRDefault="00B1146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1" w:type="dxa"/>
            <w:gridSpan w:val="8"/>
            <w:vMerge w:val="restart"/>
            <w:shd w:val="clear" w:color="auto" w:fill="auto"/>
            <w:vAlign w:val="center"/>
          </w:tcPr>
          <w:p w:rsidR="00B11465" w:rsidRPr="009B4EB8" w:rsidRDefault="00B1146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8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465" w:rsidRPr="009B4EB8" w:rsidRDefault="00B1146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AC2B6B" w:rsidRPr="009B4EB8" w:rsidTr="00731CED"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E638F" w:rsidRPr="009B4EB8" w:rsidTr="00731CED"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</w:tcPr>
          <w:p w:rsidR="009E638F" w:rsidRPr="009B4EB8" w:rsidRDefault="009E638F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1.1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638F" w:rsidRPr="00AE03AD" w:rsidRDefault="009E638F" w:rsidP="00731CE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,,</w:t>
            </w:r>
            <w:r w:rsidR="00731CED">
              <w:rPr>
                <w:rFonts w:ascii="Sylfaen" w:hAnsi="Sylfaen"/>
                <w:b/>
                <w:sz w:val="12"/>
                <w:szCs w:val="12"/>
              </w:rPr>
              <w:t xml:space="preserve">ՎԱՆԴԱԺԻ 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,,ՍՊԸ 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638F" w:rsidRPr="00AC2B6B" w:rsidRDefault="009E638F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638F" w:rsidRPr="00AC2B6B" w:rsidRDefault="009E638F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638F" w:rsidRDefault="009E638F"/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E638F" w:rsidRDefault="009E638F"/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638F" w:rsidRDefault="009E638F"/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638F" w:rsidRDefault="009E638F"/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638F" w:rsidRDefault="009E638F"/>
        </w:tc>
        <w:tc>
          <w:tcPr>
            <w:tcW w:w="9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638F" w:rsidRDefault="009E638F"/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E638F" w:rsidRPr="00AC2B6B" w:rsidRDefault="009E638F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731CED" w:rsidRPr="009B4EB8" w:rsidTr="00731CED"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</w:tcPr>
          <w:p w:rsidR="00731CED" w:rsidRDefault="00731CED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2.1.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Default="00731CED" w:rsidP="0038467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38467D">
              <w:rPr>
                <w:rFonts w:ascii="Sylfaen" w:hAnsi="Sylfaen"/>
                <w:b/>
                <w:sz w:val="14"/>
                <w:szCs w:val="14"/>
              </w:rPr>
              <w:t>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Արմեն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ԱՔԷ</w:t>
            </w:r>
            <w:r w:rsidRPr="0038467D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1CED" w:rsidRPr="00AC2B6B" w:rsidRDefault="00731CED" w:rsidP="00523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1CED" w:rsidRPr="00AC2B6B" w:rsidRDefault="00731CED" w:rsidP="00523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1CED" w:rsidRDefault="00731CED" w:rsidP="005230F7"/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1CED" w:rsidRDefault="00731CED" w:rsidP="005230F7"/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1CED" w:rsidRDefault="00731CED" w:rsidP="005230F7"/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1CED" w:rsidRDefault="00731CED" w:rsidP="005230F7"/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1CED" w:rsidRDefault="00731CED" w:rsidP="005230F7"/>
        </w:tc>
        <w:tc>
          <w:tcPr>
            <w:tcW w:w="9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1CED" w:rsidRDefault="00731CED" w:rsidP="005230F7"/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731CED" w:rsidRPr="00AC2B6B" w:rsidRDefault="00731CED" w:rsidP="00523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731CED" w:rsidRPr="009B4EB8" w:rsidTr="00731CED"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</w:tcPr>
          <w:p w:rsidR="00731CED" w:rsidRDefault="00731CED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3.1.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Default="00731CED" w:rsidP="0038467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38467D">
              <w:rPr>
                <w:rFonts w:ascii="Sylfaen" w:hAnsi="Sylfaen"/>
                <w:b/>
                <w:sz w:val="14"/>
                <w:szCs w:val="14"/>
              </w:rPr>
              <w:t>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Արմեն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ԱՔԷ</w:t>
            </w:r>
            <w:r w:rsidRPr="0038467D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1CED" w:rsidRPr="00AC2B6B" w:rsidRDefault="00731CED" w:rsidP="00523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1CED" w:rsidRPr="00AC2B6B" w:rsidRDefault="00731CED" w:rsidP="00523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1CED" w:rsidRDefault="00731CED" w:rsidP="005230F7"/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1CED" w:rsidRDefault="00731CED" w:rsidP="005230F7"/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1CED" w:rsidRDefault="00731CED" w:rsidP="005230F7"/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1CED" w:rsidRDefault="00731CED" w:rsidP="005230F7"/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1CED" w:rsidRDefault="00731CED" w:rsidP="005230F7"/>
        </w:tc>
        <w:tc>
          <w:tcPr>
            <w:tcW w:w="9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1CED" w:rsidRDefault="00731CED" w:rsidP="005230F7"/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731CED" w:rsidRPr="00AC2B6B" w:rsidRDefault="00731CED" w:rsidP="00523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B10912" w:rsidRPr="009B4EB8" w:rsidTr="00731CED">
        <w:trPr>
          <w:trHeight w:val="6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="0073727F">
              <w:rPr>
                <w:rFonts w:ascii="Sylfaen" w:hAnsi="Sylfaen" w:cs="Sylfaen"/>
                <w:b/>
                <w:sz w:val="14"/>
                <w:szCs w:val="14"/>
              </w:rPr>
              <w:t>տեղեկություն</w:t>
            </w:r>
            <w:proofErr w:type="spellEnd"/>
          </w:p>
        </w:tc>
        <w:tc>
          <w:tcPr>
            <w:tcW w:w="10489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B01B99">
        <w:trPr>
          <w:trHeight w:val="288"/>
        </w:trPr>
        <w:tc>
          <w:tcPr>
            <w:tcW w:w="11185" w:type="dxa"/>
            <w:gridSpan w:val="49"/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C0050" w:rsidRPr="009B4EB8" w:rsidTr="00B01B99">
        <w:trPr>
          <w:trHeight w:val="288"/>
        </w:trPr>
        <w:tc>
          <w:tcPr>
            <w:tcW w:w="5657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0050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0050" w:rsidRPr="004844C7" w:rsidRDefault="00731CED" w:rsidP="009E6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17.03</w:t>
            </w:r>
            <w:r w:rsidR="0038467D">
              <w:rPr>
                <w:rFonts w:ascii="Arial LatArm" w:hAnsi="Arial LatArm" w:cs="Sylfaen"/>
                <w:b/>
                <w:sz w:val="14"/>
                <w:szCs w:val="14"/>
              </w:rPr>
              <w:t>.</w:t>
            </w:r>
            <w:r w:rsidR="004844C7">
              <w:rPr>
                <w:rFonts w:ascii="Arial LatArm" w:hAnsi="Arial LatArm" w:cs="Sylfaen"/>
                <w:b/>
                <w:sz w:val="14"/>
                <w:szCs w:val="14"/>
              </w:rPr>
              <w:t>.201</w:t>
            </w:r>
            <w:r w:rsidR="009E638F">
              <w:rPr>
                <w:rFonts w:ascii="Arial LatArm" w:hAnsi="Arial LatArm" w:cs="Sylfaen"/>
                <w:b/>
                <w:sz w:val="14"/>
                <w:szCs w:val="14"/>
              </w:rPr>
              <w:t>5</w:t>
            </w:r>
            <w:r w:rsidR="004844C7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4078CE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</w:p>
        </w:tc>
      </w:tr>
      <w:tr w:rsidR="0037401A" w:rsidRPr="009B4EB8" w:rsidTr="0073727F">
        <w:trPr>
          <w:trHeight w:val="136"/>
        </w:trPr>
        <w:tc>
          <w:tcPr>
            <w:tcW w:w="5657" w:type="dxa"/>
            <w:gridSpan w:val="24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E847E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**</w:t>
            </w:r>
            <w:proofErr w:type="spellStart"/>
            <w:r w:rsidR="0037401A"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="0037401A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37401A" w:rsidRPr="009B4EB8">
              <w:rPr>
                <w:rFonts w:ascii="Sylfaen" w:hAnsi="Sylfaen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269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35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7401A" w:rsidRPr="009B4EB8" w:rsidTr="0073727F">
        <w:trPr>
          <w:trHeight w:val="184"/>
        </w:trPr>
        <w:tc>
          <w:tcPr>
            <w:tcW w:w="5657" w:type="dxa"/>
            <w:gridSpan w:val="24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1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37401A" w:rsidRPr="004844C7" w:rsidRDefault="004078CE" w:rsidP="00973C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        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37401A" w:rsidRPr="004844C7" w:rsidRDefault="0037401A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401A" w:rsidRPr="009B4EB8" w:rsidTr="00B01B99">
        <w:trPr>
          <w:trHeight w:val="288"/>
        </w:trPr>
        <w:tc>
          <w:tcPr>
            <w:tcW w:w="5657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ծանուցելու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401A" w:rsidRPr="009E638F" w:rsidRDefault="00731CED" w:rsidP="004844C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20.03</w:t>
            </w:r>
            <w:r w:rsidR="0038467D">
              <w:rPr>
                <w:rFonts w:ascii="Arial LatArm" w:hAnsi="Arial LatArm" w:cs="Sylfaen"/>
                <w:b/>
                <w:sz w:val="14"/>
                <w:szCs w:val="14"/>
              </w:rPr>
              <w:t>.</w:t>
            </w:r>
            <w:r w:rsidR="009E638F">
              <w:rPr>
                <w:rFonts w:ascii="Arial LatArm" w:hAnsi="Arial LatArm" w:cs="Sylfaen"/>
                <w:b/>
                <w:sz w:val="14"/>
                <w:szCs w:val="14"/>
              </w:rPr>
              <w:t>.2015</w:t>
            </w:r>
            <w:r w:rsidR="009E638F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37401A" w:rsidRPr="009B4EB8" w:rsidTr="00B01B99">
        <w:trPr>
          <w:trHeight w:val="288"/>
        </w:trPr>
        <w:tc>
          <w:tcPr>
            <w:tcW w:w="5657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401A" w:rsidRPr="00E01D0F" w:rsidRDefault="00731CED" w:rsidP="00E01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23.03</w:t>
            </w:r>
            <w:r w:rsidR="0038467D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9E638F">
              <w:rPr>
                <w:rFonts w:ascii="Sylfaen" w:hAnsi="Sylfaen" w:cs="Sylfaen"/>
                <w:b/>
                <w:sz w:val="14"/>
                <w:szCs w:val="14"/>
              </w:rPr>
              <w:t>.2015թ</w:t>
            </w:r>
          </w:p>
        </w:tc>
      </w:tr>
      <w:tr w:rsidR="00EC0050" w:rsidRPr="009B4EB8" w:rsidTr="00B01B99">
        <w:trPr>
          <w:trHeight w:val="288"/>
        </w:trPr>
        <w:tc>
          <w:tcPr>
            <w:tcW w:w="5657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0050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0050" w:rsidRPr="00DB3BED" w:rsidRDefault="00731CED" w:rsidP="00E01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24.03</w:t>
            </w:r>
            <w:r w:rsidR="009E638F">
              <w:rPr>
                <w:rFonts w:ascii="Sylfaen" w:hAnsi="Sylfaen" w:cs="Sylfaen"/>
                <w:b/>
                <w:sz w:val="14"/>
                <w:szCs w:val="14"/>
              </w:rPr>
              <w:t>.2015թ</w:t>
            </w:r>
          </w:p>
        </w:tc>
      </w:tr>
      <w:tr w:rsidR="00EC0050" w:rsidRPr="009B4EB8" w:rsidTr="00B01B99">
        <w:trPr>
          <w:trHeight w:val="288"/>
        </w:trPr>
        <w:tc>
          <w:tcPr>
            <w:tcW w:w="11185" w:type="dxa"/>
            <w:gridSpan w:val="49"/>
            <w:shd w:val="clear" w:color="auto" w:fill="B8CCE4"/>
            <w:vAlign w:val="center"/>
          </w:tcPr>
          <w:p w:rsidR="00EC0050" w:rsidRPr="009B4EB8" w:rsidRDefault="00E847E1" w:rsidP="00E847E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**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կիրառելի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չէ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քանի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որ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թվով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1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մասնակից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է</w:t>
            </w:r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հայտ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ներկայացրել</w:t>
            </w:r>
            <w:proofErr w:type="spellEnd"/>
          </w:p>
        </w:tc>
      </w:tr>
      <w:tr w:rsidR="00B10912" w:rsidRPr="009B4EB8" w:rsidTr="0073727F">
        <w:tc>
          <w:tcPr>
            <w:tcW w:w="1404" w:type="dxa"/>
            <w:gridSpan w:val="5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938" w:type="dxa"/>
            <w:gridSpan w:val="37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10912" w:rsidRPr="009B4EB8" w:rsidTr="0073727F">
        <w:trPr>
          <w:trHeight w:val="237"/>
        </w:trPr>
        <w:tc>
          <w:tcPr>
            <w:tcW w:w="1404" w:type="dxa"/>
            <w:gridSpan w:val="5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2" w:type="dxa"/>
            <w:gridSpan w:val="7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23" w:type="dxa"/>
            <w:gridSpan w:val="5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388" w:type="dxa"/>
            <w:gridSpan w:val="11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10912" w:rsidRPr="009B4EB8" w:rsidTr="0073727F">
        <w:trPr>
          <w:trHeight w:val="238"/>
        </w:trPr>
        <w:tc>
          <w:tcPr>
            <w:tcW w:w="1404" w:type="dxa"/>
            <w:gridSpan w:val="5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7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388" w:type="dxa"/>
            <w:gridSpan w:val="11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10912" w:rsidRPr="009B4EB8" w:rsidTr="0073727F">
        <w:trPr>
          <w:trHeight w:val="263"/>
        </w:trPr>
        <w:tc>
          <w:tcPr>
            <w:tcW w:w="14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190019" w:rsidRPr="009B4EB8" w:rsidTr="0073727F">
        <w:trPr>
          <w:trHeight w:val="263"/>
        </w:trPr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B01B99" w:rsidRDefault="00190019" w:rsidP="00523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8467D" w:rsidRPr="009B4EB8" w:rsidTr="0073727F">
        <w:trPr>
          <w:trHeight w:val="146"/>
        </w:trPr>
        <w:tc>
          <w:tcPr>
            <w:tcW w:w="1404" w:type="dxa"/>
            <w:gridSpan w:val="5"/>
            <w:shd w:val="clear" w:color="auto" w:fill="auto"/>
            <w:vAlign w:val="center"/>
          </w:tcPr>
          <w:p w:rsidR="0038467D" w:rsidRPr="009B4EB8" w:rsidRDefault="0038467D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38467D" w:rsidRPr="0081097B" w:rsidRDefault="0038467D" w:rsidP="005674DC">
            <w:pPr>
              <w:jc w:val="center"/>
              <w:rPr>
                <w:rFonts w:ascii="Arial LatArm" w:hAnsi="Arial LatArm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,,</w:t>
            </w:r>
            <w:proofErr w:type="spellStart"/>
            <w:r w:rsidR="005674DC">
              <w:rPr>
                <w:rFonts w:ascii="Sylfaen" w:hAnsi="Sylfaen"/>
                <w:b/>
                <w:sz w:val="12"/>
                <w:szCs w:val="12"/>
              </w:rPr>
              <w:t>Վանդաժի</w:t>
            </w:r>
            <w:proofErr w:type="spellEnd"/>
            <w:r>
              <w:rPr>
                <w:rFonts w:ascii="Sylfaen" w:hAnsi="Sylfaen"/>
                <w:b/>
                <w:sz w:val="12"/>
                <w:szCs w:val="12"/>
              </w:rPr>
              <w:t xml:space="preserve">,,ՍՊԸ 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38467D" w:rsidRPr="009E638F" w:rsidRDefault="0038467D" w:rsidP="0038467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1097B">
              <w:rPr>
                <w:rFonts w:ascii="Sylfaen" w:hAnsi="Sylfaen" w:cs="Sylfaen"/>
                <w:b/>
                <w:sz w:val="12"/>
                <w:szCs w:val="12"/>
              </w:rPr>
              <w:t>ԱՄԱ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Ք</w:t>
            </w:r>
            <w:r w:rsidRPr="0081097B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ՇՀԱՊ</w:t>
            </w:r>
            <w:r w:rsidRPr="0081097B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ՁԲ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-1</w:t>
            </w:r>
            <w:r>
              <w:rPr>
                <w:rFonts w:ascii="Sylfaen" w:hAnsi="Sylfaen"/>
                <w:b/>
                <w:sz w:val="12"/>
                <w:szCs w:val="12"/>
              </w:rPr>
              <w:t>5</w:t>
            </w:r>
            <w:r w:rsidRPr="0081097B">
              <w:rPr>
                <w:rFonts w:ascii="Sylfaen" w:hAnsi="Sylfaen"/>
                <w:b/>
                <w:sz w:val="12"/>
                <w:szCs w:val="12"/>
                <w:lang w:val="hy-AM"/>
              </w:rPr>
              <w:t>/</w:t>
            </w:r>
            <w:r w:rsidR="005674DC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992" w:type="dxa"/>
            <w:gridSpan w:val="7"/>
            <w:shd w:val="clear" w:color="auto" w:fill="auto"/>
            <w:vAlign w:val="center"/>
          </w:tcPr>
          <w:p w:rsidR="0038467D" w:rsidRPr="0081097B" w:rsidRDefault="005674DC" w:rsidP="0019001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24.03</w:t>
            </w:r>
            <w:r w:rsidR="0038467D">
              <w:rPr>
                <w:rFonts w:ascii="Sylfaen" w:hAnsi="Sylfaen" w:cs="Sylfaen"/>
                <w:b/>
                <w:sz w:val="12"/>
                <w:szCs w:val="12"/>
              </w:rPr>
              <w:t>.2015Թ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38467D" w:rsidRPr="0081097B" w:rsidRDefault="0038467D" w:rsidP="005230F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30.12.2015</w:t>
            </w:r>
            <w:r w:rsidRPr="0081097B">
              <w:rPr>
                <w:rFonts w:ascii="Sylfaen" w:hAnsi="Sylfaen" w:cs="Sylfaen"/>
                <w:b/>
                <w:sz w:val="12"/>
                <w:szCs w:val="12"/>
              </w:rPr>
              <w:t>թ</w:t>
            </w:r>
          </w:p>
        </w:tc>
        <w:tc>
          <w:tcPr>
            <w:tcW w:w="723" w:type="dxa"/>
            <w:gridSpan w:val="5"/>
            <w:shd w:val="clear" w:color="auto" w:fill="auto"/>
            <w:vAlign w:val="center"/>
          </w:tcPr>
          <w:p w:rsidR="0038467D" w:rsidRPr="0081097B" w:rsidRDefault="0038467D" w:rsidP="005230F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--------</w:t>
            </w:r>
          </w:p>
        </w:tc>
        <w:tc>
          <w:tcPr>
            <w:tcW w:w="1545" w:type="dxa"/>
            <w:gridSpan w:val="8"/>
            <w:shd w:val="clear" w:color="auto" w:fill="auto"/>
            <w:vAlign w:val="center"/>
          </w:tcPr>
          <w:p w:rsidR="0038467D" w:rsidRPr="0038467D" w:rsidRDefault="005674DC" w:rsidP="005674DC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720000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38467D" w:rsidRPr="0038467D" w:rsidRDefault="005674DC" w:rsidP="005674DC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720000</w:t>
            </w:r>
          </w:p>
        </w:tc>
      </w:tr>
      <w:tr w:rsidR="00731CED" w:rsidRPr="009B4EB8" w:rsidTr="0073727F">
        <w:trPr>
          <w:trHeight w:val="146"/>
        </w:trPr>
        <w:tc>
          <w:tcPr>
            <w:tcW w:w="1404" w:type="dxa"/>
            <w:gridSpan w:val="5"/>
            <w:shd w:val="clear" w:color="auto" w:fill="auto"/>
            <w:vAlign w:val="center"/>
          </w:tcPr>
          <w:p w:rsidR="00731CED" w:rsidRPr="00B01B99" w:rsidRDefault="00731CED" w:rsidP="00523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N2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731CED" w:rsidRDefault="00731CED" w:rsidP="0038467D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731CED" w:rsidRPr="0081097B" w:rsidRDefault="00731CED" w:rsidP="0038467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shd w:val="clear" w:color="auto" w:fill="auto"/>
            <w:vAlign w:val="center"/>
          </w:tcPr>
          <w:p w:rsidR="00731CED" w:rsidRDefault="00731CED" w:rsidP="0019001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731CED" w:rsidRDefault="00731CED" w:rsidP="005230F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5"/>
            <w:shd w:val="clear" w:color="auto" w:fill="auto"/>
            <w:vAlign w:val="center"/>
          </w:tcPr>
          <w:p w:rsidR="00731CED" w:rsidRDefault="00731CED" w:rsidP="005230F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8"/>
            <w:shd w:val="clear" w:color="auto" w:fill="auto"/>
            <w:vAlign w:val="center"/>
          </w:tcPr>
          <w:p w:rsidR="00731CED" w:rsidRPr="0038467D" w:rsidRDefault="00731CED" w:rsidP="005674DC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731CED" w:rsidRPr="0038467D" w:rsidRDefault="00731CED" w:rsidP="005674DC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  <w:tr w:rsidR="00731CED" w:rsidRPr="009B4EB8" w:rsidTr="0073727F">
        <w:trPr>
          <w:trHeight w:val="146"/>
        </w:trPr>
        <w:tc>
          <w:tcPr>
            <w:tcW w:w="1404" w:type="dxa"/>
            <w:gridSpan w:val="5"/>
            <w:shd w:val="clear" w:color="auto" w:fill="auto"/>
            <w:vAlign w:val="center"/>
          </w:tcPr>
          <w:p w:rsidR="00731CED" w:rsidRDefault="00731CED" w:rsidP="00523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731CED" w:rsidRDefault="005674DC" w:rsidP="0038467D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38467D">
              <w:rPr>
                <w:rFonts w:ascii="Sylfaen" w:hAnsi="Sylfaen"/>
                <w:b/>
                <w:sz w:val="14"/>
                <w:szCs w:val="14"/>
              </w:rPr>
              <w:t>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Արմեն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ԱՔԷ</w:t>
            </w:r>
            <w:r w:rsidRPr="0038467D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731CED" w:rsidRPr="0081097B" w:rsidRDefault="005674DC" w:rsidP="005674D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1097B">
              <w:rPr>
                <w:rFonts w:ascii="Sylfaen" w:hAnsi="Sylfaen" w:cs="Sylfaen"/>
                <w:b/>
                <w:sz w:val="12"/>
                <w:szCs w:val="12"/>
              </w:rPr>
              <w:t>ԱՄԱ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Ք</w:t>
            </w:r>
            <w:r w:rsidRPr="0081097B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ՇՀԱՊ</w:t>
            </w:r>
            <w:r w:rsidRPr="0081097B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ՁԲ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-1</w:t>
            </w:r>
            <w:r>
              <w:rPr>
                <w:rFonts w:ascii="Sylfaen" w:hAnsi="Sylfaen"/>
                <w:b/>
                <w:sz w:val="12"/>
                <w:szCs w:val="12"/>
              </w:rPr>
              <w:t>5</w:t>
            </w:r>
            <w:r w:rsidRPr="0081097B">
              <w:rPr>
                <w:rFonts w:ascii="Sylfaen" w:hAnsi="Sylfaen"/>
                <w:b/>
                <w:sz w:val="12"/>
                <w:szCs w:val="12"/>
                <w:lang w:val="hy-AM"/>
              </w:rPr>
              <w:t>/</w:t>
            </w: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992" w:type="dxa"/>
            <w:gridSpan w:val="7"/>
            <w:shd w:val="clear" w:color="auto" w:fill="auto"/>
            <w:vAlign w:val="center"/>
          </w:tcPr>
          <w:p w:rsidR="00731CED" w:rsidRDefault="005674DC" w:rsidP="0019001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24.03.2015թ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731CED" w:rsidRDefault="005674DC" w:rsidP="005230F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30.12.2015</w:t>
            </w:r>
            <w:r w:rsidRPr="0081097B">
              <w:rPr>
                <w:rFonts w:ascii="Sylfaen" w:hAnsi="Sylfaen" w:cs="Sylfaen"/>
                <w:b/>
                <w:sz w:val="12"/>
                <w:szCs w:val="12"/>
              </w:rPr>
              <w:t>թ</w:t>
            </w:r>
          </w:p>
        </w:tc>
        <w:tc>
          <w:tcPr>
            <w:tcW w:w="723" w:type="dxa"/>
            <w:gridSpan w:val="5"/>
            <w:shd w:val="clear" w:color="auto" w:fill="auto"/>
            <w:vAlign w:val="center"/>
          </w:tcPr>
          <w:p w:rsidR="00731CED" w:rsidRDefault="005674DC" w:rsidP="005230F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----------</w:t>
            </w:r>
          </w:p>
        </w:tc>
        <w:tc>
          <w:tcPr>
            <w:tcW w:w="1545" w:type="dxa"/>
            <w:gridSpan w:val="8"/>
            <w:shd w:val="clear" w:color="auto" w:fill="auto"/>
            <w:vAlign w:val="center"/>
          </w:tcPr>
          <w:p w:rsidR="00731CED" w:rsidRPr="0038467D" w:rsidRDefault="005674DC" w:rsidP="005674DC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1263000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731CED" w:rsidRPr="0038467D" w:rsidRDefault="005674DC" w:rsidP="005674DC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1263000</w:t>
            </w:r>
          </w:p>
        </w:tc>
      </w:tr>
      <w:tr w:rsidR="00731CED" w:rsidRPr="009B4EB8" w:rsidTr="0073727F">
        <w:trPr>
          <w:trHeight w:val="146"/>
        </w:trPr>
        <w:tc>
          <w:tcPr>
            <w:tcW w:w="1404" w:type="dxa"/>
            <w:gridSpan w:val="5"/>
            <w:shd w:val="clear" w:color="auto" w:fill="auto"/>
            <w:vAlign w:val="center"/>
          </w:tcPr>
          <w:p w:rsidR="00731CED" w:rsidRPr="00B01B99" w:rsidRDefault="00731CED" w:rsidP="00523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N3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731CED" w:rsidRDefault="00731CED" w:rsidP="0038467D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731CED" w:rsidRPr="0081097B" w:rsidRDefault="00731CED" w:rsidP="0038467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shd w:val="clear" w:color="auto" w:fill="auto"/>
            <w:vAlign w:val="center"/>
          </w:tcPr>
          <w:p w:rsidR="00731CED" w:rsidRDefault="00731CED" w:rsidP="0019001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731CED" w:rsidRDefault="00731CED" w:rsidP="005230F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5"/>
            <w:shd w:val="clear" w:color="auto" w:fill="auto"/>
            <w:vAlign w:val="center"/>
          </w:tcPr>
          <w:p w:rsidR="00731CED" w:rsidRDefault="00731CED" w:rsidP="005230F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8"/>
            <w:shd w:val="clear" w:color="auto" w:fill="auto"/>
            <w:vAlign w:val="center"/>
          </w:tcPr>
          <w:p w:rsidR="00731CED" w:rsidRPr="0038467D" w:rsidRDefault="00731CED" w:rsidP="005674DC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731CED" w:rsidRPr="0038467D" w:rsidRDefault="00731CED" w:rsidP="005674DC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  <w:tr w:rsidR="00731CED" w:rsidRPr="009B4EB8" w:rsidTr="0073727F">
        <w:trPr>
          <w:trHeight w:val="146"/>
        </w:trPr>
        <w:tc>
          <w:tcPr>
            <w:tcW w:w="1404" w:type="dxa"/>
            <w:gridSpan w:val="5"/>
            <w:shd w:val="clear" w:color="auto" w:fill="auto"/>
            <w:vAlign w:val="center"/>
          </w:tcPr>
          <w:p w:rsidR="00731CED" w:rsidRDefault="00731CED" w:rsidP="00523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731CED" w:rsidRDefault="005674DC" w:rsidP="0038467D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38467D">
              <w:rPr>
                <w:rFonts w:ascii="Sylfaen" w:hAnsi="Sylfaen"/>
                <w:b/>
                <w:sz w:val="14"/>
                <w:szCs w:val="14"/>
              </w:rPr>
              <w:t>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Արմեն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ԱՔԷ</w:t>
            </w:r>
            <w:r w:rsidRPr="0038467D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731CED" w:rsidRPr="0081097B" w:rsidRDefault="005674DC" w:rsidP="0038467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1097B">
              <w:rPr>
                <w:rFonts w:ascii="Sylfaen" w:hAnsi="Sylfaen" w:cs="Sylfaen"/>
                <w:b/>
                <w:sz w:val="12"/>
                <w:szCs w:val="12"/>
              </w:rPr>
              <w:t>ԱՄԱ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Ք</w:t>
            </w:r>
            <w:r w:rsidRPr="0081097B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ՇՀԱՊ</w:t>
            </w:r>
            <w:r w:rsidRPr="0081097B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ՁԲ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-1</w:t>
            </w:r>
            <w:r>
              <w:rPr>
                <w:rFonts w:ascii="Sylfaen" w:hAnsi="Sylfaen"/>
                <w:b/>
                <w:sz w:val="12"/>
                <w:szCs w:val="12"/>
              </w:rPr>
              <w:t>5</w:t>
            </w:r>
            <w:r w:rsidRPr="0081097B">
              <w:rPr>
                <w:rFonts w:ascii="Sylfaen" w:hAnsi="Sylfaen"/>
                <w:b/>
                <w:sz w:val="12"/>
                <w:szCs w:val="12"/>
                <w:lang w:val="hy-AM"/>
              </w:rPr>
              <w:t>/</w:t>
            </w: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992" w:type="dxa"/>
            <w:gridSpan w:val="7"/>
            <w:shd w:val="clear" w:color="auto" w:fill="auto"/>
            <w:vAlign w:val="center"/>
          </w:tcPr>
          <w:p w:rsidR="00731CED" w:rsidRDefault="005674DC" w:rsidP="0019001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24.03.2015թ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731CED" w:rsidRDefault="005674DC" w:rsidP="005230F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30.12.2015</w:t>
            </w:r>
            <w:r w:rsidRPr="0081097B">
              <w:rPr>
                <w:rFonts w:ascii="Sylfaen" w:hAnsi="Sylfaen" w:cs="Sylfaen"/>
                <w:b/>
                <w:sz w:val="12"/>
                <w:szCs w:val="12"/>
              </w:rPr>
              <w:t>թ</w:t>
            </w:r>
          </w:p>
        </w:tc>
        <w:tc>
          <w:tcPr>
            <w:tcW w:w="723" w:type="dxa"/>
            <w:gridSpan w:val="5"/>
            <w:shd w:val="clear" w:color="auto" w:fill="auto"/>
            <w:vAlign w:val="center"/>
          </w:tcPr>
          <w:p w:rsidR="00731CED" w:rsidRDefault="005674DC" w:rsidP="005230F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-------</w:t>
            </w:r>
          </w:p>
        </w:tc>
        <w:tc>
          <w:tcPr>
            <w:tcW w:w="1545" w:type="dxa"/>
            <w:gridSpan w:val="8"/>
            <w:shd w:val="clear" w:color="auto" w:fill="auto"/>
            <w:vAlign w:val="center"/>
          </w:tcPr>
          <w:p w:rsidR="00731CED" w:rsidRPr="0038467D" w:rsidRDefault="005674DC" w:rsidP="005674DC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4351000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731CED" w:rsidRPr="0038467D" w:rsidRDefault="005674DC" w:rsidP="005674DC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4351000</w:t>
            </w:r>
          </w:p>
        </w:tc>
      </w:tr>
      <w:tr w:rsidR="00731CED" w:rsidRPr="009B4EB8" w:rsidTr="00B01B99">
        <w:trPr>
          <w:trHeight w:val="150"/>
        </w:trPr>
        <w:tc>
          <w:tcPr>
            <w:tcW w:w="11185" w:type="dxa"/>
            <w:gridSpan w:val="49"/>
            <w:shd w:val="clear" w:color="auto" w:fill="auto"/>
            <w:vAlign w:val="center"/>
          </w:tcPr>
          <w:p w:rsidR="00731CED" w:rsidRPr="009B4EB8" w:rsidRDefault="00731CED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31CED" w:rsidRPr="009B4EB8" w:rsidTr="004078CE">
        <w:trPr>
          <w:trHeight w:val="12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973CDE" w:rsidRDefault="00731CED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973CDE" w:rsidRDefault="00731CED" w:rsidP="002226C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973CDE" w:rsidRDefault="00731CED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973CDE" w:rsidRDefault="00731CED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>.-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973CDE" w:rsidRDefault="00731CED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973CDE" w:rsidRDefault="00731CED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973CDE">
              <w:rPr>
                <w:rStyle w:val="af4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31CED" w:rsidRPr="009B4EB8" w:rsidTr="004078CE">
        <w:trPr>
          <w:trHeight w:val="21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9B4EB8" w:rsidRDefault="00731CED" w:rsidP="007B5608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9B4EB8">
              <w:rPr>
                <w:rFonts w:ascii="Arial LatArm" w:hAnsi="Arial LatArm"/>
                <w:b/>
                <w:sz w:val="16"/>
                <w:szCs w:val="16"/>
              </w:rPr>
              <w:t>1</w:t>
            </w:r>
            <w:r>
              <w:rPr>
                <w:rFonts w:ascii="Arial LatArm" w:hAnsi="Arial LatArm"/>
                <w:b/>
                <w:sz w:val="16"/>
                <w:szCs w:val="16"/>
              </w:rPr>
              <w:t>.1.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190019" w:rsidRDefault="005674DC" w:rsidP="0038467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,,</w:t>
            </w:r>
            <w:proofErr w:type="spellStart"/>
            <w:r>
              <w:rPr>
                <w:rFonts w:ascii="Sylfaen" w:hAnsi="Sylfaen"/>
                <w:b/>
                <w:sz w:val="12"/>
                <w:szCs w:val="12"/>
              </w:rPr>
              <w:t>Վանդաժի</w:t>
            </w:r>
            <w:proofErr w:type="spellEnd"/>
            <w:r>
              <w:rPr>
                <w:rFonts w:ascii="Sylfaen" w:hAnsi="Sylfaen"/>
                <w:b/>
                <w:sz w:val="12"/>
                <w:szCs w:val="12"/>
              </w:rPr>
              <w:t>,,ՍՊԸ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9E638F" w:rsidRDefault="005674DC" w:rsidP="009E638F">
            <w:pPr>
              <w:widowControl w:val="0"/>
              <w:ind w:left="-392" w:firstLine="142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Ք Արտաշատ  Աթարբեիկյան 133</w:t>
            </w:r>
            <w:r w:rsidR="00731CED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1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9E638F" w:rsidRDefault="00731CED" w:rsidP="003C7323">
            <w:pPr>
              <w:widowControl w:val="0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 xml:space="preserve">           </w:t>
            </w:r>
            <w:hyperlink r:id="rId9" w:history="1">
              <w:r w:rsidR="003C7323" w:rsidRPr="00712155">
                <w:rPr>
                  <w:rStyle w:val="ae"/>
                  <w:rFonts w:ascii="Arial LatArm" w:hAnsi="Arial LatArm" w:cs="Sylfaen"/>
                  <w:b/>
                  <w:noProof/>
                  <w:sz w:val="14"/>
                  <w:szCs w:val="14"/>
                </w:rPr>
                <w:t>vandajoo@.mail.am</w:t>
              </w:r>
            </w:hyperlink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3C7323" w:rsidRDefault="00731CED" w:rsidP="009704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001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190019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19001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19001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3C7323">
              <w:rPr>
                <w:rFonts w:ascii="GHEA Grapalat" w:hAnsi="GHEA Grapalat"/>
                <w:b/>
                <w:sz w:val="14"/>
                <w:szCs w:val="14"/>
              </w:rPr>
              <w:t>22001333319400</w:t>
            </w:r>
          </w:p>
          <w:p w:rsidR="00731CED" w:rsidRPr="00190019" w:rsidRDefault="00731CED" w:rsidP="007B5608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190019" w:rsidRDefault="003C7323" w:rsidP="009D10A5">
            <w:pPr>
              <w:widowControl w:val="0"/>
              <w:spacing w:line="360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>04221665</w:t>
            </w:r>
          </w:p>
        </w:tc>
      </w:tr>
      <w:tr w:rsidR="005674DC" w:rsidRPr="009B4EB8" w:rsidTr="005674DC">
        <w:trPr>
          <w:trHeight w:val="21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DC" w:rsidRPr="009B4EB8" w:rsidRDefault="005674DC" w:rsidP="007B5608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2.1.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74DC" w:rsidRDefault="005674DC">
            <w:r w:rsidRPr="00910DF1">
              <w:rPr>
                <w:rFonts w:ascii="Sylfaen" w:hAnsi="Sylfaen"/>
                <w:b/>
                <w:sz w:val="14"/>
                <w:szCs w:val="14"/>
              </w:rPr>
              <w:t>,,</w:t>
            </w:r>
            <w:proofErr w:type="spellStart"/>
            <w:r w:rsidRPr="00910DF1">
              <w:rPr>
                <w:rFonts w:ascii="Sylfaen" w:hAnsi="Sylfaen"/>
                <w:b/>
                <w:sz w:val="14"/>
                <w:szCs w:val="14"/>
              </w:rPr>
              <w:t>Արմեն</w:t>
            </w:r>
            <w:proofErr w:type="spellEnd"/>
            <w:r w:rsidRPr="00910DF1">
              <w:rPr>
                <w:rFonts w:ascii="Sylfaen" w:hAnsi="Sylfaen"/>
                <w:b/>
                <w:sz w:val="14"/>
                <w:szCs w:val="14"/>
              </w:rPr>
              <w:t xml:space="preserve"> ԱՔԷ,,   ՍՊԸ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DC" w:rsidRDefault="003C7323" w:rsidP="009E638F">
            <w:pPr>
              <w:widowControl w:val="0"/>
              <w:ind w:left="-392" w:firstLine="142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Ք Արտաշատ  Գայի  15 </w:t>
            </w:r>
          </w:p>
        </w:tc>
        <w:tc>
          <w:tcPr>
            <w:tcW w:w="1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DC" w:rsidRDefault="003C7323" w:rsidP="003C7323">
            <w:pPr>
              <w:widowControl w:val="0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 xml:space="preserve">         </w:t>
            </w:r>
            <w:hyperlink r:id="rId10" w:history="1">
              <w:r w:rsidRPr="00712155">
                <w:rPr>
                  <w:rStyle w:val="ae"/>
                  <w:rFonts w:ascii="Arial LatArm" w:hAnsi="Arial LatArm" w:cs="Sylfaen"/>
                  <w:b/>
                  <w:noProof/>
                  <w:sz w:val="14"/>
                  <w:szCs w:val="14"/>
                </w:rPr>
                <w:t>armenage@.mail.am</w:t>
              </w:r>
            </w:hyperlink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DC" w:rsidRPr="003C7323" w:rsidRDefault="003C7323" w:rsidP="0097047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 163098183938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DC" w:rsidRDefault="003C7323" w:rsidP="009D10A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04215724</w:t>
            </w:r>
          </w:p>
        </w:tc>
      </w:tr>
      <w:tr w:rsidR="005674DC" w:rsidRPr="009B4EB8" w:rsidTr="005674DC">
        <w:trPr>
          <w:trHeight w:val="21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DC" w:rsidRDefault="005674DC" w:rsidP="007B5608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3.1.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74DC" w:rsidRDefault="005674DC">
            <w:r w:rsidRPr="00910DF1">
              <w:rPr>
                <w:rFonts w:ascii="Sylfaen" w:hAnsi="Sylfaen"/>
                <w:b/>
                <w:sz w:val="14"/>
                <w:szCs w:val="14"/>
              </w:rPr>
              <w:t>,,</w:t>
            </w:r>
            <w:proofErr w:type="spellStart"/>
            <w:r w:rsidRPr="00910DF1">
              <w:rPr>
                <w:rFonts w:ascii="Sylfaen" w:hAnsi="Sylfaen"/>
                <w:b/>
                <w:sz w:val="14"/>
                <w:szCs w:val="14"/>
              </w:rPr>
              <w:t>Արմեն</w:t>
            </w:r>
            <w:proofErr w:type="spellEnd"/>
            <w:r w:rsidRPr="00910DF1">
              <w:rPr>
                <w:rFonts w:ascii="Sylfaen" w:hAnsi="Sylfaen"/>
                <w:b/>
                <w:sz w:val="14"/>
                <w:szCs w:val="14"/>
              </w:rPr>
              <w:t xml:space="preserve"> ԱՔԷ,,   ՍՊԸ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DC" w:rsidRDefault="005674DC" w:rsidP="009E638F">
            <w:pPr>
              <w:widowControl w:val="0"/>
              <w:ind w:left="-392" w:firstLine="142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DC" w:rsidRDefault="005674DC" w:rsidP="0038467D">
            <w:pPr>
              <w:widowControl w:val="0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DC" w:rsidRPr="00190019" w:rsidRDefault="005674DC" w:rsidP="0097047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DC" w:rsidRDefault="005674DC" w:rsidP="009D10A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</w:tr>
      <w:tr w:rsidR="00731CED" w:rsidRPr="009B4EB8" w:rsidTr="00B01B99">
        <w:trPr>
          <w:trHeight w:val="288"/>
        </w:trPr>
        <w:tc>
          <w:tcPr>
            <w:tcW w:w="11185" w:type="dxa"/>
            <w:gridSpan w:val="49"/>
            <w:shd w:val="clear" w:color="auto" w:fill="99CCFF"/>
            <w:vAlign w:val="center"/>
          </w:tcPr>
          <w:p w:rsidR="00731CED" w:rsidRPr="009B4EB8" w:rsidRDefault="00731CED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731CED" w:rsidRPr="005674DC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CED" w:rsidRPr="009B4EB8" w:rsidRDefault="00731CED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CED" w:rsidRPr="009B4EB8" w:rsidRDefault="00731CED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Ծանոթություն՝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Որևէ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պարտավոր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լրացնել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>:</w:t>
            </w:r>
          </w:p>
        </w:tc>
      </w:tr>
      <w:tr w:rsidR="00731CED" w:rsidRPr="005674DC" w:rsidTr="00B01B99">
        <w:trPr>
          <w:trHeight w:val="288"/>
        </w:trPr>
        <w:tc>
          <w:tcPr>
            <w:tcW w:w="11185" w:type="dxa"/>
            <w:gridSpan w:val="49"/>
            <w:shd w:val="clear" w:color="auto" w:fill="99CCFF"/>
            <w:vAlign w:val="center"/>
          </w:tcPr>
          <w:p w:rsidR="00731CED" w:rsidRPr="009B4EB8" w:rsidRDefault="00731CED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731CED" w:rsidRPr="005674DC" w:rsidTr="00B01B99">
        <w:trPr>
          <w:trHeight w:val="475"/>
        </w:trPr>
        <w:tc>
          <w:tcPr>
            <w:tcW w:w="494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31CED" w:rsidRPr="00CD3D69" w:rsidRDefault="00731CED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րավման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731CED" w:rsidRPr="00CD3D69" w:rsidRDefault="00731CED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են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հրապարակումները</w:t>
            </w:r>
          </w:p>
        </w:tc>
      </w:tr>
      <w:tr w:rsidR="00731CED" w:rsidRPr="005674DC" w:rsidTr="00B01B99">
        <w:trPr>
          <w:trHeight w:val="288"/>
        </w:trPr>
        <w:tc>
          <w:tcPr>
            <w:tcW w:w="11185" w:type="dxa"/>
            <w:gridSpan w:val="49"/>
            <w:shd w:val="clear" w:color="auto" w:fill="99CCFF"/>
            <w:vAlign w:val="center"/>
          </w:tcPr>
          <w:p w:rsidR="00731CED" w:rsidRPr="00CD3D69" w:rsidRDefault="00731CED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731CED" w:rsidRPr="005674DC" w:rsidTr="00B01B99">
        <w:trPr>
          <w:trHeight w:val="427"/>
        </w:trPr>
        <w:tc>
          <w:tcPr>
            <w:tcW w:w="49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CD3D69" w:rsidRDefault="00731CED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9B4EB8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CD3D69" w:rsidRDefault="00731CED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731CED" w:rsidRPr="005674DC" w:rsidTr="00B01B99">
        <w:trPr>
          <w:trHeight w:val="288"/>
        </w:trPr>
        <w:tc>
          <w:tcPr>
            <w:tcW w:w="11185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1CED" w:rsidRPr="00CD3D69" w:rsidRDefault="00731CED" w:rsidP="00DA0C4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731CED" w:rsidRPr="005674DC" w:rsidTr="00B01B99">
        <w:trPr>
          <w:trHeight w:val="427"/>
        </w:trPr>
        <w:tc>
          <w:tcPr>
            <w:tcW w:w="49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CD3D69" w:rsidRDefault="00731CED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CD3D69" w:rsidRDefault="00731CED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731CED" w:rsidRPr="005674DC" w:rsidTr="00B01B99">
        <w:trPr>
          <w:trHeight w:val="288"/>
        </w:trPr>
        <w:tc>
          <w:tcPr>
            <w:tcW w:w="11185" w:type="dxa"/>
            <w:gridSpan w:val="49"/>
            <w:shd w:val="clear" w:color="auto" w:fill="99CCFF"/>
            <w:vAlign w:val="center"/>
          </w:tcPr>
          <w:p w:rsidR="00731CED" w:rsidRPr="00CD3D69" w:rsidRDefault="00731CED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731CED" w:rsidRPr="009B4EB8" w:rsidTr="00B01B99">
        <w:trPr>
          <w:trHeight w:val="223"/>
        </w:trPr>
        <w:tc>
          <w:tcPr>
            <w:tcW w:w="49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9B4EB8" w:rsidRDefault="00731CED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9B4EB8" w:rsidRDefault="00731CED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731CED" w:rsidRPr="009B4EB8" w:rsidTr="00B01B99">
        <w:trPr>
          <w:trHeight w:val="288"/>
        </w:trPr>
        <w:tc>
          <w:tcPr>
            <w:tcW w:w="11185" w:type="dxa"/>
            <w:gridSpan w:val="49"/>
            <w:shd w:val="clear" w:color="auto" w:fill="99CCFF"/>
            <w:vAlign w:val="center"/>
          </w:tcPr>
          <w:p w:rsidR="00731CED" w:rsidRPr="009B4EB8" w:rsidRDefault="00731CED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731CED" w:rsidRPr="009B4EB8" w:rsidTr="00B01B99">
        <w:trPr>
          <w:trHeight w:val="227"/>
        </w:trPr>
        <w:tc>
          <w:tcPr>
            <w:tcW w:w="11185" w:type="dxa"/>
            <w:gridSpan w:val="49"/>
            <w:shd w:val="clear" w:color="auto" w:fill="auto"/>
            <w:vAlign w:val="center"/>
          </w:tcPr>
          <w:p w:rsidR="00731CED" w:rsidRPr="009B4EB8" w:rsidRDefault="00731CE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731CED" w:rsidRPr="009B4EB8" w:rsidTr="00B01B99">
        <w:trPr>
          <w:trHeight w:val="47"/>
        </w:trPr>
        <w:tc>
          <w:tcPr>
            <w:tcW w:w="31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9B4EB8" w:rsidRDefault="00731CE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9B4EB8" w:rsidRDefault="00731CE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0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CED" w:rsidRPr="009B4EB8" w:rsidRDefault="00731CE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31CED" w:rsidRPr="009B4EB8" w:rsidTr="00B01B99">
        <w:trPr>
          <w:trHeight w:val="47"/>
        </w:trPr>
        <w:tc>
          <w:tcPr>
            <w:tcW w:w="3100" w:type="dxa"/>
            <w:gridSpan w:val="11"/>
            <w:shd w:val="clear" w:color="auto" w:fill="auto"/>
            <w:vAlign w:val="center"/>
          </w:tcPr>
          <w:p w:rsidR="00731CED" w:rsidRPr="009E638F" w:rsidRDefault="00731CED" w:rsidP="005230F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Քնարիկ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Գրիգորյան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731CED" w:rsidRPr="009E638F" w:rsidRDefault="003C7323" w:rsidP="009E638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              /0235/ 2-46-54</w:t>
            </w:r>
          </w:p>
        </w:tc>
        <w:tc>
          <w:tcPr>
            <w:tcW w:w="4100" w:type="dxa"/>
            <w:gridSpan w:val="15"/>
            <w:shd w:val="clear" w:color="auto" w:fill="auto"/>
            <w:vAlign w:val="center"/>
          </w:tcPr>
          <w:p w:rsidR="00731CED" w:rsidRPr="009E638F" w:rsidRDefault="003C7323" w:rsidP="009E638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  Mankapartez6@ mail.ru </w:t>
            </w:r>
          </w:p>
        </w:tc>
      </w:tr>
    </w:tbl>
    <w:p w:rsidR="00613058" w:rsidRPr="00973CDE" w:rsidRDefault="009F71E7" w:rsidP="00673895">
      <w:pPr>
        <w:pStyle w:val="31"/>
        <w:spacing w:after="240" w:line="360" w:lineRule="auto"/>
        <w:ind w:firstLine="709"/>
        <w:rPr>
          <w:rFonts w:cs="Sylfaen"/>
          <w:sz w:val="16"/>
          <w:szCs w:val="16"/>
          <w:u w:val="none"/>
          <w:lang w:val="es-ES"/>
        </w:rPr>
      </w:pPr>
      <w:r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Պատվիրատու</w:t>
      </w:r>
      <w:r w:rsidR="00673895" w:rsidRPr="00973CDE">
        <w:rPr>
          <w:i w:val="0"/>
          <w:sz w:val="16"/>
          <w:szCs w:val="16"/>
          <w:u w:val="none"/>
          <w:lang w:val="af-ZA"/>
        </w:rPr>
        <w:t>`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565DFB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ՀՀ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973CDE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 xml:space="preserve">Արարատի մարզ  </w:t>
      </w:r>
      <w:r w:rsidR="009E638F">
        <w:rPr>
          <w:rFonts w:ascii="Sylfaen" w:hAnsi="Sylfaen" w:cs="Sylfaen"/>
          <w:i w:val="0"/>
          <w:sz w:val="16"/>
          <w:szCs w:val="16"/>
          <w:u w:val="none"/>
          <w:lang w:val="af-ZA"/>
        </w:rPr>
        <w:t>Արտաշատ</w:t>
      </w:r>
      <w:r w:rsidR="00731CED">
        <w:rPr>
          <w:rFonts w:ascii="Sylfaen" w:hAnsi="Sylfaen" w:cs="Sylfaen"/>
          <w:i w:val="0"/>
          <w:sz w:val="16"/>
          <w:szCs w:val="16"/>
          <w:u w:val="none"/>
          <w:lang w:val="af-ZA"/>
        </w:rPr>
        <w:t>ի  թիվ 6  ՄՀՈԱԿ</w:t>
      </w:r>
    </w:p>
    <w:sectPr w:rsidR="00613058" w:rsidRPr="00973CDE" w:rsidSect="009B4EB8">
      <w:footerReference w:type="even" r:id="rId11"/>
      <w:footerReference w:type="default" r:id="rId12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7B5" w:rsidRDefault="002D07B5">
      <w:r>
        <w:separator/>
      </w:r>
    </w:p>
  </w:endnote>
  <w:endnote w:type="continuationSeparator" w:id="0">
    <w:p w:rsidR="002D07B5" w:rsidRDefault="002D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4DC" w:rsidRDefault="005674D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674DC" w:rsidRDefault="005674D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4DC" w:rsidRDefault="005674D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C7323">
      <w:rPr>
        <w:rStyle w:val="a9"/>
        <w:noProof/>
      </w:rPr>
      <w:t>2</w:t>
    </w:r>
    <w:r>
      <w:rPr>
        <w:rStyle w:val="a9"/>
      </w:rPr>
      <w:fldChar w:fldCharType="end"/>
    </w:r>
  </w:p>
  <w:p w:rsidR="005674DC" w:rsidRDefault="005674DC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7B5" w:rsidRDefault="002D07B5">
      <w:r>
        <w:separator/>
      </w:r>
    </w:p>
  </w:footnote>
  <w:footnote w:type="continuationSeparator" w:id="0">
    <w:p w:rsidR="002D07B5" w:rsidRDefault="002D07B5">
      <w:r>
        <w:continuationSeparator/>
      </w:r>
    </w:p>
  </w:footnote>
  <w:footnote w:id="1">
    <w:p w:rsidR="005674DC" w:rsidRPr="009B4EB8" w:rsidRDefault="005674DC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5674DC" w:rsidRPr="009B4EB8" w:rsidRDefault="005674DC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3">
    <w:p w:rsidR="005674DC" w:rsidRDefault="005674DC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  <w:p w:rsidR="005674DC" w:rsidRPr="009B4EB8" w:rsidRDefault="005674DC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5674DC" w:rsidRPr="009B4EB8" w:rsidRDefault="005674DC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5674DC" w:rsidRPr="009B4EB8" w:rsidRDefault="005674DC" w:rsidP="004B2C83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6">
    <w:p w:rsidR="005674DC" w:rsidRPr="009B4EB8" w:rsidRDefault="005674DC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5674DC" w:rsidRPr="009B4EB8" w:rsidRDefault="005674DC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5674DC" w:rsidRPr="009B4EB8" w:rsidRDefault="005674DC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5674DC" w:rsidRPr="009B4EB8" w:rsidRDefault="005674DC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5674DC" w:rsidRPr="009B4EB8" w:rsidRDefault="005674DC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5674DC" w:rsidRPr="009B4EB8" w:rsidRDefault="005674DC" w:rsidP="006A5CF4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DB"/>
    <w:rsid w:val="00023C4A"/>
    <w:rsid w:val="00025EFB"/>
    <w:rsid w:val="00027904"/>
    <w:rsid w:val="0003635A"/>
    <w:rsid w:val="00040BA1"/>
    <w:rsid w:val="0004365B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100D10"/>
    <w:rsid w:val="00102A32"/>
    <w:rsid w:val="001038C8"/>
    <w:rsid w:val="001114E2"/>
    <w:rsid w:val="00120E57"/>
    <w:rsid w:val="00124077"/>
    <w:rsid w:val="00125AFF"/>
    <w:rsid w:val="00132E94"/>
    <w:rsid w:val="00135C77"/>
    <w:rsid w:val="00137645"/>
    <w:rsid w:val="001466A8"/>
    <w:rsid w:val="001563E9"/>
    <w:rsid w:val="001628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955FD"/>
    <w:rsid w:val="002A4528"/>
    <w:rsid w:val="002A5B15"/>
    <w:rsid w:val="002C5839"/>
    <w:rsid w:val="002C60EF"/>
    <w:rsid w:val="002D07B5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41CA5"/>
    <w:rsid w:val="00345C5A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3CE9"/>
    <w:rsid w:val="0038467D"/>
    <w:rsid w:val="0038605D"/>
    <w:rsid w:val="00386D81"/>
    <w:rsid w:val="003875C3"/>
    <w:rsid w:val="0039239E"/>
    <w:rsid w:val="003928E5"/>
    <w:rsid w:val="00397378"/>
    <w:rsid w:val="003A06C0"/>
    <w:rsid w:val="003B24BE"/>
    <w:rsid w:val="003B2BED"/>
    <w:rsid w:val="003C0293"/>
    <w:rsid w:val="003C7323"/>
    <w:rsid w:val="003D17D0"/>
    <w:rsid w:val="003D5271"/>
    <w:rsid w:val="003E343E"/>
    <w:rsid w:val="003F49B4"/>
    <w:rsid w:val="004078CE"/>
    <w:rsid w:val="00416144"/>
    <w:rsid w:val="00425206"/>
    <w:rsid w:val="00432474"/>
    <w:rsid w:val="0043269D"/>
    <w:rsid w:val="00434012"/>
    <w:rsid w:val="00434336"/>
    <w:rsid w:val="00441E90"/>
    <w:rsid w:val="004450F4"/>
    <w:rsid w:val="00445F3B"/>
    <w:rsid w:val="00454284"/>
    <w:rsid w:val="004542D1"/>
    <w:rsid w:val="00467A9D"/>
    <w:rsid w:val="00473936"/>
    <w:rsid w:val="00480FFF"/>
    <w:rsid w:val="004844C7"/>
    <w:rsid w:val="00486700"/>
    <w:rsid w:val="004945B6"/>
    <w:rsid w:val="004A1CDD"/>
    <w:rsid w:val="004A5723"/>
    <w:rsid w:val="004B0C88"/>
    <w:rsid w:val="004B2C83"/>
    <w:rsid w:val="004B2CAE"/>
    <w:rsid w:val="004B7482"/>
    <w:rsid w:val="004B7620"/>
    <w:rsid w:val="004D4E6E"/>
    <w:rsid w:val="004F596C"/>
    <w:rsid w:val="00512138"/>
    <w:rsid w:val="005230F7"/>
    <w:rsid w:val="00524304"/>
    <w:rsid w:val="00531EA4"/>
    <w:rsid w:val="0053241A"/>
    <w:rsid w:val="00540068"/>
    <w:rsid w:val="00541A77"/>
    <w:rsid w:val="005509C8"/>
    <w:rsid w:val="005645A0"/>
    <w:rsid w:val="00565DFB"/>
    <w:rsid w:val="00565F1E"/>
    <w:rsid w:val="005674DC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9EF"/>
    <w:rsid w:val="005D0F4E"/>
    <w:rsid w:val="005E2F58"/>
    <w:rsid w:val="005E6B61"/>
    <w:rsid w:val="005F254D"/>
    <w:rsid w:val="00604A2D"/>
    <w:rsid w:val="00606DBC"/>
    <w:rsid w:val="006118E6"/>
    <w:rsid w:val="00613058"/>
    <w:rsid w:val="006137AD"/>
    <w:rsid w:val="00613B50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5CF4"/>
    <w:rsid w:val="006B3E81"/>
    <w:rsid w:val="006B603F"/>
    <w:rsid w:val="006B7B4E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1CED"/>
    <w:rsid w:val="0073538F"/>
    <w:rsid w:val="00735E86"/>
    <w:rsid w:val="0073727F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2EEA"/>
    <w:rsid w:val="007F0193"/>
    <w:rsid w:val="0080439B"/>
    <w:rsid w:val="00805D1B"/>
    <w:rsid w:val="00807B1C"/>
    <w:rsid w:val="00823294"/>
    <w:rsid w:val="0085228E"/>
    <w:rsid w:val="00874380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3603"/>
    <w:rsid w:val="00973CDE"/>
    <w:rsid w:val="00975260"/>
    <w:rsid w:val="00975599"/>
    <w:rsid w:val="009817EC"/>
    <w:rsid w:val="009928F7"/>
    <w:rsid w:val="00992C08"/>
    <w:rsid w:val="0099697A"/>
    <w:rsid w:val="009B4EB8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40CE"/>
    <w:rsid w:val="009F5D08"/>
    <w:rsid w:val="009F71E7"/>
    <w:rsid w:val="00A03098"/>
    <w:rsid w:val="00A21B0E"/>
    <w:rsid w:val="00A2735C"/>
    <w:rsid w:val="00A30C0F"/>
    <w:rsid w:val="00A31ACA"/>
    <w:rsid w:val="00A36B72"/>
    <w:rsid w:val="00A45288"/>
    <w:rsid w:val="00A4749F"/>
    <w:rsid w:val="00A611FE"/>
    <w:rsid w:val="00A64D04"/>
    <w:rsid w:val="00A70700"/>
    <w:rsid w:val="00A84B1C"/>
    <w:rsid w:val="00AA698E"/>
    <w:rsid w:val="00AB1F7F"/>
    <w:rsid w:val="00AB253E"/>
    <w:rsid w:val="00AB2D08"/>
    <w:rsid w:val="00AC2B6B"/>
    <w:rsid w:val="00AD5F58"/>
    <w:rsid w:val="00AD7BAA"/>
    <w:rsid w:val="00AE44F0"/>
    <w:rsid w:val="00AE7C17"/>
    <w:rsid w:val="00B01B99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5438"/>
    <w:rsid w:val="00B45A82"/>
    <w:rsid w:val="00B5440A"/>
    <w:rsid w:val="00B5525A"/>
    <w:rsid w:val="00B57B6C"/>
    <w:rsid w:val="00B7192A"/>
    <w:rsid w:val="00B737D5"/>
    <w:rsid w:val="00B7414D"/>
    <w:rsid w:val="00B82E95"/>
    <w:rsid w:val="00B8412C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106AC"/>
    <w:rsid w:val="00C225E2"/>
    <w:rsid w:val="00C24FA7"/>
    <w:rsid w:val="00C34EC1"/>
    <w:rsid w:val="00C4054E"/>
    <w:rsid w:val="00C50174"/>
    <w:rsid w:val="00C51538"/>
    <w:rsid w:val="00C54035"/>
    <w:rsid w:val="00C56677"/>
    <w:rsid w:val="00C63DF5"/>
    <w:rsid w:val="00C6440C"/>
    <w:rsid w:val="00C6589C"/>
    <w:rsid w:val="00C72D90"/>
    <w:rsid w:val="00C77A13"/>
    <w:rsid w:val="00C84B07"/>
    <w:rsid w:val="00C868EC"/>
    <w:rsid w:val="00C90538"/>
    <w:rsid w:val="00C926B7"/>
    <w:rsid w:val="00C92F2B"/>
    <w:rsid w:val="00CA19F4"/>
    <w:rsid w:val="00CA2601"/>
    <w:rsid w:val="00CA6069"/>
    <w:rsid w:val="00CB1115"/>
    <w:rsid w:val="00CD3D69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5044"/>
    <w:rsid w:val="00D7686F"/>
    <w:rsid w:val="00D810D7"/>
    <w:rsid w:val="00D83E21"/>
    <w:rsid w:val="00D84893"/>
    <w:rsid w:val="00D92B38"/>
    <w:rsid w:val="00D92FBE"/>
    <w:rsid w:val="00DA0C45"/>
    <w:rsid w:val="00DA3B88"/>
    <w:rsid w:val="00DA642D"/>
    <w:rsid w:val="00DB3BED"/>
    <w:rsid w:val="00DB50C0"/>
    <w:rsid w:val="00DC3323"/>
    <w:rsid w:val="00DC3F30"/>
    <w:rsid w:val="00DC4A38"/>
    <w:rsid w:val="00DC671B"/>
    <w:rsid w:val="00DE5D4C"/>
    <w:rsid w:val="00DE6A21"/>
    <w:rsid w:val="00DF78B4"/>
    <w:rsid w:val="00E01D0F"/>
    <w:rsid w:val="00E038D1"/>
    <w:rsid w:val="00E14174"/>
    <w:rsid w:val="00E24AA7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33B0"/>
    <w:rsid w:val="00ED4EC7"/>
    <w:rsid w:val="00ED51CE"/>
    <w:rsid w:val="00ED7334"/>
    <w:rsid w:val="00ED7DDE"/>
    <w:rsid w:val="00EE1465"/>
    <w:rsid w:val="00EE379F"/>
    <w:rsid w:val="00EF569A"/>
    <w:rsid w:val="00F04D03"/>
    <w:rsid w:val="00F07934"/>
    <w:rsid w:val="00F11466"/>
    <w:rsid w:val="00F11DDE"/>
    <w:rsid w:val="00F22D7A"/>
    <w:rsid w:val="00F23628"/>
    <w:rsid w:val="00F26E03"/>
    <w:rsid w:val="00F313A6"/>
    <w:rsid w:val="00F408C7"/>
    <w:rsid w:val="00F52BB1"/>
    <w:rsid w:val="00F53A9C"/>
    <w:rsid w:val="00F546D9"/>
    <w:rsid w:val="00F54C0F"/>
    <w:rsid w:val="00F570A9"/>
    <w:rsid w:val="00F63219"/>
    <w:rsid w:val="00F712F6"/>
    <w:rsid w:val="00F714E0"/>
    <w:rsid w:val="00F730B2"/>
    <w:rsid w:val="00F73189"/>
    <w:rsid w:val="00F750C8"/>
    <w:rsid w:val="00F8167F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F219A"/>
    <w:rsid w:val="00FF2CFC"/>
    <w:rsid w:val="00FF54F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rmenage@.mail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andajoo@.mail.a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BB43B-DF1B-477E-A896-CF9F4974E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179</TotalTime>
  <Pages>1</Pages>
  <Words>4483</Words>
  <Characters>25556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HRACH</cp:lastModifiedBy>
  <cp:revision>19</cp:revision>
  <cp:lastPrinted>2015-03-25T11:37:00Z</cp:lastPrinted>
  <dcterms:created xsi:type="dcterms:W3CDTF">2014-08-26T06:48:00Z</dcterms:created>
  <dcterms:modified xsi:type="dcterms:W3CDTF">2015-03-25T11:38:00Z</dcterms:modified>
</cp:coreProperties>
</file>