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B8" w:rsidRDefault="009B4EB8" w:rsidP="009B4EB8">
      <w:pPr>
        <w:jc w:val="center"/>
        <w:rPr>
          <w:rFonts w:ascii="Sylfaen" w:hAnsi="Sylfaen" w:cs="Sylfaen"/>
          <w:b/>
          <w:i/>
          <w:sz w:val="22"/>
          <w:szCs w:val="22"/>
          <w:lang w:val="af-ZA"/>
        </w:rPr>
      </w:pPr>
    </w:p>
    <w:p w:rsidR="00BE5F62" w:rsidRPr="00E934DB" w:rsidRDefault="009F71E7" w:rsidP="009B4EB8">
      <w:pPr>
        <w:jc w:val="center"/>
        <w:rPr>
          <w:rFonts w:ascii="Arial LatArm" w:hAnsi="Arial LatArm"/>
          <w:b/>
          <w:i/>
          <w:sz w:val="20"/>
          <w:lang w:val="af-ZA"/>
        </w:rPr>
      </w:pPr>
      <w:r w:rsidRPr="00E934DB">
        <w:rPr>
          <w:rFonts w:ascii="Sylfaen" w:hAnsi="Sylfaen" w:cs="Sylfaen"/>
          <w:b/>
          <w:i/>
          <w:sz w:val="20"/>
          <w:lang w:val="af-ZA"/>
        </w:rPr>
        <w:t>ՀԱՅՏԱՐԱՐՈՒԹՅՈՒՆ</w:t>
      </w:r>
      <w:r w:rsidR="00DC3323" w:rsidRPr="00E934DB">
        <w:rPr>
          <w:rFonts w:ascii="Arial LatArm" w:hAnsi="Arial LatArm"/>
          <w:b/>
          <w:i/>
          <w:sz w:val="20"/>
          <w:lang w:val="af-ZA"/>
        </w:rPr>
        <w:t xml:space="preserve"> (</w:t>
      </w:r>
      <w:r w:rsidRPr="00E934DB">
        <w:rPr>
          <w:rFonts w:ascii="Sylfaen" w:hAnsi="Sylfaen" w:cs="Sylfaen"/>
          <w:b/>
          <w:i/>
          <w:sz w:val="20"/>
          <w:lang w:val="af-ZA"/>
        </w:rPr>
        <w:t>ՀԱՇՎԵՏՎՈՒԹՅՈՒՆ</w:t>
      </w:r>
      <w:r w:rsidR="00DC3323" w:rsidRPr="00E934DB">
        <w:rPr>
          <w:rFonts w:ascii="Arial LatArm" w:hAnsi="Arial LatArm"/>
          <w:b/>
          <w:i/>
          <w:sz w:val="20"/>
          <w:lang w:val="af-ZA"/>
        </w:rPr>
        <w:t>)</w:t>
      </w:r>
    </w:p>
    <w:p w:rsidR="00F97BAF" w:rsidRPr="00E934DB" w:rsidRDefault="00731CED" w:rsidP="009B4EB8">
      <w:pPr>
        <w:jc w:val="center"/>
        <w:rPr>
          <w:rFonts w:ascii="Arial LatArm" w:hAnsi="Arial LatArm"/>
          <w:sz w:val="20"/>
          <w:lang w:val="af-ZA"/>
        </w:rPr>
      </w:pPr>
      <w:r>
        <w:rPr>
          <w:rFonts w:ascii="Sylfaen" w:hAnsi="Sylfaen" w:cs="Sylfaen"/>
          <w:b/>
          <w:i/>
          <w:sz w:val="20"/>
          <w:lang w:val="af-ZA"/>
        </w:rPr>
        <w:t>ՇՐՋԱՆԱԿԱՅԻՆ ՀԱՄԱՁԱՅՆԱԳՐՈՎ</w:t>
      </w:r>
      <w:r w:rsidR="00425206">
        <w:rPr>
          <w:rFonts w:ascii="Sylfaen" w:hAnsi="Sylfaen" w:cs="Sylfaen"/>
          <w:b/>
          <w:i/>
          <w:sz w:val="20"/>
          <w:lang w:val="af-ZA"/>
        </w:rPr>
        <w:t xml:space="preserve">  </w:t>
      </w:r>
      <w:r w:rsidR="00CD3D69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53241A" w:rsidRPr="00E934DB">
        <w:rPr>
          <w:rFonts w:ascii="Sylfaen" w:hAnsi="Sylfaen" w:cs="Sylfaen"/>
          <w:b/>
          <w:i/>
          <w:sz w:val="20"/>
          <w:lang w:val="af-ZA"/>
        </w:rPr>
        <w:t>ԸՆԹԱՑԱԿԱՐԳԻ</w:t>
      </w:r>
      <w:r w:rsidR="0053241A" w:rsidRPr="00E934DB">
        <w:rPr>
          <w:rFonts w:ascii="Arial LatArm" w:hAnsi="Arial LatArm" w:cs="Sylfaen"/>
          <w:b/>
          <w:i/>
          <w:sz w:val="20"/>
          <w:lang w:val="af-ZA"/>
        </w:rPr>
        <w:t xml:space="preserve"> </w:t>
      </w:r>
      <w:r w:rsidR="0053241A" w:rsidRPr="00E934DB">
        <w:rPr>
          <w:rFonts w:ascii="Sylfaen" w:hAnsi="Sylfaen" w:cs="Sylfaen"/>
          <w:b/>
          <w:i/>
          <w:sz w:val="20"/>
          <w:lang w:val="af-ZA"/>
        </w:rPr>
        <w:t>ԿԻՐԱՌՄԱՄԲ</w:t>
      </w:r>
      <w:r w:rsidR="0053241A" w:rsidRPr="00E934DB">
        <w:rPr>
          <w:rFonts w:ascii="Arial LatArm" w:hAnsi="Arial LatArm" w:cs="Sylfaen"/>
          <w:b/>
          <w:i/>
          <w:sz w:val="20"/>
          <w:lang w:val="af-ZA"/>
        </w:rPr>
        <w:t xml:space="preserve"> </w:t>
      </w:r>
      <w:r w:rsidR="00425206">
        <w:rPr>
          <w:rFonts w:ascii="Arial LatArm" w:hAnsi="Arial LatArm" w:cs="Sylfaen"/>
          <w:b/>
          <w:i/>
          <w:sz w:val="20"/>
          <w:lang w:val="af-ZA"/>
        </w:rPr>
        <w:t xml:space="preserve"> </w:t>
      </w:r>
      <w:r w:rsidR="009F71E7" w:rsidRPr="00E934DB">
        <w:rPr>
          <w:rFonts w:ascii="Sylfaen" w:hAnsi="Sylfaen" w:cs="Sylfaen"/>
          <w:b/>
          <w:i/>
          <w:sz w:val="20"/>
          <w:lang w:val="af-ZA"/>
        </w:rPr>
        <w:t>ԿՆՔՎԱԾ</w:t>
      </w:r>
      <w:r w:rsidR="00C34EC1" w:rsidRPr="00E934DB">
        <w:rPr>
          <w:rFonts w:ascii="Arial LatArm" w:hAnsi="Arial LatArm"/>
          <w:b/>
          <w:i/>
          <w:sz w:val="20"/>
          <w:lang w:val="af-ZA"/>
        </w:rPr>
        <w:t xml:space="preserve"> </w:t>
      </w:r>
      <w:r w:rsidR="009F71E7" w:rsidRPr="00E934DB">
        <w:rPr>
          <w:rFonts w:ascii="Sylfaen" w:hAnsi="Sylfaen" w:cs="Sylfaen"/>
          <w:b/>
          <w:i/>
          <w:sz w:val="20"/>
          <w:lang w:val="af-ZA"/>
        </w:rPr>
        <w:t>ՊԱՅՄԱՆԱԳՐ</w:t>
      </w:r>
      <w:r w:rsidR="00F951E4" w:rsidRPr="00E934DB">
        <w:rPr>
          <w:rFonts w:ascii="Sylfaen" w:hAnsi="Sylfaen" w:cs="Sylfaen"/>
          <w:b/>
          <w:i/>
          <w:sz w:val="20"/>
          <w:lang w:val="af-ZA"/>
        </w:rPr>
        <w:t>ԵՐ</w:t>
      </w:r>
      <w:r w:rsidR="009F71E7" w:rsidRPr="00E934DB">
        <w:rPr>
          <w:rFonts w:ascii="Sylfaen" w:hAnsi="Sylfaen" w:cs="Sylfaen"/>
          <w:b/>
          <w:i/>
          <w:sz w:val="20"/>
          <w:lang w:val="af-ZA"/>
        </w:rPr>
        <w:t>Ի</w:t>
      </w:r>
      <w:r w:rsidR="00371957" w:rsidRPr="00E934DB">
        <w:rPr>
          <w:rFonts w:ascii="Arial LatArm" w:hAnsi="Arial LatArm"/>
          <w:b/>
          <w:i/>
          <w:sz w:val="20"/>
          <w:lang w:val="af-ZA"/>
        </w:rPr>
        <w:t xml:space="preserve"> </w:t>
      </w:r>
      <w:r w:rsidR="009F71E7" w:rsidRPr="00E934DB">
        <w:rPr>
          <w:rFonts w:ascii="Sylfaen" w:hAnsi="Sylfaen" w:cs="Sylfaen"/>
          <w:b/>
          <w:i/>
          <w:sz w:val="20"/>
          <w:lang w:val="af-ZA"/>
        </w:rPr>
        <w:t>ՄԱՍԻՆ</w:t>
      </w:r>
    </w:p>
    <w:p w:rsidR="00F54C0F" w:rsidRPr="0097047C" w:rsidRDefault="009F71E7" w:rsidP="009B4EB8">
      <w:pPr>
        <w:tabs>
          <w:tab w:val="left" w:pos="8083"/>
        </w:tabs>
        <w:jc w:val="center"/>
        <w:rPr>
          <w:rFonts w:ascii="Arial LatArm" w:hAnsi="Arial LatArm" w:cs="Sylfaen"/>
          <w:b/>
          <w:sz w:val="20"/>
          <w:lang w:val="af-ZA"/>
        </w:rPr>
      </w:pPr>
      <w:r w:rsidRPr="0097047C">
        <w:rPr>
          <w:rFonts w:ascii="Sylfaen" w:hAnsi="Sylfaen" w:cs="Sylfaen"/>
          <w:b/>
          <w:sz w:val="20"/>
          <w:lang w:val="af-ZA"/>
        </w:rPr>
        <w:t>ԸՆԹԱՑԱԿԱՐԳԻ</w:t>
      </w:r>
      <w:r w:rsidR="000C210A" w:rsidRPr="0097047C">
        <w:rPr>
          <w:rFonts w:ascii="Arial LatArm" w:hAnsi="Arial LatArm"/>
          <w:b/>
          <w:sz w:val="20"/>
          <w:lang w:val="af-ZA"/>
        </w:rPr>
        <w:t xml:space="preserve"> </w:t>
      </w:r>
      <w:r w:rsidRPr="0097047C">
        <w:rPr>
          <w:rFonts w:ascii="Sylfaen" w:hAnsi="Sylfaen" w:cs="Sylfaen"/>
          <w:b/>
          <w:sz w:val="20"/>
          <w:lang w:val="af-ZA"/>
        </w:rPr>
        <w:t>ԾԱԾԿԱԳԻՐԸ՝</w:t>
      </w:r>
      <w:r w:rsidR="00F97BAF" w:rsidRPr="0097047C">
        <w:rPr>
          <w:rFonts w:ascii="Arial LatArm" w:hAnsi="Arial LatArm" w:cs="Sylfaen"/>
          <w:b/>
          <w:sz w:val="20"/>
          <w:lang w:val="af-ZA"/>
        </w:rPr>
        <w:t xml:space="preserve"> </w:t>
      </w:r>
      <w:r w:rsidR="00F951E4" w:rsidRPr="0097047C">
        <w:rPr>
          <w:rFonts w:ascii="Arial LatArm" w:hAnsi="Arial LatArm" w:cs="Sylfaen"/>
          <w:b/>
          <w:sz w:val="20"/>
          <w:lang w:val="af-ZA"/>
        </w:rPr>
        <w:t xml:space="preserve">N </w:t>
      </w:r>
      <w:r w:rsidR="00E934DB" w:rsidRPr="0097047C">
        <w:rPr>
          <w:rFonts w:ascii="Sylfaen" w:hAnsi="Sylfaen" w:cs="Sylfaen"/>
          <w:b/>
          <w:sz w:val="20"/>
          <w:lang w:val="af-ZA"/>
        </w:rPr>
        <w:t>ԱՄԱ</w:t>
      </w:r>
      <w:r w:rsidR="00731CED">
        <w:rPr>
          <w:rFonts w:ascii="Sylfaen" w:hAnsi="Sylfaen" w:cs="Sylfaen"/>
          <w:b/>
          <w:sz w:val="20"/>
          <w:lang w:val="af-ZA"/>
        </w:rPr>
        <w:t>Հ-ՄՀՈԱԿ</w:t>
      </w:r>
      <w:r w:rsidR="00CD3D69" w:rsidRPr="0097047C">
        <w:rPr>
          <w:rFonts w:ascii="Sylfaen" w:hAnsi="Sylfaen" w:cs="Sylfaen"/>
          <w:b/>
          <w:sz w:val="20"/>
          <w:lang w:val="af-ZA"/>
        </w:rPr>
        <w:t>-</w:t>
      </w:r>
      <w:r w:rsidR="0038467D">
        <w:rPr>
          <w:rFonts w:ascii="Sylfaen" w:hAnsi="Sylfaen" w:cs="Sylfaen"/>
          <w:b/>
          <w:sz w:val="20"/>
          <w:lang w:val="af-ZA"/>
        </w:rPr>
        <w:t>ՇՀԱՊ</w:t>
      </w:r>
      <w:r w:rsidR="00E934DB" w:rsidRPr="0097047C">
        <w:rPr>
          <w:rFonts w:ascii="Sylfaen" w:hAnsi="Sylfaen" w:cs="Sylfaen"/>
          <w:b/>
          <w:sz w:val="20"/>
          <w:lang w:val="af-ZA"/>
        </w:rPr>
        <w:t>ՁԲ -1</w:t>
      </w:r>
      <w:r w:rsidR="00425206">
        <w:rPr>
          <w:rFonts w:ascii="Sylfaen" w:hAnsi="Sylfaen" w:cs="Sylfaen"/>
          <w:b/>
          <w:sz w:val="20"/>
          <w:lang w:val="af-ZA"/>
        </w:rPr>
        <w:t>5</w:t>
      </w:r>
      <w:r w:rsidR="00E934DB" w:rsidRPr="0097047C">
        <w:rPr>
          <w:rFonts w:ascii="Sylfaen" w:hAnsi="Sylfaen" w:cs="Sylfaen"/>
          <w:b/>
          <w:sz w:val="20"/>
          <w:lang w:val="af-ZA"/>
        </w:rPr>
        <w:t>/</w:t>
      </w:r>
      <w:r w:rsidR="00731CED">
        <w:rPr>
          <w:rFonts w:ascii="Sylfaen" w:hAnsi="Sylfaen" w:cs="Sylfaen"/>
          <w:b/>
          <w:sz w:val="20"/>
          <w:lang w:val="af-ZA"/>
        </w:rPr>
        <w:t>01</w:t>
      </w:r>
    </w:p>
    <w:p w:rsidR="00F97BAF" w:rsidRPr="0038467D" w:rsidRDefault="009F71E7" w:rsidP="0038467D">
      <w:pPr>
        <w:ind w:left="-142" w:firstLine="142"/>
        <w:jc w:val="center"/>
        <w:rPr>
          <w:rFonts w:ascii="Sylfaen" w:hAnsi="Sylfaen" w:cs="Sylfaen"/>
          <w:b/>
          <w:sz w:val="16"/>
          <w:szCs w:val="16"/>
          <w:lang w:val="af-ZA"/>
        </w:rPr>
      </w:pPr>
      <w:r w:rsidRPr="0097047C">
        <w:rPr>
          <w:rFonts w:ascii="Sylfaen" w:hAnsi="Sylfaen" w:cs="Sylfaen"/>
          <w:b/>
          <w:sz w:val="16"/>
          <w:szCs w:val="16"/>
          <w:lang w:val="af-ZA"/>
        </w:rPr>
        <w:t>Պատվիրատուն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` </w:t>
      </w:r>
      <w:r w:rsidR="00E934DB" w:rsidRPr="0097047C">
        <w:rPr>
          <w:rFonts w:ascii="Sylfaen" w:hAnsi="Sylfaen" w:cs="Sylfaen"/>
          <w:b/>
          <w:sz w:val="16"/>
          <w:szCs w:val="16"/>
          <w:lang w:val="af-ZA"/>
        </w:rPr>
        <w:t xml:space="preserve">ՀՀ Արարատի մարզի </w:t>
      </w:r>
      <w:r w:rsidR="00425206">
        <w:rPr>
          <w:rFonts w:ascii="Sylfaen" w:hAnsi="Sylfaen" w:cs="Sylfaen"/>
          <w:b/>
          <w:sz w:val="16"/>
          <w:szCs w:val="16"/>
          <w:lang w:val="af-ZA"/>
        </w:rPr>
        <w:t>Արտաշատի քաղաքապետարան</w:t>
      </w:r>
      <w:r w:rsidR="0097047C">
        <w:rPr>
          <w:rFonts w:ascii="Sylfaen" w:hAnsi="Sylfaen" w:cs="Sylfaen"/>
          <w:b/>
          <w:sz w:val="16"/>
          <w:szCs w:val="16"/>
          <w:lang w:val="af-ZA"/>
        </w:rPr>
        <w:t>-ը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,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որը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գտնվում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է</w:t>
      </w:r>
      <w:r w:rsidR="00E934DB" w:rsidRPr="0097047C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1D6878" w:rsidRPr="0097047C">
        <w:rPr>
          <w:rFonts w:ascii="Sylfaen" w:hAnsi="Sylfaen" w:cs="Sylfaen"/>
          <w:b/>
          <w:sz w:val="16"/>
          <w:szCs w:val="16"/>
          <w:lang w:val="af-ZA"/>
        </w:rPr>
        <w:t>ք</w:t>
      </w:r>
      <w:r w:rsidR="001D6878" w:rsidRPr="0097047C">
        <w:rPr>
          <w:rFonts w:ascii="Arial LatArm" w:hAnsi="Arial LatArm"/>
          <w:b/>
          <w:sz w:val="16"/>
          <w:szCs w:val="16"/>
          <w:lang w:val="af-ZA"/>
        </w:rPr>
        <w:t xml:space="preserve">. </w:t>
      </w:r>
      <w:r w:rsidR="00E934DB" w:rsidRPr="0097047C">
        <w:rPr>
          <w:rFonts w:ascii="Sylfaen" w:hAnsi="Sylfaen" w:cs="Sylfaen"/>
          <w:b/>
          <w:sz w:val="16"/>
          <w:szCs w:val="16"/>
          <w:lang w:val="af-ZA"/>
        </w:rPr>
        <w:t xml:space="preserve">Արտաշատ </w:t>
      </w:r>
      <w:r w:rsidR="00731CED">
        <w:rPr>
          <w:rFonts w:ascii="Sylfaen" w:hAnsi="Sylfaen" w:cs="Sylfaen"/>
          <w:b/>
          <w:sz w:val="16"/>
          <w:szCs w:val="16"/>
          <w:lang w:val="af-ZA"/>
        </w:rPr>
        <w:t>Օրբելի 79ա</w:t>
      </w:r>
      <w:r w:rsidR="00BC71A1">
        <w:rPr>
          <w:rFonts w:ascii="Arial LatArm" w:hAnsi="Arial LatArm"/>
          <w:b/>
          <w:sz w:val="16"/>
          <w:szCs w:val="16"/>
          <w:lang w:val="af-ZA"/>
        </w:rPr>
        <w:t xml:space="preserve"> 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հասցեում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,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ստոր</w:t>
      </w:r>
      <w:r w:rsidR="001D6878" w:rsidRPr="0097047C">
        <w:rPr>
          <w:rFonts w:ascii="Sylfaen" w:hAnsi="Sylfaen" w:cs="Sylfaen"/>
          <w:b/>
          <w:sz w:val="16"/>
          <w:szCs w:val="16"/>
          <w:lang w:val="af-ZA"/>
        </w:rPr>
        <w:t>և</w:t>
      </w:r>
      <w:r w:rsidR="0080439B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ներկայացնում</w:t>
      </w:r>
      <w:r w:rsidR="00371957" w:rsidRPr="0097047C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է</w:t>
      </w:r>
      <w:r w:rsidR="00F97BAF" w:rsidRPr="0097047C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="00425206">
        <w:rPr>
          <w:rFonts w:ascii="Sylfaen" w:hAnsi="Sylfaen" w:cs="Sylfaen"/>
          <w:b/>
          <w:sz w:val="16"/>
          <w:szCs w:val="16"/>
          <w:lang w:val="af-ZA"/>
        </w:rPr>
        <w:t>ԱՄԱ</w:t>
      </w:r>
      <w:r w:rsidR="00731CED">
        <w:rPr>
          <w:rFonts w:ascii="Sylfaen" w:hAnsi="Sylfaen" w:cs="Sylfaen"/>
          <w:b/>
          <w:sz w:val="16"/>
          <w:szCs w:val="16"/>
          <w:lang w:val="af-ZA"/>
        </w:rPr>
        <w:t>Հ-ՄՀՈԱԿ</w:t>
      </w:r>
      <w:r w:rsidR="00CD3D69" w:rsidRPr="0097047C">
        <w:rPr>
          <w:rFonts w:ascii="Sylfaen" w:hAnsi="Sylfaen" w:cs="Sylfaen"/>
          <w:b/>
          <w:sz w:val="16"/>
          <w:szCs w:val="16"/>
          <w:lang w:val="af-ZA"/>
        </w:rPr>
        <w:t>-</w:t>
      </w:r>
      <w:r w:rsidR="0038467D">
        <w:rPr>
          <w:rFonts w:ascii="Sylfaen" w:hAnsi="Sylfaen" w:cs="Sylfaen"/>
          <w:b/>
          <w:sz w:val="16"/>
          <w:szCs w:val="16"/>
          <w:lang w:val="af-ZA"/>
        </w:rPr>
        <w:t>ՇՀԱՊ</w:t>
      </w:r>
      <w:r w:rsidR="00CD3D69" w:rsidRPr="0097047C">
        <w:rPr>
          <w:rFonts w:ascii="Sylfaen" w:hAnsi="Sylfaen" w:cs="Sylfaen"/>
          <w:b/>
          <w:sz w:val="16"/>
          <w:szCs w:val="16"/>
          <w:lang w:val="af-ZA"/>
        </w:rPr>
        <w:t>ՁԲ -1</w:t>
      </w:r>
      <w:r w:rsidR="004078CE">
        <w:rPr>
          <w:rFonts w:ascii="Sylfaen" w:hAnsi="Sylfaen" w:cs="Sylfaen"/>
          <w:b/>
          <w:sz w:val="16"/>
          <w:szCs w:val="16"/>
          <w:lang w:val="af-ZA"/>
        </w:rPr>
        <w:t>5</w:t>
      </w:r>
      <w:r w:rsidR="00CD3D69" w:rsidRPr="0097047C">
        <w:rPr>
          <w:rFonts w:ascii="Sylfaen" w:hAnsi="Sylfaen" w:cs="Sylfaen"/>
          <w:b/>
          <w:sz w:val="16"/>
          <w:szCs w:val="16"/>
          <w:lang w:val="af-ZA"/>
        </w:rPr>
        <w:t>/</w:t>
      </w:r>
      <w:r w:rsidR="00731CED">
        <w:rPr>
          <w:rFonts w:ascii="Sylfaen" w:hAnsi="Sylfaen" w:cs="Sylfaen"/>
          <w:b/>
          <w:sz w:val="16"/>
          <w:szCs w:val="16"/>
          <w:lang w:val="af-ZA"/>
        </w:rPr>
        <w:t>01</w:t>
      </w:r>
      <w:r w:rsidR="00CD3D69" w:rsidRPr="0097047C">
        <w:rPr>
          <w:rFonts w:ascii="Sylfaen" w:hAnsi="Sylfaen" w:cs="Sylfaen"/>
          <w:b/>
          <w:sz w:val="20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ծածկագրով</w:t>
      </w:r>
      <w:r w:rsidR="00371957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="0053241A" w:rsidRPr="0097047C">
        <w:rPr>
          <w:rFonts w:ascii="Sylfaen" w:hAnsi="Sylfaen" w:cs="Sylfaen"/>
          <w:b/>
          <w:sz w:val="16"/>
          <w:szCs w:val="16"/>
          <w:lang w:val="af-ZA"/>
        </w:rPr>
        <w:t>կազմակերպված</w:t>
      </w:r>
      <w:r w:rsidR="0053241A" w:rsidRPr="0097047C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="00425206">
        <w:rPr>
          <w:rFonts w:ascii="Sylfaen" w:hAnsi="Sylfaen" w:cs="Sylfaen"/>
          <w:b/>
          <w:sz w:val="16"/>
          <w:szCs w:val="16"/>
          <w:lang w:val="af-ZA"/>
        </w:rPr>
        <w:t>պարզեցված</w:t>
      </w:r>
      <w:r w:rsidR="00CD3D69" w:rsidRPr="0097047C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DE5D4C" w:rsidRPr="0097047C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ընթացակարգի</w:t>
      </w:r>
      <w:r w:rsidR="00095B7E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արդյունքում</w:t>
      </w:r>
      <w:r w:rsidR="00095B7E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կնքված</w:t>
      </w:r>
      <w:r w:rsidR="00095B7E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պայմանագր</w:t>
      </w:r>
      <w:r w:rsidR="00F951E4" w:rsidRPr="0097047C">
        <w:rPr>
          <w:rFonts w:ascii="Sylfaen" w:hAnsi="Sylfaen" w:cs="Sylfaen"/>
          <w:b/>
          <w:sz w:val="16"/>
          <w:szCs w:val="16"/>
          <w:lang w:val="af-ZA"/>
        </w:rPr>
        <w:t>եր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ի</w:t>
      </w:r>
      <w:r w:rsidR="00890490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="00095B7E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մասին</w:t>
      </w:r>
      <w:r w:rsidR="0080439B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տեղեկատվությունը</w:t>
      </w:r>
      <w:r w:rsidRPr="0097047C">
        <w:rPr>
          <w:rFonts w:ascii="Tahoma" w:hAnsi="Tahoma" w:cs="Tahoma"/>
          <w:b/>
          <w:sz w:val="16"/>
          <w:szCs w:val="16"/>
          <w:lang w:val="af-ZA"/>
        </w:rPr>
        <w:t>։</w:t>
      </w: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41"/>
        <w:gridCol w:w="284"/>
        <w:gridCol w:w="151"/>
        <w:gridCol w:w="132"/>
        <w:gridCol w:w="142"/>
        <w:gridCol w:w="709"/>
        <w:gridCol w:w="109"/>
        <w:gridCol w:w="33"/>
        <w:gridCol w:w="567"/>
        <w:gridCol w:w="136"/>
        <w:gridCol w:w="147"/>
        <w:gridCol w:w="284"/>
        <w:gridCol w:w="141"/>
        <w:gridCol w:w="426"/>
        <w:gridCol w:w="13"/>
        <w:gridCol w:w="234"/>
        <w:gridCol w:w="188"/>
        <w:gridCol w:w="415"/>
        <w:gridCol w:w="142"/>
        <w:gridCol w:w="142"/>
        <w:gridCol w:w="141"/>
        <w:gridCol w:w="142"/>
        <w:gridCol w:w="142"/>
        <w:gridCol w:w="142"/>
        <w:gridCol w:w="199"/>
        <w:gridCol w:w="84"/>
        <w:gridCol w:w="261"/>
        <w:gridCol w:w="23"/>
        <w:gridCol w:w="151"/>
        <w:gridCol w:w="132"/>
        <w:gridCol w:w="75"/>
        <w:gridCol w:w="350"/>
        <w:gridCol w:w="11"/>
        <w:gridCol w:w="273"/>
        <w:gridCol w:w="142"/>
        <w:gridCol w:w="96"/>
        <w:gridCol w:w="201"/>
        <w:gridCol w:w="350"/>
        <w:gridCol w:w="175"/>
        <w:gridCol w:w="28"/>
        <w:gridCol w:w="322"/>
        <w:gridCol w:w="34"/>
        <w:gridCol w:w="211"/>
        <w:gridCol w:w="342"/>
        <w:gridCol w:w="83"/>
        <w:gridCol w:w="521"/>
        <w:gridCol w:w="330"/>
        <w:gridCol w:w="992"/>
      </w:tblGrid>
      <w:tr w:rsidR="00213125" w:rsidRPr="009B4EB8" w:rsidTr="00B01B99">
        <w:trPr>
          <w:trHeight w:val="146"/>
        </w:trPr>
        <w:tc>
          <w:tcPr>
            <w:tcW w:w="11185" w:type="dxa"/>
            <w:gridSpan w:val="49"/>
            <w:shd w:val="clear" w:color="auto" w:fill="auto"/>
            <w:vAlign w:val="center"/>
          </w:tcPr>
          <w:p w:rsidR="00213125" w:rsidRPr="009B4EB8" w:rsidRDefault="0021312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</w:pPr>
            <w:r w:rsidRPr="009B4EB8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EE379F" w:rsidRPr="009B4EB8" w:rsidTr="0073727F">
        <w:trPr>
          <w:trHeight w:val="110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bCs/>
                <w:sz w:val="14"/>
                <w:szCs w:val="14"/>
              </w:rPr>
              <w:t>Չափա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</w:rPr>
              <w:t>բաժնի</w:t>
            </w:r>
            <w:proofErr w:type="spellEnd"/>
            <w:r w:rsidRPr="009B4EB8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92" w:type="dxa"/>
            <w:gridSpan w:val="5"/>
            <w:vMerge w:val="restart"/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միա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  <w:proofErr w:type="spellEnd"/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EE379F" w:rsidRPr="009B4EB8" w:rsidRDefault="00EE379F" w:rsidP="00CB111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 w:rsidRPr="009B4EB8">
              <w:rPr>
                <w:rStyle w:val="af4"/>
                <w:rFonts w:ascii="Arial LatArm" w:hAnsi="Arial LatArm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701" w:type="dxa"/>
            <w:gridSpan w:val="12"/>
            <w:shd w:val="clear" w:color="auto" w:fill="auto"/>
            <w:vAlign w:val="center"/>
          </w:tcPr>
          <w:p w:rsidR="00EE379F" w:rsidRPr="009B4EB8" w:rsidRDefault="00EE379F" w:rsidP="0097047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gridSpan w:val="1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9B4EB8" w:rsidRDefault="00EE379F" w:rsidP="006E3B59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  <w:p w:rsidR="00EE379F" w:rsidRPr="009B4EB8" w:rsidRDefault="00EE379F" w:rsidP="006E3B59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(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  <w:tc>
          <w:tcPr>
            <w:tcW w:w="2268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F17" w:rsidRPr="009B4EB8" w:rsidRDefault="001F1F17" w:rsidP="001F1F17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նախտեսված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  <w:p w:rsidR="00EE379F" w:rsidRPr="009B4EB8" w:rsidRDefault="001F1F17" w:rsidP="001F1F1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(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</w:tr>
      <w:tr w:rsidR="00EE379F" w:rsidRPr="009B4EB8" w:rsidTr="0073727F">
        <w:trPr>
          <w:trHeight w:val="175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vMerge/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EE379F" w:rsidRPr="009B4EB8" w:rsidRDefault="00EE379F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2"/>
            </w:r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:rsidR="00EE379F" w:rsidRPr="009B4EB8" w:rsidRDefault="00DB3BED" w:rsidP="00CB1115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Ը</w:t>
            </w:r>
            <w:r w:rsidR="00EE379F" w:rsidRPr="009B4EB8">
              <w:rPr>
                <w:rFonts w:ascii="Sylfaen" w:hAnsi="Sylfaen" w:cs="Sylfaen"/>
                <w:b/>
                <w:sz w:val="12"/>
                <w:szCs w:val="12"/>
              </w:rPr>
              <w:t>նդհա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               </w:t>
            </w:r>
            <w:proofErr w:type="spellStart"/>
            <w:r w:rsidR="00EE379F" w:rsidRPr="009B4EB8">
              <w:rPr>
                <w:rFonts w:ascii="Sylfaen" w:hAnsi="Sylfaen" w:cs="Sylfaen"/>
                <w:b/>
                <w:sz w:val="12"/>
                <w:szCs w:val="12"/>
              </w:rPr>
              <w:t>նուր</w:t>
            </w:r>
            <w:proofErr w:type="spellEnd"/>
          </w:p>
        </w:tc>
        <w:tc>
          <w:tcPr>
            <w:tcW w:w="1701" w:type="dxa"/>
            <w:gridSpan w:val="12"/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>/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>/</w:t>
            </w:r>
          </w:p>
        </w:tc>
        <w:tc>
          <w:tcPr>
            <w:tcW w:w="2268" w:type="dxa"/>
            <w:gridSpan w:val="13"/>
            <w:vMerge/>
            <w:tcBorders>
              <w:right w:val="single" w:sz="4" w:space="0" w:color="auto"/>
            </w:tcBorders>
            <w:shd w:val="clear" w:color="auto" w:fill="auto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EE379F" w:rsidRPr="009B4EB8" w:rsidTr="0073727F">
        <w:trPr>
          <w:trHeight w:val="754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ֆինանսա</w:t>
            </w:r>
            <w:proofErr w:type="spellEnd"/>
            <w:r w:rsidR="00DB3BE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3"/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268" w:type="dxa"/>
            <w:gridSpan w:val="13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BC71A1" w:rsidRPr="009B4EB8" w:rsidTr="0073727F">
        <w:trPr>
          <w:trHeight w:val="142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9B4EB8" w:rsidRDefault="00BC71A1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1A1" w:rsidRPr="00BC71A1" w:rsidRDefault="00BC71A1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N 1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1A1" w:rsidRPr="009B4EB8" w:rsidRDefault="00BC71A1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1A1" w:rsidRPr="009B4EB8" w:rsidRDefault="00BC71A1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71A1" w:rsidRPr="009B4EB8" w:rsidRDefault="00BC71A1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9B4EB8" w:rsidRDefault="00BC71A1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9B4EB8" w:rsidRDefault="00BC71A1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C71A1" w:rsidRPr="009B4EB8" w:rsidRDefault="00BC71A1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BC71A1" w:rsidRPr="009B4EB8" w:rsidRDefault="00BC71A1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397378" w:rsidRPr="0038467D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397378" w:rsidRPr="003158BC" w:rsidRDefault="00397378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3158BC">
              <w:rPr>
                <w:rFonts w:ascii="Arial LatArm" w:hAnsi="Arial LatArm" w:cs="Sylfaen"/>
                <w:b/>
                <w:sz w:val="14"/>
                <w:szCs w:val="14"/>
              </w:rPr>
              <w:t>1.1.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7378" w:rsidRDefault="00397378" w:rsidP="005230F7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Default="00397378" w:rsidP="005230F7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Default="00397378" w:rsidP="005230F7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Default="00397378" w:rsidP="005230F7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Default="00397378" w:rsidP="005230F7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Pr="00397378" w:rsidRDefault="00397378" w:rsidP="005230F7">
            <w:pPr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</w:t>
            </w:r>
            <w:proofErr w:type="spellStart"/>
            <w:r w:rsidRPr="00397378">
              <w:rPr>
                <w:rFonts w:ascii="Sylfaen" w:hAnsi="Sylfaen"/>
                <w:b/>
                <w:sz w:val="14"/>
                <w:szCs w:val="14"/>
              </w:rPr>
              <w:t>Հաց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7378" w:rsidRDefault="00397378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Default="00397378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Default="00397378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Default="00397378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Default="00397378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Default="00397378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Pr="00397378" w:rsidRDefault="00397378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7378" w:rsidRDefault="00397378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Default="00397378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Default="00397378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Default="00397378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Default="00397378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Default="00397378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Pr="00397378" w:rsidRDefault="00397378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97378">
              <w:rPr>
                <w:rFonts w:ascii="Sylfaen" w:hAnsi="Sylfaen"/>
                <w:b/>
                <w:sz w:val="14"/>
                <w:szCs w:val="14"/>
              </w:rPr>
              <w:t>2000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97378" w:rsidRDefault="00397378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Default="00397378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Default="00397378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Default="00397378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Default="00397378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Default="00397378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Pr="00397378" w:rsidRDefault="00397378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97378">
              <w:rPr>
                <w:rFonts w:ascii="Sylfaen" w:hAnsi="Sylfaen"/>
                <w:b/>
                <w:sz w:val="14"/>
                <w:szCs w:val="14"/>
              </w:rPr>
              <w:t>2000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378" w:rsidRPr="005674DC" w:rsidRDefault="005674DC" w:rsidP="004078CE">
            <w:pPr>
              <w:rPr>
                <w:rFonts w:ascii="Sylfaen" w:hAnsi="Sylfaen" w:cs="Arial"/>
                <w:b/>
                <w:sz w:val="14"/>
                <w:szCs w:val="14"/>
              </w:rPr>
            </w:pPr>
            <w:r w:rsidRPr="005674DC">
              <w:rPr>
                <w:rFonts w:ascii="Sylfaen" w:hAnsi="Sylfaen" w:cs="Arial"/>
                <w:b/>
                <w:sz w:val="14"/>
                <w:szCs w:val="14"/>
              </w:rPr>
              <w:t>600000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378" w:rsidRPr="005674DC" w:rsidRDefault="005674DC" w:rsidP="004078CE">
            <w:pPr>
              <w:rPr>
                <w:rFonts w:ascii="Sylfaen" w:hAnsi="Sylfaen" w:cs="Arial"/>
                <w:b/>
                <w:sz w:val="14"/>
                <w:szCs w:val="14"/>
              </w:rPr>
            </w:pPr>
            <w:r w:rsidRPr="005674DC">
              <w:rPr>
                <w:rFonts w:ascii="Sylfaen" w:hAnsi="Sylfaen" w:cs="Arial"/>
                <w:b/>
                <w:sz w:val="14"/>
                <w:szCs w:val="14"/>
              </w:rPr>
              <w:t>600000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7378" w:rsidRPr="00F73189" w:rsidRDefault="00397378" w:rsidP="005230F7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3189">
              <w:rPr>
                <w:rFonts w:ascii="Sylfaen" w:hAnsi="Sylfaen"/>
                <w:b/>
                <w:sz w:val="14"/>
                <w:szCs w:val="14"/>
              </w:rPr>
              <w:t>Ցո</w:t>
            </w:r>
            <w:r>
              <w:rPr>
                <w:rFonts w:ascii="Sylfaen" w:hAnsi="Sylfaen"/>
                <w:b/>
                <w:sz w:val="14"/>
                <w:szCs w:val="14"/>
              </w:rPr>
              <w:t>րենի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ալյուրից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թողարկված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,հատով,</w:t>
            </w:r>
            <w:r w:rsidRPr="00F73189">
              <w:rPr>
                <w:rFonts w:ascii="Sylfaen" w:hAnsi="Sylfaen"/>
                <w:b/>
                <w:sz w:val="14"/>
                <w:szCs w:val="14"/>
              </w:rPr>
              <w:t>փաթեթավորված,կամառանցփաթեթավորմանպատրաստրվածբարձրտեսակիալյուրիցՀԱՏ319</w:t>
            </w:r>
            <w:r>
              <w:rPr>
                <w:rFonts w:ascii="Sylfaen" w:hAnsi="Sylfaen"/>
                <w:b/>
                <w:sz w:val="14"/>
                <w:szCs w:val="14"/>
              </w:rPr>
              <w:t>9:Անվտանգությունը ըստ2III49</w:t>
            </w:r>
            <w:r w:rsidRPr="00F73189">
              <w:rPr>
                <w:rFonts w:ascii="Sylfaen" w:hAnsi="Sylfaen"/>
                <w:b/>
                <w:sz w:val="14"/>
                <w:szCs w:val="14"/>
              </w:rPr>
              <w:t>012003(ՌԴՍանՊին2.3.2.107801)</w:t>
            </w:r>
            <w:proofErr w:type="spellStart"/>
            <w:r w:rsidRPr="00F73189">
              <w:rPr>
                <w:rFonts w:ascii="Sylfaen" w:hAnsi="Sylfaen"/>
                <w:b/>
                <w:sz w:val="14"/>
                <w:szCs w:val="14"/>
              </w:rPr>
              <w:t>սանիտարա-համաճարակային</w:t>
            </w:r>
            <w:proofErr w:type="spellEnd"/>
            <w:r w:rsidRPr="00F7318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/>
                <w:b/>
                <w:sz w:val="14"/>
                <w:szCs w:val="14"/>
              </w:rPr>
              <w:t>կանոնների</w:t>
            </w:r>
            <w:proofErr w:type="spellEnd"/>
            <w:r w:rsidRPr="00F73189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F73189">
              <w:rPr>
                <w:rFonts w:ascii="Sylfaen" w:hAnsi="Sylfaen"/>
                <w:b/>
                <w:sz w:val="14"/>
                <w:szCs w:val="14"/>
              </w:rPr>
              <w:t>նորմերի</w:t>
            </w:r>
            <w:proofErr w:type="spellEnd"/>
            <w:r w:rsidRPr="00F73189">
              <w:rPr>
                <w:rFonts w:ascii="Sylfaen" w:hAnsi="Sylfaen"/>
                <w:b/>
                <w:sz w:val="14"/>
                <w:szCs w:val="14"/>
              </w:rPr>
              <w:t xml:space="preserve"> և ,,</w:t>
            </w:r>
            <w:proofErr w:type="spellStart"/>
            <w:r w:rsidRPr="00F73189">
              <w:rPr>
                <w:rFonts w:ascii="Sylfaen" w:hAnsi="Sylfaen"/>
                <w:b/>
                <w:sz w:val="14"/>
                <w:szCs w:val="14"/>
              </w:rPr>
              <w:t>սննդամթերքի</w:t>
            </w:r>
            <w:proofErr w:type="spellEnd"/>
            <w:r w:rsidRPr="00F7318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/>
                <w:b/>
                <w:sz w:val="14"/>
                <w:szCs w:val="14"/>
              </w:rPr>
              <w:t>անվտանգության</w:t>
            </w:r>
            <w:proofErr w:type="spellEnd"/>
            <w:r w:rsidRPr="00F7318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/>
                <w:b/>
                <w:sz w:val="14"/>
                <w:szCs w:val="14"/>
              </w:rPr>
              <w:t>մասին</w:t>
            </w:r>
            <w:proofErr w:type="spellEnd"/>
            <w:r w:rsidRPr="00F73189">
              <w:rPr>
                <w:rFonts w:ascii="Sylfaen" w:hAnsi="Sylfaen"/>
                <w:b/>
                <w:sz w:val="14"/>
                <w:szCs w:val="14"/>
              </w:rPr>
              <w:t xml:space="preserve"> ՀՀ </w:t>
            </w:r>
            <w:proofErr w:type="spellStart"/>
            <w:r w:rsidRPr="00F73189">
              <w:rPr>
                <w:rFonts w:ascii="Sylfaen" w:hAnsi="Sylfaen"/>
                <w:b/>
                <w:sz w:val="14"/>
                <w:szCs w:val="14"/>
              </w:rPr>
              <w:t>օրենքի</w:t>
            </w:r>
            <w:proofErr w:type="spellEnd"/>
            <w:r w:rsidRPr="00F73189">
              <w:rPr>
                <w:rFonts w:ascii="Sylfaen" w:hAnsi="Sylfaen"/>
                <w:b/>
                <w:sz w:val="14"/>
                <w:szCs w:val="14"/>
              </w:rPr>
              <w:t xml:space="preserve">  9-րդ </w:t>
            </w:r>
            <w:proofErr w:type="spellStart"/>
            <w:r w:rsidRPr="00F73189">
              <w:rPr>
                <w:rFonts w:ascii="Sylfaen" w:hAnsi="Sylfaen"/>
                <w:b/>
                <w:sz w:val="14"/>
                <w:szCs w:val="14"/>
              </w:rPr>
              <w:t>հոդվածի</w:t>
            </w:r>
            <w:proofErr w:type="spellEnd"/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397378" w:rsidRPr="00F73189" w:rsidRDefault="00397378" w:rsidP="005230F7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3189">
              <w:rPr>
                <w:rFonts w:ascii="Sylfaen" w:hAnsi="Sylfaen"/>
                <w:b/>
                <w:sz w:val="14"/>
                <w:szCs w:val="14"/>
              </w:rPr>
              <w:t>Ցո</w:t>
            </w:r>
            <w:r>
              <w:rPr>
                <w:rFonts w:ascii="Sylfaen" w:hAnsi="Sylfaen"/>
                <w:b/>
                <w:sz w:val="14"/>
                <w:szCs w:val="14"/>
              </w:rPr>
              <w:t>րենի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ալյուրից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թողարկված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,հատով,</w:t>
            </w:r>
            <w:r w:rsidRPr="00F73189">
              <w:rPr>
                <w:rFonts w:ascii="Sylfaen" w:hAnsi="Sylfaen"/>
                <w:b/>
                <w:sz w:val="14"/>
                <w:szCs w:val="14"/>
              </w:rPr>
              <w:t>փաթեթավորված,կամառանցփաթեթավորմանպատրաստրվածբարձրտեսակիալյուրիցՀԱՏ319</w:t>
            </w:r>
            <w:r>
              <w:rPr>
                <w:rFonts w:ascii="Sylfaen" w:hAnsi="Sylfaen"/>
                <w:b/>
                <w:sz w:val="14"/>
                <w:szCs w:val="14"/>
              </w:rPr>
              <w:t>9:Անվտանգությունը ըստ2III49</w:t>
            </w:r>
            <w:r w:rsidRPr="00F73189">
              <w:rPr>
                <w:rFonts w:ascii="Sylfaen" w:hAnsi="Sylfaen"/>
                <w:b/>
                <w:sz w:val="14"/>
                <w:szCs w:val="14"/>
              </w:rPr>
              <w:t>012003(ՌԴՍանՊին2.3.2.107801)</w:t>
            </w:r>
            <w:proofErr w:type="spellStart"/>
            <w:r w:rsidRPr="00F73189">
              <w:rPr>
                <w:rFonts w:ascii="Sylfaen" w:hAnsi="Sylfaen"/>
                <w:b/>
                <w:sz w:val="14"/>
                <w:szCs w:val="14"/>
              </w:rPr>
              <w:t>սանիտարա-համաճարակային</w:t>
            </w:r>
            <w:proofErr w:type="spellEnd"/>
            <w:r w:rsidRPr="00F7318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/>
                <w:b/>
                <w:sz w:val="14"/>
                <w:szCs w:val="14"/>
              </w:rPr>
              <w:t>կանոնների</w:t>
            </w:r>
            <w:proofErr w:type="spellEnd"/>
            <w:r w:rsidRPr="00F73189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F73189">
              <w:rPr>
                <w:rFonts w:ascii="Sylfaen" w:hAnsi="Sylfaen"/>
                <w:b/>
                <w:sz w:val="14"/>
                <w:szCs w:val="14"/>
              </w:rPr>
              <w:t>նորմերի</w:t>
            </w:r>
            <w:proofErr w:type="spellEnd"/>
            <w:r w:rsidRPr="00F73189">
              <w:rPr>
                <w:rFonts w:ascii="Sylfaen" w:hAnsi="Sylfaen"/>
                <w:b/>
                <w:sz w:val="14"/>
                <w:szCs w:val="14"/>
              </w:rPr>
              <w:t xml:space="preserve"> և ,,</w:t>
            </w:r>
            <w:proofErr w:type="spellStart"/>
            <w:r w:rsidRPr="00F73189">
              <w:rPr>
                <w:rFonts w:ascii="Sylfaen" w:hAnsi="Sylfaen"/>
                <w:b/>
                <w:sz w:val="14"/>
                <w:szCs w:val="14"/>
              </w:rPr>
              <w:t>սննդամթերքի</w:t>
            </w:r>
            <w:proofErr w:type="spellEnd"/>
            <w:r w:rsidRPr="00F7318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/>
                <w:b/>
                <w:sz w:val="14"/>
                <w:szCs w:val="14"/>
              </w:rPr>
              <w:t>անվտանգության</w:t>
            </w:r>
            <w:proofErr w:type="spellEnd"/>
            <w:r w:rsidRPr="00F7318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/>
                <w:b/>
                <w:sz w:val="14"/>
                <w:szCs w:val="14"/>
              </w:rPr>
              <w:t>մասին</w:t>
            </w:r>
            <w:proofErr w:type="spellEnd"/>
            <w:r w:rsidRPr="00F73189">
              <w:rPr>
                <w:rFonts w:ascii="Sylfaen" w:hAnsi="Sylfaen"/>
                <w:b/>
                <w:sz w:val="14"/>
                <w:szCs w:val="14"/>
              </w:rPr>
              <w:t xml:space="preserve"> ՀՀ </w:t>
            </w:r>
            <w:proofErr w:type="spellStart"/>
            <w:r w:rsidRPr="00F73189">
              <w:rPr>
                <w:rFonts w:ascii="Sylfaen" w:hAnsi="Sylfaen"/>
                <w:b/>
                <w:sz w:val="14"/>
                <w:szCs w:val="14"/>
              </w:rPr>
              <w:t>օրենքի</w:t>
            </w:r>
            <w:proofErr w:type="spellEnd"/>
            <w:r w:rsidRPr="00F73189">
              <w:rPr>
                <w:rFonts w:ascii="Sylfaen" w:hAnsi="Sylfaen"/>
                <w:b/>
                <w:sz w:val="14"/>
                <w:szCs w:val="14"/>
              </w:rPr>
              <w:t xml:space="preserve">  9-րդ </w:t>
            </w:r>
            <w:proofErr w:type="spellStart"/>
            <w:r w:rsidRPr="00F73189">
              <w:rPr>
                <w:rFonts w:ascii="Sylfaen" w:hAnsi="Sylfaen"/>
                <w:b/>
                <w:sz w:val="14"/>
                <w:szCs w:val="14"/>
              </w:rPr>
              <w:t>հոդվածի</w:t>
            </w:r>
            <w:proofErr w:type="spellEnd"/>
          </w:p>
        </w:tc>
      </w:tr>
      <w:tr w:rsidR="00397378" w:rsidRPr="0038467D" w:rsidTr="005230F7">
        <w:trPr>
          <w:trHeight w:val="2987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397378" w:rsidRPr="003158BC" w:rsidRDefault="00397378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1.2.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7378" w:rsidRDefault="00397378" w:rsidP="005230F7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Default="00397378" w:rsidP="005230F7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Default="00397378" w:rsidP="005230F7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Default="00397378" w:rsidP="005230F7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Default="00397378" w:rsidP="005230F7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Default="00397378" w:rsidP="005230F7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Default="00397378" w:rsidP="005230F7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Pr="00397378" w:rsidRDefault="00397378" w:rsidP="005230F7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/>
                <w:b/>
                <w:sz w:val="14"/>
                <w:szCs w:val="14"/>
              </w:rPr>
              <w:t>Հացաբուլկեղեն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7378" w:rsidRDefault="00397378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Default="00397378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Default="00397378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Default="00397378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Default="00397378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Default="00397378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Default="00397378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Pr="00397378" w:rsidRDefault="00397378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7378" w:rsidRDefault="00397378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Default="00397378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Default="00397378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Default="00397378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Default="00397378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Default="00397378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Default="00397378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Pr="00397378" w:rsidRDefault="00397378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97378">
              <w:rPr>
                <w:rFonts w:ascii="Sylfaen" w:hAnsi="Sylfaen"/>
                <w:b/>
                <w:sz w:val="14"/>
                <w:szCs w:val="14"/>
              </w:rPr>
              <w:t>240</w:t>
            </w:r>
            <w:r w:rsidR="005674DC">
              <w:rPr>
                <w:rFonts w:ascii="Sylfaen" w:hAnsi="Sylfaen"/>
                <w:b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97378" w:rsidRDefault="00397378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Default="00397378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Default="00397378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Default="00397378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Default="00397378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Default="00397378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Default="00397378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397378" w:rsidRPr="00397378" w:rsidRDefault="00397378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97378">
              <w:rPr>
                <w:rFonts w:ascii="Sylfaen" w:hAnsi="Sylfaen"/>
                <w:b/>
                <w:sz w:val="14"/>
                <w:szCs w:val="14"/>
              </w:rPr>
              <w:t>240</w:t>
            </w:r>
            <w:r w:rsidR="005674DC">
              <w:rPr>
                <w:rFonts w:ascii="Sylfaen" w:hAnsi="Sylfaen"/>
                <w:b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378" w:rsidRPr="005674DC" w:rsidRDefault="005674DC" w:rsidP="005674DC">
            <w:pPr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120000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378" w:rsidRPr="005674DC" w:rsidRDefault="005674DC" w:rsidP="004078CE">
            <w:pPr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120000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7378" w:rsidRPr="00F73189" w:rsidRDefault="00397378" w:rsidP="005230F7">
            <w:pPr>
              <w:rPr>
                <w:rFonts w:ascii="Arial LatArm" w:hAnsi="Arial LatArm" w:cs="Calibri"/>
                <w:b/>
                <w:sz w:val="14"/>
                <w:szCs w:val="14"/>
              </w:rPr>
            </w:pP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Դրոժով</w:t>
            </w:r>
            <w:proofErr w:type="spellEnd"/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,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բարձր</w:t>
            </w:r>
            <w:proofErr w:type="spellEnd"/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տեսակի</w:t>
            </w:r>
            <w:proofErr w:type="spellEnd"/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ալյուրից</w:t>
            </w:r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>,</w:t>
            </w:r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բուլկուծակոտկենությունը</w:t>
            </w:r>
            <w:proofErr w:type="spellEnd"/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ոչ</w:t>
            </w:r>
            <w:proofErr w:type="spellEnd"/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պակաս</w:t>
            </w:r>
            <w:proofErr w:type="spellEnd"/>
            <w:r>
              <w:rPr>
                <w:rFonts w:ascii="Arial LatArm" w:hAnsi="Arial LatArm" w:cs="Calibri"/>
                <w:b/>
                <w:sz w:val="14"/>
                <w:szCs w:val="14"/>
              </w:rPr>
              <w:t xml:space="preserve"> 68,0</w:t>
            </w:r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>%,</w:t>
            </w:r>
            <w:r w:rsidRPr="00F73189">
              <w:rPr>
                <w:rFonts w:ascii="Sylfaen" w:hAnsi="Sylfaen" w:cs="Sylfaen"/>
                <w:b/>
                <w:sz w:val="14"/>
                <w:szCs w:val="14"/>
              </w:rPr>
              <w:t>փափուկ</w:t>
            </w:r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միջուկի</w:t>
            </w:r>
            <w:proofErr w:type="spellEnd"/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խոնավությունը</w:t>
            </w:r>
            <w:proofErr w:type="spellEnd"/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(19-48%),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փափուկ</w:t>
            </w:r>
            <w:proofErr w:type="spellEnd"/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միջուկի</w:t>
            </w:r>
            <w:proofErr w:type="spellEnd"/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թթվայնությունը</w:t>
            </w:r>
            <w:proofErr w:type="spellEnd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՝</w:t>
            </w:r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3,5-</w:t>
            </w:r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ից</w:t>
            </w:r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ոչ</w:t>
            </w:r>
            <w:proofErr w:type="spellEnd"/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ավել</w:t>
            </w:r>
            <w:proofErr w:type="spellEnd"/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համաձայն</w:t>
            </w:r>
            <w:proofErr w:type="spellEnd"/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ՀՍՏ</w:t>
            </w:r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44-2007), 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փաթեթավորումը</w:t>
            </w:r>
            <w:proofErr w:type="spellEnd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՝</w:t>
            </w:r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թղթե</w:t>
            </w:r>
            <w:proofErr w:type="spellEnd"/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proofErr w:type="spellEnd"/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սննդի</w:t>
            </w:r>
            <w:proofErr w:type="spellEnd"/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համար</w:t>
            </w:r>
            <w:proofErr w:type="spellEnd"/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նախատեսված</w:t>
            </w:r>
            <w:proofErr w:type="spellEnd"/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պոլիէթիլենային</w:t>
            </w:r>
            <w:proofErr w:type="spellEnd"/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տոպրակով</w:t>
            </w:r>
            <w:proofErr w:type="spellEnd"/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: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Անվտանգությունը</w:t>
            </w:r>
            <w:proofErr w:type="spellEnd"/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`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ըստ</w:t>
            </w:r>
            <w:proofErr w:type="spellEnd"/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N 2-III-4.9-01-2010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հիգիենիկ</w:t>
            </w:r>
            <w:proofErr w:type="spellEnd"/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նորմատիվների</w:t>
            </w:r>
            <w:r w:rsidRPr="00F73189">
              <w:rPr>
                <w:rFonts w:ascii="Arial LatArm" w:hAnsi="Arial LatArm" w:cs="Arial LatArm"/>
                <w:b/>
                <w:sz w:val="14"/>
                <w:szCs w:val="14"/>
              </w:rPr>
              <w:t>«</w:t>
            </w:r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Սննդամթերքիանվտանգության</w:t>
            </w:r>
            <w:proofErr w:type="spellEnd"/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proofErr w:type="spellEnd"/>
            <w:r w:rsidRPr="00F73189">
              <w:rPr>
                <w:rFonts w:ascii="Arial LatArm" w:hAnsi="Arial LatArm" w:cs="Arial LatArm"/>
                <w:b/>
                <w:sz w:val="14"/>
                <w:szCs w:val="14"/>
              </w:rPr>
              <w:t>»</w:t>
            </w:r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r w:rsidRPr="00F73189"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>9</w:t>
            </w:r>
            <w:r w:rsidRPr="00F73189">
              <w:rPr>
                <w:rFonts w:ascii="Sylfaen" w:hAnsi="Sylfaen" w:cs="Sylfaen"/>
                <w:b/>
                <w:sz w:val="14"/>
                <w:szCs w:val="14"/>
              </w:rPr>
              <w:t>րդհոդվածի։</w:t>
            </w:r>
            <w:r w:rsidRPr="00F73189">
              <w:rPr>
                <w:rFonts w:ascii="Arial LatArm" w:hAnsi="Arial LatArm" w:cs="Arial LatArm"/>
                <w:b/>
                <w:sz w:val="14"/>
                <w:szCs w:val="14"/>
              </w:rPr>
              <w:t>«</w:t>
            </w:r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Մակնշումը՝</w:t>
            </w:r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ընթեռնելի</w:t>
            </w:r>
            <w:proofErr w:type="spellEnd"/>
          </w:p>
          <w:p w:rsidR="00397378" w:rsidRPr="00F73189" w:rsidRDefault="00397378" w:rsidP="005230F7">
            <w:pPr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397378" w:rsidRPr="00F73189" w:rsidRDefault="00397378" w:rsidP="005230F7">
            <w:pPr>
              <w:rPr>
                <w:rFonts w:ascii="Arial LatArm" w:hAnsi="Arial LatArm" w:cs="Calibri"/>
                <w:b/>
                <w:sz w:val="14"/>
                <w:szCs w:val="14"/>
              </w:rPr>
            </w:pP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Դրոժով</w:t>
            </w:r>
            <w:proofErr w:type="spellEnd"/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,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բարձր</w:t>
            </w:r>
            <w:proofErr w:type="spellEnd"/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տեսակի</w:t>
            </w:r>
            <w:proofErr w:type="spellEnd"/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ալյուրից</w:t>
            </w:r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>,</w:t>
            </w:r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բուլկուծակոտկենությունը</w:t>
            </w:r>
            <w:proofErr w:type="spellEnd"/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ոչ</w:t>
            </w:r>
            <w:proofErr w:type="spellEnd"/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պակաս</w:t>
            </w:r>
            <w:proofErr w:type="spellEnd"/>
            <w:r>
              <w:rPr>
                <w:rFonts w:ascii="Arial LatArm" w:hAnsi="Arial LatArm" w:cs="Calibri"/>
                <w:b/>
                <w:sz w:val="14"/>
                <w:szCs w:val="14"/>
              </w:rPr>
              <w:t xml:space="preserve"> 68,0</w:t>
            </w:r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>%,</w:t>
            </w:r>
            <w:r w:rsidRPr="00F73189">
              <w:rPr>
                <w:rFonts w:ascii="Sylfaen" w:hAnsi="Sylfaen" w:cs="Sylfaen"/>
                <w:b/>
                <w:sz w:val="14"/>
                <w:szCs w:val="14"/>
              </w:rPr>
              <w:t>փափուկ</w:t>
            </w:r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միջուկի</w:t>
            </w:r>
            <w:proofErr w:type="spellEnd"/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խոնավությունը</w:t>
            </w:r>
            <w:proofErr w:type="spellEnd"/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(19-48%),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փափուկ</w:t>
            </w:r>
            <w:proofErr w:type="spellEnd"/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միջուկի</w:t>
            </w:r>
            <w:proofErr w:type="spellEnd"/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թթվայնությունը</w:t>
            </w:r>
            <w:proofErr w:type="spellEnd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՝</w:t>
            </w:r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3,5-</w:t>
            </w:r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ից</w:t>
            </w:r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ոչ</w:t>
            </w:r>
            <w:proofErr w:type="spellEnd"/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ավել</w:t>
            </w:r>
            <w:proofErr w:type="spellEnd"/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համաձայն</w:t>
            </w:r>
            <w:proofErr w:type="spellEnd"/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ՀՍՏ</w:t>
            </w:r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44-2007), 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փաթեթավորումը</w:t>
            </w:r>
            <w:proofErr w:type="spellEnd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՝</w:t>
            </w:r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թղթե</w:t>
            </w:r>
            <w:proofErr w:type="spellEnd"/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proofErr w:type="spellEnd"/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սննդի</w:t>
            </w:r>
            <w:proofErr w:type="spellEnd"/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համար</w:t>
            </w:r>
            <w:proofErr w:type="spellEnd"/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նախատեսված</w:t>
            </w:r>
            <w:proofErr w:type="spellEnd"/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պոլիէթիլենային</w:t>
            </w:r>
            <w:proofErr w:type="spellEnd"/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տոպրակով</w:t>
            </w:r>
            <w:proofErr w:type="spellEnd"/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: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Անվտանգությունը</w:t>
            </w:r>
            <w:proofErr w:type="spellEnd"/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`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ըստ</w:t>
            </w:r>
            <w:proofErr w:type="spellEnd"/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N 2-III-4.9-01-2010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հիգիենիկ</w:t>
            </w:r>
            <w:proofErr w:type="spellEnd"/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նորմատիվներիՍննդամթերքիանվտանգության</w:t>
            </w:r>
            <w:proofErr w:type="spellEnd"/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proofErr w:type="spellEnd"/>
            <w:r w:rsidRPr="00F73189">
              <w:rPr>
                <w:rFonts w:ascii="Arial LatArm" w:hAnsi="Arial LatArm" w:cs="Arial LatArm"/>
                <w:b/>
                <w:sz w:val="14"/>
                <w:szCs w:val="14"/>
              </w:rPr>
              <w:t>»</w:t>
            </w:r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r w:rsidRPr="00F73189"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>9</w:t>
            </w:r>
            <w:r w:rsidRPr="00F73189">
              <w:rPr>
                <w:rFonts w:ascii="Sylfaen" w:hAnsi="Sylfaen" w:cs="Sylfaen"/>
                <w:b/>
                <w:sz w:val="14"/>
                <w:szCs w:val="14"/>
              </w:rPr>
              <w:t>րդհոդվածի։</w:t>
            </w:r>
            <w:r w:rsidRPr="00F73189">
              <w:rPr>
                <w:rFonts w:ascii="Arial LatArm" w:hAnsi="Arial LatArm" w:cs="Arial LatArm"/>
                <w:b/>
                <w:sz w:val="14"/>
                <w:szCs w:val="14"/>
              </w:rPr>
              <w:t>«</w:t>
            </w:r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Մակնշումը՝</w:t>
            </w:r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F73189">
              <w:rPr>
                <w:rFonts w:ascii="Sylfaen" w:hAnsi="Sylfaen" w:cs="Sylfaen"/>
                <w:b/>
                <w:sz w:val="14"/>
                <w:szCs w:val="14"/>
              </w:rPr>
              <w:t>ընթեռնելի</w:t>
            </w:r>
            <w:proofErr w:type="spellEnd"/>
            <w:r w:rsidRPr="00F73189">
              <w:rPr>
                <w:rFonts w:ascii="Arial LatArm" w:hAnsi="Arial LatArm" w:cs="Calibri"/>
                <w:b/>
                <w:sz w:val="14"/>
                <w:szCs w:val="14"/>
              </w:rPr>
              <w:t xml:space="preserve"> </w:t>
            </w:r>
          </w:p>
          <w:p w:rsidR="00397378" w:rsidRPr="00F73189" w:rsidRDefault="00397378" w:rsidP="005230F7">
            <w:pPr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731CED" w:rsidRPr="0038467D" w:rsidTr="0073727F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731CED" w:rsidRDefault="00731CED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BC71A1" w:rsidRDefault="00731CED" w:rsidP="00BC71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N 2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9B4EB8" w:rsidRDefault="00731CED" w:rsidP="00BC71A1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31CED" w:rsidRPr="004078CE" w:rsidRDefault="00731CED" w:rsidP="004078CE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31CED" w:rsidRPr="004078CE" w:rsidRDefault="00731CED" w:rsidP="004078CE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38467D" w:rsidRDefault="00731CED" w:rsidP="004078CE">
            <w:pPr>
              <w:rPr>
                <w:rFonts w:ascii="Sylfaen" w:hAnsi="Sylfaen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F12E19" w:rsidRDefault="00731CED" w:rsidP="004078CE">
            <w:pPr>
              <w:rPr>
                <w:rFonts w:ascii="Sylfaen" w:hAnsi="Sylfaen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31CED" w:rsidRDefault="00731CED"/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731CED" w:rsidRDefault="00731CED"/>
        </w:tc>
      </w:tr>
      <w:tr w:rsidR="00416144" w:rsidRPr="005674DC" w:rsidTr="005674DC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416144" w:rsidRDefault="00416144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2/1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144" w:rsidRPr="005230F7" w:rsidRDefault="00416144" w:rsidP="005230F7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 xml:space="preserve">        </w:t>
            </w: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Կաթ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144" w:rsidRPr="005230F7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լիտր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16144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Pr="005230F7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16144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Pr="005230F7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1000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144" w:rsidRDefault="00416144" w:rsidP="00416144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416144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416144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416144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Pr="00416144" w:rsidRDefault="00416144" w:rsidP="00416144">
            <w:pPr>
              <w:rPr>
                <w:rFonts w:ascii="Sylfaen" w:hAnsi="Sylfaen"/>
                <w:b/>
                <w:sz w:val="14"/>
                <w:szCs w:val="14"/>
              </w:rPr>
            </w:pPr>
            <w:r w:rsidRPr="00416144">
              <w:rPr>
                <w:rFonts w:ascii="Sylfaen" w:hAnsi="Sylfaen"/>
                <w:b/>
                <w:sz w:val="14"/>
                <w:szCs w:val="14"/>
              </w:rPr>
              <w:t>400000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144" w:rsidRDefault="00416144" w:rsidP="00416144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416144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416144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416144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Pr="00416144" w:rsidRDefault="00416144" w:rsidP="00416144">
            <w:pPr>
              <w:rPr>
                <w:rFonts w:ascii="Sylfaen" w:hAnsi="Sylfaen"/>
                <w:b/>
                <w:sz w:val="14"/>
                <w:szCs w:val="14"/>
              </w:rPr>
            </w:pPr>
            <w:r w:rsidRPr="00416144">
              <w:rPr>
                <w:rFonts w:ascii="Sylfaen" w:hAnsi="Sylfaen"/>
                <w:b/>
                <w:sz w:val="14"/>
                <w:szCs w:val="14"/>
              </w:rPr>
              <w:t>400000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44" w:rsidRPr="00F73189" w:rsidRDefault="00416144" w:rsidP="005230F7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 w:rsidRPr="00F73189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Պաստերացվածկովիկաթ3.2%յուղայնությամբ, թթվ</w:t>
            </w:r>
            <w:r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այնությունը՝ 1621T,ԳՕՍՏ13277</w:t>
            </w:r>
            <w:r w:rsidRPr="00F73189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 xml:space="preserve">79:Անվտանգությունն ըստ </w:t>
            </w:r>
            <w:r w:rsidRPr="00F73189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N2-III-4.9-01-2010 հիգիեն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իկ նորմատիվների և &lt;&lt;Սննդամթերքի</w:t>
            </w:r>
            <w:r w:rsidRPr="00F73189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անվտանգության մասին&gt;&gt; ՀՀ օրենքի 9-րդ հոդվածի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16144" w:rsidRPr="00F73189" w:rsidRDefault="00416144" w:rsidP="005230F7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 w:rsidRPr="00F73189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Պաստերացվածկովիկաթ3.2%յուղայնությամբ, թթվ</w:t>
            </w:r>
            <w:r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այնությունը՝ 1621T,ԳՕՍՏ13277</w:t>
            </w:r>
            <w:r w:rsidRPr="00F73189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 xml:space="preserve">79:Անվտանգությունն ըստ </w:t>
            </w:r>
            <w:r w:rsidRPr="00F73189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N2-III-4.9-01-2010 հիգիեն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իկ նորմատիվների և &lt;&lt;Սննդամթերքի</w:t>
            </w:r>
            <w:r w:rsidRPr="00F73189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անվտանգության մասին&gt;&gt; ՀՀ օրենքի 9-րդ հոդվածի</w:t>
            </w:r>
          </w:p>
        </w:tc>
      </w:tr>
      <w:tr w:rsidR="00416144" w:rsidRPr="005674DC" w:rsidTr="005674DC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416144" w:rsidRDefault="00416144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2/2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144" w:rsidRPr="005230F7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Թթվասեր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144" w:rsidRPr="005230F7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Տուփ</w:t>
            </w:r>
          </w:p>
          <w:p w:rsidR="00416144" w:rsidRPr="005230F7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/0.45կգ/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16144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Pr="005230F7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900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16144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Pr="005230F7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900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144" w:rsidRDefault="00416144" w:rsidP="00416144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416144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416144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416144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Pr="00416144" w:rsidRDefault="00416144" w:rsidP="00416144">
            <w:pPr>
              <w:rPr>
                <w:rFonts w:ascii="Sylfaen" w:hAnsi="Sylfaen"/>
                <w:b/>
                <w:sz w:val="14"/>
                <w:szCs w:val="14"/>
              </w:rPr>
            </w:pPr>
            <w:r w:rsidRPr="00416144">
              <w:rPr>
                <w:rFonts w:ascii="Sylfaen" w:hAnsi="Sylfaen"/>
                <w:b/>
                <w:sz w:val="14"/>
                <w:szCs w:val="14"/>
              </w:rPr>
              <w:t>360000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144" w:rsidRDefault="00416144" w:rsidP="00416144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416144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416144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416144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Pr="00416144" w:rsidRDefault="00416144" w:rsidP="00416144">
            <w:pPr>
              <w:rPr>
                <w:rFonts w:ascii="Sylfaen" w:hAnsi="Sylfaen"/>
                <w:b/>
                <w:sz w:val="14"/>
                <w:szCs w:val="14"/>
              </w:rPr>
            </w:pPr>
            <w:r w:rsidRPr="00416144">
              <w:rPr>
                <w:rFonts w:ascii="Sylfaen" w:hAnsi="Sylfaen"/>
                <w:b/>
                <w:sz w:val="14"/>
                <w:szCs w:val="14"/>
              </w:rPr>
              <w:t>360000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44" w:rsidRPr="00F73189" w:rsidRDefault="00416144" w:rsidP="005230F7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Թարմ</w:t>
            </w:r>
            <w:r w:rsidRPr="00F73189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կովի</w:t>
            </w:r>
            <w:r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կաթից,յուղայնությունը՝20%ից</w:t>
            </w:r>
            <w:r w:rsidRPr="00F73189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ոչպ</w:t>
            </w:r>
            <w:r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ակաս,թթվայնությունը՝65100T,</w:t>
            </w:r>
            <w:r w:rsidRPr="00F73189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Անվտանգություննըստ</w:t>
            </w:r>
            <w:r w:rsidRPr="00F73189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N2III4.9012010հիգիենիկնորմատիվների և &lt;&lt;Սննդամթերքի անվտանգության մասին&gt;&gt; ՀՀ օրենքի 9-րդ հոդվածի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16144" w:rsidRPr="00F73189" w:rsidRDefault="00416144" w:rsidP="005230F7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 w:rsidRPr="00F73189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Թարմ կովի կաթից ,յուղայնությունը՝ 20%ից ոչպ</w:t>
            </w:r>
            <w:r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ակաս, թթվայնությունը՝ 65-100T,</w:t>
            </w:r>
            <w:r w:rsidRPr="00F73189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Անվտանգություննըստ</w:t>
            </w:r>
            <w:r w:rsidRPr="00F73189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N2III4.9012010հիգիենիկնորմատիվների և &lt;&lt;Սննդամթերքի անվտանգության մասին&gt;&gt; ՀՀ օրենքի 9-րդ հոդվածի</w:t>
            </w:r>
          </w:p>
        </w:tc>
      </w:tr>
      <w:tr w:rsidR="00416144" w:rsidRPr="005674DC" w:rsidTr="005674DC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416144" w:rsidRDefault="00416144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2/3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144" w:rsidRPr="005230F7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մածուն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144" w:rsidRPr="005230F7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16144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Pr="005230F7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200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16144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Pr="005230F7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200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144" w:rsidRDefault="00416144" w:rsidP="00416144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416144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Pr="00416144" w:rsidRDefault="00416144" w:rsidP="00416144">
            <w:pPr>
              <w:rPr>
                <w:rFonts w:ascii="Sylfaen" w:hAnsi="Sylfaen"/>
                <w:b/>
                <w:sz w:val="14"/>
                <w:szCs w:val="14"/>
              </w:rPr>
            </w:pPr>
            <w:r w:rsidRPr="00416144">
              <w:rPr>
                <w:rFonts w:ascii="Sylfaen" w:hAnsi="Sylfaen"/>
                <w:b/>
                <w:sz w:val="14"/>
                <w:szCs w:val="14"/>
              </w:rPr>
              <w:t>90000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144" w:rsidRDefault="00416144" w:rsidP="00416144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416144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Pr="00416144" w:rsidRDefault="00416144" w:rsidP="00416144">
            <w:pPr>
              <w:rPr>
                <w:rFonts w:ascii="Sylfaen" w:hAnsi="Sylfaen"/>
                <w:b/>
                <w:sz w:val="14"/>
                <w:szCs w:val="14"/>
              </w:rPr>
            </w:pPr>
            <w:r w:rsidRPr="00416144">
              <w:rPr>
                <w:rFonts w:ascii="Sylfaen" w:hAnsi="Sylfaen"/>
                <w:b/>
                <w:sz w:val="14"/>
                <w:szCs w:val="14"/>
              </w:rPr>
              <w:t>90000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44" w:rsidRPr="00F73189" w:rsidRDefault="00416144" w:rsidP="005230F7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 w:rsidRPr="00F73189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 xml:space="preserve">Թարմ կովի կաթից ,յուղայնությունը՝ </w:t>
            </w:r>
            <w:r w:rsidRPr="00F73189">
              <w:rPr>
                <w:rFonts w:ascii="Sylfaen" w:hAnsi="Sylfaen" w:cs="TimesArmenianPSMT"/>
                <w:b/>
                <w:sz w:val="14"/>
                <w:szCs w:val="14"/>
              </w:rPr>
              <w:t>1</w:t>
            </w:r>
            <w:r w:rsidRPr="00F73189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0%ից ոչպ</w:t>
            </w:r>
            <w:r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ակաս, թթվայնությունը՝ 65-100T,</w:t>
            </w:r>
            <w:r w:rsidRPr="00F73189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Անվտանգություննըստ</w:t>
            </w:r>
            <w:r w:rsidRPr="00F73189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N2III4.9012010հիգիենիկնորմատիվ</w:t>
            </w:r>
            <w:r w:rsidRPr="00F73189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lastRenderedPageBreak/>
              <w:t>ների և &lt;&lt;Սննդամթերքի անվտանգության մասին&gt;&gt; ՀՀ օրենքի 9-րդ հոդվածի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16144" w:rsidRPr="00F73189" w:rsidRDefault="00416144" w:rsidP="005230F7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 w:rsidRPr="00F73189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lastRenderedPageBreak/>
              <w:t>Թարմ կովի կաթից ,յուղայնությունը՝ 10%ից ոչպ</w:t>
            </w:r>
            <w:r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ակաս, թթվայնությունը՝ 65-100T,</w:t>
            </w:r>
            <w:r w:rsidRPr="00F73189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Անվտանգություննըստ</w:t>
            </w:r>
            <w:r w:rsidRPr="00F73189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N2III4.9012010հիգիենիկնորմատիվ</w:t>
            </w:r>
            <w:r w:rsidRPr="00F73189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lastRenderedPageBreak/>
              <w:t>ների և &lt;&lt;Սննդամթերքի անվտանգության մասին&gt;&gt; ՀՀ օրենքի 9-րդ հոդվածի</w:t>
            </w:r>
          </w:p>
        </w:tc>
      </w:tr>
      <w:tr w:rsidR="00416144" w:rsidRPr="005674DC" w:rsidTr="005674DC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416144" w:rsidRDefault="00416144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lastRenderedPageBreak/>
              <w:t>2/4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144" w:rsidRPr="005230F7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կաթնաշոռ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144" w:rsidRPr="005230F7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տուփ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16144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Pr="005230F7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190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16144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Pr="005230F7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190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144" w:rsidRDefault="00416144" w:rsidP="00416144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416144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416144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Pr="00416144" w:rsidRDefault="00416144" w:rsidP="00416144">
            <w:pPr>
              <w:rPr>
                <w:rFonts w:ascii="Sylfaen" w:hAnsi="Sylfaen"/>
                <w:b/>
                <w:sz w:val="14"/>
                <w:szCs w:val="14"/>
              </w:rPr>
            </w:pPr>
            <w:r w:rsidRPr="00416144">
              <w:rPr>
                <w:rFonts w:ascii="Sylfaen" w:hAnsi="Sylfaen"/>
                <w:b/>
                <w:sz w:val="14"/>
                <w:szCs w:val="14"/>
              </w:rPr>
              <w:t>323000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144" w:rsidRDefault="00416144" w:rsidP="00416144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416144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416144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Pr="00416144" w:rsidRDefault="00416144" w:rsidP="00416144">
            <w:pPr>
              <w:rPr>
                <w:rFonts w:ascii="Sylfaen" w:hAnsi="Sylfaen"/>
                <w:b/>
                <w:sz w:val="14"/>
                <w:szCs w:val="14"/>
              </w:rPr>
            </w:pPr>
            <w:r w:rsidRPr="00416144">
              <w:rPr>
                <w:rFonts w:ascii="Sylfaen" w:hAnsi="Sylfaen"/>
                <w:b/>
                <w:sz w:val="14"/>
                <w:szCs w:val="14"/>
              </w:rPr>
              <w:t>323000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44" w:rsidRPr="00F73189" w:rsidRDefault="00416144" w:rsidP="005230F7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 w:rsidRPr="00F73189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 xml:space="preserve">Կաթնաշոռի թթվայնությունը 210240Т անվտանգությունը ըստ N2III4,9012010 </w:t>
            </w:r>
            <w:r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հիգենկ նորմատիվներիև,,</w:t>
            </w:r>
            <w:r w:rsidRPr="00F73189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սննդամթերքի անվտանգության մասին,,ՀՀ Օրենքի 9-րդ հոդվածի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16144" w:rsidRPr="00F73189" w:rsidRDefault="00416144" w:rsidP="005230F7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 w:rsidRPr="00F73189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 xml:space="preserve">Կաթնաշոռի թթվայնությունը 210240Т անվտանգությունը ըստ N2III4,9012010 </w:t>
            </w:r>
            <w:r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հիգենկ նորմատիվներիև,,</w:t>
            </w:r>
            <w:r w:rsidRPr="00F73189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սննդամթերքի անվտանգության մասին,,ՀՀ Օրենքի 9-րդ հոդվածի</w:t>
            </w:r>
          </w:p>
        </w:tc>
      </w:tr>
      <w:tr w:rsidR="00416144" w:rsidRPr="005674DC" w:rsidTr="005674DC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416144" w:rsidRDefault="00416144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2/5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144" w:rsidRPr="005230F7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Pr="005230F7" w:rsidRDefault="00416144" w:rsidP="005230F7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Պանիր </w:t>
            </w: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չանախ</w:t>
            </w:r>
            <w:proofErr w:type="spellEnd"/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)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144" w:rsidRPr="005230F7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  <w:p w:rsidR="00416144" w:rsidRPr="005230F7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16144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Pr="005230F7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45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16144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Pr="005230F7" w:rsidRDefault="00416144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45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144" w:rsidRDefault="00416144" w:rsidP="00416144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416144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416144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416144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Pr="00416144" w:rsidRDefault="00416144" w:rsidP="00416144">
            <w:pPr>
              <w:rPr>
                <w:rFonts w:ascii="Sylfaen" w:hAnsi="Sylfaen"/>
                <w:b/>
                <w:sz w:val="14"/>
                <w:szCs w:val="14"/>
              </w:rPr>
            </w:pPr>
            <w:r w:rsidRPr="00416144">
              <w:rPr>
                <w:rFonts w:ascii="Sylfaen" w:hAnsi="Sylfaen"/>
                <w:b/>
                <w:sz w:val="14"/>
                <w:szCs w:val="14"/>
              </w:rPr>
              <w:t>90000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144" w:rsidRDefault="00416144" w:rsidP="00416144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416144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416144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416144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Default="00416144" w:rsidP="00416144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416144" w:rsidRPr="00416144" w:rsidRDefault="00416144" w:rsidP="00416144">
            <w:pPr>
              <w:rPr>
                <w:rFonts w:ascii="Sylfaen" w:hAnsi="Sylfaen"/>
                <w:b/>
                <w:sz w:val="14"/>
                <w:szCs w:val="14"/>
              </w:rPr>
            </w:pPr>
            <w:r w:rsidRPr="00416144">
              <w:rPr>
                <w:rFonts w:ascii="Sylfaen" w:hAnsi="Sylfaen"/>
                <w:b/>
                <w:sz w:val="14"/>
                <w:szCs w:val="14"/>
              </w:rPr>
              <w:t>90000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44" w:rsidRPr="00F73189" w:rsidRDefault="00416144" w:rsidP="005230F7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 w:rsidRPr="00F73189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Պանիր կովի կաթից, յուղի զանգվածային մասը50%-ից ոչ պակաս</w:t>
            </w:r>
            <w:r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,աղի զանգվածային մասը3.54.5%:</w:t>
            </w:r>
            <w:r w:rsidRPr="00F73189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 xml:space="preserve">Անվտանգությունն ըստ </w:t>
            </w:r>
            <w:r w:rsidRPr="00F73189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 xml:space="preserve">N 2III4.9012010 հիգիենիկ 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նորմատիվներիև&lt;&lt;Սննդամթերքի</w:t>
            </w:r>
            <w:r w:rsidRPr="00F73189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անվտանգության մասին&gt;&gt; ՀՀ</w:t>
            </w:r>
            <w:r w:rsidRPr="00F73189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F73189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օրենքի 9-րդ հոդվածի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16144" w:rsidRPr="00F73189" w:rsidRDefault="00416144" w:rsidP="005230F7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 w:rsidRPr="00F73189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Պանիր կովի կաթից, յուղի զանգվածային մասը50%-ից ոչ պակաս</w:t>
            </w:r>
            <w:r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,աղի զանգվածային մասը3.54.5%:</w:t>
            </w:r>
            <w:r w:rsidRPr="00F73189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 xml:space="preserve">Անվտանգությունն ըստ </w:t>
            </w:r>
            <w:r w:rsidRPr="00F73189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 xml:space="preserve">N 2III4.9012010 հիգիենիկ 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նորմատիվներիև</w:t>
            </w:r>
            <w:r w:rsidRPr="00F73189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&lt;&lt;Սննդամթերքի անվտանգության մասին&gt;&gt; ՀՀ</w:t>
            </w:r>
            <w:r w:rsidRPr="00F73189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F73189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օրենքի 9-րդ հոդվածի</w:t>
            </w:r>
          </w:p>
        </w:tc>
      </w:tr>
      <w:tr w:rsidR="00731CED" w:rsidRPr="0038467D" w:rsidTr="0073727F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731CED" w:rsidRPr="00F73189" w:rsidRDefault="00731CED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Default="00731CED" w:rsidP="00BC71A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N 3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9B4EB8" w:rsidRDefault="00731CED" w:rsidP="00BC71A1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31CED" w:rsidRPr="004078CE" w:rsidRDefault="00731CED" w:rsidP="004078CE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31CED" w:rsidRPr="004078CE" w:rsidRDefault="00731CED" w:rsidP="004078CE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38467D" w:rsidRDefault="00731CED" w:rsidP="004078CE">
            <w:pPr>
              <w:rPr>
                <w:rFonts w:ascii="Sylfaen" w:hAnsi="Sylfaen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F12E19" w:rsidRDefault="00731CED" w:rsidP="004078CE">
            <w:pPr>
              <w:rPr>
                <w:rFonts w:ascii="Sylfaen" w:hAnsi="Sylfaen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31CED" w:rsidRDefault="00731CED"/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731CED" w:rsidRDefault="00731CED"/>
        </w:tc>
      </w:tr>
      <w:tr w:rsidR="005230F7" w:rsidRPr="005674DC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3/1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Կարագ 1 </w:t>
            </w:r>
          </w:p>
          <w:p w:rsidR="005230F7" w:rsidRPr="005230F7" w:rsidRDefault="005230F7" w:rsidP="005230F7">
            <w:pPr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(յուղայնու</w:t>
            </w:r>
          </w:p>
          <w:p w:rsidR="005230F7" w:rsidRPr="005230F7" w:rsidRDefault="005230F7" w:rsidP="005230F7">
            <w:pPr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թյունը՝ </w:t>
            </w: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71.5-82.5 %)կգ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350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350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910000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bookmarkStart w:id="0" w:name="_GoBack"/>
            <w:bookmarkEnd w:id="0"/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910000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</w:pP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զելանդական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, 71.5-82.5% յուղայնությամբ, բարձր որակի, թարմ վիճակում, պրոտեինի պարունակությունը 0.7 գրամ, ածխաջուր0.7գրամ,740կկալ,ԳՕՍՏ3791:Անվտանգություննըստ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N2III4.9012010հիգիենիկնորմատիվների և &lt;&lt;Սննդամթերքի անվտանգության մասին&gt;&gt; ՀՀ օրենքի 9-րդ հոդվածի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զելանդական, 71.5-82.5% յուղայնությամբ, բարձր որակի, թարմ վիճակում, պրոտեինի պարունակությունը 0.7 գրամ, ածխաջուր0.7գրամ,740կկալ,ԳՕՍՏ3791:Անվտանգություննըստ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N2III4.9012010հիգիենիկնորմատիվների և &lt;&lt;Սննդամթերքի անվտանգության մասին&gt;&gt; ՀՀ օրենքի 9-րդ հոդվածի</w:t>
            </w:r>
          </w:p>
        </w:tc>
      </w:tr>
      <w:tr w:rsidR="005230F7" w:rsidRPr="0038467D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3/2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Շոկոլադնի</w:t>
            </w:r>
            <w:proofErr w:type="spellEnd"/>
            <w:r w:rsidRPr="005230F7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կարագ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36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36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54000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54000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4"/>
                <w:szCs w:val="14"/>
              </w:rPr>
            </w:pP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&lt;&lt;Սննդամթերքի անվտանգության մասին&gt;&gt; ՀՀ օրենքի 9-րդ հոդվածի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4"/>
                <w:szCs w:val="14"/>
              </w:rPr>
            </w:pP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&lt;&lt;Սննդամթերքի անվտանգության մասին&gt;&gt; ՀՀ օրենքի 9-րդ հոդվածի</w:t>
            </w:r>
          </w:p>
        </w:tc>
      </w:tr>
      <w:tr w:rsidR="005230F7" w:rsidRPr="005674DC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3/3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ind w:right="-288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Բուսական յուղ արևածաղկի</w:t>
            </w:r>
            <w:r w:rsidRPr="005230F7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(ձեթ)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լիտր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65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65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48750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48750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</w:pPr>
            <w:r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Պատրաստված արևածաղկի սերմերի</w:t>
            </w: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լուծամզմանևճզմմանեղանակով,բարձրտեսակի,զտված,հոտազերծված,փաթեթավորումը՝շշալցվածմինչև1կամ3լիտրտարողություններում,ԳՕՍՏ1129-93: Անվտանգությունն ըստ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N2I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II4.9012010հիգիենիկնորմատիվների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և&lt;&lt;Սննդամթերքիանվտանգությանմասին&gt;&gt;ՀՀօրենքի 9-րդ հոդվածի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</w:pPr>
            <w:r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Պատրաստված արևածաղկի սերմերի</w:t>
            </w: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լուծամզմանևճզմմանեղանակով,բարձրտեսակի,զտված,հոտազերծված,փաթեթավորումը՝շշալցվածմինչև1կամ3լիտրտարողություններում,ԳՕՍՏ1129-93: Անվտանգությունն ըստ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N2I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II4.9012010հիգիենիկնորմատիվների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և&lt;&lt;Սննդամթերքիանվտանգությանմասին&gt;&gt;ՀՀօրենքի 9-րդ հոդվածի</w:t>
            </w:r>
          </w:p>
        </w:tc>
      </w:tr>
      <w:tr w:rsidR="005230F7" w:rsidRPr="005674DC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3/4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Մակարոն</w:t>
            </w:r>
            <w:r w:rsidRPr="005230F7">
              <w:rPr>
                <w:rFonts w:ascii="Sylfaen" w:hAnsi="Sylfaen"/>
                <w:b/>
                <w:sz w:val="14"/>
                <w:szCs w:val="14"/>
              </w:rPr>
              <w:t xml:space="preserve">- </w:t>
            </w: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վերմիշել</w:t>
            </w:r>
            <w:proofErr w:type="spellEnd"/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210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210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81900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81900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Մակարոնեղենանդրոժխմորից,չափածրարված,ԳՕՍՏ87592կամհամարժեքը:Անվտանգություննըստ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N2III4.9012010հիգիենիկ,նորմատիվներիև&lt;&lt;Սննդամթերքիանվտանգությանմասին&gt;&gt;ՀՀօրենքի9-րդ հոդվածի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Մակարոնեղենանդրոժխմորից,չափածրարված,ԳՕՍՏ87592կամհամարժեքը:Անվտանգություննըստ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N2III4.9012010հիգիենիկ,նորմատիվներիև&lt;&lt;Սննդամթերքիանվտանգությանմասին&gt;&gt;ՀՀօրենքի9-րդ հոդվածի</w:t>
            </w:r>
          </w:p>
        </w:tc>
      </w:tr>
      <w:tr w:rsidR="005230F7" w:rsidRPr="005674DC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3/5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Ալյուր բարձր տեսակի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400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400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104000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104000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 xml:space="preserve">ԲարձրտեսակիԳՕՍՏ2657485,փաթեթավորումը՝ԳՕՍՏ26574-85: Անվտանգությունն ըստ 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N2-III-4.9012010հիգիենիկնորմատիվների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և&lt;&lt;Սննդամթերքիանվտանգության մասին&gt;&gt; ՀՀ օրենքի 9-րդ հոդվածի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 xml:space="preserve">ԲարձրտեսակիԳՕՍՏ2657485,փաթեթավորումը՝ԳՕՍՏ26574-85: Անվտանգությունն ըստ 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N2-III-4.9012010հիգիենիկնորմատիվների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և&lt;&lt;Սննդամթերքիանվտանգության մասին&gt;&gt; ՀՀ օրենքի 9-րդ հոդվածի</w:t>
            </w:r>
          </w:p>
        </w:tc>
      </w:tr>
      <w:tr w:rsidR="005230F7" w:rsidRPr="0038467D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3/6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Հավի</w:t>
            </w:r>
            <w:proofErr w:type="spellEnd"/>
            <w:r w:rsidRPr="005230F7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միս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60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60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93000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93000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jc w:val="both"/>
              <w:rPr>
                <w:rFonts w:ascii="Sylfaen" w:hAnsi="Sylfaen" w:cs="Arial"/>
                <w:b/>
                <w:sz w:val="14"/>
                <w:szCs w:val="14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Հավի մսեղիք սառեցրած, առանց փորոտիքի, մաքուր, արյունազրկված, առանց կողմնակի հոտերի, ԳՕՍՏ 25391-82: Անվտանգությունն ըստ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N2-III-4.9-01-2010 հիգիենիկ նորմատիվների և &lt;&lt;Սննդամթերքի անվտանգության մասին&gt;&gt; ՀՀ օրենքի 9-րդ հոդվածի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jc w:val="both"/>
              <w:rPr>
                <w:rFonts w:ascii="Sylfaen" w:hAnsi="Sylfaen" w:cs="Arial"/>
                <w:b/>
                <w:sz w:val="14"/>
                <w:szCs w:val="14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Հավի մսեղիք սառեցրած, առանց փորոտիքի, մաքուր, արյունազրկված, առանց կողմնակի հոտերի, ԳՕՍՏ 25391-82: Անվտանգությունն ըստ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N2-III-4.9-01-2010 հիգիենիկ նորմատիվների և &lt;&lt;Սննդամթերքի անվտանգության մասին&gt;&gt; ՀՀ օրենքի 9-րդ հոդվածի</w:t>
            </w:r>
          </w:p>
        </w:tc>
      </w:tr>
      <w:tr w:rsidR="005230F7" w:rsidRPr="0038467D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3/7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Հավի</w:t>
            </w:r>
            <w:proofErr w:type="spellEnd"/>
            <w:r w:rsidRPr="005230F7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բուդ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70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70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70000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70000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jc w:val="both"/>
              <w:rPr>
                <w:rFonts w:ascii="Sylfaen" w:hAnsi="Sylfaen" w:cs="Arial"/>
                <w:b/>
                <w:sz w:val="14"/>
                <w:szCs w:val="14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 xml:space="preserve">Հավի մսեղիք սառեցրած, առանց փորոտիքի, մաքուր, արյունազրկված, առանց կողմնակի հոտերի, ԳՕՍՏ 25391-82: Անվտանգությունն ըստ 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N2-III-4.9-01-2010 հիգիեն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իկ նորմատիվների և &lt;&lt;Սննդամթերքի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անվտանգության մասին&gt;&gt; ՀՀ օրենքի 9-րդ հոդվածի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jc w:val="both"/>
              <w:rPr>
                <w:rFonts w:ascii="Sylfaen" w:hAnsi="Sylfaen" w:cs="Arial"/>
                <w:b/>
                <w:sz w:val="14"/>
                <w:szCs w:val="14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 xml:space="preserve">Հավի մսեղիք սառեցրած, առանց փորոտիքի, մաքուր, արյունազրկված, առանց կողմնակի հոտերի, ԳՕՍՏ 25391-82: Անվտանգությունն ըստ 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N2-III-4.9-01-2010 հիգիեն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իկ նորմատիվների և &lt;&lt;Սննդամթերքի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անվտանգության մասին&gt;&gt; ՀՀ օրենքի 9-րդ հոդվածի</w:t>
            </w:r>
          </w:p>
        </w:tc>
      </w:tr>
      <w:tr w:rsidR="005230F7" w:rsidRPr="0038467D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lastRenderedPageBreak/>
              <w:t>/3/8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Հավի</w:t>
            </w:r>
            <w:proofErr w:type="spellEnd"/>
            <w:r w:rsidRPr="005230F7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դոշ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50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115000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115000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jc w:val="both"/>
              <w:rPr>
                <w:rFonts w:ascii="Sylfaen" w:hAnsi="Sylfaen" w:cs="Arial"/>
                <w:b/>
                <w:sz w:val="14"/>
                <w:szCs w:val="14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 xml:space="preserve">Հավի մսեղիք սառեցրած, առանց փորոտիքի, մաքուր, արյունազրկված, առանց կողմնակի հոտերի, ԳՕՍՏ 25391-82: Անվտանգությունն ըստ 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N2-III-4.9-01-2010 հիգիեն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իկ նորմատիվների և &lt;&lt;Սննդամթերքի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անվտանգության մասին&gt;&gt; ՀՀ օրենքի 9-րդ հոդվածի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jc w:val="both"/>
              <w:rPr>
                <w:rFonts w:ascii="Sylfaen" w:hAnsi="Sylfaen" w:cs="Arial"/>
                <w:b/>
                <w:sz w:val="14"/>
                <w:szCs w:val="14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 xml:space="preserve">Հավի մսեղիք սառեցրած, առանց փորոտիքի, մաքուր, արյունազրկված, առանց կողմնակի հոտերի, ԳՕՍՏ 25391-82: Անվտանգությունն ըստ 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N2-III-4.9-01-2010 հիգիեն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իկ նորմատիվների և &lt;&lt;Սննդամթերքի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անվտանգության մասին&gt;&gt; ՀՀ օրենքի 9-րդ հոդվածի</w:t>
            </w:r>
          </w:p>
        </w:tc>
      </w:tr>
      <w:tr w:rsidR="005230F7" w:rsidRPr="0038467D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3/9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Միս</w:t>
            </w:r>
            <w:proofErr w:type="spellEnd"/>
            <w:r w:rsidRPr="005230F7">
              <w:rPr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230F7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տավարի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80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80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216000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216000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30F7" w:rsidRPr="00397378" w:rsidRDefault="005230F7" w:rsidP="005230F7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Sylfaen" w:hAnsi="Sylfaen" w:cs="Arial"/>
                <w:b/>
                <w:sz w:val="14"/>
                <w:szCs w:val="14"/>
              </w:rPr>
              <w:t>Տավարի</w:t>
            </w:r>
            <w:r w:rsidRPr="00397378">
              <w:rPr>
                <w:rFonts w:ascii="Sylfaen" w:hAnsi="Sylfaen" w:cs="Arial"/>
                <w:b/>
                <w:sz w:val="14"/>
                <w:szCs w:val="14"/>
              </w:rPr>
              <w:t>կիսամս</w:t>
            </w:r>
            <w:r>
              <w:rPr>
                <w:rFonts w:ascii="Sylfaen" w:hAnsi="Sylfaen" w:cs="Arial"/>
                <w:b/>
                <w:sz w:val="14"/>
                <w:szCs w:val="14"/>
              </w:rPr>
              <w:t>եղիքնով</w:t>
            </w:r>
            <w:proofErr w:type="gramStart"/>
            <w:r>
              <w:rPr>
                <w:rFonts w:ascii="Sylfaen" w:hAnsi="Sylfaen" w:cs="Arial"/>
                <w:b/>
                <w:sz w:val="14"/>
                <w:szCs w:val="14"/>
              </w:rPr>
              <w:t>,պիտակավորված</w:t>
            </w:r>
            <w:proofErr w:type="spellEnd"/>
            <w:proofErr w:type="gramEnd"/>
            <w:r>
              <w:rPr>
                <w:rFonts w:ascii="Sylfaen" w:hAnsi="Sylfaen" w:cs="Arial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Sylfaen" w:hAnsi="Sylfaen" w:cs="Arial"/>
                <w:b/>
                <w:sz w:val="14"/>
                <w:szCs w:val="14"/>
              </w:rPr>
              <w:t>ընդհանու</w:t>
            </w:r>
            <w:r w:rsidRPr="00397378">
              <w:rPr>
                <w:rFonts w:ascii="Sylfaen" w:hAnsi="Sylfaen" w:cs="Arial"/>
                <w:b/>
                <w:sz w:val="14"/>
                <w:szCs w:val="14"/>
              </w:rPr>
              <w:t>քանակի</w:t>
            </w:r>
            <w:proofErr w:type="spellEnd"/>
            <w:r w:rsidRPr="00397378">
              <w:rPr>
                <w:rFonts w:ascii="Sylfaen" w:hAnsi="Sylfaen" w:cs="Arial"/>
                <w:b/>
                <w:sz w:val="14"/>
                <w:szCs w:val="14"/>
              </w:rPr>
              <w:t xml:space="preserve"> 20%-</w:t>
            </w:r>
            <w:proofErr w:type="spellStart"/>
            <w:r w:rsidRPr="00397378">
              <w:rPr>
                <w:rFonts w:ascii="Sylfaen" w:hAnsi="Sylfaen" w:cs="Arial"/>
                <w:b/>
                <w:sz w:val="14"/>
                <w:szCs w:val="14"/>
              </w:rPr>
              <w:t>ից</w:t>
            </w:r>
            <w:proofErr w:type="spellEnd"/>
            <w:r w:rsidRPr="00397378">
              <w:rPr>
                <w:rFonts w:ascii="Sylfaen" w:hAnsi="Sylfaen" w:cs="Arial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Arial"/>
                <w:b/>
                <w:sz w:val="14"/>
                <w:szCs w:val="14"/>
              </w:rPr>
              <w:t>ո</w:t>
            </w:r>
            <w:r>
              <w:rPr>
                <w:rFonts w:ascii="Sylfaen" w:hAnsi="Sylfaen" w:cs="Arial"/>
                <w:b/>
                <w:sz w:val="14"/>
                <w:szCs w:val="14"/>
              </w:rPr>
              <w:t>չ</w:t>
            </w:r>
            <w:proofErr w:type="spellEnd"/>
            <w:r>
              <w:rPr>
                <w:rFonts w:ascii="Sylfaen" w:hAnsi="Sylfaen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"/>
                <w:b/>
                <w:sz w:val="14"/>
                <w:szCs w:val="14"/>
              </w:rPr>
              <w:t>ավելին</w:t>
            </w:r>
            <w:proofErr w:type="spellEnd"/>
            <w:r>
              <w:rPr>
                <w:rFonts w:ascii="Sylfaen" w:hAnsi="Sylfaen" w:cs="Arial"/>
                <w:b/>
                <w:sz w:val="14"/>
                <w:szCs w:val="14"/>
              </w:rPr>
              <w:t xml:space="preserve"> 2-րդ </w:t>
            </w:r>
            <w:proofErr w:type="spellStart"/>
            <w:r>
              <w:rPr>
                <w:rFonts w:ascii="Sylfaen" w:hAnsi="Sylfaen" w:cs="Arial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Sylfaen" w:hAnsi="Sylfaen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"/>
                <w:b/>
                <w:sz w:val="14"/>
                <w:szCs w:val="14"/>
              </w:rPr>
              <w:t>տավարիմիս,</w:t>
            </w:r>
            <w:r w:rsidRPr="00397378">
              <w:rPr>
                <w:rFonts w:ascii="Sylfaen" w:hAnsi="Sylfaen" w:cs="Arial"/>
                <w:b/>
                <w:sz w:val="14"/>
                <w:szCs w:val="14"/>
              </w:rPr>
              <w:t>անվտ</w:t>
            </w:r>
            <w:r>
              <w:rPr>
                <w:rFonts w:ascii="Sylfaen" w:hAnsi="Sylfaen" w:cs="Arial"/>
                <w:b/>
                <w:sz w:val="14"/>
                <w:szCs w:val="14"/>
              </w:rPr>
              <w:t>անգությունը</w:t>
            </w:r>
            <w:proofErr w:type="spellEnd"/>
            <w:r>
              <w:rPr>
                <w:rFonts w:ascii="Sylfaen" w:hAnsi="Sylfaen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"/>
                <w:b/>
                <w:sz w:val="14"/>
                <w:szCs w:val="14"/>
              </w:rPr>
              <w:t>ևմակնշումը՝ըստՀՀ</w:t>
            </w:r>
            <w:r w:rsidRPr="00397378">
              <w:rPr>
                <w:rFonts w:ascii="Sylfaen" w:hAnsi="Sylfaen" w:cs="Arial"/>
                <w:b/>
                <w:sz w:val="14"/>
                <w:szCs w:val="14"/>
              </w:rPr>
              <w:t>կառավարության</w:t>
            </w:r>
            <w:proofErr w:type="spellEnd"/>
            <w:r w:rsidRPr="00397378">
              <w:rPr>
                <w:rFonts w:ascii="Sylfaen" w:hAnsi="Sylfaen" w:cs="Arial"/>
                <w:b/>
                <w:sz w:val="14"/>
                <w:szCs w:val="14"/>
              </w:rPr>
              <w:t xml:space="preserve"> 2006թ. </w:t>
            </w:r>
            <w:proofErr w:type="spellStart"/>
            <w:r w:rsidRPr="00397378">
              <w:rPr>
                <w:rFonts w:ascii="Sylfaen" w:hAnsi="Sylfaen" w:cs="Arial"/>
                <w:b/>
                <w:sz w:val="14"/>
                <w:szCs w:val="14"/>
              </w:rPr>
              <w:t>հո</w:t>
            </w:r>
            <w:r>
              <w:rPr>
                <w:rFonts w:ascii="Sylfaen" w:hAnsi="Sylfaen" w:cs="Arial"/>
                <w:b/>
                <w:sz w:val="14"/>
                <w:szCs w:val="14"/>
              </w:rPr>
              <w:t>կտեմբերի</w:t>
            </w:r>
            <w:proofErr w:type="spellEnd"/>
            <w:r>
              <w:rPr>
                <w:rFonts w:ascii="Sylfaen" w:hAnsi="Sylfaen" w:cs="Arial"/>
                <w:b/>
                <w:sz w:val="14"/>
                <w:szCs w:val="14"/>
              </w:rPr>
              <w:t xml:space="preserve"> 19-ի N 1560Նորոշմամբ</w:t>
            </w:r>
            <w:r w:rsidRPr="00397378">
              <w:rPr>
                <w:rFonts w:ascii="Sylfaen" w:hAnsi="Sylfaen" w:cs="Arial"/>
                <w:b/>
                <w:sz w:val="14"/>
                <w:szCs w:val="14"/>
              </w:rPr>
              <w:t>հաստատված«Մսիևմսամթերքիտեխնի</w:t>
            </w:r>
            <w:r>
              <w:rPr>
                <w:rFonts w:ascii="Sylfaen" w:hAnsi="Sylfaen" w:cs="Arial"/>
                <w:b/>
                <w:sz w:val="14"/>
                <w:szCs w:val="14"/>
              </w:rPr>
              <w:t xml:space="preserve">կական </w:t>
            </w:r>
            <w:proofErr w:type="spellStart"/>
            <w:r>
              <w:rPr>
                <w:rFonts w:ascii="Sylfaen" w:hAnsi="Sylfaen" w:cs="Arial"/>
                <w:b/>
                <w:sz w:val="14"/>
                <w:szCs w:val="14"/>
              </w:rPr>
              <w:t>կանոնակարգիե</w:t>
            </w:r>
            <w:r w:rsidRPr="00397378">
              <w:rPr>
                <w:rFonts w:ascii="Sylfaen" w:hAnsi="Sylfaen" w:cs="Arial"/>
                <w:b/>
                <w:sz w:val="14"/>
                <w:szCs w:val="14"/>
              </w:rPr>
              <w:t>և«Սննդամթերքի</w:t>
            </w:r>
            <w:proofErr w:type="spellEnd"/>
            <w:r w:rsidRPr="00397378">
              <w:rPr>
                <w:rFonts w:ascii="Sylfaen" w:hAnsi="Sylfaen" w:cs="Arial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Arial"/>
                <w:b/>
                <w:sz w:val="14"/>
                <w:szCs w:val="14"/>
              </w:rPr>
              <w:t>անվտանգության</w:t>
            </w:r>
            <w:proofErr w:type="spellEnd"/>
            <w:r w:rsidRPr="00397378">
              <w:rPr>
                <w:rFonts w:ascii="Sylfaen" w:hAnsi="Sylfaen" w:cs="Arial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Arial"/>
                <w:b/>
                <w:sz w:val="14"/>
                <w:szCs w:val="14"/>
              </w:rPr>
              <w:t>մասին</w:t>
            </w:r>
            <w:proofErr w:type="spellEnd"/>
            <w:r w:rsidRPr="00397378">
              <w:rPr>
                <w:rFonts w:ascii="Sylfaen" w:hAnsi="Sylfaen" w:cs="Arial"/>
                <w:b/>
                <w:sz w:val="14"/>
                <w:szCs w:val="14"/>
              </w:rPr>
              <w:t xml:space="preserve">» ՀՀ </w:t>
            </w:r>
            <w:proofErr w:type="spellStart"/>
            <w:r w:rsidRPr="00397378">
              <w:rPr>
                <w:rFonts w:ascii="Sylfaen" w:hAnsi="Sylfaen" w:cs="Arial"/>
                <w:b/>
                <w:sz w:val="14"/>
                <w:szCs w:val="14"/>
              </w:rPr>
              <w:t>օրենքի</w:t>
            </w:r>
            <w:proofErr w:type="spellEnd"/>
            <w:r w:rsidRPr="00397378">
              <w:rPr>
                <w:rFonts w:ascii="Sylfaen" w:hAnsi="Sylfaen" w:cs="Arial"/>
                <w:b/>
                <w:sz w:val="14"/>
                <w:szCs w:val="14"/>
              </w:rPr>
              <w:t xml:space="preserve"> 8-րդ </w:t>
            </w:r>
            <w:proofErr w:type="spellStart"/>
            <w:r w:rsidRPr="00397378">
              <w:rPr>
                <w:rFonts w:ascii="Sylfaen" w:hAnsi="Sylfaen" w:cs="Arial"/>
                <w:b/>
                <w:sz w:val="14"/>
                <w:szCs w:val="14"/>
              </w:rPr>
              <w:t>հոդվածի</w:t>
            </w:r>
            <w:proofErr w:type="spellEnd"/>
            <w:r w:rsidRPr="00397378">
              <w:rPr>
                <w:rFonts w:ascii="Sylfaen" w:hAnsi="Sylfaen" w:cs="Arial"/>
                <w:b/>
                <w:sz w:val="14"/>
                <w:szCs w:val="14"/>
              </w:rPr>
              <w:t>: ՀՍՏ 342-2011: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5230F7" w:rsidRPr="00397378" w:rsidRDefault="005230F7" w:rsidP="005230F7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Sylfaen" w:hAnsi="Sylfaen" w:cs="Arial"/>
                <w:b/>
                <w:sz w:val="14"/>
                <w:szCs w:val="14"/>
              </w:rPr>
              <w:t>Տավարի</w:t>
            </w:r>
            <w:r w:rsidRPr="00397378">
              <w:rPr>
                <w:rFonts w:ascii="Sylfaen" w:hAnsi="Sylfaen" w:cs="Arial"/>
                <w:b/>
                <w:sz w:val="14"/>
                <w:szCs w:val="14"/>
              </w:rPr>
              <w:t>կիսամսեղիքնով,պիտակավորված</w:t>
            </w:r>
            <w:proofErr w:type="spellEnd"/>
            <w:r w:rsidRPr="00397378">
              <w:rPr>
                <w:rFonts w:ascii="Sylfaen" w:hAnsi="Sylfaen" w:cs="Arial"/>
                <w:b/>
                <w:sz w:val="14"/>
                <w:szCs w:val="14"/>
              </w:rPr>
              <w:t xml:space="preserve">, </w:t>
            </w:r>
            <w:proofErr w:type="spellStart"/>
            <w:r w:rsidRPr="00397378">
              <w:rPr>
                <w:rFonts w:ascii="Sylfaen" w:hAnsi="Sylfaen" w:cs="Arial"/>
                <w:b/>
                <w:sz w:val="14"/>
                <w:szCs w:val="14"/>
              </w:rPr>
              <w:t>ընդհանուր</w:t>
            </w:r>
            <w:proofErr w:type="spellEnd"/>
            <w:r w:rsidRPr="00397378">
              <w:rPr>
                <w:rFonts w:ascii="Sylfaen" w:hAnsi="Sylfaen" w:cs="Arial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Arial"/>
                <w:b/>
                <w:sz w:val="14"/>
                <w:szCs w:val="14"/>
              </w:rPr>
              <w:t>քանակի</w:t>
            </w:r>
            <w:proofErr w:type="spellEnd"/>
            <w:r w:rsidRPr="00397378">
              <w:rPr>
                <w:rFonts w:ascii="Sylfaen" w:hAnsi="Sylfaen" w:cs="Arial"/>
                <w:b/>
                <w:sz w:val="14"/>
                <w:szCs w:val="14"/>
              </w:rPr>
              <w:t xml:space="preserve"> 20%-</w:t>
            </w:r>
            <w:proofErr w:type="spellStart"/>
            <w:r w:rsidRPr="00397378">
              <w:rPr>
                <w:rFonts w:ascii="Sylfaen" w:hAnsi="Sylfaen" w:cs="Arial"/>
                <w:b/>
                <w:sz w:val="14"/>
                <w:szCs w:val="14"/>
              </w:rPr>
              <w:t>ից</w:t>
            </w:r>
            <w:proofErr w:type="spellEnd"/>
            <w:r w:rsidRPr="00397378">
              <w:rPr>
                <w:rFonts w:ascii="Sylfaen" w:hAnsi="Sylfaen" w:cs="Arial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Arial"/>
                <w:b/>
                <w:sz w:val="14"/>
                <w:szCs w:val="14"/>
              </w:rPr>
              <w:t>ո</w:t>
            </w:r>
            <w:r>
              <w:rPr>
                <w:rFonts w:ascii="Sylfaen" w:hAnsi="Sylfaen" w:cs="Arial"/>
                <w:b/>
                <w:sz w:val="14"/>
                <w:szCs w:val="14"/>
              </w:rPr>
              <w:t>չ</w:t>
            </w:r>
            <w:proofErr w:type="spellEnd"/>
            <w:r>
              <w:rPr>
                <w:rFonts w:ascii="Sylfaen" w:hAnsi="Sylfaen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"/>
                <w:b/>
                <w:sz w:val="14"/>
                <w:szCs w:val="14"/>
              </w:rPr>
              <w:t>ավելին</w:t>
            </w:r>
            <w:proofErr w:type="spellEnd"/>
            <w:r>
              <w:rPr>
                <w:rFonts w:ascii="Sylfaen" w:hAnsi="Sylfaen" w:cs="Arial"/>
                <w:b/>
                <w:sz w:val="14"/>
                <w:szCs w:val="14"/>
              </w:rPr>
              <w:t xml:space="preserve"> 2-րդ կարգիտավարիմիս,</w:t>
            </w:r>
            <w:r w:rsidRPr="00397378">
              <w:rPr>
                <w:rFonts w:ascii="Sylfaen" w:hAnsi="Sylfaen" w:cs="Arial"/>
                <w:b/>
                <w:sz w:val="14"/>
                <w:szCs w:val="14"/>
              </w:rPr>
              <w:t>անվտ</w:t>
            </w:r>
            <w:r>
              <w:rPr>
                <w:rFonts w:ascii="Sylfaen" w:hAnsi="Sylfaen" w:cs="Arial"/>
                <w:b/>
                <w:sz w:val="14"/>
                <w:szCs w:val="14"/>
              </w:rPr>
              <w:t>անգությունըևմակնշումը՝ըստՀՀկառավարության2006թ.</w:t>
            </w:r>
            <w:r w:rsidRPr="00397378">
              <w:rPr>
                <w:rFonts w:ascii="Sylfaen" w:hAnsi="Sylfaen" w:cs="Arial"/>
                <w:b/>
                <w:sz w:val="14"/>
                <w:szCs w:val="14"/>
              </w:rPr>
              <w:t>հո</w:t>
            </w:r>
            <w:r>
              <w:rPr>
                <w:rFonts w:ascii="Sylfaen" w:hAnsi="Sylfaen" w:cs="Arial"/>
                <w:b/>
                <w:sz w:val="14"/>
                <w:szCs w:val="14"/>
              </w:rPr>
              <w:t>կտեմբերի 19իN1560Նորոշմամբ</w:t>
            </w:r>
            <w:r w:rsidRPr="00397378">
              <w:rPr>
                <w:rFonts w:ascii="Sylfaen" w:hAnsi="Sylfaen" w:cs="Arial"/>
                <w:b/>
                <w:sz w:val="14"/>
                <w:szCs w:val="14"/>
              </w:rPr>
              <w:t>հաստատված«Մսիևմսամթերքիտեխնի</w:t>
            </w:r>
            <w:r>
              <w:rPr>
                <w:rFonts w:ascii="Sylfaen" w:hAnsi="Sylfaen" w:cs="Arial"/>
                <w:b/>
                <w:sz w:val="14"/>
                <w:szCs w:val="14"/>
              </w:rPr>
              <w:t>կականկանոնակարգիե</w:t>
            </w:r>
            <w:r w:rsidRPr="00397378">
              <w:rPr>
                <w:rFonts w:ascii="Sylfaen" w:hAnsi="Sylfaen" w:cs="Arial"/>
                <w:b/>
                <w:sz w:val="14"/>
                <w:szCs w:val="14"/>
              </w:rPr>
              <w:t xml:space="preserve">և«Սննդամթերքի </w:t>
            </w:r>
            <w:proofErr w:type="spellStart"/>
            <w:r w:rsidRPr="00397378">
              <w:rPr>
                <w:rFonts w:ascii="Sylfaen" w:hAnsi="Sylfaen" w:cs="Arial"/>
                <w:b/>
                <w:sz w:val="14"/>
                <w:szCs w:val="14"/>
              </w:rPr>
              <w:t>անվտանգության</w:t>
            </w:r>
            <w:proofErr w:type="spellEnd"/>
            <w:r w:rsidRPr="00397378">
              <w:rPr>
                <w:rFonts w:ascii="Sylfaen" w:hAnsi="Sylfaen" w:cs="Arial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Arial"/>
                <w:b/>
                <w:sz w:val="14"/>
                <w:szCs w:val="14"/>
              </w:rPr>
              <w:t>մասին</w:t>
            </w:r>
            <w:proofErr w:type="spellEnd"/>
            <w:r w:rsidRPr="00397378">
              <w:rPr>
                <w:rFonts w:ascii="Sylfaen" w:hAnsi="Sylfaen" w:cs="Arial"/>
                <w:b/>
                <w:sz w:val="14"/>
                <w:szCs w:val="14"/>
              </w:rPr>
              <w:t xml:space="preserve">» ՀՀ </w:t>
            </w:r>
            <w:proofErr w:type="spellStart"/>
            <w:r w:rsidRPr="00397378">
              <w:rPr>
                <w:rFonts w:ascii="Sylfaen" w:hAnsi="Sylfaen" w:cs="Arial"/>
                <w:b/>
                <w:sz w:val="14"/>
                <w:szCs w:val="14"/>
              </w:rPr>
              <w:t>օրենքի</w:t>
            </w:r>
            <w:proofErr w:type="spellEnd"/>
            <w:r w:rsidRPr="00397378">
              <w:rPr>
                <w:rFonts w:ascii="Sylfaen" w:hAnsi="Sylfaen" w:cs="Arial"/>
                <w:b/>
                <w:sz w:val="14"/>
                <w:szCs w:val="14"/>
              </w:rPr>
              <w:t xml:space="preserve"> 8-րդ </w:t>
            </w:r>
            <w:proofErr w:type="spellStart"/>
            <w:r w:rsidRPr="00397378">
              <w:rPr>
                <w:rFonts w:ascii="Sylfaen" w:hAnsi="Sylfaen" w:cs="Arial"/>
                <w:b/>
                <w:sz w:val="14"/>
                <w:szCs w:val="14"/>
              </w:rPr>
              <w:t>հոդվածի</w:t>
            </w:r>
            <w:proofErr w:type="spellEnd"/>
            <w:r w:rsidRPr="00397378">
              <w:rPr>
                <w:rFonts w:ascii="Sylfaen" w:hAnsi="Sylfaen" w:cs="Arial"/>
                <w:b/>
                <w:sz w:val="14"/>
                <w:szCs w:val="14"/>
              </w:rPr>
              <w:t>: ՀՍՏ 342-2011:</w:t>
            </w:r>
          </w:p>
        </w:tc>
      </w:tr>
      <w:tr w:rsidR="005230F7" w:rsidRPr="0038467D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3/10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Տավարի</w:t>
            </w:r>
            <w:proofErr w:type="spellEnd"/>
            <w:r w:rsidRPr="005230F7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230F7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աղացած</w:t>
            </w:r>
            <w:proofErr w:type="spellEnd"/>
            <w:r w:rsidRPr="005230F7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230F7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միս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170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170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272000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272000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30F7" w:rsidRPr="00397378" w:rsidRDefault="005230F7" w:rsidP="005230F7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Sylfaen" w:hAnsi="Sylfaen" w:cs="Arial"/>
                <w:b/>
                <w:sz w:val="14"/>
                <w:szCs w:val="14"/>
              </w:rPr>
              <w:t>Տավարի</w:t>
            </w:r>
            <w:r w:rsidRPr="00397378">
              <w:rPr>
                <w:rFonts w:ascii="Sylfaen" w:hAnsi="Sylfaen" w:cs="Arial"/>
                <w:b/>
                <w:sz w:val="14"/>
                <w:szCs w:val="14"/>
              </w:rPr>
              <w:t>կիսամս</w:t>
            </w:r>
            <w:r>
              <w:rPr>
                <w:rFonts w:ascii="Sylfaen" w:hAnsi="Sylfaen" w:cs="Arial"/>
                <w:b/>
                <w:sz w:val="14"/>
                <w:szCs w:val="14"/>
              </w:rPr>
              <w:t>եղիքնով</w:t>
            </w:r>
            <w:proofErr w:type="gramStart"/>
            <w:r>
              <w:rPr>
                <w:rFonts w:ascii="Sylfaen" w:hAnsi="Sylfaen" w:cs="Arial"/>
                <w:b/>
                <w:sz w:val="14"/>
                <w:szCs w:val="14"/>
              </w:rPr>
              <w:t>,պիտակավորված</w:t>
            </w:r>
            <w:proofErr w:type="spellEnd"/>
            <w:proofErr w:type="gramEnd"/>
            <w:r>
              <w:rPr>
                <w:rFonts w:ascii="Sylfaen" w:hAnsi="Sylfaen" w:cs="Arial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Sylfaen" w:hAnsi="Sylfaen" w:cs="Arial"/>
                <w:b/>
                <w:sz w:val="14"/>
                <w:szCs w:val="14"/>
              </w:rPr>
              <w:t>ընդհանուր</w:t>
            </w:r>
            <w:r w:rsidRPr="00397378">
              <w:rPr>
                <w:rFonts w:ascii="Sylfaen" w:hAnsi="Sylfaen" w:cs="Arial"/>
                <w:b/>
                <w:sz w:val="14"/>
                <w:szCs w:val="14"/>
              </w:rPr>
              <w:t>քանակի</w:t>
            </w:r>
            <w:proofErr w:type="spellEnd"/>
            <w:r w:rsidRPr="00397378">
              <w:rPr>
                <w:rFonts w:ascii="Sylfaen" w:hAnsi="Sylfaen" w:cs="Arial"/>
                <w:b/>
                <w:sz w:val="14"/>
                <w:szCs w:val="14"/>
              </w:rPr>
              <w:t xml:space="preserve"> 20%-</w:t>
            </w:r>
            <w:proofErr w:type="spellStart"/>
            <w:r w:rsidRPr="00397378">
              <w:rPr>
                <w:rFonts w:ascii="Sylfaen" w:hAnsi="Sylfaen" w:cs="Arial"/>
                <w:b/>
                <w:sz w:val="14"/>
                <w:szCs w:val="14"/>
              </w:rPr>
              <w:t>ից</w:t>
            </w:r>
            <w:proofErr w:type="spellEnd"/>
            <w:r w:rsidRPr="00397378">
              <w:rPr>
                <w:rFonts w:ascii="Sylfaen" w:hAnsi="Sylfaen" w:cs="Arial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Arial"/>
                <w:b/>
                <w:sz w:val="14"/>
                <w:szCs w:val="14"/>
              </w:rPr>
              <w:t>ո</w:t>
            </w:r>
            <w:r>
              <w:rPr>
                <w:rFonts w:ascii="Sylfaen" w:hAnsi="Sylfaen" w:cs="Arial"/>
                <w:b/>
                <w:sz w:val="14"/>
                <w:szCs w:val="14"/>
              </w:rPr>
              <w:t>չ</w:t>
            </w:r>
            <w:proofErr w:type="spellEnd"/>
            <w:r>
              <w:rPr>
                <w:rFonts w:ascii="Sylfaen" w:hAnsi="Sylfaen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"/>
                <w:b/>
                <w:sz w:val="14"/>
                <w:szCs w:val="14"/>
              </w:rPr>
              <w:t>ավելին</w:t>
            </w:r>
            <w:proofErr w:type="spellEnd"/>
            <w:r>
              <w:rPr>
                <w:rFonts w:ascii="Sylfaen" w:hAnsi="Sylfaen" w:cs="Arial"/>
                <w:b/>
                <w:sz w:val="14"/>
                <w:szCs w:val="14"/>
              </w:rPr>
              <w:t xml:space="preserve"> 2-րդ </w:t>
            </w:r>
            <w:proofErr w:type="spellStart"/>
            <w:r>
              <w:rPr>
                <w:rFonts w:ascii="Sylfaen" w:hAnsi="Sylfaen" w:cs="Arial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Sylfaen" w:hAnsi="Sylfaen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"/>
                <w:b/>
                <w:sz w:val="14"/>
                <w:szCs w:val="14"/>
              </w:rPr>
              <w:t>տավարիմիս,</w:t>
            </w:r>
            <w:r w:rsidRPr="00397378">
              <w:rPr>
                <w:rFonts w:ascii="Sylfaen" w:hAnsi="Sylfaen" w:cs="Arial"/>
                <w:b/>
                <w:sz w:val="14"/>
                <w:szCs w:val="14"/>
              </w:rPr>
              <w:t>անվտ</w:t>
            </w:r>
            <w:r>
              <w:rPr>
                <w:rFonts w:ascii="Sylfaen" w:hAnsi="Sylfaen" w:cs="Arial"/>
                <w:b/>
                <w:sz w:val="14"/>
                <w:szCs w:val="14"/>
              </w:rPr>
              <w:t>անգությունը</w:t>
            </w:r>
            <w:proofErr w:type="spellEnd"/>
            <w:r>
              <w:rPr>
                <w:rFonts w:ascii="Sylfaen" w:hAnsi="Sylfaen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"/>
                <w:b/>
                <w:sz w:val="14"/>
                <w:szCs w:val="14"/>
              </w:rPr>
              <w:t>ևմակնշումը՝ըստՀՀ</w:t>
            </w:r>
            <w:r w:rsidRPr="00397378">
              <w:rPr>
                <w:rFonts w:ascii="Sylfaen" w:hAnsi="Sylfaen" w:cs="Arial"/>
                <w:b/>
                <w:sz w:val="14"/>
                <w:szCs w:val="14"/>
              </w:rPr>
              <w:t>կառավարության</w:t>
            </w:r>
            <w:proofErr w:type="spellEnd"/>
            <w:r w:rsidRPr="00397378">
              <w:rPr>
                <w:rFonts w:ascii="Sylfaen" w:hAnsi="Sylfaen" w:cs="Arial"/>
                <w:b/>
                <w:sz w:val="14"/>
                <w:szCs w:val="14"/>
              </w:rPr>
              <w:t xml:space="preserve"> 2006թ. </w:t>
            </w:r>
            <w:proofErr w:type="spellStart"/>
            <w:r w:rsidRPr="00397378">
              <w:rPr>
                <w:rFonts w:ascii="Sylfaen" w:hAnsi="Sylfaen" w:cs="Arial"/>
                <w:b/>
                <w:sz w:val="14"/>
                <w:szCs w:val="14"/>
              </w:rPr>
              <w:t>հո</w:t>
            </w:r>
            <w:r>
              <w:rPr>
                <w:rFonts w:ascii="Sylfaen" w:hAnsi="Sylfaen" w:cs="Arial"/>
                <w:b/>
                <w:sz w:val="14"/>
                <w:szCs w:val="14"/>
              </w:rPr>
              <w:t>կտեմբերի</w:t>
            </w:r>
            <w:proofErr w:type="spellEnd"/>
            <w:r>
              <w:rPr>
                <w:rFonts w:ascii="Sylfaen" w:hAnsi="Sylfaen" w:cs="Arial"/>
                <w:b/>
                <w:sz w:val="14"/>
                <w:szCs w:val="14"/>
              </w:rPr>
              <w:t xml:space="preserve"> 19-ի N 1560Նորոշմամբ</w:t>
            </w:r>
            <w:r w:rsidRPr="00397378">
              <w:rPr>
                <w:rFonts w:ascii="Sylfaen" w:hAnsi="Sylfaen" w:cs="Arial"/>
                <w:b/>
                <w:sz w:val="14"/>
                <w:szCs w:val="14"/>
              </w:rPr>
              <w:t>հաստատված«Մսիևմ</w:t>
            </w:r>
            <w:r>
              <w:rPr>
                <w:rFonts w:ascii="Sylfaen" w:hAnsi="Sylfaen" w:cs="Arial"/>
                <w:b/>
                <w:sz w:val="14"/>
                <w:szCs w:val="14"/>
              </w:rPr>
              <w:t xml:space="preserve">սամթերքիտեխնիկական </w:t>
            </w:r>
            <w:proofErr w:type="spellStart"/>
            <w:r>
              <w:rPr>
                <w:rFonts w:ascii="Sylfaen" w:hAnsi="Sylfaen" w:cs="Arial"/>
                <w:b/>
                <w:sz w:val="14"/>
                <w:szCs w:val="14"/>
              </w:rPr>
              <w:t>կանոնակարգիե</w:t>
            </w:r>
            <w:r w:rsidRPr="00397378">
              <w:rPr>
                <w:rFonts w:ascii="Sylfaen" w:hAnsi="Sylfaen" w:cs="Arial"/>
                <w:b/>
                <w:sz w:val="14"/>
                <w:szCs w:val="14"/>
              </w:rPr>
              <w:t>և«Սննդամթերքի</w:t>
            </w:r>
            <w:proofErr w:type="spellEnd"/>
            <w:r w:rsidRPr="00397378">
              <w:rPr>
                <w:rFonts w:ascii="Sylfaen" w:hAnsi="Sylfaen" w:cs="Arial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Arial"/>
                <w:b/>
                <w:sz w:val="14"/>
                <w:szCs w:val="14"/>
              </w:rPr>
              <w:t>անվտանգության</w:t>
            </w:r>
            <w:proofErr w:type="spellEnd"/>
            <w:r w:rsidRPr="00397378">
              <w:rPr>
                <w:rFonts w:ascii="Sylfaen" w:hAnsi="Sylfaen" w:cs="Arial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Arial"/>
                <w:b/>
                <w:sz w:val="14"/>
                <w:szCs w:val="14"/>
              </w:rPr>
              <w:t>մասին</w:t>
            </w:r>
            <w:proofErr w:type="spellEnd"/>
            <w:r w:rsidRPr="00397378">
              <w:rPr>
                <w:rFonts w:ascii="Sylfaen" w:hAnsi="Sylfaen" w:cs="Arial"/>
                <w:b/>
                <w:sz w:val="14"/>
                <w:szCs w:val="14"/>
              </w:rPr>
              <w:t xml:space="preserve">» ՀՀ </w:t>
            </w:r>
            <w:proofErr w:type="spellStart"/>
            <w:r w:rsidRPr="00397378">
              <w:rPr>
                <w:rFonts w:ascii="Sylfaen" w:hAnsi="Sylfaen" w:cs="Arial"/>
                <w:b/>
                <w:sz w:val="14"/>
                <w:szCs w:val="14"/>
              </w:rPr>
              <w:t>օրենքի</w:t>
            </w:r>
            <w:proofErr w:type="spellEnd"/>
            <w:r w:rsidRPr="00397378">
              <w:rPr>
                <w:rFonts w:ascii="Sylfaen" w:hAnsi="Sylfaen" w:cs="Arial"/>
                <w:b/>
                <w:sz w:val="14"/>
                <w:szCs w:val="14"/>
              </w:rPr>
              <w:t xml:space="preserve"> 8-րդ </w:t>
            </w:r>
            <w:proofErr w:type="spellStart"/>
            <w:r w:rsidRPr="00397378">
              <w:rPr>
                <w:rFonts w:ascii="Sylfaen" w:hAnsi="Sylfaen" w:cs="Arial"/>
                <w:b/>
                <w:sz w:val="14"/>
                <w:szCs w:val="14"/>
              </w:rPr>
              <w:t>հոդվածի</w:t>
            </w:r>
            <w:proofErr w:type="spellEnd"/>
            <w:r w:rsidRPr="00397378">
              <w:rPr>
                <w:rFonts w:ascii="Sylfaen" w:hAnsi="Sylfaen" w:cs="Arial"/>
                <w:b/>
                <w:sz w:val="14"/>
                <w:szCs w:val="14"/>
              </w:rPr>
              <w:t>: ՀՍՏ 342-2011: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5230F7" w:rsidRPr="00397378" w:rsidRDefault="005230F7" w:rsidP="005230F7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Sylfaen" w:hAnsi="Sylfaen" w:cs="Arial"/>
                <w:b/>
                <w:sz w:val="14"/>
                <w:szCs w:val="14"/>
              </w:rPr>
              <w:t>Տավարի</w:t>
            </w:r>
            <w:r w:rsidRPr="00397378">
              <w:rPr>
                <w:rFonts w:ascii="Sylfaen" w:hAnsi="Sylfaen" w:cs="Arial"/>
                <w:b/>
                <w:sz w:val="14"/>
                <w:szCs w:val="14"/>
              </w:rPr>
              <w:t>կիսամս</w:t>
            </w:r>
            <w:r>
              <w:rPr>
                <w:rFonts w:ascii="Sylfaen" w:hAnsi="Sylfaen" w:cs="Arial"/>
                <w:b/>
                <w:sz w:val="14"/>
                <w:szCs w:val="14"/>
              </w:rPr>
              <w:t>եղիքնով</w:t>
            </w:r>
            <w:proofErr w:type="gramStart"/>
            <w:r>
              <w:rPr>
                <w:rFonts w:ascii="Sylfaen" w:hAnsi="Sylfaen" w:cs="Arial"/>
                <w:b/>
                <w:sz w:val="14"/>
                <w:szCs w:val="14"/>
              </w:rPr>
              <w:t>,պիտակավորված</w:t>
            </w:r>
            <w:proofErr w:type="spellEnd"/>
            <w:proofErr w:type="gramEnd"/>
            <w:r>
              <w:rPr>
                <w:rFonts w:ascii="Sylfaen" w:hAnsi="Sylfaen" w:cs="Arial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Sylfaen" w:hAnsi="Sylfaen" w:cs="Arial"/>
                <w:b/>
                <w:sz w:val="14"/>
                <w:szCs w:val="14"/>
              </w:rPr>
              <w:t>ընդհանուր</w:t>
            </w:r>
            <w:r w:rsidRPr="00397378">
              <w:rPr>
                <w:rFonts w:ascii="Sylfaen" w:hAnsi="Sylfaen" w:cs="Arial"/>
                <w:b/>
                <w:sz w:val="14"/>
                <w:szCs w:val="14"/>
              </w:rPr>
              <w:t>քանակի</w:t>
            </w:r>
            <w:proofErr w:type="spellEnd"/>
            <w:r w:rsidRPr="00397378">
              <w:rPr>
                <w:rFonts w:ascii="Sylfaen" w:hAnsi="Sylfaen" w:cs="Arial"/>
                <w:b/>
                <w:sz w:val="14"/>
                <w:szCs w:val="14"/>
              </w:rPr>
              <w:t xml:space="preserve"> 20%-</w:t>
            </w:r>
            <w:proofErr w:type="spellStart"/>
            <w:r w:rsidRPr="00397378">
              <w:rPr>
                <w:rFonts w:ascii="Sylfaen" w:hAnsi="Sylfaen" w:cs="Arial"/>
                <w:b/>
                <w:sz w:val="14"/>
                <w:szCs w:val="14"/>
              </w:rPr>
              <w:t>ից</w:t>
            </w:r>
            <w:proofErr w:type="spellEnd"/>
            <w:r w:rsidRPr="00397378">
              <w:rPr>
                <w:rFonts w:ascii="Sylfaen" w:hAnsi="Sylfaen" w:cs="Arial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Arial"/>
                <w:b/>
                <w:sz w:val="14"/>
                <w:szCs w:val="14"/>
              </w:rPr>
              <w:t>ո</w:t>
            </w:r>
            <w:r>
              <w:rPr>
                <w:rFonts w:ascii="Sylfaen" w:hAnsi="Sylfaen" w:cs="Arial"/>
                <w:b/>
                <w:sz w:val="14"/>
                <w:szCs w:val="14"/>
              </w:rPr>
              <w:t>չ</w:t>
            </w:r>
            <w:proofErr w:type="spellEnd"/>
            <w:r>
              <w:rPr>
                <w:rFonts w:ascii="Sylfaen" w:hAnsi="Sylfaen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"/>
                <w:b/>
                <w:sz w:val="14"/>
                <w:szCs w:val="14"/>
              </w:rPr>
              <w:t>ավելին</w:t>
            </w:r>
            <w:proofErr w:type="spellEnd"/>
            <w:r>
              <w:rPr>
                <w:rFonts w:ascii="Sylfaen" w:hAnsi="Sylfaen" w:cs="Arial"/>
                <w:b/>
                <w:sz w:val="14"/>
                <w:szCs w:val="14"/>
              </w:rPr>
              <w:t xml:space="preserve"> 2-րդ </w:t>
            </w:r>
            <w:proofErr w:type="spellStart"/>
            <w:r>
              <w:rPr>
                <w:rFonts w:ascii="Sylfaen" w:hAnsi="Sylfaen" w:cs="Arial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Sylfaen" w:hAnsi="Sylfaen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"/>
                <w:b/>
                <w:sz w:val="14"/>
                <w:szCs w:val="14"/>
              </w:rPr>
              <w:t>տավարիմիս,</w:t>
            </w:r>
            <w:r w:rsidRPr="00397378">
              <w:rPr>
                <w:rFonts w:ascii="Sylfaen" w:hAnsi="Sylfaen" w:cs="Arial"/>
                <w:b/>
                <w:sz w:val="14"/>
                <w:szCs w:val="14"/>
              </w:rPr>
              <w:t>անվտ</w:t>
            </w:r>
            <w:r>
              <w:rPr>
                <w:rFonts w:ascii="Sylfaen" w:hAnsi="Sylfaen" w:cs="Arial"/>
                <w:b/>
                <w:sz w:val="14"/>
                <w:szCs w:val="14"/>
              </w:rPr>
              <w:t>անգությունը</w:t>
            </w:r>
            <w:proofErr w:type="spellEnd"/>
            <w:r>
              <w:rPr>
                <w:rFonts w:ascii="Sylfaen" w:hAnsi="Sylfaen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"/>
                <w:b/>
                <w:sz w:val="14"/>
                <w:szCs w:val="14"/>
              </w:rPr>
              <w:t>ևմակնշումը՝ըստՀՀ</w:t>
            </w:r>
            <w:r w:rsidRPr="00397378">
              <w:rPr>
                <w:rFonts w:ascii="Sylfaen" w:hAnsi="Sylfaen" w:cs="Arial"/>
                <w:b/>
                <w:sz w:val="14"/>
                <w:szCs w:val="14"/>
              </w:rPr>
              <w:t>կառավարության</w:t>
            </w:r>
            <w:proofErr w:type="spellEnd"/>
            <w:r w:rsidRPr="00397378">
              <w:rPr>
                <w:rFonts w:ascii="Sylfaen" w:hAnsi="Sylfaen" w:cs="Arial"/>
                <w:b/>
                <w:sz w:val="14"/>
                <w:szCs w:val="14"/>
              </w:rPr>
              <w:t xml:space="preserve"> 2006թ. </w:t>
            </w:r>
            <w:proofErr w:type="spellStart"/>
            <w:r w:rsidRPr="00397378">
              <w:rPr>
                <w:rFonts w:ascii="Sylfaen" w:hAnsi="Sylfaen" w:cs="Arial"/>
                <w:b/>
                <w:sz w:val="14"/>
                <w:szCs w:val="14"/>
              </w:rPr>
              <w:t>հո</w:t>
            </w:r>
            <w:r>
              <w:rPr>
                <w:rFonts w:ascii="Sylfaen" w:hAnsi="Sylfaen" w:cs="Arial"/>
                <w:b/>
                <w:sz w:val="14"/>
                <w:szCs w:val="14"/>
              </w:rPr>
              <w:t>կտեմբերի</w:t>
            </w:r>
            <w:proofErr w:type="spellEnd"/>
            <w:r>
              <w:rPr>
                <w:rFonts w:ascii="Sylfaen" w:hAnsi="Sylfaen" w:cs="Arial"/>
                <w:b/>
                <w:sz w:val="14"/>
                <w:szCs w:val="14"/>
              </w:rPr>
              <w:t xml:space="preserve"> 19-ի N 1560Նորոշմամբ</w:t>
            </w:r>
            <w:r w:rsidRPr="00397378">
              <w:rPr>
                <w:rFonts w:ascii="Sylfaen" w:hAnsi="Sylfaen" w:cs="Arial"/>
                <w:b/>
                <w:sz w:val="14"/>
                <w:szCs w:val="14"/>
              </w:rPr>
              <w:t>հաստատված«Մսիևմ</w:t>
            </w:r>
            <w:r>
              <w:rPr>
                <w:rFonts w:ascii="Sylfaen" w:hAnsi="Sylfaen" w:cs="Arial"/>
                <w:b/>
                <w:sz w:val="14"/>
                <w:szCs w:val="14"/>
              </w:rPr>
              <w:t xml:space="preserve">սամթերքիտեխնիկական </w:t>
            </w:r>
            <w:proofErr w:type="spellStart"/>
            <w:r>
              <w:rPr>
                <w:rFonts w:ascii="Sylfaen" w:hAnsi="Sylfaen" w:cs="Arial"/>
                <w:b/>
                <w:sz w:val="14"/>
                <w:szCs w:val="14"/>
              </w:rPr>
              <w:t>կանոնակարգիե</w:t>
            </w:r>
            <w:r w:rsidRPr="00397378">
              <w:rPr>
                <w:rFonts w:ascii="Sylfaen" w:hAnsi="Sylfaen" w:cs="Arial"/>
                <w:b/>
                <w:sz w:val="14"/>
                <w:szCs w:val="14"/>
              </w:rPr>
              <w:t>և«Սննդամթերքի</w:t>
            </w:r>
            <w:proofErr w:type="spellEnd"/>
            <w:r w:rsidRPr="00397378">
              <w:rPr>
                <w:rFonts w:ascii="Sylfaen" w:hAnsi="Sylfaen" w:cs="Arial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Arial"/>
                <w:b/>
                <w:sz w:val="14"/>
                <w:szCs w:val="14"/>
              </w:rPr>
              <w:t>անվտանգության</w:t>
            </w:r>
            <w:proofErr w:type="spellEnd"/>
            <w:r w:rsidRPr="00397378">
              <w:rPr>
                <w:rFonts w:ascii="Sylfaen" w:hAnsi="Sylfaen" w:cs="Arial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Arial"/>
                <w:b/>
                <w:sz w:val="14"/>
                <w:szCs w:val="14"/>
              </w:rPr>
              <w:t>մասին</w:t>
            </w:r>
            <w:proofErr w:type="spellEnd"/>
            <w:r w:rsidRPr="00397378">
              <w:rPr>
                <w:rFonts w:ascii="Sylfaen" w:hAnsi="Sylfaen" w:cs="Arial"/>
                <w:b/>
                <w:sz w:val="14"/>
                <w:szCs w:val="14"/>
              </w:rPr>
              <w:t xml:space="preserve">» ՀՀ </w:t>
            </w:r>
            <w:proofErr w:type="spellStart"/>
            <w:r w:rsidRPr="00397378">
              <w:rPr>
                <w:rFonts w:ascii="Sylfaen" w:hAnsi="Sylfaen" w:cs="Arial"/>
                <w:b/>
                <w:sz w:val="14"/>
                <w:szCs w:val="14"/>
              </w:rPr>
              <w:t>օրենքի</w:t>
            </w:r>
            <w:proofErr w:type="spellEnd"/>
            <w:r w:rsidRPr="00397378">
              <w:rPr>
                <w:rFonts w:ascii="Sylfaen" w:hAnsi="Sylfaen" w:cs="Arial"/>
                <w:b/>
                <w:sz w:val="14"/>
                <w:szCs w:val="14"/>
              </w:rPr>
              <w:t xml:space="preserve"> 8-րդ </w:t>
            </w:r>
            <w:proofErr w:type="spellStart"/>
            <w:r w:rsidRPr="00397378">
              <w:rPr>
                <w:rFonts w:ascii="Sylfaen" w:hAnsi="Sylfaen" w:cs="Arial"/>
                <w:b/>
                <w:sz w:val="14"/>
                <w:szCs w:val="14"/>
              </w:rPr>
              <w:t>հոդվածի</w:t>
            </w:r>
            <w:proofErr w:type="spellEnd"/>
            <w:r w:rsidRPr="00397378">
              <w:rPr>
                <w:rFonts w:ascii="Sylfaen" w:hAnsi="Sylfaen" w:cs="Arial"/>
                <w:b/>
                <w:sz w:val="14"/>
                <w:szCs w:val="14"/>
              </w:rPr>
              <w:t>: ՀՍՏ 342-2011:</w:t>
            </w:r>
          </w:p>
        </w:tc>
      </w:tr>
      <w:tr w:rsidR="005230F7" w:rsidRPr="005674DC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3/11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 xml:space="preserve">   </w:t>
            </w: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Հավկիթ</w:t>
            </w:r>
          </w:p>
          <w:p w:rsidR="005230F7" w:rsidRPr="005230F7" w:rsidRDefault="005230F7" w:rsidP="005230F7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 xml:space="preserve">  </w:t>
            </w: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(ձու</w:t>
            </w:r>
            <w:r w:rsidRPr="005230F7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1-ին</w:t>
            </w:r>
          </w:p>
          <w:p w:rsidR="005230F7" w:rsidRPr="005230F7" w:rsidRDefault="005230F7" w:rsidP="005230F7">
            <w:pPr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կարգի)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200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200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14000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14000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1-ին կարգի, ձու սեղանի կամ դիետիկ, տեսակավորված ըստ մեկ ձվի զանգվածի, դիետիկ ձվի պահման ժամկետը՝ 7օր,սեղանիձվինը՝25օր,սառնարանայինպայմաններում՝120օր,ՀՍՏ18299:Անվտանգությունն ըստ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N2III4.901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2010հիգիենիկնորմատիվներիև&lt;&lt;Սննդամթերքիանվտանգության մասին&gt;&gt; ՀՀ օրենքի 9-րդ հոդվածի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1-ին կարգի, ձու սեղանի կամ դիետիկ, տեսակավորված ըստ մեկ ձվի զանգվածի, դիետիկ ձվի պահման ժամկետը՝ 7օր,սեղանիձվինը՝25օր,սառնարանայինպայմաններում՝120օր,ՀՍՏ18299:Անվտանգությունն ըստ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N2III4.901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2010հիգիենիկնորմատիվներիև&lt;&lt;Սննդամթերքիանվտանգության մասին&gt;&gt; ՀՀ օրենքի 9-րդ հոդվածի</w:t>
            </w:r>
          </w:p>
        </w:tc>
      </w:tr>
      <w:tr w:rsidR="005230F7" w:rsidRPr="005674DC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3/12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Խտացրած կաթ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տուփ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130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130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54600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54600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Խտացրածկաթշաքարով,խոնավությունը՝26.5%իցոչավելի,սախարոզը43.5%իցոչպակաս,կաթնայինչորնյութերիզանգվածայինմասը՝28.5%իցոչպակաս,թթվայնությունը՝8oTիցոչավելի,փաթեթավորումը՝չափածրարվածմինչև400գրամմետաղականտարաներում,ԳՕՍՏ290378:Անվտանգություննըստ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N2III4.9012010հիգիենիկնորմատիվներիև&lt;&lt;Սննդամթերքի անվտանգության մասին&gt; ՀՀօրենքի 9-րդ հոդվածի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Խտացրածկաթշաքարով,խոնավությունը՝26.5%իցոչավելի,սախարոզը43.5%իցոչպակաս,կաթնայինչորնյութերիզանգվածայինմասը՝28.5%իցոչպակաս,թթվայնությունը՝8oTիցոչավելի,փաթեթավորումը՝չափածրարվածմինչև400գրամմետաղականտարաներում,ԳՕՍՏ290378:Անվտանգություննըստ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N2III4.9012010հիգիենիկնորմատիվներիև&lt;&lt;Սննդամթերքի անվտանգության մասին&gt; ՀՀօրենքի 9-րդ հոդվածի</w:t>
            </w:r>
          </w:p>
        </w:tc>
      </w:tr>
      <w:tr w:rsidR="005230F7" w:rsidRPr="005674DC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3/13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Շաքա</w:t>
            </w:r>
            <w:r w:rsidRPr="005230F7">
              <w:rPr>
                <w:rFonts w:ascii="Sylfaen" w:hAnsi="Sylfaen"/>
                <w:b/>
                <w:sz w:val="14"/>
                <w:szCs w:val="14"/>
              </w:rPr>
              <w:t>ր</w:t>
            </w: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ա</w:t>
            </w:r>
            <w:r w:rsidRPr="005230F7">
              <w:rPr>
                <w:rFonts w:ascii="Sylfaen" w:hAnsi="Sylfaen"/>
                <w:b/>
                <w:sz w:val="14"/>
                <w:szCs w:val="14"/>
              </w:rPr>
              <w:t>վ</w:t>
            </w: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ազ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500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500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200000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200000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չլուծվածնստվածքի և կողմնակի խառնուկների, սախարոզի զանգվածային մասը</w:t>
            </w:r>
            <w:r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 xml:space="preserve"> 99.75%-ից ոչ պակաս (չոր նյութիվրա</w:t>
            </w: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հաշված),խոնավության զանգվածային մասը՝0.14%-ից ոչավելի, ֆեռոխառնուկներ</w:t>
            </w:r>
            <w:r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ի զանգվածային մասը՝ 0.0003 %-իցոչավելի,</w:t>
            </w: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ԳՕՍՏ2194կամհամարժեքը:Անվտանգություննըստ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 xml:space="preserve">N2III4.9012010հիգիենիկնորմատիվների և &lt;&lt;Սննդամթերքի անվտանգության մասին&gt;&gt; ՀՀ 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lastRenderedPageBreak/>
              <w:t>օրենքի 9-րդ հոդվածի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lastRenderedPageBreak/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չլուծվածնստվածքի և կողմնակի խառնուկների, սախարոզի զանգվածային մասը</w:t>
            </w:r>
            <w:r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 xml:space="preserve"> 99.75%-ից ոչ պակաս (չոր նյութիվրա</w:t>
            </w: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հաշված),խոնավության զանգվածային մասը՝0.14%-ից ոչավելի, ֆեռոխառնուկներ</w:t>
            </w:r>
            <w:r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ի զանգվածային մասը՝ 0.0003 %-իցոչավելի,</w:t>
            </w: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ԳՕՍՏ2194կամհամարժեքը:Անվտանգություննըստ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 xml:space="preserve">N2III4.9012010հիգիենիկնորմատիվների և &lt;&lt;Սննդամթերքի անվտանգության մասին&gt;&gt; ՀՀ 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lastRenderedPageBreak/>
              <w:t>օրենքի 9-րդ հոդվածի</w:t>
            </w:r>
          </w:p>
        </w:tc>
      </w:tr>
      <w:tr w:rsidR="005230F7" w:rsidRPr="0038467D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lastRenderedPageBreak/>
              <w:t>3/14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Ջեմ</w:t>
            </w:r>
            <w:proofErr w:type="spellEnd"/>
            <w:r w:rsidRPr="005230F7">
              <w:rPr>
                <w:rFonts w:ascii="Sylfaen" w:hAnsi="Sylfaen"/>
                <w:b/>
                <w:sz w:val="14"/>
                <w:szCs w:val="14"/>
              </w:rPr>
              <w:t xml:space="preserve"> /</w:t>
            </w: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մրգային</w:t>
            </w:r>
            <w:proofErr w:type="spellEnd"/>
            <w:r w:rsidRPr="005230F7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60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60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96000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96000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Պատրաստված</w:t>
            </w:r>
            <w:proofErr w:type="spellEnd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 xml:space="preserve"> է </w:t>
            </w:r>
            <w:proofErr w:type="spellStart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թարմ</w:t>
            </w:r>
            <w:proofErr w:type="spellEnd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մրգերից</w:t>
            </w:r>
            <w:proofErr w:type="spellEnd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շաքարավազից</w:t>
            </w:r>
            <w:proofErr w:type="spellEnd"/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Պատրաստված</w:t>
            </w:r>
            <w:proofErr w:type="spellEnd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 xml:space="preserve"> է </w:t>
            </w:r>
            <w:proofErr w:type="spellStart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թարմ</w:t>
            </w:r>
            <w:proofErr w:type="spellEnd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մրգերից</w:t>
            </w:r>
            <w:proofErr w:type="spellEnd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շաքարավազից</w:t>
            </w:r>
            <w:proofErr w:type="spellEnd"/>
          </w:p>
        </w:tc>
      </w:tr>
      <w:tr w:rsidR="005230F7" w:rsidRPr="005674DC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3/15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Կարտոֆիլ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500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500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120000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120000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 xml:space="preserve">Վաղահաս և ուշահաս,1-ին </w:t>
            </w:r>
            <w:r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տեսակի,</w:t>
            </w: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չցրտահարված,առանցվնասվածքների,նեղմասիտրամագիծը4սմիցոչպակաս,տեսականումաքրությունը՝90%իցոչպակաս,ԳՕՍՏ2654585,փաթեթավորումը՝կտորի,ցանցիկամպոլի</w:t>
            </w:r>
            <w:r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մերայինպարկերով:Անվտանգությունն</w:t>
            </w: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ըստ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 xml:space="preserve">Վաղահաս և ուշահաս,1-ին </w:t>
            </w:r>
            <w:r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տեսակի,</w:t>
            </w: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չցրտահարված,առանցվնասվածքների,նեղմասիտրամագիծը4սմիցոչպակաս,տեսականումաքրությունը՝90%իցոչպակաս,ԳՕՍՏ2654585,փաթեթավորումը՝կտորի,ցանցիկամպոլի</w:t>
            </w:r>
            <w:r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մերայինպարկերով:Անվտանգությունն</w:t>
            </w: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ըստ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</w:tr>
      <w:tr w:rsidR="005230F7" w:rsidRPr="005674DC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3/16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Սոխ (գլուխ)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150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57000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57000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Ընտիր տեսակի, թարմ, կծու, կիսակծու կամ քաղցր, նեղ մասի տրամագիծը 3 սմ-ից ոչ պակաս,</w:t>
            </w:r>
            <w:r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 xml:space="preserve"> ԳՕՍՏ 27166-86: Անվտանգությունն</w:t>
            </w: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ըստ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Ընտիր տեսակի, թարմ, կծու, կիսակծու կամ քաղցր, նեղ մասի տրամագիծը 3 սմ-ից ոչ պակաս,</w:t>
            </w:r>
            <w:r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 xml:space="preserve"> ԳՕՍՏ 27166-86: Անվտանգությունն</w:t>
            </w: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ըստ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</w:tr>
      <w:tr w:rsidR="005230F7" w:rsidRPr="005674DC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3/17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Կաղամբ (գլուխ)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300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300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66000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66000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Գլուխկաղամբ,վաղահաս,միջահաս,ուշահաս,ընտիրտեսակների,ԳՕՍՏ2676885:Անվտանգություննըստ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Գլուխկաղամբ,վաղահաս,միջահաս,ուշահաս,ընտիրտեսակների,ԳՕՍՏ2676885:Անվտանգություննըստ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</w:tr>
      <w:tr w:rsidR="005230F7" w:rsidRPr="005674DC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3/18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Բազուկ (կարմիր ճակնդեղ)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25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25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9500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9500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Ընտիրտեսակի,ԳՕՍՏ2676685:Անվտանգություննըստ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Ընտիրտեսակի,ԳՕՍՏ2676685:Անվտանգություննըստ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</w:tr>
      <w:tr w:rsidR="005230F7" w:rsidRPr="0038467D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3/19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color w:val="000000"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color w:val="000000"/>
                <w:sz w:val="14"/>
                <w:szCs w:val="14"/>
              </w:rPr>
              <w:t>դդմիկ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16000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16000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30F7" w:rsidRPr="00397378" w:rsidRDefault="005230F7" w:rsidP="005230F7">
            <w:pPr>
              <w:rPr>
                <w:rFonts w:ascii="Sylfaen" w:hAnsi="Sylfaen"/>
                <w:b/>
                <w:color w:val="000000"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/>
                <w:b/>
                <w:color w:val="000000"/>
                <w:sz w:val="14"/>
                <w:szCs w:val="14"/>
              </w:rPr>
              <w:t>Թարմ</w:t>
            </w:r>
            <w:proofErr w:type="spellEnd"/>
            <w:r w:rsidRPr="00397378">
              <w:rPr>
                <w:rFonts w:ascii="Sylfaen" w:hAnsi="Sylfae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/>
                <w:b/>
                <w:color w:val="000000"/>
                <w:sz w:val="14"/>
                <w:szCs w:val="14"/>
              </w:rPr>
              <w:t>վիճակում</w:t>
            </w:r>
            <w:proofErr w:type="spellEnd"/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5230F7" w:rsidRPr="00397378" w:rsidRDefault="005230F7" w:rsidP="005230F7">
            <w:pPr>
              <w:rPr>
                <w:rFonts w:ascii="Sylfaen" w:hAnsi="Sylfaen"/>
                <w:b/>
                <w:color w:val="000000"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/>
                <w:b/>
                <w:color w:val="000000"/>
                <w:sz w:val="14"/>
                <w:szCs w:val="14"/>
              </w:rPr>
              <w:t>Թարմ</w:t>
            </w:r>
            <w:proofErr w:type="spellEnd"/>
            <w:r w:rsidRPr="00397378">
              <w:rPr>
                <w:rFonts w:ascii="Sylfaen" w:hAnsi="Sylfae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/>
                <w:b/>
                <w:color w:val="000000"/>
                <w:sz w:val="14"/>
                <w:szCs w:val="14"/>
              </w:rPr>
              <w:t>վիճակում</w:t>
            </w:r>
            <w:proofErr w:type="spellEnd"/>
          </w:p>
        </w:tc>
      </w:tr>
      <w:tr w:rsidR="005230F7" w:rsidRPr="005674DC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3/20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color w:val="000000"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color w:val="000000"/>
                <w:sz w:val="14"/>
                <w:szCs w:val="14"/>
              </w:rPr>
              <w:t>չամիչ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30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30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45000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45000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30F7" w:rsidRPr="00397378" w:rsidRDefault="005230F7" w:rsidP="005230F7">
            <w:pPr>
              <w:rPr>
                <w:b/>
                <w:color w:val="000000"/>
                <w:sz w:val="14"/>
                <w:szCs w:val="14"/>
                <w:lang w:val="hy-AM"/>
              </w:rPr>
            </w:pPr>
            <w:proofErr w:type="spellStart"/>
            <w:r w:rsidRPr="00397378">
              <w:rPr>
                <w:rFonts w:ascii="Sylfaen" w:hAnsi="Sylfaen" w:cs="Sylfaen"/>
                <w:b/>
                <w:sz w:val="14"/>
                <w:szCs w:val="14"/>
              </w:rPr>
              <w:t>Գործարանային</w:t>
            </w:r>
            <w:proofErr w:type="spellEnd"/>
            <w:r w:rsidRPr="0039737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Sylfaen"/>
                <w:b/>
                <w:sz w:val="14"/>
                <w:szCs w:val="14"/>
              </w:rPr>
              <w:t>մշակման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, </w:t>
            </w:r>
            <w:proofErr w:type="spellStart"/>
            <w:r w:rsidRPr="00397378">
              <w:rPr>
                <w:rFonts w:ascii="Sylfaen" w:hAnsi="Sylfaen" w:cs="Sylfaen"/>
                <w:b/>
                <w:sz w:val="14"/>
                <w:szCs w:val="14"/>
              </w:rPr>
              <w:t>պահպանած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50C</w:t>
            </w:r>
            <w:r w:rsidRPr="00397378">
              <w:rPr>
                <w:rFonts w:ascii="Sylfaen" w:hAnsi="Sylfaen" w:cs="Sylfaen"/>
                <w:b/>
                <w:sz w:val="14"/>
                <w:szCs w:val="14"/>
              </w:rPr>
              <w:t xml:space="preserve">մինչև </w:t>
            </w:r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200C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ջերմաստիճանի</w:t>
            </w:r>
            <w:r w:rsidRPr="00397378">
              <w:rPr>
                <w:rFonts w:ascii="Sylfaen" w:hAnsi="Sylfaen" w:cs="Sylfaen"/>
                <w:b/>
                <w:sz w:val="14"/>
                <w:szCs w:val="14"/>
              </w:rPr>
              <w:t>պայմաններում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, 70%-</w:t>
            </w:r>
            <w:proofErr w:type="spellStart"/>
            <w:r w:rsidRPr="00397378">
              <w:rPr>
                <w:rFonts w:ascii="Sylfaen" w:hAnsi="Sylfaen" w:cs="Sylfaen"/>
                <w:b/>
                <w:sz w:val="14"/>
                <w:szCs w:val="14"/>
              </w:rPr>
              <w:t>ից</w:t>
            </w:r>
            <w:proofErr w:type="spellEnd"/>
            <w:r w:rsidRPr="0039737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Sylfaen"/>
                <w:b/>
                <w:sz w:val="14"/>
                <w:szCs w:val="14"/>
              </w:rPr>
              <w:t>ոչ</w:t>
            </w:r>
            <w:proofErr w:type="spellEnd"/>
            <w:r w:rsidRPr="0039737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Sylfaen"/>
                <w:b/>
                <w:sz w:val="14"/>
                <w:szCs w:val="14"/>
              </w:rPr>
              <w:t>ավելի</w:t>
            </w:r>
            <w:proofErr w:type="spellEnd"/>
            <w:r w:rsidRPr="0039737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Sylfaen"/>
                <w:b/>
                <w:sz w:val="14"/>
                <w:szCs w:val="14"/>
              </w:rPr>
              <w:t>խոնավացում</w:t>
            </w:r>
            <w:proofErr w:type="spellEnd"/>
            <w:r w:rsidRPr="00397378">
              <w:rPr>
                <w:rFonts w:ascii="Sylfaen" w:hAnsi="Sylfaen" w:cs="Sylfaen"/>
                <w:b/>
                <w:sz w:val="14"/>
                <w:szCs w:val="14"/>
              </w:rPr>
              <w:t xml:space="preserve">, </w:t>
            </w:r>
            <w:proofErr w:type="spellStart"/>
            <w:r w:rsidRPr="00397378">
              <w:rPr>
                <w:rFonts w:ascii="Sylfaen" w:hAnsi="Sylfaen" w:cs="Sylfaen"/>
                <w:b/>
                <w:sz w:val="14"/>
                <w:szCs w:val="14"/>
              </w:rPr>
              <w:t>դեղին</w:t>
            </w:r>
            <w:proofErr w:type="spellEnd"/>
            <w:r w:rsidRPr="0039737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Sylfaen"/>
                <w:b/>
                <w:sz w:val="14"/>
                <w:szCs w:val="14"/>
              </w:rPr>
              <w:t>գույնի</w:t>
            </w:r>
            <w:proofErr w:type="spellEnd"/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5230F7" w:rsidRPr="00397378" w:rsidRDefault="005230F7" w:rsidP="005230F7">
            <w:pPr>
              <w:rPr>
                <w:b/>
                <w:color w:val="000000"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Գործարանային մշակման</w:t>
            </w: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 xml:space="preserve">, </w:t>
            </w:r>
            <w:r w:rsidRPr="0039737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պահպանած</w:t>
            </w: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 xml:space="preserve"> 50C</w:t>
            </w:r>
            <w:r w:rsidRPr="0039737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մինչև </w:t>
            </w: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 xml:space="preserve">200C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ջերմաստիճանի</w:t>
            </w:r>
            <w:r w:rsidRPr="0039737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պայմաններում</w:t>
            </w: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, 70%-</w:t>
            </w:r>
            <w:r w:rsidRPr="0039737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 ոչ ավելի խոնավացում, դեղին գույնի</w:t>
            </w:r>
          </w:p>
        </w:tc>
      </w:tr>
      <w:tr w:rsidR="005230F7" w:rsidRPr="005674DC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3/21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Ստեպղին (գազար)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60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60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22800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22800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Ընտիրտեսակի,ԳՕՍՏ2676785:Անվտանգություննըստ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N2III4.9012010հիգիե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նիկնորմատիվների և &lt;&lt;Սննդամթերքի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անվտանգության մասին&gt;&gt; ՀՀ օրենքի 9-րդ հոդվածի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Ընտիրտեսակի,ԳՕՍՏ2676785:Անվտանգություննըստ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N2III4.9012010հիգիե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նիկնորմատիվների և &lt;&lt;Սննդամթերքի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անվտանգության մասին&gt;&gt; ՀՀ օրենքի 9-րդ հոդվածի</w:t>
            </w:r>
          </w:p>
        </w:tc>
      </w:tr>
      <w:tr w:rsidR="005230F7" w:rsidRPr="0038467D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3/22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Վարունգ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120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120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32400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32400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Թարմվիճակում,տեղական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արտադրության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Թարմվիճակում,տեղական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արտադրության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</w:p>
        </w:tc>
      </w:tr>
      <w:tr w:rsidR="005230F7" w:rsidRPr="0038467D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3/23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Լոլիկ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150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40500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40500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Թարմ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վիճակում,տեղական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արտադրության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Թարմ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վիճակում,տեղական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արտադրության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</w:p>
        </w:tc>
      </w:tr>
      <w:tr w:rsidR="005230F7" w:rsidRPr="0038467D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3/24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պղպեղ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50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13500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13500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Թարմ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վիճակում,տեղական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արտադրության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Թարմ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վիճակում,տեղական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արտադրության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</w:p>
        </w:tc>
      </w:tr>
      <w:tr w:rsidR="005230F7" w:rsidRPr="0038467D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3/25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մառոլ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կապ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70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70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11900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11900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Թարմ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վիճակում,տեղական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արտադրության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Թարմ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վիճակում,տեղական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արտադրության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</w:p>
        </w:tc>
      </w:tr>
      <w:tr w:rsidR="005230F7" w:rsidRPr="0038467D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3/26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Թարմ</w:t>
            </w:r>
            <w:proofErr w:type="spellEnd"/>
            <w:r w:rsidRPr="005230F7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կանաչի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կապ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70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70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11900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11900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Թարմ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վիճակում,տեղական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արտադրության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Թարմ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վիճակում,տեղական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արտադրության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</w:p>
        </w:tc>
      </w:tr>
      <w:tr w:rsidR="005230F7" w:rsidRPr="0038467D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3/27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ծաղկակաղամբ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200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200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44000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44000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Թարմ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վիճակում,տեղական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արտադրության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Թարմ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վիճակում,տեղական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արտադրության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</w:p>
        </w:tc>
      </w:tr>
      <w:tr w:rsidR="005230F7" w:rsidRPr="0038467D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3/28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սմբուկ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80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80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17600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17600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Թարմ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վիճակում,տեղական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արտադրության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Թարմ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վիճակում,տեղական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արտադրության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</w:p>
        </w:tc>
      </w:tr>
      <w:tr w:rsidR="005230F7" w:rsidRPr="0038467D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3/29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հալվա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36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36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52200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52200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Սպիտակ</w:t>
            </w:r>
            <w:proofErr w:type="spellEnd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քունջութի</w:t>
            </w:r>
            <w:proofErr w:type="spellEnd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մինչև</w:t>
            </w:r>
            <w:proofErr w:type="spellEnd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 xml:space="preserve"> 5 </w:t>
            </w:r>
            <w:proofErr w:type="spellStart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կգ</w:t>
            </w:r>
            <w:proofErr w:type="spellEnd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տարաներով</w:t>
            </w:r>
            <w:proofErr w:type="spellEnd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ուկրաինական</w:t>
            </w:r>
            <w:proofErr w:type="spellEnd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արտադրության</w:t>
            </w:r>
            <w:proofErr w:type="spellEnd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կամ</w:t>
            </w:r>
            <w:proofErr w:type="spellEnd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համարժեքը</w:t>
            </w:r>
            <w:proofErr w:type="spellEnd"/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Սպիտակ</w:t>
            </w:r>
            <w:proofErr w:type="spellEnd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քունջութի</w:t>
            </w:r>
            <w:proofErr w:type="spellEnd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մինչև</w:t>
            </w:r>
            <w:proofErr w:type="spellEnd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 xml:space="preserve"> 5 </w:t>
            </w:r>
            <w:proofErr w:type="spellStart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կգ</w:t>
            </w:r>
            <w:proofErr w:type="spellEnd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տարաներով</w:t>
            </w:r>
            <w:proofErr w:type="spellEnd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ուկրաինական</w:t>
            </w:r>
            <w:proofErr w:type="spellEnd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արտադրության</w:t>
            </w:r>
            <w:proofErr w:type="spellEnd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կամ</w:t>
            </w:r>
            <w:proofErr w:type="spellEnd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համարժեքը</w:t>
            </w:r>
            <w:proofErr w:type="spellEnd"/>
          </w:p>
        </w:tc>
      </w:tr>
      <w:tr w:rsidR="005230F7" w:rsidRPr="005674DC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3/30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Վաֆլի</w:t>
            </w:r>
            <w:proofErr w:type="spellEnd"/>
            <w:r w:rsidRPr="005230F7">
              <w:rPr>
                <w:rFonts w:ascii="Sylfaen" w:hAnsi="Sylfaen"/>
                <w:b/>
                <w:sz w:val="14"/>
                <w:szCs w:val="14"/>
              </w:rPr>
              <w:t xml:space="preserve"> -</w:t>
            </w: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պեչենի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80000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80000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 xml:space="preserve">Միջուկով ևառանց միջուկի չափածրարված կամ առանց չափածրարման, ԳՕՍՏ 14031-68 </w:t>
            </w:r>
            <w:r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կամհամարժեքը:</w:t>
            </w: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Անվտանգություննըստ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N2III4.9012010հիգիենիկնորմատիվներիև&lt;&lt;Սննդամթերքիանվտանգությանմասին&gt;&gt; ՀՀ օրենքի 9-րդ հոդվածի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 xml:space="preserve">Միջուկով ևառանց միջուկի չափածրարված կամ առանց չափածրարման, ԳՕՍՏ 14031-68 </w:t>
            </w:r>
            <w:r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կամհամարժեքը:</w:t>
            </w: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Անվտանգություննըստ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N2III4.9012010հիգիենիկնորմատիվներիև&lt;&lt;Սննդամթերքիանվտանգությանմասին&gt;&gt; ՀՀ օրենքի 9-րդ հոդվածի</w:t>
            </w:r>
          </w:p>
        </w:tc>
      </w:tr>
      <w:tr w:rsidR="005230F7" w:rsidRPr="0038467D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F7318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397378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   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3/31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color w:val="000000"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color w:val="000000"/>
                <w:sz w:val="14"/>
                <w:szCs w:val="14"/>
              </w:rPr>
              <w:t>կիսել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տուփ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210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210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88200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88200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30F7" w:rsidRPr="00397378" w:rsidRDefault="005230F7" w:rsidP="005230F7">
            <w:pPr>
              <w:rPr>
                <w:rFonts w:ascii="Sylfaen" w:hAnsi="Sylfaen"/>
                <w:b/>
                <w:color w:val="000000"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/>
                <w:b/>
                <w:color w:val="000000"/>
                <w:sz w:val="14"/>
                <w:szCs w:val="14"/>
              </w:rPr>
              <w:t>Չոր</w:t>
            </w:r>
            <w:proofErr w:type="spellEnd"/>
            <w:r w:rsidRPr="00397378">
              <w:rPr>
                <w:rFonts w:ascii="Sylfaen" w:hAnsi="Sylfaen"/>
                <w:b/>
                <w:color w:val="000000"/>
                <w:sz w:val="14"/>
                <w:szCs w:val="14"/>
              </w:rPr>
              <w:t xml:space="preserve">  </w:t>
            </w:r>
            <w:proofErr w:type="spellStart"/>
            <w:r w:rsidRPr="00397378">
              <w:rPr>
                <w:rFonts w:ascii="Sylfaen" w:hAnsi="Sylfaen"/>
                <w:b/>
                <w:color w:val="000000"/>
                <w:sz w:val="14"/>
                <w:szCs w:val="14"/>
              </w:rPr>
              <w:t>վիճակում</w:t>
            </w:r>
            <w:proofErr w:type="spellEnd"/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5230F7" w:rsidRPr="00397378" w:rsidRDefault="005230F7" w:rsidP="005230F7">
            <w:pPr>
              <w:rPr>
                <w:rFonts w:ascii="Sylfaen" w:hAnsi="Sylfaen"/>
                <w:b/>
                <w:color w:val="000000"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/>
                <w:b/>
                <w:color w:val="000000"/>
                <w:sz w:val="14"/>
                <w:szCs w:val="14"/>
              </w:rPr>
              <w:t>Չոր</w:t>
            </w:r>
            <w:proofErr w:type="spellEnd"/>
            <w:r w:rsidRPr="00397378">
              <w:rPr>
                <w:rFonts w:ascii="Sylfaen" w:hAnsi="Sylfaen"/>
                <w:b/>
                <w:color w:val="000000"/>
                <w:sz w:val="14"/>
                <w:szCs w:val="14"/>
              </w:rPr>
              <w:t xml:space="preserve">  </w:t>
            </w:r>
            <w:proofErr w:type="spellStart"/>
            <w:r w:rsidRPr="00397378">
              <w:rPr>
                <w:rFonts w:ascii="Sylfaen" w:hAnsi="Sylfaen"/>
                <w:b/>
                <w:color w:val="000000"/>
                <w:sz w:val="14"/>
                <w:szCs w:val="14"/>
              </w:rPr>
              <w:t>վիճակում</w:t>
            </w:r>
            <w:proofErr w:type="spellEnd"/>
          </w:p>
        </w:tc>
      </w:tr>
      <w:tr w:rsidR="005230F7" w:rsidRPr="005674DC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lastRenderedPageBreak/>
              <w:t>3/32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Խմորիչ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տուփ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35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35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7000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7000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Չոր,գործարանայինփաթեթավորված</w:t>
            </w: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 xml:space="preserve">«Pakmaya»կամհամարժեքը, խոնավությունը՝ 8%-ից ոչ ավելի: Անվտանգությունն ըստ 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հիգիենիկնորմատիվներիև&lt;&lt;Սննդամթերքիանվտանգության մասին&gt;&gt; ՀՀ օրենքի 9-րդ հոդվածի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 xml:space="preserve">Չոր,գործարանայինփաթեթավորված </w:t>
            </w: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 xml:space="preserve">Pakmaya»կամհամարժեքը, խոնավությունը՝ 8%-ից ոչ ավելի: Անվտանգությունն ըստ 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N2II4.9012010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հիգիենիկնորմատիվներիև&lt;&lt;Սննդամթերքիանվտանգության մասին&gt;&gt; ՀՀ օրենքի 9-րդ հոդվածի</w:t>
            </w:r>
          </w:p>
        </w:tc>
      </w:tr>
      <w:tr w:rsidR="005230F7" w:rsidRPr="0038467D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F7318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3/33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Աղացած</w:t>
            </w:r>
            <w:proofErr w:type="spellEnd"/>
            <w:r w:rsidRPr="005230F7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քաղցր</w:t>
            </w:r>
            <w:proofErr w:type="spellEnd"/>
            <w:r w:rsidRPr="005230F7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պղպեղ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տուփ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50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5000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5000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jc w:val="both"/>
              <w:rPr>
                <w:rFonts w:ascii="Sylfaen" w:hAnsi="Sylfaen" w:cs="TimesArmenianPSMT"/>
                <w:b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Չոր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աղացած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վիճակում</w:t>
            </w:r>
            <w:proofErr w:type="spellEnd"/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jc w:val="both"/>
              <w:rPr>
                <w:rFonts w:ascii="Sylfaen" w:hAnsi="Sylfaen" w:cs="TimesArmenianPSMT"/>
                <w:b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Չոր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աղացած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վիճակում</w:t>
            </w:r>
            <w:proofErr w:type="spellEnd"/>
          </w:p>
        </w:tc>
      </w:tr>
      <w:tr w:rsidR="005230F7" w:rsidRPr="005674DC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3/34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Շաքարի</w:t>
            </w:r>
            <w:proofErr w:type="spellEnd"/>
            <w:r w:rsidRPr="005230F7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փոշի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50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70000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70000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 xml:space="preserve">Սպիտակ գույնի, սորուն, քաղցր, առանց կողմնակի համի և հոտի (ինչպես չոր վիճակում, այնպես էլ լուծույթում): Շաքարի </w:t>
            </w:r>
            <w:r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լուծույթը պետք է լինի թափանցիկ,առանցչլուծվածնստվածքի</w:t>
            </w: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և կողմնակի խառնուկների, սախարոզի զանգվածային մասը 99.75%-ից ոչ պակաս (չոր նյութի վրա հաշված),խոնավության զանգվածային մասը՝0.14%-ից ոչավելի, ֆե</w:t>
            </w:r>
            <w:r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ռոխառնուկների զանգվածային</w:t>
            </w: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մասը՝0.0003%իցոչավելի,ԳՕՍՏ2194կամհամարժեքը:Անվտանգություննըստ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N2III4.9012010հիգիենիկնորմատիվների և &lt;&lt;Սննդամթերքի անվտանգության մասին&gt;&gt; ՀՀ օրենքի 9-րդ հոդվածի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չլուծվածնստվածքի և կողմնակի խառնուկների, սախարոզի զանգվածային մասը</w:t>
            </w:r>
            <w:r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 xml:space="preserve"> 99.75%-ից ոչ պակաս (չոր նյութիվրա</w:t>
            </w: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հաշված),խոնավության զանգվածային մասը՝0.14%-ից ոչավելի, ֆե</w:t>
            </w:r>
            <w:r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ռոխառնուկների զանգվածային</w:t>
            </w: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մասը՝0.0003%իցոչավելի,ԳՕՍՏ2194կամհամարժեքը:Անվտանգություննըստ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N2III4.9012010հիգիենիկնորմատիվների և &lt;&lt;Սննդամթերքի անվտանգության մասին&gt;&gt; ՀՀ օրենքի 9-րդ հոդվածի</w:t>
            </w:r>
          </w:p>
        </w:tc>
      </w:tr>
      <w:tr w:rsidR="005230F7" w:rsidRPr="005674DC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3/35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Դափնատերև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տուփ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C7323" w:rsidRDefault="003C7323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3C7323" w:rsidRDefault="003C7323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C7323" w:rsidRDefault="003C7323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Չորացրածդափնատերև</w:t>
            </w:r>
            <w:r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ներ,չափածրարված</w:t>
            </w: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պոլիէթիլենային,թղթե կամ ստվարաթղթե տոպրակներում: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Չորացրածդափնատերև</w:t>
            </w:r>
            <w:r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ներ,չափածրարված</w:t>
            </w: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պոլիէթիլենային,թղթե կամ ստվարաթղթե տոպրակներում:</w:t>
            </w:r>
          </w:p>
        </w:tc>
      </w:tr>
      <w:tr w:rsidR="005230F7" w:rsidRPr="0038467D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3/36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Սոդա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տուփ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20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20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5600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5600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 xml:space="preserve">    </w:t>
            </w:r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 xml:space="preserve">     </w:t>
            </w:r>
            <w:proofErr w:type="spellStart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Չոր</w:t>
            </w:r>
            <w:proofErr w:type="spellEnd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վիճակում</w:t>
            </w:r>
            <w:proofErr w:type="spellEnd"/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 xml:space="preserve">    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 xml:space="preserve">     </w:t>
            </w:r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Չոր</w:t>
            </w:r>
            <w:proofErr w:type="spellEnd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վիճակում</w:t>
            </w:r>
            <w:proofErr w:type="spellEnd"/>
          </w:p>
        </w:tc>
      </w:tr>
      <w:tr w:rsidR="005230F7" w:rsidRPr="005674DC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3/37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Աղ կերակրի</w:t>
            </w:r>
            <w:r w:rsidRPr="005230F7">
              <w:rPr>
                <w:rFonts w:ascii="Sylfaen" w:hAnsi="Sylfaen"/>
                <w:b/>
                <w:sz w:val="14"/>
                <w:szCs w:val="14"/>
              </w:rPr>
              <w:t xml:space="preserve">  </w:t>
            </w: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յոդացված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80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80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14400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14400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 xml:space="preserve">Էքստրա տեսակի յոդացված, յոդի զանգվածային մասը՝ 50x10մգ/կգ, ՀՍՏ 239-2005:Անվտանգությունն ըստ 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N2III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4.9012010հիգիենիկնորմատիվներիև&lt;&lt;Սննդամթերքիանվտանգության մասին&gt;&gt; ՀՀ օրենքի 9-րդ հոդվածի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 xml:space="preserve">Էքստրա տեսակի յոդացված, յոդի զանգվածային մասը՝ 50x10մգ/կգ, ՀՍՏ 239-2005:Անվտանգությունն ըստ 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N2III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4.9012010հիգիենիկնորմատիվներիև&lt;&lt;Սննդամթերքիանվտանգության մասին&gt;&gt; ՀՀ օրենքի 9-րդ հոդվածի</w:t>
            </w:r>
          </w:p>
        </w:tc>
      </w:tr>
      <w:tr w:rsidR="005230F7" w:rsidRPr="005674DC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3/38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 xml:space="preserve">       </w:t>
            </w: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Թեյ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տուփ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20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20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15000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15000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 xml:space="preserve">Բայխաթեյսև,տերևներովկամհատիկավորված, տուփերով, ԳՕՍՏ 1937-90 կամ ԳՕՍՏ 1938-90:Անվտանգությունն ըստ 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N2-III4.9012010հիգիենիկնորմատիվներիև&lt;&lt;Սննդամթերքի անվտանգության մասին&gt;&gt; ՀՀ օրենքի 9-րդ հոդվածի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 xml:space="preserve">Բայխաթեյսև,տերևներովկամհատիկավորված, տուփերով, ԳՕՍՏ 1937-90 կամ ԳՕՍՏ 1938-90:Անվտանգությունն ըստ 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N2-III4.9012010հիգիենիկնորմատիվներիև&lt;&lt;Սննդամթերքի անվտանգության մասին&gt;&gt; ՀՀ օրենքի 9-րդ հոդվածի</w:t>
            </w:r>
          </w:p>
        </w:tc>
      </w:tr>
      <w:tr w:rsidR="005230F7" w:rsidRPr="005674DC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3/39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 xml:space="preserve">  </w:t>
            </w: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Կակաո</w:t>
            </w:r>
          </w:p>
          <w:p w:rsidR="005230F7" w:rsidRPr="005230F7" w:rsidRDefault="005230F7" w:rsidP="005230F7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(փոշի)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տուփ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15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15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9750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9750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Խոնավությունը՝ 6.0%-ից ոչ ավելի, pH-ը՝7.1-ից ոչ ավելի, դիսպերսությունը՝90.0%իցոչպակաս,փաթեթավորվածթղթետուփերումևմետաղյակամապակեբանկաներում,ինչպեսնաևոչկշռաբաժանված,ԳՕՍՏ10876:Անվտանգություննըստ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Խոնավությունը՝ 6.0%-ից ոչ ավելի, pH-ը՝7.1-ից ոչ ավելի, դիսպերսությունը՝90.0%իցոչպակաս,փաթեթավորվածթղթետուփերումևմետաղյակամապակեբանկաներում,ինչպեսնաևոչկշռաբաժանված,ԳՕՍՏ10876:Անվտանգություննըստ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</w:tr>
      <w:tr w:rsidR="005230F7" w:rsidRPr="0038467D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3/40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 xml:space="preserve">    </w:t>
            </w: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վանիլին</w:t>
            </w:r>
            <w:proofErr w:type="spellEnd"/>
            <w:r w:rsidRPr="005230F7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տուփ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30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30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3000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3000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jc w:val="both"/>
              <w:rPr>
                <w:rFonts w:ascii="Sylfaen" w:hAnsi="Sylfaen" w:cs="TimesArmenianPSMT"/>
                <w:b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 w:cs="Arial"/>
                <w:b/>
                <w:sz w:val="14"/>
                <w:szCs w:val="14"/>
              </w:rPr>
              <w:t>Սննդում</w:t>
            </w:r>
            <w:proofErr w:type="spellEnd"/>
            <w:r w:rsidRPr="00397378">
              <w:rPr>
                <w:rFonts w:ascii="Sylfaen" w:hAnsi="Sylfaen" w:cs="Arial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Arial"/>
                <w:b/>
                <w:sz w:val="14"/>
                <w:szCs w:val="14"/>
              </w:rPr>
              <w:t>օգտագործվող</w:t>
            </w:r>
            <w:proofErr w:type="spellEnd"/>
            <w:r w:rsidRPr="00397378">
              <w:rPr>
                <w:rFonts w:ascii="Sylfaen" w:hAnsi="Sylfaen" w:cs="Arial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Arial"/>
                <w:b/>
                <w:sz w:val="14"/>
                <w:szCs w:val="14"/>
              </w:rPr>
              <w:t>համային</w:t>
            </w:r>
            <w:proofErr w:type="spellEnd"/>
            <w:r w:rsidRPr="00397378">
              <w:rPr>
                <w:rFonts w:ascii="Sylfaen" w:hAnsi="Sylfaen" w:cs="Arial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Arial"/>
                <w:b/>
                <w:sz w:val="14"/>
                <w:szCs w:val="14"/>
              </w:rPr>
              <w:t>հավելում</w:t>
            </w:r>
            <w:proofErr w:type="spellEnd"/>
            <w:r w:rsidRPr="00397378">
              <w:rPr>
                <w:rFonts w:ascii="Sylfaen" w:hAnsi="Sylfaen" w:cs="Arial"/>
                <w:b/>
                <w:sz w:val="14"/>
                <w:szCs w:val="14"/>
              </w:rPr>
              <w:t>: Չափածրարված,5գանոցտուփերով,գործարանայինարտադրությանևփաթեթավորմամբ:ԳՕՍՏ1659971:Հ</w:t>
            </w:r>
            <w:r>
              <w:rPr>
                <w:rFonts w:ascii="Sylfaen" w:hAnsi="Sylfaen" w:cs="Arial"/>
                <w:b/>
                <w:sz w:val="14"/>
                <w:szCs w:val="14"/>
              </w:rPr>
              <w:t xml:space="preserve">Հգործողնորմերին և </w:t>
            </w:r>
            <w:proofErr w:type="spellStart"/>
            <w:r>
              <w:rPr>
                <w:rFonts w:ascii="Sylfaen" w:hAnsi="Sylfaen" w:cs="Arial"/>
                <w:b/>
                <w:sz w:val="14"/>
                <w:szCs w:val="14"/>
              </w:rPr>
              <w:t>ստանդարտներին</w:t>
            </w:r>
            <w:r w:rsidRPr="00397378">
              <w:rPr>
                <w:rFonts w:ascii="Sylfaen" w:hAnsi="Sylfaen" w:cs="Arial"/>
                <w:b/>
                <w:sz w:val="14"/>
                <w:szCs w:val="14"/>
              </w:rPr>
              <w:t>համապատասխան</w:t>
            </w:r>
            <w:proofErr w:type="spellEnd"/>
            <w:r w:rsidRPr="00397378">
              <w:rPr>
                <w:rFonts w:ascii="Sylfaen" w:hAnsi="Sylfaen" w:cs="Arial"/>
                <w:b/>
                <w:sz w:val="14"/>
                <w:szCs w:val="14"/>
              </w:rPr>
              <w:t xml:space="preserve">: 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jc w:val="both"/>
              <w:rPr>
                <w:rFonts w:ascii="Sylfaen" w:hAnsi="Sylfaen" w:cs="TimesArmenianPSMT"/>
                <w:b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 w:cs="Arial"/>
                <w:b/>
                <w:sz w:val="14"/>
                <w:szCs w:val="14"/>
              </w:rPr>
              <w:t>Սննդում</w:t>
            </w:r>
            <w:proofErr w:type="spellEnd"/>
            <w:r w:rsidRPr="00397378">
              <w:rPr>
                <w:rFonts w:ascii="Sylfaen" w:hAnsi="Sylfaen" w:cs="Arial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Arial"/>
                <w:b/>
                <w:sz w:val="14"/>
                <w:szCs w:val="14"/>
              </w:rPr>
              <w:t>օգտագործվող</w:t>
            </w:r>
            <w:proofErr w:type="spellEnd"/>
            <w:r w:rsidRPr="00397378">
              <w:rPr>
                <w:rFonts w:ascii="Sylfaen" w:hAnsi="Sylfaen" w:cs="Arial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Arial"/>
                <w:b/>
                <w:sz w:val="14"/>
                <w:szCs w:val="14"/>
              </w:rPr>
              <w:t>համային</w:t>
            </w:r>
            <w:proofErr w:type="spellEnd"/>
            <w:r w:rsidRPr="00397378">
              <w:rPr>
                <w:rFonts w:ascii="Sylfaen" w:hAnsi="Sylfaen" w:cs="Arial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Arial"/>
                <w:b/>
                <w:sz w:val="14"/>
                <w:szCs w:val="14"/>
              </w:rPr>
              <w:t>հավելում</w:t>
            </w:r>
            <w:proofErr w:type="spellEnd"/>
            <w:r w:rsidRPr="00397378">
              <w:rPr>
                <w:rFonts w:ascii="Sylfaen" w:hAnsi="Sylfaen" w:cs="Arial"/>
                <w:b/>
                <w:sz w:val="14"/>
                <w:szCs w:val="14"/>
              </w:rPr>
              <w:t>: Չափածրարված,5գանոցտուփերով,գործարանայինարտադրությանևփաթեթավորմամբ:ԳՕՍՏ1659971:Հ</w:t>
            </w:r>
            <w:r>
              <w:rPr>
                <w:rFonts w:ascii="Sylfaen" w:hAnsi="Sylfaen" w:cs="Arial"/>
                <w:b/>
                <w:sz w:val="14"/>
                <w:szCs w:val="14"/>
              </w:rPr>
              <w:t xml:space="preserve">Հգործողնորմերին և </w:t>
            </w:r>
            <w:proofErr w:type="spellStart"/>
            <w:r>
              <w:rPr>
                <w:rFonts w:ascii="Sylfaen" w:hAnsi="Sylfaen" w:cs="Arial"/>
                <w:b/>
                <w:sz w:val="14"/>
                <w:szCs w:val="14"/>
              </w:rPr>
              <w:t>ստանդարտներին</w:t>
            </w:r>
            <w:r w:rsidRPr="00397378">
              <w:rPr>
                <w:rFonts w:ascii="Sylfaen" w:hAnsi="Sylfaen" w:cs="Arial"/>
                <w:b/>
                <w:sz w:val="14"/>
                <w:szCs w:val="14"/>
              </w:rPr>
              <w:t>համապատասխան</w:t>
            </w:r>
            <w:proofErr w:type="spellEnd"/>
            <w:r w:rsidRPr="00397378">
              <w:rPr>
                <w:rFonts w:ascii="Sylfaen" w:hAnsi="Sylfaen" w:cs="Arial"/>
                <w:b/>
                <w:sz w:val="14"/>
                <w:szCs w:val="14"/>
              </w:rPr>
              <w:t xml:space="preserve">: </w:t>
            </w:r>
          </w:p>
        </w:tc>
      </w:tr>
      <w:tr w:rsidR="005230F7" w:rsidRPr="005674DC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3/41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Տոմատի մածուկ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50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47500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47500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Բարձրտեսակի,ապակեևմետաղյատարաներով,փաթեթավորումը՝մինչև10դմ</w:t>
            </w:r>
            <w:r w:rsidRPr="00397378">
              <w:rPr>
                <w:rFonts w:ascii="Sylfaen" w:hAnsi="Sylfaen" w:cs="TimesArmenianPSMT"/>
                <w:b/>
                <w:sz w:val="14"/>
                <w:szCs w:val="14"/>
                <w:vertAlign w:val="superscript"/>
                <w:lang w:val="hy-AM"/>
              </w:rPr>
              <w:t>3</w:t>
            </w: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տարողությամբապակեևմետաղյա տարաներով,ԳՕՍՏ334389կամհամարժեքը:Անվտանգություննը</w:t>
            </w: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lastRenderedPageBreak/>
              <w:t>ստ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N2III4.9012010հիգիենիկնորմ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ատիվների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և&lt;&lt;Սննդամթերքիանվտանգության մասին&gt;&gt; ՀՀ օրենքի 9-րդ հոդվածի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lastRenderedPageBreak/>
              <w:t>Բարձրտեսակի,ապակեևմետաղյատարաներով,փաթեթավորումը՝մինչև10դմ</w:t>
            </w:r>
            <w:r w:rsidRPr="00397378">
              <w:rPr>
                <w:rFonts w:ascii="Sylfaen" w:hAnsi="Sylfaen" w:cs="TimesArmenianPSMT"/>
                <w:b/>
                <w:sz w:val="14"/>
                <w:szCs w:val="14"/>
                <w:vertAlign w:val="superscript"/>
                <w:lang w:val="hy-AM"/>
              </w:rPr>
              <w:t>3</w:t>
            </w: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տարողությամբապակեևմետաղյա տարաներով,ԳՕՍՏ334389կամհամարժեքը:Անվտանգություննը</w:t>
            </w: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lastRenderedPageBreak/>
              <w:t>ստ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N2I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II4.9012010հիգիենիկնորմատիվների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և&lt;&lt;Սննդամթերքիանվտանգության մասին&gt;&gt; ՀՀ օրենքի 9-րդ հոդվածի</w:t>
            </w:r>
          </w:p>
        </w:tc>
      </w:tr>
      <w:tr w:rsidR="005230F7" w:rsidRPr="005674DC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lastRenderedPageBreak/>
              <w:t>3/42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բրինձ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200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200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100000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100000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Սպիտակ,խոշոր,բարձր,երկարտեսակի,չկոտրած,լայնությունիցբաժանվումեն14տիպերի, ըստ տիպերի խոնավությունը 13%-ից մինչև15%,ԳՕՍՏ 6293-90:Անվտանգությունն ըստ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N2-III-4.9-01-2010հիգիենիկ</w:t>
            </w:r>
          </w:p>
          <w:p w:rsidR="005230F7" w:rsidRPr="00397378" w:rsidRDefault="005230F7" w:rsidP="005230F7">
            <w:pPr>
              <w:jc w:val="both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նորմատիվների և &lt;&lt;Սննդամթերքի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անվտանգության մասին&gt;&gt; ՀՀ օրենքի 9-րդ հոդվածի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Սպիտակ,խոշոր,բարձր,երկարտեսակի,չկոտրած,լայնությունիցբաժանվումեն14տիպերի, ըստ տիպերի խոնավությունը 13%-ից մինչև15%,ԳՕՍՏ 6293-90:Անվտանգությունն ըստ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N2-III-4.9-01-2010հիգիենիկ</w:t>
            </w:r>
          </w:p>
          <w:p w:rsidR="005230F7" w:rsidRPr="00397378" w:rsidRDefault="005230F7" w:rsidP="005230F7">
            <w:pPr>
              <w:jc w:val="both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նորմատիվների և &lt;&lt;Սննդամթերքի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անվտանգության մասին&gt;&gt; ՀՀ օրենքի 9-րդ հոդվածի</w:t>
            </w:r>
          </w:p>
        </w:tc>
      </w:tr>
      <w:tr w:rsidR="005230F7" w:rsidRPr="005674DC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3/43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Հնդկաձավար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60000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60000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jc w:val="both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 xml:space="preserve">Հնդկաձավար I տեսակի, խոնավությունը՝ 14.0%-ից ոչ ավելի, հատիկները՝ 97.5%-ից ոչ պակաս, գործարանային </w:t>
            </w:r>
          </w:p>
          <w:p w:rsidR="005230F7" w:rsidRPr="00397378" w:rsidRDefault="005230F7" w:rsidP="005230F7">
            <w:pPr>
              <w:jc w:val="both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 xml:space="preserve">պարկերով, ԳՕՍՏ5550-74: Անվտանգությունն ըստ 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N2-III-4.9-01-2010 հիգիենիկ նորմատիվների և &lt;&lt;Սննդամթերքի անվտանգության մասին&gt;&gt; ՀՀ օրենքի 9-րդ հոդվածի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jc w:val="both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 xml:space="preserve">Հնդկաձավար I տեսակի, խոնավությունը՝ 14.0%-ից ոչ ավելի, հատիկները՝ 97.5%-ից ոչ պակաս, գործարանային </w:t>
            </w:r>
          </w:p>
          <w:p w:rsidR="005230F7" w:rsidRPr="00397378" w:rsidRDefault="005230F7" w:rsidP="005230F7">
            <w:pPr>
              <w:jc w:val="both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 xml:space="preserve">պարկերով, ԳՕՍՏ5550-74: Անվտանգությունն ըստ 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N2-III-4.9-01-2010 հիգիենիկ նորմատիվների և &lt;&lt;Սննդամթերքի անվտանգության մասին&gt;&gt; ՀՀ օրենքի 9-րդ հոդվածի</w:t>
            </w:r>
          </w:p>
        </w:tc>
      </w:tr>
      <w:tr w:rsidR="005230F7" w:rsidRPr="005674DC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3/44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ոլոռ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45000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45000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jc w:val="both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 xml:space="preserve">Չորացրած, կեղևած, դեղին կամ կանաչ գույնի, ԳՕՍՏ 16730-71: Անվտանգությունն ըստ 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N2-III-4.9-01-2010 հիգիենիկ նորմատիվների և &lt;&lt;Սննդամթերքի անվտանգության մասին&gt;&gt; ՀՀ օրենքի 9-րդ հոդվածի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jc w:val="both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 xml:space="preserve">Չորացրած, կեղևած, դեղին կամ կանաչ գույնի, ԳՕՍՏ 16730-71: Անվտանգությունն ըստ 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N2-III-4.9-01-2010 հիգիենիկ նորմատիվների և &lt;&lt;Սննդամթերքի անվտանգության մասին&gt;&gt; ՀՀ օրենքի 9-րդ հոդվածի</w:t>
            </w:r>
          </w:p>
        </w:tc>
      </w:tr>
      <w:tr w:rsidR="005230F7" w:rsidRPr="005674DC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3/45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ոսպ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90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90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72000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72000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Մաքուր, չոր՝ խոնավությունը 14%-ից ոչ ավելի, միջին չորությունը՝ 14.0-17.0% ոչ ավելի, ԳՕՍՏ 7066-77:Անվտանգությունն ըստ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N2-III-4.9-01-2010      հիգիենիկ</w:t>
            </w:r>
          </w:p>
          <w:p w:rsidR="005230F7" w:rsidRPr="00397378" w:rsidRDefault="005230F7" w:rsidP="005230F7">
            <w:pPr>
              <w:jc w:val="both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նորմատիվներիև&lt;&lt;Սննդամթերքի անվտանգության մասին&gt;&gt; ՀՀ օրենքի 9-րդ հոդվածի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Մաքուր, չոր՝ խոնավությունը 14%-ից ոչ ավելի, միջին չորությունը՝ 14.0-17.0% ոչ ավելի, ԳՕՍՏ 7066-77:Անվտանգությունն ըստ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N2-III-4.9-01-2010      հիգիենիկ</w:t>
            </w:r>
          </w:p>
          <w:p w:rsidR="005230F7" w:rsidRPr="00397378" w:rsidRDefault="005230F7" w:rsidP="005230F7">
            <w:pPr>
              <w:jc w:val="both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նորմատիվներիև&lt;&lt;Սննդամթերքի անվտանգության մասին&gt;&gt; ՀՀ օրենքի 9-րդ հոդվածի</w:t>
            </w:r>
          </w:p>
        </w:tc>
      </w:tr>
      <w:tr w:rsidR="005230F7" w:rsidRPr="005674DC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3/46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մաննի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35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35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17500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17500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jc w:val="both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 w:rsidRPr="00397378">
              <w:rPr>
                <w:rFonts w:ascii="Arial LatArm" w:hAnsi="Arial LatArm"/>
                <w:b/>
                <w:sz w:val="14"/>
                <w:szCs w:val="14"/>
                <w:lang w:val="hy-AM"/>
              </w:rPr>
              <w:t>´³ñÓñ ï»ë³ÏÇ ³Õ³ó³Í³í»É:²Ýíï³Ý·áõÃÛáõÝÝ Áëï N 2-|||-4,9-01-2010 ÑÇ·»ÝÇÏ ÝáñÙ³ïÇíÝ»ñÇ ¨§êÝÝ¹³ÙÃ»ñùÇ ³Ýíï³Ý·áõÃÛ³Ý Ù³ëÇÝ¦ ÐÐ ûñ»ÝùÇ 9-ñ¹ Ñá¹í³ÍÇ: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jc w:val="both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 w:rsidRPr="00397378">
              <w:rPr>
                <w:rFonts w:ascii="Arial LatArm" w:hAnsi="Arial LatArm"/>
                <w:b/>
                <w:sz w:val="14"/>
                <w:szCs w:val="14"/>
                <w:lang w:val="hy-AM"/>
              </w:rPr>
              <w:t>´³ñÓñ ï»ë³ÏÇ ³Õ³ó³Í³í»É:²Ýíï³Ý·áõÃÛáõÝÝ Áëï N 2-|||-4,9-01-2010 ÑÇ·»ÝÇÏ ÝáñÙ³ïÇíÝ»ñÇ ¨§êÝÝ¹³ÙÃ»ñùÇ ³Ýíï³Ý·áõÃÛ³Ý Ù³ëÇÝ¦ ÐÐ ûñ»ÝùÇ 9-ñ¹ Ñá¹í³ÍÇ:</w:t>
            </w:r>
          </w:p>
        </w:tc>
      </w:tr>
      <w:tr w:rsidR="005230F7" w:rsidRPr="005674DC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3/47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ձավար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80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80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21600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21600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jc w:val="both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Ստացված ցորենի թեփահան հատիկների հղկմամբ կամ հետագա կոտրատմամբ, ցորենի հատիկները լինում են հղկված ծայրերով կամ հղկված կլոր հատիկների ձևով, խոնավությունը 14%-ից ոչ ավելի, աղբային խառնուկները 0.3%-ից ոչ ավելի, պատրաստված բարձր և առաջին տեսակի ցորենից, ԳՕՍՏ 276-60: Անվտանգությունն ըստ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N2-III-4.9-01-2010հիգիենիկ նորմատիվների և &lt;&lt;Սննդամթերքի անվտանգության մասին&gt;&gt; ՀՀ օրենքի 9-րդ հոդվածի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jc w:val="both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Ստացված ցորենի թեփահան հատիկների հղկմամբ կամ հետագա կոտրատմամբ, ցորենի հատիկները լինում են հղկված ծայրերով կամ հղկված կլոր հատիկների ձևով, խոնավությունը 14%-ից ոչ ավելի, աղբային խառնուկները 0.3%-ից ոչ ավելի, պատրաստված բարձր և առաջին տեսակի ցորենից, ԳՕՍՏ 276-60: Անվտանգությունն ըստ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N2-III-4.9-01-2010հիգիենիկ նորմատիվների և &lt;&lt;Սննդամթերքի անվտանգության մասին&gt;&gt; ՀՀ օրենքի 9-րդ հոդվածի</w:t>
            </w:r>
          </w:p>
        </w:tc>
      </w:tr>
      <w:tr w:rsidR="005230F7" w:rsidRPr="005674DC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3/48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հաճար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80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80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</w:t>
            </w:r>
            <w:r w:rsidRPr="005230F7">
              <w:rPr>
                <w:rFonts w:ascii="Sylfaen" w:hAnsi="Sylfaen"/>
                <w:b/>
                <w:sz w:val="14"/>
                <w:szCs w:val="14"/>
              </w:rPr>
              <w:t>44000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44000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jc w:val="both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 xml:space="preserve">Ստացված ցորենի թեփահան հատիկների հղկմամբ կամ հետագա կոտրատմամբ, ցորենի հատիկները լինում են հղկված ծայրերով կամ հղկված կլոր հատիկների ձևով, խոնավությունը 14%-ից ոչ ավելի, աղբային խառնուկները 0.3%-ից ոչ ավելի, պատրաստված բարձր և </w:t>
            </w: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lastRenderedPageBreak/>
              <w:t>առաջին տեսակի ցորենից, ԳՕՍՏ 276-60: Անվտանգությունն ըստ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N2-III-4.9-01-2010հիգիենիկ նորմատիվների և &lt;&lt;Սննդամթերքի անվտանգության մասին&gt;&gt; ՀՀ օրենքի 9-րդ հոդվածի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jc w:val="both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lastRenderedPageBreak/>
              <w:t xml:space="preserve">Ստացված ցորենի թեփահան հատիկների հղկմամբ կամ հետագա կոտրատմամբ, ցորենի հատիկները լինում են հղկված ծայրերով կամ հղկված կլոր հատիկների ձևով, խոնավությունը 14%-ից ոչ ավելի, աղբային խառնուկները 0.3%-ից ոչ ավելի, պատրաստված բարձր և </w:t>
            </w: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lastRenderedPageBreak/>
              <w:t>առաջին տեսակի ցորենից, ԳՕՍՏ 276-60: Անվտանգությունն ըստ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N2-III-4.9-01-2010հիգիենիկ նորմատիվների և &lt;&lt;Սննդամթերքի անվտանգության մասին&gt;&gt; ՀՀ օրենքի 9-րդ հոդվածի</w:t>
            </w:r>
          </w:p>
        </w:tc>
      </w:tr>
      <w:tr w:rsidR="005230F7" w:rsidRPr="0038467D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lastRenderedPageBreak/>
              <w:t>3/49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Վարսակի</w:t>
            </w:r>
            <w:proofErr w:type="spellEnd"/>
            <w:r w:rsidRPr="005230F7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փաթիլներ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80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80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45600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45600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jc w:val="both"/>
              <w:rPr>
                <w:rFonts w:ascii="Sylfaen" w:hAnsi="Sylfaen" w:cs="TimesArmenianPSMT"/>
                <w:b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Փաթեթավորված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,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աղացած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,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չոր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վիճակում</w:t>
            </w:r>
            <w:proofErr w:type="spellEnd"/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jc w:val="both"/>
              <w:rPr>
                <w:rFonts w:ascii="Sylfaen" w:hAnsi="Sylfaen" w:cs="TimesArmenianPSMT"/>
                <w:b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Փաթեթավորված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,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աղացած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,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չոր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վիճակում</w:t>
            </w:r>
            <w:proofErr w:type="spellEnd"/>
          </w:p>
        </w:tc>
      </w:tr>
      <w:tr w:rsidR="005230F7" w:rsidRPr="005674DC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3/50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Կոնֆետ-կարամել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60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60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96000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96000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jc w:val="both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 xml:space="preserve">Պինդ, համասեռ, արտաքին մակերեսը փայլուն, ծակոտկեն շոկոլադի դեպքում՝ խոռոչավոր, ձևը, համը և հոտը՝ համապատասխանաբար բաղադրագրի և տեխնոլոգիական հրահանգի, մանրեցման աստիճանը 92 %-ից ոչ պակաս, միջուկի զանգվածային մասը՝ 20 %-ից ոչ պակաս, տեղադրված՝ ձևավոր տուփերում, 50 գրամից ավելի զտաքաշով, ԳՕՍՏ 6534-89 կամ համարժեքը:  Անվտանգությունն ըստ 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jc w:val="both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 w:rsidRPr="0039737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 xml:space="preserve">Պինդ, համասեռ, արտաքին մակերեսը փայլուն, ծակոտկեն շոկոլադի դեպքում՝ խոռոչավոր, ձևը, համը և հոտը՝ համապատասխանաբար բաղադրագրի և տեխնոլոգիական հրահանգի, մանրեցման աստիճանը 92 %-ից ոչ պակաս, միջուկի զանգվածային մասը՝ 20 %-ից ոչ պակաս, տեղադրված՝ ձևավոր տուփերում, 50 գրամից ավելի զտաքաշով, ԳՕՍՏ 6534-89 կամ համարժեքը:  Անվտանգությունն ըստ </w:t>
            </w:r>
            <w:r w:rsidRPr="0039737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5230F7" w:rsidRPr="0038467D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3/51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Հյութ</w:t>
            </w:r>
            <w:proofErr w:type="spellEnd"/>
            <w:r w:rsidRPr="005230F7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բնական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լիտր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80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80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36000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36000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jc w:val="both"/>
              <w:rPr>
                <w:rFonts w:ascii="Sylfaen" w:hAnsi="Sylfaen" w:cs="TimesArmenianPSMT"/>
                <w:b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Թարմ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մրգերից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պատրաստված</w:t>
            </w:r>
            <w:proofErr w:type="spellEnd"/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jc w:val="both"/>
              <w:rPr>
                <w:rFonts w:ascii="Sylfaen" w:hAnsi="Sylfaen" w:cs="TimesArmenianPSMT"/>
                <w:b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Թարմ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մրգերից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պատրաստված</w:t>
            </w:r>
            <w:proofErr w:type="spellEnd"/>
          </w:p>
        </w:tc>
      </w:tr>
      <w:tr w:rsidR="005230F7" w:rsidRPr="0038467D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3/52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ծրան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300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300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96000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96000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jc w:val="both"/>
              <w:rPr>
                <w:rFonts w:ascii="Sylfaen" w:hAnsi="Sylfaen" w:cs="TimesArmenianPSMT"/>
                <w:b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Թարմ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վճակում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,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հասած</w:t>
            </w:r>
            <w:proofErr w:type="spellEnd"/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jc w:val="both"/>
              <w:rPr>
                <w:rFonts w:ascii="Sylfaen" w:hAnsi="Sylfaen" w:cs="TimesArmenianPSMT"/>
                <w:b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Թարմ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վճակում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,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հասած</w:t>
            </w:r>
            <w:proofErr w:type="spellEnd"/>
          </w:p>
        </w:tc>
      </w:tr>
      <w:tr w:rsidR="005230F7" w:rsidRPr="0038467D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3/53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Տանձ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150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48000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48000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jc w:val="both"/>
              <w:rPr>
                <w:rFonts w:ascii="Sylfaen" w:hAnsi="Sylfaen" w:cs="TimesArmenianPSMT"/>
                <w:b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Թարմ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վճակում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,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հասած</w:t>
            </w:r>
            <w:proofErr w:type="spellEnd"/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jc w:val="both"/>
              <w:rPr>
                <w:rFonts w:ascii="Sylfaen" w:hAnsi="Sylfaen" w:cs="TimesArmenianPSMT"/>
                <w:b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Թարմ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վճակում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,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հասած</w:t>
            </w:r>
            <w:proofErr w:type="spellEnd"/>
          </w:p>
        </w:tc>
      </w:tr>
      <w:tr w:rsidR="005230F7" w:rsidRPr="0038467D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3/54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Բալ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32000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32000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jc w:val="both"/>
              <w:rPr>
                <w:rFonts w:ascii="Sylfaen" w:hAnsi="Sylfaen" w:cs="TimesArmenianPSMT"/>
                <w:b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Թարմ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վճակում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,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հասած</w:t>
            </w:r>
            <w:proofErr w:type="spellEnd"/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jc w:val="both"/>
              <w:rPr>
                <w:rFonts w:ascii="Sylfaen" w:hAnsi="Sylfaen" w:cs="TimesArmenianPSMT"/>
                <w:b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Թարմ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վճակում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,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հասած</w:t>
            </w:r>
            <w:proofErr w:type="spellEnd"/>
          </w:p>
        </w:tc>
      </w:tr>
      <w:tr w:rsidR="005230F7" w:rsidRPr="0038467D" w:rsidTr="005230F7">
        <w:trPr>
          <w:trHeight w:val="174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39737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3/55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Դեղձ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150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48000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48000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jc w:val="both"/>
              <w:rPr>
                <w:rFonts w:ascii="Sylfaen" w:hAnsi="Sylfaen" w:cs="TimesArmenianPSMT"/>
                <w:b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Թարմ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վճակում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,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հասած</w:t>
            </w:r>
            <w:proofErr w:type="spellEnd"/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jc w:val="both"/>
              <w:rPr>
                <w:rFonts w:ascii="Sylfaen" w:hAnsi="Sylfaen" w:cs="TimesArmenianPSMT"/>
                <w:b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Թարմ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վճակում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,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հասած</w:t>
            </w:r>
            <w:proofErr w:type="spellEnd"/>
          </w:p>
        </w:tc>
      </w:tr>
      <w:tr w:rsidR="005230F7" w:rsidRPr="0038467D" w:rsidTr="005230F7">
        <w:trPr>
          <w:trHeight w:val="219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F7318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   3/56 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Սալոր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50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16000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16000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jc w:val="both"/>
              <w:rPr>
                <w:rFonts w:ascii="Sylfaen" w:hAnsi="Sylfaen" w:cs="TimesArmenianPSMT"/>
                <w:b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Թարմ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վճակում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,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հասած</w:t>
            </w:r>
            <w:proofErr w:type="spellEnd"/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jc w:val="both"/>
              <w:rPr>
                <w:rFonts w:ascii="Sylfaen" w:hAnsi="Sylfaen" w:cs="TimesArmenianPSMT"/>
                <w:b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Թարմ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վճակում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,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հասած</w:t>
            </w:r>
            <w:proofErr w:type="spellEnd"/>
          </w:p>
        </w:tc>
      </w:tr>
      <w:tr w:rsidR="005230F7" w:rsidRPr="0038467D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3/57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Խնձոր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200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200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64000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64000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jc w:val="both"/>
              <w:rPr>
                <w:rFonts w:ascii="Sylfaen" w:hAnsi="Sylfaen" w:cs="TimesArmenianPSMT"/>
                <w:b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Թարմ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վճակում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,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հասած</w:t>
            </w:r>
            <w:proofErr w:type="spellEnd"/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jc w:val="both"/>
              <w:rPr>
                <w:rFonts w:ascii="Sylfaen" w:hAnsi="Sylfaen" w:cs="TimesArmenianPSMT"/>
                <w:b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Թարմ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վճակում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,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հասած</w:t>
            </w:r>
            <w:proofErr w:type="spellEnd"/>
          </w:p>
        </w:tc>
      </w:tr>
      <w:tr w:rsidR="005230F7" w:rsidRPr="0038467D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3/58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Նարինջ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75000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75000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jc w:val="both"/>
              <w:rPr>
                <w:rFonts w:ascii="Sylfaen" w:hAnsi="Sylfaen" w:cs="TimesArmenianPSMT"/>
                <w:b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Թարմ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վճակում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,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հասած</w:t>
            </w:r>
            <w:proofErr w:type="spellEnd"/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jc w:val="both"/>
              <w:rPr>
                <w:rFonts w:ascii="Sylfaen" w:hAnsi="Sylfaen" w:cs="TimesArmenianPSMT"/>
                <w:b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Թարմ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վճակում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,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հասած</w:t>
            </w:r>
            <w:proofErr w:type="spellEnd"/>
          </w:p>
        </w:tc>
      </w:tr>
      <w:tr w:rsidR="005230F7" w:rsidRPr="0038467D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3/59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բանան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100000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100000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jc w:val="both"/>
              <w:rPr>
                <w:rFonts w:ascii="Sylfaen" w:hAnsi="Sylfaen" w:cs="TimesArmenianPSMT"/>
                <w:b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Թարմ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վճակում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,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հասած</w:t>
            </w:r>
            <w:proofErr w:type="spellEnd"/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jc w:val="both"/>
              <w:rPr>
                <w:rFonts w:ascii="Sylfaen" w:hAnsi="Sylfaen" w:cs="TimesArmenianPSMT"/>
                <w:b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Թարմ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վճակում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,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հասած</w:t>
            </w:r>
            <w:proofErr w:type="spellEnd"/>
          </w:p>
        </w:tc>
      </w:tr>
      <w:tr w:rsidR="005230F7" w:rsidRPr="0038467D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3/60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Խաղող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150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45000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45000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jc w:val="both"/>
              <w:rPr>
                <w:rFonts w:ascii="Sylfaen" w:hAnsi="Sylfaen" w:cs="TimesArmenianPSMT"/>
                <w:b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Թարմ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վճակում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,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հասած</w:t>
            </w:r>
            <w:proofErr w:type="spellEnd"/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jc w:val="both"/>
              <w:rPr>
                <w:rFonts w:ascii="Sylfaen" w:hAnsi="Sylfaen" w:cs="TimesArmenianPSMT"/>
                <w:b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Թարմ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վճակում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,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հասած</w:t>
            </w:r>
            <w:proofErr w:type="spellEnd"/>
          </w:p>
        </w:tc>
      </w:tr>
      <w:tr w:rsidR="005230F7" w:rsidRPr="0038467D" w:rsidTr="005230F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230F7" w:rsidRDefault="005230F7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3/61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ձմերուկ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sz w:val="14"/>
                <w:szCs w:val="14"/>
              </w:rPr>
            </w:pPr>
            <w:proofErr w:type="spellStart"/>
            <w:r w:rsidRPr="005230F7">
              <w:rPr>
                <w:rFonts w:ascii="Sylfaen" w:hAnsi="Sylfaen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300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300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54000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30F7" w:rsidRPr="005230F7" w:rsidRDefault="005230F7" w:rsidP="005230F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230F7">
              <w:rPr>
                <w:rFonts w:ascii="Sylfaen" w:hAnsi="Sylfaen"/>
                <w:b/>
                <w:sz w:val="14"/>
                <w:szCs w:val="14"/>
              </w:rPr>
              <w:t>54000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jc w:val="both"/>
              <w:rPr>
                <w:rFonts w:ascii="Sylfaen" w:hAnsi="Sylfaen" w:cs="TimesArmenianPSMT"/>
                <w:b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Թարմ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վճակում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,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հասած</w:t>
            </w:r>
            <w:proofErr w:type="spellEnd"/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30F7" w:rsidRPr="00397378" w:rsidRDefault="005230F7" w:rsidP="005230F7">
            <w:pPr>
              <w:jc w:val="both"/>
              <w:rPr>
                <w:rFonts w:ascii="Sylfaen" w:hAnsi="Sylfaen" w:cs="TimesArmenianPSMT"/>
                <w:b/>
                <w:sz w:val="14"/>
                <w:szCs w:val="14"/>
              </w:rPr>
            </w:pP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Թարմ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վճակում</w:t>
            </w:r>
            <w:proofErr w:type="spellEnd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 xml:space="preserve">, </w:t>
            </w:r>
            <w:proofErr w:type="spellStart"/>
            <w:r w:rsidRPr="00397378">
              <w:rPr>
                <w:rFonts w:ascii="Sylfaen" w:hAnsi="Sylfaen" w:cs="TimesArmenianPSMT"/>
                <w:b/>
                <w:sz w:val="14"/>
                <w:szCs w:val="14"/>
              </w:rPr>
              <w:t>հասած</w:t>
            </w:r>
            <w:proofErr w:type="spellEnd"/>
          </w:p>
        </w:tc>
      </w:tr>
      <w:tr w:rsidR="00B10912" w:rsidRPr="009B4EB8" w:rsidTr="00B01B99">
        <w:trPr>
          <w:trHeight w:val="137"/>
        </w:trPr>
        <w:tc>
          <w:tcPr>
            <w:tcW w:w="4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213125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707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CD3D69" w:rsidP="00DE5D4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C7797A">
              <w:rPr>
                <w:rFonts w:ascii="Sylfaen" w:hAnsi="Sylfaen"/>
                <w:b/>
                <w:sz w:val="12"/>
                <w:szCs w:val="12"/>
                <w:lang w:val="hy-AM"/>
              </w:rPr>
              <w:t>Գնման առարկանները ներարված են ՀՀ ՖՆ կողմից շրջանակային համաձայնագրերով իրականացվող գնումների ցանկում</w:t>
            </w:r>
          </w:p>
        </w:tc>
      </w:tr>
      <w:tr w:rsidR="00B10912" w:rsidRPr="009B4EB8" w:rsidTr="00B01B99">
        <w:trPr>
          <w:trHeight w:val="196"/>
        </w:trPr>
        <w:tc>
          <w:tcPr>
            <w:tcW w:w="11185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B10912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9B4EB8">
              <w:rPr>
                <w:rStyle w:val="af4"/>
                <w:rFonts w:ascii="Arial LatArm" w:hAnsi="Arial LatArm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B10912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0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8816D8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0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8816D8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B10912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30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301C9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B10912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B10912" w:rsidRPr="009B4EB8" w:rsidTr="00407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"/>
        </w:trPr>
        <w:tc>
          <w:tcPr>
            <w:tcW w:w="6724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8816D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61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B3E81" w:rsidRPr="009B4EB8" w:rsidRDefault="00731CED" w:rsidP="00731CED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06</w:t>
            </w:r>
            <w:r w:rsidR="00DE5D4C" w:rsidRPr="009B4EB8">
              <w:rPr>
                <w:rFonts w:ascii="Arial LatArm" w:hAnsi="Arial LatArm"/>
                <w:b/>
                <w:sz w:val="14"/>
                <w:szCs w:val="14"/>
              </w:rPr>
              <w:t>/</w:t>
            </w:r>
            <w:r w:rsidR="00425206">
              <w:rPr>
                <w:rFonts w:ascii="Arial LatArm" w:hAnsi="Arial LatArm"/>
                <w:b/>
                <w:sz w:val="14"/>
                <w:szCs w:val="14"/>
              </w:rPr>
              <w:t>0</w:t>
            </w:r>
            <w:r>
              <w:rPr>
                <w:rFonts w:ascii="Arial LatArm" w:hAnsi="Arial LatArm"/>
                <w:b/>
                <w:sz w:val="14"/>
                <w:szCs w:val="14"/>
              </w:rPr>
              <w:t>3</w:t>
            </w:r>
            <w:r w:rsidR="00CD3D69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gramStart"/>
            <w:r w:rsidR="00DE5D4C" w:rsidRPr="009B4EB8">
              <w:rPr>
                <w:rFonts w:ascii="Arial LatArm" w:hAnsi="Arial LatArm"/>
                <w:b/>
                <w:sz w:val="14"/>
                <w:szCs w:val="14"/>
              </w:rPr>
              <w:t>/</w:t>
            </w:r>
            <w:r w:rsidR="00CD3D69">
              <w:rPr>
                <w:rFonts w:ascii="Arial LatArm" w:hAnsi="Arial LatArm"/>
                <w:b/>
                <w:sz w:val="14"/>
                <w:szCs w:val="14"/>
              </w:rPr>
              <w:t xml:space="preserve">  </w:t>
            </w:r>
            <w:r w:rsidR="00DE5D4C" w:rsidRPr="009B4EB8">
              <w:rPr>
                <w:rFonts w:ascii="Arial LatArm" w:hAnsi="Arial LatArm"/>
                <w:b/>
                <w:sz w:val="14"/>
                <w:szCs w:val="14"/>
              </w:rPr>
              <w:t>201</w:t>
            </w:r>
            <w:r w:rsidR="00425206">
              <w:rPr>
                <w:rFonts w:ascii="Arial LatArm" w:hAnsi="Arial LatArm"/>
                <w:b/>
                <w:sz w:val="14"/>
                <w:szCs w:val="14"/>
              </w:rPr>
              <w:t>5</w:t>
            </w:r>
            <w:r w:rsidR="00DE5D4C" w:rsidRPr="009B4EB8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proofErr w:type="gramEnd"/>
            <w:r w:rsidR="00DE5D4C" w:rsidRPr="009B4EB8">
              <w:rPr>
                <w:rFonts w:ascii="Arial LatArm" w:hAnsi="Arial LatArm"/>
                <w:b/>
                <w:sz w:val="14"/>
                <w:szCs w:val="14"/>
              </w:rPr>
              <w:t>.</w:t>
            </w:r>
          </w:p>
        </w:tc>
      </w:tr>
      <w:tr w:rsidR="00B10912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8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9B4EB8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9B4EB8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446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DE5D4C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Հրավերում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փոփոխություն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կատարվել</w:t>
            </w:r>
            <w:proofErr w:type="spellEnd"/>
          </w:p>
        </w:tc>
      </w:tr>
      <w:tr w:rsidR="00B10912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98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216311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…</w:t>
            </w:r>
          </w:p>
        </w:tc>
        <w:tc>
          <w:tcPr>
            <w:tcW w:w="446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B10912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F8167F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Հարցարդման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4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F8167F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B10912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4B2C83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DE5D4C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Հարցադրում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եղել</w:t>
            </w:r>
            <w:proofErr w:type="spellEnd"/>
          </w:p>
        </w:tc>
        <w:tc>
          <w:tcPr>
            <w:tcW w:w="24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B10912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98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4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B10912" w:rsidRPr="009B4EB8" w:rsidTr="00B01B99">
        <w:trPr>
          <w:trHeight w:val="54"/>
        </w:trPr>
        <w:tc>
          <w:tcPr>
            <w:tcW w:w="11185" w:type="dxa"/>
            <w:gridSpan w:val="49"/>
            <w:shd w:val="clear" w:color="auto" w:fill="99CCFF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B10912" w:rsidRPr="009B4EB8" w:rsidTr="0038467D">
        <w:trPr>
          <w:trHeight w:val="40"/>
        </w:trPr>
        <w:tc>
          <w:tcPr>
            <w:tcW w:w="1546" w:type="dxa"/>
            <w:gridSpan w:val="6"/>
            <w:vMerge w:val="restart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/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1985" w:type="dxa"/>
            <w:gridSpan w:val="7"/>
            <w:vMerge w:val="restart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54" w:type="dxa"/>
            <w:gridSpan w:val="36"/>
            <w:shd w:val="clear" w:color="auto" w:fill="auto"/>
            <w:vAlign w:val="center"/>
          </w:tcPr>
          <w:p w:rsidR="00B10912" w:rsidRPr="009B4EB8" w:rsidRDefault="00275546" w:rsidP="001F1F17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*</w:t>
            </w:r>
            <w:proofErr w:type="spellStart"/>
            <w:r w:rsidR="00B10912" w:rsidRPr="009B4EB8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="00B10912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="00B10912"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="00B10912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="00B10912"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proofErr w:type="spellStart"/>
            <w:r w:rsidR="00B10912"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="00B10912" w:rsidRPr="009B4EB8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="00B10912"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="00B10912" w:rsidRPr="009B4EB8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="00B10912"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 w:rsidR="00B10912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</w:tr>
      <w:tr w:rsidR="00B10912" w:rsidRPr="009B4EB8" w:rsidTr="0038467D">
        <w:trPr>
          <w:trHeight w:val="213"/>
        </w:trPr>
        <w:tc>
          <w:tcPr>
            <w:tcW w:w="1546" w:type="dxa"/>
            <w:gridSpan w:val="6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7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654" w:type="dxa"/>
            <w:gridSpan w:val="36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6"/>
            </w:r>
          </w:p>
        </w:tc>
      </w:tr>
      <w:tr w:rsidR="00B10912" w:rsidRPr="009B4EB8" w:rsidTr="0038467D">
        <w:trPr>
          <w:trHeight w:val="137"/>
        </w:trPr>
        <w:tc>
          <w:tcPr>
            <w:tcW w:w="1546" w:type="dxa"/>
            <w:gridSpan w:val="6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7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98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51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B10912" w:rsidRPr="009B4EB8" w:rsidTr="0038467D">
        <w:trPr>
          <w:trHeight w:val="137"/>
        </w:trPr>
        <w:tc>
          <w:tcPr>
            <w:tcW w:w="154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38467D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38467D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38467D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9B4EB8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38467D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38467D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9B4EB8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9"/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38467D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B01B99" w:rsidRPr="009B4EB8" w:rsidTr="0038467D">
        <w:trPr>
          <w:trHeight w:val="137"/>
        </w:trPr>
        <w:tc>
          <w:tcPr>
            <w:tcW w:w="15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B01B99" w:rsidRDefault="00B01B99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N1</w:t>
            </w: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9B4EB8" w:rsidRDefault="00B01B99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9B4EB8" w:rsidRDefault="00B01B99" w:rsidP="003D17D0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9B4EB8" w:rsidRDefault="00B01B99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9B4EB8" w:rsidRDefault="00B01B99" w:rsidP="003D17D0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9B4EB8" w:rsidRDefault="00B01B99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9B4EB8" w:rsidRDefault="00B01B99" w:rsidP="003D17D0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9B4EB8" w:rsidRDefault="00B01B99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</w:tr>
      <w:tr w:rsidR="00B01B99" w:rsidRPr="009B4EB8" w:rsidTr="0038467D">
        <w:trPr>
          <w:trHeight w:val="137"/>
        </w:trPr>
        <w:tc>
          <w:tcPr>
            <w:tcW w:w="15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38467D" w:rsidRDefault="00B01B99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38467D">
              <w:rPr>
                <w:rFonts w:ascii="Arial LatArm" w:hAnsi="Arial LatArm" w:cs="Sylfaen"/>
                <w:b/>
                <w:sz w:val="14"/>
                <w:szCs w:val="14"/>
              </w:rPr>
              <w:t>1.1.</w:t>
            </w: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38467D" w:rsidRDefault="00425206" w:rsidP="00731CE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38467D">
              <w:rPr>
                <w:rFonts w:ascii="Sylfaen" w:hAnsi="Sylfaen"/>
                <w:b/>
                <w:sz w:val="14"/>
                <w:szCs w:val="14"/>
              </w:rPr>
              <w:t>,,</w:t>
            </w:r>
            <w:proofErr w:type="spellStart"/>
            <w:r w:rsidR="00731CED">
              <w:rPr>
                <w:rFonts w:ascii="Sylfaen" w:hAnsi="Sylfaen"/>
                <w:b/>
                <w:sz w:val="14"/>
                <w:szCs w:val="14"/>
              </w:rPr>
              <w:t>Վանդաժի</w:t>
            </w:r>
            <w:proofErr w:type="spellEnd"/>
            <w:r w:rsidRPr="0038467D">
              <w:rPr>
                <w:rFonts w:ascii="Sylfaen" w:hAnsi="Sylfaen"/>
                <w:b/>
                <w:sz w:val="14"/>
                <w:szCs w:val="14"/>
              </w:rPr>
              <w:t xml:space="preserve">,,   ՍՊԸ 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38467D" w:rsidRDefault="005674DC" w:rsidP="005230F7">
            <w:pPr>
              <w:widowControl w:val="0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600000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38467D" w:rsidRDefault="005674DC" w:rsidP="005230F7">
            <w:pPr>
              <w:widowControl w:val="0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600000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73727F" w:rsidRDefault="005674DC" w:rsidP="005674DC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r>
              <w:rPr>
                <w:rFonts w:ascii="Arial LatArm" w:hAnsi="Arial LatArm" w:cs="Sylfaen"/>
                <w:b/>
                <w:sz w:val="12"/>
                <w:szCs w:val="12"/>
              </w:rPr>
              <w:t>120000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73727F" w:rsidRDefault="005674DC" w:rsidP="005674DC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>
              <w:rPr>
                <w:rFonts w:ascii="Arial LatArm" w:hAnsi="Arial LatArm" w:cs="Sylfaen"/>
                <w:b/>
                <w:sz w:val="12"/>
                <w:szCs w:val="12"/>
              </w:rPr>
              <w:t>120000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38467D" w:rsidRDefault="005674DC" w:rsidP="005230F7">
            <w:pPr>
              <w:widowControl w:val="0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720000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38467D" w:rsidRDefault="005674DC" w:rsidP="005230F7">
            <w:pPr>
              <w:widowControl w:val="0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720000</w:t>
            </w:r>
          </w:p>
        </w:tc>
      </w:tr>
      <w:tr w:rsidR="00731CED" w:rsidRPr="009B4EB8" w:rsidTr="0038467D">
        <w:trPr>
          <w:trHeight w:val="137"/>
        </w:trPr>
        <w:tc>
          <w:tcPr>
            <w:tcW w:w="15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38467D" w:rsidRDefault="00731CED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N2</w:t>
            </w: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38467D" w:rsidRDefault="00731CED" w:rsidP="0038467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38467D" w:rsidRDefault="00731CED" w:rsidP="005230F7">
            <w:pPr>
              <w:widowControl w:val="0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38467D" w:rsidRDefault="00731CED" w:rsidP="005230F7">
            <w:pPr>
              <w:widowControl w:val="0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73727F" w:rsidRDefault="00731CED" w:rsidP="00425206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73727F" w:rsidRDefault="00731CED" w:rsidP="00425206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38467D" w:rsidRDefault="00731CED" w:rsidP="005230F7">
            <w:pPr>
              <w:widowControl w:val="0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38467D" w:rsidRDefault="00731CED" w:rsidP="005230F7">
            <w:pPr>
              <w:widowControl w:val="0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</w:tr>
      <w:tr w:rsidR="00731CED" w:rsidRPr="009B4EB8" w:rsidTr="0038467D">
        <w:trPr>
          <w:trHeight w:val="137"/>
        </w:trPr>
        <w:tc>
          <w:tcPr>
            <w:tcW w:w="15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Default="00731CED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38467D" w:rsidRDefault="00731CED" w:rsidP="00731CE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38467D">
              <w:rPr>
                <w:rFonts w:ascii="Sylfaen" w:hAnsi="Sylfaen"/>
                <w:b/>
                <w:sz w:val="14"/>
                <w:szCs w:val="14"/>
              </w:rPr>
              <w:t>,,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Արմեն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ԱՔԷ</w:t>
            </w:r>
            <w:r w:rsidRPr="0038467D">
              <w:rPr>
                <w:rFonts w:ascii="Sylfaen" w:hAnsi="Sylfaen"/>
                <w:b/>
                <w:sz w:val="14"/>
                <w:szCs w:val="14"/>
              </w:rPr>
              <w:t>,,   ՍՊԸ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38467D" w:rsidRDefault="005674DC" w:rsidP="005230F7">
            <w:pPr>
              <w:widowControl w:val="0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1263000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38467D" w:rsidRDefault="005674DC" w:rsidP="005230F7">
            <w:pPr>
              <w:widowControl w:val="0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1263000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73727F" w:rsidRDefault="005674DC" w:rsidP="00425206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r>
              <w:rPr>
                <w:rFonts w:ascii="Arial LatArm" w:hAnsi="Arial LatArm" w:cs="Sylfaen"/>
                <w:b/>
                <w:sz w:val="12"/>
                <w:szCs w:val="12"/>
              </w:rPr>
              <w:t>----------------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73727F" w:rsidRDefault="005674DC" w:rsidP="00425206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>
              <w:rPr>
                <w:rFonts w:ascii="Arial LatArm" w:hAnsi="Arial LatArm" w:cs="Sylfaen"/>
                <w:b/>
                <w:sz w:val="12"/>
                <w:szCs w:val="12"/>
              </w:rPr>
              <w:t>---------------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38467D" w:rsidRDefault="005674DC" w:rsidP="005230F7">
            <w:pPr>
              <w:widowControl w:val="0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1263000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38467D" w:rsidRDefault="005674DC" w:rsidP="005230F7">
            <w:pPr>
              <w:widowControl w:val="0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1263000</w:t>
            </w:r>
          </w:p>
        </w:tc>
      </w:tr>
      <w:tr w:rsidR="00731CED" w:rsidRPr="009B4EB8" w:rsidTr="0038467D">
        <w:trPr>
          <w:trHeight w:val="137"/>
        </w:trPr>
        <w:tc>
          <w:tcPr>
            <w:tcW w:w="15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Default="00731CED" w:rsidP="00731CE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N3</w:t>
            </w: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38467D" w:rsidRDefault="00731CED" w:rsidP="00731CE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38467D" w:rsidRDefault="00731CED" w:rsidP="005230F7">
            <w:pPr>
              <w:widowControl w:val="0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38467D" w:rsidRDefault="00731CED" w:rsidP="005230F7">
            <w:pPr>
              <w:widowControl w:val="0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73727F" w:rsidRDefault="00731CED" w:rsidP="00425206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73727F" w:rsidRDefault="00731CED" w:rsidP="00425206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38467D" w:rsidRDefault="00731CED" w:rsidP="005230F7">
            <w:pPr>
              <w:widowControl w:val="0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38467D" w:rsidRDefault="00731CED" w:rsidP="005230F7">
            <w:pPr>
              <w:widowControl w:val="0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</w:tr>
      <w:tr w:rsidR="00731CED" w:rsidRPr="009B4EB8" w:rsidTr="0038467D">
        <w:trPr>
          <w:trHeight w:val="137"/>
        </w:trPr>
        <w:tc>
          <w:tcPr>
            <w:tcW w:w="15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Default="00731CED" w:rsidP="00731CE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38467D" w:rsidRDefault="00731CED" w:rsidP="00731CE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38467D">
              <w:rPr>
                <w:rFonts w:ascii="Sylfaen" w:hAnsi="Sylfaen"/>
                <w:b/>
                <w:sz w:val="14"/>
                <w:szCs w:val="14"/>
              </w:rPr>
              <w:t>,,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Արմեն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ԱՔԷ</w:t>
            </w:r>
            <w:r w:rsidRPr="0038467D">
              <w:rPr>
                <w:rFonts w:ascii="Sylfaen" w:hAnsi="Sylfaen"/>
                <w:b/>
                <w:sz w:val="14"/>
                <w:szCs w:val="14"/>
              </w:rPr>
              <w:t>,,   ՍՊԸ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38467D" w:rsidRDefault="005674DC" w:rsidP="005230F7">
            <w:pPr>
              <w:widowControl w:val="0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4351000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38467D" w:rsidRDefault="005674DC" w:rsidP="005230F7">
            <w:pPr>
              <w:widowControl w:val="0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4351000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73727F" w:rsidRDefault="005674DC" w:rsidP="00425206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r>
              <w:rPr>
                <w:rFonts w:ascii="Arial LatArm" w:hAnsi="Arial LatArm" w:cs="Sylfaen"/>
                <w:b/>
                <w:sz w:val="12"/>
                <w:szCs w:val="12"/>
              </w:rPr>
              <w:t>----------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73727F" w:rsidRDefault="005674DC" w:rsidP="00425206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>
              <w:rPr>
                <w:rFonts w:ascii="Arial LatArm" w:hAnsi="Arial LatArm" w:cs="Sylfaen"/>
                <w:b/>
                <w:sz w:val="12"/>
                <w:szCs w:val="12"/>
              </w:rPr>
              <w:t>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38467D" w:rsidRDefault="005674DC" w:rsidP="005230F7">
            <w:pPr>
              <w:widowControl w:val="0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4351000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38467D" w:rsidRDefault="005674DC" w:rsidP="005230F7">
            <w:pPr>
              <w:widowControl w:val="0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4351000</w:t>
            </w:r>
          </w:p>
        </w:tc>
      </w:tr>
      <w:tr w:rsidR="00B10912" w:rsidRPr="009B4EB8" w:rsidTr="0038467D">
        <w:trPr>
          <w:trHeight w:val="290"/>
        </w:trPr>
        <w:tc>
          <w:tcPr>
            <w:tcW w:w="15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8816D8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639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05287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LatArm" w:hAnsi="Arial LatArm"/>
                <w:sz w:val="12"/>
                <w:szCs w:val="12"/>
              </w:rPr>
            </w:pPr>
          </w:p>
          <w:p w:rsidR="00B10912" w:rsidRPr="009B4EB8" w:rsidRDefault="00B10912" w:rsidP="007B5608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B10912" w:rsidRPr="009B4EB8" w:rsidTr="00B01B99">
        <w:trPr>
          <w:trHeight w:val="288"/>
        </w:trPr>
        <w:tc>
          <w:tcPr>
            <w:tcW w:w="11185" w:type="dxa"/>
            <w:gridSpan w:val="49"/>
            <w:shd w:val="clear" w:color="auto" w:fill="99CCFF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B10912" w:rsidRPr="009B4EB8" w:rsidTr="00B01B99">
        <w:tc>
          <w:tcPr>
            <w:tcW w:w="11185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B10912" w:rsidRPr="009B4EB8" w:rsidTr="00731CED">
        <w:tc>
          <w:tcPr>
            <w:tcW w:w="696" w:type="dxa"/>
            <w:vMerge w:val="restart"/>
            <w:shd w:val="clear" w:color="auto" w:fill="auto"/>
            <w:vAlign w:val="center"/>
          </w:tcPr>
          <w:p w:rsidR="00B11465" w:rsidRPr="009B4EB8" w:rsidRDefault="00B1146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01" w:type="dxa"/>
            <w:gridSpan w:val="8"/>
            <w:vMerge w:val="restart"/>
            <w:shd w:val="clear" w:color="auto" w:fill="auto"/>
            <w:vAlign w:val="center"/>
          </w:tcPr>
          <w:p w:rsidR="00B11465" w:rsidRPr="009B4EB8" w:rsidRDefault="00B1146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8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65" w:rsidRPr="009B4EB8" w:rsidRDefault="00B1146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>)</w:t>
            </w:r>
          </w:p>
        </w:tc>
      </w:tr>
      <w:tr w:rsidR="00AC2B6B" w:rsidRPr="009B4EB8" w:rsidTr="00731CED">
        <w:tc>
          <w:tcPr>
            <w:tcW w:w="69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ED" w:rsidRDefault="00DB3BED" w:rsidP="003253C1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B10912" w:rsidRPr="009B4EB8" w:rsidRDefault="00B10912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ED" w:rsidRDefault="00DB3BED" w:rsidP="003253C1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B10912" w:rsidRPr="009B4EB8" w:rsidRDefault="00B10912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  <w:proofErr w:type="spellEnd"/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ED" w:rsidRDefault="00DB3BED" w:rsidP="003253C1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B10912" w:rsidRPr="009B4EB8" w:rsidRDefault="00B10912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9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ED" w:rsidRDefault="00DB3BED" w:rsidP="003253C1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B10912" w:rsidRPr="009B4EB8" w:rsidRDefault="00B10912" w:rsidP="003253C1">
            <w:pPr>
              <w:widowControl w:val="0"/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ED" w:rsidRDefault="00DB3BED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B10912" w:rsidRPr="009B4EB8" w:rsidRDefault="00B10912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ED" w:rsidRDefault="00DB3BED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B10912" w:rsidRPr="009B4EB8" w:rsidRDefault="00B10912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ED" w:rsidRDefault="00DB3BED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B10912" w:rsidRPr="009B4EB8" w:rsidRDefault="00B10912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9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ED" w:rsidRDefault="00DB3BED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B10912" w:rsidRPr="009B4EB8" w:rsidRDefault="00B10912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ED" w:rsidRDefault="00DB3BED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B10912" w:rsidRPr="009B4EB8" w:rsidRDefault="00B10912" w:rsidP="003253C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9E638F" w:rsidRPr="009B4EB8" w:rsidTr="00731CED"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</w:tcPr>
          <w:p w:rsidR="009E638F" w:rsidRPr="009B4EB8" w:rsidRDefault="009E638F" w:rsidP="002226C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1.1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638F" w:rsidRPr="00AE03AD" w:rsidRDefault="009E638F" w:rsidP="00731CED">
            <w:pPr>
              <w:widowControl w:val="0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,,</w:t>
            </w:r>
            <w:r w:rsidR="00731CED">
              <w:rPr>
                <w:rFonts w:ascii="Sylfaen" w:hAnsi="Sylfaen"/>
                <w:b/>
                <w:sz w:val="12"/>
                <w:szCs w:val="12"/>
              </w:rPr>
              <w:t xml:space="preserve">ՎԱՆԴԱԺԻ </w:t>
            </w:r>
            <w:r>
              <w:rPr>
                <w:rFonts w:ascii="Sylfaen" w:hAnsi="Sylfaen"/>
                <w:b/>
                <w:sz w:val="12"/>
                <w:szCs w:val="12"/>
              </w:rPr>
              <w:t xml:space="preserve">,,ՍՊԸ </w:t>
            </w:r>
          </w:p>
        </w:tc>
        <w:tc>
          <w:tcPr>
            <w:tcW w:w="127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E638F" w:rsidRPr="00AC2B6B" w:rsidRDefault="009E638F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6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E638F" w:rsidRPr="00AC2B6B" w:rsidRDefault="009E638F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E638F" w:rsidRDefault="009E638F"/>
        </w:tc>
        <w:tc>
          <w:tcPr>
            <w:tcW w:w="99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E638F" w:rsidRDefault="009E638F"/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E638F" w:rsidRDefault="009E638F"/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E638F" w:rsidRDefault="009E638F"/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E638F" w:rsidRDefault="009E638F"/>
        </w:tc>
        <w:tc>
          <w:tcPr>
            <w:tcW w:w="9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E638F" w:rsidRDefault="009E638F"/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E638F" w:rsidRPr="00AC2B6B" w:rsidRDefault="009E638F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</w:tr>
      <w:tr w:rsidR="00731CED" w:rsidRPr="009B4EB8" w:rsidTr="00731CED"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</w:tcPr>
          <w:p w:rsidR="00731CED" w:rsidRDefault="00731CED" w:rsidP="002226C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2.1.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Default="00731CED" w:rsidP="0038467D">
            <w:pPr>
              <w:widowControl w:val="0"/>
              <w:rPr>
                <w:rFonts w:ascii="Sylfaen" w:hAnsi="Sylfaen"/>
                <w:b/>
                <w:sz w:val="12"/>
                <w:szCs w:val="12"/>
              </w:rPr>
            </w:pPr>
            <w:r w:rsidRPr="0038467D">
              <w:rPr>
                <w:rFonts w:ascii="Sylfaen" w:hAnsi="Sylfaen"/>
                <w:b/>
                <w:sz w:val="14"/>
                <w:szCs w:val="14"/>
              </w:rPr>
              <w:t>,,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Արմեն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ԱՔԷ</w:t>
            </w:r>
            <w:r w:rsidRPr="0038467D">
              <w:rPr>
                <w:rFonts w:ascii="Sylfaen" w:hAnsi="Sylfaen"/>
                <w:b/>
                <w:sz w:val="14"/>
                <w:szCs w:val="14"/>
              </w:rPr>
              <w:t>,,   ՍՊԸ</w:t>
            </w:r>
          </w:p>
        </w:tc>
        <w:tc>
          <w:tcPr>
            <w:tcW w:w="127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1CED" w:rsidRPr="00AC2B6B" w:rsidRDefault="00731CED" w:rsidP="005230F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6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31CED" w:rsidRPr="00AC2B6B" w:rsidRDefault="00731CED" w:rsidP="005230F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1CED" w:rsidRDefault="00731CED" w:rsidP="005230F7"/>
        </w:tc>
        <w:tc>
          <w:tcPr>
            <w:tcW w:w="99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31CED" w:rsidRDefault="00731CED" w:rsidP="005230F7"/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31CED" w:rsidRDefault="00731CED" w:rsidP="005230F7"/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1CED" w:rsidRDefault="00731CED" w:rsidP="005230F7"/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1CED" w:rsidRDefault="00731CED" w:rsidP="005230F7"/>
        </w:tc>
        <w:tc>
          <w:tcPr>
            <w:tcW w:w="9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31CED" w:rsidRDefault="00731CED" w:rsidP="005230F7"/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731CED" w:rsidRPr="00AC2B6B" w:rsidRDefault="00731CED" w:rsidP="005230F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</w:tr>
      <w:tr w:rsidR="00731CED" w:rsidRPr="009B4EB8" w:rsidTr="00731CED"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</w:tcPr>
          <w:p w:rsidR="00731CED" w:rsidRDefault="00731CED" w:rsidP="002226C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3.1.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Default="00731CED" w:rsidP="0038467D">
            <w:pPr>
              <w:widowControl w:val="0"/>
              <w:rPr>
                <w:rFonts w:ascii="Sylfaen" w:hAnsi="Sylfaen"/>
                <w:b/>
                <w:sz w:val="12"/>
                <w:szCs w:val="12"/>
              </w:rPr>
            </w:pPr>
            <w:r w:rsidRPr="0038467D">
              <w:rPr>
                <w:rFonts w:ascii="Sylfaen" w:hAnsi="Sylfaen"/>
                <w:b/>
                <w:sz w:val="14"/>
                <w:szCs w:val="14"/>
              </w:rPr>
              <w:t>,,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Արմեն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ԱՔԷ</w:t>
            </w:r>
            <w:r w:rsidRPr="0038467D">
              <w:rPr>
                <w:rFonts w:ascii="Sylfaen" w:hAnsi="Sylfaen"/>
                <w:b/>
                <w:sz w:val="14"/>
                <w:szCs w:val="14"/>
              </w:rPr>
              <w:t>,,   ՍՊԸ</w:t>
            </w:r>
          </w:p>
        </w:tc>
        <w:tc>
          <w:tcPr>
            <w:tcW w:w="127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1CED" w:rsidRPr="00AC2B6B" w:rsidRDefault="00731CED" w:rsidP="005230F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6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31CED" w:rsidRPr="00AC2B6B" w:rsidRDefault="00731CED" w:rsidP="005230F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1CED" w:rsidRDefault="00731CED" w:rsidP="005230F7"/>
        </w:tc>
        <w:tc>
          <w:tcPr>
            <w:tcW w:w="99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31CED" w:rsidRDefault="00731CED" w:rsidP="005230F7"/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31CED" w:rsidRDefault="00731CED" w:rsidP="005230F7"/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1CED" w:rsidRDefault="00731CED" w:rsidP="005230F7"/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1CED" w:rsidRDefault="00731CED" w:rsidP="005230F7"/>
        </w:tc>
        <w:tc>
          <w:tcPr>
            <w:tcW w:w="9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31CED" w:rsidRDefault="00731CED" w:rsidP="005230F7"/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731CED" w:rsidRPr="00AC2B6B" w:rsidRDefault="00731CED" w:rsidP="005230F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</w:tr>
      <w:tr w:rsidR="00B10912" w:rsidRPr="009B4EB8" w:rsidTr="00731CED">
        <w:trPr>
          <w:trHeight w:val="6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="0073727F">
              <w:rPr>
                <w:rFonts w:ascii="Sylfaen" w:hAnsi="Sylfaen" w:cs="Sylfaen"/>
                <w:b/>
                <w:sz w:val="14"/>
                <w:szCs w:val="14"/>
              </w:rPr>
              <w:t>տեղեկություն</w:t>
            </w:r>
            <w:proofErr w:type="spellEnd"/>
          </w:p>
        </w:tc>
        <w:tc>
          <w:tcPr>
            <w:tcW w:w="10489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B10912" w:rsidRPr="009B4EB8" w:rsidTr="00B01B99">
        <w:trPr>
          <w:trHeight w:val="288"/>
        </w:trPr>
        <w:tc>
          <w:tcPr>
            <w:tcW w:w="11185" w:type="dxa"/>
            <w:gridSpan w:val="49"/>
            <w:shd w:val="clear" w:color="auto" w:fill="99CCFF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EC0050" w:rsidRPr="009B4EB8" w:rsidTr="00B01B99">
        <w:trPr>
          <w:trHeight w:val="288"/>
        </w:trPr>
        <w:tc>
          <w:tcPr>
            <w:tcW w:w="5657" w:type="dxa"/>
            <w:gridSpan w:val="2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C0050" w:rsidRPr="009B4EB8" w:rsidRDefault="0037401A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0050" w:rsidRPr="004844C7" w:rsidRDefault="00731CED" w:rsidP="009E6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17.03</w:t>
            </w:r>
            <w:r w:rsidR="0038467D">
              <w:rPr>
                <w:rFonts w:ascii="Arial LatArm" w:hAnsi="Arial LatArm" w:cs="Sylfaen"/>
                <w:b/>
                <w:sz w:val="14"/>
                <w:szCs w:val="14"/>
              </w:rPr>
              <w:t>.</w:t>
            </w:r>
            <w:r w:rsidR="004844C7">
              <w:rPr>
                <w:rFonts w:ascii="Arial LatArm" w:hAnsi="Arial LatArm" w:cs="Sylfaen"/>
                <w:b/>
                <w:sz w:val="14"/>
                <w:szCs w:val="14"/>
              </w:rPr>
              <w:t>.201</w:t>
            </w:r>
            <w:r w:rsidR="009E638F">
              <w:rPr>
                <w:rFonts w:ascii="Arial LatArm" w:hAnsi="Arial LatArm" w:cs="Sylfaen"/>
                <w:b/>
                <w:sz w:val="14"/>
                <w:szCs w:val="14"/>
              </w:rPr>
              <w:t>5</w:t>
            </w:r>
            <w:r w:rsidR="004844C7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="004078CE"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</w:p>
        </w:tc>
      </w:tr>
      <w:tr w:rsidR="0037401A" w:rsidRPr="009B4EB8" w:rsidTr="0073727F">
        <w:trPr>
          <w:trHeight w:val="136"/>
        </w:trPr>
        <w:tc>
          <w:tcPr>
            <w:tcW w:w="5657" w:type="dxa"/>
            <w:gridSpan w:val="24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7401A" w:rsidRPr="009B4EB8" w:rsidRDefault="00E847E1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**</w:t>
            </w:r>
            <w:proofErr w:type="spellStart"/>
            <w:r w:rsidR="0037401A" w:rsidRPr="009B4EB8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="0037401A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="0037401A" w:rsidRPr="009B4EB8">
              <w:rPr>
                <w:rFonts w:ascii="Sylfaen" w:hAnsi="Sylfaen" w:cs="Sylfaen"/>
                <w:b/>
                <w:sz w:val="14"/>
                <w:szCs w:val="14"/>
              </w:rPr>
              <w:t>ժամկետ</w:t>
            </w:r>
            <w:proofErr w:type="spellEnd"/>
          </w:p>
        </w:tc>
        <w:tc>
          <w:tcPr>
            <w:tcW w:w="2693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01A" w:rsidRPr="009B4EB8" w:rsidRDefault="0037401A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835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401A" w:rsidRPr="009B4EB8" w:rsidRDefault="0037401A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37401A" w:rsidRPr="009B4EB8" w:rsidTr="0073727F">
        <w:trPr>
          <w:trHeight w:val="184"/>
        </w:trPr>
        <w:tc>
          <w:tcPr>
            <w:tcW w:w="5657" w:type="dxa"/>
            <w:gridSpan w:val="24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7401A" w:rsidRPr="009B4EB8" w:rsidRDefault="0037401A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1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7401A" w:rsidRPr="004844C7" w:rsidRDefault="004078CE" w:rsidP="00973C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                        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մասնակից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37401A" w:rsidRPr="004844C7" w:rsidRDefault="0037401A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7401A" w:rsidRPr="009B4EB8" w:rsidTr="00B01B99">
        <w:trPr>
          <w:trHeight w:val="288"/>
        </w:trPr>
        <w:tc>
          <w:tcPr>
            <w:tcW w:w="5657" w:type="dxa"/>
            <w:gridSpan w:val="2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7401A" w:rsidRPr="009B4EB8" w:rsidRDefault="0037401A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պայմանագիր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կնքելու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առաջարկը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ծանուցելու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401A" w:rsidRPr="009E638F" w:rsidRDefault="00731CED" w:rsidP="004844C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20.03</w:t>
            </w:r>
            <w:r w:rsidR="0038467D">
              <w:rPr>
                <w:rFonts w:ascii="Arial LatArm" w:hAnsi="Arial LatArm" w:cs="Sylfaen"/>
                <w:b/>
                <w:sz w:val="14"/>
                <w:szCs w:val="14"/>
              </w:rPr>
              <w:t>.</w:t>
            </w:r>
            <w:r w:rsidR="009E638F">
              <w:rPr>
                <w:rFonts w:ascii="Arial LatArm" w:hAnsi="Arial LatArm" w:cs="Sylfaen"/>
                <w:b/>
                <w:sz w:val="14"/>
                <w:szCs w:val="14"/>
              </w:rPr>
              <w:t>.2015</w:t>
            </w:r>
            <w:r w:rsidR="009E638F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37401A" w:rsidRPr="009B4EB8" w:rsidTr="00B01B99">
        <w:trPr>
          <w:trHeight w:val="288"/>
        </w:trPr>
        <w:tc>
          <w:tcPr>
            <w:tcW w:w="5657" w:type="dxa"/>
            <w:gridSpan w:val="2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7401A" w:rsidRPr="009B4EB8" w:rsidRDefault="0037401A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401A" w:rsidRPr="00E01D0F" w:rsidRDefault="00731CED" w:rsidP="00E01D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23.03</w:t>
            </w:r>
            <w:r w:rsidR="0038467D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 w:rsidR="009E638F">
              <w:rPr>
                <w:rFonts w:ascii="Sylfaen" w:hAnsi="Sylfaen" w:cs="Sylfaen"/>
                <w:b/>
                <w:sz w:val="14"/>
                <w:szCs w:val="14"/>
              </w:rPr>
              <w:t>.2015թ</w:t>
            </w:r>
          </w:p>
        </w:tc>
      </w:tr>
      <w:tr w:rsidR="00EC0050" w:rsidRPr="009B4EB8" w:rsidTr="00B01B99">
        <w:trPr>
          <w:trHeight w:val="288"/>
        </w:trPr>
        <w:tc>
          <w:tcPr>
            <w:tcW w:w="5657" w:type="dxa"/>
            <w:gridSpan w:val="2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C0050" w:rsidRPr="009B4EB8" w:rsidRDefault="0037401A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ստորագրելու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0050" w:rsidRPr="00DB3BED" w:rsidRDefault="00731CED" w:rsidP="00E01D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24.03</w:t>
            </w:r>
            <w:r w:rsidR="009E638F">
              <w:rPr>
                <w:rFonts w:ascii="Sylfaen" w:hAnsi="Sylfaen" w:cs="Sylfaen"/>
                <w:b/>
                <w:sz w:val="14"/>
                <w:szCs w:val="14"/>
              </w:rPr>
              <w:t>.2015թ</w:t>
            </w:r>
          </w:p>
        </w:tc>
      </w:tr>
      <w:tr w:rsidR="00EC0050" w:rsidRPr="009B4EB8" w:rsidTr="00B01B99">
        <w:trPr>
          <w:trHeight w:val="288"/>
        </w:trPr>
        <w:tc>
          <w:tcPr>
            <w:tcW w:w="11185" w:type="dxa"/>
            <w:gridSpan w:val="49"/>
            <w:shd w:val="clear" w:color="auto" w:fill="B8CCE4"/>
            <w:vAlign w:val="center"/>
          </w:tcPr>
          <w:p w:rsidR="00EC0050" w:rsidRPr="009B4EB8" w:rsidRDefault="00E847E1" w:rsidP="00E847E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**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կիրառելի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չէ</w:t>
            </w:r>
            <w:proofErr w:type="spellEnd"/>
            <w:r w:rsidR="00A84B1C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="00A84B1C" w:rsidRPr="009B4EB8">
              <w:rPr>
                <w:rFonts w:ascii="Sylfaen" w:hAnsi="Sylfaen" w:cs="Sylfaen"/>
                <w:b/>
                <w:sz w:val="14"/>
                <w:szCs w:val="14"/>
              </w:rPr>
              <w:t>քանի</w:t>
            </w:r>
            <w:proofErr w:type="spellEnd"/>
            <w:r w:rsidR="00A84B1C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="00A84B1C" w:rsidRPr="009B4EB8">
              <w:rPr>
                <w:rFonts w:ascii="Sylfaen" w:hAnsi="Sylfaen" w:cs="Sylfaen"/>
                <w:b/>
                <w:sz w:val="14"/>
                <w:szCs w:val="14"/>
              </w:rPr>
              <w:t>որ</w:t>
            </w:r>
            <w:proofErr w:type="spellEnd"/>
            <w:r w:rsidR="00A84B1C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="00A84B1C" w:rsidRPr="009B4EB8">
              <w:rPr>
                <w:rFonts w:ascii="Sylfaen" w:hAnsi="Sylfaen" w:cs="Sylfaen"/>
                <w:b/>
                <w:sz w:val="14"/>
                <w:szCs w:val="14"/>
              </w:rPr>
              <w:t>թվով</w:t>
            </w:r>
            <w:proofErr w:type="spellEnd"/>
            <w:r w:rsidR="00A84B1C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1 </w:t>
            </w:r>
            <w:proofErr w:type="spellStart"/>
            <w:r w:rsidR="00A84B1C" w:rsidRPr="009B4EB8">
              <w:rPr>
                <w:rFonts w:ascii="Sylfaen" w:hAnsi="Sylfaen" w:cs="Sylfaen"/>
                <w:b/>
                <w:sz w:val="14"/>
                <w:szCs w:val="14"/>
              </w:rPr>
              <w:t>մասնակից</w:t>
            </w:r>
            <w:proofErr w:type="spellEnd"/>
            <w:r w:rsidR="00A84B1C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="00A84B1C" w:rsidRPr="009B4EB8">
              <w:rPr>
                <w:rFonts w:ascii="Sylfaen" w:hAnsi="Sylfaen" w:cs="Sylfaen"/>
                <w:b/>
                <w:sz w:val="14"/>
                <w:szCs w:val="14"/>
              </w:rPr>
              <w:t>է</w:t>
            </w:r>
            <w:r w:rsidR="00A84B1C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="00A84B1C" w:rsidRPr="009B4EB8">
              <w:rPr>
                <w:rFonts w:ascii="Sylfaen" w:hAnsi="Sylfaen" w:cs="Sylfaen"/>
                <w:b/>
                <w:sz w:val="14"/>
                <w:szCs w:val="14"/>
              </w:rPr>
              <w:t>հայտ</w:t>
            </w:r>
            <w:proofErr w:type="spellEnd"/>
            <w:r w:rsidR="00A84B1C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="00A84B1C" w:rsidRPr="009B4EB8">
              <w:rPr>
                <w:rFonts w:ascii="Sylfaen" w:hAnsi="Sylfaen" w:cs="Sylfaen"/>
                <w:b/>
                <w:sz w:val="14"/>
                <w:szCs w:val="14"/>
              </w:rPr>
              <w:t>ներկայացրել</w:t>
            </w:r>
            <w:proofErr w:type="spellEnd"/>
          </w:p>
        </w:tc>
      </w:tr>
      <w:tr w:rsidR="00B10912" w:rsidRPr="009B4EB8" w:rsidTr="0073727F">
        <w:tc>
          <w:tcPr>
            <w:tcW w:w="1404" w:type="dxa"/>
            <w:gridSpan w:val="5"/>
            <w:vMerge w:val="restart"/>
            <w:shd w:val="clear" w:color="auto" w:fill="auto"/>
            <w:vAlign w:val="center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43" w:type="dxa"/>
            <w:gridSpan w:val="7"/>
            <w:vMerge w:val="restart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7938" w:type="dxa"/>
            <w:gridSpan w:val="37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B10912" w:rsidRPr="009B4EB8" w:rsidTr="0073727F">
        <w:trPr>
          <w:trHeight w:val="237"/>
        </w:trPr>
        <w:tc>
          <w:tcPr>
            <w:tcW w:w="1404" w:type="dxa"/>
            <w:gridSpan w:val="5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8"/>
            <w:vMerge w:val="restart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992" w:type="dxa"/>
            <w:gridSpan w:val="7"/>
            <w:vMerge w:val="restart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723" w:type="dxa"/>
            <w:gridSpan w:val="5"/>
            <w:vMerge w:val="restart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388" w:type="dxa"/>
            <w:gridSpan w:val="11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B10912" w:rsidRPr="009B4EB8" w:rsidTr="0073727F">
        <w:trPr>
          <w:trHeight w:val="238"/>
        </w:trPr>
        <w:tc>
          <w:tcPr>
            <w:tcW w:w="1404" w:type="dxa"/>
            <w:gridSpan w:val="5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8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7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3388" w:type="dxa"/>
            <w:gridSpan w:val="11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B10912" w:rsidRPr="009B4EB8" w:rsidTr="0073727F">
        <w:trPr>
          <w:trHeight w:val="263"/>
        </w:trPr>
        <w:tc>
          <w:tcPr>
            <w:tcW w:w="140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5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10"/>
            </w:r>
          </w:p>
        </w:tc>
      </w:tr>
      <w:tr w:rsidR="00190019" w:rsidRPr="009B4EB8" w:rsidTr="0073727F">
        <w:trPr>
          <w:trHeight w:val="263"/>
        </w:trPr>
        <w:tc>
          <w:tcPr>
            <w:tcW w:w="14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B01B99" w:rsidRDefault="00190019" w:rsidP="005230F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N1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5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8467D" w:rsidRPr="009B4EB8" w:rsidTr="0073727F">
        <w:trPr>
          <w:trHeight w:val="146"/>
        </w:trPr>
        <w:tc>
          <w:tcPr>
            <w:tcW w:w="1404" w:type="dxa"/>
            <w:gridSpan w:val="5"/>
            <w:shd w:val="clear" w:color="auto" w:fill="auto"/>
            <w:vAlign w:val="center"/>
          </w:tcPr>
          <w:p w:rsidR="0038467D" w:rsidRPr="009B4EB8" w:rsidRDefault="0038467D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</w:p>
        </w:tc>
        <w:tc>
          <w:tcPr>
            <w:tcW w:w="1843" w:type="dxa"/>
            <w:gridSpan w:val="7"/>
            <w:shd w:val="clear" w:color="auto" w:fill="auto"/>
          </w:tcPr>
          <w:p w:rsidR="0038467D" w:rsidRPr="0081097B" w:rsidRDefault="0038467D" w:rsidP="005674DC">
            <w:pPr>
              <w:jc w:val="center"/>
              <w:rPr>
                <w:rFonts w:ascii="Arial LatArm" w:hAnsi="Arial LatArm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,,</w:t>
            </w:r>
            <w:proofErr w:type="spellStart"/>
            <w:r w:rsidR="005674DC">
              <w:rPr>
                <w:rFonts w:ascii="Sylfaen" w:hAnsi="Sylfaen"/>
                <w:b/>
                <w:sz w:val="12"/>
                <w:szCs w:val="12"/>
              </w:rPr>
              <w:t>Վանդաժի</w:t>
            </w:r>
            <w:proofErr w:type="spellEnd"/>
            <w:r>
              <w:rPr>
                <w:rFonts w:ascii="Sylfaen" w:hAnsi="Sylfaen"/>
                <w:b/>
                <w:sz w:val="12"/>
                <w:szCs w:val="12"/>
              </w:rPr>
              <w:t xml:space="preserve">,,ՍՊԸ 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:rsidR="0038467D" w:rsidRPr="009E638F" w:rsidRDefault="0038467D" w:rsidP="0038467D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 w:rsidRPr="0081097B">
              <w:rPr>
                <w:rFonts w:ascii="Sylfaen" w:hAnsi="Sylfaen" w:cs="Sylfaen"/>
                <w:b/>
                <w:sz w:val="12"/>
                <w:szCs w:val="12"/>
              </w:rPr>
              <w:t>ԱՄԱ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Ք</w:t>
            </w:r>
            <w:r w:rsidRPr="0081097B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ՇՀԱՊ</w:t>
            </w:r>
            <w:r w:rsidRPr="0081097B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ՁԲ</w:t>
            </w:r>
            <w:r>
              <w:rPr>
                <w:rFonts w:ascii="Sylfaen" w:hAnsi="Sylfaen"/>
                <w:b/>
                <w:sz w:val="12"/>
                <w:szCs w:val="12"/>
                <w:lang w:val="hy-AM"/>
              </w:rPr>
              <w:t>-1</w:t>
            </w:r>
            <w:r>
              <w:rPr>
                <w:rFonts w:ascii="Sylfaen" w:hAnsi="Sylfaen"/>
                <w:b/>
                <w:sz w:val="12"/>
                <w:szCs w:val="12"/>
              </w:rPr>
              <w:t>5</w:t>
            </w:r>
            <w:r w:rsidRPr="0081097B">
              <w:rPr>
                <w:rFonts w:ascii="Sylfaen" w:hAnsi="Sylfaen"/>
                <w:b/>
                <w:sz w:val="12"/>
                <w:szCs w:val="12"/>
                <w:lang w:val="hy-AM"/>
              </w:rPr>
              <w:t>/</w:t>
            </w:r>
            <w:r w:rsidR="005674DC"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992" w:type="dxa"/>
            <w:gridSpan w:val="7"/>
            <w:shd w:val="clear" w:color="auto" w:fill="auto"/>
            <w:vAlign w:val="center"/>
          </w:tcPr>
          <w:p w:rsidR="0038467D" w:rsidRPr="0081097B" w:rsidRDefault="005674DC" w:rsidP="00190019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24.03</w:t>
            </w:r>
            <w:r w:rsidR="0038467D">
              <w:rPr>
                <w:rFonts w:ascii="Sylfaen" w:hAnsi="Sylfaen" w:cs="Sylfaen"/>
                <w:b/>
                <w:sz w:val="12"/>
                <w:szCs w:val="12"/>
              </w:rPr>
              <w:t>.2015Թ</w:t>
            </w:r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:rsidR="0038467D" w:rsidRPr="0081097B" w:rsidRDefault="0038467D" w:rsidP="005230F7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30.12.2015</w:t>
            </w:r>
            <w:r w:rsidRPr="0081097B">
              <w:rPr>
                <w:rFonts w:ascii="Sylfaen" w:hAnsi="Sylfaen" w:cs="Sylfaen"/>
                <w:b/>
                <w:sz w:val="12"/>
                <w:szCs w:val="12"/>
              </w:rPr>
              <w:t>թ</w:t>
            </w:r>
          </w:p>
        </w:tc>
        <w:tc>
          <w:tcPr>
            <w:tcW w:w="723" w:type="dxa"/>
            <w:gridSpan w:val="5"/>
            <w:shd w:val="clear" w:color="auto" w:fill="auto"/>
            <w:vAlign w:val="center"/>
          </w:tcPr>
          <w:p w:rsidR="0038467D" w:rsidRPr="0081097B" w:rsidRDefault="0038467D" w:rsidP="005230F7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--------</w:t>
            </w:r>
          </w:p>
        </w:tc>
        <w:tc>
          <w:tcPr>
            <w:tcW w:w="1545" w:type="dxa"/>
            <w:gridSpan w:val="8"/>
            <w:shd w:val="clear" w:color="auto" w:fill="auto"/>
            <w:vAlign w:val="center"/>
          </w:tcPr>
          <w:p w:rsidR="0038467D" w:rsidRPr="0038467D" w:rsidRDefault="005674DC" w:rsidP="005674DC">
            <w:pPr>
              <w:widowControl w:val="0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720000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38467D" w:rsidRPr="0038467D" w:rsidRDefault="005674DC" w:rsidP="005674DC">
            <w:pPr>
              <w:widowControl w:val="0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720000</w:t>
            </w:r>
          </w:p>
        </w:tc>
      </w:tr>
      <w:tr w:rsidR="00731CED" w:rsidRPr="009B4EB8" w:rsidTr="0073727F">
        <w:trPr>
          <w:trHeight w:val="146"/>
        </w:trPr>
        <w:tc>
          <w:tcPr>
            <w:tcW w:w="1404" w:type="dxa"/>
            <w:gridSpan w:val="5"/>
            <w:shd w:val="clear" w:color="auto" w:fill="auto"/>
            <w:vAlign w:val="center"/>
          </w:tcPr>
          <w:p w:rsidR="00731CED" w:rsidRPr="00B01B99" w:rsidRDefault="00731CED" w:rsidP="005230F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N2</w:t>
            </w:r>
          </w:p>
        </w:tc>
        <w:tc>
          <w:tcPr>
            <w:tcW w:w="1843" w:type="dxa"/>
            <w:gridSpan w:val="7"/>
            <w:shd w:val="clear" w:color="auto" w:fill="auto"/>
          </w:tcPr>
          <w:p w:rsidR="00731CED" w:rsidRDefault="00731CED" w:rsidP="0038467D">
            <w:pPr>
              <w:jc w:val="center"/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:rsidR="00731CED" w:rsidRPr="0081097B" w:rsidRDefault="00731CED" w:rsidP="0038467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7"/>
            <w:shd w:val="clear" w:color="auto" w:fill="auto"/>
            <w:vAlign w:val="center"/>
          </w:tcPr>
          <w:p w:rsidR="00731CED" w:rsidRDefault="00731CED" w:rsidP="00190019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:rsidR="00731CED" w:rsidRDefault="00731CED" w:rsidP="005230F7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723" w:type="dxa"/>
            <w:gridSpan w:val="5"/>
            <w:shd w:val="clear" w:color="auto" w:fill="auto"/>
            <w:vAlign w:val="center"/>
          </w:tcPr>
          <w:p w:rsidR="00731CED" w:rsidRDefault="00731CED" w:rsidP="005230F7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545" w:type="dxa"/>
            <w:gridSpan w:val="8"/>
            <w:shd w:val="clear" w:color="auto" w:fill="auto"/>
            <w:vAlign w:val="center"/>
          </w:tcPr>
          <w:p w:rsidR="00731CED" w:rsidRPr="0038467D" w:rsidRDefault="00731CED" w:rsidP="005674DC">
            <w:pPr>
              <w:widowControl w:val="0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731CED" w:rsidRPr="0038467D" w:rsidRDefault="00731CED" w:rsidP="005674DC">
            <w:pPr>
              <w:widowControl w:val="0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</w:tr>
      <w:tr w:rsidR="00731CED" w:rsidRPr="009B4EB8" w:rsidTr="0073727F">
        <w:trPr>
          <w:trHeight w:val="146"/>
        </w:trPr>
        <w:tc>
          <w:tcPr>
            <w:tcW w:w="1404" w:type="dxa"/>
            <w:gridSpan w:val="5"/>
            <w:shd w:val="clear" w:color="auto" w:fill="auto"/>
            <w:vAlign w:val="center"/>
          </w:tcPr>
          <w:p w:rsidR="00731CED" w:rsidRDefault="00731CED" w:rsidP="005230F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7"/>
            <w:shd w:val="clear" w:color="auto" w:fill="auto"/>
          </w:tcPr>
          <w:p w:rsidR="00731CED" w:rsidRDefault="005674DC" w:rsidP="0038467D">
            <w:pPr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38467D">
              <w:rPr>
                <w:rFonts w:ascii="Sylfaen" w:hAnsi="Sylfaen"/>
                <w:b/>
                <w:sz w:val="14"/>
                <w:szCs w:val="14"/>
              </w:rPr>
              <w:t>,,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Արմեն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ԱՔԷ</w:t>
            </w:r>
            <w:r w:rsidRPr="0038467D">
              <w:rPr>
                <w:rFonts w:ascii="Sylfaen" w:hAnsi="Sylfaen"/>
                <w:b/>
                <w:sz w:val="14"/>
                <w:szCs w:val="14"/>
              </w:rPr>
              <w:t>,,   ՍՊԸ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:rsidR="00731CED" w:rsidRPr="0081097B" w:rsidRDefault="005674DC" w:rsidP="005674D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81097B">
              <w:rPr>
                <w:rFonts w:ascii="Sylfaen" w:hAnsi="Sylfaen" w:cs="Sylfaen"/>
                <w:b/>
                <w:sz w:val="12"/>
                <w:szCs w:val="12"/>
              </w:rPr>
              <w:t>ԱՄԱ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Ք</w:t>
            </w:r>
            <w:r w:rsidRPr="0081097B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ՇՀԱՊ</w:t>
            </w:r>
            <w:r w:rsidRPr="0081097B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ՁԲ</w:t>
            </w:r>
            <w:r>
              <w:rPr>
                <w:rFonts w:ascii="Sylfaen" w:hAnsi="Sylfaen"/>
                <w:b/>
                <w:sz w:val="12"/>
                <w:szCs w:val="12"/>
                <w:lang w:val="hy-AM"/>
              </w:rPr>
              <w:t>-1</w:t>
            </w:r>
            <w:r>
              <w:rPr>
                <w:rFonts w:ascii="Sylfaen" w:hAnsi="Sylfaen"/>
                <w:b/>
                <w:sz w:val="12"/>
                <w:szCs w:val="12"/>
              </w:rPr>
              <w:t>5</w:t>
            </w:r>
            <w:r w:rsidRPr="0081097B">
              <w:rPr>
                <w:rFonts w:ascii="Sylfaen" w:hAnsi="Sylfaen"/>
                <w:b/>
                <w:sz w:val="12"/>
                <w:szCs w:val="12"/>
                <w:lang w:val="hy-AM"/>
              </w:rPr>
              <w:t>/</w:t>
            </w: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992" w:type="dxa"/>
            <w:gridSpan w:val="7"/>
            <w:shd w:val="clear" w:color="auto" w:fill="auto"/>
            <w:vAlign w:val="center"/>
          </w:tcPr>
          <w:p w:rsidR="00731CED" w:rsidRDefault="005674DC" w:rsidP="00190019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24.03.2015թ</w:t>
            </w:r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:rsidR="00731CED" w:rsidRDefault="005674DC" w:rsidP="005230F7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30.12.2015</w:t>
            </w:r>
            <w:r w:rsidRPr="0081097B">
              <w:rPr>
                <w:rFonts w:ascii="Sylfaen" w:hAnsi="Sylfaen" w:cs="Sylfaen"/>
                <w:b/>
                <w:sz w:val="12"/>
                <w:szCs w:val="12"/>
              </w:rPr>
              <w:t>թ</w:t>
            </w:r>
          </w:p>
        </w:tc>
        <w:tc>
          <w:tcPr>
            <w:tcW w:w="723" w:type="dxa"/>
            <w:gridSpan w:val="5"/>
            <w:shd w:val="clear" w:color="auto" w:fill="auto"/>
            <w:vAlign w:val="center"/>
          </w:tcPr>
          <w:p w:rsidR="00731CED" w:rsidRDefault="005674DC" w:rsidP="005230F7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----------</w:t>
            </w:r>
          </w:p>
        </w:tc>
        <w:tc>
          <w:tcPr>
            <w:tcW w:w="1545" w:type="dxa"/>
            <w:gridSpan w:val="8"/>
            <w:shd w:val="clear" w:color="auto" w:fill="auto"/>
            <w:vAlign w:val="center"/>
          </w:tcPr>
          <w:p w:rsidR="00731CED" w:rsidRPr="0038467D" w:rsidRDefault="005674DC" w:rsidP="005674DC">
            <w:pPr>
              <w:widowControl w:val="0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1263000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731CED" w:rsidRPr="0038467D" w:rsidRDefault="005674DC" w:rsidP="005674DC">
            <w:pPr>
              <w:widowControl w:val="0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1263000</w:t>
            </w:r>
          </w:p>
        </w:tc>
      </w:tr>
      <w:tr w:rsidR="00731CED" w:rsidRPr="009B4EB8" w:rsidTr="0073727F">
        <w:trPr>
          <w:trHeight w:val="146"/>
        </w:trPr>
        <w:tc>
          <w:tcPr>
            <w:tcW w:w="1404" w:type="dxa"/>
            <w:gridSpan w:val="5"/>
            <w:shd w:val="clear" w:color="auto" w:fill="auto"/>
            <w:vAlign w:val="center"/>
          </w:tcPr>
          <w:p w:rsidR="00731CED" w:rsidRPr="00B01B99" w:rsidRDefault="00731CED" w:rsidP="005230F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N3</w:t>
            </w:r>
          </w:p>
        </w:tc>
        <w:tc>
          <w:tcPr>
            <w:tcW w:w="1843" w:type="dxa"/>
            <w:gridSpan w:val="7"/>
            <w:shd w:val="clear" w:color="auto" w:fill="auto"/>
          </w:tcPr>
          <w:p w:rsidR="00731CED" w:rsidRDefault="00731CED" w:rsidP="0038467D">
            <w:pPr>
              <w:jc w:val="center"/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:rsidR="00731CED" w:rsidRPr="0081097B" w:rsidRDefault="00731CED" w:rsidP="0038467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7"/>
            <w:shd w:val="clear" w:color="auto" w:fill="auto"/>
            <w:vAlign w:val="center"/>
          </w:tcPr>
          <w:p w:rsidR="00731CED" w:rsidRDefault="00731CED" w:rsidP="00190019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:rsidR="00731CED" w:rsidRDefault="00731CED" w:rsidP="005230F7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723" w:type="dxa"/>
            <w:gridSpan w:val="5"/>
            <w:shd w:val="clear" w:color="auto" w:fill="auto"/>
            <w:vAlign w:val="center"/>
          </w:tcPr>
          <w:p w:rsidR="00731CED" w:rsidRDefault="00731CED" w:rsidP="005230F7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545" w:type="dxa"/>
            <w:gridSpan w:val="8"/>
            <w:shd w:val="clear" w:color="auto" w:fill="auto"/>
            <w:vAlign w:val="center"/>
          </w:tcPr>
          <w:p w:rsidR="00731CED" w:rsidRPr="0038467D" w:rsidRDefault="00731CED" w:rsidP="005674DC">
            <w:pPr>
              <w:widowControl w:val="0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731CED" w:rsidRPr="0038467D" w:rsidRDefault="00731CED" w:rsidP="005674DC">
            <w:pPr>
              <w:widowControl w:val="0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</w:tr>
      <w:tr w:rsidR="00731CED" w:rsidRPr="009B4EB8" w:rsidTr="0073727F">
        <w:trPr>
          <w:trHeight w:val="146"/>
        </w:trPr>
        <w:tc>
          <w:tcPr>
            <w:tcW w:w="1404" w:type="dxa"/>
            <w:gridSpan w:val="5"/>
            <w:shd w:val="clear" w:color="auto" w:fill="auto"/>
            <w:vAlign w:val="center"/>
          </w:tcPr>
          <w:p w:rsidR="00731CED" w:rsidRDefault="00731CED" w:rsidP="005230F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7"/>
            <w:shd w:val="clear" w:color="auto" w:fill="auto"/>
          </w:tcPr>
          <w:p w:rsidR="00731CED" w:rsidRDefault="005674DC" w:rsidP="0038467D">
            <w:pPr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38467D">
              <w:rPr>
                <w:rFonts w:ascii="Sylfaen" w:hAnsi="Sylfaen"/>
                <w:b/>
                <w:sz w:val="14"/>
                <w:szCs w:val="14"/>
              </w:rPr>
              <w:t>,,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Արմեն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ԱՔԷ</w:t>
            </w:r>
            <w:r w:rsidRPr="0038467D">
              <w:rPr>
                <w:rFonts w:ascii="Sylfaen" w:hAnsi="Sylfaen"/>
                <w:b/>
                <w:sz w:val="14"/>
                <w:szCs w:val="14"/>
              </w:rPr>
              <w:t>,,   ՍՊԸ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:rsidR="00731CED" w:rsidRPr="0081097B" w:rsidRDefault="005674DC" w:rsidP="0038467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81097B">
              <w:rPr>
                <w:rFonts w:ascii="Sylfaen" w:hAnsi="Sylfaen" w:cs="Sylfaen"/>
                <w:b/>
                <w:sz w:val="12"/>
                <w:szCs w:val="12"/>
              </w:rPr>
              <w:t>ԱՄԱ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Ք</w:t>
            </w:r>
            <w:r w:rsidRPr="0081097B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ՇՀԱՊ</w:t>
            </w:r>
            <w:r w:rsidRPr="0081097B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ՁԲ</w:t>
            </w:r>
            <w:r>
              <w:rPr>
                <w:rFonts w:ascii="Sylfaen" w:hAnsi="Sylfaen"/>
                <w:b/>
                <w:sz w:val="12"/>
                <w:szCs w:val="12"/>
                <w:lang w:val="hy-AM"/>
              </w:rPr>
              <w:t>-1</w:t>
            </w:r>
            <w:r>
              <w:rPr>
                <w:rFonts w:ascii="Sylfaen" w:hAnsi="Sylfaen"/>
                <w:b/>
                <w:sz w:val="12"/>
                <w:szCs w:val="12"/>
              </w:rPr>
              <w:t>5</w:t>
            </w:r>
            <w:r w:rsidRPr="0081097B">
              <w:rPr>
                <w:rFonts w:ascii="Sylfaen" w:hAnsi="Sylfaen"/>
                <w:b/>
                <w:sz w:val="12"/>
                <w:szCs w:val="12"/>
                <w:lang w:val="hy-AM"/>
              </w:rPr>
              <w:t>/</w:t>
            </w: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992" w:type="dxa"/>
            <w:gridSpan w:val="7"/>
            <w:shd w:val="clear" w:color="auto" w:fill="auto"/>
            <w:vAlign w:val="center"/>
          </w:tcPr>
          <w:p w:rsidR="00731CED" w:rsidRDefault="005674DC" w:rsidP="00190019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24.03.2015թ</w:t>
            </w:r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:rsidR="00731CED" w:rsidRDefault="005674DC" w:rsidP="005230F7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30.12.2015</w:t>
            </w:r>
            <w:r w:rsidRPr="0081097B">
              <w:rPr>
                <w:rFonts w:ascii="Sylfaen" w:hAnsi="Sylfaen" w:cs="Sylfaen"/>
                <w:b/>
                <w:sz w:val="12"/>
                <w:szCs w:val="12"/>
              </w:rPr>
              <w:t>թ</w:t>
            </w:r>
          </w:p>
        </w:tc>
        <w:tc>
          <w:tcPr>
            <w:tcW w:w="723" w:type="dxa"/>
            <w:gridSpan w:val="5"/>
            <w:shd w:val="clear" w:color="auto" w:fill="auto"/>
            <w:vAlign w:val="center"/>
          </w:tcPr>
          <w:p w:rsidR="00731CED" w:rsidRDefault="005674DC" w:rsidP="005230F7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-------</w:t>
            </w:r>
          </w:p>
        </w:tc>
        <w:tc>
          <w:tcPr>
            <w:tcW w:w="1545" w:type="dxa"/>
            <w:gridSpan w:val="8"/>
            <w:shd w:val="clear" w:color="auto" w:fill="auto"/>
            <w:vAlign w:val="center"/>
          </w:tcPr>
          <w:p w:rsidR="00731CED" w:rsidRPr="0038467D" w:rsidRDefault="005674DC" w:rsidP="005674DC">
            <w:pPr>
              <w:widowControl w:val="0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4351000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731CED" w:rsidRPr="0038467D" w:rsidRDefault="005674DC" w:rsidP="005674DC">
            <w:pPr>
              <w:widowControl w:val="0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4351000</w:t>
            </w:r>
          </w:p>
        </w:tc>
      </w:tr>
      <w:tr w:rsidR="00731CED" w:rsidRPr="009B4EB8" w:rsidTr="00B01B99">
        <w:trPr>
          <w:trHeight w:val="150"/>
        </w:trPr>
        <w:tc>
          <w:tcPr>
            <w:tcW w:w="11185" w:type="dxa"/>
            <w:gridSpan w:val="49"/>
            <w:shd w:val="clear" w:color="auto" w:fill="auto"/>
            <w:vAlign w:val="center"/>
          </w:tcPr>
          <w:p w:rsidR="00731CED" w:rsidRPr="009B4EB8" w:rsidRDefault="00731CED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)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31CED" w:rsidRPr="009B4EB8" w:rsidTr="004078CE">
        <w:trPr>
          <w:trHeight w:val="125"/>
        </w:trPr>
        <w:tc>
          <w:tcPr>
            <w:tcW w:w="11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973CDE" w:rsidRDefault="00731CED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73CDE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973CDE" w:rsidRDefault="00731CED" w:rsidP="002226C9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973CDE" w:rsidRDefault="00731CED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>.</w:t>
            </w:r>
          </w:p>
        </w:tc>
        <w:tc>
          <w:tcPr>
            <w:tcW w:w="198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973CDE" w:rsidRDefault="00731CED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>.-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973CDE" w:rsidRDefault="00731CED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973CDE" w:rsidRDefault="00731CED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973CDE">
              <w:rPr>
                <w:rStyle w:val="af4"/>
                <w:rFonts w:ascii="Arial LatArm" w:hAnsi="Arial LatArm"/>
                <w:b/>
                <w:sz w:val="14"/>
                <w:szCs w:val="14"/>
                <w:lang w:val="hy-AM"/>
              </w:rPr>
              <w:footnoteReference w:id="11"/>
            </w:r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/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731CED" w:rsidRPr="009B4EB8" w:rsidTr="004078CE">
        <w:trPr>
          <w:trHeight w:val="215"/>
        </w:trPr>
        <w:tc>
          <w:tcPr>
            <w:tcW w:w="11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9B4EB8" w:rsidRDefault="00731CED" w:rsidP="007B5608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9B4EB8">
              <w:rPr>
                <w:rFonts w:ascii="Arial LatArm" w:hAnsi="Arial LatArm"/>
                <w:b/>
                <w:sz w:val="16"/>
                <w:szCs w:val="16"/>
              </w:rPr>
              <w:t>1</w:t>
            </w:r>
            <w:r>
              <w:rPr>
                <w:rFonts w:ascii="Arial LatArm" w:hAnsi="Arial LatArm"/>
                <w:b/>
                <w:sz w:val="16"/>
                <w:szCs w:val="16"/>
              </w:rPr>
              <w:t>.1.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190019" w:rsidRDefault="005674DC" w:rsidP="0038467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,,</w:t>
            </w:r>
            <w:proofErr w:type="spellStart"/>
            <w:r>
              <w:rPr>
                <w:rFonts w:ascii="Sylfaen" w:hAnsi="Sylfaen"/>
                <w:b/>
                <w:sz w:val="12"/>
                <w:szCs w:val="12"/>
              </w:rPr>
              <w:t>Վանդաժի</w:t>
            </w:r>
            <w:proofErr w:type="spellEnd"/>
            <w:r>
              <w:rPr>
                <w:rFonts w:ascii="Sylfaen" w:hAnsi="Sylfaen"/>
                <w:b/>
                <w:sz w:val="12"/>
                <w:szCs w:val="12"/>
              </w:rPr>
              <w:t>,,ՍՊԸ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9E638F" w:rsidRDefault="005674DC" w:rsidP="009E638F">
            <w:pPr>
              <w:widowControl w:val="0"/>
              <w:ind w:left="-392" w:firstLine="142"/>
              <w:jc w:val="center"/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pt-BR"/>
              </w:rPr>
              <w:t>Ք Արտաշատ  Աթարբեիկյան 133</w:t>
            </w:r>
            <w:r w:rsidR="00731CED">
              <w:rPr>
                <w:rFonts w:ascii="Sylfaen" w:hAnsi="Sylfaen"/>
                <w:b/>
                <w:sz w:val="14"/>
                <w:szCs w:val="14"/>
                <w:lang w:val="pt-BR"/>
              </w:rPr>
              <w:t xml:space="preserve"> </w:t>
            </w:r>
          </w:p>
        </w:tc>
        <w:tc>
          <w:tcPr>
            <w:tcW w:w="198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9E638F" w:rsidRDefault="00731CED" w:rsidP="003C7323">
            <w:pPr>
              <w:widowControl w:val="0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  <w:t xml:space="preserve">           </w:t>
            </w:r>
            <w:hyperlink r:id="rId9" w:history="1">
              <w:r w:rsidR="003C7323" w:rsidRPr="00712155">
                <w:rPr>
                  <w:rStyle w:val="ae"/>
                  <w:rFonts w:ascii="Arial LatArm" w:hAnsi="Arial LatArm" w:cs="Sylfaen"/>
                  <w:b/>
                  <w:noProof/>
                  <w:sz w:val="14"/>
                  <w:szCs w:val="14"/>
                </w:rPr>
                <w:t>vandajoo@.mail.am</w:t>
              </w:r>
            </w:hyperlink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3C7323" w:rsidRDefault="00731CED" w:rsidP="009704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9001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</w:t>
            </w:r>
            <w:r w:rsidRPr="00190019">
              <w:rPr>
                <w:rFonts w:ascii="GHEA Grapalat" w:hAnsi="GHEA Grapalat"/>
                <w:b/>
                <w:sz w:val="14"/>
                <w:szCs w:val="14"/>
                <w:lang w:val="hy-AM"/>
              </w:rPr>
              <w:t>/</w:t>
            </w:r>
            <w:r w:rsidRPr="0019001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</w:t>
            </w:r>
            <w:r w:rsidRPr="0019001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3C7323">
              <w:rPr>
                <w:rFonts w:ascii="GHEA Grapalat" w:hAnsi="GHEA Grapalat"/>
                <w:b/>
                <w:sz w:val="14"/>
                <w:szCs w:val="14"/>
              </w:rPr>
              <w:t>22001333319400</w:t>
            </w:r>
          </w:p>
          <w:p w:rsidR="00731CED" w:rsidRPr="00190019" w:rsidRDefault="00731CED" w:rsidP="007B5608">
            <w:pPr>
              <w:widowControl w:val="0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190019" w:rsidRDefault="003C7323" w:rsidP="009D10A5">
            <w:pPr>
              <w:widowControl w:val="0"/>
              <w:spacing w:line="360" w:lineRule="auto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  <w:t>04221665</w:t>
            </w:r>
          </w:p>
        </w:tc>
      </w:tr>
      <w:tr w:rsidR="005674DC" w:rsidRPr="009B4EB8" w:rsidTr="005674DC">
        <w:trPr>
          <w:trHeight w:val="215"/>
        </w:trPr>
        <w:tc>
          <w:tcPr>
            <w:tcW w:w="11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DC" w:rsidRPr="009B4EB8" w:rsidRDefault="005674DC" w:rsidP="007B5608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2.1.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74DC" w:rsidRDefault="005674DC">
            <w:r w:rsidRPr="00910DF1">
              <w:rPr>
                <w:rFonts w:ascii="Sylfaen" w:hAnsi="Sylfaen"/>
                <w:b/>
                <w:sz w:val="14"/>
                <w:szCs w:val="14"/>
              </w:rPr>
              <w:t>,,</w:t>
            </w:r>
            <w:proofErr w:type="spellStart"/>
            <w:r w:rsidRPr="00910DF1">
              <w:rPr>
                <w:rFonts w:ascii="Sylfaen" w:hAnsi="Sylfaen"/>
                <w:b/>
                <w:sz w:val="14"/>
                <w:szCs w:val="14"/>
              </w:rPr>
              <w:t>Արմեն</w:t>
            </w:r>
            <w:proofErr w:type="spellEnd"/>
            <w:r w:rsidRPr="00910DF1">
              <w:rPr>
                <w:rFonts w:ascii="Sylfaen" w:hAnsi="Sylfaen"/>
                <w:b/>
                <w:sz w:val="14"/>
                <w:szCs w:val="14"/>
              </w:rPr>
              <w:t xml:space="preserve"> ԱՔԷ,,   ՍՊԸ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DC" w:rsidRDefault="003C7323" w:rsidP="009E638F">
            <w:pPr>
              <w:widowControl w:val="0"/>
              <w:ind w:left="-392" w:firstLine="142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>
              <w:rPr>
                <w:rFonts w:ascii="Sylfaen" w:hAnsi="Sylfaen"/>
                <w:b/>
                <w:sz w:val="14"/>
                <w:szCs w:val="14"/>
                <w:lang w:val="pt-BR"/>
              </w:rPr>
              <w:t xml:space="preserve">Ք Արտաշատ  Գայի  15 </w:t>
            </w:r>
          </w:p>
        </w:tc>
        <w:tc>
          <w:tcPr>
            <w:tcW w:w="198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DC" w:rsidRDefault="003C7323" w:rsidP="003C7323">
            <w:pPr>
              <w:widowControl w:val="0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  <w:t xml:space="preserve">         </w:t>
            </w:r>
            <w:hyperlink r:id="rId10" w:history="1">
              <w:r w:rsidRPr="00712155">
                <w:rPr>
                  <w:rStyle w:val="ae"/>
                  <w:rFonts w:ascii="Arial LatArm" w:hAnsi="Arial LatArm" w:cs="Sylfaen"/>
                  <w:b/>
                  <w:noProof/>
                  <w:sz w:val="14"/>
                  <w:szCs w:val="14"/>
                </w:rPr>
                <w:t>armenage@.mail.am</w:t>
              </w:r>
            </w:hyperlink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DC" w:rsidRPr="003C7323" w:rsidRDefault="003C7323" w:rsidP="0097047C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Հ/Հ 163098183938</w:t>
            </w:r>
          </w:p>
        </w:tc>
        <w:tc>
          <w:tcPr>
            <w:tcW w:w="18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DC" w:rsidRDefault="003C7323" w:rsidP="009D10A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04215724</w:t>
            </w:r>
          </w:p>
        </w:tc>
      </w:tr>
      <w:tr w:rsidR="005674DC" w:rsidRPr="009B4EB8" w:rsidTr="005674DC">
        <w:trPr>
          <w:trHeight w:val="215"/>
        </w:trPr>
        <w:tc>
          <w:tcPr>
            <w:tcW w:w="11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DC" w:rsidRDefault="005674DC" w:rsidP="007B5608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3.1.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74DC" w:rsidRDefault="005674DC">
            <w:r w:rsidRPr="00910DF1">
              <w:rPr>
                <w:rFonts w:ascii="Sylfaen" w:hAnsi="Sylfaen"/>
                <w:b/>
                <w:sz w:val="14"/>
                <w:szCs w:val="14"/>
              </w:rPr>
              <w:t>,,</w:t>
            </w:r>
            <w:proofErr w:type="spellStart"/>
            <w:r w:rsidRPr="00910DF1">
              <w:rPr>
                <w:rFonts w:ascii="Sylfaen" w:hAnsi="Sylfaen"/>
                <w:b/>
                <w:sz w:val="14"/>
                <w:szCs w:val="14"/>
              </w:rPr>
              <w:t>Արմեն</w:t>
            </w:r>
            <w:proofErr w:type="spellEnd"/>
            <w:r w:rsidRPr="00910DF1">
              <w:rPr>
                <w:rFonts w:ascii="Sylfaen" w:hAnsi="Sylfaen"/>
                <w:b/>
                <w:sz w:val="14"/>
                <w:szCs w:val="14"/>
              </w:rPr>
              <w:t xml:space="preserve"> ԱՔԷ,,   ՍՊԸ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DC" w:rsidRDefault="005674DC" w:rsidP="009E638F">
            <w:pPr>
              <w:widowControl w:val="0"/>
              <w:ind w:left="-392" w:firstLine="142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98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DC" w:rsidRDefault="005674DC" w:rsidP="0038467D">
            <w:pPr>
              <w:widowControl w:val="0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DC" w:rsidRPr="00190019" w:rsidRDefault="005674DC" w:rsidP="0097047C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DC" w:rsidRDefault="005674DC" w:rsidP="009D10A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</w:tr>
      <w:tr w:rsidR="00731CED" w:rsidRPr="009B4EB8" w:rsidTr="00B01B99">
        <w:trPr>
          <w:trHeight w:val="288"/>
        </w:trPr>
        <w:tc>
          <w:tcPr>
            <w:tcW w:w="11185" w:type="dxa"/>
            <w:gridSpan w:val="49"/>
            <w:shd w:val="clear" w:color="auto" w:fill="99CCFF"/>
            <w:vAlign w:val="center"/>
          </w:tcPr>
          <w:p w:rsidR="00731CED" w:rsidRPr="009B4EB8" w:rsidRDefault="00731CED" w:rsidP="0075281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731CED" w:rsidRPr="005674DC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94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1CED" w:rsidRPr="009B4EB8" w:rsidRDefault="00731CED" w:rsidP="00F04D03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623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1CED" w:rsidRPr="009B4EB8" w:rsidRDefault="00731CED" w:rsidP="00F04D03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Ծանոթություն՝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Որևէ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չափաբաժնի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չկայացման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պատվիրատուն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պարտավոր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է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լրացնել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չկայացման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>:</w:t>
            </w:r>
          </w:p>
        </w:tc>
      </w:tr>
      <w:tr w:rsidR="00731CED" w:rsidRPr="005674DC" w:rsidTr="00B01B99">
        <w:trPr>
          <w:trHeight w:val="288"/>
        </w:trPr>
        <w:tc>
          <w:tcPr>
            <w:tcW w:w="11185" w:type="dxa"/>
            <w:gridSpan w:val="49"/>
            <w:shd w:val="clear" w:color="auto" w:fill="99CCFF"/>
            <w:vAlign w:val="center"/>
          </w:tcPr>
          <w:p w:rsidR="00731CED" w:rsidRPr="009B4EB8" w:rsidRDefault="00731CED" w:rsidP="0075281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731CED" w:rsidRPr="005674DC" w:rsidTr="00B01B99">
        <w:trPr>
          <w:trHeight w:val="475"/>
        </w:trPr>
        <w:tc>
          <w:tcPr>
            <w:tcW w:w="4948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31CED" w:rsidRPr="00CD3D69" w:rsidRDefault="00731CED" w:rsidP="009E193A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ներգ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րավման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նպատակով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&lt;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&gt;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օրենքի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համաձայն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իրականացված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հրապարակումների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տեղեկությունները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731CED" w:rsidRPr="00CD3D69" w:rsidRDefault="00731CED" w:rsidP="009E193A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Սահմանված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կարգով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իրականացվել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են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գնումների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մասին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ՀՀ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օրենսդրությամբ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պահանջվող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հրապարակումները</w:t>
            </w:r>
          </w:p>
        </w:tc>
      </w:tr>
      <w:tr w:rsidR="00731CED" w:rsidRPr="005674DC" w:rsidTr="00B01B99">
        <w:trPr>
          <w:trHeight w:val="288"/>
        </w:trPr>
        <w:tc>
          <w:tcPr>
            <w:tcW w:w="11185" w:type="dxa"/>
            <w:gridSpan w:val="49"/>
            <w:shd w:val="clear" w:color="auto" w:fill="99CCFF"/>
            <w:vAlign w:val="center"/>
          </w:tcPr>
          <w:p w:rsidR="00731CED" w:rsidRPr="00CD3D69" w:rsidRDefault="00731CED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731CED" w:rsidRPr="005674DC" w:rsidTr="00B01B99">
        <w:trPr>
          <w:trHeight w:val="427"/>
        </w:trPr>
        <w:tc>
          <w:tcPr>
            <w:tcW w:w="494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CD3D69" w:rsidRDefault="00731CED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Գնման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9B4EB8">
              <w:rPr>
                <w:rFonts w:ascii="Arial LatArm" w:hAnsi="Arial LatArm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CD3D69" w:rsidRDefault="00731CED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</w:p>
        </w:tc>
      </w:tr>
      <w:tr w:rsidR="00731CED" w:rsidRPr="005674DC" w:rsidTr="00B01B99">
        <w:trPr>
          <w:trHeight w:val="288"/>
        </w:trPr>
        <w:tc>
          <w:tcPr>
            <w:tcW w:w="11185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31CED" w:rsidRPr="00CD3D69" w:rsidRDefault="00731CED" w:rsidP="00DA0C4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731CED" w:rsidRPr="005674DC" w:rsidTr="00B01B99">
        <w:trPr>
          <w:trHeight w:val="427"/>
        </w:trPr>
        <w:tc>
          <w:tcPr>
            <w:tcW w:w="494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CD3D69" w:rsidRDefault="00731CED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CD3D69" w:rsidRDefault="00731CED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</w:p>
        </w:tc>
      </w:tr>
      <w:tr w:rsidR="00731CED" w:rsidRPr="005674DC" w:rsidTr="00B01B99">
        <w:trPr>
          <w:trHeight w:val="288"/>
        </w:trPr>
        <w:tc>
          <w:tcPr>
            <w:tcW w:w="11185" w:type="dxa"/>
            <w:gridSpan w:val="49"/>
            <w:shd w:val="clear" w:color="auto" w:fill="99CCFF"/>
            <w:vAlign w:val="center"/>
          </w:tcPr>
          <w:p w:rsidR="00731CED" w:rsidRPr="00CD3D69" w:rsidRDefault="00731CED" w:rsidP="00C72D90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731CED" w:rsidRPr="009B4EB8" w:rsidTr="00B01B99">
        <w:trPr>
          <w:trHeight w:val="223"/>
        </w:trPr>
        <w:tc>
          <w:tcPr>
            <w:tcW w:w="494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9B4EB8" w:rsidRDefault="00731CED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9B4EB8" w:rsidRDefault="00731CED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</w:tr>
      <w:tr w:rsidR="00731CED" w:rsidRPr="009B4EB8" w:rsidTr="00B01B99">
        <w:trPr>
          <w:trHeight w:val="288"/>
        </w:trPr>
        <w:tc>
          <w:tcPr>
            <w:tcW w:w="11185" w:type="dxa"/>
            <w:gridSpan w:val="49"/>
            <w:shd w:val="clear" w:color="auto" w:fill="99CCFF"/>
            <w:vAlign w:val="center"/>
          </w:tcPr>
          <w:p w:rsidR="00731CED" w:rsidRPr="009B4EB8" w:rsidRDefault="00731CED" w:rsidP="00C72D90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731CED" w:rsidRPr="009B4EB8" w:rsidTr="00B01B99">
        <w:trPr>
          <w:trHeight w:val="227"/>
        </w:trPr>
        <w:tc>
          <w:tcPr>
            <w:tcW w:w="11185" w:type="dxa"/>
            <w:gridSpan w:val="49"/>
            <w:shd w:val="clear" w:color="auto" w:fill="auto"/>
            <w:vAlign w:val="center"/>
          </w:tcPr>
          <w:p w:rsidR="00731CED" w:rsidRPr="009B4EB8" w:rsidRDefault="00731CED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731CED" w:rsidRPr="009B4EB8" w:rsidTr="00B01B99">
        <w:trPr>
          <w:trHeight w:val="47"/>
        </w:trPr>
        <w:tc>
          <w:tcPr>
            <w:tcW w:w="31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9B4EB8" w:rsidRDefault="00731CED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9B4EB8" w:rsidRDefault="00731CED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10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CED" w:rsidRPr="009B4EB8" w:rsidRDefault="00731CED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.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31CED" w:rsidRPr="009B4EB8" w:rsidTr="00B01B99">
        <w:trPr>
          <w:trHeight w:val="47"/>
        </w:trPr>
        <w:tc>
          <w:tcPr>
            <w:tcW w:w="3100" w:type="dxa"/>
            <w:gridSpan w:val="11"/>
            <w:shd w:val="clear" w:color="auto" w:fill="auto"/>
            <w:vAlign w:val="center"/>
          </w:tcPr>
          <w:p w:rsidR="00731CED" w:rsidRPr="009E638F" w:rsidRDefault="00731CED" w:rsidP="005230F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Քնարիկ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Գրիգորյան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985" w:type="dxa"/>
            <w:gridSpan w:val="23"/>
            <w:shd w:val="clear" w:color="auto" w:fill="auto"/>
            <w:vAlign w:val="center"/>
          </w:tcPr>
          <w:p w:rsidR="00731CED" w:rsidRPr="009E638F" w:rsidRDefault="003C7323" w:rsidP="009E638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                     /0235/ 2-46-54</w:t>
            </w:r>
          </w:p>
        </w:tc>
        <w:tc>
          <w:tcPr>
            <w:tcW w:w="4100" w:type="dxa"/>
            <w:gridSpan w:val="15"/>
            <w:shd w:val="clear" w:color="auto" w:fill="auto"/>
            <w:vAlign w:val="center"/>
          </w:tcPr>
          <w:p w:rsidR="00731CED" w:rsidRPr="009E638F" w:rsidRDefault="003C7323" w:rsidP="009E638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         Mankapartez6@ mail.ru </w:t>
            </w:r>
          </w:p>
        </w:tc>
      </w:tr>
    </w:tbl>
    <w:p w:rsidR="00613058" w:rsidRPr="00973CDE" w:rsidRDefault="009F71E7" w:rsidP="00673895">
      <w:pPr>
        <w:pStyle w:val="31"/>
        <w:spacing w:after="240" w:line="360" w:lineRule="auto"/>
        <w:ind w:firstLine="709"/>
        <w:rPr>
          <w:rFonts w:cs="Sylfaen"/>
          <w:sz w:val="16"/>
          <w:szCs w:val="16"/>
          <w:u w:val="none"/>
          <w:lang w:val="es-ES"/>
        </w:rPr>
      </w:pPr>
      <w:r w:rsidRPr="00973CDE">
        <w:rPr>
          <w:rFonts w:ascii="Sylfaen" w:hAnsi="Sylfaen" w:cs="Sylfaen"/>
          <w:i w:val="0"/>
          <w:sz w:val="16"/>
          <w:szCs w:val="16"/>
          <w:u w:val="none"/>
          <w:lang w:val="af-ZA"/>
        </w:rPr>
        <w:t>Պատվիրատու</w:t>
      </w:r>
      <w:r w:rsidR="00673895" w:rsidRPr="00973CDE">
        <w:rPr>
          <w:i w:val="0"/>
          <w:sz w:val="16"/>
          <w:szCs w:val="16"/>
          <w:u w:val="none"/>
          <w:lang w:val="af-ZA"/>
        </w:rPr>
        <w:t>`</w:t>
      </w:r>
      <w:r w:rsidR="00565DFB" w:rsidRPr="00973CDE">
        <w:rPr>
          <w:i w:val="0"/>
          <w:sz w:val="16"/>
          <w:szCs w:val="16"/>
          <w:u w:val="none"/>
          <w:lang w:val="af-ZA"/>
        </w:rPr>
        <w:t xml:space="preserve"> </w:t>
      </w:r>
      <w:r w:rsidR="00565DFB" w:rsidRPr="00973CDE">
        <w:rPr>
          <w:rFonts w:ascii="Sylfaen" w:hAnsi="Sylfaen" w:cs="Sylfaen"/>
          <w:i w:val="0"/>
          <w:sz w:val="16"/>
          <w:szCs w:val="16"/>
          <w:u w:val="none"/>
          <w:lang w:val="af-ZA"/>
        </w:rPr>
        <w:t>ՀՀ</w:t>
      </w:r>
      <w:r w:rsidR="00565DFB" w:rsidRPr="00973CDE">
        <w:rPr>
          <w:i w:val="0"/>
          <w:sz w:val="16"/>
          <w:szCs w:val="16"/>
          <w:u w:val="none"/>
          <w:lang w:val="af-ZA"/>
        </w:rPr>
        <w:t xml:space="preserve"> </w:t>
      </w:r>
      <w:r w:rsidR="00973CDE" w:rsidRPr="00973CDE">
        <w:rPr>
          <w:rFonts w:ascii="Sylfaen" w:hAnsi="Sylfaen" w:cs="Sylfaen"/>
          <w:i w:val="0"/>
          <w:sz w:val="16"/>
          <w:szCs w:val="16"/>
          <w:u w:val="none"/>
          <w:lang w:val="af-ZA"/>
        </w:rPr>
        <w:t xml:space="preserve">Արարատի մարզ  </w:t>
      </w:r>
      <w:r w:rsidR="009E638F">
        <w:rPr>
          <w:rFonts w:ascii="Sylfaen" w:hAnsi="Sylfaen" w:cs="Sylfaen"/>
          <w:i w:val="0"/>
          <w:sz w:val="16"/>
          <w:szCs w:val="16"/>
          <w:u w:val="none"/>
          <w:lang w:val="af-ZA"/>
        </w:rPr>
        <w:t>Արտաշատ</w:t>
      </w:r>
      <w:r w:rsidR="00731CED">
        <w:rPr>
          <w:rFonts w:ascii="Sylfaen" w:hAnsi="Sylfaen" w:cs="Sylfaen"/>
          <w:i w:val="0"/>
          <w:sz w:val="16"/>
          <w:szCs w:val="16"/>
          <w:u w:val="none"/>
          <w:lang w:val="af-ZA"/>
        </w:rPr>
        <w:t>ի  թիվ 6  ՄՀՈԱԿ</w:t>
      </w:r>
    </w:p>
    <w:sectPr w:rsidR="00613058" w:rsidRPr="00973CDE" w:rsidSect="009B4EB8">
      <w:footerReference w:type="even" r:id="rId11"/>
      <w:footerReference w:type="default" r:id="rId12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7B5" w:rsidRDefault="002D07B5">
      <w:r>
        <w:separator/>
      </w:r>
    </w:p>
  </w:endnote>
  <w:endnote w:type="continuationSeparator" w:id="0">
    <w:p w:rsidR="002D07B5" w:rsidRDefault="002D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4DC" w:rsidRDefault="005674D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674DC" w:rsidRDefault="005674DC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4DC" w:rsidRDefault="005674D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C7323">
      <w:rPr>
        <w:rStyle w:val="a9"/>
        <w:noProof/>
      </w:rPr>
      <w:t>2</w:t>
    </w:r>
    <w:r>
      <w:rPr>
        <w:rStyle w:val="a9"/>
      </w:rPr>
      <w:fldChar w:fldCharType="end"/>
    </w:r>
  </w:p>
  <w:p w:rsidR="005674DC" w:rsidRDefault="005674DC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7B5" w:rsidRDefault="002D07B5">
      <w:r>
        <w:separator/>
      </w:r>
    </w:p>
  </w:footnote>
  <w:footnote w:type="continuationSeparator" w:id="0">
    <w:p w:rsidR="002D07B5" w:rsidRDefault="002D07B5">
      <w:r>
        <w:continuationSeparator/>
      </w:r>
    </w:p>
  </w:footnote>
  <w:footnote w:id="1">
    <w:p w:rsidR="005674DC" w:rsidRPr="009B4EB8" w:rsidRDefault="005674DC">
      <w:pPr>
        <w:pStyle w:val="ac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կնքված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5674DC" w:rsidRPr="009B4EB8" w:rsidRDefault="005674DC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3">
    <w:p w:rsidR="005674DC" w:rsidRDefault="005674DC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  <w:p w:rsidR="005674DC" w:rsidRPr="009B4EB8" w:rsidRDefault="005674DC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</w:p>
  </w:footnote>
  <w:footnote w:id="4">
    <w:p w:rsidR="005674DC" w:rsidRPr="009B4EB8" w:rsidRDefault="005674DC">
      <w:pPr>
        <w:pStyle w:val="ac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Arial LatArm" w:hAnsi="Arial LatArm"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Այլ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աղբյուրներից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ֆինանսավորվելու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դեպքում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նշել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ֆինանսավորման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աղբյուրը</w:t>
      </w:r>
      <w:proofErr w:type="spellEnd"/>
    </w:p>
  </w:footnote>
  <w:footnote w:id="5">
    <w:p w:rsidR="005674DC" w:rsidRPr="009B4EB8" w:rsidRDefault="005674DC" w:rsidP="004B2C83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Նշվում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հրավերում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կատարված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բոլոր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փոփոխությունների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ամսաթվերը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6">
    <w:p w:rsidR="005674DC" w:rsidRPr="009B4EB8" w:rsidRDefault="005674DC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5674DC" w:rsidRPr="009B4EB8" w:rsidRDefault="005674DC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5674DC" w:rsidRPr="009B4EB8" w:rsidRDefault="005674DC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հաշվակված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հաշվարկված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5674DC" w:rsidRPr="009B4EB8" w:rsidRDefault="005674DC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5674DC" w:rsidRPr="009B4EB8" w:rsidRDefault="005674DC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պայմանագիրը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կնքվելու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արժեքով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սակայն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ավելի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քիչ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միջոցներ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գինը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տվյալ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միջոցների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մասով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միջոցներով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5674DC" w:rsidRPr="009B4EB8" w:rsidRDefault="005674DC" w:rsidP="006A5CF4">
      <w:pPr>
        <w:pStyle w:val="ac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հանդիսանում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Հայաստանի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Հանրապետությունում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հարկ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վճարողի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հաշվարկային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հաշիվ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չունեցող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անձը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DB"/>
    <w:rsid w:val="00023C4A"/>
    <w:rsid w:val="00025EFB"/>
    <w:rsid w:val="00027904"/>
    <w:rsid w:val="0003635A"/>
    <w:rsid w:val="00040BA1"/>
    <w:rsid w:val="0004365B"/>
    <w:rsid w:val="00052873"/>
    <w:rsid w:val="0005765A"/>
    <w:rsid w:val="000610A7"/>
    <w:rsid w:val="00062BDF"/>
    <w:rsid w:val="00063D6E"/>
    <w:rsid w:val="000706DF"/>
    <w:rsid w:val="00074574"/>
    <w:rsid w:val="00075A2D"/>
    <w:rsid w:val="00075FE5"/>
    <w:rsid w:val="00082455"/>
    <w:rsid w:val="0008374E"/>
    <w:rsid w:val="00083E74"/>
    <w:rsid w:val="0009038B"/>
    <w:rsid w:val="0009444C"/>
    <w:rsid w:val="00095B7E"/>
    <w:rsid w:val="00097457"/>
    <w:rsid w:val="000A3697"/>
    <w:rsid w:val="000B3F73"/>
    <w:rsid w:val="000B5BDE"/>
    <w:rsid w:val="000C210A"/>
    <w:rsid w:val="000D2EA7"/>
    <w:rsid w:val="000D3C84"/>
    <w:rsid w:val="000D562D"/>
    <w:rsid w:val="000D6FA5"/>
    <w:rsid w:val="000E312B"/>
    <w:rsid w:val="000E517F"/>
    <w:rsid w:val="00100D10"/>
    <w:rsid w:val="00102A32"/>
    <w:rsid w:val="001038C8"/>
    <w:rsid w:val="001114E2"/>
    <w:rsid w:val="00120E57"/>
    <w:rsid w:val="00124077"/>
    <w:rsid w:val="00125AFF"/>
    <w:rsid w:val="00132E94"/>
    <w:rsid w:val="00135C77"/>
    <w:rsid w:val="00137645"/>
    <w:rsid w:val="001466A8"/>
    <w:rsid w:val="001563E9"/>
    <w:rsid w:val="001628D6"/>
    <w:rsid w:val="00180617"/>
    <w:rsid w:val="00185136"/>
    <w:rsid w:val="001860C6"/>
    <w:rsid w:val="00190019"/>
    <w:rsid w:val="00190FE1"/>
    <w:rsid w:val="00196277"/>
    <w:rsid w:val="0019719D"/>
    <w:rsid w:val="001A2642"/>
    <w:rsid w:val="001A64A3"/>
    <w:rsid w:val="001B0C0E"/>
    <w:rsid w:val="001B33E6"/>
    <w:rsid w:val="001C0484"/>
    <w:rsid w:val="001C13FF"/>
    <w:rsid w:val="001C220F"/>
    <w:rsid w:val="001C521B"/>
    <w:rsid w:val="001C578F"/>
    <w:rsid w:val="001C6459"/>
    <w:rsid w:val="001D6878"/>
    <w:rsid w:val="001F1F17"/>
    <w:rsid w:val="001F5BAF"/>
    <w:rsid w:val="0020420B"/>
    <w:rsid w:val="00205535"/>
    <w:rsid w:val="00213125"/>
    <w:rsid w:val="002137CA"/>
    <w:rsid w:val="00216311"/>
    <w:rsid w:val="00217F26"/>
    <w:rsid w:val="002226C9"/>
    <w:rsid w:val="0022406C"/>
    <w:rsid w:val="00226F64"/>
    <w:rsid w:val="002323A5"/>
    <w:rsid w:val="00237045"/>
    <w:rsid w:val="00237D02"/>
    <w:rsid w:val="00240B0D"/>
    <w:rsid w:val="00242F71"/>
    <w:rsid w:val="00245FAF"/>
    <w:rsid w:val="00263F10"/>
    <w:rsid w:val="0026753B"/>
    <w:rsid w:val="00270FCE"/>
    <w:rsid w:val="00275546"/>
    <w:rsid w:val="00281DA8"/>
    <w:rsid w:val="002827E6"/>
    <w:rsid w:val="002955FD"/>
    <w:rsid w:val="002A4528"/>
    <w:rsid w:val="002A5B15"/>
    <w:rsid w:val="002C5839"/>
    <w:rsid w:val="002C60EF"/>
    <w:rsid w:val="002D07B5"/>
    <w:rsid w:val="002D0BF6"/>
    <w:rsid w:val="002D1E4B"/>
    <w:rsid w:val="002D5446"/>
    <w:rsid w:val="002F0A9D"/>
    <w:rsid w:val="002F4986"/>
    <w:rsid w:val="002F50FC"/>
    <w:rsid w:val="00301137"/>
    <w:rsid w:val="00301C94"/>
    <w:rsid w:val="00302445"/>
    <w:rsid w:val="003057F7"/>
    <w:rsid w:val="00306FFC"/>
    <w:rsid w:val="00315746"/>
    <w:rsid w:val="003158BC"/>
    <w:rsid w:val="0031734F"/>
    <w:rsid w:val="00320E9D"/>
    <w:rsid w:val="00322FB8"/>
    <w:rsid w:val="00323452"/>
    <w:rsid w:val="003253C1"/>
    <w:rsid w:val="00325AD5"/>
    <w:rsid w:val="00341CA5"/>
    <w:rsid w:val="00345C5A"/>
    <w:rsid w:val="00360627"/>
    <w:rsid w:val="00365437"/>
    <w:rsid w:val="003654FE"/>
    <w:rsid w:val="00366873"/>
    <w:rsid w:val="00366B43"/>
    <w:rsid w:val="0036794B"/>
    <w:rsid w:val="00367D1F"/>
    <w:rsid w:val="00371957"/>
    <w:rsid w:val="0037401A"/>
    <w:rsid w:val="003762DE"/>
    <w:rsid w:val="00383CE9"/>
    <w:rsid w:val="0038467D"/>
    <w:rsid w:val="0038605D"/>
    <w:rsid w:val="00386D81"/>
    <w:rsid w:val="003875C3"/>
    <w:rsid w:val="0039239E"/>
    <w:rsid w:val="003928E5"/>
    <w:rsid w:val="00397378"/>
    <w:rsid w:val="003A06C0"/>
    <w:rsid w:val="003B24BE"/>
    <w:rsid w:val="003B2BED"/>
    <w:rsid w:val="003C0293"/>
    <w:rsid w:val="003C7323"/>
    <w:rsid w:val="003D17D0"/>
    <w:rsid w:val="003D5271"/>
    <w:rsid w:val="003E343E"/>
    <w:rsid w:val="003F49B4"/>
    <w:rsid w:val="004078CE"/>
    <w:rsid w:val="00416144"/>
    <w:rsid w:val="00425206"/>
    <w:rsid w:val="00432474"/>
    <w:rsid w:val="0043269D"/>
    <w:rsid w:val="00434012"/>
    <w:rsid w:val="00434336"/>
    <w:rsid w:val="00441E90"/>
    <w:rsid w:val="004450F4"/>
    <w:rsid w:val="00445F3B"/>
    <w:rsid w:val="00454284"/>
    <w:rsid w:val="004542D1"/>
    <w:rsid w:val="00467A9D"/>
    <w:rsid w:val="00473936"/>
    <w:rsid w:val="00480FFF"/>
    <w:rsid w:val="004844C7"/>
    <w:rsid w:val="00486700"/>
    <w:rsid w:val="004945B6"/>
    <w:rsid w:val="004A1CDD"/>
    <w:rsid w:val="004A5723"/>
    <w:rsid w:val="004B0C88"/>
    <w:rsid w:val="004B2C83"/>
    <w:rsid w:val="004B2CAE"/>
    <w:rsid w:val="004B7482"/>
    <w:rsid w:val="004B7620"/>
    <w:rsid w:val="004D4E6E"/>
    <w:rsid w:val="004F596C"/>
    <w:rsid w:val="00512138"/>
    <w:rsid w:val="005230F7"/>
    <w:rsid w:val="00524304"/>
    <w:rsid w:val="00531EA4"/>
    <w:rsid w:val="0053241A"/>
    <w:rsid w:val="00540068"/>
    <w:rsid w:val="00541A77"/>
    <w:rsid w:val="005509C8"/>
    <w:rsid w:val="005645A0"/>
    <w:rsid w:val="00565DFB"/>
    <w:rsid w:val="00565F1E"/>
    <w:rsid w:val="005674DC"/>
    <w:rsid w:val="005676AA"/>
    <w:rsid w:val="00586A35"/>
    <w:rsid w:val="0059197C"/>
    <w:rsid w:val="00591E66"/>
    <w:rsid w:val="005A05CF"/>
    <w:rsid w:val="005A17D3"/>
    <w:rsid w:val="005A66C0"/>
    <w:rsid w:val="005A7CDE"/>
    <w:rsid w:val="005B30BE"/>
    <w:rsid w:val="005C39A0"/>
    <w:rsid w:val="005D09EF"/>
    <w:rsid w:val="005D0F4E"/>
    <w:rsid w:val="005E2F58"/>
    <w:rsid w:val="005E6B61"/>
    <w:rsid w:val="005F254D"/>
    <w:rsid w:val="00604A2D"/>
    <w:rsid w:val="00606DBC"/>
    <w:rsid w:val="006118E6"/>
    <w:rsid w:val="00613058"/>
    <w:rsid w:val="006137AD"/>
    <w:rsid w:val="00613B50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1C88"/>
    <w:rsid w:val="006A5CF4"/>
    <w:rsid w:val="006B3E81"/>
    <w:rsid w:val="006B603F"/>
    <w:rsid w:val="006B7B4E"/>
    <w:rsid w:val="006D2C72"/>
    <w:rsid w:val="006D4D49"/>
    <w:rsid w:val="006D7342"/>
    <w:rsid w:val="006E3B59"/>
    <w:rsid w:val="006E6944"/>
    <w:rsid w:val="006F114D"/>
    <w:rsid w:val="006F7509"/>
    <w:rsid w:val="00704B0C"/>
    <w:rsid w:val="0071112C"/>
    <w:rsid w:val="00712A17"/>
    <w:rsid w:val="00717888"/>
    <w:rsid w:val="00722C9C"/>
    <w:rsid w:val="00727604"/>
    <w:rsid w:val="00731CED"/>
    <w:rsid w:val="0073538F"/>
    <w:rsid w:val="00735E86"/>
    <w:rsid w:val="0073727F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4D06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D47B5"/>
    <w:rsid w:val="007E2EEA"/>
    <w:rsid w:val="007F0193"/>
    <w:rsid w:val="0080439B"/>
    <w:rsid w:val="00805D1B"/>
    <w:rsid w:val="00807B1C"/>
    <w:rsid w:val="00823294"/>
    <w:rsid w:val="0085228E"/>
    <w:rsid w:val="00874380"/>
    <w:rsid w:val="008816D8"/>
    <w:rsid w:val="00890490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028F"/>
    <w:rsid w:val="0092549D"/>
    <w:rsid w:val="009337B2"/>
    <w:rsid w:val="009353EC"/>
    <w:rsid w:val="009359D6"/>
    <w:rsid w:val="009372B4"/>
    <w:rsid w:val="00940808"/>
    <w:rsid w:val="00941EC2"/>
    <w:rsid w:val="009507AF"/>
    <w:rsid w:val="00960BDD"/>
    <w:rsid w:val="00963C65"/>
    <w:rsid w:val="0097047C"/>
    <w:rsid w:val="009706C8"/>
    <w:rsid w:val="00973603"/>
    <w:rsid w:val="00973CDE"/>
    <w:rsid w:val="00975260"/>
    <w:rsid w:val="00975599"/>
    <w:rsid w:val="009817EC"/>
    <w:rsid w:val="009928F7"/>
    <w:rsid w:val="00992C08"/>
    <w:rsid w:val="0099697A"/>
    <w:rsid w:val="009B4EB8"/>
    <w:rsid w:val="009B63BC"/>
    <w:rsid w:val="009B75F2"/>
    <w:rsid w:val="009C098A"/>
    <w:rsid w:val="009D10A5"/>
    <w:rsid w:val="009D3A60"/>
    <w:rsid w:val="009D3D7D"/>
    <w:rsid w:val="009D5470"/>
    <w:rsid w:val="009E193A"/>
    <w:rsid w:val="009E5F93"/>
    <w:rsid w:val="009E638F"/>
    <w:rsid w:val="009F0044"/>
    <w:rsid w:val="009F40CE"/>
    <w:rsid w:val="009F5D08"/>
    <w:rsid w:val="009F71E7"/>
    <w:rsid w:val="00A03098"/>
    <w:rsid w:val="00A21B0E"/>
    <w:rsid w:val="00A2735C"/>
    <w:rsid w:val="00A30C0F"/>
    <w:rsid w:val="00A31ACA"/>
    <w:rsid w:val="00A36B72"/>
    <w:rsid w:val="00A45288"/>
    <w:rsid w:val="00A4749F"/>
    <w:rsid w:val="00A611FE"/>
    <w:rsid w:val="00A64D04"/>
    <w:rsid w:val="00A70700"/>
    <w:rsid w:val="00A84B1C"/>
    <w:rsid w:val="00AA698E"/>
    <w:rsid w:val="00AB1F7F"/>
    <w:rsid w:val="00AB253E"/>
    <w:rsid w:val="00AB2D08"/>
    <w:rsid w:val="00AC2B6B"/>
    <w:rsid w:val="00AD5F58"/>
    <w:rsid w:val="00AD7BAA"/>
    <w:rsid w:val="00AE44F0"/>
    <w:rsid w:val="00AE7C17"/>
    <w:rsid w:val="00B01B99"/>
    <w:rsid w:val="00B036F7"/>
    <w:rsid w:val="00B06F5C"/>
    <w:rsid w:val="00B10495"/>
    <w:rsid w:val="00B10912"/>
    <w:rsid w:val="00B11465"/>
    <w:rsid w:val="00B16C9D"/>
    <w:rsid w:val="00B21464"/>
    <w:rsid w:val="00B21822"/>
    <w:rsid w:val="00B21A60"/>
    <w:rsid w:val="00B34A30"/>
    <w:rsid w:val="00B45438"/>
    <w:rsid w:val="00B45A82"/>
    <w:rsid w:val="00B5440A"/>
    <w:rsid w:val="00B5525A"/>
    <w:rsid w:val="00B57B6C"/>
    <w:rsid w:val="00B7192A"/>
    <w:rsid w:val="00B737D5"/>
    <w:rsid w:val="00B7414D"/>
    <w:rsid w:val="00B82E95"/>
    <w:rsid w:val="00B8412C"/>
    <w:rsid w:val="00BC71A1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106AC"/>
    <w:rsid w:val="00C225E2"/>
    <w:rsid w:val="00C24FA7"/>
    <w:rsid w:val="00C34EC1"/>
    <w:rsid w:val="00C4054E"/>
    <w:rsid w:val="00C50174"/>
    <w:rsid w:val="00C51538"/>
    <w:rsid w:val="00C54035"/>
    <w:rsid w:val="00C56677"/>
    <w:rsid w:val="00C63DF5"/>
    <w:rsid w:val="00C6440C"/>
    <w:rsid w:val="00C6589C"/>
    <w:rsid w:val="00C72D90"/>
    <w:rsid w:val="00C77A13"/>
    <w:rsid w:val="00C84B07"/>
    <w:rsid w:val="00C868EC"/>
    <w:rsid w:val="00C90538"/>
    <w:rsid w:val="00C926B7"/>
    <w:rsid w:val="00C92F2B"/>
    <w:rsid w:val="00CA19F4"/>
    <w:rsid w:val="00CA2601"/>
    <w:rsid w:val="00CA6069"/>
    <w:rsid w:val="00CB1115"/>
    <w:rsid w:val="00CD3D69"/>
    <w:rsid w:val="00CD61A3"/>
    <w:rsid w:val="00CD6DD7"/>
    <w:rsid w:val="00CE2FA4"/>
    <w:rsid w:val="00CE5FD6"/>
    <w:rsid w:val="00CE77EE"/>
    <w:rsid w:val="00CF7F8F"/>
    <w:rsid w:val="00D02A87"/>
    <w:rsid w:val="00D043CD"/>
    <w:rsid w:val="00D04D6D"/>
    <w:rsid w:val="00D0571B"/>
    <w:rsid w:val="00D0598D"/>
    <w:rsid w:val="00D06E8D"/>
    <w:rsid w:val="00D1512F"/>
    <w:rsid w:val="00D15BEF"/>
    <w:rsid w:val="00D21F3A"/>
    <w:rsid w:val="00D2725C"/>
    <w:rsid w:val="00D405E4"/>
    <w:rsid w:val="00D472AC"/>
    <w:rsid w:val="00D52421"/>
    <w:rsid w:val="00D559F9"/>
    <w:rsid w:val="00D63146"/>
    <w:rsid w:val="00D660D3"/>
    <w:rsid w:val="00D673FC"/>
    <w:rsid w:val="00D75044"/>
    <w:rsid w:val="00D7686F"/>
    <w:rsid w:val="00D810D7"/>
    <w:rsid w:val="00D83E21"/>
    <w:rsid w:val="00D84893"/>
    <w:rsid w:val="00D92B38"/>
    <w:rsid w:val="00D92FBE"/>
    <w:rsid w:val="00DA0C45"/>
    <w:rsid w:val="00DA3B88"/>
    <w:rsid w:val="00DA642D"/>
    <w:rsid w:val="00DB3BED"/>
    <w:rsid w:val="00DB50C0"/>
    <w:rsid w:val="00DC3323"/>
    <w:rsid w:val="00DC3F30"/>
    <w:rsid w:val="00DC4A38"/>
    <w:rsid w:val="00DC671B"/>
    <w:rsid w:val="00DE5D4C"/>
    <w:rsid w:val="00DE6A21"/>
    <w:rsid w:val="00DF78B4"/>
    <w:rsid w:val="00E01D0F"/>
    <w:rsid w:val="00E038D1"/>
    <w:rsid w:val="00E14174"/>
    <w:rsid w:val="00E24AA7"/>
    <w:rsid w:val="00E359C1"/>
    <w:rsid w:val="00E41DA4"/>
    <w:rsid w:val="00E427D3"/>
    <w:rsid w:val="00E476D2"/>
    <w:rsid w:val="00E5207C"/>
    <w:rsid w:val="00E55F33"/>
    <w:rsid w:val="00E615C8"/>
    <w:rsid w:val="00E63772"/>
    <w:rsid w:val="00E655F3"/>
    <w:rsid w:val="00E65D1A"/>
    <w:rsid w:val="00E67524"/>
    <w:rsid w:val="00E677AC"/>
    <w:rsid w:val="00E72947"/>
    <w:rsid w:val="00E74DC7"/>
    <w:rsid w:val="00E757F4"/>
    <w:rsid w:val="00E847E1"/>
    <w:rsid w:val="00E871AE"/>
    <w:rsid w:val="00E90A3A"/>
    <w:rsid w:val="00E91BE9"/>
    <w:rsid w:val="00E934DB"/>
    <w:rsid w:val="00E96BC2"/>
    <w:rsid w:val="00EA011A"/>
    <w:rsid w:val="00EA2281"/>
    <w:rsid w:val="00EA4330"/>
    <w:rsid w:val="00EA5599"/>
    <w:rsid w:val="00EB00B9"/>
    <w:rsid w:val="00EB5497"/>
    <w:rsid w:val="00EB6973"/>
    <w:rsid w:val="00EB6B0D"/>
    <w:rsid w:val="00EC0050"/>
    <w:rsid w:val="00EC3FA0"/>
    <w:rsid w:val="00EC6FF1"/>
    <w:rsid w:val="00ED33B0"/>
    <w:rsid w:val="00ED4EC7"/>
    <w:rsid w:val="00ED51CE"/>
    <w:rsid w:val="00ED7334"/>
    <w:rsid w:val="00ED7DDE"/>
    <w:rsid w:val="00EE1465"/>
    <w:rsid w:val="00EE379F"/>
    <w:rsid w:val="00EF569A"/>
    <w:rsid w:val="00F04D03"/>
    <w:rsid w:val="00F07934"/>
    <w:rsid w:val="00F11466"/>
    <w:rsid w:val="00F11DDE"/>
    <w:rsid w:val="00F22D7A"/>
    <w:rsid w:val="00F23628"/>
    <w:rsid w:val="00F26E03"/>
    <w:rsid w:val="00F313A6"/>
    <w:rsid w:val="00F408C7"/>
    <w:rsid w:val="00F52BB1"/>
    <w:rsid w:val="00F53A9C"/>
    <w:rsid w:val="00F546D9"/>
    <w:rsid w:val="00F54C0F"/>
    <w:rsid w:val="00F570A9"/>
    <w:rsid w:val="00F63219"/>
    <w:rsid w:val="00F712F6"/>
    <w:rsid w:val="00F714E0"/>
    <w:rsid w:val="00F730B2"/>
    <w:rsid w:val="00F73189"/>
    <w:rsid w:val="00F750C8"/>
    <w:rsid w:val="00F8167F"/>
    <w:rsid w:val="00F951E4"/>
    <w:rsid w:val="00F97516"/>
    <w:rsid w:val="00F97BAF"/>
    <w:rsid w:val="00FA127B"/>
    <w:rsid w:val="00FA28CE"/>
    <w:rsid w:val="00FA30EA"/>
    <w:rsid w:val="00FB2C5C"/>
    <w:rsid w:val="00FC062E"/>
    <w:rsid w:val="00FC3E3C"/>
    <w:rsid w:val="00FC5B89"/>
    <w:rsid w:val="00FD0C86"/>
    <w:rsid w:val="00FD1267"/>
    <w:rsid w:val="00FD690C"/>
    <w:rsid w:val="00FE1928"/>
    <w:rsid w:val="00FE3FCB"/>
    <w:rsid w:val="00FF219A"/>
    <w:rsid w:val="00FF2CFC"/>
    <w:rsid w:val="00FF54F4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rmenage@.mail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andajoo@.mail.a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.BEST-WRU36IK3NU\Desktop\&#1391;&#1400;&#1402;&#1395;&#1377;&#1402;&#1377;&#1407;&#1400;&#1410;&#1396;\5%20%20-%20%20Knqvac%20paymanagi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BB43B-DF1B-477E-A896-CF9F4974E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 -  Knqvac paymanagir</Template>
  <TotalTime>179</TotalTime>
  <Pages>1</Pages>
  <Words>4483</Words>
  <Characters>25556</Characters>
  <Application>Microsoft Office Word</Application>
  <DocSecurity>0</DocSecurity>
  <Lines>212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Дмитрий Каленюк</dc:creator>
  <cp:lastModifiedBy>HRACH</cp:lastModifiedBy>
  <cp:revision>19</cp:revision>
  <cp:lastPrinted>2015-03-25T11:37:00Z</cp:lastPrinted>
  <dcterms:created xsi:type="dcterms:W3CDTF">2014-08-26T06:48:00Z</dcterms:created>
  <dcterms:modified xsi:type="dcterms:W3CDTF">2015-03-25T11:38:00Z</dcterms:modified>
</cp:coreProperties>
</file>