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B2" w:rsidRPr="00365437" w:rsidRDefault="00201AB2" w:rsidP="00902A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   </w:t>
      </w:r>
    </w:p>
    <w:p w:rsidR="00201AB2" w:rsidRPr="00365437" w:rsidRDefault="00201AB2" w:rsidP="00902A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201AB2" w:rsidRPr="004863FE" w:rsidRDefault="00201AB2" w:rsidP="004863F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8F7A5C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01AB2" w:rsidRPr="006C3B43" w:rsidRDefault="00201AB2" w:rsidP="00902AD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ՔԱԳՎ</w:t>
      </w:r>
      <w:r>
        <w:rPr>
          <w:rFonts w:ascii="GHEA Grapalat" w:hAnsi="GHEA Grapalat"/>
          <w:sz w:val="24"/>
          <w:szCs w:val="24"/>
          <w:lang w:val="af-ZA"/>
        </w:rPr>
        <w:t></w:t>
      </w:r>
      <w:r w:rsidRPr="00FC0AA3">
        <w:rPr>
          <w:rFonts w:ascii="GHEA Grapalat" w:hAnsi="GHEA Grapalat"/>
          <w:sz w:val="24"/>
          <w:szCs w:val="24"/>
          <w:lang w:val="af-ZA"/>
        </w:rPr>
        <w:t>0</w:t>
      </w:r>
      <w:r w:rsidRPr="006C3B43">
        <w:rPr>
          <w:rFonts w:ascii="GHEA Grapalat" w:hAnsi="GHEA Grapalat"/>
          <w:sz w:val="24"/>
          <w:szCs w:val="24"/>
          <w:lang w:val="af-ZA"/>
        </w:rPr>
        <w:t>4</w:t>
      </w:r>
      <w:r w:rsidRPr="00F606F8">
        <w:rPr>
          <w:rFonts w:ascii="GHEA Grapalat" w:hAnsi="GHEA Grapalat"/>
          <w:sz w:val="24"/>
          <w:szCs w:val="24"/>
          <w:lang w:val="af-ZA"/>
        </w:rPr>
        <w:t>-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>
        <w:rPr>
          <w:rFonts w:ascii="GHEA Grapalat" w:hAnsi="GHEA Grapalat"/>
          <w:sz w:val="24"/>
          <w:szCs w:val="24"/>
          <w:lang w:val="af-ZA"/>
        </w:rPr>
        <w:t>-1</w:t>
      </w:r>
      <w:r w:rsidRPr="006C3B43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Pr="006C3B43">
        <w:rPr>
          <w:rFonts w:ascii="GHEA Grapalat" w:hAnsi="GHEA Grapalat"/>
          <w:sz w:val="24"/>
          <w:szCs w:val="24"/>
          <w:lang w:val="af-ZA"/>
        </w:rPr>
        <w:t>20</w:t>
      </w:r>
    </w:p>
    <w:p w:rsidR="00201AB2" w:rsidRPr="00365437" w:rsidRDefault="00201AB2" w:rsidP="00902A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CA485B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ՀՀ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Քաղաքացիական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ավիացիայի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Գլխավոր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վարչություն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ածխատակազմ</w:t>
      </w:r>
      <w:r w:rsidRPr="00CA485B">
        <w:rPr>
          <w:rFonts w:ascii="GHEA Grapalat" w:hAnsi="GHEA Grapalat"/>
          <w:sz w:val="20"/>
          <w:lang w:val="af-ZA"/>
        </w:rPr>
        <w:t>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Զվարթնոց</w:t>
      </w:r>
      <w:r w:rsidRPr="00CA485B">
        <w:rPr>
          <w:rFonts w:ascii="GHEA Grapalat" w:hAnsi="GHEA Grapalat"/>
          <w:sz w:val="20"/>
          <w:lang w:val="af-ZA"/>
        </w:rPr>
        <w:t xml:space="preserve"> 0042 </w:t>
      </w:r>
      <w:r>
        <w:rPr>
          <w:rFonts w:ascii="GHEA Grapalat" w:hAnsi="GHEA Grapalat"/>
          <w:sz w:val="20"/>
          <w:lang w:val="ru-RU"/>
        </w:rPr>
        <w:t>օ</w:t>
      </w:r>
      <w:r w:rsidRPr="00CA485B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ru-RU"/>
        </w:rPr>
        <w:t>կ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ՔԱԳՎ</w:t>
      </w:r>
      <w:r w:rsidRPr="00CA485B">
        <w:rPr>
          <w:rFonts w:ascii="GHEA Grapalat" w:hAnsi="GHEA Grapalat"/>
          <w:sz w:val="20"/>
          <w:lang w:val="af-ZA"/>
        </w:rPr>
        <w:t></w:t>
      </w:r>
      <w:r w:rsidRPr="00FC0AA3">
        <w:rPr>
          <w:rFonts w:ascii="GHEA Grapalat" w:hAnsi="GHEA Grapalat"/>
          <w:sz w:val="20"/>
          <w:lang w:val="af-ZA"/>
        </w:rPr>
        <w:t>0</w:t>
      </w:r>
      <w:r w:rsidRPr="006C3B43">
        <w:rPr>
          <w:rFonts w:ascii="GHEA Grapalat" w:hAnsi="GHEA Grapalat"/>
          <w:sz w:val="20"/>
          <w:lang w:val="af-ZA"/>
        </w:rPr>
        <w:t>4</w:t>
      </w:r>
      <w:r w:rsidRPr="00CA485B">
        <w:rPr>
          <w:rFonts w:ascii="GHEA Grapalat" w:hAnsi="GHEA Grapalat"/>
          <w:sz w:val="20"/>
          <w:lang w:val="af-ZA"/>
        </w:rPr>
        <w:t>-</w:t>
      </w:r>
      <w:r>
        <w:rPr>
          <w:rFonts w:ascii="GHEA Grapalat" w:hAnsi="GHEA Grapalat"/>
          <w:sz w:val="20"/>
          <w:lang w:val="ru-RU"/>
        </w:rPr>
        <w:t>ՇՀԱՊՁԲ</w:t>
      </w:r>
      <w:r>
        <w:rPr>
          <w:rFonts w:ascii="GHEA Grapalat" w:hAnsi="GHEA Grapalat"/>
          <w:sz w:val="20"/>
          <w:lang w:val="af-ZA"/>
        </w:rPr>
        <w:t>-1</w:t>
      </w:r>
      <w:r w:rsidRPr="006C3B43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/</w:t>
      </w:r>
      <w:r w:rsidRPr="006C3B43">
        <w:rPr>
          <w:rFonts w:ascii="GHEA Grapalat" w:hAnsi="GHEA Grapalat"/>
          <w:sz w:val="20"/>
          <w:lang w:val="af-ZA"/>
        </w:rPr>
        <w:t>20</w:t>
      </w:r>
      <w:r w:rsidRPr="00FC0AA3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07"/>
        <w:gridCol w:w="198"/>
        <w:gridCol w:w="275"/>
        <w:gridCol w:w="88"/>
        <w:gridCol w:w="820"/>
        <w:gridCol w:w="20"/>
        <w:gridCol w:w="148"/>
        <w:gridCol w:w="27"/>
        <w:gridCol w:w="144"/>
        <w:gridCol w:w="553"/>
        <w:gridCol w:w="12"/>
        <w:gridCol w:w="187"/>
        <w:gridCol w:w="627"/>
        <w:gridCol w:w="161"/>
        <w:gridCol w:w="49"/>
        <w:gridCol w:w="419"/>
        <w:gridCol w:w="182"/>
        <w:gridCol w:w="10"/>
        <w:gridCol w:w="177"/>
        <w:gridCol w:w="19"/>
        <w:gridCol w:w="667"/>
        <w:gridCol w:w="228"/>
        <w:gridCol w:w="169"/>
        <w:gridCol w:w="16"/>
        <w:gridCol w:w="342"/>
        <w:gridCol w:w="184"/>
        <w:gridCol w:w="32"/>
        <w:gridCol w:w="165"/>
        <w:gridCol w:w="194"/>
        <w:gridCol w:w="145"/>
        <w:gridCol w:w="265"/>
        <w:gridCol w:w="278"/>
        <w:gridCol w:w="19"/>
        <w:gridCol w:w="6"/>
        <w:gridCol w:w="167"/>
        <w:gridCol w:w="39"/>
        <w:gridCol w:w="311"/>
        <w:gridCol w:w="386"/>
        <w:gridCol w:w="155"/>
        <w:gridCol w:w="18"/>
        <w:gridCol w:w="193"/>
        <w:gridCol w:w="28"/>
        <w:gridCol w:w="210"/>
        <w:gridCol w:w="117"/>
        <w:gridCol w:w="627"/>
        <w:gridCol w:w="32"/>
        <w:gridCol w:w="241"/>
        <w:gridCol w:w="823"/>
      </w:tblGrid>
      <w:tr w:rsidR="00201AB2" w:rsidRPr="00C6310B" w:rsidTr="004E6939">
        <w:trPr>
          <w:trHeight w:val="146"/>
        </w:trPr>
        <w:tc>
          <w:tcPr>
            <w:tcW w:w="10980" w:type="dxa"/>
            <w:gridSpan w:val="48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01AB2" w:rsidRPr="00C6310B" w:rsidTr="00406DA3">
        <w:trPr>
          <w:trHeight w:val="110"/>
        </w:trPr>
        <w:tc>
          <w:tcPr>
            <w:tcW w:w="1005" w:type="dxa"/>
            <w:gridSpan w:val="2"/>
            <w:vMerge w:val="restart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78" w:type="dxa"/>
            <w:gridSpan w:val="6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C6310B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10" w:type="dxa"/>
            <w:gridSpan w:val="12"/>
            <w:vMerge w:val="restart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0" w:type="dxa"/>
            <w:gridSpan w:val="5"/>
            <w:vMerge w:val="restart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201AB2" w:rsidRPr="00C6310B" w:rsidTr="00406DA3">
        <w:trPr>
          <w:trHeight w:val="175"/>
        </w:trPr>
        <w:tc>
          <w:tcPr>
            <w:tcW w:w="1005" w:type="dxa"/>
            <w:gridSpan w:val="2"/>
            <w:vMerge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gridSpan w:val="6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10" w:type="dxa"/>
            <w:gridSpan w:val="12"/>
            <w:vMerge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Merge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275"/>
        </w:trPr>
        <w:tc>
          <w:tcPr>
            <w:tcW w:w="1005" w:type="dxa"/>
            <w:gridSpan w:val="2"/>
            <w:vMerge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gridSpan w:val="6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10" w:type="dxa"/>
            <w:gridSpan w:val="12"/>
            <w:vMerge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Merge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00318E" w:rsidTr="00406DA3">
        <w:trPr>
          <w:trHeight w:val="40"/>
        </w:trPr>
        <w:tc>
          <w:tcPr>
            <w:tcW w:w="1005" w:type="dxa"/>
            <w:gridSpan w:val="2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0F5A3C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F5A3C">
              <w:rPr>
                <w:rFonts w:ascii="GHEA Mariam" w:hAnsi="GHEA Mariam" w:cs="Sylfaen"/>
                <w:sz w:val="16"/>
                <w:szCs w:val="16"/>
              </w:rPr>
              <w:t>ՀԱՅԱՍՏԱՆԻ</w:t>
            </w:r>
            <w:r w:rsidRPr="000F5A3C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0F5A3C">
              <w:rPr>
                <w:rFonts w:ascii="GHEA Mariam" w:hAnsi="GHEA Mariam" w:cs="Sylfaen"/>
                <w:sz w:val="16"/>
                <w:szCs w:val="16"/>
              </w:rPr>
              <w:t>ՀԱՆՐԱՊԵՏՈՒԹՅՈՒՆ</w:t>
            </w:r>
          </w:p>
        </w:tc>
        <w:tc>
          <w:tcPr>
            <w:tcW w:w="697" w:type="dxa"/>
            <w:gridSpan w:val="2"/>
            <w:vAlign w:val="center"/>
          </w:tcPr>
          <w:p w:rsidR="00201AB2" w:rsidRPr="00257FA3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257FA3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811" w:type="dxa"/>
            <w:gridSpan w:val="4"/>
            <w:vAlign w:val="center"/>
          </w:tcPr>
          <w:p w:rsidR="00201AB2" w:rsidRPr="00257FA3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257FA3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257FA3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00318E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2004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նոյեմբերի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11-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№1592-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Նորոշմամբ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Ներքին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այրման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շարժիչային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վառելիքների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կանոնակարգի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</w:tc>
        <w:tc>
          <w:tcPr>
            <w:tcW w:w="1840" w:type="dxa"/>
            <w:gridSpan w:val="5"/>
            <w:vAlign w:val="center"/>
          </w:tcPr>
          <w:p w:rsidR="00201AB2" w:rsidRPr="0000318E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2004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նոյեմբերի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11-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№1592-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Նորոշմամբ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Ներքին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այրման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շարժիչային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վառելիքների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կանոնակարգի</w:t>
            </w:r>
            <w:r w:rsidRPr="0000318E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</w:tc>
      </w:tr>
      <w:tr w:rsidR="00201AB2" w:rsidRPr="00C6310B" w:rsidTr="00406DA3">
        <w:trPr>
          <w:trHeight w:val="182"/>
        </w:trPr>
        <w:tc>
          <w:tcPr>
            <w:tcW w:w="1005" w:type="dxa"/>
            <w:gridSpan w:val="2"/>
            <w:vAlign w:val="center"/>
          </w:tcPr>
          <w:p w:rsidR="00201AB2" w:rsidRPr="00BB349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37539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539B">
              <w:rPr>
                <w:rFonts w:ascii="GHEA Mariam" w:hAnsi="GHEA Mariam" w:cs="Sylfaen"/>
                <w:sz w:val="16"/>
                <w:szCs w:val="16"/>
              </w:rPr>
              <w:t>ԱՌԱՎՈՏ</w:t>
            </w:r>
          </w:p>
        </w:tc>
        <w:tc>
          <w:tcPr>
            <w:tcW w:w="697" w:type="dxa"/>
            <w:gridSpan w:val="2"/>
            <w:vAlign w:val="center"/>
          </w:tcPr>
          <w:p w:rsidR="00201AB2" w:rsidRPr="00C13150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C13150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811" w:type="dxa"/>
            <w:gridSpan w:val="4"/>
            <w:vAlign w:val="center"/>
          </w:tcPr>
          <w:p w:rsidR="00201AB2" w:rsidRPr="00C13150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2C4FC8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2C4FC8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182"/>
        </w:trPr>
        <w:tc>
          <w:tcPr>
            <w:tcW w:w="1005" w:type="dxa"/>
            <w:gridSpan w:val="2"/>
            <w:vAlign w:val="center"/>
          </w:tcPr>
          <w:p w:rsidR="00201AB2" w:rsidRPr="002C4FC8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6649F8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649F8">
              <w:rPr>
                <w:rFonts w:ascii="GHEA Mariam" w:hAnsi="GHEA Mariam" w:cs="Sylfaen"/>
                <w:sz w:val="16"/>
                <w:szCs w:val="16"/>
              </w:rPr>
              <w:t>ՀԱՅՈՑ</w:t>
            </w:r>
            <w:r w:rsidRPr="006649F8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6649F8">
              <w:rPr>
                <w:rFonts w:ascii="GHEA Mariam" w:hAnsi="GHEA Mariam" w:cs="Sylfaen"/>
                <w:sz w:val="16"/>
                <w:szCs w:val="16"/>
              </w:rPr>
              <w:t>ԱՇԽԱՐՀ</w:t>
            </w:r>
          </w:p>
        </w:tc>
        <w:tc>
          <w:tcPr>
            <w:tcW w:w="697" w:type="dxa"/>
            <w:gridSpan w:val="2"/>
            <w:vAlign w:val="center"/>
          </w:tcPr>
          <w:p w:rsidR="00201AB2" w:rsidRPr="00E9509C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E9509C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811" w:type="dxa"/>
            <w:gridSpan w:val="4"/>
            <w:vAlign w:val="center"/>
          </w:tcPr>
          <w:p w:rsidR="00201AB2" w:rsidRPr="00E9509C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E9509C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E9509C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182"/>
        </w:trPr>
        <w:tc>
          <w:tcPr>
            <w:tcW w:w="1005" w:type="dxa"/>
            <w:gridSpan w:val="2"/>
            <w:vAlign w:val="center"/>
          </w:tcPr>
          <w:p w:rsidR="00201AB2" w:rsidRPr="002C4FC8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A75DCC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75DCC">
              <w:rPr>
                <w:rFonts w:ascii="GHEA Mariam" w:hAnsi="GHEA Mariam" w:cs="Sylfaen"/>
                <w:sz w:val="16"/>
                <w:szCs w:val="16"/>
              </w:rPr>
              <w:t>ՀԱՅԿԱԿԱՆ</w:t>
            </w:r>
            <w:r w:rsidRPr="00A75DCC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A75DCC">
              <w:rPr>
                <w:rFonts w:ascii="GHEA Mariam" w:hAnsi="GHEA Mariam" w:cs="Sylfaen"/>
                <w:sz w:val="16"/>
                <w:szCs w:val="16"/>
              </w:rPr>
              <w:t>ԺԱՄԱՆԱԿ</w:t>
            </w:r>
          </w:p>
        </w:tc>
        <w:tc>
          <w:tcPr>
            <w:tcW w:w="697" w:type="dxa"/>
            <w:gridSpan w:val="2"/>
            <w:vAlign w:val="center"/>
          </w:tcPr>
          <w:p w:rsidR="00201AB2" w:rsidRPr="008C2E3C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8C2E3C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811" w:type="dxa"/>
            <w:gridSpan w:val="4"/>
            <w:vAlign w:val="center"/>
          </w:tcPr>
          <w:p w:rsidR="00201AB2" w:rsidRPr="008C2E3C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C6310B" w:rsidRDefault="00201AB2" w:rsidP="00D803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C6310B" w:rsidRDefault="00201AB2" w:rsidP="00D803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182"/>
        </w:trPr>
        <w:tc>
          <w:tcPr>
            <w:tcW w:w="1005" w:type="dxa"/>
            <w:gridSpan w:val="2"/>
            <w:vAlign w:val="center"/>
          </w:tcPr>
          <w:p w:rsidR="00201AB2" w:rsidRPr="002C4FC8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F26DBE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26DBE">
              <w:rPr>
                <w:rFonts w:ascii="GHEA Mariam" w:hAnsi="GHEA Mariam" w:cs="Sylfaen"/>
                <w:sz w:val="16"/>
                <w:szCs w:val="16"/>
              </w:rPr>
              <w:t>ԻՐԱՎՈՒՆՔ</w:t>
            </w:r>
          </w:p>
        </w:tc>
        <w:tc>
          <w:tcPr>
            <w:tcW w:w="697" w:type="dxa"/>
            <w:gridSpan w:val="2"/>
            <w:vAlign w:val="center"/>
          </w:tcPr>
          <w:p w:rsidR="00201AB2" w:rsidRPr="009B6B51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9B6B51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</w:t>
            </w:r>
          </w:p>
        </w:tc>
        <w:tc>
          <w:tcPr>
            <w:tcW w:w="811" w:type="dxa"/>
            <w:gridSpan w:val="4"/>
            <w:vAlign w:val="center"/>
          </w:tcPr>
          <w:p w:rsidR="00201AB2" w:rsidRPr="009B6B51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9B6B51" w:rsidRDefault="00201AB2" w:rsidP="00EF59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9B6B51" w:rsidRDefault="00201AB2" w:rsidP="00EF59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182"/>
        </w:trPr>
        <w:tc>
          <w:tcPr>
            <w:tcW w:w="1005" w:type="dxa"/>
            <w:gridSpan w:val="2"/>
            <w:vAlign w:val="center"/>
          </w:tcPr>
          <w:p w:rsidR="00201AB2" w:rsidRPr="002C4FC8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0630CF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630CF">
              <w:rPr>
                <w:rFonts w:ascii="GHEA Mariam" w:hAnsi="GHEA Mariam"/>
                <w:sz w:val="16"/>
                <w:szCs w:val="16"/>
              </w:rPr>
              <w:t>168-</w:t>
            </w:r>
            <w:r w:rsidRPr="000630CF">
              <w:rPr>
                <w:rFonts w:ascii="GHEA Mariam" w:hAnsi="GHEA Mariam" w:cs="Sylfaen"/>
                <w:sz w:val="16"/>
                <w:szCs w:val="16"/>
              </w:rPr>
              <w:t>ԺԱՄ</w:t>
            </w:r>
          </w:p>
        </w:tc>
        <w:tc>
          <w:tcPr>
            <w:tcW w:w="697" w:type="dxa"/>
            <w:gridSpan w:val="2"/>
            <w:vAlign w:val="center"/>
          </w:tcPr>
          <w:p w:rsidR="00201AB2" w:rsidRPr="00D117D3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D117D3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</w:t>
            </w:r>
          </w:p>
        </w:tc>
        <w:tc>
          <w:tcPr>
            <w:tcW w:w="811" w:type="dxa"/>
            <w:gridSpan w:val="4"/>
            <w:vAlign w:val="center"/>
          </w:tcPr>
          <w:p w:rsidR="00201AB2" w:rsidRPr="00D117D3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182"/>
        </w:trPr>
        <w:tc>
          <w:tcPr>
            <w:tcW w:w="1005" w:type="dxa"/>
            <w:gridSpan w:val="2"/>
            <w:vAlign w:val="center"/>
          </w:tcPr>
          <w:p w:rsidR="00201AB2" w:rsidRPr="002C4FC8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BF24F2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F24F2">
              <w:rPr>
                <w:rFonts w:ascii="GHEA Mariam" w:hAnsi="GHEA Mariam" w:cs="Sylfaen"/>
                <w:sz w:val="16"/>
                <w:szCs w:val="16"/>
              </w:rPr>
              <w:t>ԺԱՄԱՆԱԿ</w:t>
            </w:r>
          </w:p>
        </w:tc>
        <w:tc>
          <w:tcPr>
            <w:tcW w:w="697" w:type="dxa"/>
            <w:gridSpan w:val="2"/>
            <w:vAlign w:val="center"/>
          </w:tcPr>
          <w:p w:rsidR="00201AB2" w:rsidRPr="008111F7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8111F7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811" w:type="dxa"/>
            <w:gridSpan w:val="4"/>
            <w:vAlign w:val="center"/>
          </w:tcPr>
          <w:p w:rsidR="00201AB2" w:rsidRPr="008111F7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C6310B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C6310B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182"/>
        </w:trPr>
        <w:tc>
          <w:tcPr>
            <w:tcW w:w="1005" w:type="dxa"/>
            <w:gridSpan w:val="2"/>
            <w:vAlign w:val="center"/>
          </w:tcPr>
          <w:p w:rsidR="00201AB2" w:rsidRPr="002C4FC8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F56158" w:rsidRDefault="00201AB2" w:rsidP="005F6A5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F56158">
              <w:rPr>
                <w:rFonts w:ascii="GHEA Mariam" w:hAnsi="GHEA Mariam" w:cs="Sylfaen"/>
                <w:sz w:val="16"/>
                <w:szCs w:val="16"/>
              </w:rPr>
              <w:t>ՉՈՐՐՈՐԴ</w:t>
            </w:r>
            <w:r w:rsidRPr="00F56158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F56158">
              <w:rPr>
                <w:rFonts w:ascii="GHEA Mariam" w:hAnsi="GHEA Mariam" w:cs="Sylfaen"/>
                <w:sz w:val="16"/>
                <w:szCs w:val="16"/>
              </w:rPr>
              <w:t>ԻՇԽԱՆՈՒԹՅՈՒՆ</w:t>
            </w:r>
          </w:p>
        </w:tc>
        <w:tc>
          <w:tcPr>
            <w:tcW w:w="697" w:type="dxa"/>
            <w:gridSpan w:val="2"/>
            <w:vAlign w:val="center"/>
          </w:tcPr>
          <w:p w:rsidR="00201AB2" w:rsidRPr="00C45F95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C45F95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811" w:type="dxa"/>
            <w:gridSpan w:val="4"/>
            <w:vAlign w:val="center"/>
          </w:tcPr>
          <w:p w:rsidR="00201AB2" w:rsidRPr="00C45F95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2C4FC8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2C4FC8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182"/>
        </w:trPr>
        <w:tc>
          <w:tcPr>
            <w:tcW w:w="1005" w:type="dxa"/>
            <w:gridSpan w:val="2"/>
            <w:vAlign w:val="center"/>
          </w:tcPr>
          <w:p w:rsidR="00201AB2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8C0A1E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C0A1E">
              <w:rPr>
                <w:rFonts w:ascii="GHEA Mariam" w:hAnsi="GHEA Mariam" w:cs="Sylfaen"/>
                <w:sz w:val="16"/>
                <w:szCs w:val="16"/>
              </w:rPr>
              <w:t>ՀՐԱՊԱՐԱԿ</w:t>
            </w:r>
          </w:p>
        </w:tc>
        <w:tc>
          <w:tcPr>
            <w:tcW w:w="697" w:type="dxa"/>
            <w:gridSpan w:val="2"/>
            <w:vAlign w:val="center"/>
          </w:tcPr>
          <w:p w:rsidR="00201AB2" w:rsidRPr="000C7FF8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8111F7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811" w:type="dxa"/>
            <w:gridSpan w:val="4"/>
            <w:vAlign w:val="center"/>
          </w:tcPr>
          <w:p w:rsidR="00201AB2" w:rsidRPr="008111F7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C6310B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C6310B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182"/>
        </w:trPr>
        <w:tc>
          <w:tcPr>
            <w:tcW w:w="1005" w:type="dxa"/>
            <w:gridSpan w:val="2"/>
            <w:vAlign w:val="center"/>
          </w:tcPr>
          <w:p w:rsidR="00201AB2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C6310B" w:rsidRDefault="00201AB2" w:rsidP="00C0196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3615F4">
              <w:rPr>
                <w:rFonts w:ascii="GHEA Mariam" w:hAnsi="GHEA Mariam" w:cs="Sylfaen"/>
                <w:sz w:val="16"/>
                <w:szCs w:val="16"/>
              </w:rPr>
              <w:t>Գոլոս</w:t>
            </w:r>
            <w:r w:rsidRPr="003615F4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3615F4">
              <w:rPr>
                <w:rFonts w:ascii="GHEA Mariam" w:hAnsi="GHEA Mariam" w:cs="Sylfaen"/>
                <w:sz w:val="16"/>
                <w:szCs w:val="16"/>
              </w:rPr>
              <w:t>Արմենիի</w:t>
            </w:r>
            <w:r w:rsidRPr="003615F4">
              <w:rPr>
                <w:rFonts w:ascii="GHEA Mariam" w:hAnsi="GHEA Mariam"/>
                <w:sz w:val="16"/>
                <w:szCs w:val="16"/>
              </w:rPr>
              <w:t xml:space="preserve"> /</w:t>
            </w:r>
            <w:r w:rsidRPr="003615F4">
              <w:rPr>
                <w:rFonts w:ascii="GHEA Mariam" w:hAnsi="GHEA Mariam" w:cs="Arial"/>
                <w:sz w:val="16"/>
                <w:szCs w:val="16"/>
              </w:rPr>
              <w:t>ГОЛОС АРМЕНИИ</w:t>
            </w:r>
            <w:r w:rsidRPr="00A24A3B">
              <w:rPr>
                <w:rFonts w:ascii="GHEA Mariam" w:hAnsi="GHEA Mariam"/>
              </w:rPr>
              <w:t>/</w:t>
            </w:r>
          </w:p>
        </w:tc>
        <w:tc>
          <w:tcPr>
            <w:tcW w:w="697" w:type="dxa"/>
            <w:gridSpan w:val="2"/>
            <w:vAlign w:val="center"/>
          </w:tcPr>
          <w:p w:rsidR="00201AB2" w:rsidRPr="00D117D3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D117D3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</w:t>
            </w:r>
          </w:p>
        </w:tc>
        <w:tc>
          <w:tcPr>
            <w:tcW w:w="811" w:type="dxa"/>
            <w:gridSpan w:val="4"/>
            <w:vAlign w:val="center"/>
          </w:tcPr>
          <w:p w:rsidR="00201AB2" w:rsidRPr="00D117D3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C6310B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C6310B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182"/>
        </w:trPr>
        <w:tc>
          <w:tcPr>
            <w:tcW w:w="1005" w:type="dxa"/>
            <w:gridSpan w:val="2"/>
            <w:vAlign w:val="center"/>
          </w:tcPr>
          <w:p w:rsidR="00201AB2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152CBF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52CBF">
              <w:rPr>
                <w:rFonts w:ascii="GHEA Mariam" w:hAnsi="GHEA Mariam" w:cs="Sylfaen"/>
                <w:sz w:val="16"/>
                <w:szCs w:val="16"/>
              </w:rPr>
              <w:t>Նովոե</w:t>
            </w:r>
            <w:r w:rsidRPr="00152CBF">
              <w:rPr>
                <w:rFonts w:ascii="GHEA Mariam" w:hAnsi="GHEA Mariam"/>
                <w:sz w:val="16"/>
                <w:szCs w:val="16"/>
              </w:rPr>
              <w:t xml:space="preserve"> </w:t>
            </w:r>
            <w:r w:rsidRPr="00152CBF">
              <w:rPr>
                <w:rFonts w:ascii="GHEA Mariam" w:hAnsi="GHEA Mariam" w:cs="Sylfaen"/>
                <w:sz w:val="16"/>
                <w:szCs w:val="16"/>
              </w:rPr>
              <w:t>վրեմյա</w:t>
            </w:r>
          </w:p>
        </w:tc>
        <w:tc>
          <w:tcPr>
            <w:tcW w:w="697" w:type="dxa"/>
            <w:gridSpan w:val="2"/>
            <w:vAlign w:val="center"/>
          </w:tcPr>
          <w:p w:rsidR="00201AB2" w:rsidRPr="00D117D3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D117D3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</w:t>
            </w:r>
          </w:p>
        </w:tc>
        <w:tc>
          <w:tcPr>
            <w:tcW w:w="811" w:type="dxa"/>
            <w:gridSpan w:val="4"/>
            <w:vAlign w:val="center"/>
          </w:tcPr>
          <w:p w:rsidR="00201AB2" w:rsidRPr="00D117D3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C6310B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C6310B" w:rsidRDefault="00201AB2" w:rsidP="00630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182"/>
        </w:trPr>
        <w:tc>
          <w:tcPr>
            <w:tcW w:w="1005" w:type="dxa"/>
            <w:gridSpan w:val="2"/>
            <w:vAlign w:val="center"/>
          </w:tcPr>
          <w:p w:rsidR="00201AB2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378" w:type="dxa"/>
            <w:gridSpan w:val="6"/>
            <w:vAlign w:val="center"/>
          </w:tcPr>
          <w:p w:rsidR="00201AB2" w:rsidRPr="00F628E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628EB">
              <w:rPr>
                <w:rFonts w:ascii="Baltica" w:hAnsi="Baltica"/>
                <w:sz w:val="16"/>
                <w:szCs w:val="16"/>
              </w:rPr>
              <w:t>Êîì ïðàâäà (òîëñò)</w:t>
            </w:r>
          </w:p>
        </w:tc>
        <w:tc>
          <w:tcPr>
            <w:tcW w:w="697" w:type="dxa"/>
            <w:gridSpan w:val="2"/>
            <w:vAlign w:val="center"/>
          </w:tcPr>
          <w:p w:rsidR="00201AB2" w:rsidRPr="005F2D2A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201AB2" w:rsidRPr="005F2D2A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</w:t>
            </w:r>
          </w:p>
        </w:tc>
        <w:tc>
          <w:tcPr>
            <w:tcW w:w="811" w:type="dxa"/>
            <w:gridSpan w:val="4"/>
            <w:vAlign w:val="center"/>
          </w:tcPr>
          <w:p w:rsidR="00201AB2" w:rsidRPr="005F2D2A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</w:t>
            </w:r>
          </w:p>
        </w:tc>
        <w:tc>
          <w:tcPr>
            <w:tcW w:w="1270" w:type="dxa"/>
            <w:gridSpan w:val="6"/>
            <w:vAlign w:val="center"/>
          </w:tcPr>
          <w:p w:rsidR="00201AB2" w:rsidRPr="005F2D2A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343" w:type="dxa"/>
            <w:gridSpan w:val="8"/>
            <w:vAlign w:val="center"/>
          </w:tcPr>
          <w:p w:rsidR="00201AB2" w:rsidRPr="005F2D2A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810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5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E6939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137"/>
        </w:trPr>
        <w:tc>
          <w:tcPr>
            <w:tcW w:w="4116" w:type="dxa"/>
            <w:gridSpan w:val="15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64" w:type="dxa"/>
            <w:gridSpan w:val="33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E6939">
        <w:trPr>
          <w:trHeight w:val="196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6310B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01AB2" w:rsidRPr="00C6310B" w:rsidTr="00406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01AB2" w:rsidRPr="00C6310B" w:rsidTr="00406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853DAA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201AB2" w:rsidRPr="00C6310B" w:rsidTr="00406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A739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       0</w:t>
            </w:r>
            <w:r w:rsidRPr="004E1CF2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4E1CF2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.2015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</w:tc>
        <w:tc>
          <w:tcPr>
            <w:tcW w:w="4254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01AB2" w:rsidRPr="00C6310B" w:rsidTr="00406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06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E6939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40"/>
        </w:trPr>
        <w:tc>
          <w:tcPr>
            <w:tcW w:w="1368" w:type="dxa"/>
            <w:gridSpan w:val="4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013AC">
              <w:rPr>
                <w:rFonts w:ascii="GHEA Grapalat" w:hAnsi="GHEA Grapalat" w:cs="Sylfaen"/>
                <w:b/>
                <w:sz w:val="14"/>
                <w:szCs w:val="14"/>
              </w:rPr>
              <w:object w:dxaOrig="7229" w:dyaOrig="2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1.5pt;height:146.25pt" o:ole="">
                  <v:imagedata r:id="rId6" o:title=""/>
                </v:shape>
                <o:OLEObject Type="Embed" ProgID="Excel.Sheet.12" ShapeID="_x0000_i1025" DrawAspect="Content" ObjectID="_1494164430" r:id="rId7"/>
              </w:objec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6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01AB2" w:rsidRPr="00C6310B" w:rsidTr="00406DA3">
        <w:trPr>
          <w:trHeight w:val="213"/>
        </w:trPr>
        <w:tc>
          <w:tcPr>
            <w:tcW w:w="1368" w:type="dxa"/>
            <w:gridSpan w:val="4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6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01AB2" w:rsidRPr="00C6310B" w:rsidTr="00406DA3">
        <w:trPr>
          <w:trHeight w:val="137"/>
        </w:trPr>
        <w:tc>
          <w:tcPr>
            <w:tcW w:w="1368" w:type="dxa"/>
            <w:gridSpan w:val="4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2" w:type="dxa"/>
            <w:gridSpan w:val="13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9" w:type="dxa"/>
            <w:gridSpan w:val="9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01AB2" w:rsidRPr="00C6310B" w:rsidTr="00406DA3">
        <w:trPr>
          <w:trHeight w:val="137"/>
        </w:trPr>
        <w:tc>
          <w:tcPr>
            <w:tcW w:w="1368" w:type="dxa"/>
            <w:gridSpan w:val="4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3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3" w:type="dxa"/>
            <w:gridSpan w:val="6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6" w:type="dxa"/>
            <w:gridSpan w:val="3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01AB2" w:rsidRPr="00C6310B" w:rsidTr="00406DA3">
        <w:trPr>
          <w:trHeight w:val="83"/>
        </w:trPr>
        <w:tc>
          <w:tcPr>
            <w:tcW w:w="1368" w:type="dxa"/>
            <w:gridSpan w:val="4"/>
            <w:vAlign w:val="center"/>
          </w:tcPr>
          <w:p w:rsidR="00201AB2" w:rsidRPr="004E1CF2" w:rsidRDefault="00201AB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612" w:type="dxa"/>
            <w:gridSpan w:val="44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83"/>
        </w:trPr>
        <w:tc>
          <w:tcPr>
            <w:tcW w:w="1368" w:type="dxa"/>
            <w:gridSpan w:val="4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vAlign w:val="center"/>
          </w:tcPr>
          <w:p w:rsidR="00201AB2" w:rsidRPr="004E1CF2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Բլից Մեդիա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7"/>
            <w:vAlign w:val="center"/>
          </w:tcPr>
          <w:p w:rsidR="00201AB2" w:rsidRPr="00406DA3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625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079" w:type="dxa"/>
            <w:gridSpan w:val="6"/>
            <w:vAlign w:val="center"/>
          </w:tcPr>
          <w:p w:rsidR="00201AB2" w:rsidRPr="00406DA3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83" w:type="dxa"/>
            <w:gridSpan w:val="7"/>
            <w:vAlign w:val="center"/>
          </w:tcPr>
          <w:p w:rsidR="00201AB2" w:rsidRPr="00406DA3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3" w:type="dxa"/>
            <w:gridSpan w:val="6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096" w:type="dxa"/>
            <w:gridSpan w:val="3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</w:tr>
      <w:tr w:rsidR="00201AB2" w:rsidRPr="00C6310B" w:rsidTr="00406DA3">
        <w:trPr>
          <w:trHeight w:val="47"/>
        </w:trPr>
        <w:tc>
          <w:tcPr>
            <w:tcW w:w="1368" w:type="dxa"/>
            <w:gridSpan w:val="4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8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201AB2" w:rsidRPr="00C6310B" w:rsidRDefault="00201AB2" w:rsidP="00362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56800</w:t>
            </w:r>
          </w:p>
        </w:tc>
        <w:tc>
          <w:tcPr>
            <w:tcW w:w="1625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56800</w:t>
            </w:r>
          </w:p>
        </w:tc>
        <w:tc>
          <w:tcPr>
            <w:tcW w:w="1079" w:type="dxa"/>
            <w:gridSpan w:val="6"/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83" w:type="dxa"/>
            <w:gridSpan w:val="7"/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3" w:type="dxa"/>
            <w:gridSpan w:val="6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56800</w:t>
            </w:r>
          </w:p>
        </w:tc>
        <w:tc>
          <w:tcPr>
            <w:tcW w:w="1096" w:type="dxa"/>
            <w:gridSpan w:val="3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56800</w:t>
            </w:r>
          </w:p>
        </w:tc>
      </w:tr>
      <w:tr w:rsidR="00201AB2" w:rsidRPr="00C6310B" w:rsidTr="00406DA3">
        <w:tc>
          <w:tcPr>
            <w:tcW w:w="1368" w:type="dxa"/>
            <w:gridSpan w:val="4"/>
            <w:vAlign w:val="center"/>
          </w:tcPr>
          <w:p w:rsidR="00201AB2" w:rsidRPr="004E1CF2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11" w:type="dxa"/>
            <w:gridSpan w:val="8"/>
            <w:tcBorders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06DA3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42600</w:t>
            </w:r>
          </w:p>
        </w:tc>
        <w:tc>
          <w:tcPr>
            <w:tcW w:w="1625" w:type="dxa"/>
            <w:gridSpan w:val="7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42600</w:t>
            </w:r>
          </w:p>
        </w:tc>
        <w:tc>
          <w:tcPr>
            <w:tcW w:w="1079" w:type="dxa"/>
            <w:gridSpan w:val="6"/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83" w:type="dxa"/>
            <w:gridSpan w:val="7"/>
            <w:tcBorders>
              <w:righ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3" w:type="dxa"/>
            <w:gridSpan w:val="6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42600</w:t>
            </w:r>
          </w:p>
        </w:tc>
        <w:tc>
          <w:tcPr>
            <w:tcW w:w="1096" w:type="dxa"/>
            <w:gridSpan w:val="3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42600</w:t>
            </w:r>
          </w:p>
        </w:tc>
      </w:tr>
      <w:tr w:rsidR="00201AB2" w:rsidRPr="00C6310B" w:rsidTr="00406DA3">
        <w:tc>
          <w:tcPr>
            <w:tcW w:w="1368" w:type="dxa"/>
            <w:gridSpan w:val="4"/>
            <w:tcBorders>
              <w:right w:val="single" w:sz="4" w:space="0" w:color="auto"/>
            </w:tcBorders>
            <w:vAlign w:val="center"/>
          </w:tcPr>
          <w:p w:rsidR="00201AB2" w:rsidRPr="004E1CF2" w:rsidRDefault="00201AB2" w:rsidP="004E1C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406D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6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406D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0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406D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8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406D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406D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096" w:type="dxa"/>
            <w:gridSpan w:val="3"/>
            <w:tcBorders>
              <w:left w:val="single" w:sz="4" w:space="0" w:color="auto"/>
            </w:tcBorders>
            <w:vAlign w:val="center"/>
          </w:tcPr>
          <w:p w:rsidR="00201AB2" w:rsidRPr="004E1CF2" w:rsidRDefault="00201AB2" w:rsidP="00406D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</w:tr>
      <w:tr w:rsidR="00201AB2" w:rsidRPr="00C6310B" w:rsidTr="00406DA3">
        <w:tc>
          <w:tcPr>
            <w:tcW w:w="1368" w:type="dxa"/>
            <w:gridSpan w:val="4"/>
            <w:vAlign w:val="center"/>
          </w:tcPr>
          <w:p w:rsidR="00201AB2" w:rsidRPr="004E1CF2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11" w:type="dxa"/>
            <w:gridSpan w:val="8"/>
            <w:tcBorders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06DA3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6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066" w:type="dxa"/>
            <w:gridSpan w:val="6"/>
            <w:tcBorders>
              <w:lef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064" w:type="dxa"/>
            <w:gridSpan w:val="2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</w:tr>
      <w:tr w:rsidR="00201AB2" w:rsidRPr="00C6310B" w:rsidTr="00406DA3">
        <w:tc>
          <w:tcPr>
            <w:tcW w:w="1368" w:type="dxa"/>
            <w:gridSpan w:val="4"/>
            <w:vAlign w:val="center"/>
          </w:tcPr>
          <w:p w:rsidR="00201AB2" w:rsidRPr="004E1CF2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11" w:type="dxa"/>
            <w:gridSpan w:val="8"/>
            <w:tcBorders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06DA3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  <w:tc>
          <w:tcPr>
            <w:tcW w:w="16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  <w:tc>
          <w:tcPr>
            <w:tcW w:w="1066" w:type="dxa"/>
            <w:gridSpan w:val="6"/>
            <w:tcBorders>
              <w:lef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  <w:tc>
          <w:tcPr>
            <w:tcW w:w="1064" w:type="dxa"/>
            <w:gridSpan w:val="2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</w:tr>
      <w:tr w:rsidR="00201AB2" w:rsidRPr="00C6310B" w:rsidTr="00406DA3">
        <w:tc>
          <w:tcPr>
            <w:tcW w:w="1368" w:type="dxa"/>
            <w:gridSpan w:val="4"/>
            <w:vAlign w:val="center"/>
          </w:tcPr>
          <w:p w:rsidR="00201AB2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911" w:type="dxa"/>
            <w:gridSpan w:val="8"/>
            <w:tcBorders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63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06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</w:tr>
      <w:tr w:rsidR="00201AB2" w:rsidRPr="00C6310B" w:rsidTr="00406DA3">
        <w:trPr>
          <w:trHeight w:val="146"/>
        </w:trPr>
        <w:tc>
          <w:tcPr>
            <w:tcW w:w="1368" w:type="dxa"/>
            <w:gridSpan w:val="4"/>
            <w:vAlign w:val="center"/>
          </w:tcPr>
          <w:p w:rsidR="00201AB2" w:rsidRPr="004E1CF2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911" w:type="dxa"/>
            <w:gridSpan w:val="8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8"/>
            <w:tcBorders>
              <w:right w:val="single" w:sz="4" w:space="0" w:color="auto"/>
            </w:tcBorders>
            <w:vAlign w:val="center"/>
          </w:tcPr>
          <w:p w:rsidR="00201AB2" w:rsidRPr="00406DA3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56800</w:t>
            </w:r>
          </w:p>
        </w:tc>
        <w:tc>
          <w:tcPr>
            <w:tcW w:w="1638" w:type="dxa"/>
            <w:gridSpan w:val="7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56800</w:t>
            </w:r>
          </w:p>
        </w:tc>
        <w:tc>
          <w:tcPr>
            <w:tcW w:w="1066" w:type="dxa"/>
            <w:gridSpan w:val="6"/>
            <w:tcBorders>
              <w:righ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56800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56800</w:t>
            </w:r>
          </w:p>
        </w:tc>
      </w:tr>
      <w:tr w:rsidR="00201AB2" w:rsidRPr="00C6310B" w:rsidTr="00406DA3">
        <w:trPr>
          <w:trHeight w:val="146"/>
        </w:trPr>
        <w:tc>
          <w:tcPr>
            <w:tcW w:w="1368" w:type="dxa"/>
            <w:gridSpan w:val="4"/>
            <w:vAlign w:val="center"/>
          </w:tcPr>
          <w:p w:rsidR="00201AB2" w:rsidRPr="004E1CF2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911" w:type="dxa"/>
            <w:gridSpan w:val="8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8"/>
            <w:tcBorders>
              <w:righ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638" w:type="dxa"/>
            <w:gridSpan w:val="7"/>
            <w:tcBorders>
              <w:lef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066" w:type="dxa"/>
            <w:gridSpan w:val="6"/>
            <w:tcBorders>
              <w:righ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  <w:vAlign w:val="center"/>
          </w:tcPr>
          <w:p w:rsidR="00201AB2" w:rsidRPr="004E1CF2" w:rsidRDefault="00201AB2" w:rsidP="006301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28400</w:t>
            </w:r>
          </w:p>
        </w:tc>
      </w:tr>
      <w:tr w:rsidR="00201AB2" w:rsidRPr="00C6310B" w:rsidTr="00406DA3">
        <w:trPr>
          <w:trHeight w:val="146"/>
        </w:trPr>
        <w:tc>
          <w:tcPr>
            <w:tcW w:w="1368" w:type="dxa"/>
            <w:gridSpan w:val="4"/>
            <w:vAlign w:val="center"/>
          </w:tcPr>
          <w:p w:rsidR="00201AB2" w:rsidRPr="004E1CF2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911" w:type="dxa"/>
            <w:gridSpan w:val="8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8"/>
            <w:tcBorders>
              <w:right w:val="single" w:sz="4" w:space="0" w:color="auto"/>
            </w:tcBorders>
            <w:vAlign w:val="center"/>
          </w:tcPr>
          <w:p w:rsidR="00201AB2" w:rsidRPr="00406DA3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  <w:tc>
          <w:tcPr>
            <w:tcW w:w="1638" w:type="dxa"/>
            <w:gridSpan w:val="7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  <w:tc>
          <w:tcPr>
            <w:tcW w:w="1066" w:type="dxa"/>
            <w:gridSpan w:val="6"/>
            <w:tcBorders>
              <w:righ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</w:tr>
      <w:tr w:rsidR="00201AB2" w:rsidRPr="00C6310B" w:rsidTr="00406DA3">
        <w:trPr>
          <w:trHeight w:val="146"/>
        </w:trPr>
        <w:tc>
          <w:tcPr>
            <w:tcW w:w="1368" w:type="dxa"/>
            <w:gridSpan w:val="4"/>
            <w:vAlign w:val="center"/>
          </w:tcPr>
          <w:p w:rsidR="00201AB2" w:rsidRPr="004E1CF2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911" w:type="dxa"/>
            <w:gridSpan w:val="8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8"/>
            <w:tcBorders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  <w:tc>
          <w:tcPr>
            <w:tcW w:w="1638" w:type="dxa"/>
            <w:gridSpan w:val="7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  <w:tc>
          <w:tcPr>
            <w:tcW w:w="1066" w:type="dxa"/>
            <w:gridSpan w:val="6"/>
            <w:tcBorders>
              <w:righ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26400</w:t>
            </w:r>
          </w:p>
        </w:tc>
      </w:tr>
      <w:tr w:rsidR="00201AB2" w:rsidRPr="00C6310B" w:rsidTr="00406DA3">
        <w:trPr>
          <w:trHeight w:val="146"/>
        </w:trPr>
        <w:tc>
          <w:tcPr>
            <w:tcW w:w="1368" w:type="dxa"/>
            <w:gridSpan w:val="4"/>
            <w:vAlign w:val="center"/>
          </w:tcPr>
          <w:p w:rsidR="00201AB2" w:rsidRPr="004E1CF2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911" w:type="dxa"/>
            <w:gridSpan w:val="8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4" w:type="dxa"/>
            <w:gridSpan w:val="8"/>
            <w:tcBorders>
              <w:right w:val="single" w:sz="4" w:space="0" w:color="auto"/>
            </w:tcBorders>
            <w:vAlign w:val="center"/>
          </w:tcPr>
          <w:p w:rsidR="00201AB2" w:rsidRPr="00406DA3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638" w:type="dxa"/>
            <w:gridSpan w:val="7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066" w:type="dxa"/>
            <w:gridSpan w:val="6"/>
            <w:tcBorders>
              <w:righ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406DA3" w:rsidRDefault="00201AB2" w:rsidP="006301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28000</w:t>
            </w:r>
          </w:p>
        </w:tc>
      </w:tr>
      <w:tr w:rsidR="00201AB2" w:rsidRPr="00C6310B" w:rsidTr="00406DA3">
        <w:trPr>
          <w:trHeight w:val="290"/>
        </w:trPr>
        <w:tc>
          <w:tcPr>
            <w:tcW w:w="2356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2567" w:type="dxa"/>
            <w:gridSpan w:val="13"/>
            <w:tcBorders>
              <w:righ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C6310B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6310B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  <w:tc>
          <w:tcPr>
            <w:tcW w:w="6057" w:type="dxa"/>
            <w:gridSpan w:val="28"/>
            <w:tcBorders>
              <w:left w:val="single" w:sz="4" w:space="0" w:color="auto"/>
            </w:tcBorders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1AB2" w:rsidRPr="00C6310B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E6939">
        <w:tc>
          <w:tcPr>
            <w:tcW w:w="10980" w:type="dxa"/>
            <w:gridSpan w:val="48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01AB2" w:rsidRPr="00C6310B" w:rsidTr="00406DA3">
        <w:tc>
          <w:tcPr>
            <w:tcW w:w="807" w:type="dxa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1" w:type="dxa"/>
            <w:gridSpan w:val="4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2" w:type="dxa"/>
            <w:gridSpan w:val="43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01AB2" w:rsidRPr="00C6310B" w:rsidTr="00406DA3">
        <w:tc>
          <w:tcPr>
            <w:tcW w:w="807" w:type="dxa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4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7" w:type="dxa"/>
            <w:gridSpan w:val="6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3" w:type="dxa"/>
            <w:vAlign w:val="center"/>
          </w:tcPr>
          <w:p w:rsidR="00201AB2" w:rsidRPr="00C6310B" w:rsidRDefault="00201AB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01AB2" w:rsidRPr="00C6310B" w:rsidTr="00406DA3">
        <w:tc>
          <w:tcPr>
            <w:tcW w:w="807" w:type="dxa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4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6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01AB2" w:rsidRPr="00C6310B" w:rsidTr="00406DA3">
        <w:trPr>
          <w:trHeight w:val="40"/>
        </w:trPr>
        <w:tc>
          <w:tcPr>
            <w:tcW w:w="807" w:type="dxa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1" w:type="dxa"/>
            <w:gridSpan w:val="4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6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344"/>
        </w:trPr>
        <w:tc>
          <w:tcPr>
            <w:tcW w:w="2383" w:type="dxa"/>
            <w:gridSpan w:val="8"/>
            <w:vAlign w:val="center"/>
          </w:tcPr>
          <w:p w:rsidR="00201AB2" w:rsidRPr="00C6310B" w:rsidRDefault="00201AB2" w:rsidP="004E693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7" w:type="dxa"/>
            <w:gridSpan w:val="40"/>
            <w:vAlign w:val="center"/>
          </w:tcPr>
          <w:p w:rsidR="00201AB2" w:rsidRPr="00B90554" w:rsidRDefault="00201AB2" w:rsidP="004E693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C6310B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C6310B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B90554">
              <w:rPr>
                <w:rFonts w:ascii="GHEA Grapalat" w:hAnsi="GHEA Grapalat" w:cs="Arial Armenian"/>
                <w:sz w:val="14"/>
                <w:szCs w:val="14"/>
              </w:rPr>
              <w:t xml:space="preserve">   </w:t>
            </w:r>
            <w:r w:rsidRPr="00B90554">
              <w:rPr>
                <w:rFonts w:ascii="GHEA Grapalat" w:hAnsi="GHEA Grapalat" w:cs="Arial Armenian"/>
                <w:b/>
                <w:sz w:val="14"/>
                <w:szCs w:val="14"/>
                <w:lang w:val="ru-RU"/>
              </w:rPr>
              <w:t>Մերժված հայտեր չկան:</w:t>
            </w:r>
          </w:p>
        </w:tc>
      </w:tr>
      <w:tr w:rsidR="00201AB2" w:rsidRPr="00C6310B" w:rsidTr="004E6939">
        <w:trPr>
          <w:trHeight w:val="28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346"/>
        </w:trPr>
        <w:tc>
          <w:tcPr>
            <w:tcW w:w="4727" w:type="dxa"/>
            <w:gridSpan w:val="18"/>
            <w:vAlign w:val="center"/>
          </w:tcPr>
          <w:p w:rsidR="00201AB2" w:rsidRPr="00C6310B" w:rsidRDefault="00201AB2" w:rsidP="00B905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   1</w:t>
            </w:r>
            <w:r w:rsidRPr="00B9055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B9055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6253" w:type="dxa"/>
            <w:gridSpan w:val="30"/>
            <w:vAlign w:val="center"/>
          </w:tcPr>
          <w:p w:rsidR="00201AB2" w:rsidRPr="00C6310B" w:rsidRDefault="00201AB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92"/>
        </w:trPr>
        <w:tc>
          <w:tcPr>
            <w:tcW w:w="4727" w:type="dxa"/>
            <w:gridSpan w:val="18"/>
            <w:vMerge w:val="restart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8"/>
            <w:vAlign w:val="center"/>
          </w:tcPr>
          <w:p w:rsidR="00201AB2" w:rsidRPr="00C6310B" w:rsidRDefault="00201AB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1" w:type="dxa"/>
            <w:gridSpan w:val="12"/>
            <w:vAlign w:val="center"/>
          </w:tcPr>
          <w:p w:rsidR="00201AB2" w:rsidRPr="00C6310B" w:rsidRDefault="00201AB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92"/>
        </w:trPr>
        <w:tc>
          <w:tcPr>
            <w:tcW w:w="4727" w:type="dxa"/>
            <w:gridSpan w:val="18"/>
            <w:vMerge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2" w:type="dxa"/>
            <w:gridSpan w:val="18"/>
            <w:vAlign w:val="center"/>
          </w:tcPr>
          <w:p w:rsidR="00201AB2" w:rsidRPr="00C6310B" w:rsidRDefault="00201AB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1" w:type="dxa"/>
            <w:gridSpan w:val="12"/>
            <w:vAlign w:val="center"/>
          </w:tcPr>
          <w:p w:rsidR="00201AB2" w:rsidRPr="00C6310B" w:rsidRDefault="00201AB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06DA3">
        <w:trPr>
          <w:trHeight w:val="344"/>
        </w:trPr>
        <w:tc>
          <w:tcPr>
            <w:tcW w:w="4727" w:type="dxa"/>
            <w:gridSpan w:val="18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6253" w:type="dxa"/>
            <w:gridSpan w:val="30"/>
            <w:vAlign w:val="center"/>
          </w:tcPr>
          <w:p w:rsidR="00201AB2" w:rsidRPr="00C6310B" w:rsidRDefault="00201AB2" w:rsidP="00B905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1.0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201AB2" w:rsidRPr="00C6310B" w:rsidTr="00406DA3">
        <w:trPr>
          <w:trHeight w:val="344"/>
        </w:trPr>
        <w:tc>
          <w:tcPr>
            <w:tcW w:w="4727" w:type="dxa"/>
            <w:gridSpan w:val="18"/>
            <w:vAlign w:val="center"/>
          </w:tcPr>
          <w:p w:rsidR="00201AB2" w:rsidRPr="00C6310B" w:rsidRDefault="00201AB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3" w:type="dxa"/>
            <w:gridSpan w:val="30"/>
            <w:vAlign w:val="center"/>
          </w:tcPr>
          <w:p w:rsidR="00201AB2" w:rsidRPr="00C6310B" w:rsidRDefault="00201AB2" w:rsidP="00B905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201AB2" w:rsidRPr="00C6310B" w:rsidTr="00406DA3">
        <w:trPr>
          <w:trHeight w:val="344"/>
        </w:trPr>
        <w:tc>
          <w:tcPr>
            <w:tcW w:w="4727" w:type="dxa"/>
            <w:gridSpan w:val="18"/>
            <w:vAlign w:val="center"/>
          </w:tcPr>
          <w:p w:rsidR="00201AB2" w:rsidRPr="00C6310B" w:rsidRDefault="00201AB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3" w:type="dxa"/>
            <w:gridSpan w:val="30"/>
            <w:vAlign w:val="center"/>
          </w:tcPr>
          <w:p w:rsidR="00201AB2" w:rsidRPr="00C6310B" w:rsidRDefault="00201AB2" w:rsidP="00B905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.02.2015թ.</w:t>
            </w:r>
          </w:p>
        </w:tc>
      </w:tr>
      <w:tr w:rsidR="00201AB2" w:rsidRPr="00C6310B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06DA3">
        <w:tc>
          <w:tcPr>
            <w:tcW w:w="807" w:type="dxa"/>
            <w:vMerge w:val="restart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2" w:type="dxa"/>
            <w:gridSpan w:val="42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01AB2" w:rsidRPr="00C6310B" w:rsidTr="00406DA3">
        <w:trPr>
          <w:trHeight w:val="237"/>
        </w:trPr>
        <w:tc>
          <w:tcPr>
            <w:tcW w:w="807" w:type="dxa"/>
            <w:vMerge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4" w:type="dxa"/>
            <w:gridSpan w:val="7"/>
            <w:vMerge w:val="restart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0" w:type="dxa"/>
            <w:gridSpan w:val="13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01AB2" w:rsidRPr="00C6310B" w:rsidTr="00406DA3">
        <w:trPr>
          <w:trHeight w:val="238"/>
        </w:trPr>
        <w:tc>
          <w:tcPr>
            <w:tcW w:w="807" w:type="dxa"/>
            <w:vMerge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7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0" w:type="dxa"/>
            <w:gridSpan w:val="13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01AB2" w:rsidRPr="00C6310B" w:rsidTr="00406DA3">
        <w:trPr>
          <w:trHeight w:val="263"/>
        </w:trPr>
        <w:tc>
          <w:tcPr>
            <w:tcW w:w="807" w:type="dxa"/>
            <w:vMerge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7"/>
            <w:vMerge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0" w:type="dxa"/>
            <w:gridSpan w:val="6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01AB2" w:rsidRPr="00C6310B" w:rsidTr="00406DA3">
        <w:trPr>
          <w:trHeight w:val="146"/>
        </w:trPr>
        <w:tc>
          <w:tcPr>
            <w:tcW w:w="807" w:type="dxa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201AB2" w:rsidRPr="00B90554" w:rsidRDefault="00201AB2" w:rsidP="00B905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Բլից Մեդիա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859" w:type="dxa"/>
            <w:gridSpan w:val="8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7"/>
            <w:vAlign w:val="center"/>
          </w:tcPr>
          <w:p w:rsidR="00201AB2" w:rsidRPr="00C6310B" w:rsidRDefault="00201AB2" w:rsidP="00D012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,201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թ,</w:t>
            </w:r>
          </w:p>
        </w:tc>
        <w:tc>
          <w:tcPr>
            <w:tcW w:w="1136" w:type="dxa"/>
            <w:gridSpan w:val="7"/>
            <w:vAlign w:val="center"/>
          </w:tcPr>
          <w:p w:rsidR="00201AB2" w:rsidRPr="00C6310B" w:rsidRDefault="00201AB2" w:rsidP="001734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25,12,201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թ,</w:t>
            </w:r>
          </w:p>
        </w:tc>
        <w:tc>
          <w:tcPr>
            <w:tcW w:w="1074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201AB2" w:rsidRPr="00D0127C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385000</w:t>
            </w:r>
          </w:p>
        </w:tc>
        <w:tc>
          <w:tcPr>
            <w:tcW w:w="2050" w:type="dxa"/>
            <w:gridSpan w:val="6"/>
            <w:vAlign w:val="center"/>
          </w:tcPr>
          <w:p w:rsidR="00201AB2" w:rsidRPr="00D0127C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385000</w:t>
            </w:r>
          </w:p>
        </w:tc>
      </w:tr>
      <w:tr w:rsidR="00201AB2" w:rsidRPr="00C6310B" w:rsidTr="00406DA3">
        <w:trPr>
          <w:trHeight w:val="110"/>
        </w:trPr>
        <w:tc>
          <w:tcPr>
            <w:tcW w:w="807" w:type="dxa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6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E6939">
        <w:trPr>
          <w:trHeight w:val="150"/>
        </w:trPr>
        <w:tc>
          <w:tcPr>
            <w:tcW w:w="10980" w:type="dxa"/>
            <w:gridSpan w:val="48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01AB2" w:rsidRPr="00C6310B" w:rsidTr="00406DA3">
        <w:trPr>
          <w:trHeight w:val="125"/>
        </w:trPr>
        <w:tc>
          <w:tcPr>
            <w:tcW w:w="807" w:type="dxa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6" w:type="dxa"/>
            <w:gridSpan w:val="13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2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8" w:type="dxa"/>
            <w:gridSpan w:val="7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01AB2" w:rsidRPr="00C6310B" w:rsidTr="00406DA3">
        <w:trPr>
          <w:trHeight w:val="155"/>
        </w:trPr>
        <w:tc>
          <w:tcPr>
            <w:tcW w:w="807" w:type="dxa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gridSpan w:val="5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Բլից Մեդիա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96" w:type="dxa"/>
            <w:gridSpan w:val="13"/>
            <w:vAlign w:val="center"/>
          </w:tcPr>
          <w:p w:rsidR="00201AB2" w:rsidRPr="00D0127C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Երևան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Ագաթանգեղոսի 6</w:t>
            </w:r>
          </w:p>
          <w:p w:rsidR="00201AB2" w:rsidRPr="00D0127C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010-5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7-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2016" w:type="dxa"/>
            <w:gridSpan w:val="10"/>
            <w:vAlign w:val="center"/>
          </w:tcPr>
          <w:p w:rsidR="00201AB2" w:rsidRPr="00D0127C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info@pressinfo.am</w:t>
            </w:r>
          </w:p>
        </w:tc>
        <w:tc>
          <w:tcPr>
            <w:tcW w:w="1982" w:type="dxa"/>
            <w:gridSpan w:val="12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2050022042741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78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02554494</w:t>
            </w:r>
          </w:p>
        </w:tc>
      </w:tr>
      <w:tr w:rsidR="00201AB2" w:rsidRPr="00C6310B" w:rsidTr="00406DA3">
        <w:trPr>
          <w:trHeight w:val="40"/>
        </w:trPr>
        <w:tc>
          <w:tcPr>
            <w:tcW w:w="807" w:type="dxa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01" w:type="dxa"/>
            <w:gridSpan w:val="5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96" w:type="dxa"/>
            <w:gridSpan w:val="13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7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01AB2" w:rsidRPr="00C6310B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1AB2" w:rsidRPr="0000318E" w:rsidTr="00406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B2" w:rsidRPr="00C6310B" w:rsidRDefault="00201AB2" w:rsidP="004E69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6310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6310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01AB2" w:rsidRPr="0000318E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1AB2" w:rsidRPr="0000318E" w:rsidTr="00406DA3">
        <w:trPr>
          <w:trHeight w:val="475"/>
        </w:trPr>
        <w:tc>
          <w:tcPr>
            <w:tcW w:w="2527" w:type="dxa"/>
            <w:gridSpan w:val="9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3" w:type="dxa"/>
            <w:gridSpan w:val="39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01AB2" w:rsidRPr="0000318E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1AB2" w:rsidRPr="0000318E" w:rsidTr="00406DA3">
        <w:trPr>
          <w:trHeight w:val="427"/>
        </w:trPr>
        <w:tc>
          <w:tcPr>
            <w:tcW w:w="2527" w:type="dxa"/>
            <w:gridSpan w:val="9"/>
            <w:vAlign w:val="center"/>
          </w:tcPr>
          <w:p w:rsidR="00201AB2" w:rsidRPr="00C6310B" w:rsidRDefault="00201AB2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C6310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3" w:type="dxa"/>
            <w:gridSpan w:val="39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01AB2" w:rsidRPr="0000318E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1AB2" w:rsidRPr="0000318E" w:rsidTr="00406DA3">
        <w:trPr>
          <w:trHeight w:val="427"/>
        </w:trPr>
        <w:tc>
          <w:tcPr>
            <w:tcW w:w="2527" w:type="dxa"/>
            <w:gridSpan w:val="9"/>
            <w:vAlign w:val="center"/>
          </w:tcPr>
          <w:p w:rsidR="00201AB2" w:rsidRPr="00C6310B" w:rsidRDefault="00201AB2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3" w:type="dxa"/>
            <w:gridSpan w:val="39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01AB2" w:rsidRPr="0000318E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1AB2" w:rsidRPr="00C6310B" w:rsidTr="00406DA3">
        <w:trPr>
          <w:trHeight w:val="427"/>
        </w:trPr>
        <w:tc>
          <w:tcPr>
            <w:tcW w:w="2527" w:type="dxa"/>
            <w:gridSpan w:val="9"/>
            <w:vAlign w:val="center"/>
          </w:tcPr>
          <w:p w:rsidR="00201AB2" w:rsidRPr="00C6310B" w:rsidRDefault="00201AB2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3" w:type="dxa"/>
            <w:gridSpan w:val="39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1AB2" w:rsidRPr="00C6310B" w:rsidTr="004E693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01AB2" w:rsidRPr="00C6310B" w:rsidRDefault="00201AB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1AB2" w:rsidRPr="00C6310B" w:rsidTr="004E6939">
        <w:trPr>
          <w:trHeight w:val="227"/>
        </w:trPr>
        <w:tc>
          <w:tcPr>
            <w:tcW w:w="10980" w:type="dxa"/>
            <w:gridSpan w:val="48"/>
            <w:vAlign w:val="center"/>
          </w:tcPr>
          <w:p w:rsidR="00201AB2" w:rsidRPr="00C6310B" w:rsidRDefault="00201AB2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1AB2" w:rsidRPr="00C6310B" w:rsidTr="00406DA3">
        <w:trPr>
          <w:trHeight w:val="47"/>
        </w:trPr>
        <w:tc>
          <w:tcPr>
            <w:tcW w:w="3080" w:type="dxa"/>
            <w:gridSpan w:val="10"/>
            <w:vAlign w:val="center"/>
          </w:tcPr>
          <w:p w:rsidR="00201AB2" w:rsidRPr="00C6310B" w:rsidRDefault="00201AB2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vAlign w:val="center"/>
          </w:tcPr>
          <w:p w:rsidR="00201AB2" w:rsidRPr="00C6310B" w:rsidRDefault="00201AB2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5" w:type="dxa"/>
            <w:gridSpan w:val="18"/>
            <w:vAlign w:val="center"/>
          </w:tcPr>
          <w:p w:rsidR="00201AB2" w:rsidRPr="00C6310B" w:rsidRDefault="00201AB2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01AB2" w:rsidRPr="00C6310B" w:rsidTr="00406DA3">
        <w:trPr>
          <w:trHeight w:val="47"/>
        </w:trPr>
        <w:tc>
          <w:tcPr>
            <w:tcW w:w="3080" w:type="dxa"/>
            <w:gridSpan w:val="10"/>
            <w:vAlign w:val="center"/>
          </w:tcPr>
          <w:p w:rsidR="00201AB2" w:rsidRPr="00C6310B" w:rsidRDefault="00201AB2" w:rsidP="00225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Հայկ Մերգելյան</w:t>
            </w:r>
          </w:p>
        </w:tc>
        <w:tc>
          <w:tcPr>
            <w:tcW w:w="3985" w:type="dxa"/>
            <w:gridSpan w:val="20"/>
            <w:vAlign w:val="center"/>
          </w:tcPr>
          <w:p w:rsidR="00201AB2" w:rsidRPr="00C6310B" w:rsidRDefault="00201AB2" w:rsidP="00225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010-59-30-15</w:t>
            </w:r>
          </w:p>
        </w:tc>
        <w:tc>
          <w:tcPr>
            <w:tcW w:w="3915" w:type="dxa"/>
            <w:gridSpan w:val="18"/>
            <w:vAlign w:val="center"/>
          </w:tcPr>
          <w:p w:rsidR="00201AB2" w:rsidRPr="00C6310B" w:rsidRDefault="00201AB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h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ayk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.mergelyan@aviation.am</w:t>
            </w:r>
          </w:p>
        </w:tc>
      </w:tr>
    </w:tbl>
    <w:p w:rsidR="00201AB2" w:rsidRPr="00365437" w:rsidRDefault="00201AB2" w:rsidP="00902A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01AB2" w:rsidRDefault="00201AB2" w:rsidP="00D3276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 __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ՔԱԳՎ</w:t>
      </w:r>
    </w:p>
    <w:sectPr w:rsidR="00201AB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AB2" w:rsidRDefault="00201AB2" w:rsidP="00902ADF">
      <w:pPr>
        <w:spacing w:after="0" w:line="240" w:lineRule="auto"/>
      </w:pPr>
      <w:r>
        <w:separator/>
      </w:r>
    </w:p>
  </w:endnote>
  <w:endnote w:type="continuationSeparator" w:id="0">
    <w:p w:rsidR="00201AB2" w:rsidRDefault="00201AB2" w:rsidP="0090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AB2" w:rsidRDefault="00201A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1AB2" w:rsidRDefault="00201AB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AB2" w:rsidRDefault="00201A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01AB2" w:rsidRDefault="00201AB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AB2" w:rsidRDefault="00201AB2" w:rsidP="00902ADF">
      <w:pPr>
        <w:spacing w:after="0" w:line="240" w:lineRule="auto"/>
      </w:pPr>
      <w:r>
        <w:separator/>
      </w:r>
    </w:p>
  </w:footnote>
  <w:footnote w:type="continuationSeparator" w:id="0">
    <w:p w:rsidR="00201AB2" w:rsidRDefault="00201AB2" w:rsidP="00902ADF">
      <w:pPr>
        <w:spacing w:after="0" w:line="240" w:lineRule="auto"/>
      </w:pPr>
      <w:r>
        <w:continuationSeparator/>
      </w:r>
    </w:p>
  </w:footnote>
  <w:footnote w:id="1">
    <w:p w:rsidR="00201AB2" w:rsidRDefault="00201AB2" w:rsidP="00902ADF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01AB2" w:rsidRDefault="00201AB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01AB2" w:rsidRDefault="00201AB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01AB2" w:rsidRDefault="00201AB2" w:rsidP="00902ADF">
      <w:pPr>
        <w:pStyle w:val="FootnoteText"/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01AB2" w:rsidRDefault="00201AB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01AB2" w:rsidRDefault="00201AB2" w:rsidP="00902ADF">
      <w:pPr>
        <w:pStyle w:val="FootnoteText"/>
        <w:jc w:val="both"/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01AB2" w:rsidRDefault="00201AB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01AB2" w:rsidRDefault="00201AB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01AB2" w:rsidRDefault="00201AB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01AB2" w:rsidRDefault="00201AB2" w:rsidP="00902ADF">
      <w:pPr>
        <w:pStyle w:val="FootnoteText"/>
        <w:jc w:val="both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01AB2" w:rsidRDefault="00201AB2" w:rsidP="00902ADF">
      <w:pPr>
        <w:pStyle w:val="FootnoteText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ADF"/>
    <w:rsid w:val="0000318E"/>
    <w:rsid w:val="000163EE"/>
    <w:rsid w:val="0004754D"/>
    <w:rsid w:val="00057B87"/>
    <w:rsid w:val="000630CF"/>
    <w:rsid w:val="000665D5"/>
    <w:rsid w:val="000A221E"/>
    <w:rsid w:val="000B2A2D"/>
    <w:rsid w:val="000B6B61"/>
    <w:rsid w:val="000C2E79"/>
    <w:rsid w:val="000C7FF8"/>
    <w:rsid w:val="000F5A3C"/>
    <w:rsid w:val="0010366B"/>
    <w:rsid w:val="00123B10"/>
    <w:rsid w:val="00126C98"/>
    <w:rsid w:val="001330FE"/>
    <w:rsid w:val="00152CBF"/>
    <w:rsid w:val="00153E83"/>
    <w:rsid w:val="00173440"/>
    <w:rsid w:val="001A1ABB"/>
    <w:rsid w:val="001A50FA"/>
    <w:rsid w:val="001B41B5"/>
    <w:rsid w:val="001E7B3E"/>
    <w:rsid w:val="00201AB2"/>
    <w:rsid w:val="00216FC5"/>
    <w:rsid w:val="002257A2"/>
    <w:rsid w:val="00227F34"/>
    <w:rsid w:val="00242F71"/>
    <w:rsid w:val="00257FA3"/>
    <w:rsid w:val="00263D80"/>
    <w:rsid w:val="002B176F"/>
    <w:rsid w:val="002B366F"/>
    <w:rsid w:val="002C4FC8"/>
    <w:rsid w:val="002D0BF6"/>
    <w:rsid w:val="002E73E5"/>
    <w:rsid w:val="003028B5"/>
    <w:rsid w:val="00305651"/>
    <w:rsid w:val="00355180"/>
    <w:rsid w:val="003615F4"/>
    <w:rsid w:val="00362651"/>
    <w:rsid w:val="00365437"/>
    <w:rsid w:val="0037539B"/>
    <w:rsid w:val="0037547F"/>
    <w:rsid w:val="003838E6"/>
    <w:rsid w:val="003869B8"/>
    <w:rsid w:val="003A0465"/>
    <w:rsid w:val="003F0D8F"/>
    <w:rsid w:val="00406DA3"/>
    <w:rsid w:val="00406E0F"/>
    <w:rsid w:val="004116B9"/>
    <w:rsid w:val="00434012"/>
    <w:rsid w:val="00436389"/>
    <w:rsid w:val="00441AB2"/>
    <w:rsid w:val="00485BD9"/>
    <w:rsid w:val="004863FE"/>
    <w:rsid w:val="0049282C"/>
    <w:rsid w:val="004C566F"/>
    <w:rsid w:val="004C703C"/>
    <w:rsid w:val="004E060A"/>
    <w:rsid w:val="004E1CF2"/>
    <w:rsid w:val="004E6939"/>
    <w:rsid w:val="00512138"/>
    <w:rsid w:val="00513379"/>
    <w:rsid w:val="00535452"/>
    <w:rsid w:val="00541A77"/>
    <w:rsid w:val="005656F8"/>
    <w:rsid w:val="005A17D3"/>
    <w:rsid w:val="005B3394"/>
    <w:rsid w:val="005D07DA"/>
    <w:rsid w:val="005F2D2A"/>
    <w:rsid w:val="005F6A5E"/>
    <w:rsid w:val="0063019F"/>
    <w:rsid w:val="00655F6C"/>
    <w:rsid w:val="006649F8"/>
    <w:rsid w:val="0066700B"/>
    <w:rsid w:val="00691297"/>
    <w:rsid w:val="006C3B43"/>
    <w:rsid w:val="00717888"/>
    <w:rsid w:val="00764E0A"/>
    <w:rsid w:val="0078140C"/>
    <w:rsid w:val="00786187"/>
    <w:rsid w:val="007A04CC"/>
    <w:rsid w:val="008013AC"/>
    <w:rsid w:val="00802735"/>
    <w:rsid w:val="008111F7"/>
    <w:rsid w:val="008343D0"/>
    <w:rsid w:val="00853DAA"/>
    <w:rsid w:val="00856F1F"/>
    <w:rsid w:val="00862166"/>
    <w:rsid w:val="00871366"/>
    <w:rsid w:val="00887990"/>
    <w:rsid w:val="008A6F15"/>
    <w:rsid w:val="008B708D"/>
    <w:rsid w:val="008C0A1E"/>
    <w:rsid w:val="008C2E3C"/>
    <w:rsid w:val="008F7A5C"/>
    <w:rsid w:val="00902ADF"/>
    <w:rsid w:val="00904D42"/>
    <w:rsid w:val="009151C6"/>
    <w:rsid w:val="009778F9"/>
    <w:rsid w:val="009A1CC2"/>
    <w:rsid w:val="009A24C7"/>
    <w:rsid w:val="009B6B51"/>
    <w:rsid w:val="009B7CAA"/>
    <w:rsid w:val="009D2284"/>
    <w:rsid w:val="009E0DEA"/>
    <w:rsid w:val="00A13E6A"/>
    <w:rsid w:val="00A24A3B"/>
    <w:rsid w:val="00A739E6"/>
    <w:rsid w:val="00A75DCC"/>
    <w:rsid w:val="00A94A67"/>
    <w:rsid w:val="00AB692A"/>
    <w:rsid w:val="00AC08D1"/>
    <w:rsid w:val="00AC4FE2"/>
    <w:rsid w:val="00AD7E58"/>
    <w:rsid w:val="00AE42F1"/>
    <w:rsid w:val="00AE4609"/>
    <w:rsid w:val="00B21464"/>
    <w:rsid w:val="00B22024"/>
    <w:rsid w:val="00B33919"/>
    <w:rsid w:val="00B71492"/>
    <w:rsid w:val="00B90554"/>
    <w:rsid w:val="00B91252"/>
    <w:rsid w:val="00BA173E"/>
    <w:rsid w:val="00BB1FE7"/>
    <w:rsid w:val="00BB349B"/>
    <w:rsid w:val="00BC5AB0"/>
    <w:rsid w:val="00BD0ED4"/>
    <w:rsid w:val="00BE30C5"/>
    <w:rsid w:val="00BF24F2"/>
    <w:rsid w:val="00C00606"/>
    <w:rsid w:val="00C0196E"/>
    <w:rsid w:val="00C05676"/>
    <w:rsid w:val="00C13150"/>
    <w:rsid w:val="00C13BE3"/>
    <w:rsid w:val="00C45F95"/>
    <w:rsid w:val="00C6310B"/>
    <w:rsid w:val="00C64D03"/>
    <w:rsid w:val="00C868EC"/>
    <w:rsid w:val="00C87576"/>
    <w:rsid w:val="00C93ADD"/>
    <w:rsid w:val="00CA485B"/>
    <w:rsid w:val="00CC0233"/>
    <w:rsid w:val="00D01264"/>
    <w:rsid w:val="00D0127C"/>
    <w:rsid w:val="00D117D3"/>
    <w:rsid w:val="00D14F79"/>
    <w:rsid w:val="00D176DA"/>
    <w:rsid w:val="00D32760"/>
    <w:rsid w:val="00D332D9"/>
    <w:rsid w:val="00D54ECC"/>
    <w:rsid w:val="00D803F7"/>
    <w:rsid w:val="00D830BD"/>
    <w:rsid w:val="00DD434F"/>
    <w:rsid w:val="00DD556B"/>
    <w:rsid w:val="00E02B0D"/>
    <w:rsid w:val="00E24BA8"/>
    <w:rsid w:val="00E3271E"/>
    <w:rsid w:val="00E47F27"/>
    <w:rsid w:val="00E54A6B"/>
    <w:rsid w:val="00E54C71"/>
    <w:rsid w:val="00E757F4"/>
    <w:rsid w:val="00E84343"/>
    <w:rsid w:val="00E9509C"/>
    <w:rsid w:val="00EB00B9"/>
    <w:rsid w:val="00ED1F6F"/>
    <w:rsid w:val="00ED7590"/>
    <w:rsid w:val="00EF5998"/>
    <w:rsid w:val="00EF5BEA"/>
    <w:rsid w:val="00EF6A4A"/>
    <w:rsid w:val="00F25135"/>
    <w:rsid w:val="00F26DBE"/>
    <w:rsid w:val="00F27B8D"/>
    <w:rsid w:val="00F45966"/>
    <w:rsid w:val="00F56158"/>
    <w:rsid w:val="00F606F8"/>
    <w:rsid w:val="00F628EB"/>
    <w:rsid w:val="00F70E65"/>
    <w:rsid w:val="00FA2A52"/>
    <w:rsid w:val="00FC0AA3"/>
    <w:rsid w:val="00FC128F"/>
    <w:rsid w:val="00FD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7990"/>
    <w:pPr>
      <w:spacing w:after="200" w:line="276" w:lineRule="auto"/>
    </w:pPr>
    <w:rPr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2AD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02ADF"/>
    <w:rPr>
      <w:rFonts w:ascii="Times LatArm" w:hAnsi="Times LatArm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02ADF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2ADF"/>
    <w:rPr>
      <w:rFonts w:ascii="Arial Armeni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902AD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902ADF"/>
    <w:rPr>
      <w:rFonts w:ascii="Arial LatArm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902AD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02ADF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902AD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2AD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2ADF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902ADF"/>
    <w:pPr>
      <w:spacing w:after="0" w:line="240" w:lineRule="auto"/>
    </w:pPr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2ADF"/>
    <w:rPr>
      <w:rFonts w:ascii="Times Armeni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02AD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02A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902AD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Worksheet1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760</Words>
  <Characters>4335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Hayk-</dc:creator>
  <cp:keywords/>
  <dc:description/>
  <cp:lastModifiedBy>USER</cp:lastModifiedBy>
  <cp:revision>2</cp:revision>
  <dcterms:created xsi:type="dcterms:W3CDTF">2015-05-26T12:54:00Z</dcterms:created>
  <dcterms:modified xsi:type="dcterms:W3CDTF">2015-05-26T12:54:00Z</dcterms:modified>
</cp:coreProperties>
</file>