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6A3CF9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ԱՌԱՆՑ ՀԱՅՏԱՐԱՐՈՒԹՅՈՒՆԸ ՆԱԽԱՊԵՍ ՀՐԱՊԱՐԱԿԵԼՈՒ </w:t>
      </w:r>
      <w:r w:rsidR="00425206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CD3D69">
        <w:rPr>
          <w:rFonts w:ascii="Sylfaen" w:hAnsi="Sylfaen" w:cs="Sylfaen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lang w:val="af-ZA"/>
        </w:rPr>
        <w:t xml:space="preserve">ԲԱՆԱԿՑԱՅԻՆ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1A7ABD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7047C">
        <w:rPr>
          <w:rFonts w:ascii="Sylfaen" w:hAnsi="Sylfaen" w:cs="Sylfaen"/>
          <w:b/>
          <w:sz w:val="20"/>
          <w:lang w:val="af-ZA"/>
        </w:rPr>
        <w:t>ԱՄԱ</w:t>
      </w:r>
      <w:r w:rsidR="00425206">
        <w:rPr>
          <w:rFonts w:ascii="Sylfaen" w:hAnsi="Sylfaen" w:cs="Sylfaen"/>
          <w:b/>
          <w:sz w:val="20"/>
          <w:lang w:val="af-ZA"/>
        </w:rPr>
        <w:t>Ք</w:t>
      </w:r>
      <w:r w:rsidR="00425206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="006A3CF9">
        <w:rPr>
          <w:rFonts w:ascii="Sylfaen" w:hAnsi="Sylfaen" w:cs="Sylfaen"/>
          <w:b/>
          <w:sz w:val="20"/>
          <w:lang w:val="af-ZA"/>
        </w:rPr>
        <w:t>–ԲԸԱՀ-</w:t>
      </w:r>
      <w:r w:rsidR="001A7ABD">
        <w:rPr>
          <w:rFonts w:ascii="Sylfaen" w:hAnsi="Sylfaen" w:cs="Sylfaen"/>
          <w:b/>
          <w:sz w:val="20"/>
          <w:lang w:val="ru-RU"/>
        </w:rPr>
        <w:t>Ծ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425206">
        <w:rPr>
          <w:rFonts w:ascii="Sylfaen" w:hAnsi="Sylfaen" w:cs="Sylfaen"/>
          <w:b/>
          <w:sz w:val="20"/>
          <w:lang w:val="af-ZA"/>
        </w:rPr>
        <w:t>5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C97E7D">
        <w:rPr>
          <w:rFonts w:ascii="Sylfaen" w:hAnsi="Sylfaen" w:cs="Sylfaen"/>
          <w:b/>
          <w:sz w:val="20"/>
          <w:lang w:val="af-ZA"/>
        </w:rPr>
        <w:t>4</w:t>
      </w:r>
      <w:r w:rsidR="001A7ABD" w:rsidRPr="001A7ABD">
        <w:rPr>
          <w:rFonts w:ascii="Sylfaen" w:hAnsi="Sylfaen" w:cs="Sylfaen"/>
          <w:b/>
          <w:sz w:val="20"/>
          <w:lang w:val="af-ZA"/>
        </w:rPr>
        <w:t>1</w:t>
      </w:r>
    </w:p>
    <w:p w:rsidR="00F97BAF" w:rsidRPr="0097047C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Արտաշատի քաղաքապետարան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Օգոստոսի 23/62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ԱՄԱՔ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>ԲԸԱՀ-</w:t>
      </w:r>
      <w:r w:rsidR="001A7ABD">
        <w:rPr>
          <w:rFonts w:ascii="Sylfaen" w:hAnsi="Sylfaen" w:cs="Sylfaen"/>
          <w:b/>
          <w:sz w:val="16"/>
          <w:szCs w:val="16"/>
          <w:lang w:val="ru-RU"/>
        </w:rPr>
        <w:t>Ծ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-1</w:t>
      </w:r>
      <w:r w:rsidR="004078CE">
        <w:rPr>
          <w:rFonts w:ascii="Sylfaen" w:hAnsi="Sylfaen" w:cs="Sylfaen"/>
          <w:b/>
          <w:sz w:val="16"/>
          <w:szCs w:val="16"/>
          <w:lang w:val="af-ZA"/>
        </w:rPr>
        <w:t>5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>4</w:t>
      </w:r>
      <w:r w:rsidR="001A7ABD" w:rsidRPr="001A7ABD">
        <w:rPr>
          <w:rFonts w:ascii="Sylfaen" w:hAnsi="Sylfaen" w:cs="Sylfaen"/>
          <w:b/>
          <w:sz w:val="16"/>
          <w:szCs w:val="16"/>
          <w:lang w:val="af-ZA"/>
        </w:rPr>
        <w:t>1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 xml:space="preserve">առանց հայտարարաությունը նախապես հրապարակելու բանակցային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284"/>
        <w:gridCol w:w="151"/>
        <w:gridCol w:w="86"/>
        <w:gridCol w:w="1006"/>
        <w:gridCol w:w="316"/>
        <w:gridCol w:w="420"/>
        <w:gridCol w:w="147"/>
        <w:gridCol w:w="94"/>
        <w:gridCol w:w="190"/>
        <w:gridCol w:w="425"/>
        <w:gridCol w:w="389"/>
        <w:gridCol w:w="36"/>
        <w:gridCol w:w="152"/>
        <w:gridCol w:w="415"/>
        <w:gridCol w:w="284"/>
        <w:gridCol w:w="141"/>
        <w:gridCol w:w="142"/>
        <w:gridCol w:w="142"/>
        <w:gridCol w:w="142"/>
        <w:gridCol w:w="199"/>
        <w:gridCol w:w="345"/>
        <w:gridCol w:w="23"/>
        <w:gridCol w:w="151"/>
        <w:gridCol w:w="132"/>
        <w:gridCol w:w="75"/>
        <w:gridCol w:w="361"/>
        <w:gridCol w:w="273"/>
        <w:gridCol w:w="142"/>
        <w:gridCol w:w="96"/>
        <w:gridCol w:w="284"/>
        <w:gridCol w:w="267"/>
        <w:gridCol w:w="175"/>
        <w:gridCol w:w="28"/>
        <w:gridCol w:w="322"/>
        <w:gridCol w:w="34"/>
        <w:gridCol w:w="211"/>
        <w:gridCol w:w="342"/>
        <w:gridCol w:w="83"/>
        <w:gridCol w:w="142"/>
        <w:gridCol w:w="379"/>
        <w:gridCol w:w="330"/>
        <w:gridCol w:w="992"/>
      </w:tblGrid>
      <w:tr w:rsidR="00213125" w:rsidRPr="009B4EB8" w:rsidTr="00B01B99">
        <w:trPr>
          <w:trHeight w:val="146"/>
        </w:trPr>
        <w:tc>
          <w:tcPr>
            <w:tcW w:w="11185" w:type="dxa"/>
            <w:gridSpan w:val="43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1A7ABD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1A7ABD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="001A7ABD">
              <w:rPr>
                <w:rFonts w:ascii="Sylfaen" w:hAnsi="Sylfaen"/>
                <w:b/>
                <w:sz w:val="14"/>
                <w:szCs w:val="14"/>
                <w:lang w:val="ru-RU"/>
              </w:rPr>
              <w:t>հազ</w:t>
            </w:r>
            <w:r w:rsidR="001A7ABD" w:rsidRPr="001A7ABD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1A7ABD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C71A1" w:rsidRPr="009B4EB8" w:rsidTr="001A7ABD">
        <w:trPr>
          <w:trHeight w:val="142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CC50AB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CC50AB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 xml:space="preserve"> N 1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A7ABD" w:rsidRPr="001A7ABD" w:rsidTr="001A7A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1A7ABD" w:rsidRPr="001A7ABD" w:rsidRDefault="001A7ABD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1A7ABD">
              <w:rPr>
                <w:rFonts w:asciiTheme="minorHAnsi" w:hAnsiTheme="minorHAnsi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7ABD" w:rsidRPr="001A7ABD" w:rsidRDefault="001A7ABD" w:rsidP="00BC7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Արտաշատ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քաղաքի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բազմաբնակարան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բնակելի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շենքերի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տանիքների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մասնակի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վերանորոգման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աշխատանքներ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ի տեխնիկական հսկողություն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7ABD" w:rsidRPr="009B4EB8" w:rsidRDefault="001A7ABD" w:rsidP="00BC71A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7ABD" w:rsidRPr="006A3CF9" w:rsidRDefault="001A7ABD" w:rsidP="00F41FF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 xml:space="preserve">        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7ABD" w:rsidRPr="006A3CF9" w:rsidRDefault="001A7ABD" w:rsidP="00F41FF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 xml:space="preserve">     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7ABD" w:rsidRPr="001A7ABD" w:rsidRDefault="001A7ABD" w:rsidP="004078CE">
            <w:pPr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ru-RU"/>
              </w:rPr>
              <w:t>753,23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7ABD" w:rsidRPr="001A7ABD" w:rsidRDefault="001A7ABD" w:rsidP="004078CE">
            <w:pPr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ru-RU"/>
              </w:rPr>
              <w:t>753,23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7ABD" w:rsidRDefault="001A7ABD" w:rsidP="001A7AB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բազմաբնակարան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բնակելի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շենքերի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տանիքների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մասնակի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վերանորոգման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աշխատանքներ</w:t>
            </w:r>
            <w:proofErr w:type="spellEnd"/>
            <w:r w:rsidRPr="00A04253">
              <w:rPr>
                <w:rFonts w:ascii="Sylfaen" w:hAnsi="Sylfaen"/>
                <w:b/>
                <w:sz w:val="14"/>
                <w:szCs w:val="14"/>
                <w:lang w:val="ru-RU"/>
              </w:rPr>
              <w:t>ի</w:t>
            </w:r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  <w:p w:rsidR="001A7ABD" w:rsidRDefault="001A7ABD" w:rsidP="001A7ABD">
            <w:pPr>
              <w:jc w:val="center"/>
            </w:pPr>
            <w:r w:rsidRPr="00A04253">
              <w:rPr>
                <w:rFonts w:ascii="Sylfaen" w:hAnsi="Sylfaen"/>
                <w:b/>
                <w:sz w:val="14"/>
                <w:szCs w:val="14"/>
                <w:lang w:val="ru-RU"/>
              </w:rPr>
              <w:t>տեխ</w:t>
            </w:r>
            <w:bookmarkStart w:id="0" w:name="_GoBack"/>
            <w:bookmarkEnd w:id="0"/>
            <w:r w:rsidRPr="00A04253">
              <w:rPr>
                <w:rFonts w:ascii="Sylfaen" w:hAnsi="Sylfaen"/>
                <w:b/>
                <w:sz w:val="14"/>
                <w:szCs w:val="14"/>
                <w:lang w:val="ru-RU"/>
              </w:rPr>
              <w:t>նիկական</w:t>
            </w:r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04253">
              <w:rPr>
                <w:rFonts w:ascii="Sylfaen" w:hAnsi="Sylfaen"/>
                <w:b/>
                <w:sz w:val="14"/>
                <w:szCs w:val="14"/>
                <w:lang w:val="ru-RU"/>
              </w:rPr>
              <w:t>հսկողություն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A7ABD" w:rsidRDefault="001A7ABD" w:rsidP="001A7AB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բազմաբնակարան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բնակելի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շենքերի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տանիքների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մասնակի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վերանորոգման</w:t>
            </w:r>
            <w:proofErr w:type="spellEnd"/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04253">
              <w:rPr>
                <w:rFonts w:ascii="Sylfaen" w:hAnsi="Sylfaen"/>
                <w:b/>
                <w:sz w:val="14"/>
                <w:szCs w:val="14"/>
              </w:rPr>
              <w:t>աշխատանքներ</w:t>
            </w:r>
            <w:proofErr w:type="spellEnd"/>
            <w:r w:rsidRPr="00A04253">
              <w:rPr>
                <w:rFonts w:ascii="Sylfaen" w:hAnsi="Sylfaen"/>
                <w:b/>
                <w:sz w:val="14"/>
                <w:szCs w:val="14"/>
                <w:lang w:val="ru-RU"/>
              </w:rPr>
              <w:t>ի</w:t>
            </w:r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  <w:p w:rsidR="001A7ABD" w:rsidRDefault="001A7ABD" w:rsidP="001A7ABD">
            <w:pPr>
              <w:jc w:val="center"/>
            </w:pPr>
            <w:r w:rsidRPr="00A04253">
              <w:rPr>
                <w:rFonts w:ascii="Sylfaen" w:hAnsi="Sylfaen"/>
                <w:b/>
                <w:sz w:val="14"/>
                <w:szCs w:val="14"/>
                <w:lang w:val="ru-RU"/>
              </w:rPr>
              <w:t>տեխնիկական</w:t>
            </w:r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04253">
              <w:rPr>
                <w:rFonts w:ascii="Sylfaen" w:hAnsi="Sylfaen"/>
                <w:b/>
                <w:sz w:val="14"/>
                <w:szCs w:val="14"/>
                <w:lang w:val="ru-RU"/>
              </w:rPr>
              <w:t>հսկողություն</w:t>
            </w:r>
          </w:p>
        </w:tc>
      </w:tr>
      <w:tr w:rsidR="00B10912" w:rsidRPr="009B4EB8" w:rsidTr="001A7ABD">
        <w:trPr>
          <w:trHeight w:val="137"/>
        </w:trPr>
        <w:tc>
          <w:tcPr>
            <w:tcW w:w="43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0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80324E" w:rsidRDefault="0080324E" w:rsidP="00DE5D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հոդ.20,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5, </w:t>
            </w:r>
            <w:r w:rsidRPr="008032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B10912" w:rsidRPr="009B4EB8" w:rsidTr="00B01B99">
        <w:trPr>
          <w:trHeight w:val="196"/>
        </w:trPr>
        <w:tc>
          <w:tcPr>
            <w:tcW w:w="11185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407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B3E81" w:rsidRPr="009B4EB8" w:rsidRDefault="006A3CF9" w:rsidP="001A7ABD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</w:t>
            </w:r>
            <w:r w:rsidR="001A7ABD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6</w:t>
            </w:r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>
              <w:rPr>
                <w:rFonts w:ascii="Arial LatArm" w:hAnsi="Arial LatArm"/>
                <w:b/>
                <w:sz w:val="14"/>
                <w:szCs w:val="14"/>
              </w:rPr>
              <w:t>10</w:t>
            </w:r>
            <w:proofErr w:type="gramStart"/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CD3D69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201</w:t>
            </w:r>
            <w:r w:rsidR="00425206">
              <w:rPr>
                <w:rFonts w:ascii="Arial LatArm" w:hAnsi="Arial LatArm"/>
                <w:b/>
                <w:sz w:val="14"/>
                <w:szCs w:val="14"/>
              </w:rPr>
              <w:t>5</w:t>
            </w:r>
            <w:r w:rsidR="00DE5D4C" w:rsidRPr="009B4EB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proofErr w:type="gramEnd"/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54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CC50AB">
        <w:trPr>
          <w:trHeight w:val="40"/>
        </w:trPr>
        <w:tc>
          <w:tcPr>
            <w:tcW w:w="1358" w:type="dxa"/>
            <w:gridSpan w:val="4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598" w:type="dxa"/>
            <w:gridSpan w:val="7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29" w:type="dxa"/>
            <w:gridSpan w:val="32"/>
            <w:shd w:val="clear" w:color="auto" w:fill="auto"/>
            <w:vAlign w:val="center"/>
          </w:tcPr>
          <w:p w:rsidR="00B10912" w:rsidRPr="009B4EB8" w:rsidRDefault="00275546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B10912" w:rsidRPr="009B4EB8" w:rsidTr="00CC50AB">
        <w:trPr>
          <w:trHeight w:val="213"/>
        </w:trPr>
        <w:tc>
          <w:tcPr>
            <w:tcW w:w="1358" w:type="dxa"/>
            <w:gridSpan w:val="4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29" w:type="dxa"/>
            <w:gridSpan w:val="32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B10912" w:rsidRPr="009B4EB8" w:rsidTr="00CC50AB">
        <w:trPr>
          <w:trHeight w:val="137"/>
        </w:trPr>
        <w:tc>
          <w:tcPr>
            <w:tcW w:w="1358" w:type="dxa"/>
            <w:gridSpan w:val="4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10912" w:rsidRPr="009B4EB8" w:rsidTr="00CC50AB">
        <w:trPr>
          <w:trHeight w:val="137"/>
        </w:trPr>
        <w:tc>
          <w:tcPr>
            <w:tcW w:w="13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01B99" w:rsidRPr="009B4EB8" w:rsidTr="00CC50AB">
        <w:trPr>
          <w:trHeight w:val="137"/>
        </w:trPr>
        <w:tc>
          <w:tcPr>
            <w:tcW w:w="13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B01B99" w:rsidRDefault="00B01B9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5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B01B99" w:rsidRPr="009B4EB8" w:rsidTr="00CC50AB">
        <w:trPr>
          <w:trHeight w:val="137"/>
        </w:trPr>
        <w:tc>
          <w:tcPr>
            <w:tcW w:w="13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CC50AB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C50AB">
              <w:rPr>
                <w:rFonts w:ascii="Arial LatArm" w:hAnsi="Arial LatArm" w:cs="Sylfaen"/>
                <w:b/>
                <w:sz w:val="14"/>
                <w:szCs w:val="14"/>
              </w:rPr>
              <w:t>1.1.</w:t>
            </w:r>
          </w:p>
        </w:tc>
        <w:tc>
          <w:tcPr>
            <w:tcW w:w="25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CC50AB" w:rsidRDefault="00425206" w:rsidP="001A7AB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C50AB">
              <w:rPr>
                <w:rFonts w:ascii="Sylfaen" w:hAnsi="Sylfaen"/>
                <w:b/>
                <w:sz w:val="14"/>
                <w:szCs w:val="14"/>
              </w:rPr>
              <w:t>,,</w:t>
            </w:r>
            <w:r w:rsidR="001A7ABD">
              <w:rPr>
                <w:rFonts w:ascii="Sylfaen" w:hAnsi="Sylfaen"/>
                <w:b/>
                <w:sz w:val="14"/>
                <w:szCs w:val="14"/>
                <w:lang w:val="ru-RU"/>
              </w:rPr>
              <w:t>ԳԱԲՈՐԱՏ</w:t>
            </w:r>
            <w:r w:rsidR="006A3CF9" w:rsidRPr="00CC50A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CC50AB">
              <w:rPr>
                <w:rFonts w:ascii="Sylfaen" w:hAnsi="Sylfaen"/>
                <w:b/>
                <w:sz w:val="14"/>
                <w:szCs w:val="14"/>
              </w:rPr>
              <w:t xml:space="preserve">,,   ՍՊԸ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1A7ABD" w:rsidRDefault="001A7ABD" w:rsidP="001B4446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740,0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1A7ABD" w:rsidRDefault="001A7ABD" w:rsidP="001B4446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740,0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1A7ABD" w:rsidRDefault="001A7ABD" w:rsidP="00425206">
            <w:pPr>
              <w:widowControl w:val="0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-------------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1A7ABD" w:rsidRDefault="001A7ABD" w:rsidP="00425206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>-----------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1A7ABD" w:rsidRDefault="001A7ABD" w:rsidP="001B4446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740,0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1A7ABD" w:rsidRDefault="001A7ABD" w:rsidP="001B4446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740,0</w:t>
            </w:r>
          </w:p>
        </w:tc>
      </w:tr>
      <w:tr w:rsidR="00B10912" w:rsidRPr="009B4EB8" w:rsidTr="00B01B99">
        <w:trPr>
          <w:trHeight w:val="290"/>
        </w:trPr>
        <w:tc>
          <w:tcPr>
            <w:tcW w:w="13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82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0528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LatArm" w:hAnsi="Arial LatArm"/>
                <w:sz w:val="12"/>
                <w:szCs w:val="12"/>
              </w:rPr>
            </w:pPr>
          </w:p>
          <w:p w:rsidR="00B10912" w:rsidRPr="009B4EB8" w:rsidRDefault="00B10912" w:rsidP="007B560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c>
          <w:tcPr>
            <w:tcW w:w="1118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10912" w:rsidRPr="009B4EB8" w:rsidTr="004078CE">
        <w:tc>
          <w:tcPr>
            <w:tcW w:w="837" w:type="dxa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AC2B6B" w:rsidRPr="009B4EB8" w:rsidTr="004078CE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յությունը</w:t>
            </w:r>
            <w:proofErr w:type="spellEnd"/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E638F" w:rsidRPr="009B4EB8" w:rsidTr="004078CE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E638F" w:rsidRPr="009B4EB8" w:rsidRDefault="009E638F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1.1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638F" w:rsidRPr="001A7ABD" w:rsidRDefault="006A3CF9" w:rsidP="001A7AB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A7ABD">
              <w:rPr>
                <w:rFonts w:ascii="Sylfaen" w:hAnsi="Sylfaen"/>
                <w:b/>
                <w:sz w:val="14"/>
                <w:szCs w:val="14"/>
              </w:rPr>
              <w:t>,,</w:t>
            </w:r>
            <w:r w:rsidR="001A7ABD" w:rsidRPr="001A7ABD">
              <w:rPr>
                <w:rFonts w:ascii="Sylfaen" w:hAnsi="Sylfaen"/>
                <w:b/>
                <w:sz w:val="14"/>
                <w:szCs w:val="14"/>
                <w:lang w:val="ru-RU"/>
              </w:rPr>
              <w:t>ԳԱԲՈՐԱՏ</w:t>
            </w:r>
            <w:r w:rsidRPr="001A7ABD">
              <w:rPr>
                <w:rFonts w:ascii="Sylfaen" w:hAnsi="Sylfaen"/>
                <w:b/>
                <w:sz w:val="14"/>
                <w:szCs w:val="14"/>
              </w:rPr>
              <w:t xml:space="preserve"> ,, 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B10912" w:rsidRPr="009B4EB8" w:rsidTr="004078CE">
        <w:trPr>
          <w:trHeight w:val="34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4844C7" w:rsidRDefault="006A3CF9" w:rsidP="001A7A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  <w:r w:rsidR="001A7ABD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.10.</w:t>
            </w:r>
            <w:r w:rsidR="004844C7">
              <w:rPr>
                <w:rFonts w:ascii="Arial LatArm" w:hAnsi="Arial LatArm" w:cs="Sylfaen"/>
                <w:b/>
                <w:sz w:val="14"/>
                <w:szCs w:val="14"/>
              </w:rPr>
              <w:t>.201</w:t>
            </w:r>
            <w:r w:rsidR="009E638F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  <w:r w:rsidR="004844C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4078C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</w:p>
        </w:tc>
      </w:tr>
      <w:tr w:rsidR="0037401A" w:rsidRPr="009B4EB8" w:rsidTr="004078CE">
        <w:trPr>
          <w:trHeight w:val="136"/>
        </w:trPr>
        <w:tc>
          <w:tcPr>
            <w:tcW w:w="5657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E847E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="0037401A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2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7401A" w:rsidRPr="009B4EB8" w:rsidTr="004078CE">
        <w:trPr>
          <w:trHeight w:val="184"/>
        </w:trPr>
        <w:tc>
          <w:tcPr>
            <w:tcW w:w="5657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7401A" w:rsidRPr="004844C7" w:rsidRDefault="0037401A" w:rsidP="00973C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37401A" w:rsidRPr="004844C7" w:rsidRDefault="0037401A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9E638F" w:rsidRDefault="0080324E" w:rsidP="004844C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09</w:t>
            </w:r>
            <w:r w:rsidR="00C97E7D">
              <w:rPr>
                <w:rFonts w:ascii="Arial LatArm" w:hAnsi="Arial LatArm" w:cs="Sylfaen"/>
                <w:b/>
                <w:sz w:val="14"/>
                <w:szCs w:val="14"/>
              </w:rPr>
              <w:t>.10</w:t>
            </w:r>
            <w:r w:rsidR="009E638F">
              <w:rPr>
                <w:rFonts w:ascii="Arial LatArm" w:hAnsi="Arial LatArm" w:cs="Sylfaen"/>
                <w:b/>
                <w:sz w:val="14"/>
                <w:szCs w:val="14"/>
              </w:rPr>
              <w:t>.2015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E01D0F" w:rsidRDefault="00C97E7D" w:rsidP="00A7071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A70717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.10.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2015թ</w:t>
            </w: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DB3BED" w:rsidRDefault="00C97E7D" w:rsidP="00A7071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A70717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80324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10. 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2015թ</w:t>
            </w:r>
          </w:p>
        </w:tc>
      </w:tr>
      <w:tr w:rsidR="00EC0050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B8CCE4"/>
            <w:vAlign w:val="center"/>
          </w:tcPr>
          <w:p w:rsidR="00EC0050" w:rsidRPr="009B4EB8" w:rsidRDefault="00E847E1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**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կիրառելի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չէ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քանի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որ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թվով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1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ներկայացրել</w:t>
            </w:r>
            <w:proofErr w:type="spellEnd"/>
          </w:p>
        </w:tc>
      </w:tr>
      <w:tr w:rsidR="00B10912" w:rsidRPr="009B4EB8" w:rsidTr="004078CE"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5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10912" w:rsidRPr="009B4EB8" w:rsidTr="00CC50AB">
        <w:trPr>
          <w:trHeight w:val="237"/>
        </w:trPr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10912" w:rsidRPr="009B4EB8" w:rsidTr="00CC50AB">
        <w:trPr>
          <w:trHeight w:val="238"/>
        </w:trPr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10912" w:rsidRPr="009B4EB8" w:rsidTr="00CC50AB">
        <w:trPr>
          <w:trHeight w:val="263"/>
        </w:trPr>
        <w:tc>
          <w:tcPr>
            <w:tcW w:w="11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190019" w:rsidRPr="009B4EB8" w:rsidTr="00CC50AB">
        <w:trPr>
          <w:trHeight w:val="263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B01B9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90019" w:rsidRPr="009B4EB8" w:rsidTr="00CC50AB">
        <w:trPr>
          <w:trHeight w:val="146"/>
        </w:trPr>
        <w:tc>
          <w:tcPr>
            <w:tcW w:w="1121" w:type="dxa"/>
            <w:gridSpan w:val="2"/>
            <w:shd w:val="clear" w:color="auto" w:fill="auto"/>
            <w:vAlign w:val="center"/>
          </w:tcPr>
          <w:p w:rsidR="00190019" w:rsidRPr="009B4EB8" w:rsidRDefault="00190019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190019" w:rsidRPr="000501CA" w:rsidRDefault="00C97E7D" w:rsidP="001B4446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0501CA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="001A7ABD" w:rsidRPr="001A7AB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ԳԱԲՈՐԱՏ</w:t>
            </w:r>
            <w:r w:rsidRPr="000501CA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190019" w:rsidRPr="000501CA" w:rsidRDefault="00C97E7D" w:rsidP="001352D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ԱՄԱՔ-ԲԸԱՀ-</w:t>
            </w:r>
            <w:r w:rsidR="001A7AB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Ծ</w:t>
            </w: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ՁԲ -15/4</w:t>
            </w:r>
            <w:r w:rsidR="001352D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1</w:t>
            </w: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190019" w:rsidRPr="0080324E" w:rsidRDefault="00C97E7D" w:rsidP="00CC50A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0324E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CC50AB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Pr="0080324E">
              <w:rPr>
                <w:rFonts w:ascii="Sylfaen" w:hAnsi="Sylfaen" w:cs="Sylfaen"/>
                <w:b/>
                <w:sz w:val="14"/>
                <w:szCs w:val="14"/>
              </w:rPr>
              <w:t>.10.2015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190019" w:rsidRPr="0080324E" w:rsidRDefault="00C97E7D" w:rsidP="00CC50A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0324E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CC50AB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Pr="0080324E">
              <w:rPr>
                <w:rFonts w:ascii="Sylfaen" w:hAnsi="Sylfaen" w:cs="Sylfaen"/>
                <w:b/>
                <w:sz w:val="14"/>
                <w:szCs w:val="14"/>
              </w:rPr>
              <w:t>.12.2015թ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190019" w:rsidRPr="0081097B" w:rsidRDefault="003762DE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190019" w:rsidRPr="001A7ABD" w:rsidRDefault="001A7ABD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740,0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A7ABD" w:rsidRPr="001A7ABD" w:rsidRDefault="001A7ABD" w:rsidP="001A7AB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740,0</w:t>
            </w:r>
          </w:p>
        </w:tc>
      </w:tr>
      <w:tr w:rsidR="00190019" w:rsidRPr="009B4EB8" w:rsidTr="00B01B99">
        <w:trPr>
          <w:trHeight w:val="150"/>
        </w:trPr>
        <w:tc>
          <w:tcPr>
            <w:tcW w:w="11185" w:type="dxa"/>
            <w:gridSpan w:val="43"/>
            <w:shd w:val="clear" w:color="auto" w:fill="auto"/>
            <w:vAlign w:val="center"/>
          </w:tcPr>
          <w:p w:rsidR="00190019" w:rsidRPr="009B4EB8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90019" w:rsidRPr="009B4EB8" w:rsidTr="00C97E7D">
        <w:trPr>
          <w:trHeight w:val="125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90019" w:rsidRPr="009B4EB8" w:rsidTr="00C97E7D">
        <w:trPr>
          <w:trHeight w:val="215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0501C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9B4EB8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0501CA" w:rsidRDefault="00C97E7D" w:rsidP="0019001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501CA">
              <w:rPr>
                <w:rFonts w:ascii="Sylfaen" w:hAnsi="Sylfaen"/>
                <w:b/>
                <w:sz w:val="14"/>
                <w:szCs w:val="14"/>
              </w:rPr>
              <w:t>,,</w:t>
            </w:r>
            <w:r w:rsidR="001A7ABD" w:rsidRPr="001A7AB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ԳԱԲՈՐԱՏ</w:t>
            </w:r>
            <w:r w:rsidRPr="000501CA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A7ABD" w:rsidRDefault="000501CA" w:rsidP="001A7ABD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Ք.</w:t>
            </w:r>
            <w:r w:rsidR="001A7ABD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>Արտաշատ Մանուշյան 1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E638F" w:rsidRDefault="00E40D7C" w:rsidP="00190FE1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         Gaboart @ mail.ru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A7ABD" w:rsidRDefault="00190019" w:rsidP="00CC50A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A7AB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A7A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1A7AB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A7AB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1A7ABD" w:rsidRPr="001A7ABD">
              <w:rPr>
                <w:rFonts w:ascii="GHEA Grapalat" w:hAnsi="GHEA Grapalat"/>
                <w:b/>
                <w:sz w:val="14"/>
                <w:szCs w:val="14"/>
                <w:lang w:val="nb-NO"/>
              </w:rPr>
              <w:t>163098185701</w:t>
            </w:r>
          </w:p>
          <w:p w:rsidR="00190019" w:rsidRPr="001A7ABD" w:rsidRDefault="00190019" w:rsidP="007B5608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A7ABD" w:rsidRDefault="001A7ABD" w:rsidP="009D10A5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i/>
                <w:noProof/>
                <w:color w:val="000000"/>
                <w:sz w:val="14"/>
                <w:szCs w:val="14"/>
              </w:rPr>
            </w:pPr>
            <w:r w:rsidRPr="001A7ABD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>04203468</w:t>
            </w:r>
          </w:p>
        </w:tc>
      </w:tr>
      <w:tr w:rsidR="00190019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190019" w:rsidRPr="009B4EB8" w:rsidRDefault="00190019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1A7ABD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0019" w:rsidRPr="001A7ABD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190019" w:rsidRPr="009B4EB8" w:rsidRDefault="00190019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1A7ABD" w:rsidTr="00B01B99">
        <w:trPr>
          <w:trHeight w:val="475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90019" w:rsidRPr="00CD3D69" w:rsidRDefault="00190019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190019" w:rsidRPr="0080324E" w:rsidRDefault="00190019" w:rsidP="001A7ABD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  <w:r w:rsidR="0080324E"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  gnummner.am  կայքում   0</w:t>
            </w:r>
            <w:r w:rsidR="001A7ABD" w:rsidRPr="001A7ABD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6</w:t>
            </w:r>
            <w:r w:rsidR="0080324E"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.10.2015թ</w:t>
            </w:r>
          </w:p>
        </w:tc>
      </w:tr>
      <w:tr w:rsidR="00190019" w:rsidRPr="001A7ABD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190019" w:rsidRPr="00CD3D69" w:rsidRDefault="0019001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1A7ABD" w:rsidTr="00B01B99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190019" w:rsidRPr="001A7ABD" w:rsidTr="00B01B99">
        <w:trPr>
          <w:trHeight w:val="288"/>
        </w:trPr>
        <w:tc>
          <w:tcPr>
            <w:tcW w:w="11185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0019" w:rsidRPr="00CD3D69" w:rsidRDefault="00190019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1A7ABD" w:rsidTr="00B01B99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190019" w:rsidRPr="001A7ABD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190019" w:rsidRPr="00CD3D69" w:rsidRDefault="00190019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9B4EB8" w:rsidTr="00B01B99">
        <w:trPr>
          <w:trHeight w:val="223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190019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190019" w:rsidRPr="009B4EB8" w:rsidRDefault="00190019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90019" w:rsidRPr="009B4EB8" w:rsidTr="00B01B99">
        <w:trPr>
          <w:trHeight w:val="227"/>
        </w:trPr>
        <w:tc>
          <w:tcPr>
            <w:tcW w:w="11185" w:type="dxa"/>
            <w:gridSpan w:val="43"/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90019" w:rsidRPr="009B4EB8" w:rsidTr="00B01B99">
        <w:trPr>
          <w:trHeight w:val="47"/>
        </w:trPr>
        <w:tc>
          <w:tcPr>
            <w:tcW w:w="3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90019" w:rsidRPr="009B4EB8" w:rsidTr="00B01B99">
        <w:trPr>
          <w:trHeight w:val="47"/>
        </w:trPr>
        <w:tc>
          <w:tcPr>
            <w:tcW w:w="3100" w:type="dxa"/>
            <w:gridSpan w:val="7"/>
            <w:shd w:val="clear" w:color="auto" w:fill="auto"/>
            <w:vAlign w:val="center"/>
          </w:tcPr>
          <w:p w:rsidR="00190019" w:rsidRPr="009E638F" w:rsidRDefault="004078CE" w:rsidP="001B444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</w:t>
            </w:r>
            <w:proofErr w:type="spellStart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>Հրաչ</w:t>
            </w:r>
            <w:proofErr w:type="spellEnd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>Հովհաննիսյան</w:t>
            </w:r>
            <w:proofErr w:type="spellEnd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190019" w:rsidRPr="009E638F" w:rsidRDefault="00190019" w:rsidP="00C97E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</w:t>
            </w:r>
            <w:r w:rsid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0235/ 2-</w:t>
            </w:r>
            <w:r w:rsidR="00C97E7D">
              <w:rPr>
                <w:rFonts w:ascii="Sylfaen" w:hAnsi="Sylfaen"/>
                <w:b/>
                <w:bCs/>
                <w:sz w:val="16"/>
                <w:szCs w:val="16"/>
              </w:rPr>
              <w:t>36-39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190019" w:rsidRPr="009E638F" w:rsidRDefault="009E638F" w:rsidP="009E6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</w:t>
            </w:r>
            <w:r w:rsidR="004078CE"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="004078CE">
              <w:rPr>
                <w:rFonts w:ascii="Sylfaen" w:hAnsi="Sylfaen"/>
                <w:b/>
                <w:bCs/>
                <w:sz w:val="16"/>
                <w:szCs w:val="16"/>
              </w:rPr>
              <w:t>Artashat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>meria</w:t>
            </w:r>
            <w:proofErr w:type="spellEnd"/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="00190019" w:rsidRPr="009E638F">
              <w:rPr>
                <w:rFonts w:ascii="Sylfaen" w:hAnsi="Sylfaen"/>
                <w:b/>
                <w:bCs/>
                <w:sz w:val="16"/>
                <w:szCs w:val="16"/>
              </w:rPr>
              <w:t>@</w:t>
            </w:r>
            <w:proofErr w:type="spellStart"/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>bk.ru</w:t>
            </w:r>
            <w:proofErr w:type="spellEnd"/>
          </w:p>
        </w:tc>
      </w:tr>
    </w:tbl>
    <w:p w:rsidR="00613058" w:rsidRPr="00973CDE" w:rsidRDefault="009F71E7" w:rsidP="00673895">
      <w:pPr>
        <w:pStyle w:val="BodyTextIndent3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C97E7D">
        <w:rPr>
          <w:rFonts w:ascii="Sylfaen" w:hAnsi="Sylfaen" w:cs="Sylfaen"/>
          <w:i w:val="0"/>
          <w:sz w:val="16"/>
          <w:szCs w:val="16"/>
          <w:u w:val="none"/>
          <w:lang w:val="af-ZA"/>
        </w:rPr>
        <w:t>Արտաշատ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ի  քաղաքապետարան </w:t>
      </w:r>
    </w:p>
    <w:sectPr w:rsidR="00613058" w:rsidRPr="00973CDE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7F" w:rsidRDefault="00FF527F">
      <w:r>
        <w:separator/>
      </w:r>
    </w:p>
  </w:endnote>
  <w:endnote w:type="continuationSeparator" w:id="0">
    <w:p w:rsidR="00FF527F" w:rsidRDefault="00FF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A1" w:rsidRDefault="001D3B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71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1A1" w:rsidRDefault="00BC71A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A1" w:rsidRDefault="001D3B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71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2DC">
      <w:rPr>
        <w:rStyle w:val="PageNumber"/>
        <w:noProof/>
      </w:rPr>
      <w:t>2</w:t>
    </w:r>
    <w:r>
      <w:rPr>
        <w:rStyle w:val="PageNumber"/>
      </w:rPr>
      <w:fldChar w:fldCharType="end"/>
    </w:r>
  </w:p>
  <w:p w:rsidR="00BC71A1" w:rsidRDefault="00BC71A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7F" w:rsidRDefault="00FF527F">
      <w:r>
        <w:separator/>
      </w:r>
    </w:p>
  </w:footnote>
  <w:footnote w:type="continuationSeparator" w:id="0">
    <w:p w:rsidR="00FF527F" w:rsidRDefault="00FF527F">
      <w:r>
        <w:continuationSeparator/>
      </w:r>
    </w:p>
  </w:footnote>
  <w:footnote w:id="1">
    <w:p w:rsidR="00BC71A1" w:rsidRPr="009B4EB8" w:rsidRDefault="00BC71A1">
      <w:pPr>
        <w:pStyle w:val="FootnoteText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BC71A1" w:rsidRPr="009B4EB8" w:rsidRDefault="00BC71A1">
      <w:pPr>
        <w:pStyle w:val="FootnoteText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FootnoteReference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BC71A1" w:rsidRPr="009B4EB8" w:rsidRDefault="00BC71A1" w:rsidP="004B2C83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FootnoteReference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90019" w:rsidRPr="009B4EB8" w:rsidRDefault="00190019" w:rsidP="006A5CF4">
      <w:pPr>
        <w:pStyle w:val="FootnoteText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2DC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ABD"/>
    <w:rsid w:val="001B0C0E"/>
    <w:rsid w:val="001B33E6"/>
    <w:rsid w:val="001C0484"/>
    <w:rsid w:val="001C13FF"/>
    <w:rsid w:val="001C220F"/>
    <w:rsid w:val="001C521B"/>
    <w:rsid w:val="001C578F"/>
    <w:rsid w:val="001C6459"/>
    <w:rsid w:val="001D3B6B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54EB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7F3952"/>
    <w:rsid w:val="0080324E"/>
    <w:rsid w:val="0080439B"/>
    <w:rsid w:val="00805D1B"/>
    <w:rsid w:val="00807B1C"/>
    <w:rsid w:val="00823294"/>
    <w:rsid w:val="0085228E"/>
    <w:rsid w:val="008743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70717"/>
    <w:rsid w:val="00A84B1C"/>
    <w:rsid w:val="00A87D9C"/>
    <w:rsid w:val="00AA698E"/>
    <w:rsid w:val="00AB1F7F"/>
    <w:rsid w:val="00AB253E"/>
    <w:rsid w:val="00AB2D08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59C1"/>
    <w:rsid w:val="00E40D7C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27F"/>
    <w:rsid w:val="00FF54F4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266D-6087-44CC-9B89-521F11D1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152</TotalTime>
  <Pages>2</Pages>
  <Words>485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user</cp:lastModifiedBy>
  <cp:revision>24</cp:revision>
  <cp:lastPrinted>2015-10-13T11:50:00Z</cp:lastPrinted>
  <dcterms:created xsi:type="dcterms:W3CDTF">2014-08-26T06:48:00Z</dcterms:created>
  <dcterms:modified xsi:type="dcterms:W3CDTF">2015-10-13T11:52:00Z</dcterms:modified>
</cp:coreProperties>
</file>