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6" w:rsidRPr="00CD29CC" w:rsidRDefault="00F457C6" w:rsidP="00CD29CC">
      <w:pPr>
        <w:pStyle w:val="BodyText"/>
        <w:ind w:right="-7"/>
        <w:rPr>
          <w:rFonts w:ascii="Arial Unicode MS" w:eastAsia="Arial Unicode MS" w:hAnsi="Arial Unicode MS" w:cs="Arial Unicode MS"/>
          <w:i/>
          <w:sz w:val="18"/>
          <w:lang w:val="af-ZA"/>
        </w:rPr>
      </w:pPr>
      <w:r>
        <w:rPr>
          <w:rFonts w:ascii="Arial Unicode MS" w:eastAsia="Arial Unicode MS" w:hAnsi="Arial Unicode MS" w:cs="Arial Unicode MS"/>
          <w:lang w:val="ru-RU"/>
        </w:rPr>
        <w:t xml:space="preserve">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</w:rPr>
        <w:tab/>
      </w:r>
      <w:r w:rsidRPr="00CD29CC">
        <w:rPr>
          <w:rFonts w:ascii="Arial Unicode MS" w:eastAsia="Arial Unicode MS" w:hAnsi="Arial Unicode MS" w:cs="Arial Unicode MS" w:hint="eastAsia"/>
          <w:i/>
          <w:sz w:val="18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18"/>
          <w:lang w:val="af-ZA"/>
        </w:rPr>
        <w:t xml:space="preserve"> 5.2</w:t>
      </w:r>
    </w:p>
    <w:p w:rsidR="00F457C6" w:rsidRPr="00CD29CC" w:rsidRDefault="00F457C6" w:rsidP="002D46DB">
      <w:pPr>
        <w:pStyle w:val="BodyText"/>
        <w:ind w:right="-7" w:firstLine="567"/>
        <w:jc w:val="right"/>
        <w:rPr>
          <w:rFonts w:ascii="Arial Unicode MS" w:eastAsia="Arial Unicode MS" w:hAnsi="Arial Unicode MS" w:cs="Arial Unicode MS"/>
          <w:i/>
          <w:sz w:val="16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/>
          <w:sz w:val="16"/>
        </w:rPr>
        <w:t>ՀՀ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6"/>
        </w:rPr>
        <w:t>ֆինանսների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6"/>
        </w:rPr>
        <w:t>նախարարի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 &lt;&lt;30&gt;&gt;  </w:t>
      </w:r>
      <w:r w:rsidRPr="00CD29CC">
        <w:rPr>
          <w:rFonts w:ascii="Arial Unicode MS" w:eastAsia="Arial Unicode MS" w:hAnsi="Arial Unicode MS" w:cs="Arial Unicode MS" w:hint="eastAsia"/>
          <w:i/>
          <w:sz w:val="16"/>
          <w:lang w:val="af-ZA"/>
        </w:rPr>
        <w:t>մարտի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2015   </w:t>
      </w:r>
      <w:r w:rsidRPr="00CD29CC">
        <w:rPr>
          <w:rFonts w:ascii="Arial Unicode MS" w:eastAsia="Arial Unicode MS" w:hAnsi="Arial Unicode MS" w:cs="Arial Unicode MS" w:hint="eastAsia"/>
          <w:i/>
          <w:sz w:val="16"/>
        </w:rPr>
        <w:t>թ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>.</w:t>
      </w:r>
    </w:p>
    <w:p w:rsidR="00F457C6" w:rsidRPr="00CD29CC" w:rsidRDefault="00F457C6" w:rsidP="002D46DB">
      <w:pPr>
        <w:pStyle w:val="BodyText"/>
        <w:ind w:right="-7" w:firstLine="567"/>
        <w:jc w:val="right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6"/>
        </w:rPr>
        <w:t>թիվ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 169-</w:t>
      </w:r>
      <w:r w:rsidRPr="00CD29CC">
        <w:rPr>
          <w:rFonts w:ascii="Arial Unicode MS" w:eastAsia="Arial Unicode MS" w:hAnsi="Arial Unicode MS" w:cs="Arial Unicode MS" w:hint="eastAsia"/>
          <w:i/>
          <w:sz w:val="16"/>
          <w:lang w:val="af-ZA"/>
        </w:rPr>
        <w:t>Ա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6"/>
        </w:rPr>
        <w:t>հրամանի</w:t>
      </w:r>
      <w:r w:rsidRPr="00CD29CC">
        <w:rPr>
          <w:rFonts w:ascii="Arial Unicode MS" w:eastAsia="Arial Unicode MS" w:hAnsi="Arial Unicode MS" w:cs="Arial Unicode MS"/>
          <w:i/>
          <w:sz w:val="16"/>
          <w:lang w:val="af-ZA"/>
        </w:rPr>
        <w:t xml:space="preserve">      </w:t>
      </w:r>
      <w:r w:rsidRPr="00CD29CC">
        <w:rPr>
          <w:rFonts w:ascii="Arial Unicode MS" w:eastAsia="Arial Unicode MS" w:hAnsi="Arial Unicode MS" w:cs="Arial Unicode MS"/>
          <w:lang w:val="af-ZA" w:eastAsia="ru-RU"/>
        </w:rPr>
        <w:tab/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ՀԱՅՏԱՐԱՐՈՒԹՅՈՒՆ</w:t>
      </w:r>
    </w:p>
    <w:p w:rsidR="00F457C6" w:rsidRPr="00D61227" w:rsidRDefault="00F457C6" w:rsidP="00D61227">
      <w:pPr>
        <w:pStyle w:val="BodyTextIndent"/>
        <w:spacing w:after="0" w:line="240" w:lineRule="auto"/>
        <w:ind w:firstLine="720"/>
        <w:jc w:val="center"/>
        <w:rPr>
          <w:rFonts w:ascii="Arial Unicode MS" w:eastAsia="Arial Unicode MS" w:hAnsi="Arial Unicode MS" w:cs="Arial Unicode MS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ՄԱՍԻՆ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տեքստը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հաստատված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հանձնաժողովի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20 15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թվականի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նոյեմբերի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 03-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&lt;&lt;3</w:t>
      </w:r>
      <w:r w:rsidRPr="00CD29CC" w:rsidDel="001C514D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lang w:val="af-ZA"/>
        </w:rPr>
        <w:t>&gt;&gt;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որոշմամբ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հրապարակվում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</w:p>
    <w:p w:rsidR="00F457C6" w:rsidRPr="00D61227" w:rsidRDefault="00F457C6" w:rsidP="00D61227">
      <w:pPr>
        <w:pStyle w:val="BodyTextIndent"/>
        <w:spacing w:after="0" w:line="240" w:lineRule="auto"/>
        <w:ind w:firstLine="720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կառավարության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10/02/2011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թ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թիվ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168-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որոշմամբ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հաստատված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Գնումների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գործընթացի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կազմակերպման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37-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կետի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համաձայն</w:t>
      </w:r>
    </w:p>
    <w:p w:rsidR="00F457C6" w:rsidRPr="00D61227" w:rsidRDefault="00F457C6" w:rsidP="00D61227">
      <w:pPr>
        <w:pStyle w:val="BodyTextIndent"/>
        <w:spacing w:after="0" w:line="240" w:lineRule="auto"/>
        <w:ind w:firstLine="0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ծածկագիրը</w:t>
      </w:r>
      <w:r w:rsidRPr="00CD29CC">
        <w:rPr>
          <w:rFonts w:ascii="Arial Unicode MS" w:eastAsia="Arial Unicode MS" w:hAnsi="Arial Unicode MS" w:cs="Arial Unicode MS"/>
          <w:lang w:val="af-ZA"/>
        </w:rPr>
        <w:t>`  ` &lt;&lt;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lang w:val="af-ZA"/>
        </w:rPr>
        <w:t>-15/1&gt;&gt;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ru-RU"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ինտերնատՊՈԱԿ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գտնվում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ՀՀ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>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պատվիրատուի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անվանումը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)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Վարդենիս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,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Զ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Անդրանիիկի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127,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հասցեում</w:t>
      </w:r>
      <w:r w:rsidRPr="00CD29CC">
        <w:rPr>
          <w:rFonts w:ascii="Arial Unicode MS" w:eastAsia="Arial Unicode MS" w:hAnsi="Arial Unicode MS" w:cs="Arial Unicode MS"/>
          <w:lang w:val="af-ZA"/>
        </w:rPr>
        <w:t>,</w:t>
      </w:r>
    </w:p>
    <w:p w:rsidR="00F457C6" w:rsidRPr="00CD29CC" w:rsidRDefault="00F457C6" w:rsidP="002D46DB">
      <w:pPr>
        <w:pStyle w:val="BodyTextIndent"/>
        <w:spacing w:after="0" w:line="240" w:lineRule="auto"/>
        <w:ind w:left="1404"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                                                                                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պատվիրատուի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հասցեն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) 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ընթացակարգ։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հաղթող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ճանաչված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սահմանված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կառաջարկվի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կնքել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Հակահրդեհային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ահազանգման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ինքնաշխատ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համակարգի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տեղադրման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աշխատանքների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z w:val="16"/>
          <w:szCs w:val="16"/>
          <w:lang w:val="af-ZA"/>
        </w:rPr>
      </w:pP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>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գնման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առարկայի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անվանումը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կատարման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պայմանագիր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այսուհետև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պայմանագիր</w:t>
      </w:r>
      <w:r w:rsidRPr="00CD29CC">
        <w:rPr>
          <w:rFonts w:ascii="Arial Unicode MS" w:eastAsia="Arial Unicode MS" w:hAnsi="Arial Unicode MS" w:cs="Arial Unicode MS"/>
          <w:lang w:val="af-ZA"/>
        </w:rPr>
        <w:t>)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։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Գնումների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օրենքի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6-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հոդվածի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համաձայն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ցանկացած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անձ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անկախ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նրա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օտարերկրյա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ֆիզիկական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անձ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կազմակերպություն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քաղաքացիություն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չունեցող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անձ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լինելու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հանգամանքից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ունի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color w:val="00000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հավասար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իրավունք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իրավունք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չունեն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անձինք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դրությամբ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դատական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ճանաչվել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սնանկ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ունեն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ժամկետանց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պարտքեր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Հայաստանի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Հանրապետության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հարկային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պարտադիր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սոցիալական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ապահովության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վճարների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գծով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որոնց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գործադիր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մարմնի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ներկայացուցիչը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նախորդող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երեք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տարիների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ընթացքում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դատապարտված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եղել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տնտեսական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գործունեության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ծառայության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դեմ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ուղղված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հանցագործության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բացառությամբ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դեպքերի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երբ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դատվածությունը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օրենքով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սահմանված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հանված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մարված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ներառված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գնումների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գործընթացին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իրավունք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չունեցող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ցուցակում։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ունենա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պայմանագրով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նախատեսված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կատարման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պահանջվող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մասնագիտական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փորձառություն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տեխնիկական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միջոցներ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ֆինանսական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միջոցներ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աշխատանքային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ռեսուրսներ։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Ընտրված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որոշվում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պահանջներին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բավարար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գնահատված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ներկայացրած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թվից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նվազագույն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առաջարկ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ներկայացրած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նախապատվություն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տալու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սկզբունքով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հետ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կնքվում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պայմանագիր։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ստանալու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անհրաժեշտ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դիմել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մինչև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հրապարակմանը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հաջորդող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օրվանից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հաշված</w:t>
      </w:r>
      <w:r w:rsidRPr="00CD29CC">
        <w:rPr>
          <w:rFonts w:ascii="Arial Unicode MS" w:eastAsia="Arial Unicode MS" w:hAnsi="Arial Unicode MS" w:cs="Arial Unicode MS"/>
          <w:lang w:val="af-ZA"/>
        </w:rPr>
        <w:t>` &lt;&lt;  7  &gt;&gt;-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ժամը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&lt;&lt;10:30&gt;&gt;-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փաստաթղթային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ձևով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ստանալու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գրավոր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դիմում</w:t>
      </w:r>
      <w:r w:rsidRPr="00CD29CC">
        <w:rPr>
          <w:rFonts w:ascii="Arial Unicode MS" w:eastAsia="Arial Unicode MS" w:hAnsi="Arial Unicode MS" w:cs="Arial Unicode MS"/>
          <w:lang w:val="af-ZA"/>
        </w:rPr>
        <w:t>`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ապահովում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փաստաթղթային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ձևով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տրամադրումն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անվճար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այդպիսի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պահանջ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ստանալուն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հաջորդող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աշխատանքային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օրը</w:t>
      </w:r>
      <w:r w:rsidRPr="00CD29CC">
        <w:rPr>
          <w:rFonts w:ascii="Arial Unicode MS" w:eastAsia="Arial Unicode MS" w:hAnsi="Arial Unicode MS" w:cs="Arial Unicode MS"/>
          <w:lang w:val="af-ZA"/>
        </w:rPr>
        <w:t>: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ձևով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տրամադրելու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պահանջի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ապահովում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ձևով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տրամադրումը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դիմումն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ստանալու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հաջորդող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աշխատանքային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ընթացքում։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նախատեսված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չստանալը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սահմանափակում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իրավունքը</w:t>
      </w:r>
      <w:r w:rsidRPr="00CD29CC">
        <w:rPr>
          <w:rFonts w:ascii="Arial Unicode MS" w:eastAsia="Arial Unicode MS" w:hAnsi="Arial Unicode MS" w:cs="Arial Unicode MS"/>
          <w:lang w:val="af-ZA"/>
        </w:rPr>
        <w:t>: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Պարզեցված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հայտերն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անհրաժեշտ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ՀՀ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Վարդենիս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,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Զ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Անդրանիիկի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127,</w:t>
      </w:r>
    </w:p>
    <w:p w:rsidR="00F457C6" w:rsidRPr="00CD29CC" w:rsidRDefault="00F457C6" w:rsidP="002D46DB">
      <w:pPr>
        <w:pStyle w:val="BodyTextIndent"/>
        <w:spacing w:after="0" w:line="240" w:lineRule="auto"/>
        <w:ind w:left="1404" w:firstLine="720"/>
        <w:rPr>
          <w:rFonts w:ascii="Arial Unicode MS" w:eastAsia="Arial Unicode MS" w:hAnsi="Arial Unicode MS" w:cs="Arial Unicode MS"/>
          <w:sz w:val="16"/>
          <w:szCs w:val="16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        </w:t>
      </w:r>
      <w:r w:rsidRPr="00CD29CC">
        <w:rPr>
          <w:rFonts w:ascii="Arial Unicode MS" w:eastAsia="Arial Unicode MS" w:hAnsi="Arial Unicode MS" w:cs="Arial Unicode MS"/>
          <w:lang w:val="af-ZA"/>
        </w:rPr>
        <w:tab/>
      </w:r>
      <w:r w:rsidRPr="00CD29CC">
        <w:rPr>
          <w:rFonts w:ascii="Arial Unicode MS" w:eastAsia="Arial Unicode MS" w:hAnsi="Arial Unicode MS" w:cs="Arial Unicode MS"/>
          <w:lang w:val="af-ZA"/>
        </w:rPr>
        <w:tab/>
      </w:r>
      <w:r w:rsidRPr="00CD29CC">
        <w:rPr>
          <w:rFonts w:ascii="Arial Unicode MS" w:eastAsia="Arial Unicode MS" w:hAnsi="Arial Unicode MS" w:cs="Arial Unicode MS"/>
          <w:lang w:val="af-ZA"/>
        </w:rPr>
        <w:tab/>
      </w:r>
      <w:r w:rsidRPr="00CD29CC">
        <w:rPr>
          <w:rFonts w:ascii="Arial Unicode MS" w:eastAsia="Arial Unicode MS" w:hAnsi="Arial Unicode MS" w:cs="Arial Unicode MS"/>
          <w:lang w:val="af-ZA"/>
        </w:rPr>
        <w:tab/>
      </w:r>
      <w:r w:rsidRPr="00CD29CC">
        <w:rPr>
          <w:rFonts w:ascii="Arial Unicode MS" w:eastAsia="Arial Unicode MS" w:hAnsi="Arial Unicode MS" w:cs="Arial Unicode MS"/>
          <w:lang w:val="af-ZA"/>
        </w:rPr>
        <w:tab/>
      </w:r>
      <w:r w:rsidRPr="00CD29CC">
        <w:rPr>
          <w:rFonts w:ascii="Arial Unicode MS" w:eastAsia="Arial Unicode MS" w:hAnsi="Arial Unicode MS" w:cs="Arial Unicode MS"/>
          <w:lang w:val="af-ZA"/>
        </w:rPr>
        <w:tab/>
        <w:t xml:space="preserve">             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>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պատվիրատուի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val="af-ZA"/>
        </w:rPr>
        <w:t>հասցեն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/>
        </w:rPr>
        <w:t xml:space="preserve">) 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հասցեով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փաստաթղթային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ձևով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մինչև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հրապարակմանը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հաջորդող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օրվանից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հաշված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 7  &gt;&gt;-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աշխատանքային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օրվա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ժամը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 10:30 &gt;&gt;-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դրանք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կազմված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լինեն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հայերեն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: 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Հայտերի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բացումը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տեղի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կունենա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ՀՀ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Վարդենիս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,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Զ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Անդրանիիկի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127,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հասցեում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նոյեմբերի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&lt;&lt; 12&gt;&gt; 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ժամը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  10:30 &gt;&gt;-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:   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վերաբերյալ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բողոքները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Գնումների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աջակցման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կենտրոն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Երևան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Կոմիտասի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54/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հասցեով։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Բողոքարկումն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իրականացվում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12-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բաժնով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սահմանված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կարգով։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մասնակցության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իրավունքի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որակավորման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չափանիշների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ինչպես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այլ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պահանջների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սահմանված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պայմաններին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համապատասխանությունը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գնահատելու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մասնակիցները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պետք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պատվիրատուին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ներկայացնեն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հրավերով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նախատեսված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փաստաթղթեր։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հայտարարության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հետ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կապված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լրացուցիչ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տեղեկություններ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ստանալու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կարող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դիմել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գնումների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համակարգող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                                               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Կամո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Պետրոսյան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                              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Հեռախոս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                                              0269 2 27 20, 093 24 28 19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szCs w:val="22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                            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Էլ</w:t>
      </w:r>
      <w:r w:rsidRPr="00CD29CC">
        <w:rPr>
          <w:rFonts w:ascii="Arial Unicode MS" w:eastAsia="Arial Unicode MS" w:hAnsi="Arial Unicode MS" w:cs="Arial Unicode MS"/>
          <w:lang w:val="af-ZA"/>
        </w:rPr>
        <w:t>.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փոստ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/>
          <w:szCs w:val="22"/>
          <w:lang w:val="af-ZA"/>
        </w:rPr>
        <w:t>vardenisinternat@mail.ru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                              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Այլ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անհրաժեշտ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տեղեկություններ</w:t>
      </w:r>
      <w:r w:rsidRPr="00CD29CC">
        <w:rPr>
          <w:rFonts w:ascii="Arial Unicode MS" w:eastAsia="Arial Unicode MS" w:hAnsi="Arial Unicode MS" w:cs="Arial Unicode MS"/>
          <w:lang w:val="af-ZA"/>
        </w:rPr>
        <w:t>`---------------------------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                              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Պատվիրատու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Վարդենիսի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նյարդահոգեբանական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տուն</w:t>
      </w:r>
      <w:r w:rsidRPr="00CD29CC">
        <w:rPr>
          <w:rFonts w:ascii="Arial Unicode MS" w:eastAsia="Arial Unicode MS" w:hAnsi="Arial Unicode MS" w:cs="Arial Unicode MS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ինտերնատ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ru-RU"/>
        </w:rPr>
        <w:t>ՊՈԱԿ</w:t>
      </w:r>
    </w:p>
    <w:p w:rsidR="00F457C6" w:rsidRPr="00D61227" w:rsidRDefault="00F457C6" w:rsidP="00D61227">
      <w:pPr>
        <w:pStyle w:val="BodyTextIndent"/>
        <w:spacing w:after="0" w:line="240" w:lineRule="auto"/>
        <w:rPr>
          <w:rFonts w:ascii="Arial Unicode MS" w:eastAsia="Arial Unicode MS" w:hAnsi="Arial Unicode MS" w:cs="Arial Unicode MS"/>
          <w:lang w:val="ru-RU"/>
        </w:rPr>
      </w:pPr>
    </w:p>
    <w:p w:rsidR="00F457C6" w:rsidRPr="00CD29CC" w:rsidRDefault="00F457C6" w:rsidP="002D46DB">
      <w:pPr>
        <w:pStyle w:val="BodyText"/>
        <w:ind w:right="-7"/>
        <w:rPr>
          <w:rFonts w:ascii="Arial Unicode MS" w:eastAsia="Arial Unicode MS" w:hAnsi="Arial Unicode MS" w:cs="Arial Unicode MS"/>
          <w:i/>
          <w:sz w:val="22"/>
          <w:lang w:val="af-ZA"/>
        </w:rPr>
      </w:pP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Հաստատված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է</w:t>
      </w:r>
    </w:p>
    <w:p w:rsidR="00F457C6" w:rsidRPr="00CD29CC" w:rsidRDefault="00F457C6" w:rsidP="002D46DB">
      <w:pPr>
        <w:pStyle w:val="BodyText"/>
        <w:ind w:right="-7" w:firstLine="567"/>
        <w:jc w:val="center"/>
        <w:rPr>
          <w:rFonts w:ascii="Arial Unicode MS" w:eastAsia="Arial Unicode MS" w:hAnsi="Arial Unicode MS" w:cs="Arial Unicode MS"/>
          <w:i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-15/1&gt;&gt;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ծածկագրով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jc w:val="center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pStyle w:val="BodyText"/>
        <w:ind w:right="-7" w:firstLine="567"/>
        <w:jc w:val="right"/>
        <w:rPr>
          <w:rFonts w:ascii="Arial Unicode MS" w:eastAsia="Arial Unicode MS" w:hAnsi="Arial Unicode MS" w:cs="Arial Unicode MS"/>
          <w:i/>
          <w:sz w:val="22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</w:rPr>
        <w:t>պարզեցված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ընթացակարգի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հանձնաժողովի</w:t>
      </w:r>
    </w:p>
    <w:p w:rsidR="00F457C6" w:rsidRPr="00D61227" w:rsidRDefault="00F457C6" w:rsidP="00D61227">
      <w:pPr>
        <w:pStyle w:val="BodyText"/>
        <w:ind w:right="-7" w:firstLine="567"/>
        <w:jc w:val="right"/>
        <w:rPr>
          <w:rFonts w:ascii="Arial Unicode MS" w:eastAsia="Arial Unicode MS" w:hAnsi="Arial Unicode MS" w:cs="Arial Unicode MS"/>
          <w:i/>
          <w:sz w:val="22"/>
          <w:lang w:val="af-ZA"/>
        </w:rPr>
      </w:pP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2015  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>.  &lt;</w:t>
      </w:r>
      <w:r w:rsidRPr="00CD29CC">
        <w:rPr>
          <w:rFonts w:ascii="Arial Unicode MS" w:eastAsia="Arial Unicode MS" w:hAnsi="Arial Unicode MS" w:cs="Arial Unicode MS" w:hint="eastAsia"/>
          <w:i/>
          <w:sz w:val="22"/>
          <w:lang w:val="af-ZA"/>
        </w:rPr>
        <w:t>նոյեմբերի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2"/>
          <w:vertAlign w:val="subscript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>&gt;&gt;</w:t>
      </w:r>
      <w:r w:rsidRPr="00CD29CC">
        <w:rPr>
          <w:rFonts w:ascii="Arial Unicode MS" w:eastAsia="Arial Unicode MS" w:hAnsi="Arial Unicode MS" w:cs="Arial Unicode MS"/>
          <w:i/>
          <w:sz w:val="22"/>
          <w:vertAlign w:val="subscript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>&lt;&lt;03&gt;&gt;-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ի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lang w:val="af-ZA"/>
        </w:rPr>
        <w:t xml:space="preserve">   3 </w:t>
      </w:r>
      <w:r w:rsidRPr="00CD29CC">
        <w:rPr>
          <w:rFonts w:ascii="Arial Unicode MS" w:eastAsia="Arial Unicode MS" w:hAnsi="Arial Unicode MS" w:cs="Arial Unicode MS" w:hint="eastAsia"/>
          <w:i/>
          <w:sz w:val="22"/>
        </w:rPr>
        <w:t>որոշմամբ</w:t>
      </w:r>
    </w:p>
    <w:p w:rsidR="00F457C6" w:rsidRPr="00D61227" w:rsidRDefault="00F457C6" w:rsidP="00D61227">
      <w:pPr>
        <w:pStyle w:val="BodyText"/>
        <w:ind w:right="-7" w:firstLine="567"/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&lt;&lt;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ինտերնատՊՈԱԿ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&gt;&gt;</w:t>
      </w:r>
    </w:p>
    <w:p w:rsidR="00F457C6" w:rsidRPr="00CD29CC" w:rsidRDefault="00F457C6" w:rsidP="002D46DB">
      <w:pPr>
        <w:pStyle w:val="BodyText"/>
        <w:ind w:right="-7" w:firstLine="567"/>
        <w:jc w:val="center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</w:rPr>
        <w:t>Հ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Վ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Ե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Ր</w:t>
      </w:r>
    </w:p>
    <w:p w:rsidR="00F457C6" w:rsidRPr="00CD29CC" w:rsidRDefault="00F457C6" w:rsidP="002D46DB">
      <w:pPr>
        <w:pStyle w:val="BodyText"/>
        <w:ind w:right="-7"/>
        <w:jc w:val="center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>&lt;&lt;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ինտերնատՊՈԱԿ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lang w:val="af-ZA"/>
        </w:rPr>
        <w:t>&gt;&gt;-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ԿԱՐԻՔՆԵՐԻ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        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&lt;&lt;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տեղադրման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աշխատանքների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ՁԵՌՔԲԵՐՄԱՆ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ՆՊԱՏԱԿՈՎ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ՀԱՅՏԱՐԱՐՎԱԾ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ԸՆԹԱՑԱԿԱՐԳԻ</w:t>
      </w:r>
    </w:p>
    <w:p w:rsidR="00F457C6" w:rsidRPr="00D61227" w:rsidRDefault="00F457C6" w:rsidP="00D61227">
      <w:pPr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i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</w:rPr>
        <w:t>Հարգելի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մասնակից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նախքան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հայտ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կազմելը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և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ներկայացնելը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խնդրում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ենք</w:t>
      </w: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i/>
          <w:sz w:val="20"/>
          <w:lang w:val="af-ZA"/>
        </w:rPr>
      </w:pP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i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</w:rPr>
        <w:t>ա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մանրամասնորեն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ուսումնասիրել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հրավերը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քանի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որ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հրավերին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չհամապատասխանող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հայտերը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ենթակա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են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մերժման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>.</w:t>
      </w:r>
    </w:p>
    <w:p w:rsidR="00F457C6" w:rsidRPr="00CD29CC" w:rsidRDefault="00F457C6" w:rsidP="002D46DB">
      <w:pPr>
        <w:pStyle w:val="BodyTextIndent"/>
        <w:spacing w:after="0" w:line="240" w:lineRule="auto"/>
        <w:ind w:firstLine="567"/>
        <w:rPr>
          <w:rFonts w:ascii="Arial Unicode MS" w:eastAsia="Arial Unicode MS" w:hAnsi="Arial Unicode MS" w:cs="Arial Unicode MS"/>
          <w:i w:val="0"/>
          <w:sz w:val="18"/>
          <w:szCs w:val="18"/>
          <w:u w:val="single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af-ZA"/>
        </w:rPr>
        <w:t>բ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գնման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առարկան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զննել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վերջինիս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գտնվելու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վայրում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ձեռք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բերել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անհրաժեշտ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տեղեկություններ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որոնք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վերաբերում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են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հայտի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նախապատրաստմանը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պայմանագրի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af-ZA"/>
        </w:rPr>
        <w:t>կնքմանը</w:t>
      </w:r>
      <w:r w:rsidRPr="00CD29CC">
        <w:rPr>
          <w:rStyle w:val="FootnoteReference"/>
          <w:rFonts w:ascii="Arial Unicode MS" w:eastAsia="Arial Unicode MS" w:hAnsi="Arial Unicode MS" w:cs="Arial Unicode MS"/>
          <w:lang w:val="af-ZA"/>
        </w:rPr>
        <w:footnoteReference w:id="1"/>
      </w:r>
      <w:r w:rsidRPr="00CD29CC">
        <w:rPr>
          <w:rFonts w:ascii="Arial Unicode MS" w:eastAsia="Arial Unicode MS" w:hAnsi="Arial Unicode MS" w:cs="Arial Unicode MS"/>
          <w:lang w:val="af-ZA"/>
        </w:rPr>
        <w:t>:</w:t>
      </w:r>
    </w:p>
    <w:p w:rsidR="00F457C6" w:rsidRPr="00D61227" w:rsidRDefault="00F457C6" w:rsidP="00D61227">
      <w:pPr>
        <w:rPr>
          <w:rFonts w:ascii="Arial Unicode MS" w:eastAsia="Arial Unicode MS" w:hAnsi="Arial Unicode MS" w:cs="Arial Unicode MS"/>
          <w:b/>
          <w:sz w:val="20"/>
          <w:szCs w:val="22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20"/>
          <w:szCs w:val="22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sz w:val="20"/>
          <w:szCs w:val="22"/>
        </w:rPr>
        <w:t>ԲՈՎԱՆԴԱԿՈՒԹՅՈՒՆ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i/>
          <w:sz w:val="20"/>
          <w:lang w:val="af-ZA"/>
        </w:rPr>
      </w:pPr>
    </w:p>
    <w:p w:rsidR="00F457C6" w:rsidRPr="00D61227" w:rsidRDefault="00F457C6" w:rsidP="00D61227">
      <w:pPr>
        <w:ind w:firstLine="567"/>
        <w:jc w:val="center"/>
        <w:rPr>
          <w:rFonts w:ascii="Arial Unicode MS" w:eastAsia="Arial Unicode MS" w:hAnsi="Arial Unicode MS" w:cs="Arial Unicode MS"/>
          <w:b/>
          <w:i/>
          <w:sz w:val="20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ինտերնատ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ՊՈԱԿ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>&gt;&gt;-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ԿԱՐԻՔՆԵՐԻ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  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&lt;&lt;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տեղադրման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աշխատանքների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</w:rPr>
        <w:t>ՁԵՌՔԲԵՐՄԱՆ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ՆՊԱՏԱԿՈՎ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ՀԱՅՏԱՐԱՐՎԱԾ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</w:rPr>
        <w:t>ՀՐԱՎԵՐԻ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sz w:val="20"/>
          <w:szCs w:val="22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sz w:val="20"/>
          <w:szCs w:val="22"/>
        </w:rPr>
        <w:t>ՄԱՍ</w:t>
      </w:r>
      <w:r w:rsidRPr="00CD29CC">
        <w:rPr>
          <w:rFonts w:ascii="Arial Unicode MS" w:eastAsia="Arial Unicode MS" w:hAnsi="Arial Unicode MS" w:cs="Arial Unicode MS"/>
          <w:b/>
          <w:sz w:val="20"/>
          <w:szCs w:val="22"/>
          <w:lang w:val="af-ZA"/>
        </w:rPr>
        <w:t xml:space="preserve">  I.</w:t>
      </w:r>
    </w:p>
    <w:p w:rsidR="00F457C6" w:rsidRPr="00CD29CC" w:rsidRDefault="00F457C6" w:rsidP="002165A5">
      <w:pPr>
        <w:ind w:firstLine="567"/>
        <w:rPr>
          <w:rFonts w:ascii="Arial Unicode MS" w:eastAsia="Arial Unicode MS" w:hAnsi="Arial Unicode MS" w:cs="Arial Unicode MS"/>
          <w:sz w:val="20"/>
          <w:lang w:val="af-ZA"/>
        </w:rPr>
      </w:pP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1. 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բնութագիրը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       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4.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5.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7.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8.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համեմատումը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արդյունքների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ամփոփումը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9.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10.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11.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հայտարարելը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165A5">
      <w:pPr>
        <w:ind w:firstLine="1134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165A5">
      <w:pPr>
        <w:ind w:firstLine="567"/>
        <w:rPr>
          <w:rFonts w:ascii="Arial Unicode MS" w:eastAsia="Arial Unicode MS" w:hAnsi="Arial Unicode MS" w:cs="Arial Unicode MS"/>
          <w:sz w:val="20"/>
          <w:lang w:val="af-ZA"/>
        </w:rPr>
      </w:pPr>
    </w:p>
    <w:p w:rsidR="00F457C6" w:rsidRPr="00CD29CC" w:rsidRDefault="00F457C6" w:rsidP="00D444D0">
      <w:pPr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sz w:val="20"/>
        </w:rPr>
        <w:t>ՄԱՍ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 II.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ՊԱՏՐԱՍՏԵԼՈՒ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ՀՐԱՀԱՆԳ</w:t>
      </w:r>
    </w:p>
    <w:p w:rsidR="00F457C6" w:rsidRPr="00E94FB0" w:rsidRDefault="00F457C6" w:rsidP="00E94FB0">
      <w:pPr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1.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Ընդհանուր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դրույթներ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2.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3.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4.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5.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պատրաստելու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 </w:t>
      </w:r>
    </w:p>
    <w:p w:rsidR="00F457C6" w:rsidRPr="00CD29CC" w:rsidRDefault="00F457C6" w:rsidP="002D46DB">
      <w:pPr>
        <w:ind w:firstLine="1134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6.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1-11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լրումն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ինտերնատՊՈԱԿ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&gt;&gt;-</w:t>
      </w:r>
      <w:r w:rsidRPr="00CD29CC">
        <w:rPr>
          <w:rFonts w:ascii="Arial Unicode MS" w:eastAsia="Arial Unicode MS" w:hAnsi="Arial Unicode MS" w:cs="Arial Unicode MS" w:hint="eastAsia"/>
          <w:sz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կարիքների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տեղադրման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af-ZA"/>
        </w:rPr>
        <w:t xml:space="preserve"> &gt;&gt;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ձեռքբերման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անցկացվող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պարզեցված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օրենսդրության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կառավարության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10.02.2011 </w:t>
      </w:r>
      <w:r w:rsidRPr="00CD29CC">
        <w:rPr>
          <w:rFonts w:ascii="Arial Unicode MS" w:eastAsia="Arial Unicode MS" w:hAnsi="Arial Unicode MS" w:cs="Arial Unicode MS" w:hint="eastAsia"/>
          <w:sz w:val="20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 N 168-</w:t>
      </w:r>
      <w:r w:rsidRPr="00CD29CC">
        <w:rPr>
          <w:rFonts w:ascii="Arial Unicode MS" w:eastAsia="Arial Unicode MS" w:hAnsi="Arial Unicode MS" w:cs="Arial Unicode MS" w:hint="eastAsia"/>
          <w:sz w:val="20"/>
        </w:rPr>
        <w:t>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կազմակերպման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ակտերի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նպատակ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մտադրություն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անցկացման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հաղթողին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օժանդակելու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պատրաստելիս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Հայտեր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անկախ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նրանց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օտարերկրյա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ֆիզիկական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կազմակերպություն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քաղաքացիություն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հանգամանքից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Արգելվում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միևնույն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հիմնադրված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ավելի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հիսուն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միևնույն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պատկանող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բաժնեմաս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կազմակերպությունների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միաժամանակյա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միևնույն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համայնքների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հիմնադրված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կազմակերպությունների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համատեղ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կոնսորցիումով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դեպքերի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հարաբերությունների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իրավունքը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քննության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դատարաններում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/>
        </w:rPr>
        <w:t>&lt;&lt;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Վարդենիսի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նյարդահոգեբանակատուն</w:t>
      </w:r>
      <w:r w:rsidRPr="00CD29CC">
        <w:rPr>
          <w:rFonts w:ascii="Arial Unicode MS" w:eastAsia="Arial Unicode MS" w:hAnsi="Arial Unicode MS" w:cs="Arial Unicode MS"/>
          <w:b/>
          <w:i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ինտերնատՊՈԱԿ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</w:rPr>
        <w:t>էլեկտրոնային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փոստի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հասցեն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է</w:t>
      </w:r>
      <w:r w:rsidRPr="00CD29CC">
        <w:rPr>
          <w:rFonts w:ascii="Arial Unicode MS" w:eastAsia="Arial Unicode MS" w:hAnsi="Arial Unicode MS" w:cs="Arial Unicode MS"/>
        </w:rPr>
        <w:t xml:space="preserve">`                              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</w:rPr>
        <w:t>vardenisinternat@mail.ru</w:t>
      </w:r>
    </w:p>
    <w:p w:rsidR="00F457C6" w:rsidRPr="004441A4" w:rsidRDefault="00F457C6" w:rsidP="004441A4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Cs w:val="22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Cs w:val="22"/>
        </w:rPr>
        <w:t>ՄԱՍ</w:t>
      </w:r>
      <w:r w:rsidRPr="00CD29CC">
        <w:rPr>
          <w:rFonts w:ascii="Arial Unicode MS" w:eastAsia="Arial Unicode MS" w:hAnsi="Arial Unicode MS" w:cs="Arial Unicode MS"/>
          <w:szCs w:val="22"/>
          <w:lang w:val="af-ZA"/>
        </w:rPr>
        <w:t xml:space="preserve">  I</w:t>
      </w:r>
    </w:p>
    <w:p w:rsidR="00F457C6" w:rsidRPr="00CD29CC" w:rsidRDefault="00F457C6" w:rsidP="002D46DB">
      <w:pPr>
        <w:pStyle w:val="Heading3"/>
        <w:ind w:firstLine="567"/>
        <w:rPr>
          <w:rFonts w:ascii="Arial Unicode MS" w:eastAsia="Arial Unicode MS" w:hAnsi="Arial Unicode MS" w:cs="Arial Unicode MS"/>
          <w:sz w:val="24"/>
          <w:szCs w:val="22"/>
          <w:lang w:val="af-ZA"/>
        </w:rPr>
      </w:pPr>
    </w:p>
    <w:p w:rsidR="00F457C6" w:rsidRPr="00CD29CC" w:rsidRDefault="00F457C6" w:rsidP="002D46DB">
      <w:pPr>
        <w:pStyle w:val="Heading3"/>
        <w:ind w:firstLine="567"/>
        <w:rPr>
          <w:rFonts w:ascii="Arial Unicode MS" w:eastAsia="Arial Unicode MS" w:hAnsi="Arial Unicode MS" w:cs="Arial Unicode MS"/>
          <w:b/>
          <w:i w:val="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1. </w:t>
      </w:r>
      <w:r w:rsidRPr="00CD29CC">
        <w:rPr>
          <w:rFonts w:ascii="Arial Unicode MS" w:eastAsia="Arial Unicode MS" w:hAnsi="Arial Unicode MS" w:cs="Arial Unicode MS" w:hint="eastAsia"/>
          <w:b/>
          <w:i w:val="0"/>
        </w:rPr>
        <w:t>ԳՆՄԱՆ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 w:val="0"/>
        </w:rPr>
        <w:t>ԱՌԱՐԿԱՅԻ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 w:val="0"/>
        </w:rPr>
        <w:t>ԲՆՈՒԹԱԳԻՐԸ</w:t>
      </w:r>
    </w:p>
    <w:p w:rsidR="00F457C6" w:rsidRPr="00CD29CC" w:rsidRDefault="00F457C6" w:rsidP="002D46DB">
      <w:pPr>
        <w:pStyle w:val="Heading3"/>
        <w:ind w:firstLine="567"/>
        <w:jc w:val="both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</w:rPr>
        <w:t>Գնման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առարկա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է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հանդիսանում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Վարդենիսինյարդահոգեբանակատուն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ինտերնատՊՈԱԿ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en-US"/>
        </w:rPr>
        <w:t>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կարիքների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համար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`&lt;&lt;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 w:val="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 w:val="0"/>
          <w:lang w:val="ru-RU"/>
        </w:rPr>
        <w:t>տեղադրման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b/>
        </w:rPr>
        <w:t>ձեռքբերումը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</w:rPr>
        <w:t>որ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   </w:t>
      </w:r>
      <w:r w:rsidRPr="00CD29CC">
        <w:rPr>
          <w:rFonts w:ascii="Arial Unicode MS" w:eastAsia="Arial Unicode MS" w:hAnsi="Arial Unicode MS" w:cs="Arial Unicode MS" w:hint="eastAsia"/>
          <w:b/>
        </w:rPr>
        <w:t>խմբավորված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</w:rPr>
        <w:t>է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&lt;&lt;  1&gt;&gt; </w:t>
      </w:r>
      <w:r w:rsidRPr="00CD29CC">
        <w:rPr>
          <w:rFonts w:ascii="Arial Unicode MS" w:eastAsia="Arial Unicode MS" w:hAnsi="Arial Unicode MS" w:cs="Arial Unicode MS" w:hint="eastAsia"/>
          <w:b/>
        </w:rPr>
        <w:t>չափաբաժնի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F457C6" w:rsidRPr="00CD29CC" w:rsidTr="00C40D05">
        <w:tc>
          <w:tcPr>
            <w:tcW w:w="1530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4"/>
                <w:szCs w:val="14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Չափաբաժնի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</w:rPr>
              <w:t>անվանումը</w:t>
            </w:r>
          </w:p>
        </w:tc>
      </w:tr>
      <w:tr w:rsidR="00F457C6" w:rsidRPr="00CD29CC" w:rsidTr="00C40D05">
        <w:tc>
          <w:tcPr>
            <w:tcW w:w="1530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rPr>
                <w:rFonts w:ascii="Arial Unicode MS" w:eastAsia="Arial Unicode MS" w:hAnsi="Arial Unicode MS" w:cs="Arial Unicode MS"/>
                <w:u w:val="single"/>
                <w:vertAlign w:val="subscript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Հակահրդեհային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ահազանգման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ինքնաշխատ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համակարգի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տեղադր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en-US"/>
              </w:rPr>
              <w:t>ու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lang w:val="ru-RU"/>
              </w:rPr>
              <w:t>մ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</w:rPr>
              <w:t>&gt;&gt;</w:t>
            </w:r>
          </w:p>
        </w:tc>
      </w:tr>
    </w:tbl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/>
        </w:rPr>
        <w:t xml:space="preserve"> 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/>
          <w:b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տեղադրման</w:t>
      </w:r>
      <w:r w:rsidRPr="00CD29CC">
        <w:rPr>
          <w:rFonts w:ascii="Arial Unicode MS" w:eastAsia="Arial Unicode MS" w:hAnsi="Arial Unicode MS" w:cs="Arial Unicode MS"/>
          <w:b/>
        </w:rPr>
        <w:t>&gt;&gt;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տեխնիկական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բնութագրերը</w:t>
      </w:r>
      <w:r w:rsidRPr="00CD29CC">
        <w:rPr>
          <w:rFonts w:ascii="Arial Unicode MS" w:eastAsia="Arial Unicode MS" w:hAnsi="Arial Unicode MS" w:cs="Arial Unicode M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</w:rPr>
        <w:t>ինչպես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նաև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գնման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առարկայի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մասնագիրը</w:t>
      </w:r>
      <w:r w:rsidRPr="00CD29CC">
        <w:rPr>
          <w:rFonts w:ascii="Arial Unicode MS" w:eastAsia="Arial Unicode MS" w:hAnsi="Arial Unicode MS" w:cs="Arial Unicode M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</w:rPr>
        <w:t>տեխնիկական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տվյալները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և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այլ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ոչ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գնային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պայմանների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ամբողջական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և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համարժեք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նկարագրությունը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կազմում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են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պայմանագրի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անբաժանելի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մասը</w:t>
      </w:r>
      <w:r w:rsidRPr="00CD29CC">
        <w:rPr>
          <w:rFonts w:ascii="Arial Unicode MS" w:eastAsia="Arial Unicode MS" w:hAnsi="Arial Unicode MS" w:cs="Arial Unicode M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</w:rPr>
        <w:t>որի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նախագիծը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ներկայացված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է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սույն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հրավերի</w:t>
      </w:r>
      <w:r w:rsidRPr="00CD29CC">
        <w:rPr>
          <w:rFonts w:ascii="Arial Unicode MS" w:eastAsia="Arial Unicode MS" w:hAnsi="Arial Unicode MS" w:cs="Arial Unicode MS"/>
        </w:rPr>
        <w:t xml:space="preserve"> N 6 </w:t>
      </w:r>
      <w:r w:rsidRPr="00CD29CC">
        <w:rPr>
          <w:rFonts w:ascii="Arial Unicode MS" w:eastAsia="Arial Unicode MS" w:hAnsi="Arial Unicode MS" w:cs="Arial Unicode MS" w:hint="eastAsia"/>
        </w:rPr>
        <w:t>հավելվածում։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  <w:i/>
        </w:rPr>
      </w:pP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հրավերով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կատարման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համար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պահանջվում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հետևյալ</w:t>
      </w:r>
      <w:r w:rsidRPr="00CD29CC">
        <w:rPr>
          <w:rFonts w:ascii="Arial Unicode MS" w:eastAsia="Arial Unicode MS" w:hAnsi="Arial Unicode MS" w:cs="Arial Unicode MS"/>
          <w:i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es-ES"/>
        </w:rPr>
        <w:t>լիցենզիանները</w:t>
      </w:r>
      <w:r w:rsidRPr="00CD29CC">
        <w:rPr>
          <w:rStyle w:val="FootnoteReference"/>
          <w:rFonts w:ascii="Arial Unicode MS" w:eastAsia="Arial Unicode MS" w:hAnsi="Arial Unicode MS" w:cs="Arial Unicode MS"/>
          <w:i/>
          <w:lang w:val="es-ES"/>
        </w:rPr>
        <w:footnoteReference w:id="2"/>
      </w:r>
      <w:r w:rsidRPr="00CD29CC">
        <w:rPr>
          <w:rFonts w:ascii="Arial Unicode MS" w:eastAsia="Arial Unicode MS" w:hAnsi="Arial Unicode MS" w:cs="Arial Unicode MS"/>
          <w:i/>
        </w:rPr>
        <w:t>.</w:t>
      </w:r>
    </w:p>
    <w:p w:rsidR="00F457C6" w:rsidRPr="00CD29CC" w:rsidRDefault="00F457C6" w:rsidP="002D46DB">
      <w:pPr>
        <w:pStyle w:val="BodyTextIndent"/>
        <w:spacing w:after="0"/>
        <w:ind w:firstLine="567"/>
        <w:rPr>
          <w:rFonts w:ascii="Arial Unicode MS" w:eastAsia="Arial Unicode MS" w:hAnsi="Arial Unicode MS" w:cs="Arial Unicode MS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lang w:val="es-ES"/>
        </w:rPr>
        <w:t>ըստ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vertAlign w:val="subscript"/>
          <w:lang w:val="es-ES"/>
        </w:rPr>
        <w:t>Լիցենզավորման</w:t>
      </w:r>
      <w:r w:rsidRPr="00CD29CC">
        <w:rPr>
          <w:rFonts w:ascii="Arial Unicode MS" w:eastAsia="Arial Unicode MS" w:hAnsi="Arial Unicode MS" w:cs="Arial Unicode MS"/>
          <w:vertAlign w:val="subscript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bscript"/>
          <w:lang w:val="es-ES"/>
        </w:rPr>
        <w:t>ոլորտը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հետևյալ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ոլորտների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`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F457C6" w:rsidRPr="00CD29CC" w:rsidTr="00C40D05">
        <w:tc>
          <w:tcPr>
            <w:tcW w:w="1611" w:type="dxa"/>
          </w:tcPr>
          <w:p w:rsidR="00F457C6" w:rsidRPr="00CD29CC" w:rsidRDefault="00F457C6" w:rsidP="00C40D05">
            <w:pPr>
              <w:tabs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b/>
                <w:i/>
                <w:sz w:val="14"/>
                <w:szCs w:val="14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sz w:val="16"/>
                <w:szCs w:val="16"/>
                <w:lang w:val="es-ES"/>
              </w:rPr>
              <w:t>Պահանջվող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  <w:lang w:val="es-ES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sz w:val="16"/>
                <w:szCs w:val="16"/>
                <w:lang w:val="es-ES"/>
              </w:rPr>
              <w:t>ների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sz w:val="16"/>
                <w:szCs w:val="16"/>
                <w:lang w:val="es-ES"/>
              </w:rPr>
              <w:t>տեսակը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  <w:lang w:val="es-ES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i/>
                <w:sz w:val="16"/>
                <w:szCs w:val="16"/>
                <w:lang w:val="es-ES"/>
              </w:rPr>
              <w:t>ները</w:t>
            </w: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F457C6" w:rsidRPr="00CD29CC" w:rsidTr="00C40D05">
        <w:tc>
          <w:tcPr>
            <w:tcW w:w="1611" w:type="dxa"/>
            <w:shd w:val="clear" w:color="auto" w:fill="999999"/>
          </w:tcPr>
          <w:p w:rsidR="00F457C6" w:rsidRPr="00CD29CC" w:rsidRDefault="00F457C6" w:rsidP="00C40D05">
            <w:pPr>
              <w:tabs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b/>
                <w:i/>
                <w:sz w:val="14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F457C6" w:rsidRPr="00CD29CC" w:rsidRDefault="00F457C6" w:rsidP="00C40D05">
            <w:pPr>
              <w:tabs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b/>
                <w:i/>
                <w:sz w:val="14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4"/>
                <w:lang w:val="es-ES"/>
              </w:rPr>
              <w:t>2</w:t>
            </w:r>
          </w:p>
        </w:tc>
      </w:tr>
      <w:tr w:rsidR="00F457C6" w:rsidRPr="00CD29CC" w:rsidTr="00C40D05">
        <w:tc>
          <w:tcPr>
            <w:tcW w:w="161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left"/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F457C6" w:rsidRPr="00CD29CC" w:rsidTr="00C40D05">
        <w:tc>
          <w:tcPr>
            <w:tcW w:w="161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left"/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lang w:val="es-ES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F457C6" w:rsidRPr="00CD29CC" w:rsidTr="00C40D05">
        <w:tc>
          <w:tcPr>
            <w:tcW w:w="1611" w:type="dxa"/>
          </w:tcPr>
          <w:p w:rsidR="00F457C6" w:rsidRPr="00CD29CC" w:rsidRDefault="00F457C6" w:rsidP="00C40D05">
            <w:pPr>
              <w:tabs>
                <w:tab w:val="left" w:pos="1134"/>
              </w:tabs>
              <w:jc w:val="center"/>
              <w:rPr>
                <w:rFonts w:ascii="Arial Unicode MS" w:eastAsia="Arial Unicode MS" w:hAnsi="Arial Unicode MS" w:cs="Arial Unicode MS"/>
                <w:i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F457C6" w:rsidRPr="00CD29CC" w:rsidRDefault="00F457C6" w:rsidP="00C40D05">
            <w:pPr>
              <w:pStyle w:val="BodyTextIndent2"/>
              <w:ind w:firstLine="0"/>
              <w:jc w:val="left"/>
              <w:rPr>
                <w:rFonts w:ascii="Arial Unicode MS" w:eastAsia="Arial Unicode MS" w:hAnsi="Arial Unicode MS" w:cs="Arial Unicode MS"/>
                <w:i/>
                <w:sz w:val="18"/>
                <w:szCs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i/>
          <w:sz w:val="20"/>
          <w:lang w:val="es-ES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2.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ԻՐԱՎՈՒՆՔԻ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ՊԱՀԱՆՋՆԵՐԸ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ՈՐԱԿԱՎՈՐՄԱՆ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ՉԱՓԱՆԻՇՆԵՐԸ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ԵՎ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Գ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ՆԱՀԱՏՄԱՆ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ԿԱՐ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Գ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Cs w:val="22"/>
          <w:lang w:val="es-ES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2.1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Մասնակիցների՝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րենքի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րենքի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ասնակիցն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հայտարարությունից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Օ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րենքի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հիմնավորման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ասնակցից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թվում՝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պահանջվել։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2.2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1) 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դրությամբ</w:t>
      </w:r>
      <w:r w:rsidRPr="00CD29CC" w:rsidDel="00EE73A8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ճանաչվել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սնանկ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պարտքեր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հարկային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պարտադիր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սոցիալական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գործադիր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մարմնի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ներկայացուցիչը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նախորդող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տարիների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դատապարտված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եղել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ծառայության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ուղղված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հանցագործության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դատվածությունը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ցուցակում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ներկայացրել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II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2.2.1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մասնակիցն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ստանում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ընթացակարգին։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2.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3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ունենա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12"/>
          <w:szCs w:val="12"/>
          <w:lang w:val="es-ES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>1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մասնագիտական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փորձառություն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>2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>3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4441A4" w:rsidRDefault="00F457C6" w:rsidP="004441A4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ռեսուրսներ։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16F68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- 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Մասնագիտական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փորձառություն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3.1),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նախորդող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իրականացրել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Նախկինում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հանրագումարային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արտահայտությամբ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ցա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հիսուն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արտահայ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քսան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hy-AM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hy-AM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hy-AM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hy-AM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hy-AM"/>
        </w:rPr>
        <w:t>տեղադրման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/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շինարարական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ծրագրերի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խմբերը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հաշվի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առնելով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քաղաքաշինության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բնագավառում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լիցենզավորման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տեսակը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/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0"/>
        </w:rPr>
        <w:footnoteReference w:id="3"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։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որպես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պարբերության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փաստաթուղթ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նախկինում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գնահատելու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հավաստող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ակտի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հանձման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արձանագրություն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այլն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կատարումն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ընդունած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հավաստումը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0"/>
        </w:rPr>
        <w:footnoteReference w:id="4"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: </w:t>
      </w:r>
    </w:p>
    <w:p w:rsidR="00F457C6" w:rsidRPr="00A97FEB" w:rsidRDefault="00F457C6" w:rsidP="004441A4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պարբերությամբ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- 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3.3)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որպես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փաստաթուղթ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օգտագործել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առկայությունը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հիմնավորելու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անձնագրերի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սեփականության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օգտա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պատճենները։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F457C6" w:rsidRPr="00CD29CC" w:rsidTr="00C40D05">
        <w:tc>
          <w:tcPr>
            <w:tcW w:w="54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N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մակնիշը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պետհամարանիշը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>,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առկա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արտադրության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նկատմամբ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իրավունքի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տեսակը</w:t>
            </w:r>
          </w:p>
        </w:tc>
      </w:tr>
      <w:tr w:rsidR="00F457C6" w:rsidRPr="00CD29CC" w:rsidTr="00C40D05"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3078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4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2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307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24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2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պարբերությամբ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>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1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ռեզիդենտ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հանդիսացող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3.4  )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ներկայացվելուն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նախորդող՝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հաշվետու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տարիների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համախառն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եկամտի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հանրագումարը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հաշվետու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հաշվեկշռային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գերազանցել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ակտիվների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հաշվեկշռային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6873C0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 4)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պարբերությամբ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>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ռեսուրսներ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չափանիշը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3.6)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ռեսուրսների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u w:val="single"/>
          <w:lang w:val="hy-AM"/>
        </w:rPr>
        <w:t xml:space="preserve"> </w:t>
      </w: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որպես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փաստաթուղթ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աշխատակազմի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ձևով՝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F457C6" w:rsidRPr="00CD29CC" w:rsidTr="00C40D05">
        <w:tc>
          <w:tcPr>
            <w:tcW w:w="10031" w:type="dxa"/>
            <w:gridSpan w:val="5"/>
          </w:tcPr>
          <w:p w:rsidR="00F457C6" w:rsidRPr="00CD29CC" w:rsidRDefault="00F457C6" w:rsidP="00C40D05">
            <w:pPr>
              <w:ind w:firstLine="567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Հիմնական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աշխատակազմում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ներառված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մասնագետների</w:t>
            </w:r>
          </w:p>
        </w:tc>
      </w:tr>
      <w:tr w:rsidR="00F457C6" w:rsidRPr="00CD29CC" w:rsidTr="00C40D05">
        <w:tc>
          <w:tcPr>
            <w:tcW w:w="1728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փորձը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գործատուի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անվանումը</w:t>
            </w:r>
          </w:p>
        </w:tc>
      </w:tr>
      <w:tr w:rsidR="00F457C6" w:rsidRPr="00CD29CC" w:rsidTr="00C40D05">
        <w:tc>
          <w:tcPr>
            <w:tcW w:w="1728" w:type="dxa"/>
            <w:vMerge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782" w:type="dxa"/>
            <w:vMerge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6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գործունեության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ոլորտը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կատարած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172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1782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1560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2693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4</w:t>
            </w:r>
          </w:p>
        </w:tc>
        <w:tc>
          <w:tcPr>
            <w:tcW w:w="226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5</w:t>
            </w:r>
          </w:p>
        </w:tc>
      </w:tr>
      <w:tr w:rsidR="00F457C6" w:rsidRPr="00CD29CC" w:rsidTr="00C40D05">
        <w:tc>
          <w:tcPr>
            <w:tcW w:w="172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1.</w:t>
            </w:r>
          </w:p>
        </w:tc>
        <w:tc>
          <w:tcPr>
            <w:tcW w:w="1782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60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693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6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172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2.</w:t>
            </w:r>
          </w:p>
        </w:tc>
        <w:tc>
          <w:tcPr>
            <w:tcW w:w="1782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60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693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6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172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..</w:t>
            </w:r>
          </w:p>
        </w:tc>
        <w:tc>
          <w:tcPr>
            <w:tcW w:w="1782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60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693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68" w:type="dxa"/>
          </w:tcPr>
          <w:p w:rsidR="00F457C6" w:rsidRPr="00CD29CC" w:rsidRDefault="00F457C6" w:rsidP="00C40D05">
            <w:pPr>
              <w:ind w:firstLine="567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Ընդ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ռեսուրսների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առկայությունը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առաջադրված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աշխատակազմում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</w:t>
      </w:r>
      <w:r w:rsidRPr="00CD29CC">
        <w:rPr>
          <w:rFonts w:ascii="Arial Unicode MS" w:eastAsia="Arial Unicode MS" w:hAnsi="Arial Unicode MS" w:cs="Arial Unicode MS"/>
          <w:sz w:val="20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նագետների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համաձայնությունները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իրականացվելիք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վերջիններիս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մասնագետների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անձնագրերի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հավաստող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դիպլոմ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վկայագիր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հավաստագիր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գծով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պարբերությամբ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չափանիշներից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որևէ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չբավարարելու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մերժվում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է։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CD29CC">
        <w:rPr>
          <w:rFonts w:ascii="Arial Unicode MS" w:eastAsia="Arial Unicode MS" w:hAnsi="Arial Unicode MS" w:cs="Arial Unicode MS"/>
          <w:b/>
          <w:sz w:val="20"/>
        </w:rPr>
        <w:t xml:space="preserve">3.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ՊԱՐԶԱԲԱՆՈՒՄԸ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ԵՎ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ՀՐԱՎԵՐՈՒՄ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ՓՈՓՈԽՈՒԹՅՈՒՆ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ԿԱՏԱՐԵԼՈՒ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3.1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26-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պարզաբանում։</w:t>
      </w:r>
    </w:p>
    <w:p w:rsidR="00F457C6" w:rsidRPr="00CD29CC" w:rsidRDefault="00F457C6" w:rsidP="002D46DB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Մասնակիցն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վերջնաժամկետը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լրանալուց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հինգ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բովանդակության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տվյալները։</w:t>
      </w:r>
    </w:p>
    <w:p w:rsidR="00F457C6" w:rsidRPr="00CD29CC" w:rsidRDefault="00F457C6" w:rsidP="002D46DB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3.3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Պարզաբանում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կատարվել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բաժնով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խախտմամբ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դուրս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բովանդակության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շրջանակից։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457C6" w:rsidRPr="00CD29CC" w:rsidRDefault="00F457C6" w:rsidP="002D46DB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3.4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վերջնաժամկետը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լրանալուց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հինգ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կատարվել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փոփոխություններ։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457C6" w:rsidRPr="00CD29CC" w:rsidRDefault="00F457C6" w:rsidP="002D46DB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3.5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փոփոխություններ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վերջնաժամկետը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հաշվվում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փոփոխությունների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օրվանից։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պարտավոր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երկարաձգել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իրենց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ապահովման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գործողության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նոր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457C6" w:rsidRPr="00CD29CC" w:rsidRDefault="00F457C6" w:rsidP="00A97FEB">
      <w:pPr>
        <w:rPr>
          <w:rFonts w:ascii="Arial Unicode MS" w:eastAsia="Arial Unicode MS" w:hAnsi="Arial Unicode MS" w:cs="Arial Unicode MS"/>
          <w:b/>
          <w:sz w:val="20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CD29CC">
        <w:rPr>
          <w:rFonts w:ascii="Arial Unicode MS" w:eastAsia="Arial Unicode MS" w:hAnsi="Arial Unicode MS" w:cs="Arial Unicode MS"/>
          <w:b/>
          <w:sz w:val="20"/>
        </w:rPr>
        <w:t xml:space="preserve">4. 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</w:rPr>
        <w:t>ԿԱՐԳԸ</w:t>
      </w:r>
    </w:p>
    <w:p w:rsidR="00F457C6" w:rsidRPr="00A97FEB" w:rsidRDefault="00F457C6" w:rsidP="00A97FEB">
      <w:pPr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CD29CC">
        <w:rPr>
          <w:rFonts w:ascii="Arial Unicode MS" w:eastAsia="Arial Unicode MS" w:hAnsi="Arial Unicode MS" w:cs="Arial Unicode MS"/>
          <w:b/>
          <w:sz w:val="20"/>
        </w:rPr>
        <w:t xml:space="preserve"> 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4.1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հայտ։</w:t>
      </w:r>
      <w:r w:rsidRPr="00CD29CC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b/>
          <w:i/>
        </w:rPr>
        <w:t>Մասնակիցները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կարող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են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հայտ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ներկայացնել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ինչպես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յուրաքանչյուր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չափաբաժնի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այնպես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էլ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միաժամանակ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մի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քանի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կամ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բոլոր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չափաբաժինների</w:t>
      </w:r>
      <w:r w:rsidRPr="00CD29CC">
        <w:rPr>
          <w:rFonts w:ascii="Arial Unicode MS" w:eastAsia="Arial Unicode MS" w:hAnsi="Arial Unicode MS" w:cs="Arial Unicode MS"/>
          <w:b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</w:rPr>
        <w:t>համար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հիման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վրա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առաջարկն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դրա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սահմանված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ժամկետի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ավարտը։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պատրաստման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կարգը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նկարագրված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/>
          <w:szCs w:val="24"/>
          <w:lang w:val="en-US"/>
        </w:rPr>
        <w:t>II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Պարզեցված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պատրաստելու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հրահանգում։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4.2 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անհրաժեշտ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ներկայացնել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Պատվիրատուին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ոչ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ուշ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քան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տեղեկագրում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հրապարակ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մանը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հաջորդող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օրվանից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հաշված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&lt;&lt;</w:t>
      </w:r>
      <w:r w:rsidRPr="00CD29CC">
        <w:rPr>
          <w:rFonts w:ascii="Arial Unicode MS" w:eastAsia="Arial Unicode MS" w:hAnsi="Arial Unicode MS" w:cs="Arial Unicode MS"/>
          <w:lang w:val="ru-RU"/>
        </w:rPr>
        <w:t>-7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&gt;&gt;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րդ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աշխատանքային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&lt;&lt;</w:t>
      </w:r>
      <w:r w:rsidRPr="00CD29CC">
        <w:rPr>
          <w:rFonts w:ascii="Arial Unicode MS" w:eastAsia="Arial Unicode MS" w:hAnsi="Arial Unicode MS" w:cs="Arial Unicode MS"/>
          <w:lang w:val="ru-RU"/>
        </w:rPr>
        <w:t>10:00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&gt;&gt;-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, &lt;&lt;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ՀՀ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ք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.</w:t>
      </w:r>
      <w:r w:rsidRPr="00CD29CC">
        <w:rPr>
          <w:rFonts w:ascii="Arial Unicode MS" w:eastAsia="Arial Unicode MS" w:hAnsi="Arial Unicode MS" w:cs="Arial Unicode MS"/>
          <w:i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lang w:val="ru-RU"/>
        </w:rPr>
        <w:t>Վարդենիս</w:t>
      </w:r>
      <w:r w:rsidRPr="00CD29CC">
        <w:rPr>
          <w:rFonts w:ascii="Arial Unicode MS" w:eastAsia="Arial Unicode MS" w:hAnsi="Arial Unicode MS" w:cs="Arial Unicode MS"/>
          <w:i/>
        </w:rPr>
        <w:t xml:space="preserve"> , </w:t>
      </w:r>
      <w:r w:rsidRPr="00CD29CC">
        <w:rPr>
          <w:rFonts w:ascii="Arial Unicode MS" w:eastAsia="Arial Unicode MS" w:hAnsi="Arial Unicode MS" w:cs="Arial Unicode MS" w:hint="eastAsia"/>
          <w:i/>
          <w:lang w:val="ru-RU"/>
        </w:rPr>
        <w:t>Զ</w:t>
      </w:r>
      <w:r w:rsidRPr="00CD29CC">
        <w:rPr>
          <w:rFonts w:ascii="Arial Unicode MS" w:eastAsia="Arial Unicode MS" w:hAnsi="Arial Unicode MS" w:cs="Arial Unicode MS"/>
          <w:i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lang w:val="ru-RU"/>
        </w:rPr>
        <w:t>Անդրանիիկի</w:t>
      </w:r>
      <w:r w:rsidRPr="00CD29CC">
        <w:rPr>
          <w:rFonts w:ascii="Arial Unicode MS" w:eastAsia="Arial Unicode MS" w:hAnsi="Arial Unicode MS" w:cs="Arial Unicode MS"/>
          <w:i/>
        </w:rPr>
        <w:t xml:space="preserve"> 127, 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հասցեով։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ստանում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գրանցամատյանում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քարտուղար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n-US"/>
        </w:rPr>
        <w:t>Կամո</w:t>
      </w:r>
      <w:r w:rsidRPr="00CD29CC">
        <w:rPr>
          <w:rFonts w:ascii="Arial Unicode MS" w:eastAsia="Arial Unicode MS" w:hAnsi="Arial Unicode MS" w:cs="Arial Unicode MS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n-US"/>
        </w:rPr>
        <w:t>Պետրոսյանը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քարտուղարի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գրանցամատյանում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ըստ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ստացման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հերթականության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գրանցամատյանում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նշելով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</w:p>
    <w:p w:rsidR="00F457C6" w:rsidRPr="00CD29CC" w:rsidRDefault="00F457C6" w:rsidP="002E03EE">
      <w:pPr>
        <w:pStyle w:val="BodyTextIndent2"/>
        <w:spacing w:line="240" w:lineRule="auto"/>
        <w:ind w:firstLine="0"/>
        <w:jc w:val="left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Պատվիրատուն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տրամադրում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ընդունման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տեղեկանք։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վերջնաժամկետը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լրանալուց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հետո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գրանցամատյանում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գրանցվում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դրանք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ստանալու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հաջորդող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երեք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աշխատանքային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քարտուղարի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վերադարձվում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են։</w:t>
      </w:r>
    </w:p>
    <w:p w:rsidR="00F457C6" w:rsidRPr="00CD29CC" w:rsidRDefault="00F457C6" w:rsidP="00216F68">
      <w:pPr>
        <w:pStyle w:val="BodyTextIndent2"/>
        <w:spacing w:line="240" w:lineRule="auto"/>
        <w:ind w:firstLine="0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4.3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դիմում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նշելով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վճարողի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հաշվառման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,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հայտարարություն՝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Օրենքով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իրավունքի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չափանիշներին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,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լիցենզիայի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պատճենը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4"/>
          <w:lang w:eastAsia="en-US"/>
        </w:rPr>
        <w:footnoteReference w:id="5"/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: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</w:rPr>
        <w:t>զ</w:t>
      </w:r>
      <w:r w:rsidRPr="00CD29CC">
        <w:rPr>
          <w:rFonts w:ascii="Arial Unicode MS" w:eastAsia="Arial Unicode MS" w:hAnsi="Arial Unicode MS" w:cs="Arial Unicode M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գործակալության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կամ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ենթակապալի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պայմանագրի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պատճենը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դրա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կողմ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հանդիսացող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անձի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տվյալները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եթե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պայմանագիրը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իրականացվելու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գործակալության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միջոցով</w:t>
      </w:r>
      <w:r w:rsidRPr="00CD29CC">
        <w:rPr>
          <w:rFonts w:ascii="Arial Unicode MS" w:eastAsia="Arial Unicode MS" w:hAnsi="Arial Unicode MS" w:cs="Arial Unicode MS"/>
          <w:szCs w:val="24"/>
        </w:rPr>
        <w:t>.</w:t>
      </w:r>
    </w:p>
    <w:p w:rsidR="00F457C6" w:rsidRPr="00CD29CC" w:rsidRDefault="00F457C6" w:rsidP="00216F68">
      <w:pPr>
        <w:pStyle w:val="BodyTextIndent2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գործունեության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եթե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գնման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գործունեության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կարգով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կոնսորցիումով</w:t>
      </w:r>
      <w:r w:rsidRPr="00CD29CC">
        <w:rPr>
          <w:rFonts w:ascii="Arial Unicode MS" w:eastAsia="Arial Unicode MS" w:hAnsi="Arial Unicode MS" w:cs="Arial Unicode MS"/>
          <w:szCs w:val="24"/>
        </w:rPr>
        <w:t>):</w:t>
      </w:r>
    </w:p>
    <w:p w:rsidR="00F457C6" w:rsidRPr="00CD29CC" w:rsidRDefault="00F457C6" w:rsidP="002D46DB">
      <w:pPr>
        <w:pStyle w:val="BodyTextIndent"/>
        <w:spacing w:after="0"/>
        <w:ind w:firstLine="567"/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5.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ՀԱՅՏԻ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ԳՈՐԾՈՂՈՒԹՅԱՆ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ԺԱՄԿԵՏԸ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ՀԱՅՏԵՐՈՒՄ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ՓՈՓՈԽՈՒԹՅՈՒՆ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ԿԱՏԱՐԵԼՈՒ</w:t>
      </w:r>
    </w:p>
    <w:p w:rsidR="00F457C6" w:rsidRPr="00CD29CC" w:rsidRDefault="00F457C6" w:rsidP="002D46DB">
      <w:pPr>
        <w:pStyle w:val="BodyTextIndent"/>
        <w:spacing w:after="0"/>
        <w:ind w:firstLine="567"/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ԵՎ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ԴՐԱՆՔ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ՀԵՏ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ՎԵՐՑՆԵԼՈՒ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ԿԱՐԳԸ</w:t>
      </w:r>
    </w:p>
    <w:p w:rsidR="00F457C6" w:rsidRPr="00CD29CC" w:rsidRDefault="00F457C6" w:rsidP="002D46DB">
      <w:pPr>
        <w:pStyle w:val="BodyTextIndent"/>
        <w:spacing w:after="0"/>
        <w:ind w:firstLine="567"/>
        <w:rPr>
          <w:rFonts w:ascii="Arial Unicode MS" w:eastAsia="Arial Unicode MS" w:hAnsi="Arial Unicode MS" w:cs="Arial Unicode MS"/>
          <w:b/>
          <w:lang w:val="af-ZA"/>
        </w:rPr>
      </w:pPr>
    </w:p>
    <w:p w:rsidR="00F457C6" w:rsidRPr="00CD29CC" w:rsidRDefault="00F457C6" w:rsidP="002D46DB">
      <w:pPr>
        <w:pStyle w:val="BodyTextIndent"/>
        <w:spacing w:after="0" w:line="240" w:lineRule="auto"/>
        <w:ind w:firstLine="567"/>
        <w:rPr>
          <w:rFonts w:ascii="Arial Unicode MS" w:eastAsia="Arial Unicode MS" w:hAnsi="Arial Unicode MS" w:cs="Arial Unicode MS"/>
          <w:szCs w:val="24"/>
          <w:lang w:val="af-ZA"/>
        </w:rPr>
      </w:pPr>
      <w:r w:rsidRPr="00CD29CC">
        <w:rPr>
          <w:rFonts w:ascii="Arial Unicode MS" w:eastAsia="Arial Unicode MS" w:hAnsi="Arial Unicode MS" w:cs="Arial Unicode MS"/>
          <w:lang w:val="af-ZA"/>
        </w:rPr>
        <w:t xml:space="preserve">5.1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Օրենքի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28-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րդ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հոդվածի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համաձայն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վավեր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Օրենքին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կնքումը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վերցնելը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մերժումը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չկայացած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հայտարարվելը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>:</w:t>
      </w:r>
    </w:p>
    <w:p w:rsidR="00F457C6" w:rsidRPr="00CD29CC" w:rsidRDefault="00F457C6" w:rsidP="002D46DB">
      <w:pPr>
        <w:pStyle w:val="BodyTextIndent"/>
        <w:spacing w:after="0" w:line="240" w:lineRule="auto"/>
        <w:ind w:firstLine="567"/>
        <w:rPr>
          <w:rFonts w:ascii="Arial Unicode MS" w:eastAsia="Arial Unicode MS" w:hAnsi="Arial Unicode MS" w:cs="Arial Unicode MS"/>
          <w:szCs w:val="24"/>
          <w:lang w:val="af-ZA"/>
        </w:rPr>
      </w:pP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5.2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Օրենքի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28-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րդ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հոդվածի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համաձայն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4.2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կետում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նշված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ներկայացման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վերջնաժամկետը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փոփոխել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վերցնել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իր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5.3 </w:t>
      </w:r>
      <w:r w:rsidRPr="00CD29CC">
        <w:rPr>
          <w:rFonts w:ascii="Arial Unicode MS" w:eastAsia="Arial Unicode MS" w:hAnsi="Arial Unicode MS" w:cs="Arial Unicode MS" w:hint="eastAsia"/>
          <w:szCs w:val="24"/>
          <w:lang w:val="hy-AM"/>
        </w:rPr>
        <w:t>Հ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փոփոխման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ծանուցումն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ուղարկվում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II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</w:t>
      </w:r>
      <w:r w:rsidRPr="00CD29CC">
        <w:rPr>
          <w:rFonts w:ascii="Arial Unicode MS" w:eastAsia="Arial Unicode MS" w:hAnsi="Arial Unicode MS" w:cs="Arial Unicode MS"/>
          <w:szCs w:val="24"/>
        </w:rPr>
        <w:t>` &lt;&lt;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Պարզեցված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պատրաստելու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կարգի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5.1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կազմված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ծրարով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դրա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վրա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ավելացնելով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փոփոխում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բառը։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վերցնելու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բացելը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այդ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գրավոր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ծանուցում։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b/>
          <w:sz w:val="20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6.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ՀԱՅՏԻ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ԱՊԱՀՈՎՈՒՄԸ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b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տոկոսից։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9 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հավելվածով։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տուժանքը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հրաժարվում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զրկվում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ստանձնած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պարտավորություն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հանգեցրել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հետագա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դադարեցմանը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բացումից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հրաժարվել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հետագա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մասնակցությունից։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6.3 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վավեր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վերցնելը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մերժումը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հայտարարվելը։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7.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ՀԱՅՏԵՐԻ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ԲԱՑՈՒՄԸ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b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7.1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կկատարվի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նիստում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հրապարակմանը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հաշված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&lt;&lt;7&gt;&gt; 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10:30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&gt;&gt;-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, &lt;&lt;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af-ZA"/>
        </w:rPr>
        <w:t>ՀՀ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af-ZA"/>
        </w:rPr>
        <w:t>ք</w:t>
      </w:r>
      <w:r w:rsidRPr="00CD29CC">
        <w:rPr>
          <w:rFonts w:ascii="Arial Unicode MS" w:eastAsia="Arial Unicode MS" w:hAnsi="Arial Unicode MS" w:cs="Arial Unicode MS"/>
          <w:i/>
          <w:lang w:val="af-ZA"/>
        </w:rPr>
        <w:t>.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</w:rPr>
        <w:t>Վարդենիս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,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</w:rPr>
        <w:t>Զ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</w:rPr>
        <w:t>Անդրանիիկի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127,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հասցեում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։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      7.2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նիստում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1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նախագահը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նախագահողը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հայտարարում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հրապա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րակում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ընդհանուր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նախահաշվային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)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գինը՝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թվով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արտահայտված։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քարտուղարը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տեղեկատվություն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հաղորդում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գրանցամատյանում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գրառումների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A97FEB" w:rsidRDefault="00F457C6" w:rsidP="00A97FE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նախագահին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փոխանցում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գրանցամատյանը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անբաժանելի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հանդիսացող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մյուս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գրանցված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C4099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pacing w:val="-8"/>
          <w:lang w:val="pt-BR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ենթակետում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նախագահին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փոխանցվելուց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pacing w:val="-8"/>
        </w:rPr>
        <w:t>ա</w:t>
      </w:r>
      <w:r w:rsidRPr="00CD29CC">
        <w:rPr>
          <w:rFonts w:ascii="Arial Unicode MS" w:eastAsia="Arial Unicode MS" w:hAnsi="Arial Unicode MS" w:cs="Arial Unicode MS"/>
          <w:spacing w:val="-8"/>
          <w:lang w:val="pt-BR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պարունակող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ծրարները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կազմելու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համապատասխա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կարգին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համապատասխանող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ծրարում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առկայությունը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կազմման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համապատասխանությունը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վավերապայմաններին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նախագահը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հայտարարում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առաջարկները՝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թվով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արտահայտված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հիմք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ընդունելով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տառերով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գրվածը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մերժում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որոնցում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բացակայում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հայտարարում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հաջորդաբար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տեղեր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նվազագույն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հավասարության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պայմաններին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բավարարող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գերազանցում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միջոցները՝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հաջորդաբար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տեղեր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որոշելու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նիստում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նվազեցման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պայման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բավարարող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միաժամանակյա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նիստին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լիազորություն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ունեցող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ներկայացուցիչները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),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հակառակ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կասեցվում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քարտուղարը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գնահատված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միաժամանակ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նվազեցման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շուրջ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միաժամանակյա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վարման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ժամի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վայրի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color w:val="FF0000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շուտ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ծանուցումն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ուղարկվելու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երկրորդ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մյուս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վերջնաժամկետի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ավարտը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վերանայել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վերջնաժամկետը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լրանալու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ըստ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որոնց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գերազանցում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որոշվում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հայտարարվում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հաջորդաբար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տեղերը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զ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վերջնաժամկետը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լրանալու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պահին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դեռևս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գերազանցում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հայտարարվում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ru-RU" w:eastAsia="en-US"/>
        </w:rPr>
        <w:t>կնքվում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7.2.1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բացվելուց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հետո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կազմվում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ստորագրում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անդամները։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բացման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վերաբերյալ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ցանկանում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արտահայտել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բացման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մեջ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չներառված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կարծիք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հատուկ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կարծիք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ապա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գրավոր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ընթացքում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կցվում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նշված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արձանագրությանը։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7.2.2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սահմանված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կարգով։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Բավարար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պայմաններին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հակառակ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անբավարար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մերժվում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են։</w:t>
      </w:r>
    </w:p>
    <w:p w:rsidR="00F457C6" w:rsidRPr="00CD29CC" w:rsidRDefault="00F457C6" w:rsidP="002D46DB">
      <w:pPr>
        <w:pStyle w:val="BodyTextIndent2"/>
        <w:spacing w:line="240" w:lineRule="auto"/>
        <w:ind w:firstLine="0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7.2.3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զբաղեցրած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Մ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ասնակիցը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որոշվում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բավարար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ներկայացրած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թվից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նվազագույն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գնային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առաջարկ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ներկայացրած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նախապատվություն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տալու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սկզբունքով։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Ընդ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առաջին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հաջորդաբար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տեղեր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զբաղեցրած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որոշելիս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գնային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առաջարկների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գնահատումը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համեմատումն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իրականացվում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առանց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րդ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4.2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նշված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հարկի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գումարի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հաշվարկման։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i w:val="0"/>
          <w:szCs w:val="24"/>
          <w:lang w:val="af-ZA"/>
        </w:rPr>
      </w:pP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7.2.4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հայտում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անհամապատասխանություն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տեղ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գտել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տառերով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թվերով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գրված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գումարների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միջև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ապա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հիմք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ընդունվում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տառերով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գրված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գումարը։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առաջարկվող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գները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ներկայացված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երկու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</w:p>
    <w:p w:rsidR="00F457C6" w:rsidRPr="00CD29CC" w:rsidRDefault="00F457C6" w:rsidP="00DB25F1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i w:val="0"/>
          <w:szCs w:val="24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ավելի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արժույթներով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ապա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դրանք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համեմատվում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Հայաստանի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Հանրապետության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դրամով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>` ---------</w:t>
      </w:r>
      <w:r w:rsidRPr="00CD29CC">
        <w:rPr>
          <w:rStyle w:val="FootnoteReference"/>
          <w:rFonts w:ascii="Arial Unicode MS" w:eastAsia="Arial Unicode MS" w:hAnsi="Arial Unicode MS" w:cs="Arial Unicode MS"/>
          <w:i w:val="0"/>
          <w:szCs w:val="24"/>
          <w:lang w:val="af-ZA"/>
        </w:rPr>
        <w:footnoteReference w:id="6"/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փոխարժեքով։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i w:val="0"/>
          <w:szCs w:val="24"/>
          <w:lang w:val="af-ZA"/>
        </w:rPr>
      </w:pP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7.2.5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ատվիրատուի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</w:rPr>
        <w:t>Մ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ասնակիցների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միջև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բանակցություններն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արգելվում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բացառությամբ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>`</w:t>
      </w:r>
    </w:p>
    <w:p w:rsidR="00F457C6" w:rsidRPr="00CD29CC" w:rsidRDefault="00F457C6" w:rsidP="00216F68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i w:val="0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երբ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ընթացակարգին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մասնակցել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մեկ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af-ZA"/>
        </w:rPr>
        <w:t>Մ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ասնակից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որի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ներկայացրած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համապատասխանում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պահանջներին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գնահատման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արդյունքում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պահանջներին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համապատասխան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գնահատվել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միայն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մեկ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</w:rPr>
        <w:t>Մ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ասնակցի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հայտ։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համաձայն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rPr>
          <w:rFonts w:ascii="Arial Unicode MS" w:eastAsia="Arial Unicode MS" w:hAnsi="Arial Unicode MS" w:cs="Arial Unicode MS"/>
          <w:i w:val="0"/>
          <w:szCs w:val="24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վարվող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բանակցությունները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հանգեցնել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միայն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առաջարկված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գնի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նվազեցմանը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վճարման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պայմանների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 w:val="0"/>
          <w:szCs w:val="24"/>
          <w:lang w:val="ru-RU"/>
        </w:rPr>
        <w:t>փոփոխությանը</w:t>
      </w:r>
      <w:r w:rsidRPr="00CD29CC">
        <w:rPr>
          <w:rFonts w:ascii="Arial Unicode MS" w:eastAsia="Arial Unicode MS" w:hAnsi="Arial Unicode MS" w:cs="Arial Unicode MS"/>
          <w:i w:val="0"/>
          <w:szCs w:val="24"/>
          <w:lang w:val="af-ZA"/>
        </w:rPr>
        <w:t>.</w:t>
      </w:r>
    </w:p>
    <w:p w:rsidR="00F457C6" w:rsidRPr="00CD29CC" w:rsidDel="00992C40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2) 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Օրենքով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դեպքերի։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7.2.6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ծանուցումներն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իրականացվում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փոստին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ուղարկվելու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Տեղեկությունների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փոխանակման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ուղարկողը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հաստատում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ստորագրությամբ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ուղարկում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բնօրինակ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արտատպված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սկանավորված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տարբերակով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7.2.7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Պահանջի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ներառյալ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քարտուղարն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անհապաղ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:</w:t>
      </w:r>
    </w:p>
    <w:p w:rsidR="00F457C6" w:rsidRPr="00CD29CC" w:rsidRDefault="00F457C6" w:rsidP="002D46D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       7.3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բացման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նիստի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իրականացված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արդյուն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հայտերում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անհամապատասխանություններ՝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բացակայում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կասեցնում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քարտուղարը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ասնակցին՝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կասեցման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ավարտը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շտկել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անհամապատասխանությունը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 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7.4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7.3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շտկում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անհամապատասխանությունը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Հակառակ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անբավարար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մերժվում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7.5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նիստի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ավարտին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քարտուղարն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եղանակով՝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երկրորդ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տեղ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մասնակիցների՝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բյուջեի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հարկային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2.3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պարբերությամբ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վճարողի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հաշվառման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հարցումն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ուղարկվում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hyperlink r:id="rId7" w:history="1">
        <w:r w:rsidRPr="00CD29CC">
          <w:rPr>
            <w:rFonts w:ascii="Arial Unicode MS" w:eastAsia="Arial Unicode MS" w:hAnsi="Arial Unicode MS" w:cs="Arial Unicode MS"/>
            <w:lang w:val="af-ZA"/>
          </w:rPr>
          <w:t>Ashkhen_Papoyan@taxservice.am</w:t>
        </w:r>
      </w:hyperlink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փոստի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հասցեին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7-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ձևին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նամակի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միաժամանակ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ուղարկելով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/>
          <w:szCs w:val="24"/>
          <w:lang w:val="af-ZA" w:eastAsia="en-US"/>
        </w:rPr>
        <w:t xml:space="preserve"> </w:t>
      </w:r>
      <w:hyperlink r:id="rId8" w:history="1">
        <w:r w:rsidRPr="00CD29CC">
          <w:rPr>
            <w:rFonts w:ascii="Arial Unicode MS" w:eastAsia="Arial Unicode MS" w:hAnsi="Arial Unicode MS" w:cs="Arial Unicode MS"/>
            <w:szCs w:val="24"/>
            <w:lang w:val="af-ZA" w:eastAsia="en-US"/>
          </w:rPr>
          <w:t>Lusine_Ghahramanyan@taxservice.am</w:t>
        </w:r>
      </w:hyperlink>
      <w:r w:rsidRPr="00CD29CC">
        <w:rPr>
          <w:rFonts w:ascii="Arial Unicode MS" w:eastAsia="Arial Unicode MS" w:hAnsi="Arial Unicode MS" w:cs="Arial Unicode MS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/>
          <w:szCs w:val="24"/>
          <w:lang w:val="af-ZA" w:eastAsia="en-US"/>
        </w:rPr>
        <w:t>procurement@minfin.am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փոստի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հասցեներին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մասնակցին՝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չափանիշները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հիմնավորող՝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պատրաստելու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հրահանգի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3-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բաժնով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չներկայացվելու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մերժում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DD0542">
      <w:pPr>
        <w:pStyle w:val="norm"/>
        <w:spacing w:line="276" w:lineRule="auto"/>
        <w:ind w:firstLine="708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լրացուցիչ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հիմնավորումներ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ներկայացրել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չհիմնավորված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ցածր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հիմնավորումները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չներկայացվելու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հիմնավորումները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մերժում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CD29CC" w:rsidRDefault="00F457C6" w:rsidP="00DD0542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չհիմնավորված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ցածր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ցածր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առավելագույն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75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CD29CC" w:rsidRDefault="00F457C6" w:rsidP="00E85467">
      <w:pPr>
        <w:pStyle w:val="norm"/>
        <w:spacing w:line="276" w:lineRule="auto"/>
        <w:ind w:firstLine="708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7.5.1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իրականացվել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ենթակապալի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միջոցով։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ենթակապալի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հանդիսանալ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հաղթող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ճանաչված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կնքելուց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հրաժարված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ասնակիցը։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CD29CC" w:rsidRDefault="00F457C6" w:rsidP="008A592A">
      <w:pPr>
        <w:pStyle w:val="BodyTextIndent2"/>
        <w:spacing w:line="240" w:lineRule="auto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>7.5.2</w:t>
      </w:r>
      <w:r w:rsidRPr="00CD29CC">
        <w:rPr>
          <w:rFonts w:ascii="Arial Unicode MS" w:eastAsia="Arial Unicode MS" w:hAnsi="Arial Unicode MS" w:cs="Arial Unicode MS"/>
          <w:szCs w:val="24"/>
        </w:rPr>
        <w:tab/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մասնակցել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գործունեության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կարգով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կոնսորցիումով</w:t>
      </w:r>
      <w:r w:rsidRPr="00CD29CC">
        <w:rPr>
          <w:rFonts w:ascii="Arial Unicode MS" w:eastAsia="Arial Unicode MS" w:hAnsi="Arial Unicode MS" w:cs="Arial Unicode MS"/>
          <w:szCs w:val="24"/>
        </w:rPr>
        <w:t>)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</w:rPr>
        <w:t>`</w:t>
      </w:r>
    </w:p>
    <w:p w:rsidR="00F457C6" w:rsidRPr="00CD29CC" w:rsidRDefault="00F457C6" w:rsidP="008A592A">
      <w:pPr>
        <w:pStyle w:val="BodyTextIndent2"/>
        <w:spacing w:line="240" w:lineRule="auto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ժամանակ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հաշվի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առնվում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գործունեության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յուրաքանչյուր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որակավորումը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պետք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ենթակետով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տվյալ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ստանձնած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սահմանված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որակավորման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պահանջներին</w:t>
      </w:r>
      <w:r w:rsidRPr="00CD29CC">
        <w:rPr>
          <w:rFonts w:ascii="Arial Unicode MS" w:eastAsia="Arial Unicode MS" w:hAnsi="Arial Unicode MS" w:cs="Arial Unicode MS"/>
          <w:szCs w:val="24"/>
        </w:rPr>
        <w:t>.</w:t>
      </w:r>
    </w:p>
    <w:p w:rsidR="00F457C6" w:rsidRPr="00CD29CC" w:rsidRDefault="00F457C6" w:rsidP="002D46DB">
      <w:pPr>
        <w:pStyle w:val="BodyTextIndent2"/>
        <w:spacing w:line="240" w:lineRule="auto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>2)</w:t>
      </w:r>
      <w:r w:rsidRPr="00CD29CC">
        <w:rPr>
          <w:rFonts w:ascii="Arial Unicode MS" w:eastAsia="Arial Unicode MS" w:hAnsi="Arial Unicode MS" w:cs="Arial Unicode MS"/>
          <w:szCs w:val="24"/>
        </w:rPr>
        <w:tab/>
      </w:r>
      <w:r w:rsidRPr="00CD29CC">
        <w:rPr>
          <w:rFonts w:ascii="Arial Unicode MS" w:eastAsia="Arial Unicode MS" w:hAnsi="Arial Unicode MS" w:cs="Arial Unicode MS" w:hint="eastAsia"/>
          <w:szCs w:val="24"/>
        </w:rPr>
        <w:t>Մ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ասնակիցները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կրում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համապարտ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պատասխանատվություն</w:t>
      </w:r>
      <w:r w:rsidRPr="00CD29CC">
        <w:rPr>
          <w:rFonts w:ascii="Arial Unicode MS" w:eastAsia="Arial Unicode MS" w:hAnsi="Arial Unicode MS" w:cs="Arial Unicode MS"/>
          <w:szCs w:val="24"/>
        </w:rPr>
        <w:t>.</w:t>
      </w:r>
    </w:p>
    <w:p w:rsidR="00F457C6" w:rsidRPr="00CD29CC" w:rsidRDefault="00F457C6" w:rsidP="002D46DB">
      <w:pPr>
        <w:pStyle w:val="BodyTextIndent2"/>
        <w:spacing w:line="240" w:lineRule="auto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>3)</w:t>
      </w:r>
      <w:r w:rsidRPr="00CD29CC">
        <w:rPr>
          <w:rFonts w:ascii="Arial Unicode MS" w:eastAsia="Arial Unicode MS" w:hAnsi="Arial Unicode MS" w:cs="Arial Unicode MS"/>
          <w:szCs w:val="24"/>
        </w:rPr>
        <w:tab/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կոնսորցիումից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դուրս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գալու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հետ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Պ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ատվիրատուի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միակողմանիորեն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լուծվում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կոնսորցիումի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անդամների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նկատմամբ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կիրառվում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պատասխանատվության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միջոցները։</w:t>
      </w:r>
    </w:p>
    <w:p w:rsidR="00F457C6" w:rsidRPr="00CD29CC" w:rsidRDefault="00F457C6" w:rsidP="00A97FE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7.6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7.5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հարցումն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CD29CC" w:rsidRDefault="00F457C6" w:rsidP="00846F21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տրամա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8-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ձևին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եզրակացություն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</w:p>
    <w:p w:rsidR="00F457C6" w:rsidRPr="00CD29CC" w:rsidRDefault="00F457C6" w:rsidP="000B1636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նախարարությունից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եզրակացության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չստաց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իրականությանը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համապատասխանող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տրամադրված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եզրակացության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բյուջեի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հարկային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պարտավորություններ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չունենալու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որակվում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իրականությանը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չհամապատաս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խանող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`</w:t>
      </w:r>
    </w:p>
    <w:p w:rsidR="00F457C6" w:rsidRPr="00CD29CC" w:rsidRDefault="00F457C6" w:rsidP="00A97FE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արդյունքների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հրապարակման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նիստում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որոշմամբ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մերժվում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</w:p>
    <w:p w:rsidR="00F457C6" w:rsidRPr="00A97FEB" w:rsidRDefault="00F457C6" w:rsidP="00A97FE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ցուցակում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ներառելու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գործընթաց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նախաձեռնելու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եկած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հանգամանքների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ուղարկվում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:</w:t>
      </w:r>
      <w:r w:rsidRPr="00A97FEB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: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տրամադրված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եզրակացությունը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հարկային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գաղտնիք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համաձայնությամբ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հրապարակված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տեղեկությունների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: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7.7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7.5-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ավարտին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քարտուղարն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անդամներին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միաժամանակ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թերթիկների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երկուական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օրինակ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նախարարությունից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եզրակա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ցությունը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արդյունքների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հաստատման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հրավիրվում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ուշ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անդամներին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մադրվելուն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երրորդ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A97FEB" w:rsidRDefault="00F457C6" w:rsidP="00A97FE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7.8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նրանց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ներկայացուցիչները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գտնվել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նիստերին։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Նրանք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պահանջել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արձանագրությունների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պատճենները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որոնք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տրամադրվում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մեկ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օրացուցային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ընթացքում։</w:t>
      </w:r>
    </w:p>
    <w:p w:rsidR="00F457C6" w:rsidRPr="00A97FEB" w:rsidRDefault="00F457C6" w:rsidP="00A97FEB">
      <w:pPr>
        <w:pStyle w:val="BodyTextIndent2"/>
        <w:ind w:firstLine="567"/>
        <w:jc w:val="center"/>
        <w:rPr>
          <w:rFonts w:ascii="Arial Unicode MS" w:eastAsia="Arial Unicode MS" w:hAnsi="Arial Unicode MS" w:cs="Arial Unicode MS"/>
          <w:b/>
        </w:rPr>
      </w:pPr>
      <w:r w:rsidRPr="00CD29CC">
        <w:rPr>
          <w:rFonts w:ascii="Arial Unicode MS" w:eastAsia="Arial Unicode MS" w:hAnsi="Arial Unicode MS" w:cs="Arial Unicode MS"/>
          <w:b/>
        </w:rPr>
        <w:t xml:space="preserve">8. </w:t>
      </w:r>
      <w:r w:rsidRPr="00CD29CC">
        <w:rPr>
          <w:rFonts w:ascii="Arial Unicode MS" w:eastAsia="Arial Unicode MS" w:hAnsi="Arial Unicode MS" w:cs="Arial Unicode MS" w:hint="eastAsia"/>
          <w:b/>
        </w:rPr>
        <w:t>ՀԱՅՏԵՐԻ</w:t>
      </w:r>
      <w:r w:rsidRPr="00CD29CC">
        <w:rPr>
          <w:rFonts w:ascii="Arial Unicode MS" w:eastAsia="Arial Unicode MS" w:hAnsi="Arial Unicode MS" w:cs="Arial Unicode MS"/>
          <w:b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</w:rPr>
        <w:t>ԳՆԱՀԱՏՈՒՄԸ</w:t>
      </w:r>
      <w:r w:rsidRPr="00CD29CC">
        <w:rPr>
          <w:rFonts w:ascii="Arial Unicode MS" w:eastAsia="Arial Unicode MS" w:hAnsi="Arial Unicode MS" w:cs="Arial Unicode MS"/>
          <w:b/>
        </w:rPr>
        <w:t xml:space="preserve">,  </w:t>
      </w:r>
      <w:r w:rsidRPr="00CD29CC">
        <w:rPr>
          <w:rFonts w:ascii="Arial Unicode MS" w:eastAsia="Arial Unicode MS" w:hAnsi="Arial Unicode MS" w:cs="Arial Unicode MS" w:hint="eastAsia"/>
          <w:b/>
        </w:rPr>
        <w:t>ՀԱՄԵՄԱՏՈՒՄԸ</w:t>
      </w:r>
      <w:r w:rsidRPr="00CD29CC">
        <w:rPr>
          <w:rFonts w:ascii="Arial Unicode MS" w:eastAsia="Arial Unicode MS" w:hAnsi="Arial Unicode MS" w:cs="Arial Unicode MS"/>
          <w:b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</w:rPr>
        <w:t>ԵՎ</w:t>
      </w:r>
      <w:r w:rsidRPr="00CD29CC">
        <w:rPr>
          <w:rFonts w:ascii="Arial Unicode MS" w:eastAsia="Arial Unicode MS" w:hAnsi="Arial Unicode MS" w:cs="Arial Unicode MS"/>
          <w:b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</w:rPr>
        <w:t>ԱՐԴՅՈՒՆՔՆԵՐԻ</w:t>
      </w:r>
      <w:r w:rsidRPr="00CD29CC">
        <w:rPr>
          <w:rFonts w:ascii="Arial Unicode MS" w:eastAsia="Arial Unicode MS" w:hAnsi="Arial Unicode MS" w:cs="Arial Unicode MS"/>
          <w:b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</w:rPr>
        <w:t>ԱՄՓՈՓՈՒՄԸ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b/>
        </w:rPr>
        <w:tab/>
      </w:r>
      <w:r w:rsidRPr="00CD29CC">
        <w:rPr>
          <w:rFonts w:ascii="Arial Unicode MS" w:eastAsia="Arial Unicode MS" w:hAnsi="Arial Unicode MS" w:cs="Arial Unicode MS"/>
        </w:rPr>
        <w:t xml:space="preserve">8.1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7.7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փաստաթղթերը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գնահատելու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նպատակով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հրավիրվող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` 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</w:rPr>
      </w:pPr>
      <w:r w:rsidRPr="00CD29CC">
        <w:rPr>
          <w:rFonts w:ascii="Arial Unicode MS" w:eastAsia="Arial Unicode MS" w:hAnsi="Arial Unicode MS" w:cs="Arial Unicode MS"/>
          <w:szCs w:val="24"/>
        </w:rPr>
        <w:t xml:space="preserve">8.1.1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7.7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համաձայն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փաստաթղթերի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տեղեկությունների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համապատասխանությունը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սահմանված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պահանջներին։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8.1.2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ամբողջական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չներկայացվելու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չափանիշները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հիմնավորող՝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գնահատման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անհամապատաս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խանու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թյուններ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արձանագրվելու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քարտուղարը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օրն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առաջարկելով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աշխա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տանքային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շտկել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անհամապատասխանությունը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8.1.3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անհամա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տասխանությունը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ժամկետում՝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շտկելու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բավարար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հայտարարվում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.</w:t>
      </w:r>
    </w:p>
    <w:p w:rsidR="00F457C6" w:rsidRPr="00CD29CC" w:rsidRDefault="00F457C6" w:rsidP="006F3BA3">
      <w:pPr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չշտկելու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որոշմամբ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մերժվում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հաջորդաբար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տեղ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մասնակցին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0"/>
          <w:lang w:val="af-ZA"/>
        </w:rPr>
        <w:footnoteReference w:id="7"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:</w:t>
      </w:r>
    </w:p>
    <w:p w:rsidR="00F457C6" w:rsidRPr="00CD29CC" w:rsidRDefault="00F457C6" w:rsidP="005C3643">
      <w:pPr>
        <w:jc w:val="both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8.1.5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չկնքելու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հրաժարվելու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իրավունքից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զրկվելու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կիրառում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af-ZA"/>
        </w:rPr>
        <w:t>պայմանները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af-ZA"/>
        </w:rPr>
        <w:t>:</w:t>
      </w:r>
    </w:p>
    <w:p w:rsidR="00F457C6" w:rsidRPr="00A97FEB" w:rsidRDefault="00F457C6" w:rsidP="00A97FEB">
      <w:pPr>
        <w:pStyle w:val="BodyTextIndent2"/>
        <w:spacing w:line="240" w:lineRule="auto"/>
        <w:ind w:firstLine="0"/>
        <w:rPr>
          <w:rFonts w:ascii="Arial Unicode MS" w:eastAsia="Arial Unicode MS" w:hAnsi="Arial Unicode MS" w:cs="Arial Unicode MS"/>
        </w:rPr>
      </w:pP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b/>
        </w:rPr>
      </w:pPr>
      <w:r w:rsidRPr="00CD29CC">
        <w:rPr>
          <w:rFonts w:ascii="Arial Unicode MS" w:eastAsia="Arial Unicode MS" w:hAnsi="Arial Unicode MS" w:cs="Arial Unicode MS" w:hint="eastAsia"/>
          <w:b/>
        </w:rPr>
        <w:t>Հայտերի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գնահատումը</w:t>
      </w:r>
      <w:r w:rsidRPr="00CD29CC">
        <w:rPr>
          <w:rFonts w:ascii="Arial Unicode MS" w:eastAsia="Arial Unicode MS" w:hAnsi="Arial Unicode MS" w:cs="Arial Unicode MS"/>
          <w:b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</w:rPr>
        <w:t>համեմատումը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և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հաղթողների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որոշումը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իրականացվելու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է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ըստ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առանձին</w:t>
      </w:r>
      <w:r w:rsidRPr="00CD29CC">
        <w:rPr>
          <w:rFonts w:ascii="Arial Unicode MS" w:eastAsia="Arial Unicode MS" w:hAnsi="Arial Unicode MS" w:cs="Arial Unicode MS"/>
          <w:b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չափաբաժինների։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</w:rPr>
        <w:t>8.2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բավարար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ա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7.7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համաձայն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տվյալները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բավարարում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սահմանված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պահանջները։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որակավորումը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բավարար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վերջինս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ապահովում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հարվերի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հայտը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պատրաստելու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հրահանգի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3-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րդ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բաժնով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պահանջները։Նման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ընտրված։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8.4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արդյունքներով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կազմվում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գնահատման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կցվում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արձանագրությանը։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ստորագրում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անդամները։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8.5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իրեն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հիմնավորման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նպատակով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ներկայացնել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լրացուցիչ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փաստաթղթեր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տեղեկություններ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նյութեր։</w:t>
      </w:r>
    </w:p>
    <w:p w:rsidR="00F457C6" w:rsidRPr="00CD29CC" w:rsidRDefault="00F457C6" w:rsidP="00A97FE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ստուգել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իսկությունը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օգտագործելով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պաշտոնական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աղբյուրներից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ստանալով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իրավասու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մարմինների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եզրակացությունը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ուղարկվելու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ինքնակառավարման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մարմինները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հարցումն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եզրակացություն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իսկության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ստուգման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որակվում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իրականությանը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չհամապա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տասխանող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մերժվում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ցուցակում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ներառելու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գործընթաց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նախաձեռնելու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եկած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հանգամանքների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ուղարկվում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ru-RU" w:eastAsia="en-US"/>
        </w:rPr>
        <w:t>: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8.6.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8.5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կիրառման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նպատակով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հրավիրվում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արտահերթ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8.7.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կնքվելու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իսկ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արդյունքում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չկնքվելու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այդ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հանգամանքը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հայտնի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դառնալու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հաջորդող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օրացուցային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հրավիրվում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արդյունքների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ամփոփման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արդյունքները։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8.8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կնքելը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Պատվիրատուն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հրապարակում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հայտարարություն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որոշման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մասին։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Այդ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հայտարարվել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`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արդյունքների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ամփոփման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հանրային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իրազեկման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միջոցով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հրավիրվել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գնումների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գործընթացի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բոլոր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.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էլեկտրոնային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ձևով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ֆաքսով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փոստով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պատվիրված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նամակով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ուղարկվել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գնումների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գործընթացի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բոլոր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մասնակիցներին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>.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հայտարարությունը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տեղադրվում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լիազորված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մարմնի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իսկ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հնարավորության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դեպքում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Պ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ատվիրատուի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ինտերնետային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կայքում։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ru-RU"/>
        </w:rPr>
      </w:pP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8.9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Անգործության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ժամկետը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որոշման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հայտարարության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հրապարակման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հաջորդող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n-US"/>
        </w:rPr>
        <w:t>Պ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ատվիրատուի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պայմանագիրը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կնքելու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իրավասության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առաջացման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օրվա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միջև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ընկած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ժամանակահատվածն</w:t>
      </w:r>
      <w:r w:rsidRPr="00CD29CC">
        <w:rPr>
          <w:rFonts w:ascii="Arial Unicode MS" w:eastAsia="Arial Unicode MS" w:hAnsi="Arial Unicode MS" w:cs="Arial Unicode MS"/>
          <w:szCs w:val="24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է։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  <w:b/>
          <w:i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Անգործության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ժամկետը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դեպքում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&lt;&lt; 5&gt;&gt;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օրացուցային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օր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է։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Անգործության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ժամկետը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կիրառելի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չէ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եթե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հայտ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ներկայացրել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միայն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մեկ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Մասնակից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>,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որի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հետ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կնքվում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պայմանագիր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>:</w:t>
      </w:r>
    </w:p>
    <w:p w:rsidR="00F457C6" w:rsidRPr="00CD29CC" w:rsidRDefault="00F457C6" w:rsidP="00D50EB0">
      <w:pPr>
        <w:pStyle w:val="BodyTextIndent2"/>
        <w:spacing w:line="240" w:lineRule="auto"/>
        <w:ind w:firstLine="0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Պատվիրատուն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կետով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անգործության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ժամկետում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որևէ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գնումների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բողոքարկման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խորհրդում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բողոքարկում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կնքելու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որոշումը։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անգործության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ժամկետը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լրանալը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կնքած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պայմանագիրն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առոչինչ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է։</w:t>
      </w:r>
    </w:p>
    <w:p w:rsidR="00F457C6" w:rsidRPr="00CD29CC" w:rsidRDefault="00F457C6" w:rsidP="002D46DB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8.10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Ամփոփման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վերաբերյալ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կազմվում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կցվում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ընթացակարգի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արձանագրությանը։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Արձանագրությունն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ստորագրում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անդամները։</w:t>
      </w:r>
    </w:p>
    <w:p w:rsidR="00F457C6" w:rsidRPr="00CD29CC" w:rsidRDefault="00F457C6" w:rsidP="009769F5">
      <w:pPr>
        <w:pStyle w:val="BodyTextIndent2"/>
        <w:spacing w:line="240" w:lineRule="auto"/>
        <w:ind w:firstLine="567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8.11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Եթե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անդամը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Մասնակիցը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ամփոփման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վերաբերյալ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ցանկանում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արտահայտել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ամփոփման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մեջ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չներառված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կարծիք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հատուկ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կարծիք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ապա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դա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գրավոր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ընթացքում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որը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կցվում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8.10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նշված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արձանագրությանը։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iCs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9. </w:t>
      </w:r>
      <w:r w:rsidRPr="00CD29CC">
        <w:rPr>
          <w:rFonts w:ascii="Arial Unicode MS" w:eastAsia="Arial Unicode MS" w:hAnsi="Arial Unicode MS" w:cs="Arial Unicode MS" w:hint="eastAsia"/>
          <w:b/>
          <w:iCs/>
          <w:sz w:val="20"/>
          <w:lang w:val="af-ZA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Cs/>
          <w:sz w:val="20"/>
          <w:lang w:val="af-ZA"/>
        </w:rPr>
        <w:t>ԿՆՔՈՒՄԸ</w:t>
      </w: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iCs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iCs/>
          <w:sz w:val="20"/>
          <w:lang w:val="af-ZA"/>
        </w:rPr>
        <w:t xml:space="preserve">9.1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փաստաթուղթ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միջոցով։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9.2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քարտուղարը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5839A8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9.3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հաշվառվում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փաստաթղթաշրջանառության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համակարգում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իրավասության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առաջացմանը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9.4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ծանուցումը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նախագիծը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ստանալուց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8.9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անգործության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ավարտից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5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10.1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կանխավճար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զրկվում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իրավունքից։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տուժանքը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հրաժարվում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զրկվում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իրավունքից։</w:t>
      </w:r>
    </w:p>
    <w:p w:rsidR="00F457C6" w:rsidRPr="00CD29CC" w:rsidRDefault="00F457C6" w:rsidP="002D46DB">
      <w:pPr>
        <w:pStyle w:val="BodyTextIndent"/>
        <w:spacing w:after="0" w:line="240" w:lineRule="auto"/>
        <w:ind w:firstLine="567"/>
        <w:rPr>
          <w:rFonts w:ascii="Arial Unicode MS" w:eastAsia="Arial Unicode MS" w:hAnsi="Arial Unicode MS" w:cs="Arial Unicode MS"/>
          <w:szCs w:val="24"/>
          <w:lang w:val="af-ZA"/>
        </w:rPr>
      </w:pP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9.5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Մինչև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հրավերի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9.4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կետով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նախատեսված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ժամկետի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ավարտը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կողմերի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համաձայնությամբ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են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պայմանագրի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նախագծում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կատարվել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փոփոխություններ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սակայն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դրանք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չեն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կարող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հանգեցնել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գնման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առարկայի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բնութագրերի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փոփոխմանը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ներառյալ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ընտրված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առաջարկած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գնի</w:t>
      </w:r>
      <w:r w:rsidRPr="00CD29CC">
        <w:rPr>
          <w:rFonts w:ascii="Arial Unicode MS" w:eastAsia="Arial Unicode MS" w:hAnsi="Arial Unicode MS" w:cs="Arial Unicode MS"/>
          <w:szCs w:val="24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ավելացմանը։</w:t>
      </w:r>
    </w:p>
    <w:p w:rsidR="00F457C6" w:rsidRPr="00A97FEB" w:rsidRDefault="00F457C6" w:rsidP="00A97FEB">
      <w:pPr>
        <w:rPr>
          <w:rFonts w:ascii="Arial Unicode MS" w:eastAsia="Arial Unicode MS" w:hAnsi="Arial Unicode MS" w:cs="Arial Unicode MS"/>
          <w:b/>
          <w:iCs/>
          <w:sz w:val="20"/>
          <w:lang w:val="af-ZA"/>
        </w:rPr>
      </w:pPr>
    </w:p>
    <w:p w:rsidR="00F457C6" w:rsidRPr="00CD29CC" w:rsidRDefault="00F457C6" w:rsidP="00216F68">
      <w:pPr>
        <w:rPr>
          <w:rFonts w:ascii="Arial Unicode MS" w:eastAsia="Arial Unicode MS" w:hAnsi="Arial Unicode MS" w:cs="Arial Unicode MS"/>
          <w:b/>
          <w:iCs/>
          <w:sz w:val="20"/>
          <w:lang w:val="af-ZA"/>
        </w:rPr>
      </w:pPr>
      <w:r w:rsidRPr="00A97FEB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                                                                  </w:t>
      </w: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10. </w:t>
      </w:r>
      <w:r w:rsidRPr="00CD29CC">
        <w:rPr>
          <w:rFonts w:ascii="Arial Unicode MS" w:eastAsia="Arial Unicode MS" w:hAnsi="Arial Unicode MS" w:cs="Arial Unicode MS" w:hint="eastAsia"/>
          <w:b/>
          <w:iCs/>
          <w:sz w:val="20"/>
          <w:lang w:val="af-ZA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Cs/>
          <w:sz w:val="20"/>
          <w:lang w:val="af-ZA"/>
        </w:rPr>
        <w:t>ԱՊԱՀՈՎՈՒՄԸ</w:t>
      </w:r>
      <w:r w:rsidRPr="00CD29CC">
        <w:rPr>
          <w:rFonts w:ascii="Arial Unicode MS" w:eastAsia="Arial Unicode MS" w:hAnsi="Arial Unicode MS" w:cs="Arial Unicode MS"/>
          <w:b/>
          <w:iCs/>
          <w:sz w:val="20"/>
          <w:lang w:val="af-ZA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iCs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iCs/>
          <w:sz w:val="20"/>
          <w:lang w:val="af-ZA"/>
        </w:rPr>
        <w:t>10.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10.2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տասը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տոկոսը։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10)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10.3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հատկացվելու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նախապես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երաշխիքի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օրինակելի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ըստ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11-</w:t>
      </w:r>
      <w:r w:rsidRPr="00CD29CC">
        <w:rPr>
          <w:rFonts w:ascii="Arial Unicode MS" w:eastAsia="Arial Unicode MS" w:hAnsi="Arial Unicode MS" w:cs="Arial Unicode MS" w:hint="eastAsia"/>
          <w:sz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)</w:t>
      </w:r>
      <w:r w:rsidRPr="00CD29CC">
        <w:rPr>
          <w:rFonts w:ascii="Arial Unicode MS" w:eastAsia="Arial Unicode MS" w:hAnsi="Arial Unicode MS" w:cs="Arial Unicode MS"/>
          <w:i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պարտավորություններ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առաջացնող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գործարքների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որպես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բենեֆիցիար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ֆինանսների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նախարարությունը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նախագծով։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10.4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կանխավճարի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վերադարձվում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ներկայացնողին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ավարտից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ուշ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ընթացքում։</w:t>
      </w:r>
    </w:p>
    <w:p w:rsidR="00F457C6" w:rsidRPr="00A97FEB" w:rsidRDefault="00F457C6" w:rsidP="00A97FEB">
      <w:pPr>
        <w:rPr>
          <w:rFonts w:ascii="Arial Unicode MS" w:eastAsia="Arial Unicode MS" w:hAnsi="Arial Unicode MS" w:cs="Arial Unicode MS"/>
          <w:b/>
          <w:szCs w:val="22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11.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af-ZA"/>
        </w:rPr>
        <w:t>ԸՆԹԱՑԱԿԱՐԳԸ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af-ZA"/>
        </w:rPr>
        <w:t>ՉԿԱՅԱՑԱԾ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af-ZA"/>
        </w:rPr>
        <w:t>ՀԱՅՏԱՐԱՐԵԼԸ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11.1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35-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դադարում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գոյություն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ունենալ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</w:rPr>
        <w:footnoteReference w:id="8"/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E1DD0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          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կնքվում։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11.2.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հայտարարվելուց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արգելվում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չբացված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վերադարձվում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մասնակիցներին։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11.3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Գ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հայտարարվելուց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hyperlink r:id="rId9" w:history="1">
        <w:r w:rsidRPr="00CD29CC">
          <w:rPr>
            <w:rStyle w:val="Hyperlink"/>
            <w:rFonts w:ascii="Arial Unicode MS" w:eastAsia="Arial Unicode MS" w:hAnsi="Arial Unicode MS" w:cs="Arial Unicode MS"/>
            <w:sz w:val="20"/>
            <w:lang w:val="af-ZA"/>
          </w:rPr>
          <w:t>www.gnumner.am</w:t>
        </w:r>
      </w:hyperlink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կայքում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հրապարակում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չկայացած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հիմնավորումը։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pStyle w:val="BodyTextIndent"/>
        <w:spacing w:after="0"/>
        <w:ind w:firstLine="720"/>
        <w:rPr>
          <w:rFonts w:ascii="Arial Unicode MS" w:eastAsia="Arial Unicode MS" w:hAnsi="Arial Unicode MS" w:cs="Arial Unicode MS"/>
          <w:sz w:val="18"/>
          <w:szCs w:val="18"/>
          <w:u w:val="single"/>
          <w:lang w:val="af-ZA"/>
        </w:rPr>
      </w:pPr>
    </w:p>
    <w:p w:rsidR="00F457C6" w:rsidRPr="00CD29CC" w:rsidRDefault="00F457C6" w:rsidP="002D46DB">
      <w:pPr>
        <w:pStyle w:val="BodyTextIndent"/>
        <w:spacing w:after="0"/>
        <w:ind w:firstLine="720"/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12.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ԳՆՄԱՆ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Գ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ՈՐԾԸՆԹԱՑԻ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ՀԵՏ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ԿԱՊՎԱԾ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Գ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ՈՐԾՈՂՈՒԹՅՈՒՆՆԵՐԸ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ԵՎ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ԿԱՄ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ԸՆԴՈՒՆՎԱԾ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ՈՐՈՇՈՒՄՆԵՐԸ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ԲՈՂՈՔԱՐԿԵԼՈՒ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ՄԱՍՆԱԿՑԻ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ԻՐԱՎՈՒՆՔԸ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ԵՎ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ԿԱՐ</w:t>
      </w:r>
      <w:r w:rsidRPr="00CD29CC">
        <w:rPr>
          <w:rFonts w:ascii="Arial Unicode MS" w:eastAsia="Arial Unicode MS" w:hAnsi="Arial Unicode MS" w:cs="Arial Unicode MS" w:hint="eastAsia"/>
          <w:b/>
        </w:rPr>
        <w:t>Գ</w:t>
      </w:r>
      <w:r w:rsidRPr="00CD29CC">
        <w:rPr>
          <w:rFonts w:ascii="Arial Unicode MS" w:eastAsia="Arial Unicode MS" w:hAnsi="Arial Unicode MS" w:cs="Arial Unicode MS" w:hint="eastAsia"/>
          <w:b/>
          <w:lang w:val="ru-RU"/>
        </w:rPr>
        <w:t>Ը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12.1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անգործությունը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որոշումները։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12.1.1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գտնում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հանձնա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ժողովի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գործողությունների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հետևանքով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խախտվել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խախտվել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ահա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զանգելու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աջակցման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կենտրոն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ՊՈԱԿ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կենտրոն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թեժ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գծին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:</w:t>
      </w:r>
    </w:p>
    <w:p w:rsidR="00F457C6" w:rsidRPr="00CD29CC" w:rsidRDefault="00F457C6" w:rsidP="00B7303E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12.1.2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թեժ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գծին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կազմում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`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ծածկագիրը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ահազանգողի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հայտնի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B83ACA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հանձնարարականով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պաշտոնատար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հեռախոսակապ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հաստատում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համակարգողի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անհնարինության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աշխատակազմի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վերջինիս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ներկայացվելիք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ցանկը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ներկայացվելիք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ցանկի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փոստով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պաշտոնական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հասցեի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եղանակով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սկանավորված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տարբերակով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կարծիքը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ընդունվում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համաձայնում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անմիջապես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վերացնել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վերացման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տեղեկատվությունը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գտնում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չէ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br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`</w:t>
      </w:r>
    </w:p>
    <w:p w:rsidR="00F457C6" w:rsidRPr="00CD29CC" w:rsidRDefault="00F457C6" w:rsidP="006054E0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հավաստում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բացակայության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տեղեկատվությունը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պատճեններն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ստանալուց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հրավիրվում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քննարկում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մասնակցել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շահագրգիռ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հրավիրված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քննարկման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կազմվում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քննարկման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հանձնարարականով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գործընթաց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նախաձեռնում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խորհրդում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խորհուրդ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պետի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ներառվում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գտնվելու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վայրը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ծածկագիրը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ահազանգող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պահանջ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փաստացի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իրավական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հիմքերը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ապացույցները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տեղեկություններ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6)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խորհուրդ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քննվում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բողոքարկ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ընթացակարգով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:</w:t>
      </w:r>
    </w:p>
    <w:p w:rsidR="00F457C6" w:rsidRPr="00CD29CC" w:rsidRDefault="00F457C6" w:rsidP="00435F65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12.2 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հարաբերությունները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վարչական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հարաբերություններ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կարգավորվում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Հանարապետության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քաղաքացիաիրավական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հարաբերությունները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կարգավորող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օրենսդրությամբ։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12.3  </w:t>
      </w:r>
      <w:r w:rsidRPr="00CD29CC">
        <w:rPr>
          <w:rFonts w:ascii="Arial Unicode MS" w:eastAsia="Arial Unicode MS" w:hAnsi="Arial Unicode MS" w:cs="Arial Unicode MS" w:hint="eastAsia"/>
          <w:sz w:val="20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նախքան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դիմում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աջակցման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կենտրոն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ՊՈԱԿ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Երևան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Կոմիտասի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54/</w:t>
      </w:r>
      <w:r w:rsidRPr="00CD29CC">
        <w:rPr>
          <w:rFonts w:ascii="Arial Unicode MS" w:eastAsia="Arial Unicode MS" w:hAnsi="Arial Unicode MS" w:cs="Arial Unicode MS" w:hint="eastAsia"/>
          <w:sz w:val="20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115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սենյակ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հասցեով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ab/>
        <w:t xml:space="preserve">12.4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ստորագրված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ներառելով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ծածկագիրը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վեճի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առարկան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հիմքերը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ապացույցները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երեսուն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հազար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փոխանցվի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Հայէկոնոմբանկի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Արաբկիրի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/</w:t>
      </w:r>
      <w:r w:rsidRPr="00CD29CC">
        <w:rPr>
          <w:rFonts w:ascii="Arial Unicode MS" w:eastAsia="Arial Unicode MS" w:hAnsi="Arial Unicode MS" w:cs="Arial Unicode MS" w:hint="eastAsia"/>
          <w:sz w:val="20"/>
        </w:rPr>
        <w:t>ճ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/</w:t>
      </w:r>
      <w:r w:rsidRPr="00CD29CC">
        <w:rPr>
          <w:rFonts w:ascii="Arial Unicode MS" w:eastAsia="Arial Unicode MS" w:hAnsi="Arial Unicode MS" w:cs="Arial Unicode MS" w:hint="eastAsia"/>
          <w:sz w:val="20"/>
        </w:rPr>
        <w:t>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163058100971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աջակցման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կենտրոն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ՊՈԱԿ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հաշվեհամարին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: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Լիազոր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աջակցման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կենտրոնի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նախաձեռնվելու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7)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տեղեկություններ։</w:t>
      </w:r>
    </w:p>
    <w:p w:rsidR="00F457C6" w:rsidRPr="00CD29CC" w:rsidRDefault="00F457C6" w:rsidP="000C3087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12.5 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8.9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անգործության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ժամանակահատվածում։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12.6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բավարարում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48-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աջակցման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կենտրոնը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անունից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նրան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թերությունները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հնգօրյա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12.7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այնպիսի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կողմերն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ունենան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գտնվելու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նիստերին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իրենց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տեսակետները։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12.7.1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նիստերին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խորհրդակցական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ձայնի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մրցակցության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պաշտպանության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ներկայացուցիչը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12.8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ուշ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քսան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իրավապարտադիր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է։</w:t>
      </w:r>
    </w:p>
    <w:p w:rsidR="00F457C6" w:rsidRPr="00CD29CC" w:rsidRDefault="00F457C6" w:rsidP="00B83ACA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12.9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Խորհուրդն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որպես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միջանկյալ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ուղղված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վերացմանը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առնչվող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հասցվելիք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հետագա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կանխմանը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որևէ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իրականացումը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կասեցնելուն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ուղղված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դադարեցնելու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առանձին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8.9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անգործության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ժամանակահատվածում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չեղյալ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ծանուցում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9-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12.17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զրկել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շահագրգիռ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նախքան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պաշտպանության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դիմելու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հնարավորությունից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համադրված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օրենսդրության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ազդել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շահագրգիռ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հնարավորությունների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12.6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հակառակ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քննելուց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գտնում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ընդհանուր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գերակա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թողնել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այլընտրանքային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պատժամիջոցներ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սահմանափակումը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կրճատելու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)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հանդեպ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առավելագույնը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10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3-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չեղյալ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պատժամիջոցը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ունենալ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հետադարձ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ուժ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քանի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անհնար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պարտավորությունները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4-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ենթակետի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«</w:t>
      </w:r>
      <w:r w:rsidRPr="00CD29CC">
        <w:rPr>
          <w:rFonts w:ascii="Arial Unicode MS" w:eastAsia="Arial Unicode MS" w:hAnsi="Arial Unicode MS" w:cs="Arial Unicode MS" w:hint="eastAsia"/>
          <w:sz w:val="20"/>
        </w:rPr>
        <w:t>ա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»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պատժամիջոցը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4A3050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6)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օրինական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ապօրինի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հետո։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հանդիսանում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ներկայացվելիք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փոխհատուցման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7)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ցուցակում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12.10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բավարարվելու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պատասխանատվություն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պատճառված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հատուցման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12.11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բանավոր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քննությունը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12.12 </w:t>
      </w:r>
      <w:r w:rsidRPr="00CD29CC">
        <w:rPr>
          <w:rFonts w:ascii="Arial Unicode MS" w:eastAsia="Arial Unicode MS" w:hAnsi="Arial Unicode MS" w:cs="Arial Unicode MS" w:hint="eastAsia"/>
          <w:sz w:val="20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ծառայած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գործողությունների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խորհուրդ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48-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հոդվածի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չմասնակցած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զրկվում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խորհուրդ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իրավունքից։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12.13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5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հրապարակվում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տեղեկագրում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ուղարկվում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լիազորված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կողմերին։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12.14 </w:t>
      </w:r>
      <w:r w:rsidRPr="00CD29CC">
        <w:rPr>
          <w:rFonts w:ascii="Arial Unicode MS" w:eastAsia="Arial Unicode MS" w:hAnsi="Arial Unicode MS" w:cs="Arial Unicode MS" w:hint="eastAsia"/>
          <w:sz w:val="20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շահագրգռված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կոնկրետ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գործարքի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հարցում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կրել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բողոքարկման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հետևանքով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փոխհատուցում։</w:t>
      </w:r>
    </w:p>
    <w:p w:rsidR="00F457C6" w:rsidRPr="00CD29CC" w:rsidRDefault="00F457C6" w:rsidP="00DB1016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12.15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Խորհուրդը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կիրառելու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ակնկալվող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վերջնական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կանխելու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12.16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Խորհուրդը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հնարավոր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հետևանքները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շահի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կրելու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վնասներ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կայացնել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չկիրառելու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բացասական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հետևանքները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գերազանցել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օգուտը։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չկիրառելու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ազդել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դիմած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որևէ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12.17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Բողոքը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ինքնաբերաբար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կասեցնում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12.15-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12.16-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որոշման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ընդունումը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կնքելու։</w:t>
      </w:r>
    </w:p>
    <w:p w:rsidR="00F457C6" w:rsidRPr="00CD29CC" w:rsidRDefault="00F457C6" w:rsidP="00B83ACA">
      <w:pPr>
        <w:pStyle w:val="BodyText"/>
        <w:ind w:right="-7"/>
        <w:rPr>
          <w:rFonts w:ascii="Arial Unicode MS" w:eastAsia="Arial Unicode MS" w:hAnsi="Arial Unicode MS" w:cs="Arial Unicode MS"/>
          <w:b/>
          <w:szCs w:val="22"/>
          <w:lang w:val="ru-RU"/>
        </w:rPr>
      </w:pPr>
    </w:p>
    <w:p w:rsidR="00F457C6" w:rsidRPr="00CD29CC" w:rsidRDefault="00F457C6" w:rsidP="002D46DB">
      <w:pPr>
        <w:pStyle w:val="BodyText"/>
        <w:ind w:right="-7"/>
        <w:jc w:val="center"/>
        <w:rPr>
          <w:rFonts w:ascii="Arial Unicode MS" w:eastAsia="Arial Unicode MS" w:hAnsi="Arial Unicode MS" w:cs="Arial Unicode MS"/>
          <w:b/>
          <w:szCs w:val="22"/>
          <w:lang w:val="af-ZA"/>
        </w:rPr>
      </w:pPr>
      <w:r>
        <w:rPr>
          <w:rFonts w:ascii="Arial Unicode MS" w:eastAsia="Arial Unicode MS" w:hAnsi="Arial Unicode MS" w:cs="Arial Unicode MS"/>
          <w:b/>
          <w:szCs w:val="22"/>
          <w:lang w:val="ru-RU"/>
        </w:rPr>
        <w:t xml:space="preserve">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ՄԱՍ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 II</w:t>
      </w:r>
    </w:p>
    <w:p w:rsidR="00F457C6" w:rsidRPr="00CD29CC" w:rsidRDefault="00F457C6" w:rsidP="002D46DB">
      <w:pPr>
        <w:pStyle w:val="BodyText"/>
        <w:ind w:right="-7"/>
        <w:jc w:val="center"/>
        <w:rPr>
          <w:rFonts w:ascii="Arial Unicode MS" w:eastAsia="Arial Unicode MS" w:hAnsi="Arial Unicode MS" w:cs="Arial Unicode MS"/>
          <w:b/>
          <w:szCs w:val="22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Գ</w:t>
      </w:r>
    </w:p>
    <w:p w:rsidR="00F457C6" w:rsidRPr="00CD29CC" w:rsidRDefault="00F457C6" w:rsidP="002D46DB">
      <w:pPr>
        <w:pStyle w:val="BodyText"/>
        <w:ind w:right="-7"/>
        <w:jc w:val="center"/>
        <w:rPr>
          <w:rFonts w:ascii="Arial Unicode MS" w:eastAsia="Arial Unicode MS" w:hAnsi="Arial Unicode MS" w:cs="Arial Unicode MS"/>
          <w:b/>
          <w:szCs w:val="22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Յ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Ս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Լ</w:t>
      </w:r>
      <w:r w:rsidRPr="00CD29CC">
        <w:rPr>
          <w:rFonts w:ascii="Arial Unicode MS" w:eastAsia="Arial Unicode MS" w:hAnsi="Arial Unicode MS" w:cs="Arial Unicode MS"/>
          <w:b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2"/>
          <w:lang w:val="es-ES"/>
        </w:rPr>
        <w:t>ՈՒ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szCs w:val="22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szCs w:val="22"/>
          <w:lang w:val="af-ZA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1.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ԸՆԴՀԱՆՈՒՐ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ԴՐՈՒՅԹՆԵՐ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Cs w:val="22"/>
          <w:lang w:val="af-ZA"/>
        </w:rPr>
      </w:pPr>
      <w:r w:rsidRPr="00CD29CC">
        <w:rPr>
          <w:rFonts w:ascii="Arial Unicode MS" w:eastAsia="Arial Unicode MS" w:hAnsi="Arial Unicode MS" w:cs="Arial Unicode MS"/>
          <w:szCs w:val="22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հրահանգը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նպատակ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օժանդակել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պատրաստելիս։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Նպատակահարմարության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հրահանգով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ձևերից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տարբերվող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պահպանելով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վավերապայմանները։</w:t>
      </w: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1.3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հրահանգի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3.2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հայերեն։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2.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ՀԱՅՏԸ</w:t>
      </w:r>
    </w:p>
    <w:p w:rsidR="00F457C6" w:rsidRPr="00CD29CC" w:rsidRDefault="00F457C6" w:rsidP="002D46DB">
      <w:pPr>
        <w:ind w:firstLine="720"/>
        <w:jc w:val="center"/>
        <w:rPr>
          <w:rFonts w:ascii="Arial Unicode MS" w:eastAsia="Arial Unicode MS" w:hAnsi="Arial Unicode MS" w:cs="Arial Unicode MS"/>
          <w:szCs w:val="22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2.1 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ցանկություն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նախապատրաստված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դիմումով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1),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պարտադիր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վճարողի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հաշվառման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փոստի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հասցեն։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դիմումին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լիցենզիայի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</w:rPr>
        <w:footnoteReference w:id="9"/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:</w:t>
      </w:r>
    </w:p>
    <w:p w:rsidR="00F457C6" w:rsidRPr="00CD29CC" w:rsidRDefault="00F457C6" w:rsidP="003262B3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3262B3">
      <w:pPr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2.2.1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ստորագրված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սնանկ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ճանաչված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ժամկետանց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պարտքեր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հարկային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պարտադիր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սոցիալական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գործադիր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ներկայացուցիչը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նախորդող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տարիների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դատապարտված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եղել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ծառայության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ուղղված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հանցագործության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դատվածությունը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օրենքով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4)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ցուցակում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գերիշխող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դիրքի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չարաշահում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հակամրցակցային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համաձայնություն։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առաջադրվող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2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հավելվածում։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ընթացակարգին։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թվում՝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պահանջվել։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ապացուցվել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հակամրցակցային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գերիշխող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դիրքի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չարաշահման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դրսևորման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</w:rPr>
        <w:t>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գործընթացին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չունեցող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ցուցակում։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2.2.2  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մասնագիտական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փորձառության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>1)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3.1),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նախորդող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իրականացրել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Նախկինում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հանրագումարային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արտահայտությամբ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ցա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հիսուն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արտահայ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տությամբ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քսան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բավարարող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</w:rPr>
        <w:footnoteReference w:id="10"/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</w:p>
    <w:p w:rsidR="00F457C6" w:rsidRPr="00CD29CC" w:rsidRDefault="00F457C6" w:rsidP="00245DE9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3)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Գործարքները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դասվում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խմբերում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տեսակները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հետևյալն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`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ru-RU"/>
        </w:rPr>
        <w:t>տեղադրման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սահմանել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սպառիչ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և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առանց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երկակի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մեկնաբանության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  <w:lang w:eastAsia="en-US"/>
        </w:rPr>
        <w:t>հնարավորության</w:t>
      </w:r>
    </w:p>
    <w:p w:rsidR="00F457C6" w:rsidRPr="00CD29CC" w:rsidRDefault="00F457C6" w:rsidP="00245DE9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Շինարարական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ծրագրերի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խմբերը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հաշվի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առնելով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քաղաքաշինության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բնագավառում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լիցենզավորման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տեսակը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>:</w:t>
      </w:r>
    </w:p>
    <w:p w:rsidR="00F457C6" w:rsidRPr="00CD29CC" w:rsidRDefault="00F457C6" w:rsidP="008671A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սահմանված՝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համարվող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տնտեսական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տեսակները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տարաբնույթ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երկակի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մեկնաբանելու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հնարավորության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առկա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տարբերությունը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մեկնաբանվում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օգուտ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af-ZA"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: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2.2.4 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3.3)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ա</w:t>
      </w:r>
      <w:r w:rsidRPr="00CD29CC">
        <w:rPr>
          <w:rFonts w:ascii="Arial Unicode MS" w:eastAsia="Arial Unicode MS" w:hAnsi="Arial Unicode MS" w:cs="Arial Unicode MS" w:hint="eastAsia"/>
          <w:sz w:val="20"/>
        </w:rPr>
        <w:t>ռկայության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բավարարող։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2.2.5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ֆինանս</w:t>
      </w:r>
      <w:r w:rsidRPr="00CD29CC">
        <w:rPr>
          <w:rFonts w:ascii="Arial Unicode MS" w:eastAsia="Arial Unicode MS" w:hAnsi="Arial Unicode MS" w:cs="Arial Unicode MS" w:hint="eastAsia"/>
          <w:sz w:val="20"/>
        </w:rPr>
        <w:t>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/>
          <w:sz w:val="20"/>
          <w:szCs w:val="24"/>
          <w:lang w:val="af-ZA" w:eastAsia="en-U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ռեզիդենտ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հանդիսացող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ասնակիցն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eastAsia="en-US"/>
        </w:rPr>
        <w:t>Հ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ավելված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3.4  )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ներկայացվելուն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նախորդող՝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հաշվետու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տարիների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համախառն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եկամտի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հանրագումարը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հաշվետու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հաշվեկշռային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գերազանցել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ակտիվների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հաշվեկշռային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բավարարող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։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հանդիսանում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ռեզիդենտ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ֆիզիկական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անձ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3.5)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բավարարող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4"/>
          <w:lang w:val="hy-AM" w:eastAsia="en-US"/>
        </w:rPr>
        <w:footnoteReference w:id="11"/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2.2.6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3.6)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ռեսուրսների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բավարարող։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2.2.7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ինքնարժեք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շահույթ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ավելացված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արժեքի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հարկ</w:t>
      </w:r>
      <w:r w:rsidRPr="00CD29CC" w:rsidDel="001A1F55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ընդհանրական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բաղադրիչներից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բաղկացած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հաշվարկի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ձևով։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Ինքնարժեքի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բաղադրիչների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հաշվարկ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բացվածք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մանրամասներ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պահանջվում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4),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2.2.8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9):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2.2.9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ենթակապալի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հանդիսացող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իրականացվելու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2.2.10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համատեղ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մասնակցում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համատեղ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կոնսորցիումով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)</w:t>
      </w:r>
      <w:r w:rsidRPr="00CD29CC">
        <w:rPr>
          <w:rStyle w:val="FootnoteReference"/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Style w:val="FootnoteReference"/>
          <w:rFonts w:ascii="Arial Unicode MS" w:eastAsia="Arial Unicode MS" w:hAnsi="Arial Unicode MS" w:cs="Arial Unicode MS"/>
        </w:rPr>
        <w:footnoteReference w:id="12"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</w:p>
    <w:p w:rsidR="00F457C6" w:rsidRPr="00CD29CC" w:rsidRDefault="00F457C6" w:rsidP="002D46DB">
      <w:pPr>
        <w:ind w:firstLine="720"/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ԱՌԱՋԻՆ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ՏԵՂԸ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ԶԲԱՂԵՑՐԱԾ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ԿՈՂՄԻՑ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ՆԵՐԿԱՅԱՑՎՈՂ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ՓԱՍՏԱԹՂԹԵՐԸ</w:t>
      </w:r>
    </w:p>
    <w:p w:rsidR="00F457C6" w:rsidRPr="00CD29CC" w:rsidRDefault="00F457C6" w:rsidP="002D46DB">
      <w:pPr>
        <w:ind w:firstLine="720"/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3.1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չափանիշները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հավաստելու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զբաղեցրած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Պատվիարտուին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5-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գրությունը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կցվում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նախկինում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af-ZA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af-ZA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af-ZA"/>
        </w:rPr>
        <w:t>դրան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նախորդող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տարվա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իրականացրած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նախկինում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2"/>
          <w:lang w:val="es-ES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գնահատվում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հանրագումարային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արտահայտությամբ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ցա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</w:p>
    <w:p w:rsidR="00F457C6" w:rsidRPr="00CD29CC" w:rsidDel="0093796B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2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հիսուն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առնվազն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ծավալը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գումարային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արտահայ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</w:rPr>
        <w:t>տությամբ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շրջանակներում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ներկայացրած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քսան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տոկոսից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գնահատելու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հավաստող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ակտի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հանձման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արձանագրություն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այլն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կատարումն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ընդունած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հավաստումը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0"/>
        </w:rPr>
        <w:footnoteReference w:id="13"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օգտագործել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N 5.1)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առկայությունը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հիմնավորելու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անձնագրերի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</w:p>
    <w:p w:rsidR="00F457C6" w:rsidRPr="00CD29CC" w:rsidRDefault="00F457C6" w:rsidP="00A97FEB">
      <w:pPr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սեփականության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ժամանակավոր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օգտագործման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պատճենները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</w:rPr>
        <w:footnoteReference w:id="14"/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աշխատակազմի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N 5.2)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տեղեկանքին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կցել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հիմնական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աշխատակազմում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մասնագետների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համաձայնությունները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իրականացվելիք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վերջիններիս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ներգրավվելու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մասնագետների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անձնագրերի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որակավորումը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հավաստող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դիպլոմ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վկայագիր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հավաստագիր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պատճենները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</w:rPr>
        <w:footnoteReference w:id="15"/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դիպլոմների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տրանսպորտային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սարքերի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սարքավորումների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տրամադրվել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խորհրդային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ժամանակաշրջանում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հետխորհրդային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ժամանակաշրջանում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մարմինների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ռուսերեն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լեզվով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ուժը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կորցրած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ճանաչվել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համարվել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)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3.3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ստորագրված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կնքողի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կողմից։</w:t>
      </w: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3.4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Հայտում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բնօրինակ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փոխարեն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ներկայացվել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նոտարական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վավերացված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օրինակները։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4. 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ՀԱՅՏԻ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ԳՆԱՅԻՆ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ԱՌԱՋԱՐԿԸ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4.1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արժեքից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փոխադրման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ապահովագրման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տուրքերի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հարկերի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վճարումների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ծախսերը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պակաս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ինքնարժեքից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հաշվարկը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</w:p>
    <w:p w:rsidR="00F457C6" w:rsidRPr="00CD29CC" w:rsidRDefault="00F457C6" w:rsidP="00A97FEB">
      <w:pPr>
        <w:pStyle w:val="norm"/>
        <w:spacing w:line="276" w:lineRule="auto"/>
        <w:ind w:firstLine="0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       4.2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ինքնարժեք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շահույթ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ավելացված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ընդհանրական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բաղադրիչներից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բաղկացած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հաշվարկի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Ինքնարժեքի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բաղադրիչների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բացվածք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մանրամասներ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պահանջվում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գործարքի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բյուջե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վճարի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ավելացված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արժեքի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առանձնացված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տողով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նախատեսվում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հարկատեսակի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գծով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վճարվելիք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գումարի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չափը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որում՝ա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գնահատումը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համեմատումն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իրականացվում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հարկի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գումարի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հաշվարկման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,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շինարարական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ծրագրերի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չի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կազմված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ծավալաթերթ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նախահաշիվ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ճանաչվելու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կնքվող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շրջանակում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կատարողական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ակտերի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դիմաց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վճարումներն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իրականացվում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բանաձևով՝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ՎԳՏ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=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/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x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ԾԳՏ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որտեղ՝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առաջարկած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գինն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ՆԳ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շինարարական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ծրագրի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նախահաշվային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գինն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ԾԳՏ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նախահաշվով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ըստ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տեսակի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միավոր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գինն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CD29CC" w:rsidRDefault="00F457C6" w:rsidP="002D46DB">
      <w:pPr>
        <w:pStyle w:val="norm"/>
        <w:spacing w:line="276" w:lineRule="auto"/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ՎԳՏ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-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ծավալաթերթ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նախահաշվով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առանձին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տեսակների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տողերի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դիմաց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վճարվող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գումարն</w:t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4"/>
          <w:lang w:val="hy-AM" w:eastAsia="en-US"/>
        </w:rPr>
        <w:t>է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szCs w:val="24"/>
          <w:lang w:val="hy-AM" w:eastAsia="en-US"/>
        </w:rPr>
        <w:footnoteReference w:id="16"/>
      </w:r>
      <w:r w:rsidRPr="00CD29CC">
        <w:rPr>
          <w:rFonts w:ascii="Arial Unicode MS" w:eastAsia="Arial Unicode MS" w:hAnsi="Arial Unicode MS" w:cs="Arial Unicode MS"/>
          <w:sz w:val="20"/>
          <w:szCs w:val="24"/>
          <w:lang w:val="hy-AM" w:eastAsia="en-US"/>
        </w:rPr>
        <w:t>.</w:t>
      </w:r>
    </w:p>
    <w:p w:rsidR="00F457C6" w:rsidRPr="00A97FEB" w:rsidRDefault="00F457C6" w:rsidP="00A97FE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4.3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թվով՝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ընդհանուր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գնով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hy-AM"/>
        </w:rPr>
        <w:footnoteReference w:id="17"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5.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ՀԱՅՏԵՐԸ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ՊԱՏՐԱՍՏԵԼՈՒ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ԿԱՐԳԸ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es-ES"/>
        </w:rPr>
      </w:pPr>
    </w:p>
    <w:p w:rsidR="00F457C6" w:rsidRPr="00CD29CC" w:rsidRDefault="00F457C6" w:rsidP="00C03D69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5.1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Մասնակիցը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կարգով։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փաստաթղթային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ձևով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Մ</w:t>
      </w:r>
      <w:r w:rsidRPr="00CD29CC">
        <w:rPr>
          <w:rFonts w:ascii="Arial Unicode MS" w:eastAsia="Arial Unicode MS" w:hAnsi="Arial Unicode MS" w:cs="Arial Unicode MS" w:hint="eastAsia"/>
          <w:sz w:val="20"/>
        </w:rPr>
        <w:t>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առաջարկները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վերաբերող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ծրարի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սոսնձվում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ներկայացնողի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կողմից։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Ծրարում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ներառված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 w:val="20"/>
          <w:lang w:val="af-ZA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`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պատրաստելու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հրահանգի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3-</w:t>
      </w:r>
      <w:r w:rsidRPr="00CD29CC">
        <w:rPr>
          <w:rFonts w:ascii="Arial Unicode MS" w:eastAsia="Arial Unicode MS" w:hAnsi="Arial Unicode MS" w:cs="Arial Unicode MS" w:hint="eastAsia"/>
          <w:sz w:val="20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բաժնով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 xml:space="preserve"> /</w:t>
      </w:r>
      <w:r w:rsidRPr="00CD29CC">
        <w:rPr>
          <w:rFonts w:ascii="Arial Unicode MS" w:eastAsia="Arial Unicode MS" w:hAnsi="Arial Unicode MS" w:cs="Arial Unicode MS" w:hint="eastAsia"/>
          <w:sz w:val="20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lang w:val="af-ZA"/>
        </w:rPr>
        <w:t>/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բնօրինակից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/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3-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րդ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տրամադրված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որոնց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բնօրինակից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պատճենահանված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տարբերակը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/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2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օրինակ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պատճեններից։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փաթեթների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համապատասխանաբար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գրվում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բնօրինակ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պատճեն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բառերը։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Ծրարը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հրավերով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ստորագրում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դրանք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ներկայացնող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վերջինիս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լիազորված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անձը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այսուհետ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գործակալ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)</w:t>
      </w:r>
      <w:r w:rsidRPr="00CD29CC">
        <w:rPr>
          <w:rFonts w:ascii="Arial Unicode MS" w:eastAsia="Arial Unicode MS" w:hAnsi="Arial Unicode MS" w:cs="Arial Unicode MS" w:hint="eastAsia"/>
          <w:sz w:val="20"/>
        </w:rPr>
        <w:t>։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գործակալը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վերջինիս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լիազորությունը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վերապահված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լինելու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փաստաթուղթ։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5.2 </w:t>
      </w:r>
      <w:r w:rsidRPr="00CD29CC">
        <w:rPr>
          <w:rFonts w:ascii="Arial Unicode MS" w:eastAsia="Arial Unicode MS" w:hAnsi="Arial Unicode MS" w:cs="Arial Unicode MS" w:hint="eastAsia"/>
          <w:sz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հրահանգի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5.1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ծրարի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կազմելու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լեզվով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նշվում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es-ES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</w:rPr>
        <w:t>ատվիրատուի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ներկայացման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վայրը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).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պարզեցված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ծածկագիրը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.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</w:rPr>
        <w:t>գ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) &lt;&lt;</w:t>
      </w:r>
      <w:r w:rsidRPr="00CD29CC">
        <w:rPr>
          <w:rFonts w:ascii="Arial Unicode MS" w:eastAsia="Arial Unicode MS" w:hAnsi="Arial Unicode MS" w:cs="Arial Unicode MS" w:hint="eastAsia"/>
          <w:sz w:val="20"/>
        </w:rPr>
        <w:t>չբացել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հայտերի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բացման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նիստը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</w:rPr>
        <w:t>բառերը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>.</w:t>
      </w:r>
    </w:p>
    <w:p w:rsidR="00F457C6" w:rsidRPr="00CD29CC" w:rsidRDefault="00F457C6" w:rsidP="00B83ACA">
      <w:pPr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45324D">
      <w:pPr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            </w:t>
      </w:r>
      <w:r w:rsidRPr="00CD29CC">
        <w:rPr>
          <w:rFonts w:ascii="Arial Unicode MS" w:eastAsia="Arial Unicode MS" w:hAnsi="Arial Unicode MS" w:cs="Arial Unicode MS" w:hint="eastAsia"/>
          <w:sz w:val="20"/>
        </w:rPr>
        <w:t>դ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</w:rPr>
        <w:t>գտնվելու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վայրը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հեռախոսահամարը։</w:t>
      </w:r>
    </w:p>
    <w:p w:rsidR="00F457C6" w:rsidRPr="00CD29CC" w:rsidRDefault="00F457C6" w:rsidP="002D46DB">
      <w:pPr>
        <w:pStyle w:val="BodyTextIndent"/>
        <w:spacing w:after="0" w:line="240" w:lineRule="auto"/>
        <w:ind w:firstLine="567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5.3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հրահանգի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5.1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5.2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կետերի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պահանջներին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չհամապատասխանող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հանձնաժողովը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հայտերի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բացման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նիստում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մերժում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և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նույնությամբ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վերադարձնում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ru-RU"/>
        </w:rPr>
        <w:t>ներկայացնողին։</w:t>
      </w:r>
    </w:p>
    <w:p w:rsidR="00F457C6" w:rsidRPr="00CD29CC" w:rsidRDefault="00F457C6" w:rsidP="00B83ACA">
      <w:pPr>
        <w:pStyle w:val="BodyTextIndent3"/>
        <w:ind w:firstLine="0"/>
        <w:rPr>
          <w:rFonts w:ascii="Arial Unicode MS" w:eastAsia="Arial Unicode MS" w:hAnsi="Arial Unicode MS" w:cs="Arial Unicode MS"/>
          <w:b/>
          <w:lang w:val="es-ES"/>
        </w:rPr>
      </w:pPr>
      <w:r w:rsidRPr="00CD29CC">
        <w:rPr>
          <w:rFonts w:ascii="Arial Unicode MS" w:eastAsia="Arial Unicode MS" w:hAnsi="Arial Unicode MS" w:cs="Arial Unicode MS"/>
          <w:b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1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es-ES"/>
        </w:rPr>
      </w:pPr>
      <w:r w:rsidRPr="00CD29CC">
        <w:rPr>
          <w:rFonts w:ascii="Arial Unicode MS" w:eastAsia="Arial Unicode MS" w:hAnsi="Arial Unicode MS" w:cs="Arial Unicode MS"/>
          <w:b/>
          <w:lang w:val="es-ES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sz w:val="12"/>
          <w:szCs w:val="12"/>
          <w:lang w:val="es-ES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es-ES"/>
        </w:rPr>
      </w:pPr>
      <w:r w:rsidRPr="00CD29CC">
        <w:rPr>
          <w:rFonts w:ascii="Arial Unicode MS" w:eastAsia="Arial Unicode MS" w:hAnsi="Arial Unicode MS" w:cs="Arial Unicode MS"/>
          <w:b/>
          <w:lang w:val="es-ES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ծածկագրով</w:t>
      </w:r>
    </w:p>
    <w:p w:rsidR="00F457C6" w:rsidRPr="00CD29CC" w:rsidRDefault="00F457C6" w:rsidP="002D46DB">
      <w:pPr>
        <w:pStyle w:val="BodyTextIndent3"/>
        <w:tabs>
          <w:tab w:val="left" w:pos="1080"/>
        </w:tabs>
        <w:jc w:val="right"/>
        <w:rPr>
          <w:rFonts w:ascii="Arial Unicode MS" w:eastAsia="Arial Unicode MS" w:hAnsi="Arial Unicode MS" w:cs="Arial Unicode MS"/>
          <w:b/>
          <w:i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ձ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ժ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</w:p>
    <w:p w:rsidR="00F457C6" w:rsidRPr="00CD29CC" w:rsidRDefault="00F457C6" w:rsidP="002D46DB">
      <w:pPr>
        <w:pStyle w:val="BodyTextIndent3"/>
        <w:tabs>
          <w:tab w:val="left" w:pos="1080"/>
        </w:tabs>
        <w:jc w:val="right"/>
        <w:rPr>
          <w:rFonts w:ascii="Arial Unicode MS" w:eastAsia="Arial Unicode MS" w:hAnsi="Arial Unicode MS" w:cs="Arial Unicode MS"/>
          <w:b/>
          <w:sz w:val="12"/>
          <w:szCs w:val="12"/>
          <w:lang w:val="es-ES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Դ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Մ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ՈՒ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Մ</w:t>
      </w:r>
    </w:p>
    <w:p w:rsidR="00F457C6" w:rsidRPr="00CD29CC" w:rsidRDefault="00F457C6" w:rsidP="002D46DB">
      <w:pPr>
        <w:pStyle w:val="Heading6"/>
        <w:jc w:val="center"/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Մ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Ս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Լ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auto"/>
          <w:sz w:val="24"/>
          <w:szCs w:val="24"/>
          <w:lang w:val="es-ES"/>
        </w:rPr>
        <w:t>ՈՒ</w:t>
      </w:r>
      <w:r w:rsidRPr="00CD29CC">
        <w:rPr>
          <w:rFonts w:ascii="Arial Unicode MS" w:eastAsia="Arial Unicode MS" w:hAnsi="Arial Unicode MS" w:cs="Arial Unicode MS"/>
          <w:color w:val="auto"/>
          <w:sz w:val="24"/>
          <w:szCs w:val="24"/>
          <w:lang w:val="es-ES"/>
        </w:rPr>
        <w:t xml:space="preserve">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6"/>
          <w:lang w:val="es-ES"/>
        </w:rPr>
      </w:pPr>
      <w:r w:rsidRPr="00CD29CC">
        <w:rPr>
          <w:rFonts w:ascii="Arial Unicode MS" w:eastAsia="Arial Unicode MS" w:hAnsi="Arial Unicode MS" w:cs="Arial Unicode MS"/>
          <w:sz w:val="26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հայտնում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ցանկություն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մասնակցելու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vertAlign w:val="superscript"/>
          <w:lang w:val="es-ES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              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>)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Պատվիրատուի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&gt;&gt;-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&lt;&lt;---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ՊԸԱՇՁԲ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---/---&gt;&gt;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հայտարարված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պարզեցված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ընթացակարգի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CD29CC">
        <w:rPr>
          <w:rFonts w:ascii="Arial Unicode MS" w:eastAsia="Arial Unicode MS" w:hAnsi="Arial Unicode MS" w:cs="Arial Unicode MS"/>
          <w:lang w:val="es-ES"/>
        </w:rPr>
        <w:t>...................................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չափաբաժնին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չափաբաժիններին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պահանջներին</w:t>
      </w:r>
    </w:p>
    <w:p w:rsidR="00F457C6" w:rsidRPr="00CD29CC" w:rsidRDefault="00F457C6" w:rsidP="002D46DB">
      <w:pPr>
        <w:spacing w:line="276" w:lineRule="auto"/>
        <w:rPr>
          <w:rFonts w:ascii="Arial Unicode MS" w:eastAsia="Arial Unicode MS" w:hAnsi="Arial Unicode MS" w:cs="Arial Unicode MS"/>
          <w:lang w:val="es-ES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չափաբաժնի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չափաբաժինների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համարը</w:t>
      </w:r>
    </w:p>
    <w:p w:rsidR="00F457C6" w:rsidRPr="00CD29CC" w:rsidRDefault="00F457C6" w:rsidP="002D46DB">
      <w:pPr>
        <w:spacing w:line="360" w:lineRule="auto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հրավերի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7.5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ենթակետով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հարցումը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գործողություններն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իրականացնելու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: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14"/>
          <w:szCs w:val="14"/>
          <w:lang w:val="es-ES"/>
        </w:rPr>
      </w:pP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D29CC">
        <w:rPr>
          <w:rFonts w:ascii="Arial Unicode MS" w:eastAsia="Arial Unicode MS" w:hAnsi="Arial Unicode MS" w:cs="Arial Unicode MS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հայտնում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հավաստում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հիմնադրի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16"/>
          <w:vertAlign w:val="superscript"/>
          <w:lang w:val="es-ES"/>
        </w:rPr>
      </w:pPr>
      <w:r w:rsidRPr="00CD29CC">
        <w:rPr>
          <w:rFonts w:ascii="Arial Unicode MS" w:eastAsia="Arial Unicode MS" w:hAnsi="Arial Unicode MS" w:cs="Arial Unicode MS"/>
          <w:sz w:val="16"/>
          <w:vertAlign w:val="superscript"/>
          <w:lang w:val="es-ES"/>
        </w:rPr>
        <w:t xml:space="preserve">          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>)</w:t>
      </w:r>
    </w:p>
    <w:p w:rsidR="00F457C6" w:rsidRPr="00CD29CC" w:rsidRDefault="00F457C6" w:rsidP="002D46DB">
      <w:pPr>
        <w:pStyle w:val="BodyTextIndent2"/>
        <w:spacing w:before="120" w:line="276" w:lineRule="auto"/>
        <w:ind w:firstLine="0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հիմնադրված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ավելի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քան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հիսուն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տոկոս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իր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հիմնադրին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պատկանող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բաժնեմաս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ունեցող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կազմակերպությունների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միաժամանակյա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մասնակցությունը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ընթացակարգին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բացառվում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բացառությամբ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` </w:t>
      </w:r>
    </w:p>
    <w:p w:rsidR="00F457C6" w:rsidRPr="00CD29CC" w:rsidRDefault="00F457C6" w:rsidP="002D46DB">
      <w:pPr>
        <w:pStyle w:val="BodyTextIndent2"/>
        <w:spacing w:before="120" w:line="276" w:lineRule="auto"/>
        <w:ind w:firstLine="567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պետության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կամ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համայնքների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կողմից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հիմնադրված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կազմակերպությունների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>,</w:t>
      </w:r>
    </w:p>
    <w:p w:rsidR="00F457C6" w:rsidRPr="00CD29CC" w:rsidRDefault="00F457C6" w:rsidP="002D46DB">
      <w:pPr>
        <w:pStyle w:val="BodyTextIndent2"/>
        <w:spacing w:before="120" w:line="276" w:lineRule="auto"/>
        <w:ind w:firstLine="567"/>
        <w:rPr>
          <w:rFonts w:ascii="Arial Unicode MS" w:eastAsia="Arial Unicode MS" w:hAnsi="Arial Unicode MS" w:cs="Arial Unicode MS"/>
          <w:szCs w:val="24"/>
          <w:lang w:val="es-ES"/>
        </w:rPr>
      </w:pP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համատեղ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գործունեության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կարգով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կոնսորցիումով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մասնակցության</w:t>
      </w:r>
      <w:r w:rsidRPr="00CD29CC">
        <w:rPr>
          <w:rFonts w:ascii="Arial Unicode MS" w:eastAsia="Arial Unicode MS" w:hAnsi="Arial Unicode MS" w:cs="Arial Unicode MS"/>
          <w:szCs w:val="24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4"/>
          <w:lang w:val="es-ES"/>
        </w:rPr>
        <w:t>դեպքերի։</w:t>
      </w:r>
    </w:p>
    <w:p w:rsidR="00F457C6" w:rsidRPr="00CD29CC" w:rsidRDefault="00F457C6" w:rsidP="002D46DB">
      <w:pPr>
        <w:pStyle w:val="BodyTextIndent2"/>
        <w:spacing w:line="276" w:lineRule="auto"/>
        <w:ind w:firstLine="0"/>
        <w:rPr>
          <w:rFonts w:ascii="Arial Unicode MS" w:eastAsia="Arial Unicode MS" w:hAnsi="Arial Unicode MS" w:cs="Arial Unicode MS"/>
          <w:lang w:val="es-ES"/>
        </w:rPr>
      </w:pPr>
      <w:r w:rsidRPr="00CD29CC">
        <w:rPr>
          <w:rFonts w:ascii="Arial Unicode MS" w:eastAsia="Arial Unicode MS" w:hAnsi="Arial Unicode MS" w:cs="Arial Unicode MS"/>
          <w:sz w:val="24"/>
          <w:szCs w:val="24"/>
          <w:u w:val="single"/>
          <w:lang w:val="es-ES"/>
        </w:rPr>
        <w:t xml:space="preserve">                                                   </w:t>
      </w:r>
      <w:r w:rsidRPr="00CD29CC">
        <w:rPr>
          <w:rFonts w:ascii="Arial Unicode MS" w:eastAsia="Arial Unicode MS" w:hAnsi="Arial Unicode MS" w:cs="Arial Unicode MS"/>
          <w:sz w:val="24"/>
          <w:szCs w:val="24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հայտնում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որ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ունի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&lt;&lt;---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ՊԸԱՇՁԲ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---/---&gt;&gt;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ծածկագրով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16"/>
          <w:vertAlign w:val="superscript"/>
          <w:lang w:val="es-ES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       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>)</w:t>
      </w:r>
    </w:p>
    <w:p w:rsidR="00F457C6" w:rsidRPr="00CD29CC" w:rsidRDefault="00F457C6" w:rsidP="002D46DB">
      <w:pPr>
        <w:pStyle w:val="BodyTextIndent2"/>
        <w:spacing w:before="120" w:line="276" w:lineRule="auto"/>
        <w:ind w:firstLine="0"/>
        <w:rPr>
          <w:rFonts w:ascii="Arial Unicode MS" w:eastAsia="Arial Unicode MS" w:hAnsi="Arial Unicode MS" w:cs="Arial Unicode MS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lang w:val="es-ES"/>
        </w:rPr>
        <w:t>հայտարարված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պարզեցված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հրավերով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լիցենզիա</w:t>
      </w:r>
      <w:r w:rsidRPr="00CD29CC">
        <w:rPr>
          <w:rFonts w:ascii="Arial Unicode MS" w:eastAsia="Arial Unicode MS" w:hAnsi="Arial Unicode MS" w:cs="Arial Unicode MS"/>
          <w:lang w:val="es-ES"/>
        </w:rPr>
        <w:t>/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ներ</w:t>
      </w:r>
      <w:r w:rsidRPr="00CD29CC">
        <w:rPr>
          <w:rFonts w:ascii="Arial Unicode MS" w:eastAsia="Arial Unicode MS" w:hAnsi="Arial Unicode MS" w:cs="Arial Unicode MS"/>
          <w:lang w:val="es-ES"/>
        </w:rPr>
        <w:t>/ /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պատճենը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կցվում</w:t>
      </w:r>
      <w:r w:rsidRPr="00CD29CC">
        <w:rPr>
          <w:rFonts w:ascii="Arial Unicode MS" w:eastAsia="Arial Unicode MS" w:hAnsi="Arial Unicode MS" w:cs="Arial Unicode MS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lang w:val="es-ES"/>
        </w:rPr>
        <w:t>/</w:t>
      </w:r>
      <w:r w:rsidRPr="00CD29CC">
        <w:rPr>
          <w:rStyle w:val="FootnoteReference"/>
          <w:rFonts w:ascii="Arial Unicode MS" w:eastAsia="Arial Unicode MS" w:hAnsi="Arial Unicode MS" w:cs="Arial Unicode MS"/>
          <w:lang w:val="es-ES"/>
        </w:rPr>
        <w:footnoteReference w:id="18"/>
      </w:r>
      <w:r w:rsidRPr="00CD29CC">
        <w:rPr>
          <w:rFonts w:ascii="Arial Unicode MS" w:eastAsia="Arial Unicode MS" w:hAnsi="Arial Unicode MS" w:cs="Arial Unicode MS"/>
          <w:lang w:val="es-ES"/>
        </w:rPr>
        <w:t>: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u w:val="single"/>
          <w:lang w:val="es-ES"/>
        </w:rPr>
        <w:t xml:space="preserve">                                                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հարկ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վճարողի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հաշվառման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համարն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`</w:t>
      </w:r>
      <w:r w:rsidRPr="00CD29CC">
        <w:rPr>
          <w:rFonts w:ascii="Arial Unicode MS" w:eastAsia="Arial Unicode MS" w:hAnsi="Arial Unicode MS" w:cs="Arial Unicode MS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հարկ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վճարողի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es-ES"/>
        </w:rPr>
        <w:t xml:space="preserve">      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es-ES"/>
        </w:rPr>
        <w:t>)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ind w:firstLine="567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հաշվառման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համար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>&gt;&gt;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es-ES"/>
        </w:rPr>
        <w:t>։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u w:val="single"/>
          <w:lang w:val="es-ES"/>
        </w:rPr>
        <w:t xml:space="preserve">                                                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էլեկտրոնայանին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փոստի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es-ES"/>
        </w:rPr>
        <w:t>`</w:t>
      </w:r>
      <w:r w:rsidRPr="00CD29CC">
        <w:rPr>
          <w:rFonts w:ascii="Arial Unicode MS" w:eastAsia="Arial Unicode MS" w:hAnsi="Arial Unicode MS" w:cs="Arial Unicode MS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փոստի</w:t>
      </w:r>
      <w:r w:rsidRPr="00CD29CC">
        <w:rPr>
          <w:rFonts w:ascii="Arial Unicode MS" w:eastAsia="Arial Unicode MS" w:hAnsi="Arial Unicode MS" w:cs="Arial Unicode MS"/>
          <w:sz w:val="22"/>
          <w:szCs w:val="22"/>
          <w:vertAlign w:val="subscript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>)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</w:p>
    <w:p w:rsidR="00F457C6" w:rsidRPr="00CD29CC" w:rsidRDefault="00F457C6" w:rsidP="002D46DB">
      <w:pPr>
        <w:spacing w:line="276" w:lineRule="auto"/>
        <w:ind w:left="567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  <w:vertAlign w:val="subscript"/>
          <w:lang w:val="es-ES"/>
        </w:rPr>
        <w:t>հասցե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es-ES"/>
        </w:rPr>
        <w:t>&gt;&gt;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es-ES"/>
        </w:rPr>
        <w:t>։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10"/>
          <w:szCs w:val="10"/>
          <w:lang w:val="es-ES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es-ES"/>
        </w:rPr>
        <w:t xml:space="preserve">                  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es-ES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)                                           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es-ES"/>
        </w:rPr>
        <w:t xml:space="preserve">                   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C15144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16"/>
          <w:vertAlign w:val="superscript"/>
          <w:lang w:val="hy-AM"/>
        </w:rPr>
        <w:t xml:space="preserve">      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C15144">
      <w:pPr>
        <w:jc w:val="right"/>
        <w:rPr>
          <w:rFonts w:ascii="Arial Unicode MS" w:eastAsia="Arial Unicode MS" w:hAnsi="Arial Unicode MS" w:cs="Arial Unicode MS"/>
          <w:sz w:val="16"/>
          <w:vertAlign w:val="superscript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2</w:t>
      </w:r>
    </w:p>
    <w:p w:rsidR="00F457C6" w:rsidRPr="00CD29CC" w:rsidRDefault="00F457C6" w:rsidP="002D46DB">
      <w:pPr>
        <w:pStyle w:val="BodyTextIndent3"/>
        <w:spacing w:line="240" w:lineRule="auto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spacing w:line="240" w:lineRule="auto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spacing w:line="240" w:lineRule="auto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spacing w:line="240" w:lineRule="auto"/>
        <w:jc w:val="right"/>
        <w:rPr>
          <w:rFonts w:ascii="Arial Unicode MS" w:eastAsia="Arial Unicode MS" w:hAnsi="Arial Unicode MS" w:cs="Arial Unicode MS"/>
          <w:b/>
          <w:sz w:val="16"/>
          <w:szCs w:val="16"/>
          <w:lang w:val="hy-AM"/>
        </w:rPr>
      </w:pPr>
    </w:p>
    <w:p w:rsidR="00F457C6" w:rsidRPr="00CD29CC" w:rsidRDefault="00F457C6" w:rsidP="002D46DB">
      <w:pPr>
        <w:pStyle w:val="BodyTextIndent3"/>
        <w:tabs>
          <w:tab w:val="left" w:pos="1080"/>
        </w:tabs>
        <w:jc w:val="right"/>
        <w:rPr>
          <w:rFonts w:ascii="Arial Unicode MS" w:eastAsia="Arial Unicode MS" w:hAnsi="Arial Unicode MS" w:cs="Arial Unicode MS"/>
          <w:b/>
          <w:i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ձ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ժ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pStyle w:val="BodyTextIndent"/>
        <w:spacing w:after="0" w:line="276" w:lineRule="auto"/>
        <w:ind w:firstLine="720"/>
        <w:jc w:val="center"/>
        <w:rPr>
          <w:rFonts w:ascii="Arial Unicode MS" w:eastAsia="Arial Unicode MS" w:hAnsi="Arial Unicode MS" w:cs="Arial Unicode MS"/>
          <w:b/>
          <w:szCs w:val="24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ՄԱՍՆԱԿՑՈՒԹՅԱՆ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ԻՐԱՎՈՒՆՔԻ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ՊԱՀԱՆՋՆԵՐԻՆ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ՏՎՅԱԼՆԵՐԻ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ՀԱՄԱՊԱՏԱՍԽԱՆՈՒԹՅԱՆ</w:t>
      </w:r>
      <w:r w:rsidRPr="00CD29CC">
        <w:rPr>
          <w:rFonts w:ascii="Arial Unicode MS" w:eastAsia="Arial Unicode MS" w:hAnsi="Arial Unicode MS" w:cs="Arial Unicode MS"/>
          <w:b/>
          <w:szCs w:val="24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Cs w:val="24"/>
          <w:lang w:val="hy-AM"/>
        </w:rPr>
        <w:t>ՄԱՍԻՆ</w:t>
      </w:r>
    </w:p>
    <w:p w:rsidR="00F457C6" w:rsidRPr="00CD29CC" w:rsidRDefault="00F457C6" w:rsidP="002D46DB">
      <w:pPr>
        <w:pStyle w:val="BodyTextIndent"/>
        <w:spacing w:after="0" w:line="276" w:lineRule="auto"/>
        <w:ind w:firstLine="720"/>
        <w:jc w:val="center"/>
        <w:rPr>
          <w:rFonts w:ascii="Arial Unicode MS" w:eastAsia="Arial Unicode MS" w:hAnsi="Arial Unicode MS" w:cs="Arial Unicode MS"/>
          <w:b/>
          <w:i w:val="0"/>
          <w:szCs w:val="24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u w:val="single"/>
          <w:lang w:val="hy-AM"/>
        </w:rPr>
        <w:t xml:space="preserve">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հայտնում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հավաստում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ab/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հայտը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ներկայացնելու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դրությամբ</w:t>
      </w:r>
      <w:r w:rsidRPr="00CD29CC">
        <w:rPr>
          <w:rFonts w:ascii="Arial Unicode MS" w:eastAsia="Arial Unicode MS" w:hAnsi="Arial Unicode MS" w:cs="Arial Unicode MS"/>
          <w:lang w:val="hy-AM"/>
        </w:rPr>
        <w:t>.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vertAlign w:val="superscript"/>
          <w:lang w:val="hy-AM"/>
        </w:rPr>
      </w:pPr>
    </w:p>
    <w:p w:rsidR="00F457C6" w:rsidRPr="00CD29CC" w:rsidRDefault="00F457C6" w:rsidP="002D46DB">
      <w:pPr>
        <w:spacing w:line="360" w:lineRule="auto"/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դատական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սնանկ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ճանաչված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</w:p>
    <w:p w:rsidR="00F457C6" w:rsidRPr="00CD29CC" w:rsidRDefault="00F457C6" w:rsidP="002D46DB">
      <w:pPr>
        <w:spacing w:line="360" w:lineRule="auto"/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չունի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ժամկետանց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պարտքեր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հարկային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պարտադիր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սոցիալական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ապահովության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վճարների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գծով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>3) &lt;&lt;</w:t>
      </w:r>
      <w:r w:rsidRPr="00CD29CC">
        <w:rPr>
          <w:rFonts w:ascii="Arial Unicode MS" w:eastAsia="Arial Unicode MS" w:hAnsi="Arial Unicode MS" w:cs="Arial Unicode MS"/>
          <w:u w:val="single"/>
          <w:lang w:val="hy-AM"/>
        </w:rPr>
        <w:t xml:space="preserve">                                         </w:t>
      </w:r>
      <w:r w:rsidRPr="00CD29CC">
        <w:rPr>
          <w:rFonts w:ascii="Arial Unicode MS" w:eastAsia="Arial Unicode MS" w:hAnsi="Arial Unicode MS" w:cs="Arial Unicode MS"/>
          <w:lang w:val="hy-AM"/>
        </w:rPr>
        <w:t>&gt;&gt;-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գործադիր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մարմնի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ներկայացուցիչը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32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  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</w:p>
    <w:p w:rsidR="00F457C6" w:rsidRPr="00CD29CC" w:rsidRDefault="00F457C6" w:rsidP="002D46DB">
      <w:pPr>
        <w:spacing w:line="360" w:lineRule="auto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ներկայացնելու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օրվան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նախորդող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երեք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տարիների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դատապարտված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եղել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տնտեսական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գործունեության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պետական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ծառայության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դեմ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ուղղված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հանցագործության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բացառությամբ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դեպքերի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երբ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դատվածությունը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օրենքով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հանված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մարված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>4) &lt;&lt;</w:t>
      </w:r>
      <w:r w:rsidRPr="00CD29CC">
        <w:rPr>
          <w:rFonts w:ascii="Arial Unicode MS" w:eastAsia="Arial Unicode MS" w:hAnsi="Arial Unicode MS" w:cs="Arial Unicode MS"/>
          <w:u w:val="single"/>
          <w:lang w:val="hy-AM"/>
        </w:rPr>
        <w:t xml:space="preserve">                                        </w:t>
      </w:r>
      <w:r w:rsidRPr="00CD29CC">
        <w:rPr>
          <w:rFonts w:ascii="Arial Unicode MS" w:eastAsia="Arial Unicode MS" w:hAnsi="Arial Unicode MS" w:cs="Arial Unicode MS"/>
          <w:lang w:val="hy-AM"/>
        </w:rPr>
        <w:t>&gt;&gt;-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ներառված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գնումների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գործընթացին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</w:p>
    <w:p w:rsidR="00F457C6" w:rsidRPr="00CD29CC" w:rsidRDefault="00F457C6" w:rsidP="002D46DB">
      <w:pPr>
        <w:spacing w:line="360" w:lineRule="auto"/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մասնակցելու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չունեցող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մասնակիցների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ցուցակում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</w:p>
    <w:p w:rsidR="00F457C6" w:rsidRPr="00CD29CC" w:rsidRDefault="00F457C6" w:rsidP="002D46DB">
      <w:pPr>
        <w:spacing w:line="360" w:lineRule="auto"/>
        <w:ind w:firstLine="567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 xml:space="preserve">5)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բացակայում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գերիշխող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դիրքի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չարաշահում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հակամրցակցային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համաձայնություն</w:t>
      </w:r>
      <w:r w:rsidRPr="00CD29CC">
        <w:rPr>
          <w:rFonts w:ascii="Arial Unicode MS" w:eastAsia="Arial Unicode MS" w:hAnsi="Arial Unicode MS" w:cs="Arial Unicode MS"/>
          <w:lang w:val="hy-AM"/>
        </w:rPr>
        <w:t>,</w:t>
      </w:r>
    </w:p>
    <w:p w:rsidR="00F457C6" w:rsidRPr="00CD29CC" w:rsidRDefault="00F457C6" w:rsidP="002D46DB">
      <w:pPr>
        <w:ind w:left="720"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pStyle w:val="BodyTextIndent3"/>
        <w:ind w:right="750"/>
        <w:jc w:val="right"/>
        <w:rPr>
          <w:rFonts w:ascii="Arial Unicode MS" w:eastAsia="Arial Unicode MS" w:hAnsi="Arial Unicode MS" w:cs="Arial Unicode MS"/>
          <w:b/>
          <w:i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b/>
          <w:i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b/>
          <w:i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i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b/>
          <w:i/>
          <w:vertAlign w:val="superscript"/>
          <w:lang w:val="hy-AM"/>
        </w:rPr>
        <w:t>)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br w:type="page"/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3.1</w:t>
      </w:r>
      <w:r w:rsidRPr="00CD29CC">
        <w:rPr>
          <w:rStyle w:val="FootnoteReference"/>
          <w:rFonts w:ascii="Arial Unicode MS" w:eastAsia="Arial Unicode MS" w:hAnsi="Arial Unicode MS" w:cs="Arial Unicode MS"/>
          <w:b/>
          <w:lang w:val="hy-AM"/>
        </w:rPr>
        <w:footnoteReference w:id="19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tabs>
          <w:tab w:val="left" w:pos="1080"/>
        </w:tabs>
        <w:jc w:val="right"/>
        <w:rPr>
          <w:rFonts w:ascii="Arial Unicode MS" w:eastAsia="Arial Unicode MS" w:hAnsi="Arial Unicode MS" w:cs="Arial Unicode MS"/>
          <w:b/>
          <w:i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ձ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ժ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ՄԱՍՆԱԳԻՏԱԿԱՆ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ՓՈՐՁԱՌՈՒԹՅԱՆ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0"/>
          <w:lang w:val="hy-AM"/>
        </w:rPr>
      </w:pPr>
    </w:p>
    <w:p w:rsidR="00F457C6" w:rsidRPr="00CD29CC" w:rsidRDefault="00F457C6" w:rsidP="002D46DB">
      <w:pPr>
        <w:ind w:left="709" w:hanging="1844"/>
        <w:jc w:val="center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 xml:space="preserve">                                                       </w:t>
      </w:r>
      <w:r w:rsidRPr="00CD29CC">
        <w:rPr>
          <w:rFonts w:ascii="Arial Unicode MS" w:eastAsia="Arial Unicode MS" w:hAnsi="Arial Unicode MS" w:cs="Arial Unicode MS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հայտնում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հավաստում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</w:p>
    <w:p w:rsidR="00F457C6" w:rsidRPr="00CD29CC" w:rsidRDefault="00F457C6" w:rsidP="002D46DB">
      <w:pPr>
        <w:ind w:left="709"/>
        <w:jc w:val="both"/>
        <w:rPr>
          <w:rFonts w:ascii="Arial Unicode MS" w:eastAsia="Arial Unicode MS" w:hAnsi="Arial Unicode MS" w:cs="Arial Unicode MS"/>
          <w:sz w:val="16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16"/>
          <w:vertAlign w:val="superscript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6"/>
          <w:vertAlign w:val="superscript"/>
          <w:lang w:val="hy-AM"/>
        </w:rPr>
        <w:tab/>
        <w:t xml:space="preserve">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u w:val="single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ներկայացնելու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տարվա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դրան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նախորդող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երեք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տարիների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ձևով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իրականացրել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 xml:space="preserve">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ընդհանուր</w:t>
      </w:r>
      <w:r w:rsidRPr="00CD29CC">
        <w:rPr>
          <w:rFonts w:ascii="Arial Unicode MS" w:eastAsia="Arial Unicode MS" w:hAnsi="Arial Unicode MS" w:cs="Arial Unicode MS"/>
          <w:u w:val="single"/>
          <w:lang w:val="hy-AM"/>
        </w:rPr>
        <w:t xml:space="preserve">   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համանման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նմանատիպ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երի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ները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արժեքը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կազմել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դրամ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պարտավորվում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հայտարարությունը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փաստաթղթերը։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pStyle w:val="BodyTextIndent"/>
        <w:spacing w:after="0" w:line="276" w:lineRule="auto"/>
        <w:ind w:firstLine="720"/>
        <w:rPr>
          <w:rFonts w:ascii="Arial Unicode MS" w:eastAsia="Arial Unicode MS" w:hAnsi="Arial Unicode MS" w:cs="Arial Unicode MS"/>
          <w:i w:val="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lang w:val="af-ZA" w:eastAsia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դրանց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հանրագումարային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գումարային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արտահայտությամբ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պակաս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</w:t>
      </w:r>
      <w:r w:rsidRPr="00CD29CC">
        <w:rPr>
          <w:rFonts w:ascii="Arial Unicode MS" w:eastAsia="Arial Unicode MS" w:hAnsi="Arial Unicode MS" w:cs="Arial Unicode MS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lang w:val="hy-AM"/>
        </w:rPr>
        <w:t>ցա</w:t>
      </w:r>
      <w:r w:rsidRPr="00CD29CC">
        <w:rPr>
          <w:rFonts w:ascii="Arial Unicode MS" w:eastAsia="Arial Unicode MS" w:hAnsi="Arial Unicode MS" w:cs="Arial Unicode MS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ներկայացրած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առաջարկի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հիսուն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տոկոսից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որից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առնվազն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ծավալը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գումարային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արտահայ</w:t>
      </w:r>
      <w:r w:rsidRPr="00CD29CC">
        <w:rPr>
          <w:rFonts w:ascii="Arial Unicode MS" w:eastAsia="Arial Unicode MS" w:hAnsi="Arial Unicode MS" w:cs="Arial Unicode MS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lang w:val="hy-AM"/>
        </w:rPr>
        <w:t>տությամբ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պակաս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շրջանակներում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ներկայացրած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առաջարկի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քսան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տոկոսից</w:t>
      </w:r>
      <w:r w:rsidRPr="00CD29CC">
        <w:rPr>
          <w:rFonts w:ascii="Arial Unicode MS" w:eastAsia="Arial Unicode MS" w:hAnsi="Arial Unicode MS" w:cs="Arial Unicode MS"/>
          <w:lang w:val="hy-AM"/>
        </w:rPr>
        <w:t>:</w:t>
      </w:r>
    </w:p>
    <w:p w:rsidR="00F457C6" w:rsidRPr="00CD29CC" w:rsidRDefault="00F457C6" w:rsidP="002D46DB">
      <w:pPr>
        <w:pStyle w:val="BodyTextIndent2"/>
        <w:ind w:firstLine="567"/>
        <w:rPr>
          <w:rFonts w:ascii="Arial Unicode MS" w:eastAsia="Arial Unicode MS" w:hAnsi="Arial Unicode MS" w:cs="Arial Unicode MS"/>
          <w:i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720"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pStyle w:val="Heading3"/>
        <w:ind w:right="1033" w:firstLine="567"/>
        <w:jc w:val="right"/>
        <w:rPr>
          <w:rFonts w:ascii="Arial Unicode MS" w:eastAsia="Arial Unicode MS" w:hAnsi="Arial Unicode MS" w:cs="Arial Unicode MS"/>
          <w:b/>
          <w:sz w:val="16"/>
          <w:szCs w:val="16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</w:p>
    <w:p w:rsidR="00F457C6" w:rsidRPr="00A97FEB" w:rsidRDefault="00F457C6" w:rsidP="00A97FEB">
      <w:pPr>
        <w:pStyle w:val="BodyTextIndent3"/>
        <w:jc w:val="right"/>
        <w:rPr>
          <w:rFonts w:ascii="Arial Unicode MS" w:eastAsia="Arial Unicode MS" w:hAnsi="Arial Unicode MS" w:cs="Arial Unicode MS"/>
          <w:b/>
          <w:i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3.3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tabs>
          <w:tab w:val="left" w:pos="1080"/>
        </w:tabs>
        <w:jc w:val="right"/>
        <w:rPr>
          <w:rFonts w:ascii="Arial Unicode MS" w:eastAsia="Arial Unicode MS" w:hAnsi="Arial Unicode MS" w:cs="Arial Unicode MS"/>
          <w:b/>
          <w:i/>
          <w:lang w:val="es-ES"/>
        </w:rPr>
      </w:pP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ը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կ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տ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ձ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ժ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lang w:val="es-ES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spacing w:line="276" w:lineRule="auto"/>
        <w:jc w:val="center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p w:rsidR="00F457C6" w:rsidRPr="004F3B57" w:rsidRDefault="00F457C6" w:rsidP="002D46DB">
      <w:pPr>
        <w:pStyle w:val="IndexHeading"/>
        <w:jc w:val="both"/>
        <w:rPr>
          <w:rFonts w:ascii="Arial Unicode MS" w:eastAsia="Arial Unicode MS" w:hAnsi="Arial Unicode MS" w:cs="Arial Unicode MS"/>
          <w:sz w:val="24"/>
          <w:lang w:val="ru-RU"/>
        </w:rPr>
      </w:pP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     </w:t>
      </w:r>
      <w:r w:rsidRPr="00CD29CC">
        <w:rPr>
          <w:rFonts w:ascii="Arial Unicode MS" w:eastAsia="Arial Unicode MS" w:hAnsi="Arial Unicode MS" w:cs="Arial Unicode MS"/>
          <w:vertAlign w:val="subscript"/>
          <w:lang w:val="hy-AM"/>
        </w:rPr>
        <w:t>---------------------------------------------------------------------------</w:t>
      </w:r>
      <w:r w:rsidRPr="00CD29CC">
        <w:rPr>
          <w:rFonts w:ascii="Arial Unicode MS" w:eastAsia="Arial Unicode MS" w:hAnsi="Arial Unicode MS" w:cs="Arial Unicode MS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հայտնում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հավաստում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ab/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ab/>
        <w:t xml:space="preserve"> 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կազմակերպությունն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միջոցներ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միջոցներով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հնարավոր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ապահովել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գործարքով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կատարումը։</w:t>
      </w:r>
    </w:p>
    <w:p w:rsidR="00F457C6" w:rsidRPr="004F3B57" w:rsidRDefault="00F457C6" w:rsidP="004F3B57">
      <w:pPr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պարտավորվում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                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>)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հայտարարությունը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փաստաթղթերը</w:t>
      </w:r>
      <w:r w:rsidRPr="00CD29CC">
        <w:rPr>
          <w:rStyle w:val="FootnoteReference"/>
          <w:rFonts w:ascii="Arial Unicode MS" w:eastAsia="Arial Unicode MS" w:hAnsi="Arial Unicode MS" w:cs="Arial Unicode MS"/>
          <w:i/>
          <w:sz w:val="22"/>
          <w:szCs w:val="22"/>
          <w:lang w:val="hy-AM"/>
        </w:rPr>
        <w:footnoteReference w:id="20"/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։</w:t>
      </w: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4F3B57" w:rsidRDefault="00F457C6" w:rsidP="002D46DB">
      <w:pPr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left="720"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16"/>
          <w:szCs w:val="16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hy-AM"/>
        </w:rPr>
        <w:t xml:space="preserve">          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4F3B57">
      <w:pPr>
        <w:pStyle w:val="BodyTextIndent3"/>
        <w:jc w:val="center"/>
        <w:rPr>
          <w:rFonts w:ascii="Arial Unicode MS" w:eastAsia="Arial Unicode MS" w:hAnsi="Arial Unicode MS" w:cs="Arial Unicode MS"/>
          <w:i/>
          <w:sz w:val="18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18"/>
          <w:lang w:val="hy-AM"/>
        </w:rPr>
        <w:br w:type="page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3.4</w:t>
      </w:r>
      <w:r w:rsidRPr="00CD29CC">
        <w:rPr>
          <w:rStyle w:val="FootnoteReference"/>
          <w:rFonts w:ascii="Arial Unicode MS" w:eastAsia="Arial Unicode MS" w:hAnsi="Arial Unicode MS" w:cs="Arial Unicode MS"/>
          <w:b/>
          <w:lang w:val="hy-AM"/>
        </w:rPr>
        <w:footnoteReference w:id="21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 w:val="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p w:rsidR="00F457C6" w:rsidRPr="00CD29CC" w:rsidRDefault="00F457C6" w:rsidP="002D46DB">
      <w:pPr>
        <w:pStyle w:val="IndexHeading"/>
        <w:jc w:val="both"/>
        <w:rPr>
          <w:rFonts w:ascii="Arial Unicode MS" w:eastAsia="Arial Unicode MS" w:hAnsi="Arial Unicode MS" w:cs="Arial Unicode MS"/>
          <w:sz w:val="24"/>
          <w:lang w:val="hy-AM"/>
        </w:rPr>
      </w:pPr>
    </w:p>
    <w:p w:rsidR="00F457C6" w:rsidRPr="00CD29CC" w:rsidRDefault="00F457C6" w:rsidP="002D46DB">
      <w:pPr>
        <w:pStyle w:val="IndexHeading"/>
        <w:jc w:val="both"/>
        <w:rPr>
          <w:rFonts w:ascii="Arial Unicode MS" w:eastAsia="Arial Unicode MS" w:hAnsi="Arial Unicode MS" w:cs="Arial Unicode MS"/>
          <w:sz w:val="24"/>
          <w:lang w:val="hy-AM"/>
        </w:rPr>
      </w:pP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</w:t>
      </w:r>
      <w:r w:rsidRPr="00CD29CC">
        <w:rPr>
          <w:rFonts w:ascii="Arial Unicode MS" w:eastAsia="Arial Unicode MS" w:hAnsi="Arial Unicode MS" w:cs="Arial Unicode MS"/>
          <w:sz w:val="20"/>
          <w:vertAlign w:val="subscript"/>
          <w:lang w:val="hy-AM"/>
        </w:rPr>
        <w:t>--------------------------------------------------------------------------------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հայտնում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հավաստում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</w:p>
    <w:p w:rsidR="00F457C6" w:rsidRPr="00CD29CC" w:rsidRDefault="00F457C6" w:rsidP="002D46DB">
      <w:pPr>
        <w:ind w:left="1440" w:firstLine="720"/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  <w:t xml:space="preserve"> 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հայտը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ներկայացնելուն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նախորդող՝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երեք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հաշվետու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տարիների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համախառն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եկամտի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հանրագումարը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պակաս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առաջարկից</w:t>
      </w:r>
      <w:r w:rsidRPr="00CD29CC">
        <w:rPr>
          <w:rFonts w:ascii="Arial Unicode MS" w:eastAsia="Arial Unicode MS" w:hAnsi="Arial Unicode MS" w:cs="Arial Unicode MS"/>
          <w:lang w:val="hy-AM"/>
        </w:rPr>
        <w:t>.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հաշվետու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տարվա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հաշվեկշռային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արժեքը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գերազանցել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ակտիվների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հաշվեկշռային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արժեքը</w:t>
      </w:r>
      <w:r w:rsidRPr="00CD29CC">
        <w:rPr>
          <w:rFonts w:ascii="Arial Unicode MS" w:eastAsia="Arial Unicode MS" w:hAnsi="Arial Unicode MS" w:cs="Arial Unicode MS"/>
          <w:lang w:val="hy-AM"/>
        </w:rPr>
        <w:t>:</w:t>
      </w:r>
    </w:p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i/>
          <w:sz w:val="18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right="891"/>
        <w:jc w:val="right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16"/>
          <w:szCs w:val="16"/>
          <w:lang w:val="hy-AM"/>
        </w:rPr>
      </w:pPr>
    </w:p>
    <w:p w:rsidR="00F457C6" w:rsidRPr="004F3B57" w:rsidRDefault="00F457C6" w:rsidP="004F3B57">
      <w:pPr>
        <w:pStyle w:val="BodyTextIndent3"/>
        <w:jc w:val="center"/>
        <w:rPr>
          <w:rFonts w:ascii="Arial Unicode MS" w:eastAsia="Arial Unicode MS" w:hAnsi="Arial Unicode MS" w:cs="Arial Unicode MS"/>
          <w:i/>
          <w:sz w:val="18"/>
          <w:lang w:val="ru-RU"/>
        </w:rPr>
      </w:pPr>
      <w:r w:rsidRPr="00CD29CC">
        <w:rPr>
          <w:rFonts w:ascii="Arial Unicode MS" w:eastAsia="Arial Unicode MS" w:hAnsi="Arial Unicode MS" w:cs="Arial Unicode MS"/>
          <w:i/>
          <w:sz w:val="18"/>
          <w:lang w:val="hy-AM"/>
        </w:rPr>
        <w:br w:type="page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3.6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 w:val="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Յ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Ւ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ՌԵՍՈՒՐՍՆԵՐԻ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p w:rsidR="00F457C6" w:rsidRPr="00CD29CC" w:rsidRDefault="00F457C6" w:rsidP="002D46DB">
      <w:pPr>
        <w:pStyle w:val="IndexHeading"/>
        <w:jc w:val="both"/>
        <w:rPr>
          <w:rFonts w:ascii="Arial Unicode MS" w:eastAsia="Arial Unicode MS" w:hAnsi="Arial Unicode MS" w:cs="Arial Unicode MS"/>
          <w:sz w:val="24"/>
          <w:lang w:val="hy-AM"/>
        </w:rPr>
      </w:pPr>
    </w:p>
    <w:p w:rsidR="00F457C6" w:rsidRPr="00CD29CC" w:rsidRDefault="00F457C6" w:rsidP="002D46DB">
      <w:pPr>
        <w:pStyle w:val="IndexHeading"/>
        <w:jc w:val="both"/>
        <w:rPr>
          <w:rFonts w:ascii="Arial Unicode MS" w:eastAsia="Arial Unicode MS" w:hAnsi="Arial Unicode MS" w:cs="Arial Unicode MS"/>
          <w:sz w:val="24"/>
          <w:lang w:val="hy-AM"/>
        </w:rPr>
      </w:pP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</w:t>
      </w:r>
      <w:r w:rsidRPr="00CD29CC">
        <w:rPr>
          <w:rFonts w:ascii="Arial Unicode MS" w:eastAsia="Arial Unicode MS" w:hAnsi="Arial Unicode MS" w:cs="Arial Unicode MS"/>
          <w:sz w:val="20"/>
          <w:vertAlign w:val="subscript"/>
          <w:lang w:val="hy-AM"/>
        </w:rPr>
        <w:t>--------------------------------------------------------------------------------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հայտարարում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հավաստում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</w:p>
    <w:p w:rsidR="00F457C6" w:rsidRPr="00CD29CC" w:rsidRDefault="00F457C6" w:rsidP="002D46DB">
      <w:pPr>
        <w:ind w:left="1440" w:firstLine="720"/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  <w:t xml:space="preserve"> 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կազմակերպությունն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ռեսուրսներ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աշխատանքնային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ռեսուրսներով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հնարավոր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ապահովել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գործարքով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կատարումը։</w:t>
      </w:r>
    </w:p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i/>
          <w:sz w:val="18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պարտավորվում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                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vertAlign w:val="superscript"/>
          <w:lang w:val="hy-AM"/>
        </w:rPr>
        <w:t>)</w:t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հայտարարությունը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հիմնավորող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հրավերով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փաստաթղթերը</w:t>
      </w:r>
      <w:r w:rsidRPr="00CD29CC">
        <w:rPr>
          <w:rStyle w:val="FootnoteReference"/>
          <w:rFonts w:ascii="Arial Unicode MS" w:eastAsia="Arial Unicode MS" w:hAnsi="Arial Unicode MS" w:cs="Arial Unicode MS"/>
          <w:i/>
          <w:sz w:val="22"/>
          <w:szCs w:val="22"/>
          <w:lang w:val="hy-AM"/>
        </w:rPr>
        <w:footnoteReference w:id="22"/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։</w:t>
      </w: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right="891"/>
        <w:jc w:val="right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</w:p>
    <w:p w:rsidR="00F457C6" w:rsidRPr="004F3B57" w:rsidRDefault="00F457C6" w:rsidP="004F3B57">
      <w:pPr>
        <w:pStyle w:val="BodyTextIndent3"/>
        <w:ind w:firstLine="0"/>
        <w:rPr>
          <w:rFonts w:ascii="Arial Unicode MS" w:eastAsia="Arial Unicode MS" w:hAnsi="Arial Unicode MS" w:cs="Arial Unicode MS"/>
          <w:i/>
          <w:sz w:val="18"/>
          <w:lang w:val="hy-AM"/>
        </w:rPr>
      </w:pPr>
      <w:r>
        <w:rPr>
          <w:rFonts w:ascii="Arial Unicode MS" w:eastAsia="Arial Unicode MS" w:hAnsi="Arial Unicode MS" w:cs="Arial Unicode MS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4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i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 w:val="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Ռ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Ջ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Ուսումնասիրելով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Ձեր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տրամադրված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&lt;&lt;---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---/---&gt;&gt;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թվում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նախագիծը</w:t>
      </w:r>
      <w:r w:rsidRPr="00CD29CC">
        <w:rPr>
          <w:rFonts w:ascii="Arial Unicode MS" w:eastAsia="Arial Unicode MS" w:hAnsi="Arial Unicode MS" w:cs="Arial Unicode MS"/>
          <w:lang w:val="hy-AM"/>
        </w:rPr>
        <w:t>,</w:t>
      </w:r>
    </w:p>
    <w:p w:rsidR="00F457C6" w:rsidRPr="00CD29CC" w:rsidRDefault="00F457C6" w:rsidP="002D46DB">
      <w:pPr>
        <w:keepNext/>
        <w:jc w:val="both"/>
        <w:outlineLvl w:val="1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 xml:space="preserve">                                                            </w:t>
      </w:r>
      <w:r w:rsidRPr="00CD29CC">
        <w:rPr>
          <w:rFonts w:ascii="Arial Unicode MS" w:eastAsia="Arial Unicode MS" w:hAnsi="Arial Unicode MS" w:cs="Arial Unicode MS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առաջարկում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կատարել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</w:p>
    <w:p w:rsidR="00F457C6" w:rsidRPr="00CD29CC" w:rsidRDefault="00F457C6" w:rsidP="002D46DB">
      <w:pPr>
        <w:keepNext/>
        <w:ind w:firstLine="720"/>
        <w:jc w:val="both"/>
        <w:outlineLvl w:val="1"/>
        <w:rPr>
          <w:rFonts w:ascii="Arial Unicode MS" w:eastAsia="Arial Unicode MS" w:hAnsi="Arial Unicode MS" w:cs="Arial Unicode MS"/>
          <w:sz w:val="16"/>
          <w:szCs w:val="16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16"/>
          <w:szCs w:val="16"/>
          <w:lang w:val="hy-AM"/>
        </w:rPr>
        <w:tab/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գներով</w:t>
      </w:r>
      <w:r w:rsidRPr="00CD29CC">
        <w:rPr>
          <w:rFonts w:ascii="Arial Unicode MS" w:eastAsia="Arial Unicode MS" w:hAnsi="Arial Unicode MS" w:cs="Arial Unicode MS"/>
          <w:lang w:val="hy-AM"/>
        </w:rPr>
        <w:t>.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>(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ՀՀ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es-ES"/>
        </w:rPr>
        <w:t>դրամ</w:t>
      </w:r>
      <w:r w:rsidRPr="00CD29CC">
        <w:rPr>
          <w:rFonts w:ascii="Arial Unicode MS" w:eastAsia="Arial Unicode MS" w:hAnsi="Arial Unicode MS" w:cs="Arial Unicode MS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F457C6" w:rsidRPr="00CD29CC" w:rsidTr="00C40D0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4"/>
                <w:szCs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8"/>
                <w:lang w:val="es-ES"/>
              </w:rPr>
              <w:t>Չափա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14"/>
                <w:szCs w:val="18"/>
                <w:lang w:val="es-ES"/>
              </w:rPr>
              <w:t>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4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lang w:val="es-ES"/>
              </w:rPr>
              <w:t>Աշխատանքի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lang w:val="es-ES"/>
              </w:rPr>
              <w:t>ԱԱՀ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Առաջարկված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ընդհանուր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գինը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/>
                <w:b/>
                <w:sz w:val="16"/>
                <w:lang w:val="es-ES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16"/>
                <w:lang w:val="pt-BR"/>
              </w:rPr>
              <w:t>տառերով</w:t>
            </w:r>
            <w:r w:rsidRPr="00CD29CC">
              <w:rPr>
                <w:rFonts w:ascii="Arial Unicode MS" w:eastAsia="Arial Unicode MS" w:hAnsi="Arial Unicode MS" w:cs="Arial Unicode MS"/>
                <w:b/>
                <w:sz w:val="16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16"/>
                <w:lang w:val="pt-BR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b/>
                <w:sz w:val="16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16"/>
                <w:lang w:val="pt-BR"/>
              </w:rPr>
              <w:t>թվերով</w:t>
            </w:r>
            <w:r w:rsidRPr="00CD29CC">
              <w:rPr>
                <w:rFonts w:ascii="Arial Unicode MS" w:eastAsia="Arial Unicode MS" w:hAnsi="Arial Unicode MS" w:cs="Arial Unicode MS"/>
                <w:b/>
                <w:sz w:val="16"/>
                <w:lang w:val="es-ES"/>
              </w:rPr>
              <w:t>/</w:t>
            </w:r>
          </w:p>
        </w:tc>
      </w:tr>
      <w:tr w:rsidR="00F457C6" w:rsidRPr="00CD29CC" w:rsidTr="00C40D05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6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i/>
                <w:sz w:val="16"/>
                <w:lang w:val="es-ES"/>
              </w:rPr>
              <w:t>6=3+4+5</w:t>
            </w:r>
          </w:p>
        </w:tc>
      </w:tr>
      <w:tr w:rsidR="00F457C6" w:rsidRPr="00CD29CC" w:rsidTr="00C40D05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  <w:tr w:rsidR="00F457C6" w:rsidRPr="00CD29CC" w:rsidTr="00C40D05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  <w:tr w:rsidR="00F457C6" w:rsidRPr="00CD29CC" w:rsidTr="00C40D0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  <w:tr w:rsidR="00F457C6" w:rsidRPr="00CD29CC" w:rsidTr="00C40D0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  <w:tr w:rsidR="00F457C6" w:rsidRPr="00CD29CC" w:rsidTr="00C40D05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</w:tc>
      </w:tr>
    </w:tbl>
    <w:p w:rsidR="00F457C6" w:rsidRPr="00CD29CC" w:rsidRDefault="00F457C6" w:rsidP="002D46DB">
      <w:pPr>
        <w:ind w:right="309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>*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Եթե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Մասնակիցն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ավելացված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արժեքի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հարկ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վճարող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ապա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տվյալ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գծով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Հայաստանի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Հանրապետության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պետական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բյուջե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վճարվելիք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ավելացված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արժեքի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հարկի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գումարը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նշվում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5-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րդ</w:t>
      </w:r>
      <w:r w:rsidRPr="00CD29CC">
        <w:rPr>
          <w:rFonts w:ascii="Arial Unicode MS" w:eastAsia="Arial Unicode MS" w:hAnsi="Arial Unicode MS" w:cs="Arial Unicode MS"/>
          <w:b/>
          <w:bCs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  <w:lang w:val="es-ES"/>
        </w:rPr>
        <w:t>սյունակում</w:t>
      </w:r>
      <w:r w:rsidRPr="00CD29CC">
        <w:rPr>
          <w:rFonts w:ascii="Arial Unicode MS" w:eastAsia="Arial Unicode MS" w:hAnsi="Arial Unicode MS" w:cs="Arial Unicode MS" w:hint="eastAsia"/>
          <w:b/>
          <w:bCs/>
          <w:i/>
          <w:sz w:val="18"/>
          <w:szCs w:val="18"/>
        </w:rPr>
        <w:t>։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18"/>
          <w:szCs w:val="18"/>
          <w:lang w:val="es-ES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18"/>
          <w:szCs w:val="18"/>
          <w:lang w:val="es-ES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18"/>
          <w:szCs w:val="18"/>
          <w:lang w:val="hy-AM"/>
        </w:rPr>
      </w:pPr>
    </w:p>
    <w:p w:rsidR="00F457C6" w:rsidRPr="00CD29CC" w:rsidRDefault="00F457C6" w:rsidP="002D46DB">
      <w:pPr>
        <w:ind w:left="720"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right="891"/>
        <w:jc w:val="right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</w:p>
    <w:p w:rsidR="00F457C6" w:rsidRPr="00CD29CC" w:rsidRDefault="00F457C6" w:rsidP="002D46DB">
      <w:pPr>
        <w:ind w:right="891"/>
        <w:jc w:val="right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</w:p>
    <w:p w:rsidR="00F457C6" w:rsidRPr="00CD29CC" w:rsidDel="00377582" w:rsidRDefault="00F457C6" w:rsidP="004F3B57">
      <w:pPr>
        <w:pStyle w:val="BodyTextIndent3"/>
        <w:ind w:firstLine="0"/>
        <w:rPr>
          <w:rFonts w:ascii="Arial Unicode MS" w:eastAsia="Arial Unicode MS" w:hAnsi="Arial Unicode MS" w:cs="Arial Unicode MS"/>
          <w:i/>
          <w:lang w:val="es-ES" w:eastAsia="ru-RU"/>
        </w:rPr>
      </w:pPr>
      <w:r w:rsidRPr="00CD29CC">
        <w:rPr>
          <w:rFonts w:ascii="Arial Unicode MS" w:eastAsia="Arial Unicode MS" w:hAnsi="Arial Unicode MS" w:cs="Arial Unicode MS"/>
          <w:i/>
          <w:lang w:val="hy-AM"/>
        </w:rPr>
        <w:br w:type="page"/>
      </w:r>
      <w:r>
        <w:rPr>
          <w:rFonts w:ascii="Arial Unicode MS" w:eastAsia="Arial Unicode MS" w:hAnsi="Arial Unicode MS" w:cs="Arial Unicode MS"/>
          <w:i/>
          <w:lang w:val="es-ES" w:eastAsia="ru-RU"/>
        </w:rPr>
        <w:tab/>
      </w:r>
      <w:r w:rsidRPr="00CD29CC" w:rsidDel="00377582">
        <w:rPr>
          <w:rFonts w:ascii="Arial Unicode MS" w:eastAsia="Arial Unicode MS" w:hAnsi="Arial Unicode MS" w:cs="Arial Unicode MS"/>
          <w:i/>
          <w:lang w:val="es-ES" w:eastAsia="ru-RU"/>
        </w:rPr>
        <w:t xml:space="preserve"> </w:t>
      </w:r>
    </w:p>
    <w:p w:rsidR="00F457C6" w:rsidRPr="00CD29CC" w:rsidRDefault="00F457C6" w:rsidP="004F3B57">
      <w:pPr>
        <w:rPr>
          <w:rFonts w:ascii="Arial Unicode MS" w:eastAsia="Arial Unicode MS" w:hAnsi="Arial Unicode MS" w:cs="Arial Unicode MS"/>
          <w:b/>
          <w:lang w:val="hy-AM"/>
        </w:rPr>
      </w:pPr>
      <w:r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5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 w:val="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ind w:left="720" w:firstLine="720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szCs w:val="24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Կից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Ձեզ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եմ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 ___________________________-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>` &lt;&lt;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-/---&gt;&gt;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8"/>
          <w:szCs w:val="28"/>
          <w:vertAlign w:val="superscript"/>
          <w:lang w:val="es-ES"/>
        </w:rPr>
      </w:pPr>
      <w:r w:rsidRPr="00CD29CC">
        <w:rPr>
          <w:rFonts w:ascii="Arial Unicode MS" w:eastAsia="Arial Unicode MS" w:hAnsi="Arial Unicode MS" w:cs="Arial Unicode MS"/>
          <w:vertAlign w:val="superscript"/>
          <w:lang w:val="hy-AM"/>
        </w:rPr>
        <w:t xml:space="preserve">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Ընթացակարգի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մասնակցի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անվանումը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vertAlign w:val="superscript"/>
          <w:lang w:val="es-ES"/>
        </w:rPr>
        <w:t>անունը</w:t>
      </w:r>
      <w:r w:rsidRPr="00CD29CC">
        <w:rPr>
          <w:rFonts w:ascii="Arial Unicode MS" w:eastAsia="Arial Unicode MS" w:hAnsi="Arial Unicode MS" w:cs="Arial Unicode MS"/>
          <w:vertAlign w:val="superscript"/>
          <w:lang w:val="es-ES"/>
        </w:rPr>
        <w:t>)</w:t>
      </w:r>
    </w:p>
    <w:p w:rsidR="00F457C6" w:rsidRPr="00CD29CC" w:rsidRDefault="00F457C6" w:rsidP="002D46DB">
      <w:pPr>
        <w:spacing w:line="360" w:lineRule="auto"/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ծածկագրով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ընթացակարգին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մասնակցելու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հրավերով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որակավորման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չափանիշներին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համապատասխանությունը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հիմնավորող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հրավերով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zCs w:val="2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Cs w:val="28"/>
          <w:lang w:val="es-ES"/>
        </w:rPr>
        <w:t>փաստաթղթերը</w:t>
      </w:r>
      <w:r w:rsidRPr="00CD29CC">
        <w:rPr>
          <w:rFonts w:ascii="Arial Unicode MS" w:eastAsia="Arial Unicode MS" w:hAnsi="Arial Unicode MS" w:cs="Arial Unicode MS"/>
          <w:szCs w:val="28"/>
          <w:lang w:val="hy-AM"/>
        </w:rPr>
        <w:t>:</w:t>
      </w:r>
    </w:p>
    <w:p w:rsidR="00F457C6" w:rsidRPr="00CD29CC" w:rsidRDefault="00F457C6" w:rsidP="002D46DB">
      <w:pPr>
        <w:ind w:left="720" w:firstLine="720"/>
        <w:jc w:val="right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CD29CC" w:rsidRDefault="00F457C6" w:rsidP="002D46DB">
      <w:pPr>
        <w:ind w:left="720" w:firstLine="720"/>
        <w:jc w:val="right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CD29CC" w:rsidRDefault="00F457C6" w:rsidP="002D46DB">
      <w:pPr>
        <w:ind w:left="720" w:firstLine="720"/>
        <w:jc w:val="right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CD29CC" w:rsidRDefault="00F457C6" w:rsidP="002D46DB">
      <w:pPr>
        <w:ind w:left="720" w:firstLine="720"/>
        <w:jc w:val="right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4F3B57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4F3B57">
      <w:pPr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4F3B57">
      <w:pPr>
        <w:pStyle w:val="Heading3"/>
        <w:ind w:firstLine="567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5.1</w:t>
      </w:r>
      <w:r w:rsidRPr="00CD29CC">
        <w:rPr>
          <w:rStyle w:val="FootnoteReference"/>
          <w:rFonts w:ascii="Arial Unicode MS" w:eastAsia="Arial Unicode MS" w:hAnsi="Arial Unicode MS" w:cs="Arial Unicode MS"/>
          <w:b/>
          <w:lang w:val="hy-AM"/>
        </w:rPr>
        <w:footnoteReference w:id="23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b/>
          <w:i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պ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զ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ե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ծ</w:t>
      </w:r>
      <w:r w:rsidRPr="00CD29CC">
        <w:rPr>
          <w:rFonts w:ascii="Arial Unicode MS" w:eastAsia="Arial Unicode MS" w:hAnsi="Arial Unicode MS" w:cs="Arial Unicode MS"/>
          <w:b/>
          <w:i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lang w:val="hy-AM"/>
        </w:rPr>
        <w:t>ն</w:t>
      </w: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Ե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Ե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Ք</w:t>
      </w: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ՍԱՐՔԵՐԻ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ՍԱՐՔԱՎՈՐՈՒՄՆԵՐԻ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F457C6" w:rsidRPr="00CD29CC" w:rsidTr="00C40D05">
        <w:tc>
          <w:tcPr>
            <w:tcW w:w="542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N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սարքի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սարքավորման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տեսակը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սարքի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սարքավորման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մակնիշը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պետհամարանիշը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առկա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արտադրության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միջոցի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նկատմամբ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իրավունքի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տեսակը</w:t>
            </w: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457C6" w:rsidRPr="00CD29CC" w:rsidTr="00C40D05">
        <w:tc>
          <w:tcPr>
            <w:tcW w:w="5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numPr>
          <w:ilvl w:val="0"/>
          <w:numId w:val="32"/>
        </w:numPr>
        <w:ind w:left="0" w:firstLine="567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Կից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ենք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անձնա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գ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րերի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նկա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տ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մամբ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սեփականությունը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ժամանակավոր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օ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գ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տա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գ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ործման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իրավունքը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հավաստող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փաստաթղթերի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պատճենները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։</w:t>
      </w: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</w:rPr>
        <w:t xml:space="preserve">              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right="891"/>
        <w:jc w:val="right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</w:p>
    <w:p w:rsidR="00F457C6" w:rsidRPr="004F3B57" w:rsidRDefault="00F457C6" w:rsidP="004F3B57">
      <w:pPr>
        <w:pStyle w:val="BodyTextIndent3"/>
        <w:ind w:firstLine="0"/>
        <w:rPr>
          <w:rFonts w:ascii="Arial Unicode MS" w:eastAsia="Arial Unicode MS" w:hAnsi="Arial Unicode MS" w:cs="Arial Unicode MS"/>
          <w:b/>
          <w:lang w:val="ru-RU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4F3B57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5.2</w:t>
      </w:r>
      <w:r w:rsidRPr="00CD29CC">
        <w:rPr>
          <w:rStyle w:val="FootnoteReference"/>
          <w:rFonts w:ascii="Arial Unicode MS" w:eastAsia="Arial Unicode MS" w:hAnsi="Arial Unicode MS" w:cs="Arial Unicode MS"/>
          <w:b/>
          <w:lang w:val="hy-AM"/>
        </w:rPr>
        <w:footnoteReference w:id="24"/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հրավերի</w:t>
      </w: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3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ծածկագրով</w:t>
      </w:r>
    </w:p>
    <w:p w:rsidR="00F457C6" w:rsidRPr="00CD29CC" w:rsidRDefault="00F457C6" w:rsidP="002D46DB">
      <w:pPr>
        <w:pStyle w:val="Heading3"/>
        <w:ind w:firstLine="567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պ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ր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զ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ե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ց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վ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ա</w:t>
      </w:r>
      <w:r w:rsidRPr="00CD29CC">
        <w:rPr>
          <w:rFonts w:ascii="Arial Unicode MS" w:eastAsia="Arial Unicode MS" w:hAnsi="Arial Unicode MS" w:cs="Arial Unicode MS"/>
          <w:b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es-ES"/>
        </w:rPr>
        <w:t>ծ</w:t>
      </w:r>
      <w:r w:rsidRPr="00CD29CC">
        <w:rPr>
          <w:rFonts w:ascii="Arial Unicode MS" w:eastAsia="Arial Unicode MS" w:hAnsi="Arial Unicode MS" w:cs="Arial Unicode MS"/>
          <w:b/>
          <w:i w:val="0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ը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ձ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ժ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ո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վ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Ե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Ե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Ք</w:t>
      </w:r>
    </w:p>
    <w:p w:rsidR="00F457C6" w:rsidRPr="00CD29CC" w:rsidRDefault="00F457C6" w:rsidP="002D46DB">
      <w:pPr>
        <w:ind w:left="-66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ԿՆՔՎԵԼԻՔ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ԱՌԱՋԱՐԿՎՈՂ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ՀԻՄՆԱԿԱՆ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ԱՇԽԱՏԱԿԱԶՄԻ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F457C6" w:rsidRPr="00CD29CC" w:rsidTr="00C40D05">
        <w:trPr>
          <w:cantSplit/>
        </w:trPr>
        <w:tc>
          <w:tcPr>
            <w:tcW w:w="377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Հիմնական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աշխատակազմում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ներառված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մասնա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ետների</w:t>
            </w:r>
          </w:p>
        </w:tc>
      </w:tr>
      <w:tr w:rsidR="00F457C6" w:rsidRPr="00CD29CC" w:rsidTr="00C40D05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Անուն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Ազ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Գործատուի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անվանումը</w:t>
            </w:r>
          </w:p>
        </w:tc>
      </w:tr>
      <w:tr w:rsidR="00F457C6" w:rsidRPr="00CD29CC" w:rsidTr="00C40D05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F457C6" w:rsidRPr="00CD29CC" w:rsidDel="006B374D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F457C6" w:rsidRPr="00CD29CC" w:rsidDel="00B57526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Ժամանակա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F457C6" w:rsidRPr="00CD29CC" w:rsidDel="00B57526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Գործունեության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ոլորտը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կատարած</w:t>
            </w:r>
            <w:r w:rsidRPr="00CD29CC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</w:tr>
      <w:tr w:rsidR="00F457C6" w:rsidRPr="00CD29CC" w:rsidTr="00C40D05">
        <w:trPr>
          <w:cantSplit/>
        </w:trPr>
        <w:tc>
          <w:tcPr>
            <w:tcW w:w="377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/>
                <w:sz w:val="18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18"/>
              </w:rPr>
              <w:t>6</w:t>
            </w:r>
          </w:p>
        </w:tc>
      </w:tr>
      <w:tr w:rsidR="00F457C6" w:rsidRPr="00CD29CC" w:rsidTr="00C40D05">
        <w:trPr>
          <w:cantSplit/>
        </w:trPr>
        <w:tc>
          <w:tcPr>
            <w:tcW w:w="37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1.</w:t>
            </w:r>
          </w:p>
        </w:tc>
        <w:tc>
          <w:tcPr>
            <w:tcW w:w="288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</w:tr>
      <w:tr w:rsidR="00F457C6" w:rsidRPr="00CD29CC" w:rsidTr="00C40D05">
        <w:trPr>
          <w:cantSplit/>
        </w:trPr>
        <w:tc>
          <w:tcPr>
            <w:tcW w:w="37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2.</w:t>
            </w:r>
          </w:p>
        </w:tc>
        <w:tc>
          <w:tcPr>
            <w:tcW w:w="288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</w:tr>
      <w:tr w:rsidR="00F457C6" w:rsidRPr="00CD29CC" w:rsidTr="00C40D05">
        <w:trPr>
          <w:cantSplit/>
        </w:trPr>
        <w:tc>
          <w:tcPr>
            <w:tcW w:w="37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</w:rPr>
              <w:t>3.</w:t>
            </w:r>
          </w:p>
        </w:tc>
        <w:tc>
          <w:tcPr>
            <w:tcW w:w="288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</w:tr>
    </w:tbl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i/>
          <w:sz w:val="18"/>
          <w:lang w:val="es-ES"/>
        </w:rPr>
      </w:pPr>
    </w:p>
    <w:p w:rsidR="00F457C6" w:rsidRPr="00CD29CC" w:rsidRDefault="00F457C6" w:rsidP="002D46DB">
      <w:pPr>
        <w:tabs>
          <w:tab w:val="left" w:pos="1134"/>
        </w:tabs>
        <w:ind w:firstLine="720"/>
        <w:jc w:val="both"/>
        <w:rPr>
          <w:rFonts w:ascii="Arial Unicode MS" w:eastAsia="Arial Unicode MS" w:hAnsi="Arial Unicode MS" w:cs="Arial Unicode MS"/>
          <w:i/>
          <w:sz w:val="20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Կից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ենք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sz w:val="20"/>
          <w:u w:val="single"/>
          <w:lang w:val="hy-AM"/>
        </w:rPr>
        <w:tab/>
      </w:r>
    </w:p>
    <w:p w:rsidR="00F457C6" w:rsidRPr="00CD29CC" w:rsidRDefault="00F457C6" w:rsidP="002D46DB">
      <w:pPr>
        <w:ind w:left="-66"/>
        <w:jc w:val="both"/>
        <w:rPr>
          <w:rFonts w:ascii="Arial Unicode MS" w:eastAsia="Arial Unicode MS" w:hAnsi="Arial Unicode MS" w:cs="Arial Unicode MS"/>
          <w:sz w:val="20"/>
          <w:lang w:val="es-ES"/>
        </w:rPr>
      </w:pP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>(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հիմնական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աշխատակազմում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ներգրավված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մասնագետների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հաստատած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գրավոր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համաձայնությունները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իրականացվելիք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աշխատանքներում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վերջիններիս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ներգրավվելու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ինչպես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նաև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մասնագետների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անձնագրերի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որակավորումը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հավաստող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փաստաթղթերի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դիպլոմ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վկայագիր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հավաստագիր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այլն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i/>
          <w:sz w:val="18"/>
          <w:lang w:val="es-ES"/>
        </w:rPr>
        <w:t>պատճենները։</w:t>
      </w:r>
      <w:r w:rsidRPr="00CD29CC">
        <w:rPr>
          <w:rFonts w:ascii="Arial Unicode MS" w:eastAsia="Arial Unicode MS" w:hAnsi="Arial Unicode MS" w:cs="Arial Unicode MS"/>
          <w:i/>
          <w:sz w:val="18"/>
          <w:lang w:val="es-ES"/>
        </w:rPr>
        <w:t>)</w:t>
      </w:r>
    </w:p>
    <w:p w:rsidR="00F457C6" w:rsidRPr="00CD29CC" w:rsidRDefault="00F457C6" w:rsidP="002129F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__________________________________________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               _____________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Մասնակցի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es-ES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ղեկավարի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պաշտոնը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                                             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ստորագրությունը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ab/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</w:t>
      </w:r>
    </w:p>
    <w:p w:rsidR="00F457C6" w:rsidRPr="00825A2C" w:rsidRDefault="00F457C6" w:rsidP="002129FB">
      <w:pPr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 ______________________20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825A2C" w:rsidRDefault="00F457C6" w:rsidP="00825A2C">
      <w:pPr>
        <w:ind w:right="891"/>
        <w:jc w:val="right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vertAlign w:val="superscript"/>
          <w:lang w:val="hy-AM"/>
        </w:rPr>
        <w:t>ամիսը</w:t>
      </w:r>
      <w:r w:rsidRPr="00CD29CC">
        <w:rPr>
          <w:rFonts w:ascii="Arial Unicode MS" w:eastAsia="Arial Unicode MS" w:hAnsi="Arial Unicode MS" w:cs="Arial Unicode MS"/>
          <w:sz w:val="20"/>
          <w:vertAlign w:val="superscript"/>
          <w:lang w:val="hy-AM"/>
        </w:rPr>
        <w:t>)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0"/>
          <w:lang w:val="hy-AM"/>
        </w:rPr>
        <w:t xml:space="preserve"> 6</w:t>
      </w:r>
      <w:r w:rsidRPr="00CD29CC">
        <w:rPr>
          <w:rStyle w:val="FootnoteReference"/>
          <w:rFonts w:ascii="Arial Unicode MS" w:eastAsia="Arial Unicode MS" w:hAnsi="Arial Unicode MS" w:cs="Arial Unicode MS"/>
          <w:i/>
          <w:sz w:val="20"/>
          <w:lang w:val="hy-AM"/>
        </w:rPr>
        <w:footnoteReference w:id="25"/>
      </w: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                                                                            &lt;&lt;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i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hy-AM"/>
        </w:rPr>
        <w:t>հրավերի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  <w:lang w:val="hy-AM"/>
        </w:rPr>
      </w:pPr>
    </w:p>
    <w:p w:rsidR="00F457C6" w:rsidRPr="00CD29CC" w:rsidRDefault="00F457C6" w:rsidP="002D46DB">
      <w:pPr>
        <w:tabs>
          <w:tab w:val="left" w:pos="2268"/>
        </w:tabs>
        <w:ind w:left="-284" w:firstLine="284"/>
        <w:jc w:val="right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ind w:left="-142" w:firstLine="142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ՊԵՏՈՒԹՅԱՆ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ԿԱՐԻՔՆԵՐԻ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ՀԱՄԱՐ</w:t>
      </w:r>
    </w:p>
    <w:p w:rsidR="00F457C6" w:rsidRPr="00CD29CC" w:rsidRDefault="00F457C6" w:rsidP="002D46DB">
      <w:pPr>
        <w:ind w:left="-142" w:firstLine="142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i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տեղադրման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      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ԿԱՏԱՐՄԱՆ</w:t>
      </w:r>
    </w:p>
    <w:p w:rsidR="00F457C6" w:rsidRPr="00CD29CC" w:rsidRDefault="00F457C6" w:rsidP="002D46DB">
      <w:pPr>
        <w:ind w:left="-142" w:firstLine="142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ՊԵՏԱԿԱՆ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ՊԱՅՄԱՆԱԳԻՐ</w:t>
      </w:r>
      <w:r w:rsidRPr="00CD29CC">
        <w:rPr>
          <w:rFonts w:ascii="Arial Unicode MS" w:eastAsia="Arial Unicode MS" w:hAnsi="Arial Unicode MS" w:cs="Arial Unicode MS"/>
          <w:b/>
          <w:lang w:val="hy-AM"/>
        </w:rPr>
        <w:t xml:space="preserve">   </w:t>
      </w:r>
    </w:p>
    <w:p w:rsidR="00F457C6" w:rsidRPr="00CD29CC" w:rsidRDefault="00F457C6" w:rsidP="002D46DB">
      <w:pPr>
        <w:ind w:left="-142" w:firstLine="142"/>
        <w:jc w:val="center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/>
          <w:b/>
          <w:lang w:val="hy-AM"/>
        </w:rPr>
        <w:t>N 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b/>
          <w:lang w:val="hy-AM"/>
        </w:rPr>
        <w:t>&gt;&gt;</w:t>
      </w:r>
    </w:p>
    <w:p w:rsidR="00F457C6" w:rsidRPr="00CD29CC" w:rsidRDefault="00F457C6" w:rsidP="002D46DB">
      <w:pPr>
        <w:ind w:left="-142" w:firstLine="142"/>
        <w:jc w:val="center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18"/>
          <w:szCs w:val="18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18"/>
          <w:szCs w:val="18"/>
          <w:lang w:val="hy-AM"/>
        </w:rPr>
        <w:t>ք</w:t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18"/>
          <w:szCs w:val="18"/>
          <w:lang w:val="hy-AM"/>
        </w:rPr>
        <w:t>Վարդենիս</w:t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  <w:t xml:space="preserve">                       </w:t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ab/>
        <w:t xml:space="preserve">           &lt;&lt;___&gt;&gt; ___________ 20    </w:t>
      </w:r>
      <w:r w:rsidRPr="00CD29CC">
        <w:rPr>
          <w:rFonts w:ascii="Arial Unicode MS" w:eastAsia="Arial Unicode MS" w:hAnsi="Arial Unicode MS" w:cs="Arial Unicode MS" w:hint="eastAsia"/>
          <w:sz w:val="18"/>
          <w:szCs w:val="18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18"/>
          <w:szCs w:val="18"/>
          <w:lang w:val="hy-AM"/>
        </w:rPr>
        <w:t>.</w:t>
      </w:r>
    </w:p>
    <w:p w:rsidR="00F457C6" w:rsidRPr="00CD29CC" w:rsidRDefault="00F457C6" w:rsidP="002D46D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18"/>
          <w:szCs w:val="18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&lt;&lt;________________________________________</w:t>
      </w:r>
      <w:r w:rsidRPr="00CD29CC">
        <w:rPr>
          <w:rFonts w:ascii="Arial Unicode MS" w:eastAsia="Arial Unicode MS" w:hAnsi="Arial Unicode MS" w:cs="Arial Unicode MS"/>
          <w:sz w:val="20"/>
          <w:lang w:val="nl-NL"/>
        </w:rPr>
        <w:t xml:space="preserve">&gt;&gt; 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դեմս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-------------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----------------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կանոնադրության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այսուհետև՝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------------------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դեմս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տնօրեն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------------------------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այսուհետև՝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մյուս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կնքեցին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հետևյալի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մասին։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i/>
          <w:sz w:val="20"/>
          <w:lang w:val="hy-AM" w:eastAsia="zh-CN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mallCaps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1.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առարկան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1.1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հանձնարարում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ստանձնում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------------------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անբաժանելի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կազմող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բնութագիր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1.2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բնութագիր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ժամկետներով։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mallCaps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2.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ԻՐԱՎՈՒՆՔՆԵՐԸ</w:t>
      </w: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ԵՎ</w:t>
      </w:r>
      <w:r w:rsidRPr="00CD29CC">
        <w:rPr>
          <w:rFonts w:ascii="Arial Unicode MS" w:eastAsia="Arial Unicode MS" w:hAnsi="Arial Unicode MS" w:cs="Arial Unicode MS"/>
          <w:b/>
          <w:smallCaps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mallCaps/>
          <w:sz w:val="20"/>
          <w:lang w:val="hy-AM"/>
        </w:rPr>
        <w:t>ՊԱՐՏԱԿԱՆՈՒԹՅՈՒՆՆԵՐԸ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2.1.1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Ցանկացած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ստուգել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միջամտելու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գործունեությանը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2.1.2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բնութագիր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չհամապատասխանող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Չընդունել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հայեցողությամբ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սահմանելով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անպատշաճ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որակի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անհատույց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փոխարինման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ողջամիտ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ինչպես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</w:p>
    <w:p w:rsidR="00F457C6" w:rsidRPr="00CD29CC" w:rsidRDefault="00F457C6" w:rsidP="002D46DB">
      <w:pPr>
        <w:tabs>
          <w:tab w:val="left" w:pos="1080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)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Հրաժարվել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կատարելուց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վերադարձնելու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.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2.1.3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էականորեն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խախտելն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եթե՝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2.2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պարտավոր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`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2.2.1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Քննարկել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բնութագիր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թերություններ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հայտնաբերելու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անհապաղ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Կատարողին։</w:t>
      </w:r>
    </w:p>
    <w:p w:rsidR="00F457C6" w:rsidRPr="00825A2C" w:rsidRDefault="00F457C6" w:rsidP="00825A2C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2.2.2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վերջինիս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5.5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2.3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Կատարողն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`</w:t>
      </w:r>
    </w:p>
    <w:p w:rsidR="00F457C6" w:rsidRPr="00825A2C" w:rsidRDefault="00F457C6" w:rsidP="00825A2C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2.3.1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4.2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5.5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2.4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պարտավոր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`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2.4.1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պայմաններով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ղեկավարվելով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օրենսդրությամբ։</w:t>
      </w:r>
    </w:p>
    <w:p w:rsidR="00F457C6" w:rsidRPr="00CD29CC" w:rsidRDefault="00F457C6" w:rsidP="00825A2C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2.4.2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տուգանքը։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2.4.3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ապահովման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գործողության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սնանկացման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գործընթաց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սկսելու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նախապես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տեղեկացնել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Պատվիրատուին։</w:t>
      </w:r>
    </w:p>
    <w:p w:rsidR="00F457C6" w:rsidRPr="00CD29CC" w:rsidRDefault="00F457C6" w:rsidP="00825A2C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կապալի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օբյեկտի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առանձին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կոնստրուկցիաներ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օգտագործված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նյութերի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երաշխիքային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նվազագույն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13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3)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շինարարական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ծրագրի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լիցենզիային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/>
          <w:spacing w:val="-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ռեսուրսներին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,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13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4)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նախագծային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թղթային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էլեկտրոնային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տարբերակներով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13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  5)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ըստ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առանձին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տեսակների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գրաֆիկը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hy-AM"/>
        </w:rPr>
        <w:footnoteReference w:id="26"/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825A2C">
      <w:pPr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825A2C">
        <w:rPr>
          <w:rFonts w:ascii="Arial Unicode MS" w:eastAsia="Arial Unicode MS" w:hAnsi="Arial Unicode MS" w:cs="Arial Unicode MS"/>
          <w:i/>
          <w:sz w:val="20"/>
          <w:u w:val="single"/>
          <w:lang w:val="hy-AM"/>
        </w:rPr>
        <w:t xml:space="preserve">                                               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ԵՎ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ԿԱՐԳԸ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արդյունքներն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ֆիքսվում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երկկողմ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փաստաթղթով՝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նշելով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կազմման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ամսաթիվը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: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ավարտի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ներառյալ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_______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օրինակ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3)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ֆիքսող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փաստաթուղթը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3.1):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արձանագրությունն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պայմաններին։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Հակառակ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`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հարցի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կարգավորման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ձեռնարկում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իրավիճակի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կիրառում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պատասխանատվության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ստանալու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_____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օրյա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օրինակը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չընդունելու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պատճառաբանված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մերժումը։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3.4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3.3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մերժում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3.3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վերջնաժամկետին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տրամադրում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: 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4.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ԳԻՆԸ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4.1.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ընդհանուր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կազմում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______ (____</w:t>
      </w:r>
      <w:r w:rsidRPr="00CD29CC">
        <w:rPr>
          <w:rFonts w:ascii="Arial Unicode MS" w:eastAsia="Arial Unicode MS" w:hAnsi="Arial Unicode MS" w:cs="Arial Unicode MS" w:hint="eastAsia"/>
          <w:sz w:val="18"/>
          <w:szCs w:val="18"/>
          <w:u w:val="single"/>
          <w:lang w:val="hy-AM"/>
        </w:rPr>
        <w:t>տառերով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______________________________________ 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ներառյալ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ԱԱՀ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ներառում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իրականացվող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բոլոր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ծախսերը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հարկերը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տուրքերը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օրենդրությամբ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վճարները։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չունի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ավելացնելու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նվազեցնելու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գինը։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4.2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դիմաց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անկանխիկ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դրամական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հաշվարկային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փոխանցելու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միջոցով։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Դրամական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փոխանցումը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հանձման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ամսում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կազմվում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ամսվա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20-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վճարումն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իրականացվում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20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բանկային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բայց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ժամանակահատվածի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չափից։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դիմաց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ժամանակացույցով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բավարարում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պայմաններով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իրականացվում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ամսում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դրամական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ուշ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______________20  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>.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։</w:t>
      </w:r>
    </w:p>
    <w:p w:rsidR="00F457C6" w:rsidRPr="00825A2C" w:rsidRDefault="00F457C6" w:rsidP="004C579D">
      <w:pPr>
        <w:jc w:val="both"/>
        <w:rPr>
          <w:rFonts w:ascii="Arial Unicode MS" w:eastAsia="Arial Unicode MS" w:hAnsi="Arial Unicode MS" w:cs="Arial Unicode MS"/>
          <w:sz w:val="20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5.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ՊԱՏԱՍԽԱՆԱՏՎՈՒԹՅՈՒՆԸ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պատասխանատվություն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պահպանման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համար։</w:t>
      </w:r>
    </w:p>
    <w:p w:rsidR="00F457C6" w:rsidRPr="00CD29CC" w:rsidRDefault="00F457C6" w:rsidP="00825A2C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տեխնիկական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բնութագրին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չհամապատասխանող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գանձվում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4.1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0,5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զրո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ամբողջ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տասնորդական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տոկոսի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չափով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hy-AM"/>
        </w:rPr>
        <w:footnoteReference w:id="27"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ուշացված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գանձվում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չկատարված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0,05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զրո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ամբողջ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հարյուրերրորդական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տոկոսի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չափով։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5.4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5.3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հաշվարկվում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հաշվանցվում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հետ։</w:t>
      </w:r>
    </w:p>
    <w:p w:rsidR="00F457C6" w:rsidRPr="00CD29CC" w:rsidRDefault="00F457C6" w:rsidP="00C15144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5.5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4.2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ուշացված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հաշվարկվում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ենթակա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սակայն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չվճարված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գումարի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0,05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զրո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ամբողջ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հարյուրերրորդական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տոկոսի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չափով։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5.6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իրենց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չկատարելու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պատասխանատվության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ենթարկվում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կարգով։</w:t>
      </w:r>
    </w:p>
    <w:p w:rsidR="00F457C6" w:rsidRPr="00825A2C" w:rsidRDefault="00F457C6" w:rsidP="00825A2C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5.7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Տույժերի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տուգանքի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ազատում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իրենց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լրիվ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կատարելուց։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                           6.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ԱՆՀԱՂԹԱՀԱՐԵԼԻ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ՈՒԺԻ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ԱԶԴԵՑՈՒԹՅՈՒՆ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(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ՖՈՐՍ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ՄԱԺՈՐ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)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825A2C" w:rsidRDefault="00F457C6" w:rsidP="00825A2C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Համաձայնագրերով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ամբողջությամբ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մասնակիորեն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չկատարելու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ազատվում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պատասխանատվությունից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եղել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անհաղթահարելի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ազդեցության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հետևանքով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ծագել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կնքելուց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չէին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կանխատեսել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կանխարգելել։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Այդպիսի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իրավիճակներ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երկրաշարժը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ջրհեղեղը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հրդեհը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պատերազմը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ռազմական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արտակարգ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հայտարարելը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քաղաքական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հուզումները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գործադուլները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հաղորդակցության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դադարեցումը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պետական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մարմինների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ակտերը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անհնարին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դարձնում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կատարումը։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արտակարգ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ազդեցությունը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շարունակվում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3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երեք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ամսից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ավելի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նախապես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տեղյակ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պահելով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մյուս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կողմին։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7.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hy-AM"/>
        </w:rPr>
        <w:t>ՊԱՅՄԱՆՆԵՐ</w:t>
      </w: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մտնում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ստորագրման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ստանձնած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ողջ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կատարումը։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</w:p>
    <w:p w:rsidR="00F457C6" w:rsidRPr="00CD29CC" w:rsidRDefault="00F457C6" w:rsidP="00917DBC">
      <w:p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7.2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հսկողության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վերահսկողության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բողոքների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քննության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գործընթացում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ներկայացրել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կեղծ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փաստաթղթեր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տեղեկություններ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վերջինիս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ընտրված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մասնակից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ճանաչելու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որոշումը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համապատասխանում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օրենսդրությանը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հիմքերն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գալուց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միակողմանիորեն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արձանագրված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խախտումները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հայտնի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լինելու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օրենսդրության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հիմք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կհանդիսանային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չկնքելու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հետևանքով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առաջացող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վնասների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թողնված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օգուտի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ռիսկը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վերջինս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օրենքով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փոխհատուցել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մեղքով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վնասներն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ծածկվում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լուծումը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ստացածով։</w:t>
      </w:r>
    </w:p>
    <w:p w:rsidR="00F457C6" w:rsidRPr="00CD29CC" w:rsidRDefault="00F457C6" w:rsidP="00917DBC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փոփոխություններ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լրացումներ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միայն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փոխադարձ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համաձայնությամբ՝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համաձայնագիր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կհանդիսանա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անբաժանելի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մասը։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</w:t>
      </w:r>
      <w:r w:rsidRPr="00CD29CC">
        <w:rPr>
          <w:rFonts w:ascii="Arial Unicode MS" w:eastAsia="Arial Unicode MS" w:hAnsi="Arial Unicode MS" w:cs="Arial Unicode MS" w:hint="eastAsia"/>
          <w:spacing w:val="-4"/>
          <w:sz w:val="20"/>
          <w:szCs w:val="20"/>
          <w:lang w:val="hy-AM"/>
        </w:rPr>
        <w:t>այմանագիրը</w:t>
      </w:r>
      <w:r w:rsidRPr="00CD29CC">
        <w:rPr>
          <w:rFonts w:ascii="Arial Unicode MS" w:eastAsia="Arial Unicode MS" w:hAnsi="Arial Unicode MS" w:cs="Arial Unicode MS"/>
          <w:spacing w:val="-4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pacing w:val="-4"/>
          <w:sz w:val="20"/>
          <w:szCs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pacing w:val="-4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փոփոխվել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պարտա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վորու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softHyphen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չկատարման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հետևանքով</w:t>
      </w:r>
      <w:r w:rsidRPr="00CD29CC" w:rsidDel="00591DE3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ամբողջությամբ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լուծվել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փոխադարձ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համաձայնությամբ՝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բացառությամբ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հատկացումների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նվազեցման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դեպքերի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չկատարման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ամբողջությամբ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լուծման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փոխադարձ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համաձայնությունն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ձեռք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բերել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նախքան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օրենսդրությամբ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անհրաժեշտ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ֆինանսական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հատկացումների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նվազեցումը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: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Արգելվում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իսկ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գինը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գործոնային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նաև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հաջորդող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տարիներին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համաձայնագրում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այնպիսի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փոփոխություններ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հանգեցնում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ծավալների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ձեռք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բերվող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միավորի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արհեստական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փոփոխման։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անկախ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գործոնների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ազդեցությամբ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փոփոխման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սահմանում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կառավարությունը։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7.4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պայմանագիրն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իրականացվ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>.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>1)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պատասխանատվություն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կրում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գործակալի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չկատարման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ոչ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>.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ընթացքում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գործակալի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փոփոխման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տեղեկացնում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ատվիրատուին՝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տրամադրելով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գործակալության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պատճենը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դրա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կողմ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հանդիսացող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տվյալները՝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փոփոխությունը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կատարվելու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օրվանից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հաշված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հինգ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աշխատանքային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օրվա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ընթացքում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pt-BR"/>
        </w:rPr>
        <w:footnoteReference w:id="28"/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>:</w:t>
      </w:r>
    </w:p>
    <w:p w:rsidR="00F457C6" w:rsidRPr="00CD29CC" w:rsidRDefault="00F457C6" w:rsidP="00C15144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7.5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Եթե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պայմանագիրն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իրականացվ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համատեղ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գործունեության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կոնսորցիումի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պայմանագիր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կնքելու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միջոցով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ապա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կրում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համատեղ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համապարտ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</w:p>
    <w:p w:rsidR="00F457C6" w:rsidRPr="00CD29CC" w:rsidRDefault="00F457C6" w:rsidP="006C575B">
      <w:pPr>
        <w:tabs>
          <w:tab w:val="left" w:pos="1276"/>
        </w:tabs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պատասխանատվություն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կոնսորցիումի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անդամի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կոնսորցիումից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դուրս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գալու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կոնսորցիումի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կնքած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միակողմանիորեն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կոնսորցիումի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անդամների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կիրառվում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պատասխանատվության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միջոցները</w:t>
      </w:r>
      <w:r w:rsidRPr="00CD29CC">
        <w:rPr>
          <w:rStyle w:val="FootnoteReference"/>
          <w:rFonts w:ascii="Arial Unicode MS" w:eastAsia="Arial Unicode MS" w:hAnsi="Arial Unicode MS" w:cs="Arial Unicode MS"/>
          <w:sz w:val="20"/>
          <w:lang w:val="pt-BR"/>
        </w:rPr>
        <w:footnoteReference w:id="29"/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>: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7.6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երկարաձգվել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լրանալը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առաջարկության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առկայության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մոտ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վերացել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օգտագործման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պահանջը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: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Ընդ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որում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Աշխատանքի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ժամկետը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երկարաձգվել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անգամ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30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օրացուցային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</w:rPr>
        <w:t>օրով</w:t>
      </w:r>
      <w:r w:rsidRPr="00CD29CC">
        <w:rPr>
          <w:rFonts w:ascii="Arial Unicode MS" w:eastAsia="Arial Unicode MS" w:hAnsi="Arial Unicode MS" w:cs="Arial Unicode MS"/>
          <w:sz w:val="20"/>
          <w:lang w:val="pt-BR"/>
        </w:rPr>
        <w:t>:</w:t>
      </w:r>
    </w:p>
    <w:p w:rsidR="00F457C6" w:rsidRPr="00CD29CC" w:rsidRDefault="00F457C6" w:rsidP="002D46DB">
      <w:p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  <w:t xml:space="preserve">7.7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պայմաններում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Պատվիրատու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օգուտները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խնայողություններ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վնասները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տվյալ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օգուտը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կրած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վնասն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են։</w:t>
      </w:r>
    </w:p>
    <w:p w:rsidR="00F457C6" w:rsidRPr="00CD29CC" w:rsidRDefault="00F457C6" w:rsidP="002D46DB">
      <w:pPr>
        <w:tabs>
          <w:tab w:val="left" w:pos="720"/>
        </w:tabs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երրորդ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անձանց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պարտավորությունները՝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ներառյալ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շրջանակում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գործարքները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դրանցից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բխող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դուրս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կարգավորման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դաշտից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ազդել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արդյունքն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ընդունելու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վրա։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գործարքների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դրանցից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բխող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հարաբերությունները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կարգավորվում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այդ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գործարքների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հետ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կապված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հարաբերությունները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կարգավորող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նորմերով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պատասխանատու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Կատարողը։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7.8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կապակցությամբ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ծագած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միջոցով։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Համաձայնություն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ձեռք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չբերելու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դատարաններում։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7.9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կազմված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 xml:space="preserve">____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էջից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կնքվում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երկու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օրինակից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որոնք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ունեն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հավասարազոր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իրավաբանական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ուժ։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1, N 2, N 3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N 3.1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հավելվածները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հանդիսանում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անբաժանելի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մասը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տրվում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մեկ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օրինակ։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7.10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ծագած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վճարային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պարտավորությունը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դադարել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ծագած՝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հակընդդեմ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պարտավորության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հաշվանցով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կողմերի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կնիքով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համաձայնության։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ծագած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պահանջի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իրավունքը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չի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կարող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փոխանցվել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այլ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անձի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առանց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պարտապան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կողմի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գրավոր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համաձայնության։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bCs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7.11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նկատմամբ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կիրառվում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Հայաստանի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Հանրապետության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lang w:val="hy-AM"/>
        </w:rPr>
        <w:t>իրավունքը։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i/>
          <w:sz w:val="18"/>
          <w:szCs w:val="18"/>
          <w:u w:val="single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p w:rsidR="00F457C6" w:rsidRPr="00CD29CC" w:rsidRDefault="00F457C6" w:rsidP="002D46DB">
      <w:pPr>
        <w:ind w:firstLine="720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hy-AM"/>
        </w:rPr>
        <w:t>8.</w:t>
      </w:r>
      <w:r w:rsidRPr="00CD29CC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ԿՈՂՄԵՐԻ</w:t>
      </w:r>
      <w:r w:rsidRPr="00CD29CC">
        <w:rPr>
          <w:rFonts w:ascii="Arial Unicode MS" w:eastAsia="Arial Unicode MS" w:hAnsi="Arial Unicode MS" w:cs="Arial Unicode MS"/>
          <w:b/>
          <w:sz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ՀԱՍՑԵՆԵՐԸ</w:t>
      </w:r>
      <w:r w:rsidRPr="00CD29CC">
        <w:rPr>
          <w:rFonts w:ascii="Arial Unicode MS" w:eastAsia="Arial Unicode MS" w:hAnsi="Arial Unicode MS" w:cs="Arial Unicode MS"/>
          <w:b/>
          <w:sz w:val="20"/>
          <w:lang w:val="nb-NO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ԲԱՆԿԱՅԻՆ</w:t>
      </w:r>
      <w:r w:rsidRPr="00CD29CC">
        <w:rPr>
          <w:rFonts w:ascii="Arial Unicode MS" w:eastAsia="Arial Unicode MS" w:hAnsi="Arial Unicode MS" w:cs="Arial Unicode MS"/>
          <w:b/>
          <w:sz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ՎԱՎԵՐԱՊԱՅՄԱՆՆԵՐԸ</w:t>
      </w:r>
      <w:r w:rsidRPr="00CD29CC">
        <w:rPr>
          <w:rFonts w:ascii="Arial Unicode MS" w:eastAsia="Arial Unicode MS" w:hAnsi="Arial Unicode MS" w:cs="Arial Unicode MS"/>
          <w:b/>
          <w:sz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ԵՎ</w:t>
      </w:r>
      <w:r w:rsidRPr="00CD29CC">
        <w:rPr>
          <w:rFonts w:ascii="Arial Unicode MS" w:eastAsia="Arial Unicode MS" w:hAnsi="Arial Unicode MS" w:cs="Arial Unicode MS"/>
          <w:b/>
          <w:sz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nb-NO"/>
        </w:rPr>
        <w:t>ՍՏՈՐԱԳՐՈՒԹՅՈՒՆՆԵՐԸ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18"/>
          <w:szCs w:val="18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0"/>
          <w:lang w:val="hy-AM" w:eastAsia="zh-CN"/>
        </w:rPr>
        <w:t xml:space="preserve"> </w:t>
      </w:r>
    </w:p>
    <w:p w:rsidR="00F457C6" w:rsidRPr="00CD29CC" w:rsidRDefault="00F457C6" w:rsidP="002D46DB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F457C6" w:rsidRPr="00CD29CC" w:rsidTr="00C40D05">
        <w:tc>
          <w:tcPr>
            <w:tcW w:w="45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Պ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Վ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hy-AM"/>
              </w:rPr>
              <w:t>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 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                      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Ո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Ղ</w:t>
            </w: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              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</w:tc>
      </w:tr>
    </w:tbl>
    <w:p w:rsidR="00F457C6" w:rsidRPr="00CD29CC" w:rsidRDefault="00F457C6" w:rsidP="002D46DB">
      <w:pPr>
        <w:ind w:firstLine="709"/>
        <w:jc w:val="center"/>
        <w:rPr>
          <w:rFonts w:ascii="Arial Unicode MS" w:eastAsia="Arial Unicode MS" w:hAnsi="Arial Unicode MS" w:cs="Arial Unicode MS"/>
          <w:b/>
          <w:sz w:val="20"/>
          <w:lang w:val="nb-NO"/>
        </w:rPr>
      </w:pP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  <w:u w:val="single"/>
          <w:lang w:val="nb-NO"/>
        </w:rPr>
      </w:pP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  <w:u w:val="single"/>
          <w:lang w:val="nb-NO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Անհրաժեշտության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նախագծում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կարող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են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ներառվել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օրենսդրությանը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չհակասող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դրույթներ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nb-NO"/>
        </w:rPr>
        <w:t>։</w:t>
      </w: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  <w:u w:val="single"/>
          <w:lang w:val="nb-NO"/>
        </w:rPr>
      </w:pP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u w:val="single"/>
          <w:lang w:val="nb-NO"/>
        </w:rPr>
      </w:pPr>
    </w:p>
    <w:p w:rsidR="00F457C6" w:rsidRPr="00CD29CC" w:rsidRDefault="00F457C6" w:rsidP="002D46DB">
      <w:pPr>
        <w:tabs>
          <w:tab w:val="left" w:pos="1276"/>
        </w:tabs>
        <w:ind w:firstLine="720"/>
        <w:jc w:val="both"/>
        <w:rPr>
          <w:rFonts w:ascii="Arial Unicode MS" w:eastAsia="Arial Unicode MS" w:hAnsi="Arial Unicode MS" w:cs="Arial Unicode MS"/>
          <w:sz w:val="20"/>
          <w:u w:val="single"/>
          <w:lang w:val="nb-NO"/>
        </w:rPr>
      </w:pPr>
    </w:p>
    <w:p w:rsidR="00F457C6" w:rsidRPr="00CD29CC" w:rsidRDefault="00F457C6" w:rsidP="00C15144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</w:rPr>
      </w:pPr>
      <w:r w:rsidRPr="00CD29CC">
        <w:rPr>
          <w:rFonts w:ascii="Arial Unicode MS" w:eastAsia="Arial Unicode MS" w:hAnsi="Arial Unicode MS" w:cs="Arial Unicode MS"/>
          <w:sz w:val="20"/>
          <w:lang w:val="nb-NO"/>
        </w:rPr>
        <w:br w:type="page"/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1</w:t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&lt;&lt;___&gt;&gt;____________ 20  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թ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N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 xml:space="preserve">      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sz w:val="16"/>
          <w:szCs w:val="16"/>
          <w:lang w:val="nb-NO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ծածկագրով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16"/>
          <w:lang w:val="nb-NO"/>
        </w:rPr>
        <w:t xml:space="preserve"> </w:t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b/>
          <w:sz w:val="16"/>
          <w:szCs w:val="16"/>
          <w:lang w:val="nb-NO"/>
        </w:rPr>
      </w:pP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b/>
          <w:sz w:val="16"/>
          <w:szCs w:val="16"/>
          <w:lang w:val="nb-NO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ԲՆՈՒԹԱԳԻՐ</w:t>
      </w:r>
      <w:r w:rsidRPr="00CD29CC">
        <w:rPr>
          <w:rFonts w:ascii="Arial Unicode MS" w:eastAsia="Arial Unicode MS" w:hAnsi="Arial Unicode MS" w:cs="Arial Unicode MS"/>
          <w:b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ԳՆՄԱՆ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ԺԱՄԱՆԱԿԱՑՈՒՅՑ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af-ZA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af-ZA"/>
        </w:rPr>
      </w:pP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af-ZA"/>
        </w:rPr>
        <w:t xml:space="preserve">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  <w:lang w:val="af-ZA"/>
        </w:rPr>
        <w:t>Ձեռքբերվող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  <w:lang w:val="af-ZA"/>
        </w:rPr>
        <w:t>Աշխատանքի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  <w:lang w:val="af-ZA"/>
        </w:rPr>
        <w:t>նկարագիր</w:t>
      </w:r>
    </w:p>
    <w:p w:rsidR="00F457C6" w:rsidRPr="00CD29CC" w:rsidRDefault="00F457C6" w:rsidP="002D46DB">
      <w:pPr>
        <w:spacing w:line="360" w:lineRule="auto"/>
        <w:ind w:left="540"/>
        <w:jc w:val="center"/>
        <w:rPr>
          <w:rFonts w:ascii="Arial Unicode MS" w:eastAsia="Arial Unicode MS" w:hAnsi="Arial Unicode MS" w:cs="Arial Unicode MS"/>
          <w:b/>
          <w:lang w:val="af-ZA"/>
        </w:rPr>
      </w:pP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տեղադրման</w:t>
      </w:r>
      <w:r w:rsidRPr="00CD29CC">
        <w:rPr>
          <w:rFonts w:ascii="Arial Unicode MS" w:eastAsia="Arial Unicode MS" w:hAnsi="Arial Unicode MS" w:cs="Arial Unicode MS"/>
          <w:b/>
          <w:lang w:val="af-ZA"/>
        </w:rPr>
        <w:t xml:space="preserve">                   </w:t>
      </w:r>
      <w:r w:rsidRPr="00CD29CC">
        <w:rPr>
          <w:rFonts w:ascii="Arial Unicode MS" w:eastAsia="Arial Unicode MS" w:hAnsi="Arial Unicode MS" w:cs="Arial Unicode MS" w:hint="eastAsia"/>
          <w:b/>
          <w:lang w:val="af-ZA"/>
        </w:rPr>
        <w:t>աշխատանքներ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af-ZA" w:bidi="he-IL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</w:rPr>
      </w:pPr>
      <w:r w:rsidRPr="00CD29CC">
        <w:rPr>
          <w:rFonts w:ascii="Arial Unicode MS" w:eastAsia="Arial Unicode MS" w:hAnsi="Arial Unicode MS" w:cs="Arial Unicode MS" w:hint="eastAsia"/>
          <w:b/>
          <w:lang w:bidi="he-IL"/>
        </w:rPr>
        <w:t>Îրակմարիչների</w:t>
      </w:r>
      <w:r w:rsidRPr="00CD29CC">
        <w:rPr>
          <w:rFonts w:ascii="Arial Unicode MS" w:eastAsia="Arial Unicode MS" w:hAnsi="Arial Unicode MS" w:cs="Arial Unicode MS"/>
          <w:b/>
          <w:lang w:bidi="he-IL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bidi="he-IL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lang w:bidi="he-IL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</w:rPr>
        <w:t>բնութագր</w:t>
      </w:r>
      <w:r w:rsidRPr="00CD29CC">
        <w:rPr>
          <w:rFonts w:ascii="Arial Unicode MS" w:eastAsia="Arial Unicode MS" w:hAnsi="Arial Unicode MS" w:cs="Arial Unicode MS" w:hint="eastAsia"/>
          <w:b/>
          <w:lang w:bidi="he-IL"/>
        </w:rPr>
        <w:t>»ñ</w:t>
      </w:r>
      <w:r w:rsidRPr="00CD29CC">
        <w:rPr>
          <w:rFonts w:ascii="Arial Unicode MS" w:eastAsia="Arial Unicode MS" w:hAnsi="Arial Unicode MS" w:cs="Arial Unicode MS" w:hint="eastAsia"/>
          <w:b/>
        </w:rPr>
        <w:t>ը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bidi="he-IL"/>
        </w:rPr>
      </w:pPr>
    </w:p>
    <w:tbl>
      <w:tblPr>
        <w:tblW w:w="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1701"/>
      </w:tblGrid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հ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Ցուցանիշների</w:t>
            </w: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անվանացանկը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ОУ</w:t>
            </w: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-2</w:t>
            </w:r>
          </w:p>
        </w:tc>
      </w:tr>
      <w:tr w:rsidR="00F457C6" w:rsidRPr="00CD29CC" w:rsidTr="00C40D05">
        <w:trPr>
          <w:trHeight w:val="855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իրանի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տարողությունը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ավել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լիտր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2.9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bidi="he-IL"/>
              </w:rPr>
              <w:t>+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bidi="he-IL"/>
              </w:rPr>
              <w:t>0,15</w:t>
            </w:r>
          </w:p>
        </w:tc>
      </w:tr>
      <w:tr w:rsidR="00F457C6" w:rsidRPr="00CD29CC" w:rsidTr="00C40D05">
        <w:trPr>
          <w:trHeight w:val="60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Լիցքավորված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ածխածնի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երկօքսիդի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կշիռը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2,0-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bidi="he-IL"/>
              </w:rPr>
              <w:t>0,1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3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ճնշումը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իրանի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մեջ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20°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,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МПа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5,8</w:t>
            </w:r>
          </w:p>
        </w:tc>
      </w:tr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4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Հրդեհամարման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նյութի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մատակարարման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ժամ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հատվածը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պակաս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վրկ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.(-20°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+50°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)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6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5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օգտագործվում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պահպանվում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-20°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+50°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6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Շթի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հեռավորությունը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աշխատանքի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ժամանակ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մետր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.(-20°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+50°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)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2</w:t>
            </w:r>
          </w:p>
        </w:tc>
      </w:tr>
      <w:tr w:rsidR="00F457C6" w:rsidRPr="00CD29CC" w:rsidTr="00C40D05">
        <w:trPr>
          <w:trHeight w:val="139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7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ընդհանուր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կշիռը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կգ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6,5</w:t>
            </w:r>
          </w:p>
        </w:tc>
      </w:tr>
      <w:tr w:rsidR="00F457C6" w:rsidRPr="00CD29CC" w:rsidTr="00C40D05">
        <w:trPr>
          <w:trHeight w:val="98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8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չափսերը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մմ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բարձրությունը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իրանի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տրամագիծը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500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110</w:t>
            </w:r>
          </w:p>
        </w:tc>
      </w:tr>
      <w:tr w:rsidR="00F457C6" w:rsidRPr="00CD29CC" w:rsidTr="00C40D05">
        <w:trPr>
          <w:trHeight w:val="139"/>
        </w:trPr>
        <w:tc>
          <w:tcPr>
            <w:tcW w:w="661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9</w:t>
            </w:r>
          </w:p>
        </w:tc>
        <w:tc>
          <w:tcPr>
            <w:tcW w:w="3876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պիտանելիության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տարի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10</w:t>
            </w:r>
          </w:p>
        </w:tc>
      </w:tr>
      <w:tr w:rsidR="00F457C6" w:rsidRPr="00CD29CC" w:rsidTr="00C40D05">
        <w:trPr>
          <w:trHeight w:val="139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10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վերալիցքավորման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տարի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>4,5</w:t>
            </w:r>
          </w:p>
        </w:tc>
      </w:tr>
      <w:tr w:rsidR="00F457C6" w:rsidRPr="00CD29CC" w:rsidTr="00C40D05">
        <w:trPr>
          <w:trHeight w:val="98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lang w:bidi="he-IL"/>
              </w:rPr>
              <w:t>11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bidi="he-IL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Արտադրող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bidi="he-IL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երկիր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ԵՏՄ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երկրն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</w:tr>
    </w:tbl>
    <w:p w:rsidR="00F457C6" w:rsidRPr="00CD29CC" w:rsidRDefault="00F457C6" w:rsidP="002D46DB">
      <w:pPr>
        <w:ind w:firstLine="426"/>
        <w:rPr>
          <w:rFonts w:ascii="Arial Unicode MS" w:eastAsia="Arial Unicode MS" w:hAnsi="Arial Unicode MS" w:cs="Arial Unicode MS"/>
        </w:rPr>
      </w:pPr>
    </w:p>
    <w:tbl>
      <w:tblPr>
        <w:tblW w:w="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1701"/>
      </w:tblGrid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Ցուցանիշների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անվանացանկը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Оп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-4</w:t>
            </w:r>
          </w:p>
        </w:tc>
      </w:tr>
      <w:tr w:rsidR="00F457C6" w:rsidRPr="00CD29CC" w:rsidTr="00C40D05">
        <w:trPr>
          <w:trHeight w:val="855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Լիցքավորված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փոշու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կշիռը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կգ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+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</w:rPr>
              <w:t>0,2</w:t>
            </w:r>
          </w:p>
        </w:tc>
      </w:tr>
      <w:tr w:rsidR="00F457C6" w:rsidRPr="00CD29CC" w:rsidTr="00C40D05">
        <w:trPr>
          <w:trHeight w:val="60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ճնշումը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իրանի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МПа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1,4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+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</w:rPr>
              <w:t>0,2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Շթի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հեռավորությունը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աշխատանքի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ժամանակ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պակաս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մետր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</w:tr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օգտագործվում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պահպանվում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-40°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+50°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С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ընդհանուր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կշիռը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կգ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6,3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չափսերը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մմ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բարձրությունը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իրանի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տրամագիծը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485/402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130/147</w:t>
            </w:r>
          </w:p>
        </w:tc>
      </w:tr>
      <w:tr w:rsidR="00F457C6" w:rsidRPr="00CD29CC" w:rsidTr="00C40D05">
        <w:trPr>
          <w:trHeight w:val="139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վերալիցքավորման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տարի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</w:p>
        </w:tc>
      </w:tr>
      <w:tr w:rsidR="00F457C6" w:rsidRPr="00CD29CC" w:rsidTr="00C40D05">
        <w:trPr>
          <w:trHeight w:val="584"/>
        </w:trPr>
        <w:tc>
          <w:tcPr>
            <w:tcW w:w="66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Կրակմարիչի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պիտանելիության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տարի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</w:tr>
      <w:tr w:rsidR="00F457C6" w:rsidRPr="00CD29CC" w:rsidTr="00C40D05">
        <w:trPr>
          <w:trHeight w:val="139"/>
        </w:trPr>
        <w:tc>
          <w:tcPr>
            <w:tcW w:w="661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9</w:t>
            </w:r>
          </w:p>
        </w:tc>
        <w:tc>
          <w:tcPr>
            <w:tcW w:w="3876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Արտադրող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երկիր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ԵՏՄ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երկրն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F457C6" w:rsidRPr="00825A2C" w:rsidRDefault="00F457C6" w:rsidP="002D46DB">
      <w:pPr>
        <w:jc w:val="center"/>
        <w:rPr>
          <w:rFonts w:ascii="armhelvetica" w:eastAsia="Arial Unicode MS" w:hAnsi="armhelvetica" w:cs="Arial Unicode MS"/>
          <w:b/>
          <w:sz w:val="22"/>
          <w:szCs w:val="22"/>
        </w:rPr>
      </w:pPr>
      <w:r w:rsidRPr="00825A2C">
        <w:rPr>
          <w:rFonts w:ascii="armhelvetica" w:eastAsia="Arial Unicode MS" w:hAnsi="armhelvetica" w:cs="Arial Unicode MS"/>
          <w:b/>
          <w:sz w:val="22"/>
          <w:szCs w:val="22"/>
        </w:rPr>
        <w:t>Îñ³ÏÙ³ñÇãÝ»ñÇ ÈÇóù³íáñáõÙ</w:t>
      </w:r>
    </w:p>
    <w:p w:rsidR="00F457C6" w:rsidRPr="00825A2C" w:rsidRDefault="00F457C6" w:rsidP="002D46DB">
      <w:pPr>
        <w:jc w:val="center"/>
        <w:rPr>
          <w:rFonts w:ascii="armhelvetica" w:eastAsia="Arial Unicode MS" w:hAnsi="armhelvetica" w:cs="Arial Unicode MS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2268"/>
        <w:gridCol w:w="4200"/>
        <w:gridCol w:w="2287"/>
      </w:tblGrid>
      <w:tr w:rsidR="00F457C6" w:rsidRPr="00825A2C" w:rsidTr="00C40D05">
        <w:tc>
          <w:tcPr>
            <w:tcW w:w="392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</w:p>
        </w:tc>
        <w:tc>
          <w:tcPr>
            <w:tcW w:w="2268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²Ýí³ÝáõÙ</w:t>
            </w:r>
          </w:p>
        </w:tc>
        <w:tc>
          <w:tcPr>
            <w:tcW w:w="4200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ÉÇóù³íáñíáÕ ÝÛáõÃ</w:t>
            </w:r>
          </w:p>
        </w:tc>
        <w:tc>
          <w:tcPr>
            <w:tcW w:w="2287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ã³÷Ç ÙÇ³íáñ</w:t>
            </w:r>
          </w:p>
        </w:tc>
      </w:tr>
      <w:tr w:rsidR="00F457C6" w:rsidRPr="00825A2C" w:rsidTr="00C40D05">
        <w:tc>
          <w:tcPr>
            <w:tcW w:w="392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1</w:t>
            </w:r>
          </w:p>
        </w:tc>
        <w:tc>
          <w:tcPr>
            <w:tcW w:w="2268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 xml:space="preserve">Îñ³ÏÙ³ñÇã </w:t>
            </w:r>
            <w:r w:rsidRPr="00825A2C">
              <w:rPr>
                <w:rFonts w:ascii="Arial Unicode MS" w:eastAsia="Arial Unicode MS" w:hAnsi="Arial Unicode MS" w:cs="Arial Unicode MS" w:hint="eastAsia"/>
                <w:b/>
                <w:lang w:bidi="he-IL"/>
              </w:rPr>
              <w:t>ОУ</w:t>
            </w:r>
            <w:r w:rsidRPr="00825A2C">
              <w:rPr>
                <w:rFonts w:ascii="armhelvetica" w:eastAsia="Arial Unicode MS" w:hAnsi="armhelvetica" w:cs="Arial Unicode MS"/>
                <w:b/>
                <w:lang w:bidi="he-IL"/>
              </w:rPr>
              <w:t>-2</w:t>
            </w:r>
          </w:p>
        </w:tc>
        <w:tc>
          <w:tcPr>
            <w:tcW w:w="4200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 xml:space="preserve">²ÍË³ÃÃáõ </w:t>
            </w:r>
            <w:r w:rsidRPr="00825A2C">
              <w:rPr>
                <w:rFonts w:ascii="Arial Unicode MS" w:eastAsia="Arial Unicode MS" w:hAnsi="Arial Unicode MS" w:cs="Arial Unicode MS" w:hint="eastAsia"/>
                <w:b/>
              </w:rPr>
              <w:t>·</w:t>
            </w:r>
            <w:r w:rsidRPr="00825A2C">
              <w:rPr>
                <w:rFonts w:ascii="armhelvetica" w:eastAsia="Arial Unicode MS" w:hAnsi="armhelvetica" w:cs="Arial Unicode MS"/>
                <w:b/>
              </w:rPr>
              <w:t xml:space="preserve">³½ </w:t>
            </w:r>
          </w:p>
        </w:tc>
        <w:tc>
          <w:tcPr>
            <w:tcW w:w="2287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1.4 Ï</w:t>
            </w:r>
            <w:r w:rsidRPr="00825A2C">
              <w:rPr>
                <w:rFonts w:ascii="Arial Unicode MS" w:eastAsia="Arial Unicode MS" w:hAnsi="Arial Unicode MS" w:cs="Arial Unicode MS" w:hint="eastAsia"/>
                <w:b/>
              </w:rPr>
              <w:t>·</w:t>
            </w:r>
          </w:p>
        </w:tc>
      </w:tr>
      <w:tr w:rsidR="00F457C6" w:rsidRPr="00825A2C" w:rsidTr="00C40D05">
        <w:tc>
          <w:tcPr>
            <w:tcW w:w="392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2</w:t>
            </w:r>
          </w:p>
        </w:tc>
        <w:tc>
          <w:tcPr>
            <w:tcW w:w="2268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 xml:space="preserve">Îñ³ÏÙ³ñÇã </w:t>
            </w:r>
            <w:r w:rsidRPr="00825A2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Оп</w:t>
            </w:r>
            <w:r w:rsidRPr="00825A2C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-2</w:t>
            </w:r>
          </w:p>
        </w:tc>
        <w:tc>
          <w:tcPr>
            <w:tcW w:w="4200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 xml:space="preserve">Îñ³Ï Ù³ñáÕ ÷áßÇ </w:t>
            </w:r>
          </w:p>
        </w:tc>
        <w:tc>
          <w:tcPr>
            <w:tcW w:w="2287" w:type="dxa"/>
          </w:tcPr>
          <w:p w:rsidR="00F457C6" w:rsidRPr="00825A2C" w:rsidRDefault="00F457C6" w:rsidP="00C40D05">
            <w:pPr>
              <w:jc w:val="center"/>
              <w:rPr>
                <w:rFonts w:ascii="armhelvetica" w:eastAsia="Arial Unicode MS" w:hAnsi="armhelvetica" w:cs="Arial Unicode MS"/>
                <w:b/>
              </w:rPr>
            </w:pPr>
            <w:r w:rsidRPr="00825A2C">
              <w:rPr>
                <w:rFonts w:ascii="armhelvetica" w:eastAsia="Arial Unicode MS" w:hAnsi="armhelvetica" w:cs="Arial Unicode MS"/>
                <w:b/>
              </w:rPr>
              <w:t>2.0 Ï</w:t>
            </w:r>
            <w:r w:rsidRPr="00825A2C">
              <w:rPr>
                <w:rFonts w:ascii="Arial Unicode MS" w:eastAsia="Arial Unicode MS" w:hAnsi="Arial Unicode MS" w:cs="Arial Unicode MS" w:hint="eastAsia"/>
                <w:b/>
              </w:rPr>
              <w:t>·</w:t>
            </w:r>
          </w:p>
        </w:tc>
      </w:tr>
    </w:tbl>
    <w:p w:rsidR="00F457C6" w:rsidRPr="00825A2C" w:rsidRDefault="00F457C6" w:rsidP="002D46DB">
      <w:pPr>
        <w:jc w:val="center"/>
        <w:rPr>
          <w:rFonts w:ascii="armhelvetica" w:eastAsia="Arial Unicode MS" w:hAnsi="armhelvetica" w:cs="Arial Unicode MS"/>
          <w:b/>
          <w:sz w:val="32"/>
          <w:szCs w:val="32"/>
        </w:rPr>
      </w:pPr>
    </w:p>
    <w:p w:rsidR="00F457C6" w:rsidRPr="00825A2C" w:rsidRDefault="00F457C6" w:rsidP="002D46DB">
      <w:pPr>
        <w:rPr>
          <w:rFonts w:ascii="armhelvetica" w:eastAsia="Arial Unicode MS" w:hAnsi="armhelvetica" w:cs="Arial Unicode MS"/>
          <w:b/>
          <w:sz w:val="32"/>
          <w:szCs w:val="32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Հրշեջ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վահանակի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բնութագիրը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1701"/>
      </w:tblGrid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Ցուցանիշների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անվանացանկը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վահանակ</w:t>
            </w:r>
          </w:p>
        </w:tc>
      </w:tr>
      <w:tr w:rsidR="00F457C6" w:rsidRPr="00CD29CC" w:rsidTr="00C40D05">
        <w:trPr>
          <w:trHeight w:val="855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Չափսերը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երկարությունը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բարձրությունը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120x70</w:t>
            </w:r>
          </w:p>
        </w:tc>
      </w:tr>
      <w:tr w:rsidR="00F457C6" w:rsidRPr="00CD29CC" w:rsidTr="00C40D05">
        <w:trPr>
          <w:trHeight w:val="60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Կշիռը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առանց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պարագաների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կգ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5.3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Գույնը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Կարմիր</w:t>
            </w:r>
          </w:p>
        </w:tc>
      </w:tr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Կոմպլեկտի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ներառվող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պարագաներ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հատ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բահ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դույլ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լոմ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բագոռ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կացին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Արտադրող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երկիր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ԵՏՄ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երկրն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Հրշեջ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öáÕñակի</w:t>
      </w:r>
      <w:r w:rsidRPr="00CD29CC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և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խորքային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պոմպի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բնութագիրը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32"/>
          <w:szCs w:val="32"/>
        </w:rPr>
      </w:pPr>
    </w:p>
    <w:tbl>
      <w:tblPr>
        <w:tblW w:w="82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1843"/>
        <w:gridCol w:w="1843"/>
      </w:tblGrid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Ցուցանիշների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անվանացանկը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խողովակ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խորքային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պոմպ</w:t>
            </w:r>
          </w:p>
        </w:tc>
      </w:tr>
      <w:tr w:rsidR="00F457C6" w:rsidRPr="00CD29CC" w:rsidTr="00C40D05">
        <w:trPr>
          <w:trHeight w:val="855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÷áÕñակի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երկարությունը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մետր</w:t>
            </w:r>
          </w:p>
        </w:tc>
        <w:tc>
          <w:tcPr>
            <w:tcW w:w="1843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+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----</w:t>
            </w:r>
          </w:p>
        </w:tc>
      </w:tr>
      <w:tr w:rsidR="00F457C6" w:rsidRPr="00CD29CC" w:rsidTr="00C40D05">
        <w:trPr>
          <w:trHeight w:val="60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ճնշումը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МПа</w:t>
            </w:r>
          </w:p>
        </w:tc>
        <w:tc>
          <w:tcPr>
            <w:tcW w:w="1843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3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Խողովակի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ծորակի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տրամագիծը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,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մմ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51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----</w:t>
            </w:r>
          </w:p>
        </w:tc>
      </w:tr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4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կշիռը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կգ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60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Արտադրող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երկիր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ԵՏՄ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երկրն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1843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Հրշեջ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գլխիկի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տեխնիկական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բնութագիրը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32"/>
          <w:szCs w:val="32"/>
        </w:rPr>
      </w:pPr>
    </w:p>
    <w:tbl>
      <w:tblPr>
        <w:tblW w:w="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1701"/>
      </w:tblGrid>
      <w:tr w:rsidR="00F457C6" w:rsidRPr="00CD29CC" w:rsidTr="00C40D05">
        <w:trPr>
          <w:trHeight w:val="277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Ցուցանիշների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անվանացանկը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Հրշեջ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գլխիկ</w:t>
            </w:r>
          </w:p>
        </w:tc>
      </w:tr>
      <w:tr w:rsidR="00F457C6" w:rsidRPr="00CD29CC" w:rsidTr="00C40D05">
        <w:trPr>
          <w:trHeight w:val="855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Չափսերը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մմ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51</w:t>
            </w:r>
          </w:p>
        </w:tc>
      </w:tr>
      <w:tr w:rsidR="00F457C6" w:rsidRPr="00CD29CC" w:rsidTr="00C40D05">
        <w:trPr>
          <w:trHeight w:val="60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Աշխատանքային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ճնշումը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МПа</w:t>
            </w:r>
          </w:p>
        </w:tc>
        <w:tc>
          <w:tcPr>
            <w:tcW w:w="1701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</w:tr>
      <w:tr w:rsidR="00F457C6" w:rsidRPr="00CD29CC" w:rsidTr="00C40D05">
        <w:trPr>
          <w:trHeight w:val="291"/>
        </w:trPr>
        <w:tc>
          <w:tcPr>
            <w:tcW w:w="66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</w:p>
        </w:tc>
        <w:tc>
          <w:tcPr>
            <w:tcW w:w="3876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Արտադրող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երկիր</w:t>
            </w:r>
          </w:p>
        </w:tc>
        <w:tc>
          <w:tcPr>
            <w:tcW w:w="1701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ԵՏՄ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երկրն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F457C6" w:rsidRPr="00EE0E55" w:rsidRDefault="00F457C6" w:rsidP="002D46DB">
      <w:pPr>
        <w:rPr>
          <w:rFonts w:ascii="armhelvetica" w:eastAsia="Arial Unicode MS" w:hAnsi="armhelvetica" w:cs="Arial Unicode MS"/>
          <w:b/>
          <w:sz w:val="22"/>
          <w:szCs w:val="22"/>
          <w:u w:val="single"/>
        </w:rPr>
      </w:pPr>
      <w:r w:rsidRPr="00EE0E55">
        <w:rPr>
          <w:rFonts w:ascii="armhelvetica" w:eastAsia="Arial Unicode MS" w:hAnsi="armhelvetica" w:cs="Arial Unicode MS"/>
          <w:b/>
          <w:sz w:val="22"/>
          <w:szCs w:val="22"/>
          <w:u w:val="single"/>
        </w:rPr>
        <w:t>Ðñ³Ï³ÛáõÝ Ñ³Ï³Ý»ËÇã ÈáõÍáõÛÃ TEX</w:t>
      </w:r>
    </w:p>
    <w:p w:rsidR="00F457C6" w:rsidRPr="00EE0E55" w:rsidRDefault="00F457C6" w:rsidP="002D46DB">
      <w:pPr>
        <w:rPr>
          <w:rFonts w:ascii="armhelvetica" w:eastAsia="Arial Unicode MS" w:hAnsi="armhelvetica" w:cs="Arial Unicode MS"/>
          <w:b/>
          <w:sz w:val="22"/>
          <w:szCs w:val="22"/>
          <w:u w:val="single"/>
        </w:rPr>
      </w:pPr>
    </w:p>
    <w:p w:rsidR="00F457C6" w:rsidRPr="00EE0E55" w:rsidRDefault="00F457C6" w:rsidP="002D46DB">
      <w:pPr>
        <w:rPr>
          <w:rFonts w:ascii="armhelvetica" w:eastAsia="Arial Unicode MS" w:hAnsi="armhelvetica" w:cs="Arial Unicode MS"/>
          <w:sz w:val="22"/>
          <w:szCs w:val="22"/>
        </w:rPr>
      </w:pPr>
      <w:r w:rsidRPr="00EE0E55">
        <w:rPr>
          <w:rFonts w:ascii="armhelvetica" w:eastAsia="Arial Unicode MS" w:hAnsi="armhelvetica" w:cs="Arial Unicode MS"/>
          <w:sz w:val="22"/>
          <w:szCs w:val="22"/>
        </w:rPr>
        <w:t>Ì³ËëÁ 1 Ù2  ----0.35</w:t>
      </w:r>
    </w:p>
    <w:p w:rsidR="00F457C6" w:rsidRPr="00EE0E55" w:rsidRDefault="00F457C6" w:rsidP="002D46DB">
      <w:pPr>
        <w:rPr>
          <w:rFonts w:ascii="armhelvetica" w:eastAsia="Arial Unicode MS" w:hAnsi="armhelvetica" w:cs="Arial Unicode MS"/>
          <w:sz w:val="22"/>
          <w:szCs w:val="22"/>
        </w:rPr>
      </w:pPr>
      <w:r w:rsidRPr="00EE0E55">
        <w:rPr>
          <w:rFonts w:ascii="armhelvetica" w:eastAsia="Arial Unicode MS" w:hAnsi="armhelvetica" w:cs="Arial Unicode MS"/>
          <w:sz w:val="22"/>
          <w:szCs w:val="22"/>
        </w:rPr>
        <w:t>Þ»ñï»ñÇ ù³Ý³ÏÁ 2</w:t>
      </w:r>
    </w:p>
    <w:p w:rsidR="00F457C6" w:rsidRPr="00EE0E55" w:rsidRDefault="00F457C6" w:rsidP="002D46DB">
      <w:pPr>
        <w:rPr>
          <w:rFonts w:ascii="armhelvetica" w:eastAsia="Arial Unicode MS" w:hAnsi="armhelvetica" w:cs="Arial Unicode MS"/>
          <w:sz w:val="22"/>
          <w:szCs w:val="22"/>
        </w:rPr>
      </w:pPr>
      <w:r w:rsidRPr="00EE0E55">
        <w:rPr>
          <w:rFonts w:ascii="armhelvetica" w:eastAsia="Arial Unicode MS" w:hAnsi="armhelvetica" w:cs="Arial Unicode MS"/>
          <w:sz w:val="22"/>
          <w:szCs w:val="22"/>
        </w:rPr>
        <w:t>øë»Éáõ ÙÇçáóÁ  Ï³ÃÇÉ³óñáõÙ</w:t>
      </w:r>
    </w:p>
    <w:p w:rsidR="00F457C6" w:rsidRPr="00EE0E55" w:rsidRDefault="00F457C6" w:rsidP="002D46DB">
      <w:pPr>
        <w:rPr>
          <w:rFonts w:ascii="armhelvetica" w:eastAsia="Arial Unicode MS" w:hAnsi="armhelvetica" w:cs="Arial Unicode MS"/>
          <w:sz w:val="22"/>
          <w:szCs w:val="22"/>
        </w:rPr>
      </w:pPr>
    </w:p>
    <w:p w:rsidR="00F457C6" w:rsidRPr="00EE0E55" w:rsidRDefault="00F457C6" w:rsidP="002D46DB">
      <w:pPr>
        <w:rPr>
          <w:rFonts w:ascii="armhelvetica" w:eastAsia="Arial Unicode MS" w:hAnsi="armhelvetica" w:cs="Arial Unicode MS"/>
          <w:b/>
          <w:sz w:val="22"/>
          <w:szCs w:val="22"/>
        </w:rPr>
      </w:pPr>
      <w:r w:rsidRPr="00EE0E55">
        <w:rPr>
          <w:rFonts w:ascii="armhelvetica" w:eastAsia="Arial Unicode MS" w:hAnsi="Arial Unicode MS" w:cs="Arial Unicode MS" w:hint="eastAsia"/>
          <w:b/>
          <w:sz w:val="22"/>
          <w:szCs w:val="22"/>
        </w:rPr>
        <w:t>Հրդեհ</w:t>
      </w:r>
      <w:r w:rsidRPr="00EE0E55">
        <w:rPr>
          <w:rFonts w:ascii="armhelvetica" w:eastAsia="Arial Unicode MS" w:hAnsi="armhelvetica" w:cs="Arial Unicode MS"/>
          <w:b/>
          <w:sz w:val="22"/>
          <w:szCs w:val="22"/>
        </w:rPr>
        <w:t xml:space="preserve"> </w:t>
      </w:r>
      <w:r w:rsidRPr="00EE0E55">
        <w:rPr>
          <w:rFonts w:ascii="armhelvetica" w:eastAsia="Arial Unicode MS" w:hAnsi="Arial Unicode MS" w:cs="Arial Unicode MS" w:hint="eastAsia"/>
          <w:b/>
          <w:sz w:val="22"/>
          <w:szCs w:val="22"/>
        </w:rPr>
        <w:t>ահազանգող</w:t>
      </w:r>
      <w:r w:rsidRPr="00EE0E55">
        <w:rPr>
          <w:rFonts w:ascii="armhelvetica" w:eastAsia="Arial Unicode MS" w:hAnsi="armhelvetica" w:cs="Arial Unicode MS"/>
          <w:b/>
          <w:sz w:val="22"/>
          <w:szCs w:val="22"/>
        </w:rPr>
        <w:t xml:space="preserve"> </w:t>
      </w:r>
      <w:r w:rsidRPr="00EE0E55">
        <w:rPr>
          <w:rFonts w:ascii="armhelvetica" w:eastAsia="Arial Unicode MS" w:hAnsi="Arial Unicode MS" w:cs="Arial Unicode MS" w:hint="eastAsia"/>
          <w:b/>
          <w:sz w:val="22"/>
          <w:szCs w:val="22"/>
        </w:rPr>
        <w:t>համակարգ</w:t>
      </w:r>
    </w:p>
    <w:p w:rsidR="00F457C6" w:rsidRPr="00EE0E55" w:rsidRDefault="00F457C6" w:rsidP="002D46DB">
      <w:pPr>
        <w:rPr>
          <w:rFonts w:ascii="armhelvetica" w:eastAsia="Arial Unicode MS" w:hAnsi="armhelvetica" w:cs="Arial Unicode MS"/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876"/>
        <w:gridCol w:w="2115"/>
        <w:gridCol w:w="3697"/>
      </w:tblGrid>
      <w:tr w:rsidR="00F457C6" w:rsidRPr="00EE0E55" w:rsidTr="00C40D05">
        <w:trPr>
          <w:trHeight w:val="277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հ</w:t>
            </w: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/</w:t>
            </w: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հ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Ցուցանիշների</w:t>
            </w: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անվանացանկը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î»ËÝÇÏ³Ï³Ï³Ý µÝáõÃ³</w:t>
            </w:r>
            <w:r w:rsidRPr="00EE0E55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Çñ</w:t>
            </w:r>
          </w:p>
        </w:tc>
      </w:tr>
      <w:tr w:rsidR="00F457C6" w:rsidRPr="00EE0E55" w:rsidTr="00C40D05">
        <w:trPr>
          <w:trHeight w:val="855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1</w:t>
            </w:r>
          </w:p>
        </w:tc>
        <w:tc>
          <w:tcPr>
            <w:tcW w:w="3876" w:type="dxa"/>
            <w:vAlign w:val="center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Ð³Ï³Ññ¹»Ñ³ÛÇÝ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Անվտանգության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համակարգ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2115" w:type="dxa"/>
            <w:vAlign w:val="center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§</w:t>
            </w:r>
            <w:r w:rsidRPr="00EE0E55">
              <w:rPr>
                <w:rFonts w:ascii="Arial Unicode MS" w:eastAsia="Arial Unicode MS" w:hAnsi="Arial Unicode MS" w:cs="Arial Unicode MS" w:hint="eastAsia"/>
                <w:bCs/>
                <w:color w:val="000000"/>
                <w:sz w:val="22"/>
                <w:szCs w:val="22"/>
                <w:shd w:val="clear" w:color="auto" w:fill="FFFFFF"/>
              </w:rPr>
              <w:t>РУБЕЖ</w:t>
            </w:r>
            <w:r w:rsidRPr="00EE0E55">
              <w:rPr>
                <w:rFonts w:ascii="armhelvetica" w:eastAsia="Arial Unicode MS" w:hAnsi="armhelvetica" w:cs="Arial Unicode MS"/>
                <w:bCs/>
                <w:color w:val="000000"/>
                <w:sz w:val="22"/>
                <w:szCs w:val="22"/>
                <w:shd w:val="clear" w:color="auto" w:fill="FFFFFF"/>
              </w:rPr>
              <w:t>-2</w:t>
            </w:r>
            <w:r w:rsidRPr="00EE0E55">
              <w:rPr>
                <w:rFonts w:ascii="Arial Unicode MS" w:eastAsia="Arial Unicode MS" w:hAnsi="Arial Unicode MS" w:cs="Arial Unicode MS" w:hint="eastAsia"/>
                <w:bCs/>
                <w:color w:val="000000"/>
                <w:sz w:val="22"/>
                <w:szCs w:val="22"/>
                <w:shd w:val="clear" w:color="auto" w:fill="FFFFFF"/>
              </w:rPr>
              <w:t>АМ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¦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  <w:vAlign w:val="center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Ð³ëó»³ÛÇÝ Ññß»ç ³Ñ³½³Ý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áÕ Ñ³Ù³Ï³ñ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Ñ³ëó»³Ï³Ý Ï³åÇ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Í»ñÇ ù³Ý³ÏÁ 2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²ñï³ùÇÝ ÇÝï»ñý»ÛëÝ»ñÁ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RS485-1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-USB </w:t>
            </w:r>
            <w:r w:rsidRPr="00EE0E55">
              <w:rPr>
                <w:rFonts w:ascii="Arial Unicode MS" w:eastAsia="Arial Unicode MS" w:hAnsi="Arial Unicode MS" w:cs="Arial Unicode MS"/>
                <w:sz w:val="22"/>
                <w:szCs w:val="22"/>
              </w:rPr>
              <w:t>–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Ð³ëó»³ÛÇÝ ë³ñù»ñÇ ³é³í»É³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áõÛÝ  ù³Ý³ÏÁ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500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ê³ñùÇ ëÝáõóáõÙÁ »ñÏñáñ¹³ÛÇÝ Ñáë³Ýù³Ù³ï³Ï³ñ³ñáõÙáí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ê³ñùÁ ï³ÝáõÙ ¿ Çñ³¹³ñÓáõÃÛáõÝÝ»ñÇ Ù³ïÛ³Ý 1000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ñ³ÝóáõÙáí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Ø³ÉáõËÇ »ñÏ³ñáõÃÛáõÝÁ Ù³ùëÇÙáõÙ 1000 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USB É³ñÇ »ñÏ³ñáõÃÛáõÝÁ ³é³í»É³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áõÛÝÁ 2 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ê³ñùÇ ù³ßÁ 1 Î¶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ê³ñùÇ ã³÷»ñÁ 200*160*50 ÙÙ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ê³ñùÇ ³ßË³ï³Ýù³ÛÇÝ ç»ñÙ³ëïÇ×³ÝÁ 0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°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-  +55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°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</w:p>
        </w:tc>
      </w:tr>
      <w:tr w:rsidR="00F457C6" w:rsidRPr="00EE0E55" w:rsidTr="00C40D05">
        <w:trPr>
          <w:trHeight w:val="60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2</w:t>
            </w:r>
          </w:p>
        </w:tc>
        <w:tc>
          <w:tcPr>
            <w:tcW w:w="3876" w:type="dxa"/>
            <w:vAlign w:val="center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>ÆÝ¹ÇÏ³óÇ³ÛÇ µÉáÏ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2115" w:type="dxa"/>
            <w:vAlign w:val="center"/>
          </w:tcPr>
          <w:p w:rsidR="00F457C6" w:rsidRPr="00EE0E55" w:rsidRDefault="00F457C6" w:rsidP="00C40D05">
            <w:pPr>
              <w:pStyle w:val="Heading1"/>
              <w:shd w:val="clear" w:color="auto" w:fill="FFFFFF"/>
              <w:rPr>
                <w:rFonts w:ascii="armhelvetica" w:eastAsia="Arial Unicode MS" w:hAnsi="armhelvetica" w:cs="Arial Unicode MS"/>
                <w:color w:val="4A6791"/>
                <w:sz w:val="22"/>
                <w:szCs w:val="22"/>
              </w:rPr>
            </w:pPr>
            <w:r w:rsidRPr="00EE0E55">
              <w:rPr>
                <w:rFonts w:ascii="armhelvetica" w:eastAsia="Arial Unicode MS" w:hAnsi="armhelvetica" w:cs="Arial Unicode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E0E5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Рубеж</w:t>
            </w:r>
            <w:r w:rsidRPr="00EE0E55">
              <w:rPr>
                <w:rFonts w:ascii="armhelvetica" w:eastAsia="Arial Unicode MS" w:hAnsi="armhelvetica" w:cs="Arial Unicode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EE0E5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БИ</w:t>
            </w:r>
            <w:r w:rsidRPr="00EE0E55">
              <w:rPr>
                <w:rFonts w:ascii="armhelvetica" w:eastAsia="Arial Unicode MS" w:hAnsi="armhelvetica" w:cs="Arial Unicode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b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  <w:vAlign w:val="center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²ñï³ùÇÝ ÇÝï»ñý»ÛëÝ»ñÇ ù³Ý³ÏÁ 2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 xml:space="preserve">RS-485 </w:t>
            </w:r>
            <w:r w:rsidRPr="00EE0E55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–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 xml:space="preserve"> 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 xml:space="preserve">USB </w:t>
            </w:r>
            <w:r w:rsidRPr="00EE0E55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–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 xml:space="preserve"> 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êÝáõóáõÙÁ Ùßï³Ï³Ý Ñáë³ÝùÇ ³ÕµÛáõñÇó 10-28 ì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àôÝÇ 2 Ñáë³ÝùÇ Ùáõïù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Î³é³í³ñÙ³Ý ÇÝ¹ÇÏ³ïáñÝ»ñÇ ù³Ý³ÏÁ ÛáõÇ³ù³ÝãÛáõñáõÙ 50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íÇ×³ÏÇ ÷á÷áËáõÃÛáõÝÁ áõÕ»ÏóíáõÙ ¿ Ó³ÛÝ³ÛÇÝ ³½¹³Ýß³Ýáí áõ ÇÝ¹ÇÏ³óÇáÝ Ã»ñÃÇ Ã³ñÃáõÙáí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ø³ßÁ 1 Ï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n-US"/>
              </w:rPr>
              <w:t>·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â³÷»ñÁ  200*160*50 ÙÙ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val="en-U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>ê³ñùÇ ³ßË³ï³Ýù³ÛÇÝ ç»ñÙ³ëïÇ×³ÝÁ -5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 w:bidi="he-IL"/>
              </w:rPr>
              <w:t xml:space="preserve">°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/>
              </w:rPr>
              <w:t xml:space="preserve"> -  +55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val="en-US" w:bidi="he-IL"/>
              </w:rPr>
              <w:t xml:space="preserve">°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С</w:t>
            </w:r>
          </w:p>
        </w:tc>
      </w:tr>
      <w:tr w:rsidR="00F457C6" w:rsidRPr="00EE0E55" w:rsidTr="00C40D05">
        <w:trPr>
          <w:trHeight w:val="291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3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Ծխի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տվիչ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Ип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-212-64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ÌËÇ Ð³ëó»³-³Ý³Éá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³ÛÇÝ , ûåïÇÏ³-¿É»ÏïñáÝ³ÛÇÝ ïíÇã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îíÇãÁ ³å³ÑáíáõÙ ¿ ÏáÙµÇÝ³óí³Í Ñ³ëó»Ç ï»Õ³¹ñáõÙ µ³ÕÏ³ó³Í 2 Ù³ëÇó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-Ñ³ëó»Ç 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ÍÇ Ï³åÇ Ñ³Ù³ñÁ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-ïíÇãÇ Ñ³ëó»Ý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Ñáë³ÝùÇ Ýí³½³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áõÛÝ É³ñí³ÍáõÃÛáõÝÁ 24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u w:val="single"/>
              </w:rPr>
              <w:t>+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4 í</w:t>
            </w:r>
          </w:p>
        </w:tc>
      </w:tr>
      <w:tr w:rsidR="00F457C6" w:rsidRPr="00EE0E55" w:rsidTr="00C40D05">
        <w:trPr>
          <w:trHeight w:val="277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4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Մարտկոց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12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վ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7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ամպ</w:t>
            </w:r>
          </w:p>
        </w:tc>
      </w:tr>
      <w:tr w:rsidR="00F457C6" w:rsidRPr="00EE0E55" w:rsidTr="00C40D05">
        <w:trPr>
          <w:trHeight w:val="291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5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Ð³ëó»³ÛÇÝ é»É»³ÛÇÝ Ùá¹áõÉ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Cs/>
                <w:color w:val="000000"/>
                <w:shd w:val="clear" w:color="auto" w:fill="FFFFFF"/>
              </w:rPr>
            </w:pP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ial Unicode MS" w:eastAsia="Arial Unicode MS" w:hAnsi="Arial Unicode MS" w:cs="Arial Unicode MS" w:hint="eastAsia"/>
                <w:bCs/>
                <w:color w:val="000000"/>
                <w:sz w:val="22"/>
                <w:szCs w:val="22"/>
                <w:shd w:val="clear" w:color="auto" w:fill="FFFFFF"/>
              </w:rPr>
              <w:t>РМ</w:t>
            </w:r>
            <w:r w:rsidRPr="00EE0E55">
              <w:rPr>
                <w:rFonts w:ascii="armhelvetica" w:eastAsia="Arial Unicode MS" w:hAnsi="armhelvetica" w:cs="Arial Unicode MS"/>
                <w:bCs/>
                <w:color w:val="000000"/>
                <w:sz w:val="22"/>
                <w:szCs w:val="22"/>
                <w:shd w:val="clear" w:color="auto" w:fill="FFFFFF"/>
              </w:rPr>
              <w:t>-1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êÝáõóáõÙÁ áõ ³½¹³Ýß³ÝÝ»ñÇ ÷áË³ÝóáõÙÁ ÁÝ¹áõÝáÕ-Ï³é³í³ñáÕ ë³ñùáí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ºÉù³ÛÇÝ é»É»Ý»ñÇ ÏáÝï³ÏïÝ»ñÁ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ÁÝ¹áõÝ³Ï »Ý ÏáÙáõï³óÇ³ÛÇ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ø³ßÁ 100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â³÷»ñÁ 125*78*37 ÙÙ</w:t>
            </w:r>
          </w:p>
        </w:tc>
      </w:tr>
      <w:tr w:rsidR="00F457C6" w:rsidRPr="00EE0E55" w:rsidTr="00C40D05">
        <w:trPr>
          <w:trHeight w:val="291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6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Շչակ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115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դբ</w:t>
            </w:r>
          </w:p>
        </w:tc>
      </w:tr>
      <w:tr w:rsidR="00F457C6" w:rsidRPr="00EE0E55" w:rsidTr="00C40D05">
        <w:trPr>
          <w:trHeight w:val="291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7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Փոխակերպիչ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12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վոլտ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3 ³Ùå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12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վ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 3³Ùå</w:t>
            </w: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12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վ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 3³Ùå</w:t>
            </w:r>
          </w:p>
        </w:tc>
      </w:tr>
      <w:tr w:rsidR="00F457C6" w:rsidRPr="00EE0E55" w:rsidTr="00C40D05">
        <w:trPr>
          <w:trHeight w:val="139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8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>Ð³Ù³Ï³ñ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  <w:lang w:bidi="he-IL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>ÇãÇÝ ÙÇ³óÝáÕ µÉáÏ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Mc 1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êÝáõóáõÙÁ Ñ³Ù³Ï³ñ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ñÇó USB- áí 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»Éù»ñÇ ù³Ý³ÏáõÃÛáõÝÁ 2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RS-485 </w:t>
            </w:r>
            <w:r w:rsidRPr="00EE0E55">
              <w:rPr>
                <w:rFonts w:ascii="Arial Unicode MS" w:eastAsia="Arial Unicode MS" w:hAnsi="Arial Unicode MS" w:cs="Arial Unicode MS"/>
                <w:sz w:val="22"/>
                <w:szCs w:val="22"/>
              </w:rPr>
              <w:t>–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USB </w:t>
            </w:r>
            <w:r w:rsidRPr="00EE0E55">
              <w:rPr>
                <w:rFonts w:ascii="Arial Unicode MS" w:eastAsia="Arial Unicode MS" w:hAnsi="Arial Unicode MS" w:cs="Arial Unicode MS"/>
                <w:sz w:val="22"/>
                <w:szCs w:val="22"/>
              </w:rPr>
              <w:t>–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1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RS-485 É³ñÇ »ñÏ³ñáõÃÛáõÝÁ ³é³í»É³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áõÛÝÁ 1000 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ø³ßÁ 0.2 Ï</w:t>
            </w:r>
            <w:r w:rsidRPr="00EE0E55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·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â³÷»ñÁ 125*78*37 ÙÙ</w:t>
            </w: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</w:tr>
      <w:tr w:rsidR="00F457C6" w:rsidRPr="00EE0E55" w:rsidTr="00C40D05">
        <w:trPr>
          <w:trHeight w:val="98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9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Հրդեհի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ահազանգման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կոճակ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Style w:val="Strong"/>
                <w:rFonts w:ascii="armhelvetica" w:eastAsia="Arial Unicode MS" w:hAnsi="armhelvetica" w:cs="Arial Unicode MS"/>
                <w:bCs/>
                <w:color w:val="000000"/>
                <w:shd w:val="clear" w:color="auto" w:fill="FFFFFF"/>
              </w:rPr>
            </w:pPr>
          </w:p>
          <w:p w:rsidR="00F457C6" w:rsidRPr="00EE0E55" w:rsidRDefault="00F457C6" w:rsidP="00C40D05">
            <w:pPr>
              <w:rPr>
                <w:rStyle w:val="Strong"/>
                <w:rFonts w:ascii="armhelvetica" w:eastAsia="Arial Unicode MS" w:hAnsi="armhelvetica" w:cs="Arial Unicode MS"/>
                <w:bCs/>
                <w:color w:val="000000"/>
                <w:shd w:val="clear" w:color="auto" w:fill="FFFFFF"/>
              </w:rPr>
            </w:pPr>
          </w:p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Style w:val="Strong"/>
                <w:rFonts w:ascii="Arial Unicode MS" w:eastAsia="Arial Unicode MS" w:hAnsi="Arial Unicode MS" w:cs="Arial Unicode MS" w:hint="eastAsia"/>
                <w:bCs/>
                <w:color w:val="000000"/>
                <w:sz w:val="22"/>
                <w:szCs w:val="22"/>
                <w:shd w:val="clear" w:color="auto" w:fill="FFFFFF"/>
              </w:rPr>
              <w:t>ИПР</w:t>
            </w:r>
            <w:r w:rsidRPr="00EE0E55">
              <w:rPr>
                <w:rStyle w:val="Strong"/>
                <w:rFonts w:ascii="armhelvetica" w:eastAsia="Arial Unicode MS" w:hAnsi="armhelvetica" w:cs="Arial Unicode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513-11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</w:tcPr>
          <w:tbl>
            <w:tblPr>
              <w:tblW w:w="45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01"/>
              <w:gridCol w:w="1214"/>
            </w:tblGrid>
            <w:tr w:rsidR="00F457C6" w:rsidRPr="00EE0E55" w:rsidTr="00C40D05">
              <w:tc>
                <w:tcPr>
                  <w:tcW w:w="5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Ðáë³ÝùÇ É³ñí³ÍáõÃÛáõÝÁ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 xml:space="preserve"> (24±4) í</w:t>
                  </w:r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¾É Ñáë³ÝùÇó å³ßå³Ýí³ÍáõÃÛ³Ý ã³÷Á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 xml:space="preserve">3 </w:t>
                  </w:r>
                  <w:r w:rsidRPr="00EE0E55">
                    <w:rPr>
                      <w:rFonts w:ascii="Arial Unicode MS" w:eastAsia="Arial Unicode MS" w:hAnsi="Arial Unicode MS" w:cs="Arial Unicode MS" w:hint="eastAsia"/>
                      <w:color w:val="000000"/>
                      <w:sz w:val="22"/>
                      <w:szCs w:val="22"/>
                    </w:rPr>
                    <w:t>класс</w:t>
                  </w:r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ä³ßå³Ýí³ÍáõÃÛ³Ý ³ëïÇ×³ÝÁ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IP 41</w:t>
                  </w:r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â³÷»ñÁ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88 x 86 x</w:t>
                  </w:r>
                  <w:r w:rsidRPr="00EE0E55">
                    <w:rPr>
                      <w:rStyle w:val="apple-converted-space"/>
                      <w:rFonts w:ascii="Arial Unicode MS" w:eastAsia="Arial Unicode MS" w:hAnsi="Arial Unicode MS" w:cs="Arial Unicode MS"/>
                      <w:color w:val="000000"/>
                      <w:sz w:val="22"/>
                      <w:szCs w:val="22"/>
                    </w:rPr>
                    <w:t> </w:t>
                  </w: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 xml:space="preserve">45 </w:t>
                  </w:r>
                  <w:r w:rsidRPr="00EE0E55">
                    <w:rPr>
                      <w:rFonts w:ascii="Arial Unicode MS" w:eastAsia="Arial Unicode MS" w:hAnsi="Arial Unicode MS" w:cs="Arial Unicode MS" w:hint="eastAsia"/>
                      <w:color w:val="000000"/>
                      <w:sz w:val="22"/>
                      <w:szCs w:val="22"/>
                    </w:rPr>
                    <w:t>мм</w:t>
                  </w:r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ø³ßÁ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smartTag w:uri="urn:schemas-microsoft-com:office:smarttags" w:element="metricconverter">
                    <w:smartTagPr>
                      <w:attr w:name="ProductID" w:val="100 г"/>
                    </w:smartTagPr>
                    <w:r w:rsidRPr="00EE0E55">
                      <w:rPr>
                        <w:rFonts w:ascii="armhelvetica" w:eastAsia="Arial Unicode MS" w:hAnsi="armhelvetica" w:cs="Arial Unicode MS"/>
                        <w:color w:val="000000"/>
                        <w:sz w:val="22"/>
                        <w:szCs w:val="22"/>
                      </w:rPr>
                      <w:t xml:space="preserve">100 </w:t>
                    </w:r>
                    <w:r w:rsidRPr="00EE0E55">
                      <w:rPr>
                        <w:rFonts w:ascii="Arial Unicode MS" w:eastAsia="Arial Unicode MS" w:hAnsi="Arial Unicode MS" w:cs="Arial Unicode MS" w:hint="eastAsia"/>
                        <w:color w:val="000000"/>
                        <w:sz w:val="22"/>
                        <w:szCs w:val="22"/>
                      </w:rPr>
                      <w:t>г</w:t>
                    </w:r>
                  </w:smartTag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ÊáÝ³íáõÃÛ³Ý ³ëïÇ×³ÝÁ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93±2%</w:t>
                  </w:r>
                </w:p>
              </w:tc>
            </w:tr>
            <w:tr w:rsidR="00F457C6" w:rsidRPr="00EE0E55" w:rsidTr="00C40D05">
              <w:tc>
                <w:tcPr>
                  <w:tcW w:w="58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sz w:val="22"/>
                      <w:szCs w:val="22"/>
                    </w:rPr>
                    <w:t>ê³ñùÇ ³ßË³ï³Ýù³ÛÇÝ ç»ñÙ³ëïÇ×³ÝÁ</w:t>
                  </w:r>
                </w:p>
              </w:tc>
              <w:tc>
                <w:tcPr>
                  <w:tcW w:w="35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57C6" w:rsidRPr="00EE0E55" w:rsidRDefault="00F457C6" w:rsidP="00C40D05">
                  <w:pPr>
                    <w:spacing w:after="100" w:afterAutospacing="1"/>
                    <w:rPr>
                      <w:rFonts w:ascii="armhelvetica" w:eastAsia="Arial Unicode MS" w:hAnsi="armhelvetica" w:cs="Arial Unicode MS"/>
                      <w:color w:val="000000"/>
                    </w:rPr>
                  </w:pP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-40</w:t>
                  </w:r>
                  <w:r w:rsidRPr="00EE0E55">
                    <w:rPr>
                      <w:rFonts w:ascii="Arial Unicode MS" w:eastAsia="Arial Unicode MS" w:hAnsi="Arial Unicode MS" w:cs="Arial Unicode MS" w:hint="eastAsia"/>
                      <w:color w:val="000000"/>
                      <w:sz w:val="22"/>
                      <w:szCs w:val="22"/>
                    </w:rPr>
                    <w:t>…</w:t>
                  </w:r>
                  <w:r w:rsidRPr="00EE0E55">
                    <w:rPr>
                      <w:rFonts w:ascii="armhelvetica" w:eastAsia="Arial Unicode MS" w:hAnsi="armhelvetica" w:cs="Arial Unicode MS"/>
                      <w:color w:val="000000"/>
                      <w:sz w:val="22"/>
                      <w:szCs w:val="22"/>
                    </w:rPr>
                    <w:t>+60 °</w:t>
                  </w:r>
                  <w:r w:rsidRPr="00EE0E55">
                    <w:rPr>
                      <w:rFonts w:ascii="Arial Unicode MS" w:eastAsia="Arial Unicode MS" w:hAnsi="Arial Unicode MS" w:cs="Arial Unicode MS" w:hint="eastAsia"/>
                      <w:color w:val="000000"/>
                      <w:sz w:val="22"/>
                      <w:szCs w:val="22"/>
                    </w:rPr>
                    <w:t>С</w:t>
                  </w:r>
                </w:p>
              </w:tc>
            </w:tr>
          </w:tbl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</w:tr>
      <w:tr w:rsidR="00F457C6" w:rsidRPr="00EE0E55" w:rsidTr="00C40D05">
        <w:trPr>
          <w:trHeight w:val="98"/>
        </w:trPr>
        <w:tc>
          <w:tcPr>
            <w:tcW w:w="661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b/>
              </w:rPr>
            </w:pPr>
            <w:r w:rsidRPr="00EE0E55">
              <w:rPr>
                <w:rFonts w:ascii="armhelvetica" w:eastAsia="Arial Unicode MS" w:hAnsi="armhelvetica" w:cs="Arial Unicode MS"/>
                <w:b/>
                <w:sz w:val="22"/>
                <w:szCs w:val="22"/>
              </w:rPr>
              <w:t>10</w:t>
            </w:r>
          </w:p>
        </w:tc>
        <w:tc>
          <w:tcPr>
            <w:tcW w:w="3876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  <w:lang w:bidi="he-IL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>«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ՍՈՍ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սիստեմս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>»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տանդեմ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  <w:lang w:bidi="he-IL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համակարգ</w:t>
            </w:r>
          </w:p>
        </w:tc>
        <w:tc>
          <w:tcPr>
            <w:tcW w:w="2115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î³Ý¹»Ù 2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Կամ</w:t>
            </w:r>
            <w:r w:rsidRPr="00EE0E55">
              <w:rPr>
                <w:rFonts w:ascii="armhelvetica" w:eastAsia="Arial Unicode MS" w:hAnsi="armhelvetica" w:cs="Arial Unicode MS"/>
                <w:sz w:val="22"/>
                <w:szCs w:val="22"/>
              </w:rPr>
              <w:t xml:space="preserve"> </w:t>
            </w:r>
            <w:r w:rsidRPr="00EE0E55">
              <w:rPr>
                <w:rFonts w:ascii="armhelvetica" w:eastAsia="Arial Unicode MS" w:hAnsi="Arial Unicode MS" w:cs="Arial Unicode MS" w:hint="eastAsia"/>
                <w:sz w:val="22"/>
                <w:szCs w:val="22"/>
              </w:rPr>
              <w:t>համարժեք</w:t>
            </w:r>
          </w:p>
        </w:tc>
        <w:tc>
          <w:tcPr>
            <w:tcW w:w="3697" w:type="dxa"/>
          </w:tcPr>
          <w:p w:rsidR="00F457C6" w:rsidRPr="00EE0E55" w:rsidRDefault="00F457C6" w:rsidP="00C40D05">
            <w:pPr>
              <w:rPr>
                <w:rFonts w:ascii="armhelvetica" w:eastAsia="Arial Unicode MS" w:hAnsi="armhelvetica" w:cs="Arial Unicode MS"/>
              </w:rPr>
            </w:pP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  <w:lang w:val="af-ZA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  <w:lang w:val="af-ZA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  <w:lang w:val="af-ZA"/>
        </w:rPr>
      </w:pPr>
    </w:p>
    <w:tbl>
      <w:tblPr>
        <w:tblW w:w="0" w:type="auto"/>
        <w:tblLook w:val="01E0"/>
      </w:tblPr>
      <w:tblGrid>
        <w:gridCol w:w="4680"/>
        <w:gridCol w:w="5007"/>
      </w:tblGrid>
      <w:tr w:rsidR="00F457C6" w:rsidRPr="00CD29CC" w:rsidTr="00A15DBB">
        <w:trPr>
          <w:trHeight w:val="483"/>
        </w:trPr>
        <w:tc>
          <w:tcPr>
            <w:tcW w:w="9687" w:type="dxa"/>
            <w:gridSpan w:val="2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Աշխատանքի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կատարման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ժամկետը</w:t>
            </w:r>
          </w:p>
        </w:tc>
      </w:tr>
      <w:tr w:rsidR="00F457C6" w:rsidRPr="00CD29CC" w:rsidTr="00A15DBB">
        <w:trPr>
          <w:trHeight w:val="428"/>
        </w:trPr>
        <w:tc>
          <w:tcPr>
            <w:tcW w:w="4680" w:type="dxa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սկիզբ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ը</w:t>
            </w:r>
          </w:p>
        </w:tc>
        <w:tc>
          <w:tcPr>
            <w:tcW w:w="5007" w:type="dxa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ավարտ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ը</w:t>
            </w:r>
          </w:p>
        </w:tc>
      </w:tr>
      <w:tr w:rsidR="00F457C6" w:rsidRPr="00CD29CC" w:rsidTr="00A15DBB">
        <w:trPr>
          <w:trHeight w:val="772"/>
        </w:trPr>
        <w:tc>
          <w:tcPr>
            <w:tcW w:w="4680" w:type="dxa"/>
          </w:tcPr>
          <w:p w:rsidR="00F457C6" w:rsidRPr="00CD29CC" w:rsidRDefault="00F457C6" w:rsidP="00C40D05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af-ZA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           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19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>.1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>.2015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թ</w:t>
            </w:r>
          </w:p>
        </w:tc>
        <w:tc>
          <w:tcPr>
            <w:tcW w:w="5007" w:type="dxa"/>
          </w:tcPr>
          <w:p w:rsidR="00F457C6" w:rsidRPr="00CD29CC" w:rsidRDefault="00F457C6" w:rsidP="00C40D05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af-ZA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        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09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>.1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>.2015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af-ZA"/>
              </w:rPr>
              <w:t>թ</w:t>
            </w:r>
          </w:p>
        </w:tc>
      </w:tr>
    </w:tbl>
    <w:p w:rsidR="00F457C6" w:rsidRPr="00CD29CC" w:rsidRDefault="00F457C6" w:rsidP="00C15144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spacing w:line="360" w:lineRule="auto"/>
        <w:ind w:left="540"/>
        <w:jc w:val="both"/>
        <w:rPr>
          <w:rFonts w:ascii="Arial Unicode MS" w:eastAsia="Arial Unicode MS" w:hAnsi="Arial Unicode MS" w:cs="Arial Unicode MS"/>
          <w:sz w:val="22"/>
          <w:szCs w:val="22"/>
          <w:lang w:val="af-ZA"/>
        </w:rPr>
      </w:pPr>
    </w:p>
    <w:tbl>
      <w:tblPr>
        <w:tblW w:w="0" w:type="auto"/>
        <w:tblLayout w:type="fixed"/>
        <w:tblLook w:val="0000"/>
      </w:tblPr>
      <w:tblGrid>
        <w:gridCol w:w="4536"/>
        <w:gridCol w:w="4111"/>
      </w:tblGrid>
      <w:tr w:rsidR="00F457C6" w:rsidRPr="00CD29CC" w:rsidTr="00545AF0">
        <w:tc>
          <w:tcPr>
            <w:tcW w:w="45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af-ZA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Պ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Վ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af-ZA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pt-BR"/>
              </w:rPr>
              <w:t>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af-ZA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 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af-ZA"/>
              </w:rPr>
              <w:t xml:space="preserve">                       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4111" w:type="dxa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Ո</w:t>
            </w:r>
            <w:r w:rsidRPr="00CD29CC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val="nb-NO"/>
              </w:rPr>
              <w:t>Ղ</w:t>
            </w: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lang w:val="nb-NO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lang w:val="nb-NO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lang w:val="nb-NO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             (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lang w:val="nb-NO"/>
              </w:rPr>
            </w:pPr>
          </w:p>
        </w:tc>
      </w:tr>
    </w:tbl>
    <w:p w:rsidR="00F457C6" w:rsidRPr="00FB213A" w:rsidRDefault="00F457C6" w:rsidP="00FB213A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FB213A" w:rsidRDefault="00F457C6" w:rsidP="00FB213A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18"/>
        </w:rPr>
      </w:pP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i/>
          <w:sz w:val="20"/>
          <w:szCs w:val="16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 2</w:t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i/>
          <w:sz w:val="20"/>
          <w:szCs w:val="16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&lt;&lt; ______ &gt;&gt; ________________ 20    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թ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կնքված</w:t>
      </w:r>
    </w:p>
    <w:p w:rsidR="00F457C6" w:rsidRPr="00CD29CC" w:rsidRDefault="00F457C6" w:rsidP="002D46DB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i/>
          <w:sz w:val="20"/>
          <w:szCs w:val="16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N 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ծածկագրով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16"/>
        </w:rPr>
        <w:t>պայմանագրի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lang w:val="af-ZA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lang w:val="pt-BR"/>
        </w:rPr>
      </w:pPr>
      <w:r w:rsidRPr="00CD29CC">
        <w:rPr>
          <w:rFonts w:ascii="Arial Unicode MS" w:eastAsia="Arial Unicode MS" w:hAnsi="Arial Unicode MS" w:cs="Arial Unicode MS" w:hint="eastAsia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pt-BR"/>
        </w:rPr>
        <w:t>ԺԱՄԱՆԱԿԱՑՈՒՅՑ</w:t>
      </w:r>
      <w:r w:rsidRPr="00CD29CC">
        <w:rPr>
          <w:rFonts w:ascii="Arial Unicode MS" w:eastAsia="Arial Unicode MS" w:hAnsi="Arial Unicode MS" w:cs="Arial Unicode MS"/>
          <w:lang w:val="pt-BR"/>
        </w:rPr>
        <w:t>*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lang w:val="pt-BR"/>
        </w:rPr>
      </w:pPr>
      <w:r w:rsidRPr="00CD29CC">
        <w:rPr>
          <w:rFonts w:ascii="Arial Unicode MS" w:eastAsia="Arial Unicode MS" w:hAnsi="Arial Unicode MS" w:cs="Arial Unicode MS"/>
          <w:lang w:val="pt-BR"/>
        </w:rPr>
        <w:t xml:space="preserve">                                                                      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pt-BR"/>
        </w:rPr>
        <w:t>դրամ</w:t>
      </w:r>
    </w:p>
    <w:tbl>
      <w:tblPr>
        <w:tblW w:w="109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1817"/>
        <w:gridCol w:w="727"/>
        <w:gridCol w:w="636"/>
        <w:gridCol w:w="627"/>
        <w:gridCol w:w="636"/>
        <w:gridCol w:w="636"/>
        <w:gridCol w:w="636"/>
        <w:gridCol w:w="645"/>
        <w:gridCol w:w="636"/>
        <w:gridCol w:w="622"/>
        <w:gridCol w:w="636"/>
        <w:gridCol w:w="650"/>
        <w:gridCol w:w="727"/>
        <w:gridCol w:w="817"/>
      </w:tblGrid>
      <w:tr w:rsidR="00F457C6" w:rsidRPr="00CD29CC" w:rsidTr="00C87904">
        <w:trPr>
          <w:cantSplit/>
          <w:trHeight w:val="365"/>
        </w:trPr>
        <w:tc>
          <w:tcPr>
            <w:tcW w:w="454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N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Աշխատանք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28" w:type="dxa"/>
            <w:gridSpan w:val="13"/>
          </w:tcPr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Նախատեսվում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ֆինանսավորել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20  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.`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ամիսների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ընդ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որում</w:t>
            </w:r>
          </w:p>
        </w:tc>
      </w:tr>
      <w:tr w:rsidR="00F457C6" w:rsidRPr="00CD29CC" w:rsidTr="00C87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54" w:type="dxa"/>
            <w:vMerge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817" w:type="dxa"/>
            <w:vMerge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727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7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45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հուլիս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22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սեպտեմբեր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6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50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27" w:type="dxa"/>
            <w:textDirection w:val="btL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17" w:type="dxa"/>
          </w:tcPr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Ընդամենը</w:t>
            </w:r>
          </w:p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Տարի</w:t>
            </w:r>
          </w:p>
        </w:tc>
      </w:tr>
      <w:tr w:rsidR="00F457C6" w:rsidRPr="00CD29CC" w:rsidTr="00C87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1"/>
        </w:trPr>
        <w:tc>
          <w:tcPr>
            <w:tcW w:w="454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1.</w:t>
            </w:r>
          </w:p>
        </w:tc>
        <w:tc>
          <w:tcPr>
            <w:tcW w:w="1817" w:type="dxa"/>
          </w:tcPr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72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2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45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5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72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100%</w:t>
            </w:r>
          </w:p>
        </w:tc>
        <w:tc>
          <w:tcPr>
            <w:tcW w:w="81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100%</w:t>
            </w:r>
          </w:p>
        </w:tc>
      </w:tr>
    </w:tbl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lang w:val="es-ES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</w:pPr>
      <w:r w:rsidRPr="00CD29CC">
        <w:rPr>
          <w:rFonts w:ascii="Arial Unicode MS" w:eastAsia="Arial Unicode MS" w:hAnsi="Arial Unicode MS" w:cs="Arial Unicode MS"/>
          <w:sz w:val="18"/>
          <w:szCs w:val="18"/>
          <w:lang w:val="es-ES"/>
        </w:rPr>
        <w:t xml:space="preserve">*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Վճարման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ենթակա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գումարները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ներկայացված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աճողական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es-ES"/>
        </w:rPr>
        <w:t>կարգով։</w:t>
      </w:r>
    </w:p>
    <w:p w:rsidR="00F457C6" w:rsidRPr="00C87904" w:rsidRDefault="00F457C6" w:rsidP="002D46DB">
      <w:pPr>
        <w:tabs>
          <w:tab w:val="left" w:pos="2799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:rsidR="00F457C6" w:rsidRPr="00CD29CC" w:rsidRDefault="00F457C6" w:rsidP="002D46DB">
      <w:pPr>
        <w:tabs>
          <w:tab w:val="left" w:pos="2799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F457C6" w:rsidRPr="00CD29CC" w:rsidTr="00C40D05">
        <w:tc>
          <w:tcPr>
            <w:tcW w:w="453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Պ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Վ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es-ES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es-ES"/>
              </w:rPr>
              <w:t xml:space="preserve">  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es-ES"/>
              </w:rPr>
              <w:t xml:space="preserve">                       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Ո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Ղ</w:t>
            </w: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--------------------------------------------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              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</w:p>
        </w:tc>
      </w:tr>
    </w:tbl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</w:pPr>
    </w:p>
    <w:p w:rsidR="00F457C6" w:rsidRPr="00C87904" w:rsidRDefault="00F457C6" w:rsidP="00C87904">
      <w:pPr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F457C6" w:rsidRPr="00CD29CC" w:rsidRDefault="00F457C6" w:rsidP="00C15144">
      <w:pPr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3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>&lt;&lt;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u w:val="single"/>
          <w:lang w:val="pt-BR"/>
        </w:rPr>
        <w:t xml:space="preserve">           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>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u w:val="single"/>
          <w:lang w:val="pt-BR"/>
        </w:rPr>
        <w:t xml:space="preserve">                                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20  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>.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N 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ծածկագրով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պայմանագրի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pt-BR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0"/>
        <w:gridCol w:w="5140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կողմ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գտնվելու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վայրը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Պատվիրատու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գտնվելու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վայրը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  <w:t>  </w:t>
      </w: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</w:p>
    <w:p w:rsidR="00F457C6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b/>
          <w:bCs/>
          <w:iCs/>
          <w:color w:val="000000"/>
          <w:sz w:val="21"/>
        </w:rPr>
      </w:pPr>
    </w:p>
    <w:p w:rsidR="00F457C6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b/>
          <w:bCs/>
          <w:iCs/>
          <w:color w:val="000000"/>
          <w:sz w:val="21"/>
        </w:rPr>
      </w:pPr>
    </w:p>
    <w:p w:rsidR="00F457C6" w:rsidRPr="00CD29CC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ԱՐՁԱՆԱԳՐՈՒԹՅՈՒՆ</w:t>
      </w:r>
      <w:r w:rsidRPr="00CD29CC">
        <w:rPr>
          <w:rFonts w:ascii="Arial Unicode MS" w:eastAsia="Arial Unicode MS" w:hAnsi="Arial Unicode MS" w:cs="Arial Unicode MS"/>
          <w:b/>
          <w:bCs/>
          <w:iCs/>
          <w:color w:val="000000"/>
          <w:sz w:val="21"/>
          <w:lang w:val="pt-BR"/>
        </w:rPr>
        <w:t xml:space="preserve"> N</w:t>
      </w:r>
    </w:p>
    <w:p w:rsidR="00F457C6" w:rsidRPr="00CD29CC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ՀԱՆՁՆՄԱՆ</w:t>
      </w:r>
      <w:r w:rsidRPr="00CD29CC">
        <w:rPr>
          <w:rFonts w:ascii="Arial Unicode MS" w:eastAsia="Arial Unicode MS" w:hAnsi="Arial Unicode MS" w:cs="Arial Unicode MS"/>
          <w:b/>
          <w:bCs/>
          <w:iCs/>
          <w:color w:val="000000"/>
          <w:sz w:val="21"/>
          <w:lang w:val="pt-BR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ԸՆԴՈՒՆՄԱՆ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jc w:val="center"/>
        <w:rPr>
          <w:rFonts w:ascii="Arial Unicode MS" w:eastAsia="Arial Unicode MS" w:hAnsi="Arial Unicode MS" w:cs="Arial Unicode MS"/>
          <w:b/>
          <w:bCs/>
          <w:i w:val="0"/>
          <w:iCs/>
          <w:lang w:val="es-ES"/>
        </w:rPr>
      </w:pPr>
    </w:p>
    <w:p w:rsidR="00F457C6" w:rsidRPr="00BB1134" w:rsidRDefault="00F457C6" w:rsidP="002D46DB">
      <w:pPr>
        <w:pStyle w:val="BodyTextIndent"/>
        <w:spacing w:after="0" w:line="240" w:lineRule="auto"/>
        <w:ind w:firstLine="540"/>
        <w:rPr>
          <w:rFonts w:ascii="armhelvetica" w:eastAsia="Arial Unicode MS" w:hAnsi="armhelvetica" w:cs="Arial Unicode MS"/>
          <w:iCs/>
          <w:szCs w:val="22"/>
          <w:lang w:val="es-ES"/>
        </w:rPr>
      </w:pPr>
      <w:r w:rsidRPr="00BB1134">
        <w:rPr>
          <w:rFonts w:ascii="armhelvetica" w:eastAsia="Arial Unicode MS" w:hAnsi="armhelvetica" w:cs="Arial Unicode MS"/>
          <w:iCs/>
          <w:szCs w:val="22"/>
          <w:lang w:val="es-ES"/>
        </w:rPr>
        <w:t>§        ¦ §                     ¦  20    Ã.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i w:val="0"/>
          <w:iCs/>
          <w:lang w:val="es-ES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75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/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այսուհետ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Պայմանագիր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/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անվանումը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կնքման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ամսաթիվը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` «____» «__________________» 20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թ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.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համարը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`    __________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Պատվիրատուն՝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ի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դեմս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_____________________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և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կողմը՝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դեմս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հիմք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ընդունելով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կատարման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վերաբերյալ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կազմված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գնման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հայտը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նախագծած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ներկայացուցչի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N  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եզրակացությունն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այն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որ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ստորև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նշված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աշխատանքները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համապատասխանում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ամրագրված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տեխնիկական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բնութագրերին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գնման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ժամանակացույցին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կազմեցին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արձանագրությունը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հետևյալի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>.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շրջանակներում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կողմը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կատարել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հետևյալ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աշխատանքները՝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F457C6" w:rsidRPr="00CD29CC" w:rsidTr="00C40D05">
        <w:tc>
          <w:tcPr>
            <w:tcW w:w="36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F457C6" w:rsidRPr="00CD29CC" w:rsidRDefault="00F457C6" w:rsidP="00C40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աշխատանքների</w:t>
            </w:r>
          </w:p>
        </w:tc>
      </w:tr>
      <w:tr w:rsidR="00F457C6" w:rsidRPr="00CD29CC" w:rsidTr="00C40D05">
        <w:tc>
          <w:tcPr>
            <w:tcW w:w="360" w:type="dxa"/>
            <w:vMerge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բնութագրի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համառոտ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քանակական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կատարման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ենթակա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հազար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դրամ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</w:p>
        </w:tc>
      </w:tr>
      <w:tr w:rsidR="00F457C6" w:rsidRPr="00CD29CC" w:rsidTr="00C40D05">
        <w:trPr>
          <w:trHeight w:val="1105"/>
        </w:trPr>
        <w:tc>
          <w:tcPr>
            <w:tcW w:w="360" w:type="dxa"/>
            <w:vMerge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պայմանագրով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հաստատված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պայմանագրով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հաստատված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457C6" w:rsidRPr="00CD29CC" w:rsidTr="00C40D05">
        <w:tc>
          <w:tcPr>
            <w:tcW w:w="3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457C6" w:rsidRPr="00CD29CC" w:rsidTr="00C40D05">
        <w:tc>
          <w:tcPr>
            <w:tcW w:w="3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F457C6" w:rsidRPr="00CD29CC" w:rsidTr="00C40D05">
        <w:tc>
          <w:tcPr>
            <w:tcW w:w="3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457C6" w:rsidRPr="00CD29CC" w:rsidRDefault="00F457C6" w:rsidP="002D46DB">
      <w:pPr>
        <w:ind w:firstLine="375"/>
        <w:jc w:val="both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>  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կատարման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բոլոր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հաշիվ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մասը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կցվում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:</w:t>
      </w: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Աշխատանքը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հանձնեց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Աշխատանքը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</w:rPr>
      </w:pPr>
    </w:p>
    <w:p w:rsidR="00F457C6" w:rsidRPr="00CD29CC" w:rsidRDefault="00F457C6" w:rsidP="00BB1134">
      <w:pPr>
        <w:rPr>
          <w:rFonts w:ascii="Arial Unicode MS" w:eastAsia="Arial Unicode MS" w:hAnsi="Arial Unicode MS" w:cs="Arial Unicode MS"/>
          <w:i/>
          <w:sz w:val="20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</w:rPr>
      </w:pPr>
      <w:r>
        <w:rPr>
          <w:rFonts w:ascii="Arial Unicode MS" w:eastAsia="Arial Unicode MS" w:hAnsi="Arial Unicode MS" w:cs="Arial Unicode MS"/>
          <w:i/>
          <w:sz w:val="20"/>
        </w:rPr>
        <w:t xml:space="preserve">                                         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 3.1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sz w:val="20"/>
        </w:rPr>
      </w:pPr>
      <w:r w:rsidRPr="00CD29CC">
        <w:rPr>
          <w:rFonts w:ascii="Arial Unicode MS" w:eastAsia="Arial Unicode MS" w:hAnsi="Arial Unicode MS" w:cs="Arial Unicode MS"/>
          <w:i/>
          <w:sz w:val="20"/>
        </w:rPr>
        <w:t xml:space="preserve">&lt;&lt;     &gt;&gt; _____________ 20  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es-ES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 </w:t>
      </w:r>
    </w:p>
    <w:p w:rsidR="00F457C6" w:rsidRPr="00CD29CC" w:rsidRDefault="00F457C6" w:rsidP="002D46DB">
      <w:pPr>
        <w:ind w:firstLine="720"/>
        <w:jc w:val="right"/>
        <w:rPr>
          <w:rFonts w:ascii="Arial Unicode MS" w:eastAsia="Arial Unicode MS" w:hAnsi="Arial Unicode MS" w:cs="Arial Unicode MS"/>
          <w:i/>
          <w:sz w:val="20"/>
        </w:rPr>
      </w:pPr>
      <w:r w:rsidRPr="00CD29CC">
        <w:rPr>
          <w:rFonts w:ascii="Arial Unicode MS" w:eastAsia="Arial Unicode MS" w:hAnsi="Arial Unicode MS" w:cs="Arial Unicode MS" w:hint="eastAsia"/>
          <w:i/>
          <w:sz w:val="20"/>
          <w:szCs w:val="20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0"/>
          <w:lang w:val="pt-BR"/>
        </w:rPr>
        <w:t xml:space="preserve">  N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i/>
          <w:sz w:val="20"/>
          <w:lang w:val="hy-AM"/>
        </w:rPr>
        <w:t>ծածկագրով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0"/>
        </w:rPr>
        <w:t>պայմանագրի</w:t>
      </w:r>
    </w:p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b/>
          <w:bCs/>
        </w:rPr>
      </w:pPr>
    </w:p>
    <w:p w:rsidR="00F457C6" w:rsidRPr="00CD29CC" w:rsidRDefault="00F457C6" w:rsidP="002D46DB">
      <w:pPr>
        <w:tabs>
          <w:tab w:val="left" w:pos="2250"/>
        </w:tabs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ԱԿՏ</w:t>
      </w:r>
      <w:r w:rsidRPr="00CD29CC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N    </w:t>
      </w:r>
    </w:p>
    <w:p w:rsidR="00F457C6" w:rsidRPr="00CD29CC" w:rsidRDefault="00F457C6" w:rsidP="002D46DB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պայմանագրի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արդյունքը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Պատվիրատուին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հանձնելու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փաստը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ֆիքսելու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վերաբերյալ</w:t>
      </w:r>
      <w:r w:rsidRPr="00CD29CC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2"/>
          <w:szCs w:val="22"/>
        </w:rPr>
      </w:pPr>
    </w:p>
    <w:p w:rsidR="00F457C6" w:rsidRPr="00CD29CC" w:rsidRDefault="00F457C6" w:rsidP="002D46DB">
      <w:pPr>
        <w:tabs>
          <w:tab w:val="left" w:pos="360"/>
          <w:tab w:val="left" w:pos="540"/>
        </w:tabs>
        <w:ind w:left="-540" w:firstLine="18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</w:rPr>
        <w:tab/>
      </w:r>
      <w:r w:rsidRPr="00CD29CC">
        <w:rPr>
          <w:rFonts w:ascii="Arial Unicode MS" w:eastAsia="Arial Unicode MS" w:hAnsi="Arial Unicode MS" w:cs="Arial Unicode MS" w:hint="eastAsia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արձանագրվում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որ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</w:rPr>
        <w:t>--------------------------</w:t>
      </w:r>
      <w:r w:rsidRPr="00CD29CC">
        <w:rPr>
          <w:rFonts w:ascii="Arial Unicode MS" w:eastAsia="Arial Unicode MS" w:hAnsi="Arial Unicode MS" w:cs="Arial Unicode MS" w:hint="eastAsia"/>
        </w:rPr>
        <w:t>ի</w:t>
      </w:r>
      <w:r w:rsidRPr="00CD29CC">
        <w:rPr>
          <w:rFonts w:ascii="Arial Unicode MS" w:eastAsia="Arial Unicode MS" w:hAnsi="Arial Unicode MS" w:cs="Arial Unicode MS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</w:rPr>
        <w:t>այսուհետ</w:t>
      </w:r>
      <w:r w:rsidRPr="00CD29CC">
        <w:rPr>
          <w:rFonts w:ascii="Arial Unicode MS" w:eastAsia="Arial Unicode MS" w:hAnsi="Arial Unicode MS" w:cs="Arial Unicode M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</w:rPr>
        <w:t>Պատվիրատու</w:t>
      </w:r>
      <w:r w:rsidRPr="00CD29CC">
        <w:rPr>
          <w:rFonts w:ascii="Arial Unicode MS" w:eastAsia="Arial Unicode MS" w:hAnsi="Arial Unicode MS" w:cs="Arial Unicode MS"/>
        </w:rPr>
        <w:t xml:space="preserve">)           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</w:p>
    <w:p w:rsidR="00F457C6" w:rsidRPr="00CD29CC" w:rsidRDefault="00F457C6" w:rsidP="002D46DB">
      <w:pPr>
        <w:tabs>
          <w:tab w:val="left" w:pos="360"/>
          <w:tab w:val="left" w:pos="540"/>
        </w:tabs>
        <w:ind w:right="-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CD29CC">
        <w:rPr>
          <w:rFonts w:ascii="Arial Unicode MS" w:eastAsia="Arial Unicode MS" w:hAnsi="Arial Unicode MS" w:cs="Arial Unicode MS"/>
        </w:rPr>
        <w:t xml:space="preserve">                                                 </w:t>
      </w:r>
      <w:r w:rsidRPr="00CD29CC">
        <w:rPr>
          <w:rFonts w:ascii="Arial Unicode MS" w:eastAsia="Arial Unicode MS" w:hAnsi="Arial Unicode MS" w:cs="Arial Unicode MS"/>
          <w:sz w:val="16"/>
          <w:szCs w:val="16"/>
        </w:rPr>
        <w:t>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</w:rPr>
        <w:t>Պատվիրատուի</w:t>
      </w:r>
      <w:r w:rsidRPr="00CD29CC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</w:rPr>
        <w:t>անունը</w:t>
      </w:r>
      <w:r w:rsidRPr="00CD29CC">
        <w:rPr>
          <w:rFonts w:ascii="Arial Unicode MS" w:eastAsia="Arial Unicode MS" w:hAnsi="Arial Unicode MS" w:cs="Arial Unicode MS"/>
          <w:sz w:val="16"/>
          <w:szCs w:val="16"/>
        </w:rPr>
        <w:t xml:space="preserve">)     </w:t>
      </w:r>
    </w:p>
    <w:p w:rsidR="00F457C6" w:rsidRPr="00CD29CC" w:rsidRDefault="00F457C6" w:rsidP="002D46DB">
      <w:pPr>
        <w:tabs>
          <w:tab w:val="left" w:pos="360"/>
          <w:tab w:val="left" w:pos="540"/>
        </w:tabs>
        <w:ind w:right="-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CD29CC">
        <w:rPr>
          <w:rFonts w:ascii="Arial Unicode MS" w:eastAsia="Arial Unicode MS" w:hAnsi="Arial Unicode MS" w:cs="Arial Unicode MS"/>
        </w:rPr>
        <w:t>--------------------------------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այսուհետ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</w:t>
      </w:r>
      <w:r w:rsidRPr="00CD29CC">
        <w:rPr>
          <w:rFonts w:ascii="Arial Unicode MS" w:eastAsia="Arial Unicode MS" w:hAnsi="Arial Unicode MS" w:cs="Arial Unicode MS" w:hint="eastAsia"/>
        </w:rPr>
        <w:t>ատարող</w:t>
      </w:r>
      <w:r w:rsidRPr="00CD29CC">
        <w:rPr>
          <w:rFonts w:ascii="Arial Unicode MS" w:eastAsia="Arial Unicode MS" w:hAnsi="Arial Unicode MS" w:cs="Arial Unicode MS"/>
          <w:lang w:val="hy-AM"/>
        </w:rPr>
        <w:t>)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միջև</w:t>
      </w:r>
      <w:r w:rsidRPr="00CD29CC">
        <w:rPr>
          <w:rFonts w:ascii="Arial Unicode MS" w:eastAsia="Arial Unicode MS" w:hAnsi="Arial Unicode MS" w:cs="Arial Unicode MS"/>
        </w:rPr>
        <w:t xml:space="preserve"> 20     </w:t>
      </w:r>
      <w:r w:rsidRPr="00CD29CC">
        <w:rPr>
          <w:rFonts w:ascii="Arial Unicode MS" w:eastAsia="Arial Unicode MS" w:hAnsi="Arial Unicode MS" w:cs="Arial Unicode MS" w:hint="eastAsia"/>
        </w:rPr>
        <w:t>թ</w:t>
      </w:r>
      <w:r w:rsidRPr="00CD29CC">
        <w:rPr>
          <w:rFonts w:ascii="Arial Unicode MS" w:eastAsia="Arial Unicode MS" w:hAnsi="Arial Unicode MS" w:cs="Arial Unicode MS"/>
        </w:rPr>
        <w:t>. -------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կնքվ</w:t>
      </w:r>
      <w:r w:rsidRPr="00CD29CC">
        <w:rPr>
          <w:rFonts w:ascii="Arial Unicode MS" w:eastAsia="Arial Unicode MS" w:hAnsi="Arial Unicode MS" w:cs="Arial Unicode MS" w:hint="eastAsia"/>
        </w:rPr>
        <w:t>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N </w:t>
      </w:r>
      <w:r w:rsidRPr="00CD29CC">
        <w:rPr>
          <w:rFonts w:ascii="Arial Unicode MS" w:eastAsia="Arial Unicode MS" w:hAnsi="Arial Unicode MS" w:cs="Arial Unicode MS"/>
        </w:rPr>
        <w:t>----------------</w:t>
      </w:r>
    </w:p>
    <w:p w:rsidR="00F457C6" w:rsidRPr="00CD29CC" w:rsidRDefault="00F457C6" w:rsidP="002D46DB">
      <w:pPr>
        <w:tabs>
          <w:tab w:val="left" w:pos="360"/>
          <w:tab w:val="left" w:pos="540"/>
        </w:tabs>
        <w:jc w:val="both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/>
          <w:sz w:val="16"/>
          <w:szCs w:val="16"/>
        </w:rPr>
        <w:t xml:space="preserve">            (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</w:rPr>
        <w:t>Կատարողի</w:t>
      </w:r>
      <w:r w:rsidRPr="00CD29CC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16"/>
          <w:szCs w:val="16"/>
        </w:rPr>
        <w:t>անունը</w:t>
      </w:r>
      <w:r w:rsidRPr="00CD29CC">
        <w:rPr>
          <w:rFonts w:ascii="Arial Unicode MS" w:eastAsia="Arial Unicode MS" w:hAnsi="Arial Unicode MS" w:cs="Arial Unicode MS"/>
          <w:sz w:val="16"/>
          <w:szCs w:val="16"/>
        </w:rPr>
        <w:t>)</w:t>
      </w:r>
    </w:p>
    <w:p w:rsidR="00F457C6" w:rsidRPr="00CD29CC" w:rsidRDefault="00F457C6" w:rsidP="002D46DB">
      <w:pPr>
        <w:tabs>
          <w:tab w:val="left" w:pos="360"/>
          <w:tab w:val="left" w:pos="540"/>
        </w:tabs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պայմանագր</w:t>
      </w:r>
      <w:r w:rsidRPr="00CD29CC">
        <w:rPr>
          <w:rFonts w:ascii="Arial Unicode MS" w:eastAsia="Arial Unicode MS" w:hAnsi="Arial Unicode MS" w:cs="Arial Unicode MS" w:hint="eastAsia"/>
        </w:rPr>
        <w:t>ի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շրջանակներում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Կատարողը</w:t>
      </w:r>
      <w:r w:rsidRPr="00CD29CC">
        <w:rPr>
          <w:rFonts w:ascii="Arial Unicode MS" w:eastAsia="Arial Unicode MS" w:hAnsi="Arial Unicode MS" w:cs="Arial Unicode MS"/>
        </w:rPr>
        <w:t xml:space="preserve">  20  </w:t>
      </w:r>
      <w:r w:rsidRPr="00CD29CC">
        <w:rPr>
          <w:rFonts w:ascii="Arial Unicode MS" w:eastAsia="Arial Unicode MS" w:hAnsi="Arial Unicode MS" w:cs="Arial Unicode MS" w:hint="eastAsia"/>
        </w:rPr>
        <w:t>թ</w:t>
      </w:r>
      <w:r w:rsidRPr="00CD29CC">
        <w:rPr>
          <w:rFonts w:ascii="Arial Unicode MS" w:eastAsia="Arial Unicode MS" w:hAnsi="Arial Unicode MS" w:cs="Arial Unicode MS"/>
        </w:rPr>
        <w:t>. ----------- -- -</w:t>
      </w:r>
      <w:r w:rsidRPr="00CD29CC">
        <w:rPr>
          <w:rFonts w:ascii="Arial Unicode MS" w:eastAsia="Arial Unicode MS" w:hAnsi="Arial Unicode MS" w:cs="Arial Unicode MS" w:hint="eastAsia"/>
        </w:rPr>
        <w:t>ին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հանձնման</w:t>
      </w:r>
      <w:r w:rsidRPr="00CD29CC">
        <w:rPr>
          <w:rFonts w:ascii="Arial Unicode MS" w:eastAsia="Arial Unicode MS" w:hAnsi="Arial Unicode MS" w:cs="Arial Unicode MS"/>
        </w:rPr>
        <w:t>-</w:t>
      </w:r>
      <w:r w:rsidRPr="00CD29CC">
        <w:rPr>
          <w:rFonts w:ascii="Arial Unicode MS" w:eastAsia="Arial Unicode MS" w:hAnsi="Arial Unicode MS" w:cs="Arial Unicode MS" w:hint="eastAsia"/>
        </w:rPr>
        <w:t>ընդունման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նպատակով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Պատվիրատուին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հանձնեց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ստորև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նշված</w:t>
      </w:r>
      <w:r w:rsidRPr="00CD29CC">
        <w:rPr>
          <w:rFonts w:ascii="Arial Unicode MS" w:eastAsia="Arial Unicode MS" w:hAnsi="Arial Unicode MS" w:cs="Arial Unicode M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</w:rPr>
        <w:t>աշխատանքները</w:t>
      </w:r>
      <w:r w:rsidRPr="00CD29CC">
        <w:rPr>
          <w:rFonts w:ascii="Arial Unicode MS" w:eastAsia="Arial Unicode MS" w:hAnsi="Arial Unicode MS" w:cs="Arial Unicode MS"/>
        </w:rPr>
        <w:t>.</w:t>
      </w:r>
    </w:p>
    <w:p w:rsidR="00F457C6" w:rsidRPr="00CD29CC" w:rsidRDefault="00F457C6" w:rsidP="002D46DB">
      <w:pPr>
        <w:tabs>
          <w:tab w:val="left" w:pos="2972"/>
        </w:tabs>
        <w:jc w:val="both"/>
        <w:rPr>
          <w:rFonts w:ascii="Arial Unicode MS" w:eastAsia="Arial Unicode MS" w:hAnsi="Arial Unicode MS" w:cs="Arial Unicode MS"/>
        </w:rPr>
      </w:pPr>
      <w:r w:rsidRPr="00CD29CC">
        <w:rPr>
          <w:rFonts w:ascii="Arial Unicode MS" w:eastAsia="Arial Unicode MS" w:hAnsi="Arial Unicode MS" w:cs="Arial Unicode MS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F457C6" w:rsidRPr="00CD29CC" w:rsidTr="00C40D05">
        <w:trPr>
          <w:trHeight w:val="273"/>
        </w:trPr>
        <w:tc>
          <w:tcPr>
            <w:tcW w:w="7698" w:type="dxa"/>
            <w:gridSpan w:val="3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Cs/>
              </w:rPr>
            </w:pPr>
            <w:r w:rsidRPr="00CD29CC">
              <w:rPr>
                <w:rFonts w:ascii="Arial Unicode MS" w:eastAsia="Arial Unicode MS" w:hAnsi="Arial Unicode MS" w:cs="Arial Unicode MS" w:hint="eastAsia"/>
              </w:rPr>
              <w:t>Աշխատանքի</w:t>
            </w:r>
          </w:p>
        </w:tc>
      </w:tr>
      <w:tr w:rsidR="00F457C6" w:rsidRPr="00CD29CC" w:rsidTr="00C40D05">
        <w:trPr>
          <w:trHeight w:val="273"/>
        </w:trPr>
        <w:tc>
          <w:tcPr>
            <w:tcW w:w="3852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Քանակական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ցուցանիշը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փաստացի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Չափի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միավորը</w:t>
            </w:r>
          </w:p>
        </w:tc>
      </w:tr>
      <w:tr w:rsidR="00F457C6" w:rsidRPr="00CD29CC" w:rsidTr="00C40D05">
        <w:trPr>
          <w:trHeight w:val="273"/>
        </w:trPr>
        <w:tc>
          <w:tcPr>
            <w:tcW w:w="3852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457C6" w:rsidRPr="00CD29CC" w:rsidTr="00C40D05">
        <w:trPr>
          <w:trHeight w:val="273"/>
        </w:trPr>
        <w:tc>
          <w:tcPr>
            <w:tcW w:w="3852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457C6" w:rsidRPr="00CD29CC" w:rsidRDefault="00F457C6" w:rsidP="002D46DB">
      <w:pPr>
        <w:tabs>
          <w:tab w:val="left" w:pos="360"/>
          <w:tab w:val="left" w:pos="540"/>
        </w:tabs>
        <w:jc w:val="both"/>
        <w:rPr>
          <w:rFonts w:ascii="Arial Unicode MS" w:eastAsia="Arial Unicode MS" w:hAnsi="Arial Unicode MS" w:cs="Arial Unicode MS"/>
        </w:rPr>
      </w:pPr>
    </w:p>
    <w:p w:rsidR="00F457C6" w:rsidRPr="00CD29CC" w:rsidRDefault="00F457C6" w:rsidP="00C15144">
      <w:pPr>
        <w:tabs>
          <w:tab w:val="left" w:pos="360"/>
          <w:tab w:val="left" w:pos="540"/>
        </w:tabs>
        <w:jc w:val="both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Սույն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ակտը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կազմված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2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օրինակից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յուրաքանչյուր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կողմին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տրամադրվում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մեկական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օրինակ</w:t>
      </w:r>
      <w:r w:rsidRPr="00CD29CC">
        <w:rPr>
          <w:rFonts w:ascii="Arial Unicode MS" w:eastAsia="Arial Unicode MS" w:hAnsi="Arial Unicode MS" w:cs="Arial Unicode MS"/>
          <w:lang w:val="hy-AM"/>
        </w:rPr>
        <w:t>: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2"/>
          <w:szCs w:val="22"/>
          <w:lang w:val="hy-AM"/>
        </w:rPr>
      </w:pPr>
    </w:p>
    <w:p w:rsidR="00F457C6" w:rsidRPr="00CD29CC" w:rsidRDefault="00F457C6" w:rsidP="00BB1134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</w:rPr>
        <w:t>ԿՈՂՄԵՐ</w:t>
      </w:r>
    </w:p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F457C6" w:rsidRPr="00CD29CC" w:rsidTr="00C40D05">
        <w:tc>
          <w:tcPr>
            <w:tcW w:w="4785" w:type="dxa"/>
          </w:tcPr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      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հայտը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նախագծած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ներկայացուցիչ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>`</w:t>
      </w:r>
    </w:p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անուն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457C6" w:rsidRPr="00CD29CC" w:rsidRDefault="00F457C6" w:rsidP="00C15144">
      <w:pPr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1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&lt;&lt;           &gt;&gt;                                20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>.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hy-AM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կատարման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lang w:val="hy-AM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&lt;&lt;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hy-AM"/>
        </w:rPr>
        <w:t xml:space="preserve"> N 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hy-AM"/>
        </w:rPr>
        <w:t>պայմանագրի</w:t>
      </w:r>
    </w:p>
    <w:p w:rsidR="00F457C6" w:rsidRPr="00BB1134" w:rsidRDefault="00F457C6" w:rsidP="00BB1134">
      <w:pPr>
        <w:rPr>
          <w:rFonts w:ascii="Arial Unicode MS" w:eastAsia="Arial Unicode MS" w:hAnsi="Arial Unicode MS" w:cs="Arial Unicode MS"/>
          <w:b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hy-AM"/>
        </w:rPr>
      </w:pPr>
      <w:r>
        <w:rPr>
          <w:rFonts w:ascii="Arial Unicode MS" w:eastAsia="Arial Unicode MS" w:hAnsi="Arial Unicode MS" w:cs="Arial Unicode MS"/>
          <w:b/>
        </w:rPr>
        <w:t xml:space="preserve">                                           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ԾԱՎԱԼԱԹԵՐԹ</w:t>
      </w:r>
      <w:r w:rsidRPr="00CD29CC">
        <w:rPr>
          <w:rFonts w:ascii="Arial Unicode MS" w:eastAsia="Arial Unicode MS" w:hAnsi="Arial Unicode MS" w:cs="Arial Unicode MS"/>
          <w:b/>
          <w:lang w:val="hy-AM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lang w:val="hy-AM"/>
        </w:rPr>
        <w:t>ՆԱԽԱՀԱՇԻՎ</w:t>
      </w:r>
      <w:r w:rsidRPr="00CD29CC">
        <w:rPr>
          <w:rStyle w:val="FootnoteReference"/>
          <w:rFonts w:ascii="Arial Unicode MS" w:eastAsia="Arial Unicode MS" w:hAnsi="Arial Unicode MS" w:cs="Arial Unicode MS"/>
          <w:b/>
          <w:lang w:val="hy-AM"/>
        </w:rPr>
        <w:footnoteReference w:id="30"/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hy-AM"/>
        </w:rPr>
      </w:pP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b/>
          <w:sz w:val="20"/>
          <w:lang w:val="pt-BR"/>
        </w:rPr>
      </w:pP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ՀԱԿԱՀՐԴԵՀԱՅԻՆ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ԱՀԱԶԱՆԳՄԱՆ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ԻՆՔՆԱՇԽԱՏ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ՀԱՄԱԿԱՐԳԻ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ՏԵՂԱԴՐՄԱՆ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ԱՇԽԱՏԱՆՔՆԵՐԻ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szCs w:val="20"/>
          <w:lang w:val="af-ZA"/>
        </w:rPr>
        <w:t>ԿԱՏԱՐՄԱՆ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i/>
          <w:sz w:val="2"/>
          <w:szCs w:val="2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b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</w:rPr>
        <w:t>հազ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</w:rPr>
        <w:t>.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pt-BR"/>
        </w:rPr>
        <w:t>դրամ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i/>
          <w:sz w:val="2"/>
          <w:szCs w:val="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hy-AM"/>
        </w:rPr>
        <w:t xml:space="preserve">               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i/>
          <w:sz w:val="2"/>
          <w:szCs w:val="2"/>
          <w:lang w:val="pt-BR"/>
        </w:rPr>
      </w:pPr>
    </w:p>
    <w:tbl>
      <w:tblPr>
        <w:tblW w:w="115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1"/>
        <w:gridCol w:w="3824"/>
        <w:gridCol w:w="2100"/>
        <w:gridCol w:w="9"/>
        <w:gridCol w:w="1371"/>
        <w:gridCol w:w="6"/>
        <w:gridCol w:w="1120"/>
        <w:gridCol w:w="1500"/>
        <w:gridCol w:w="6"/>
      </w:tblGrid>
      <w:tr w:rsidR="00F457C6" w:rsidRPr="00CD29CC" w:rsidTr="00C40D05">
        <w:tc>
          <w:tcPr>
            <w:tcW w:w="1571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№</w:t>
            </w:r>
          </w:p>
        </w:tc>
        <w:tc>
          <w:tcPr>
            <w:tcW w:w="3824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Ապրանքատեսակի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մակնիշ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Չափման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միավոր</w:t>
            </w:r>
          </w:p>
        </w:tc>
        <w:tc>
          <w:tcPr>
            <w:tcW w:w="112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Քանակը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</w:rPr>
              <w:t>Ընդհանուր</w:t>
            </w: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արժեքը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6"/>
                <w:szCs w:val="16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6"/>
                <w:szCs w:val="16"/>
              </w:rPr>
              <w:t>Ð³ëó»³-³Ý³Éá</w:t>
            </w:r>
            <w:r w:rsidRPr="00BB1134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6"/>
                <w:szCs w:val="16"/>
              </w:rPr>
              <w:t>³ÛÇÝ Ï³é³í³ñÙ³Ý í³Ñ³Ý³Ï 500 ïíÇãÇ ÙÇ³óÙ³Ý ÑÝ³ñ³íáñáõÃÛ³Ùµ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Рубеж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-2</w:t>
            </w: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ОП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362,00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ÆÝ¹ÇÏ³óÇ³ÛÇ µÉáÏ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Рубеж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-</w:t>
            </w: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БИ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184,20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911 Í³é³ÛáõÃÛ³ÝÁ ÙÇ³Ý³Éáõ µÉáÏ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Тандем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-2</w:t>
            </w: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М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239,60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4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Ð³ëó»³-³Ý³Éá</w:t>
            </w:r>
            <w:r w:rsidRPr="00BB1134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³ÛÇÝ ÍËÇ ûåïÇÏ³Ï³Ý ïíÇã 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ИП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212-64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310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3 403,80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5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Ð³ëó»³-³Ý³Éá</w:t>
            </w:r>
            <w:r w:rsidRPr="00BB1134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³ÛÇÝ Ññ¹»ÑÇ` Ó»éùáí ³½¹³ñ³ñÙ³Ý Ïá×³Ï 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ИПР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513-11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38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428,64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²ÝË³÷³Ý ëÝáõóÙ³Ý ë³ñù 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PSU12V3A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42,00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7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Ø³ñïÏáó 12ì18²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12V18A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51,20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8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Þã³Ï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Sec-PS353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Ñ³ï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31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138,88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9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Ø³ÉáõË   </w:t>
            </w:r>
            <w:r w:rsidRPr="00BB1134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КПСнг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-FRLS 1x2x0,75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КПСнг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-FRLS 1x2x0,75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ÍÙ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3100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1 798,00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10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ê³Ï³é 10*20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10*20ÙÙ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ÍÙ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2400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1 488,00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²ÉÇù³íáñ ËáÕáí³Ï 25ÙÙ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25ÙÙ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ÍÙ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500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220,00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12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>Ø»ï³ÕÛ³ ×áå³Ý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5ÙÙ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·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ÍÙ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500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210,00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13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Հակահրդեհային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լուծույթ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լիտր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200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560,00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14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Կրակմարիչ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ОП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հատ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540,00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15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Հակահրդեհային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ռետինե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խողովակ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F=50mm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տուփ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506,00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16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Հակահրդեհային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արկղ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հատ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68,00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17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911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համակարգչին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միացում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և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ծրագրավորում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հատ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186,00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18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Մետաղական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խողովակ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F=50mm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գծմ</w:t>
            </w: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192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364,80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19</w:t>
            </w: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Հակահրդեհային</w:t>
            </w:r>
            <w:r w:rsidRPr="00BB1134"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  <w:t xml:space="preserve"> </w:t>
            </w:r>
            <w:r w:rsidRPr="00BB1134">
              <w:rPr>
                <w:rFonts w:ascii="armhelvetica" w:eastAsia="Arial Unicode MS" w:hAnsi="Arial Unicode MS" w:cs="Arial Unicode MS" w:hint="eastAsia"/>
                <w:color w:val="000000"/>
                <w:sz w:val="18"/>
                <w:szCs w:val="18"/>
              </w:rPr>
              <w:t>ծորակներ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F=50mm</w:t>
            </w: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sz w:val="18"/>
                <w:szCs w:val="18"/>
              </w:rPr>
              <w:t>հատ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20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 xml:space="preserve"> 122,00</w:t>
            </w:r>
          </w:p>
        </w:tc>
      </w:tr>
      <w:tr w:rsidR="00F457C6" w:rsidRPr="00BB1134" w:rsidTr="00C40D05"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3824" w:type="dxa"/>
            <w:vAlign w:val="center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color w:val="000000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12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2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  <w:t>0</w:t>
            </w:r>
          </w:p>
        </w:tc>
      </w:tr>
      <w:tr w:rsidR="00F457C6" w:rsidRPr="00BB1134" w:rsidTr="00C40D05">
        <w:trPr>
          <w:gridAfter w:val="1"/>
          <w:wAfter w:w="6" w:type="dxa"/>
        </w:trPr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3824" w:type="dxa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210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126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  <w:t>2 361,22</w:t>
            </w:r>
          </w:p>
        </w:tc>
      </w:tr>
      <w:tr w:rsidR="00F457C6" w:rsidRPr="00BB1134" w:rsidTr="00C40D05">
        <w:trPr>
          <w:gridAfter w:val="1"/>
          <w:wAfter w:w="6" w:type="dxa"/>
        </w:trPr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</w:pPr>
            <w:r w:rsidRPr="00BB1134">
              <w:rPr>
                <w:rFonts w:ascii="armhelvetica" w:eastAsia="Arial Unicode MS" w:hAnsi="Arial Unicode MS" w:cs="Arial Unicode MS" w:hint="eastAsia"/>
                <w:b/>
                <w:bCs/>
                <w:sz w:val="18"/>
                <w:szCs w:val="18"/>
              </w:rPr>
              <w:t>Ա</w:t>
            </w:r>
            <w:r w:rsidRPr="00BB1134"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  <w:t xml:space="preserve">    </w:t>
            </w:r>
            <w:r w:rsidRPr="00BB1134">
              <w:rPr>
                <w:rFonts w:ascii="armhelvetica" w:eastAsia="Arial Unicode MS" w:hAnsi="Arial Unicode MS" w:cs="Arial Unicode MS" w:hint="eastAsia"/>
                <w:b/>
                <w:bCs/>
                <w:sz w:val="18"/>
                <w:szCs w:val="18"/>
              </w:rPr>
              <w:t>Աշխատանք</w:t>
            </w:r>
          </w:p>
        </w:tc>
        <w:tc>
          <w:tcPr>
            <w:tcW w:w="3824" w:type="dxa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210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126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sz w:val="18"/>
                <w:szCs w:val="18"/>
              </w:rPr>
              <w:t>2 182,62</w:t>
            </w:r>
          </w:p>
        </w:tc>
      </w:tr>
      <w:tr w:rsidR="00F457C6" w:rsidRPr="00BB1134" w:rsidTr="00C40D05">
        <w:trPr>
          <w:gridAfter w:val="1"/>
          <w:wAfter w:w="6" w:type="dxa"/>
        </w:trPr>
        <w:tc>
          <w:tcPr>
            <w:tcW w:w="1571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</w:pPr>
            <w:r w:rsidRPr="00BB1134">
              <w:rPr>
                <w:rFonts w:ascii="armhelvetica" w:eastAsia="Arial Unicode MS" w:hAnsi="armhelvetica" w:cs="Arial Unicode MS"/>
                <w:b/>
                <w:bCs/>
                <w:sz w:val="18"/>
                <w:szCs w:val="18"/>
              </w:rPr>
              <w:t>²²Ð 20%</w:t>
            </w:r>
          </w:p>
        </w:tc>
        <w:tc>
          <w:tcPr>
            <w:tcW w:w="3824" w:type="dxa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2100" w:type="dxa"/>
            <w:vAlign w:val="center"/>
          </w:tcPr>
          <w:p w:rsidR="00F457C6" w:rsidRPr="00BB1134" w:rsidRDefault="00F457C6" w:rsidP="00C40D05">
            <w:pPr>
              <w:jc w:val="center"/>
              <w:rPr>
                <w:rFonts w:ascii="armhelvetica" w:eastAsia="Arial Unicode MS" w:hAnsi="armhelvetica" w:cs="Arial Unicode MS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126" w:type="dxa"/>
            <w:gridSpan w:val="2"/>
          </w:tcPr>
          <w:p w:rsidR="00F457C6" w:rsidRPr="00BB1134" w:rsidRDefault="00F457C6" w:rsidP="00C40D05">
            <w:pPr>
              <w:rPr>
                <w:rFonts w:ascii="armhelvetica" w:eastAsia="Arial Unicode MS" w:hAnsi="armhelvetica" w:cs="Arial Unicode MS"/>
                <w:sz w:val="20"/>
                <w:szCs w:val="20"/>
                <w:lang w:val="pt-BR"/>
              </w:rPr>
            </w:pPr>
          </w:p>
        </w:tc>
        <w:tc>
          <w:tcPr>
            <w:tcW w:w="1500" w:type="dxa"/>
            <w:vAlign w:val="center"/>
          </w:tcPr>
          <w:p w:rsidR="00F457C6" w:rsidRPr="00BB1134" w:rsidRDefault="00F457C6" w:rsidP="00C40D05">
            <w:pPr>
              <w:jc w:val="right"/>
              <w:rPr>
                <w:rFonts w:ascii="armhelvetica" w:eastAsia="Arial Unicode MS" w:hAnsi="armhelvetica" w:cs="Arial Unicode MS"/>
                <w:b/>
                <w:bCs/>
                <w:sz w:val="16"/>
                <w:szCs w:val="16"/>
              </w:rPr>
            </w:pPr>
            <w:r w:rsidRPr="00BB1134">
              <w:rPr>
                <w:rFonts w:ascii="armhelvetica" w:eastAsia="Arial Unicode MS" w:hAnsi="armhelvetica" w:cs="Arial Unicode MS"/>
                <w:b/>
                <w:bCs/>
                <w:sz w:val="16"/>
                <w:szCs w:val="16"/>
              </w:rPr>
              <w:t>13 095,74</w:t>
            </w:r>
          </w:p>
        </w:tc>
      </w:tr>
    </w:tbl>
    <w:p w:rsidR="00F457C6" w:rsidRPr="006E11F3" w:rsidRDefault="00F457C6" w:rsidP="006E11F3">
      <w:pPr>
        <w:rPr>
          <w:rFonts w:eastAsia="Arial Unicode MS" w:cs="Arial Unicode MS"/>
          <w:i/>
          <w:sz w:val="20"/>
          <w:szCs w:val="20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33"/>
        <w:gridCol w:w="5044"/>
      </w:tblGrid>
      <w:tr w:rsidR="00F457C6" w:rsidRPr="00CD29CC" w:rsidTr="006E11F3">
        <w:trPr>
          <w:trHeight w:val="1131"/>
        </w:trPr>
        <w:tc>
          <w:tcPr>
            <w:tcW w:w="483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hy-AM"/>
              </w:rPr>
              <w:t>ՊԱՏՎԻՐԱՏՈ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Ւ</w:t>
            </w:r>
          </w:p>
          <w:p w:rsidR="00F457C6" w:rsidRPr="00CD29CC" w:rsidRDefault="00F457C6" w:rsidP="00C40D05">
            <w:pPr>
              <w:contextualSpacing/>
              <w:jc w:val="center"/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af-ZA"/>
              </w:rPr>
            </w:pP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af-ZA"/>
              </w:rPr>
              <w:t>&lt;&lt;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szCs w:val="20"/>
                <w:lang w:val="hy-AM"/>
              </w:rPr>
              <w:t>Վարդենիսի</w:t>
            </w: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szCs w:val="20"/>
                <w:lang w:val="hy-AM"/>
              </w:rPr>
              <w:t>նյարդահոգեբանական</w:t>
            </w: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szCs w:val="20"/>
                <w:lang w:val="hy-AM"/>
              </w:rPr>
              <w:t>տուն</w:t>
            </w: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es-E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szCs w:val="20"/>
                <w:lang w:val="hy-AM"/>
              </w:rPr>
              <w:t>ինտերնատ</w:t>
            </w: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val="af-ZA"/>
              </w:rPr>
              <w:t xml:space="preserve">&gt;&gt; </w:t>
            </w:r>
            <w:r w:rsidRPr="00CD29CC">
              <w:rPr>
                <w:rFonts w:ascii="Arial Unicode MS" w:eastAsia="Arial Unicode MS" w:hAnsi="Arial Unicode MS" w:cs="Arial Unicode MS" w:hint="eastAsia"/>
                <w:i/>
                <w:sz w:val="20"/>
                <w:szCs w:val="20"/>
                <w:lang w:val="af-ZA"/>
              </w:rPr>
              <w:t>ՊՈԱԿ</w:t>
            </w:r>
          </w:p>
          <w:p w:rsidR="00F457C6" w:rsidRPr="00CD29CC" w:rsidRDefault="00F457C6" w:rsidP="00C40D05">
            <w:pPr>
              <w:contextualSpacing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Հասցե՝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Վարդենիս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Անդրանիկի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-127 </w:t>
            </w:r>
          </w:p>
          <w:p w:rsidR="00F457C6" w:rsidRPr="00CD29CC" w:rsidRDefault="00F457C6" w:rsidP="00C40D05">
            <w:pPr>
              <w:contextualSpacing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ՀՎՀՀ՝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08800705      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>16037002211500</w:t>
            </w:r>
          </w:p>
          <w:p w:rsidR="00F457C6" w:rsidRPr="00CD29CC" w:rsidRDefault="00F457C6" w:rsidP="00C40D05">
            <w:pPr>
              <w:contextualSpacing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ՎՏԲ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Հայաստանան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բանկ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ՓԲԸ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Վարդենիսի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ճ</w:t>
            </w:r>
          </w:p>
          <w:p w:rsidR="00F457C6" w:rsidRPr="00CD29CC" w:rsidRDefault="00F457C6" w:rsidP="00C40D05">
            <w:pPr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nb-NO"/>
              </w:rPr>
              <w:t>Տնօրեն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` 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Պետրոսյան</w:t>
            </w:r>
          </w:p>
          <w:p w:rsidR="00F457C6" w:rsidRPr="00CD29CC" w:rsidRDefault="00F457C6" w:rsidP="00C40D05">
            <w:pPr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nb-NO"/>
              </w:rPr>
              <w:t xml:space="preserve">                _________________________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 xml:space="preserve">    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 xml:space="preserve">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.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5044" w:type="dxa"/>
          </w:tcPr>
          <w:p w:rsidR="00F457C6" w:rsidRPr="00CD29CC" w:rsidRDefault="00F457C6" w:rsidP="0027570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Ո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Ղ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 xml:space="preserve"> 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Տնօրեն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pt-BR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  <w:t>.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</w:tr>
    </w:tbl>
    <w:p w:rsidR="00F457C6" w:rsidRPr="00CD29CC" w:rsidRDefault="00F457C6" w:rsidP="006E11F3">
      <w:pPr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2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&lt;&lt;           &gt;&gt;                                20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.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կատարման</w:t>
      </w: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i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i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ծածկագիրը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պայմանագրի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pt-BR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pt-BR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lang w:val="pt-BR"/>
        </w:rPr>
        <w:t>ՕՐԱՑՈՒՑԱՅԻՆ</w:t>
      </w:r>
      <w:r w:rsidRPr="00CD29CC">
        <w:rPr>
          <w:rFonts w:ascii="Arial Unicode MS" w:eastAsia="Arial Unicode MS" w:hAnsi="Arial Unicode MS" w:cs="Arial Unicode MS"/>
          <w:b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pt-BR"/>
        </w:rPr>
        <w:t>ԳՐԱՖԻԿ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20"/>
          <w:lang w:val="pt-BR"/>
        </w:rPr>
      </w:pPr>
      <w:r w:rsidRPr="00CD29CC">
        <w:rPr>
          <w:rFonts w:ascii="Arial Unicode MS" w:eastAsia="Arial Unicode MS" w:hAnsi="Arial Unicode MS" w:cs="Arial Unicode MS"/>
          <w:b/>
          <w:sz w:val="20"/>
          <w:lang w:val="pt-BR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sz w:val="20"/>
          <w:vertAlign w:val="subscript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b/>
          <w:sz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vertAlign w:val="subscript"/>
          <w:lang w:val="pt-BR"/>
        </w:rPr>
        <w:t>ԱՆՎԱՆՈՒՄԸ</w:t>
      </w:r>
      <w:r w:rsidRPr="00CD29CC">
        <w:rPr>
          <w:rFonts w:ascii="Arial Unicode MS" w:eastAsia="Arial Unicode MS" w:hAnsi="Arial Unicode MS" w:cs="Arial Unicode MS"/>
          <w:b/>
          <w:sz w:val="20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b/>
          <w:sz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0"/>
          <w:lang w:val="pt-BR"/>
        </w:rPr>
        <w:t>ԿԱՏԱՐՄԱՆ</w:t>
      </w:r>
    </w:p>
    <w:p w:rsidR="00F457C6" w:rsidRPr="00CD29CC" w:rsidRDefault="00F457C6" w:rsidP="002D46DB">
      <w:pPr>
        <w:ind w:firstLine="567"/>
        <w:jc w:val="center"/>
        <w:rPr>
          <w:rFonts w:ascii="Arial Unicode MS" w:eastAsia="Arial Unicode MS" w:hAnsi="Arial Unicode MS" w:cs="Arial Unicode MS"/>
          <w:b/>
          <w:sz w:val="16"/>
          <w:szCs w:val="16"/>
          <w:lang w:val="pt-BR"/>
        </w:rPr>
      </w:pPr>
    </w:p>
    <w:tbl>
      <w:tblPr>
        <w:tblW w:w="0" w:type="auto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24"/>
        <w:gridCol w:w="1748"/>
        <w:gridCol w:w="1710"/>
      </w:tblGrid>
      <w:tr w:rsidR="00F457C6" w:rsidRPr="00CD29CC" w:rsidTr="00C40D0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N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ը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կատարվելիք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առանձին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տեսակների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անվանումներ</w:t>
            </w:r>
          </w:p>
        </w:tc>
        <w:tc>
          <w:tcPr>
            <w:tcW w:w="3458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կատարման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ժամկետը</w:t>
            </w:r>
          </w:p>
        </w:tc>
      </w:tr>
      <w:tr w:rsidR="00F457C6" w:rsidRPr="00CD29CC" w:rsidTr="00C40D05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F457C6" w:rsidRPr="00CD29CC" w:rsidRDefault="00F457C6" w:rsidP="00C40D05">
            <w:pPr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4924" w:type="dxa"/>
            <w:vMerge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Սկիզբը</w:t>
            </w:r>
          </w:p>
        </w:tc>
        <w:tc>
          <w:tcPr>
            <w:tcW w:w="171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pt-BR"/>
              </w:rPr>
              <w:t>Ավարտը</w:t>
            </w:r>
          </w:p>
        </w:tc>
      </w:tr>
      <w:tr w:rsidR="00F457C6" w:rsidRPr="00CD29CC" w:rsidTr="00C40D05">
        <w:trPr>
          <w:trHeight w:val="586"/>
          <w:jc w:val="center"/>
        </w:trPr>
        <w:tc>
          <w:tcPr>
            <w:tcW w:w="54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1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</w:tr>
      <w:tr w:rsidR="00F457C6" w:rsidRPr="00CD29CC" w:rsidTr="00C40D05">
        <w:trPr>
          <w:trHeight w:val="586"/>
          <w:jc w:val="center"/>
        </w:trPr>
        <w:tc>
          <w:tcPr>
            <w:tcW w:w="54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1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</w:tr>
      <w:tr w:rsidR="00F457C6" w:rsidRPr="00CD29CC" w:rsidTr="00C40D05">
        <w:trPr>
          <w:trHeight w:val="586"/>
          <w:jc w:val="center"/>
        </w:trPr>
        <w:tc>
          <w:tcPr>
            <w:tcW w:w="54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71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</w:tr>
      <w:tr w:rsidR="00F457C6" w:rsidRPr="00CD29CC" w:rsidTr="00C40D05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val="pt-BR"/>
              </w:rPr>
              <w:t>ԸՆԴԱՄԵՆԸ</w:t>
            </w:r>
          </w:p>
        </w:tc>
        <w:tc>
          <w:tcPr>
            <w:tcW w:w="1748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</w:p>
        </w:tc>
        <w:tc>
          <w:tcPr>
            <w:tcW w:w="171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</w:p>
        </w:tc>
      </w:tr>
    </w:tbl>
    <w:p w:rsidR="00F457C6" w:rsidRPr="00CD29CC" w:rsidRDefault="00F457C6" w:rsidP="002D46DB">
      <w:pPr>
        <w:keepNext/>
        <w:jc w:val="both"/>
        <w:outlineLvl w:val="3"/>
        <w:rPr>
          <w:rFonts w:ascii="Arial Unicode MS" w:eastAsia="Arial Unicode MS" w:hAnsi="Arial Unicode MS" w:cs="Arial Unicode MS"/>
          <w:i/>
          <w:sz w:val="32"/>
          <w:lang w:val="pt-BR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F457C6" w:rsidRPr="00CD29CC" w:rsidTr="00C40D05">
        <w:trPr>
          <w:trHeight w:val="2114"/>
        </w:trPr>
        <w:tc>
          <w:tcPr>
            <w:tcW w:w="48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val="pt-BR"/>
              </w:rPr>
              <w:t>ՊԱՏՎԻՐԱՏՈՒ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հասցեն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&gt;&gt;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 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vertAlign w:val="superscript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)</w:t>
            </w: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</w:p>
        </w:tc>
        <w:tc>
          <w:tcPr>
            <w:tcW w:w="5222" w:type="dxa"/>
          </w:tcPr>
          <w:p w:rsidR="00F457C6" w:rsidRPr="00CD29CC" w:rsidRDefault="00F457C6" w:rsidP="0027570C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Ա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Ր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Ո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nb-NO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nb-NO"/>
              </w:rPr>
              <w:t>Ղ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հասցեն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 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vertAlign w:val="superscript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)</w:t>
            </w:r>
          </w:p>
          <w:p w:rsidR="00F457C6" w:rsidRPr="00CD29CC" w:rsidRDefault="00F457C6" w:rsidP="00C40D05">
            <w:pPr>
              <w:keepNext/>
              <w:jc w:val="center"/>
              <w:outlineLvl w:val="1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</w:p>
        </w:tc>
      </w:tr>
    </w:tbl>
    <w:p w:rsidR="00F457C6" w:rsidRPr="006E11F3" w:rsidRDefault="00F457C6" w:rsidP="006E11F3">
      <w:pPr>
        <w:rPr>
          <w:rFonts w:ascii="Arial Unicode MS" w:eastAsia="Arial Unicode MS" w:hAnsi="Arial Unicode MS" w:cs="Arial Unicode MS"/>
          <w:i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pt-BR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3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&lt;&lt;           &gt;&gt;                                20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.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կատարման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i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ծածկագիրը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պայմանագրի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b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lang w:val="pt-BR"/>
        </w:rPr>
        <w:t>ԺԱՄԱՆԱԿԱՑՈՒՅՑ</w:t>
      </w:r>
      <w:r w:rsidRPr="00CD29CC">
        <w:rPr>
          <w:rFonts w:ascii="Arial Unicode MS" w:eastAsia="Arial Unicode MS" w:hAnsi="Arial Unicode MS" w:cs="Arial Unicode MS"/>
          <w:b/>
          <w:lang w:val="pt-BR"/>
        </w:rPr>
        <w:t>*</w:t>
      </w:r>
      <w:r w:rsidRPr="00CD29CC">
        <w:rPr>
          <w:rFonts w:ascii="Arial Unicode MS" w:eastAsia="Arial Unicode MS" w:hAnsi="Arial Unicode MS" w:cs="Arial Unicode MS"/>
          <w:lang w:val="pt-BR"/>
        </w:rPr>
        <w:t xml:space="preserve">        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pt-BR"/>
        </w:rPr>
        <w:t>դրամ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980"/>
        <w:gridCol w:w="720"/>
        <w:gridCol w:w="630"/>
        <w:gridCol w:w="540"/>
        <w:gridCol w:w="630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F457C6" w:rsidRPr="00CD29CC" w:rsidTr="00C40D05">
        <w:trPr>
          <w:cantSplit/>
          <w:trHeight w:val="593"/>
        </w:trPr>
        <w:tc>
          <w:tcPr>
            <w:tcW w:w="45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>N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370" w:type="dxa"/>
            <w:gridSpan w:val="13"/>
          </w:tcPr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Նախատեսվում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ֆինանսավորել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20   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.`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ամիսների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ընդ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որում</w:t>
            </w:r>
          </w:p>
        </w:tc>
      </w:tr>
      <w:tr w:rsidR="00F457C6" w:rsidRPr="00CD29CC" w:rsidTr="00C40D05">
        <w:trPr>
          <w:cantSplit/>
          <w:trHeight w:val="1412"/>
        </w:trPr>
        <w:tc>
          <w:tcPr>
            <w:tcW w:w="450" w:type="dxa"/>
            <w:vMerge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1980" w:type="dxa"/>
            <w:vMerge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49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հուլիս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սեպտեմբեր</w:t>
            </w:r>
            <w:r w:rsidRPr="00CD29CC">
              <w:rPr>
                <w:rFonts w:ascii="Arial Unicode MS" w:eastAsia="Arial Unicode MS" w:hAnsi="Arial Unicode MS" w:cs="Arial Unicode MS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35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F457C6" w:rsidRPr="00CD29CC" w:rsidRDefault="00F457C6" w:rsidP="00C40D05">
            <w:pPr>
              <w:ind w:left="113" w:right="-7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Ընդամենը</w:t>
            </w:r>
          </w:p>
          <w:p w:rsidR="00F457C6" w:rsidRPr="00CD29CC" w:rsidRDefault="00F457C6" w:rsidP="00C40D05">
            <w:pPr>
              <w:ind w:right="-1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pt-BR"/>
              </w:rPr>
              <w:t>Տարի</w:t>
            </w:r>
          </w:p>
        </w:tc>
      </w:tr>
      <w:tr w:rsidR="00F457C6" w:rsidRPr="00CD29CC" w:rsidTr="00C40D05">
        <w:trPr>
          <w:cantSplit/>
          <w:trHeight w:val="338"/>
        </w:trPr>
        <w:tc>
          <w:tcPr>
            <w:tcW w:w="45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1.</w:t>
            </w:r>
          </w:p>
        </w:tc>
        <w:tc>
          <w:tcPr>
            <w:tcW w:w="1980" w:type="dxa"/>
          </w:tcPr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անվանումները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&gt;&gt;</w:t>
            </w: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9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5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5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... %</w:t>
            </w:r>
          </w:p>
        </w:tc>
      </w:tr>
      <w:tr w:rsidR="00F457C6" w:rsidRPr="00CD29CC" w:rsidTr="00C40D05">
        <w:trPr>
          <w:cantSplit/>
          <w:trHeight w:val="338"/>
        </w:trPr>
        <w:tc>
          <w:tcPr>
            <w:tcW w:w="45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2.</w:t>
            </w:r>
          </w:p>
        </w:tc>
        <w:tc>
          <w:tcPr>
            <w:tcW w:w="1980" w:type="dxa"/>
          </w:tcPr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անվանումները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&gt;&gt;</w:t>
            </w: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9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5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5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... %</w:t>
            </w:r>
          </w:p>
        </w:tc>
      </w:tr>
      <w:tr w:rsidR="00F457C6" w:rsidRPr="00CD29CC" w:rsidTr="00C40D05">
        <w:trPr>
          <w:cantSplit/>
          <w:trHeight w:val="338"/>
        </w:trPr>
        <w:tc>
          <w:tcPr>
            <w:tcW w:w="45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3.</w:t>
            </w:r>
          </w:p>
        </w:tc>
        <w:tc>
          <w:tcPr>
            <w:tcW w:w="1980" w:type="dxa"/>
          </w:tcPr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անվանումները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&gt;&gt;</w:t>
            </w: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9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5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5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... %</w:t>
            </w:r>
          </w:p>
        </w:tc>
      </w:tr>
      <w:tr w:rsidR="00F457C6" w:rsidRPr="00CD29CC" w:rsidTr="00C40D05">
        <w:trPr>
          <w:cantSplit/>
          <w:trHeight w:val="338"/>
        </w:trPr>
        <w:tc>
          <w:tcPr>
            <w:tcW w:w="450" w:type="dxa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...</w:t>
            </w:r>
          </w:p>
        </w:tc>
        <w:tc>
          <w:tcPr>
            <w:tcW w:w="1980" w:type="dxa"/>
          </w:tcPr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Աշխատանքների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vertAlign w:val="subscript"/>
                <w:lang w:val="pt-BR"/>
              </w:rPr>
              <w:t>անվանումները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&gt;&gt;</w:t>
            </w:r>
          </w:p>
          <w:p w:rsidR="00F457C6" w:rsidRPr="00CD29CC" w:rsidRDefault="00F457C6" w:rsidP="00C40D05">
            <w:pPr>
              <w:widowControl w:val="0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549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35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653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lang w:val="pt-BR"/>
              </w:rPr>
              <w:t>... %</w:t>
            </w: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100%</w:t>
            </w:r>
          </w:p>
        </w:tc>
      </w:tr>
    </w:tbl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pt-BR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>*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ենթակա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գումարները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ներկայացված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են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աճողական</w:t>
      </w:r>
      <w:r w:rsidRPr="00CD29CC">
        <w:rPr>
          <w:rFonts w:ascii="Arial Unicode MS" w:eastAsia="Arial Unicode MS" w:hAnsi="Arial Unicode MS" w:cs="Arial Unicode MS"/>
          <w:i/>
          <w:sz w:val="18"/>
          <w:szCs w:val="18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18"/>
          <w:szCs w:val="18"/>
          <w:lang w:val="pt-BR"/>
        </w:rPr>
        <w:t>կարգով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i/>
          <w:lang w:val="pt-BR"/>
        </w:rPr>
      </w:pPr>
    </w:p>
    <w:p w:rsidR="00F457C6" w:rsidRPr="00D7644E" w:rsidRDefault="00F457C6" w:rsidP="002D46DB">
      <w:pPr>
        <w:ind w:left="360"/>
        <w:jc w:val="both"/>
        <w:rPr>
          <w:rFonts w:ascii="Arial Unicode MS" w:eastAsia="Arial Unicode MS" w:hAnsi="Arial Unicode MS" w:cs="Arial Unicode MS"/>
          <w:i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F457C6" w:rsidRPr="00CD29CC" w:rsidTr="00C40D05">
        <w:trPr>
          <w:trHeight w:val="2114"/>
        </w:trPr>
        <w:tc>
          <w:tcPr>
            <w:tcW w:w="48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val="pt-BR"/>
              </w:rPr>
              <w:t>ՊԱՏՎԻՐԱՏՈՒ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հասցեն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&gt;&gt;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 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vertAlign w:val="superscript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)</w:t>
            </w:r>
          </w:p>
          <w:p w:rsidR="00F457C6" w:rsidRPr="00CD29CC" w:rsidRDefault="00F457C6" w:rsidP="00C40D05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</w:p>
        </w:tc>
        <w:tc>
          <w:tcPr>
            <w:tcW w:w="522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lang w:val="pt-BR"/>
              </w:rPr>
              <w:t>ԿԱՊԱԼԱՌՈՒ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հասցեն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sz w:val="18"/>
                <w:vertAlign w:val="subscript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vertAlign w:val="subscript"/>
                <w:lang w:val="pt-BR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&gt;&gt;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lang w:val="pt-BR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lang w:val="pt-BR"/>
              </w:rPr>
              <w:t xml:space="preserve"> 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-------------------------------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vertAlign w:val="superscript"/>
                <w:lang w:val="pt-BR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vertAlign w:val="superscript"/>
                <w:lang w:val="pt-BR"/>
              </w:rPr>
              <w:t>)</w:t>
            </w:r>
          </w:p>
          <w:p w:rsidR="00F457C6" w:rsidRPr="00CD29CC" w:rsidRDefault="00F457C6" w:rsidP="00C40D05">
            <w:pPr>
              <w:keepNext/>
              <w:jc w:val="center"/>
              <w:outlineLvl w:val="1"/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b/>
                <w:sz w:val="20"/>
                <w:lang w:val="pt-BR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sz w:val="20"/>
                <w:lang w:val="pt-BR"/>
              </w:rPr>
              <w:t>Տ</w:t>
            </w:r>
          </w:p>
        </w:tc>
      </w:tr>
    </w:tbl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i/>
          <w:lang w:val="pt-BR"/>
        </w:rPr>
      </w:pPr>
    </w:p>
    <w:p w:rsidR="00F457C6" w:rsidRPr="00D7644E" w:rsidRDefault="00F457C6" w:rsidP="00D7644E">
      <w:pPr>
        <w:rPr>
          <w:rFonts w:ascii="Arial Unicode MS" w:eastAsia="Arial Unicode MS" w:hAnsi="Arial Unicode MS" w:cs="Arial Unicode MS"/>
          <w:i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4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&lt;&lt;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u w:val="single"/>
          <w:lang w:val="pt-BR"/>
        </w:rPr>
        <w:t xml:space="preserve">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&gt;&gt;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u w:val="single"/>
          <w:lang w:val="pt-BR"/>
        </w:rPr>
        <w:t xml:space="preserve">                     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20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.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կատարման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pt-BR"/>
        </w:rPr>
        <w:t xml:space="preserve"> N 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&lt;&lt;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ՎՆՏԻՊ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i/>
          <w:sz w:val="20"/>
          <w:szCs w:val="20"/>
          <w:lang w:val="af-ZA"/>
        </w:rPr>
        <w:t>ՊԸԱՇՁԲ</w:t>
      </w:r>
      <w:r w:rsidRPr="00CD29CC">
        <w:rPr>
          <w:rFonts w:ascii="Arial Unicode MS" w:eastAsia="Arial Unicode MS" w:hAnsi="Arial Unicode MS" w:cs="Arial Unicode MS"/>
          <w:b/>
          <w:i/>
          <w:sz w:val="20"/>
          <w:szCs w:val="20"/>
          <w:lang w:val="af-ZA"/>
        </w:rPr>
        <w:t>-15/1&gt;&gt;</w:t>
      </w:r>
      <w:r w:rsidRPr="00CD29CC">
        <w:rPr>
          <w:rFonts w:ascii="Arial Unicode MS" w:eastAsia="Arial Unicode MS" w:hAnsi="Arial Unicode MS" w:cs="Arial Unicode MS"/>
          <w:i/>
          <w:sz w:val="20"/>
          <w:szCs w:val="20"/>
          <w:lang w:val="af-ZA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0"/>
          <w:szCs w:val="16"/>
          <w:lang w:val="nb-NO"/>
        </w:rPr>
        <w:t xml:space="preserve">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պայմանագրի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lang w:val="pt-BR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0"/>
        <w:gridCol w:w="5140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կողմ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գտնվելու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վայրը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Պատվիրատու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գտնվելու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վայրը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  <w:t>  </w:t>
      </w: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</w:p>
    <w:p w:rsidR="00F457C6" w:rsidRPr="00CD29CC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ԱՐՁԱՆԱԳՐՈՒԹՅՈՒՆ</w:t>
      </w:r>
      <w:r w:rsidRPr="00CD29CC">
        <w:rPr>
          <w:rFonts w:ascii="Arial Unicode MS" w:eastAsia="Arial Unicode MS" w:hAnsi="Arial Unicode MS" w:cs="Arial Unicode MS"/>
          <w:b/>
          <w:bCs/>
          <w:iCs/>
          <w:color w:val="000000"/>
          <w:sz w:val="21"/>
          <w:lang w:val="pt-BR"/>
        </w:rPr>
        <w:t xml:space="preserve"> N</w:t>
      </w:r>
    </w:p>
    <w:p w:rsidR="00F457C6" w:rsidRPr="00CD29CC" w:rsidRDefault="00F457C6" w:rsidP="002D46DB">
      <w:pPr>
        <w:ind w:firstLine="375"/>
        <w:jc w:val="center"/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ՀԱՆՁՆՄԱՆ</w:t>
      </w:r>
      <w:r w:rsidRPr="00CD29CC">
        <w:rPr>
          <w:rFonts w:ascii="Arial Unicode MS" w:eastAsia="Arial Unicode MS" w:hAnsi="Arial Unicode MS" w:cs="Arial Unicode MS"/>
          <w:b/>
          <w:bCs/>
          <w:iCs/>
          <w:color w:val="000000"/>
          <w:sz w:val="21"/>
          <w:lang w:val="pt-BR"/>
        </w:rPr>
        <w:t>-</w:t>
      </w:r>
      <w:r w:rsidRPr="00CD29CC">
        <w:rPr>
          <w:rFonts w:ascii="Arial Unicode MS" w:eastAsia="Arial Unicode MS" w:hAnsi="Arial Unicode MS" w:cs="Arial Unicode MS" w:hint="eastAsia"/>
          <w:b/>
          <w:bCs/>
          <w:iCs/>
          <w:color w:val="000000"/>
          <w:sz w:val="21"/>
        </w:rPr>
        <w:t>ԸՆԴՈՒՆՄԱՆ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jc w:val="center"/>
        <w:rPr>
          <w:rFonts w:ascii="Arial Unicode MS" w:eastAsia="Arial Unicode MS" w:hAnsi="Arial Unicode MS" w:cs="Arial Unicode MS"/>
          <w:b/>
          <w:bCs/>
          <w:i w:val="0"/>
          <w:iCs/>
          <w:lang w:val="es-ES"/>
        </w:rPr>
      </w:pPr>
    </w:p>
    <w:p w:rsidR="00F457C6" w:rsidRPr="00CD29CC" w:rsidRDefault="00F457C6" w:rsidP="002D46DB">
      <w:pPr>
        <w:pStyle w:val="BodyTextIndent"/>
        <w:spacing w:after="0" w:line="240" w:lineRule="auto"/>
        <w:ind w:firstLine="540"/>
        <w:rPr>
          <w:rFonts w:ascii="Arial Unicode MS" w:eastAsia="Arial Unicode MS" w:hAnsi="Arial Unicode MS" w:cs="Arial Unicode MS"/>
          <w:iCs/>
          <w:szCs w:val="22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iCs/>
          <w:szCs w:val="22"/>
          <w:lang w:val="es-ES"/>
        </w:rPr>
        <w:t>§</w:t>
      </w:r>
      <w:r w:rsidRPr="00CD29CC">
        <w:rPr>
          <w:rFonts w:ascii="Arial Unicode MS" w:eastAsia="Arial Unicode MS" w:hAnsi="Arial Unicode MS" w:cs="Arial Unicode MS"/>
          <w:iCs/>
          <w:szCs w:val="22"/>
          <w:lang w:val="es-ES"/>
        </w:rPr>
        <w:t xml:space="preserve">        ¦ §                     ¦  20    </w:t>
      </w:r>
      <w:r w:rsidRPr="00CD29CC">
        <w:rPr>
          <w:rFonts w:ascii="Arial Unicode MS" w:eastAsia="Arial Unicode MS" w:hAnsi="Arial Unicode MS" w:cs="Arial Unicode MS" w:hint="eastAsia"/>
          <w:iCs/>
          <w:szCs w:val="22"/>
          <w:lang w:val="es-ES"/>
        </w:rPr>
        <w:t>Ã</w:t>
      </w:r>
      <w:r w:rsidRPr="00CD29CC">
        <w:rPr>
          <w:rFonts w:ascii="Arial Unicode MS" w:eastAsia="Arial Unicode MS" w:hAnsi="Arial Unicode MS" w:cs="Arial Unicode MS"/>
          <w:iCs/>
          <w:szCs w:val="22"/>
          <w:lang w:val="es-ES"/>
        </w:rPr>
        <w:t>.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i w:val="0"/>
          <w:iCs/>
          <w:lang w:val="es-ES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75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/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այսուհետ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Պայմանագիր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/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անվանումը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կնքման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ամսաթիվը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` «____» «__________________» 20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թ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.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Պայմանագրի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համարը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`    __________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Պատվիրատուն՝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ի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դեմս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D29CC">
        <w:rPr>
          <w:rFonts w:ascii="Arial Unicode MS" w:eastAsia="Arial Unicode MS" w:hAnsi="Arial Unicode MS" w:cs="Arial Unicode MS"/>
          <w:color w:val="000000"/>
          <w:sz w:val="21"/>
          <w:szCs w:val="21"/>
          <w:lang w:val="es-ES"/>
        </w:rPr>
        <w:t>_____________________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color w:val="000000"/>
          <w:sz w:val="21"/>
          <w:szCs w:val="21"/>
        </w:rPr>
        <w:t>և</w:t>
      </w: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 xml:space="preserve"> 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կողմը՝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դեմս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հիմք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ընդունելով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կատարման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վերաբերյալ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թ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կազմված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գնման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հայտը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նախագծած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ներկայացուցչի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N  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եզրակացությունն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այն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որ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նախատեսված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ստորև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նշված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աշխատանքները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համապատասխանում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Պայմանագրով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ամրագրված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տեխնիկական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բնութագրերին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գնման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ժամանակացույցին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կազմեցին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արձանագրությունը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հետևյալի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մասին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>.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շրջանակներում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Պայմանագրի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կողմը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կատարել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է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հետևյալ</w:t>
      </w:r>
      <w:r w:rsidRPr="00CD29CC">
        <w:rPr>
          <w:rFonts w:ascii="Arial Unicode MS" w:eastAsia="Arial Unicode MS" w:hAnsi="Arial Unicode MS" w:cs="Arial Unicode MS"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napToGrid w:val="0"/>
          <w:color w:val="000000"/>
          <w:sz w:val="21"/>
          <w:szCs w:val="21"/>
          <w:lang w:val="es-ES"/>
        </w:rPr>
        <w:t>աշխատանքները՝</w:t>
      </w:r>
    </w:p>
    <w:p w:rsidR="00F457C6" w:rsidRPr="00CD29CC" w:rsidRDefault="00F457C6" w:rsidP="002D46DB">
      <w:pPr>
        <w:pStyle w:val="BodyTextIndent"/>
        <w:spacing w:after="0" w:line="240" w:lineRule="auto"/>
        <w:ind w:firstLine="0"/>
        <w:rPr>
          <w:rFonts w:ascii="Arial Unicode MS" w:eastAsia="Arial Unicode MS" w:hAnsi="Arial Unicode MS" w:cs="Arial Unicode MS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F457C6" w:rsidRPr="00CD29CC" w:rsidTr="00C40D05">
        <w:tc>
          <w:tcPr>
            <w:tcW w:w="36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F457C6" w:rsidRPr="00CD29CC" w:rsidRDefault="00F457C6" w:rsidP="00C40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աշխատանքների</w:t>
            </w:r>
          </w:p>
        </w:tc>
      </w:tr>
      <w:tr w:rsidR="00F457C6" w:rsidRPr="00CD29CC" w:rsidTr="00C40D05">
        <w:tc>
          <w:tcPr>
            <w:tcW w:w="360" w:type="dxa"/>
            <w:vMerge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տեխնիկական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բնութագրի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համառոտ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քանակական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կատարման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ենթակա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հազար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դրամ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ժամկետը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</w:p>
        </w:tc>
      </w:tr>
      <w:tr w:rsidR="00F457C6" w:rsidRPr="00CD29CC" w:rsidTr="00C40D05">
        <w:trPr>
          <w:trHeight w:val="1105"/>
        </w:trPr>
        <w:tc>
          <w:tcPr>
            <w:tcW w:w="360" w:type="dxa"/>
            <w:vMerge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պայմանագրով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հաստատված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պայմանագրով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հաստատված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457C6" w:rsidRPr="00CD29CC" w:rsidTr="00C40D05">
        <w:tc>
          <w:tcPr>
            <w:tcW w:w="3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457C6" w:rsidRPr="00CD29CC" w:rsidTr="00C40D05">
        <w:tc>
          <w:tcPr>
            <w:tcW w:w="3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F457C6" w:rsidRPr="00CD29CC" w:rsidTr="00C40D05">
        <w:tc>
          <w:tcPr>
            <w:tcW w:w="3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457C6" w:rsidRPr="00CD29CC" w:rsidRDefault="00F457C6" w:rsidP="002D46DB">
      <w:pPr>
        <w:ind w:firstLine="375"/>
        <w:jc w:val="both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iCs/>
          <w:color w:val="000000"/>
          <w:sz w:val="21"/>
          <w:szCs w:val="21"/>
          <w:lang w:val="es-ES"/>
        </w:rPr>
        <w:t>  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կատարման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բոլոր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հաշիվ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-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սույն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մասը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և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կցվում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Cs/>
          <w:snapToGrid w:val="0"/>
          <w:color w:val="000000"/>
          <w:sz w:val="21"/>
          <w:szCs w:val="21"/>
          <w:lang w:val="es-ES"/>
        </w:rPr>
        <w:t>են</w:t>
      </w: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:</w:t>
      </w: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</w:p>
    <w:p w:rsidR="00F457C6" w:rsidRPr="00CD29CC" w:rsidRDefault="00F457C6" w:rsidP="002D46DB">
      <w:pPr>
        <w:ind w:firstLine="375"/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</w:pPr>
      <w:r w:rsidRPr="00CD29CC">
        <w:rPr>
          <w:rFonts w:ascii="Arial Unicode MS" w:eastAsia="Arial Unicode MS" w:hAnsi="Arial Unicode MS" w:cs="Arial Unicode MS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Աշխատանքը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հանձնեց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Աշխատանքը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ազգանուն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iCs/>
                <w:color w:val="000000"/>
                <w:sz w:val="21"/>
                <w:szCs w:val="21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F457C6" w:rsidRPr="00D7644E" w:rsidRDefault="00F457C6" w:rsidP="00D7644E">
      <w:pPr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Հավելված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4.1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&lt;&lt;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u w:val="single"/>
          <w:lang w:val="pt-BR"/>
        </w:rPr>
        <w:t xml:space="preserve">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&gt;&gt;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u w:val="single"/>
          <w:lang w:val="pt-BR"/>
        </w:rPr>
        <w:t xml:space="preserve">                                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20  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>.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աշխատանքների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կատարման</w:t>
      </w:r>
    </w:p>
    <w:p w:rsidR="00F457C6" w:rsidRPr="00CD29CC" w:rsidRDefault="00F457C6" w:rsidP="002D46DB">
      <w:pPr>
        <w:ind w:firstLine="567"/>
        <w:jc w:val="right"/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թիվ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i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vertAlign w:val="subscript"/>
          <w:lang w:val="pt-BR"/>
        </w:rPr>
        <w:t>ծածկագիրը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i/>
          <w:sz w:val="22"/>
          <w:szCs w:val="22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i/>
          <w:sz w:val="22"/>
          <w:szCs w:val="22"/>
          <w:lang w:val="pt-BR"/>
        </w:rPr>
        <w:t>պայմանագրի</w:t>
      </w:r>
    </w:p>
    <w:p w:rsidR="00F457C6" w:rsidRPr="00CD29CC" w:rsidRDefault="00F457C6" w:rsidP="002D46DB">
      <w:pPr>
        <w:tabs>
          <w:tab w:val="left" w:pos="360"/>
          <w:tab w:val="left" w:pos="540"/>
        </w:tabs>
        <w:jc w:val="center"/>
        <w:rPr>
          <w:rFonts w:ascii="Arial Unicode MS" w:eastAsia="Arial Unicode MS" w:hAnsi="Arial Unicode MS" w:cs="Arial Unicode MS"/>
          <w:b/>
          <w:bCs/>
          <w:lang w:val="pt-BR"/>
        </w:rPr>
      </w:pPr>
    </w:p>
    <w:p w:rsidR="00F457C6" w:rsidRPr="00CD29CC" w:rsidRDefault="00F457C6" w:rsidP="002D46DB">
      <w:pPr>
        <w:tabs>
          <w:tab w:val="left" w:pos="360"/>
          <w:tab w:val="left" w:pos="540"/>
        </w:tabs>
        <w:jc w:val="center"/>
        <w:rPr>
          <w:rFonts w:ascii="Arial Unicode MS" w:eastAsia="Arial Unicode MS" w:hAnsi="Arial Unicode MS" w:cs="Arial Unicode MS"/>
          <w:b/>
          <w:bCs/>
          <w:lang w:val="pt-BR"/>
        </w:rPr>
      </w:pPr>
    </w:p>
    <w:p w:rsidR="00F457C6" w:rsidRPr="00CD29CC" w:rsidRDefault="00F457C6" w:rsidP="002D46DB">
      <w:pPr>
        <w:tabs>
          <w:tab w:val="left" w:pos="360"/>
          <w:tab w:val="left" w:pos="540"/>
        </w:tabs>
        <w:jc w:val="center"/>
        <w:rPr>
          <w:rFonts w:ascii="Arial Unicode MS" w:eastAsia="Arial Unicode MS" w:hAnsi="Arial Unicode MS" w:cs="Arial Unicode MS"/>
          <w:b/>
          <w:bCs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9771"/>
        <w:gridCol w:w="41"/>
      </w:tblGrid>
      <w:tr w:rsidR="00F457C6" w:rsidRPr="00CD29CC" w:rsidTr="00C40D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tabs>
                <w:tab w:val="left" w:pos="2250"/>
              </w:tabs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</w:rPr>
              <w:t>ԱԿՏ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pt-BR"/>
              </w:rPr>
              <w:t xml:space="preserve">  N    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  <w:tab w:val="left" w:pos="2250"/>
              </w:tabs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արդյունքը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Պատվիրատուին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հանձնելու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փաստը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ֆիքսելու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վերաբերյալ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ind w:left="-540" w:firstLine="1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ab/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Սույնով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արձանագրվում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որ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Պատվիրատու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)             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                                                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)     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-----------------------------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Կ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ապալառու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>)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միջև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20    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. -------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-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ին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կնքվ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ած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N 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------------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   (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Կապալառուի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>)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պայմանագր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ի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շրջանակներում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Կապալառուն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 20 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. ----------- -- -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ին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հանձնման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-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ընդունման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նպատակով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Պատվիրատուին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հանձնեց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ստորև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նշված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</w:rPr>
              <w:t>աշխատանքները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>.</w:t>
            </w:r>
          </w:p>
          <w:p w:rsidR="00F457C6" w:rsidRPr="00CD29CC" w:rsidRDefault="00F457C6" w:rsidP="00C40D05">
            <w:pPr>
              <w:tabs>
                <w:tab w:val="left" w:pos="2972"/>
              </w:tabs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ab/>
            </w:r>
          </w:p>
          <w:tbl>
            <w:tblPr>
              <w:tblW w:w="7698" w:type="dxa"/>
              <w:tblInd w:w="1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852"/>
              <w:gridCol w:w="2062"/>
              <w:gridCol w:w="1784"/>
            </w:tblGrid>
            <w:tr w:rsidR="00F457C6" w:rsidRPr="00CD29CC" w:rsidTr="00C40D05">
              <w:trPr>
                <w:trHeight w:val="273"/>
              </w:trPr>
              <w:tc>
                <w:tcPr>
                  <w:tcW w:w="7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bCs/>
                      <w:lang w:val="pt-BR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</w:rPr>
                    <w:t>Աշխատանքի</w:t>
                  </w:r>
                </w:p>
              </w:tc>
            </w:tr>
            <w:tr w:rsidR="00F457C6" w:rsidRPr="00CD29CC" w:rsidTr="00C40D05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lang w:val="pt-BR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Անվանումը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lang w:val="pt-BR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Քանակական</w:t>
                  </w:r>
                  <w:r w:rsidRPr="00CD29CC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ցուցանիշը</w:t>
                  </w:r>
                  <w:r w:rsidRPr="00CD29CC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  <w:lang w:val="pt-BR"/>
                    </w:rPr>
                    <w:t xml:space="preserve"> (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փաստացի</w:t>
                  </w:r>
                  <w:r w:rsidRPr="00CD29CC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lang w:val="pt-BR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Չափի</w:t>
                  </w:r>
                  <w:r w:rsidRPr="00CD29CC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  <w:lang w:val="pt-BR"/>
                    </w:rPr>
                    <w:t xml:space="preserve"> 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</w:rPr>
                    <w:t>միավորը</w:t>
                  </w:r>
                </w:p>
              </w:tc>
            </w:tr>
            <w:tr w:rsidR="00F457C6" w:rsidRPr="00CD29CC" w:rsidTr="00C40D05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</w:tr>
            <w:tr w:rsidR="00F457C6" w:rsidRPr="00CD29CC" w:rsidTr="00C40D05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457C6" w:rsidRPr="00CD29CC" w:rsidRDefault="00F457C6" w:rsidP="00C40D05">
                  <w:pPr>
                    <w:rPr>
                      <w:rFonts w:ascii="Arial Unicode MS" w:eastAsia="Arial Unicode MS" w:hAnsi="Arial Unicode MS" w:cs="Arial Unicode MS"/>
                      <w:lang w:val="pt-BR"/>
                    </w:rPr>
                  </w:pPr>
                </w:p>
              </w:tc>
            </w:tr>
          </w:tbl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both"/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both"/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jc w:val="both"/>
              <w:rPr>
                <w:rFonts w:ascii="Arial Unicode MS" w:eastAsia="Arial Unicode MS" w:hAnsi="Arial Unicode MS" w:cs="Arial Unicode MS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Սույն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ակտը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կազմված</w:t>
            </w:r>
            <w:r w:rsidRPr="00CD29CC">
              <w:rPr>
                <w:rFonts w:ascii="Arial Unicode MS" w:eastAsia="Arial Unicode MS" w:hAnsi="Arial Unicode MS" w:cs="Arial Unicode MS"/>
                <w:lang w:val="pt-BR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2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օրինակից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յուրաքանչյուր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կողմին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տրամադրվում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մեկական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lang w:val="hy-AM"/>
              </w:rPr>
              <w:t>օրինակ</w:t>
            </w:r>
            <w:r w:rsidRPr="00CD29CC">
              <w:rPr>
                <w:rFonts w:ascii="Arial Unicode MS" w:eastAsia="Arial Unicode MS" w:hAnsi="Arial Unicode MS" w:cs="Arial Unicode MS"/>
                <w:lang w:val="hy-AM"/>
              </w:rPr>
              <w:t>: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hy-AM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hy-AM"/>
              </w:rPr>
              <w:t>ԿՈՂՄԵՐԸ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lang w:val="hy-AM"/>
              </w:rPr>
            </w:pP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lang w:val="hy-AM"/>
              </w:rPr>
            </w:pPr>
          </w:p>
          <w:tbl>
            <w:tblPr>
              <w:tblW w:w="0" w:type="auto"/>
              <w:tblLook w:val="00A0"/>
            </w:tblPr>
            <w:tblGrid>
              <w:gridCol w:w="4662"/>
              <w:gridCol w:w="5088"/>
            </w:tblGrid>
            <w:tr w:rsidR="00F457C6" w:rsidRPr="00CD29CC" w:rsidTr="00C40D05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7C6" w:rsidRPr="00CD29CC" w:rsidRDefault="00F457C6" w:rsidP="00C40D05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lang w:val="hy-AM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  <w:lang w:val="hy-AM"/>
                    </w:rPr>
                    <w:t>Հանձնեց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7C6" w:rsidRPr="00CD29CC" w:rsidRDefault="00F457C6" w:rsidP="00C40D05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lang w:val="hy-AM"/>
                    </w:rPr>
                  </w:pPr>
                  <w:r w:rsidRPr="00CD29CC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  <w:lang w:val="hy-AM"/>
                    </w:rPr>
                    <w:t xml:space="preserve">        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2"/>
                      <w:lang w:val="hy-AM"/>
                    </w:rPr>
                    <w:t>Ընդունեց</w:t>
                  </w:r>
                </w:p>
              </w:tc>
            </w:tr>
          </w:tbl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                                                                                                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հայտը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նախագծած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ներկայացուցիչ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>`</w:t>
            </w:r>
          </w:p>
          <w:p w:rsidR="00F457C6" w:rsidRPr="00CD29CC" w:rsidRDefault="00F457C6" w:rsidP="00C40D05">
            <w:pPr>
              <w:tabs>
                <w:tab w:val="left" w:pos="360"/>
                <w:tab w:val="left" w:pos="540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75"/>
              <w:gridCol w:w="4875"/>
            </w:tblGrid>
            <w:tr w:rsidR="00F457C6" w:rsidRPr="00CD29CC" w:rsidTr="00C40D0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ազգանուն</w:t>
                  </w: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15"/>
                      <w:szCs w:val="15"/>
                    </w:rPr>
                    <w:t xml:space="preserve">, 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անուն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ազգանուն</w:t>
                  </w: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15"/>
                      <w:szCs w:val="15"/>
                    </w:rPr>
                    <w:t xml:space="preserve">, </w:t>
                  </w: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անուն</w:t>
                  </w:r>
                </w:p>
              </w:tc>
            </w:tr>
            <w:tr w:rsidR="00F457C6" w:rsidRPr="00CD29CC" w:rsidTr="00C40D05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F457C6" w:rsidRPr="00CD29CC" w:rsidRDefault="00F457C6" w:rsidP="00C40D05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1"/>
                      <w:szCs w:val="21"/>
                    </w:rPr>
                  </w:pPr>
                  <w:r w:rsidRPr="00CD29CC">
                    <w:rPr>
                      <w:rFonts w:ascii="Arial Unicode MS" w:eastAsia="Arial Unicode MS" w:hAnsi="Arial Unicode MS" w:cs="Arial Unicode MS" w:hint="eastAsia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</w:tr>
          </w:tbl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</w:pPr>
          </w:p>
        </w:tc>
      </w:tr>
    </w:tbl>
    <w:p w:rsidR="00F457C6" w:rsidRPr="00CD29CC" w:rsidRDefault="00F457C6" w:rsidP="002D46DB">
      <w:pPr>
        <w:tabs>
          <w:tab w:val="left" w:pos="360"/>
          <w:tab w:val="left" w:pos="540"/>
        </w:tabs>
        <w:rPr>
          <w:rFonts w:ascii="Arial Unicode MS" w:eastAsia="Arial Unicode MS" w:hAnsi="Arial Unicode MS" w:cs="Arial Unicode MS"/>
          <w:sz w:val="22"/>
          <w:szCs w:val="22"/>
          <w:lang w:val="hy-AM"/>
        </w:rPr>
      </w:pPr>
    </w:p>
    <w:p w:rsidR="00F457C6" w:rsidRPr="00D7644E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</w:rPr>
        <w:sectPr w:rsidR="00F457C6" w:rsidRPr="00D7644E" w:rsidSect="008B129B">
          <w:headerReference w:type="even" r:id="rId10"/>
          <w:headerReference w:type="default" r:id="rId11"/>
          <w:pgSz w:w="11906" w:h="16838" w:code="9"/>
          <w:pgMar w:top="0" w:right="656" w:bottom="0" w:left="1134" w:header="567" w:footer="567" w:gutter="0"/>
          <w:cols w:space="720"/>
        </w:sectPr>
      </w:pPr>
    </w:p>
    <w:p w:rsidR="00F457C6" w:rsidRPr="00CD29CC" w:rsidRDefault="00F457C6" w:rsidP="00D7644E">
      <w:pPr>
        <w:pStyle w:val="BodyTextIndent"/>
        <w:spacing w:after="0"/>
        <w:ind w:firstLine="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7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հրավերի</w:t>
      </w:r>
    </w:p>
    <w:p w:rsidR="00F457C6" w:rsidRPr="00CD29CC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  <w:lang w:val="hy-AM"/>
        </w:rPr>
      </w:pPr>
    </w:p>
    <w:p w:rsidR="00F457C6" w:rsidRPr="00CD29CC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  <w:lang w:val="hy-AM"/>
        </w:rPr>
      </w:pPr>
    </w:p>
    <w:p w:rsidR="00F457C6" w:rsidRPr="00CD29CC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  <w:lang w:val="hy-AM"/>
        </w:rPr>
      </w:pPr>
    </w:p>
    <w:p w:rsidR="00F457C6" w:rsidRPr="00CD29CC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  <w:lang w:val="hy-AM"/>
        </w:rPr>
      </w:pPr>
    </w:p>
    <w:p w:rsidR="00F457C6" w:rsidRPr="00CD29CC" w:rsidRDefault="00F457C6" w:rsidP="002D46DB">
      <w:pPr>
        <w:rPr>
          <w:rStyle w:val="Strong"/>
          <w:rFonts w:ascii="Arial Unicode MS" w:eastAsia="Arial Unicode MS" w:hAnsi="Arial Unicode MS" w:cs="Arial Unicode MS"/>
          <w:bCs/>
          <w:sz w:val="15"/>
          <w:szCs w:val="15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ՀԱՐՑՈՒՄ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կառավարության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2011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թվականի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փետրվարի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10-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"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կազմակերպման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"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47-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ճշտման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մասին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  <w:t>.......................................................-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կարիքների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կազմակերպված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.............................................................</w:t>
      </w:r>
    </w:p>
    <w:p w:rsidR="00F457C6" w:rsidRPr="00CD29CC" w:rsidRDefault="00F457C6" w:rsidP="002D46DB">
      <w:pPr>
        <w:tabs>
          <w:tab w:val="left" w:pos="8550"/>
        </w:tabs>
        <w:jc w:val="both"/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  <w:t xml:space="preserve">                             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hy-AM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per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perscript"/>
          <w:lang w:val="hy-AM"/>
        </w:rPr>
        <w:t>ծածկագիրը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կազմակերպման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20.....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թվականի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....................-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N ......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որոշմամբ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2-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տեղեր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զբաղեցրել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ներքոհիշյալ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մասնակիցները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2"/>
        <w:gridCol w:w="4486"/>
        <w:gridCol w:w="3420"/>
        <w:gridCol w:w="4276"/>
      </w:tblGrid>
      <w:tr w:rsidR="00F457C6" w:rsidRPr="00CD29CC" w:rsidTr="00C40D05">
        <w:tc>
          <w:tcPr>
            <w:tcW w:w="1472" w:type="dxa"/>
            <w:vMerge w:val="restart"/>
            <w:vAlign w:val="center"/>
          </w:tcPr>
          <w:p w:rsidR="00F457C6" w:rsidRPr="00CD29CC" w:rsidRDefault="00F457C6" w:rsidP="00C40D05">
            <w:pPr>
              <w:ind w:right="39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      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Մասնակցի</w:t>
            </w:r>
          </w:p>
        </w:tc>
      </w:tr>
      <w:tr w:rsidR="00F457C6" w:rsidRPr="00CD29CC" w:rsidTr="00C40D05">
        <w:tc>
          <w:tcPr>
            <w:tcW w:w="1472" w:type="dxa"/>
            <w:vMerge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հարկ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հաշվառման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vAlign w:val="center"/>
          </w:tcPr>
          <w:p w:rsidR="00F457C6" w:rsidRPr="00CD29CC" w:rsidDel="00631F8E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հայտը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ներկայացվելու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ամիսը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ամսաթիվը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տարեթիվը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457C6" w:rsidRPr="00CD29CC" w:rsidTr="00C40D05">
        <w:tc>
          <w:tcPr>
            <w:tcW w:w="147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48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457C6" w:rsidRPr="00CD29CC" w:rsidTr="00C40D05">
        <w:tc>
          <w:tcPr>
            <w:tcW w:w="147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48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2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7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F457C6" w:rsidRPr="00CD29CC" w:rsidRDefault="00F457C6" w:rsidP="002D46DB">
      <w:pPr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Խնդրում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ենք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կառավարության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2011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թվականի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փետրվարի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10-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N 168-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որոշմամբ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"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կազմակերպման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"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48-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կետով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տրամադրել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եզրակացություն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մասնակիցների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47-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տվյալների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վերաբերյալ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: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...............................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գնահատող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հանձնաժողովի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քարտուղար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.........................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ստորագրություն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.......................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jc w:val="right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........... ................ 20.....</w:t>
      </w: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br w:type="page"/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8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հրավերի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ԵԶՐԱԿԱՑՈՒԹՅՈՒՆ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կառավարության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2011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թվականի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փետրվարի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10-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"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Գնումների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գործընթացի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կազմակերպման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"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47-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րդ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կետի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1-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հարցման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մասին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457C6" w:rsidRPr="00CD29CC" w:rsidTr="00C40D05">
        <w:tc>
          <w:tcPr>
            <w:tcW w:w="171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ընթացակարգի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Պատվիրատուի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Մասնակցի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F457C6" w:rsidRPr="00CD29CC" w:rsidTr="00C40D05">
        <w:trPr>
          <w:trHeight w:val="2348"/>
        </w:trPr>
        <w:tc>
          <w:tcPr>
            <w:tcW w:w="171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հարկ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հաշվառման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հայտը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ներկայացվելու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օրվա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դրությամբ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բյուջեի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նկատմամբ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ժամկետանց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հարկային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պարտավորությունների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չափը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դրամ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հայտը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ներկայացվելուն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նախորդող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երեք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հաշվետու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տարիների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համախառն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եկամտի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հանրագումարը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հայտը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ներկայացվելուն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նախորդող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հաշվետու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տարվա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ընթացքում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պարտավորությունների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ակտիվների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հաշվապահական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հավեկշռային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արժեքը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ՀՀ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hy-AM"/>
              </w:rPr>
              <w:t>դրամ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  <w:t xml:space="preserve">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</w:tr>
      <w:tr w:rsidR="00F457C6" w:rsidRPr="00CD29CC" w:rsidTr="00C40D05">
        <w:trPr>
          <w:trHeight w:val="537"/>
        </w:trPr>
        <w:tc>
          <w:tcPr>
            <w:tcW w:w="171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vAlign w:val="center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պարտավորություն</w:t>
            </w:r>
          </w:p>
        </w:tc>
      </w:tr>
      <w:tr w:rsidR="00F457C6" w:rsidRPr="00CD29CC" w:rsidTr="00C40D05">
        <w:tc>
          <w:tcPr>
            <w:tcW w:w="171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20..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20..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20..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457C6" w:rsidRPr="00CD29CC" w:rsidTr="00C40D05">
        <w:tc>
          <w:tcPr>
            <w:tcW w:w="3060" w:type="dxa"/>
            <w:gridSpan w:val="2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32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16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Եզրակացությունը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տրվել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..........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................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.......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վարչության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աշխատակից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.........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.............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>..........-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կողմից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     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պաշտոնյայի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անունը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ստորագրություն</w:t>
      </w:r>
    </w:p>
    <w:p w:rsidR="00F457C6" w:rsidRPr="00CD29CC" w:rsidRDefault="00F457C6" w:rsidP="002D46DB">
      <w:pPr>
        <w:ind w:firstLine="540"/>
        <w:jc w:val="center"/>
        <w:rPr>
          <w:rFonts w:ascii="Arial Unicode MS" w:eastAsia="Arial Unicode MS" w:hAnsi="Arial Unicode MS" w:cs="Arial Unicode MS"/>
          <w:b/>
          <w:lang w:val="hy-AM"/>
        </w:rPr>
      </w:pP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b/>
          <w:i w:val="0"/>
          <w:lang w:val="ru-RU"/>
        </w:rPr>
      </w:pP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b/>
          <w:i w:val="0"/>
          <w:lang w:val="ru-RU"/>
        </w:rPr>
      </w:pP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b/>
          <w:i w:val="0"/>
          <w:lang w:val="ru-RU"/>
        </w:rPr>
      </w:pPr>
    </w:p>
    <w:p w:rsidR="00F457C6" w:rsidRPr="00CD29CC" w:rsidRDefault="00F457C6" w:rsidP="00D7644E">
      <w:pPr>
        <w:pStyle w:val="BodyTextIndent"/>
        <w:spacing w:after="0"/>
        <w:ind w:firstLine="720"/>
        <w:jc w:val="center"/>
        <w:rPr>
          <w:rFonts w:ascii="Arial Unicode MS" w:eastAsia="Arial Unicode MS" w:hAnsi="Arial Unicode MS" w:cs="Arial Unicode MS"/>
          <w:b/>
          <w:i w:val="0"/>
          <w:lang w:val="ru-RU"/>
        </w:rPr>
        <w:sectPr w:rsidR="00F457C6" w:rsidRPr="00CD29CC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457C6" w:rsidRPr="00CD29CC" w:rsidRDefault="00F457C6" w:rsidP="00D7644E">
      <w:pPr>
        <w:pStyle w:val="BodyTextIndent"/>
        <w:spacing w:after="0"/>
        <w:ind w:firstLine="0"/>
        <w:rPr>
          <w:rFonts w:ascii="Arial Unicode MS" w:eastAsia="Arial Unicode MS" w:hAnsi="Arial Unicode MS" w:cs="Arial Unicode MS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lang w:val="ru-RU"/>
        </w:rPr>
        <w:t>9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>&lt;&lt;---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---/---&gt;&gt;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b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հրավերի</w:t>
      </w:r>
    </w:p>
    <w:p w:rsidR="00F457C6" w:rsidRPr="00CD29CC" w:rsidRDefault="00F457C6" w:rsidP="002D46DB">
      <w:pPr>
        <w:ind w:left="-66"/>
        <w:jc w:val="right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i/>
          <w:iCs/>
          <w:sz w:val="22"/>
          <w:szCs w:val="22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ՏՈւԺԱՆՔԻ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ՀԱՄԱՁԱՅՆՈւԹՅՈւՆ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N &lt;&lt;---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>---/---&gt;&gt;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Երևան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  <w:t xml:space="preserve">            &lt;&lt;</w:t>
      </w:r>
      <w:r w:rsidRPr="00CD29CC">
        <w:rPr>
          <w:rFonts w:ascii="Arial Unicode MS" w:eastAsia="Arial Unicode MS" w:hAnsi="Arial Unicode MS" w:cs="Arial Unicode MS"/>
          <w:sz w:val="20"/>
          <w:szCs w:val="20"/>
          <w:u w:val="single"/>
          <w:lang w:val="hy-AM"/>
        </w:rPr>
        <w:t xml:space="preserve">      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&gt;&gt;</w:t>
      </w:r>
      <w:r w:rsidRPr="00CD29CC">
        <w:rPr>
          <w:rFonts w:ascii="Arial Unicode MS" w:eastAsia="Arial Unicode MS" w:hAnsi="Arial Unicode MS" w:cs="Arial Unicode MS"/>
          <w:sz w:val="20"/>
          <w:szCs w:val="20"/>
          <w:u w:val="single"/>
          <w:lang w:val="hy-AM"/>
        </w:rPr>
        <w:t xml:space="preserve"> _____________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20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</w:t>
      </w:r>
    </w:p>
    <w:p w:rsidR="00F457C6" w:rsidRPr="00CD29CC" w:rsidRDefault="00F457C6" w:rsidP="002D46DB">
      <w:pPr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&gt;&gt;,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դեմս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տնօրեն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տնօրենի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անձնագրային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&gt;&gt;,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կանոնադրության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`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համաձայնությունը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numPr>
          <w:ilvl w:val="0"/>
          <w:numId w:val="30"/>
        </w:num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pt-BR"/>
        </w:rPr>
        <w:t>ՀԱՄԱՁԱՅՆՈՒԹՅԱՆ</w:t>
      </w:r>
      <w:r w:rsidRPr="00CD29CC">
        <w:rPr>
          <w:rFonts w:ascii="Arial Unicode MS" w:eastAsia="Arial Unicode MS" w:hAnsi="Arial Unicode MS" w:cs="Arial Unicode MS"/>
          <w:b/>
          <w:bCs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pt-BR"/>
        </w:rPr>
        <w:t>ԱՌԱՐԿԱՆ</w:t>
      </w:r>
    </w:p>
    <w:p w:rsidR="00F457C6" w:rsidRPr="00CD29CC" w:rsidRDefault="00F457C6" w:rsidP="002D46DB">
      <w:pPr>
        <w:numPr>
          <w:ilvl w:val="1"/>
          <w:numId w:val="44"/>
        </w:numPr>
        <w:ind w:left="0" w:firstLine="426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Հաշվի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առնելով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մասնակցում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&gt;&gt;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այսուհետ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կազմակերպված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&gt;&gt;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ձեռքբերման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&lt;&lt;---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ՊԸԱՇՁԲ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---/---&gt;&gt;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----------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հայտի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ուստի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մասնակցելուց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բխող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կատարումն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ապահովելու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լրացված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կենտրոնական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Վճարահաշվարկային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գործառնությունների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ժամանակ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կիրառվող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նվազագույն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վավերապայմանների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լրացման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կանոնների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&gt;&gt;:  </w:t>
      </w:r>
    </w:p>
    <w:p w:rsidR="00F457C6" w:rsidRPr="00CD29CC" w:rsidRDefault="00F457C6" w:rsidP="002D46DB">
      <w:pPr>
        <w:ind w:firstLine="360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1.2.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մասնակցելուց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բխող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պարտավորությունները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չկատարելու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համաձայնությանը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սպասարկող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գումարը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:</w:t>
      </w:r>
    </w:p>
    <w:p w:rsidR="00F457C6" w:rsidRPr="00CD29CC" w:rsidRDefault="00F457C6" w:rsidP="002D46DB">
      <w:pPr>
        <w:ind w:firstLine="360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1.3.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ներկայացնելուց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տասնօրյա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գումարը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անկախ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պատճառներով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չփոխանցվելու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փոխանցում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ԱՔՌԱ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Քրեդիթ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Ռեփորթինգ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ՓԲԸ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Վարկային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բյուրո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):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numPr>
          <w:ilvl w:val="0"/>
          <w:numId w:val="30"/>
        </w:num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ԱՅԼ</w:t>
      </w:r>
      <w:r w:rsidRPr="00CD29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ՊԱՅՄԱՆՆԵՐ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համաձայնությունն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մտնում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ստորագրման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կնքման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պահից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շրջանակում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մտնելը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ընթացակարգում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հաղթող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չճանաչվելը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ընթացակարգը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չկայացված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հայտարարելը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կապակցությամբ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ծագած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միջոցով։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ձեռք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չբերելու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կարգով։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բանկային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վավերապայմանները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>`</w:t>
      </w:r>
    </w:p>
    <w:p w:rsidR="00F457C6" w:rsidRPr="00CD29CC" w:rsidRDefault="00F457C6" w:rsidP="002D46DB">
      <w:pPr>
        <w:tabs>
          <w:tab w:val="left" w:pos="1723"/>
        </w:tabs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F457C6" w:rsidRPr="00CD29CC" w:rsidTr="00C40D05">
        <w:trPr>
          <w:cantSplit/>
          <w:trHeight w:val="3171"/>
        </w:trPr>
        <w:tc>
          <w:tcPr>
            <w:tcW w:w="10548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հասցեն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pStyle w:val="a0"/>
              <w:ind w:left="0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>,</w:t>
            </w:r>
          </w:p>
          <w:p w:rsidR="00F457C6" w:rsidRPr="00CD29CC" w:rsidRDefault="00F457C6" w:rsidP="00C40D05">
            <w:pPr>
              <w:pStyle w:val="a0"/>
              <w:ind w:left="0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տնօրեն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               (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գլխ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հաշվապահ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                      (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Տ</w: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vanish/>
        </w:rPr>
      </w:pPr>
    </w:p>
    <w:tbl>
      <w:tblPr>
        <w:tblpPr w:leftFromText="180" w:rightFromText="180" w:vertAnchor="page" w:horzAnchor="margin" w:tblpXSpec="center" w:tblpY="180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F457C6" w:rsidRPr="00CD29CC" w:rsidTr="00C40D05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"_____" _______ 20___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ԳՈՒՄԱՐ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000,000.00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ԳՈՒՄԱՐ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հշ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.N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գործընթացի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ծածկագիրը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նպատակը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Փաստաթղթերի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դրանց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համարները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տրամադրման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պայմանը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Կից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____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էջ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ստորագրությունները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ստորագրությունները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/____________________/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/____________________/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կողմից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/____________________/   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&lt;&lt;__&gt;&gt;______20__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կողմից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   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&lt;&lt;__&gt;&gt;______20__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C40D05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C40D05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vanish/>
        </w:rPr>
      </w:pPr>
    </w:p>
    <w:p w:rsidR="00F457C6" w:rsidRPr="00CD29CC" w:rsidRDefault="00F457C6" w:rsidP="00D7644E">
      <w:pPr>
        <w:pStyle w:val="BodyTextIndent"/>
        <w:spacing w:after="0"/>
        <w:ind w:firstLine="0"/>
        <w:rPr>
          <w:rFonts w:ascii="Arial Unicode MS" w:eastAsia="Arial Unicode MS" w:hAnsi="Arial Unicode MS" w:cs="Arial Unicode MS"/>
          <w:lang w:val="nl-NL"/>
        </w:rPr>
      </w:pPr>
      <w:r>
        <w:rPr>
          <w:rFonts w:ascii="Arial Unicode MS" w:eastAsia="Arial Unicode MS" w:hAnsi="Arial Unicode MS" w:cs="Arial Unicode MS"/>
          <w:i w:val="0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lang w:val="nl-NL"/>
        </w:rPr>
        <w:t>10</w:t>
      </w:r>
    </w:p>
    <w:p w:rsidR="00F457C6" w:rsidRPr="00CD29CC" w:rsidRDefault="00F457C6" w:rsidP="007E6489">
      <w:pPr>
        <w:rPr>
          <w:rFonts w:ascii="Arial Unicode MS" w:eastAsia="Arial Unicode MS" w:hAnsi="Arial Unicode MS" w:cs="Arial Unicode MS"/>
          <w:lang w:val="nl-NL" w:eastAsia="en-US"/>
        </w:rPr>
      </w:pPr>
    </w:p>
    <w:p w:rsidR="00F457C6" w:rsidRPr="00CD29CC" w:rsidRDefault="00F457C6" w:rsidP="007E6489">
      <w:pPr>
        <w:tabs>
          <w:tab w:val="left" w:pos="7725"/>
        </w:tabs>
        <w:rPr>
          <w:rFonts w:ascii="Arial Unicode MS" w:eastAsia="Arial Unicode MS" w:hAnsi="Arial Unicode MS" w:cs="Arial Unicode MS"/>
          <w:lang w:eastAsia="en-US"/>
        </w:rPr>
      </w:pP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nl-NL"/>
        </w:rPr>
        <w:t>&lt;&lt;---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ՊԸԱՇՁԲ</w:t>
      </w:r>
      <w:r w:rsidRPr="00CD29CC">
        <w:rPr>
          <w:rFonts w:ascii="Arial Unicode MS" w:eastAsia="Arial Unicode MS" w:hAnsi="Arial Unicode MS" w:cs="Arial Unicode MS"/>
          <w:lang w:val="nl-NL"/>
        </w:rPr>
        <w:t>---/---&gt;&gt;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pStyle w:val="BodyTextIndent"/>
        <w:spacing w:after="0" w:line="240" w:lineRule="auto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հրավերի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i/>
          <w:iCs/>
          <w:sz w:val="22"/>
          <w:szCs w:val="22"/>
          <w:lang w:val="hy-AM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2"/>
          <w:szCs w:val="2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ՏՈւԺԱՆՔԻ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ՄԱՍԻՆ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ՀԱՄԱՁԱՅՆՈւԹՅՈւՆ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N &lt;&lt;---</w:t>
      </w:r>
      <w:r w:rsidRPr="00CD29CC">
        <w:rPr>
          <w:rFonts w:ascii="Arial Unicode MS" w:eastAsia="Arial Unicode MS" w:hAnsi="Arial Unicode MS" w:cs="Arial Unicode MS" w:hint="eastAsia"/>
          <w:sz w:val="22"/>
          <w:szCs w:val="22"/>
          <w:lang w:val="hy-AM"/>
        </w:rPr>
        <w:t>ՊԸԱՇՁԲ</w:t>
      </w: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>---/---&gt;&gt;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2"/>
          <w:szCs w:val="22"/>
          <w:lang w:val="hy-AM"/>
        </w:rPr>
        <w:t xml:space="preserve">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Երևան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ab/>
        <w:t xml:space="preserve">             &lt;&lt;</w:t>
      </w:r>
      <w:r w:rsidRPr="00CD29CC">
        <w:rPr>
          <w:rFonts w:ascii="Arial Unicode MS" w:eastAsia="Arial Unicode MS" w:hAnsi="Arial Unicode MS" w:cs="Arial Unicode MS"/>
          <w:sz w:val="20"/>
          <w:szCs w:val="20"/>
          <w:u w:val="single"/>
          <w:lang w:val="hy-AM"/>
        </w:rPr>
        <w:t xml:space="preserve">        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&gt;&gt;</w:t>
      </w:r>
      <w:r w:rsidRPr="00CD29CC">
        <w:rPr>
          <w:rFonts w:ascii="Arial Unicode MS" w:eastAsia="Arial Unicode MS" w:hAnsi="Arial Unicode MS" w:cs="Arial Unicode MS"/>
          <w:sz w:val="20"/>
          <w:szCs w:val="20"/>
          <w:u w:val="single"/>
          <w:lang w:val="hy-AM"/>
        </w:rPr>
        <w:t xml:space="preserve"> _____________ 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20  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</w:t>
      </w:r>
    </w:p>
    <w:p w:rsidR="00F457C6" w:rsidRPr="00CD29CC" w:rsidRDefault="00F457C6" w:rsidP="002D46DB">
      <w:pPr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&gt;&gt;,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դեմս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տնօրեն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տնօրենի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անուն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ազգանունը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անձնագրային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hy-AM"/>
        </w:rPr>
        <w:t>տվյալները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&gt;&gt;,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որը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կանոնադրության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հիման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վրա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`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այսուհետև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Ընկերություն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),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սույնով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միակողմանի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սահմանում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հետևյալ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hy-AM"/>
        </w:rPr>
        <w:t>համաձայնությունը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hy-AM"/>
        </w:rPr>
        <w:t>.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numPr>
          <w:ilvl w:val="0"/>
          <w:numId w:val="47"/>
        </w:num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pt-BR"/>
        </w:rPr>
        <w:t>ՀԱՄԱՁԱՅՆՈՒԹՅԱՆ</w:t>
      </w:r>
      <w:r w:rsidRPr="00CD29CC">
        <w:rPr>
          <w:rFonts w:ascii="Arial Unicode MS" w:eastAsia="Arial Unicode MS" w:hAnsi="Arial Unicode MS" w:cs="Arial Unicode MS"/>
          <w:b/>
          <w:bCs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pt-BR"/>
        </w:rPr>
        <w:t>ԱՌԱՐԿԱՆ</w:t>
      </w:r>
    </w:p>
    <w:p w:rsidR="00F457C6" w:rsidRPr="00CD29CC" w:rsidRDefault="00F457C6" w:rsidP="002D46DB">
      <w:pPr>
        <w:numPr>
          <w:ilvl w:val="1"/>
          <w:numId w:val="45"/>
        </w:numPr>
        <w:ind w:left="0"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Հաշվի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առնելով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որ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մասնակցում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Պատվիրատուի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&gt;&gt;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այսուհետ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կազմակերպված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առարկայի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vertAlign w:val="subscript"/>
          <w:lang w:val="pt-BR"/>
        </w:rPr>
        <w:t>անվանումը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&gt;&gt;</w:t>
      </w:r>
      <w:r w:rsidRPr="00CD29CC">
        <w:rPr>
          <w:rFonts w:ascii="Arial Unicode MS" w:eastAsia="Arial Unicode MS" w:hAnsi="Arial Unicode MS" w:cs="Arial Unicode MS"/>
          <w:sz w:val="20"/>
          <w:szCs w:val="20"/>
          <w:vertAlign w:val="subscript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ձեռքբերման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&lt;&lt;---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ՊԸԱՇՁԲ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---/---&gt;&gt;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ծածկագրով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----------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պետք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ապահովում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ուստի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գնման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պայմանագրի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ժամանակին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ամբողջ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ծավալով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կատարումն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ապահովելու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նպատակով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համաձայնությունը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լրացված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հաստատված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ՀՀ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կենտրոնական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հաստատած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`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Վճարահաշվարկային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գործառնությունների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ժամանակ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կիրառվող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փաստաթղթերի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նվազագույն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վավերապայմանների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դրանց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լրացման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կանոնների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&gt;&gt;: 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1.2.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ընթացակարգի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արդյունքում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կնքված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պայմանագիրը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ոչ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պատշաճ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չկատարելու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կատարելուց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հրաժարվելու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համաձայնությանը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վճարման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սպասարկող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վճարելու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պահանջագրի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նշված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գումարը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:</w:t>
      </w:r>
    </w:p>
    <w:p w:rsidR="00F457C6" w:rsidRPr="00CD29CC" w:rsidRDefault="00F457C6" w:rsidP="002D46DB">
      <w:pPr>
        <w:ind w:firstLine="360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   1.3.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Պահանջագիրը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ներկայացնելուց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հետո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տասնօրյա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ժամկետում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գումարը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բանկից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անկախ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պատճառներով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չփոխանցվելու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Պատվիրատուն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մասին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տեղեկությունները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փոխանցում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&lt;&lt;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ԱՔՌԱ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Քրեդիթ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Ռեփորթինգ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&gt;&gt;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ՓԲԸ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Վարկային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  <w:lang w:val="pt-BR"/>
        </w:rPr>
        <w:t>բյուրո</w:t>
      </w: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>):</w:t>
      </w:r>
    </w:p>
    <w:p w:rsidR="00F457C6" w:rsidRPr="00CD29CC" w:rsidRDefault="00F457C6" w:rsidP="002D46DB">
      <w:pPr>
        <w:ind w:firstLine="567"/>
        <w:rPr>
          <w:rFonts w:ascii="Arial Unicode MS" w:eastAsia="Arial Unicode MS" w:hAnsi="Arial Unicode MS" w:cs="Arial Unicode MS"/>
          <w:sz w:val="20"/>
          <w:szCs w:val="20"/>
          <w:lang w:val="hy-AM"/>
        </w:rPr>
      </w:pPr>
    </w:p>
    <w:p w:rsidR="00F457C6" w:rsidRPr="00CD29CC" w:rsidRDefault="00F457C6" w:rsidP="002D46DB">
      <w:pPr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  <w:lang w:val="pt-BR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  <w:lang w:val="pt-BR"/>
        </w:rPr>
        <w:t xml:space="preserve">  </w:t>
      </w:r>
    </w:p>
    <w:p w:rsidR="00F457C6" w:rsidRPr="00CD29CC" w:rsidRDefault="00F457C6" w:rsidP="002D46DB">
      <w:pPr>
        <w:numPr>
          <w:ilvl w:val="0"/>
          <w:numId w:val="47"/>
        </w:num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ԱՅԼ</w:t>
      </w:r>
      <w:r w:rsidRPr="00CD29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ՊԱՅՄԱՆՆԵՐ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Տուժանքի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համաձայնությունն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ուժի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մեջ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մտնում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ստորագրման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կնքման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պահից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գործում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է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մինչև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կողմից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կնքվելիք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պայմանագրով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նախատեսված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ամբողջ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ծավալով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կատարումը։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Սույն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կապակցությամբ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ծագած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բանակցությունների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միջոցով։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Համաձայնություն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ձեռք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չբերելու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դեպքում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վեճերը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լուծվում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դատական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կարգով։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Ընկերության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հասցեն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բանկային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sz w:val="20"/>
          <w:szCs w:val="20"/>
        </w:rPr>
        <w:t>վավերապայմանները</w:t>
      </w:r>
      <w:r w:rsidRPr="00CD29CC">
        <w:rPr>
          <w:rFonts w:ascii="Arial Unicode MS" w:eastAsia="Arial Unicode MS" w:hAnsi="Arial Unicode MS" w:cs="Arial Unicode MS"/>
          <w:sz w:val="20"/>
          <w:szCs w:val="20"/>
        </w:rPr>
        <w:t>`</w:t>
      </w:r>
    </w:p>
    <w:p w:rsidR="00F457C6" w:rsidRPr="00CD29CC" w:rsidRDefault="00F457C6" w:rsidP="002D46DB">
      <w:pPr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457C6" w:rsidRPr="00CD29CC" w:rsidTr="00C40D05">
        <w:trPr>
          <w:cantSplit/>
          <w:trHeight w:val="3171"/>
        </w:trPr>
        <w:tc>
          <w:tcPr>
            <w:tcW w:w="9738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հասցեն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pStyle w:val="a0"/>
              <w:ind w:left="0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Ընկերության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տնօրեն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               (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գլխ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. 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հաշվապահ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 xml:space="preserve">                                  (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ստորագրություն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)</w:t>
            </w: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sz w:val="18"/>
                <w:szCs w:val="18"/>
                <w:u w:val="single"/>
              </w:rPr>
              <w:t>Տ</w:t>
            </w:r>
          </w:p>
        </w:tc>
      </w:tr>
    </w:tbl>
    <w:tbl>
      <w:tblPr>
        <w:tblpPr w:leftFromText="180" w:rightFromText="180" w:vertAnchor="page" w:horzAnchor="margin" w:tblpX="-900" w:tblpY="1638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457C6" w:rsidRPr="00CD29CC" w:rsidTr="001F49E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CD29CC">
              <w:rPr>
                <w:rStyle w:val="FootnoteReference"/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br/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"_____" _______ 20___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ԳՈՒՄԱՐ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000,000.00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ԳՈՒՄԱՐ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ՀՎՀՀ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-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հշ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.N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գործընթացի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ծածկագիրը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նպատակը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Փաստաթղթերի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դրանց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համարները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տրամադրման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պայմանը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Կից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____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էջ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ստորագրությունները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ստորագրությունները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/____________________/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/____________________/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կողմից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/____________________/   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&lt;&lt;__&gt;&gt;______20__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Կատարված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կողմից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/____________________/   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&lt;&lt;__&gt;&gt;______20__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Տ</w:t>
            </w: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F457C6" w:rsidRPr="00CD29CC" w:rsidTr="001F49E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F457C6" w:rsidRPr="00CD29CC" w:rsidTr="001F49E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C6" w:rsidRPr="00CD29CC" w:rsidRDefault="00F457C6" w:rsidP="001F4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</w:rPr>
            </w:pPr>
            <w:r w:rsidRPr="00CD29CC">
              <w:rPr>
                <w:rFonts w:ascii="Arial Unicode MS" w:eastAsia="Arial Unicode MS" w:hAnsi="Arial Unicode MS" w:cs="Arial Unicode MS"/>
                <w:noProof/>
                <w:color w:val="000000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0.5pt;height:1.5pt;visibility:visible">
                  <v:imagedata r:id="rId12" o:title=""/>
                </v:shape>
              </w:pict>
            </w:r>
          </w:p>
        </w:tc>
      </w:tr>
    </w:tbl>
    <w:p w:rsidR="00F457C6" w:rsidRPr="00CD29CC" w:rsidRDefault="00F457C6" w:rsidP="002D46DB">
      <w:pPr>
        <w:rPr>
          <w:rFonts w:ascii="Arial Unicode MS" w:eastAsia="Arial Unicode MS" w:hAnsi="Arial Unicode MS" w:cs="Arial Unicode MS"/>
          <w:vanish/>
        </w:rPr>
      </w:pPr>
    </w:p>
    <w:p w:rsidR="00F457C6" w:rsidRPr="00CD29CC" w:rsidRDefault="00F457C6" w:rsidP="00337A9C">
      <w:pPr>
        <w:pStyle w:val="BodyTextIndent"/>
        <w:spacing w:after="0"/>
        <w:ind w:firstLine="0"/>
        <w:rPr>
          <w:rFonts w:ascii="Arial Unicode MS" w:eastAsia="Arial Unicode MS" w:hAnsi="Arial Unicode MS" w:cs="Arial Unicode MS"/>
          <w:lang w:val="ru-RU"/>
        </w:rPr>
      </w:pP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szCs w:val="22"/>
        </w:rPr>
      </w:pP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Վճարման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պահանջագրի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պարտադիր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վավերապայմանները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և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լրացման</w:t>
      </w:r>
      <w:r w:rsidRPr="00CD29CC"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b/>
          <w:sz w:val="22"/>
          <w:szCs w:val="22"/>
        </w:rPr>
        <w:t>կարգը</w:t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557"/>
        <w:gridCol w:w="2824"/>
        <w:gridCol w:w="3224"/>
      </w:tblGrid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Դաշտի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&lt;&lt;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&gt;&gt;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դաշտի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վավերապայմանի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առկայությունը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Վավերապայմանի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պահանջը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pStyle w:val="a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pStyle w:val="a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բանկին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օրը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pStyle w:val="a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ազգանունը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ֆիզիկական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իրավաբանական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նաև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այլ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տվյալներ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անհրաժեշտության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բանկային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կազմակերպությունում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ՀՎՀՀ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Հայաստանի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Հանրապետության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նորմատիվ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իրավական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ակտերով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սահմաված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դեպքերում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երբ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հաշվառված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հարկատու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ՀԾՀ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Հայաստանի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Հանրապետության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նորմատիվ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իրավական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ակտերով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սահմաված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դեպքերում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երբ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ֆիզիկական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հանդիսացող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վճարումը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ստացողի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ազգանունը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ֆիզիկական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իրավաբանական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անձ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նաև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այլ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տվյալներ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ըստ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անհրաժեշտության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9.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ՀՎՀՀ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Հայաստանի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Հանրապետության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նորմատիվ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իրավական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ակտերով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սահմաված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դեպքերում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երբ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հաշվառված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հարկատու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բանկային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վրա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փոխանցվեն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միջոցները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թվերով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ենթակա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արժույթը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բառերով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կոդով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գործարքի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ընթացակարգի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հիմք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հանդիսացող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գնման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ընթացակարգի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ծածկագիրը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դրանց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հիմք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հանդիսացող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տվյալները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որոնց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հիման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վրա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ներկայացնում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բանկին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ինչպես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նաև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պայմանները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դիմաց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ակցեպտի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դիմաց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երաշխիքի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դիմաց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այլն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):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առդիր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էջերի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քանակը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փաստաթղթերի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էջերի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քանակը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որոնք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պետք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տրամադրվեն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դաշտը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չի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եթե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միջև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կնքված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պայմանագրով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սահմանվել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դեպքերը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երբ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նախապես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տալիս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համաձայնությունը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լիազորում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կատարել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վճարումներ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գանձելով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այդ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շահառուին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աշխատակցի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ոչ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highlight w:val="yellow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շահառռւին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չի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 w:val="restart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աշխատակցի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պահանջագիրը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թղթային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եղանակով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ներկայացնելու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դեպքում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  <w:vMerge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կնիքը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պահանջագիրը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թղթային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եղանակով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ներկայացնելու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դեպքում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ակցեպտավորված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դաշտը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լրացվում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որտեղ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այն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գումարը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որը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փաստացի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գանձվել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հաշվից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ինչպես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նաև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արժույթը</w:t>
            </w:r>
          </w:p>
        </w:tc>
      </w:tr>
      <w:tr w:rsidR="00F457C6" w:rsidRPr="00CD29CC" w:rsidTr="00C40D05">
        <w:trPr>
          <w:jc w:val="center"/>
        </w:trPr>
        <w:tc>
          <w:tcPr>
            <w:tcW w:w="971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ակցեպտավորման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ամսաթիվը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ժամը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րոպեն</w:t>
            </w:r>
          </w:p>
        </w:tc>
        <w:tc>
          <w:tcPr>
            <w:tcW w:w="28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</w:p>
          <w:p w:rsidR="00F457C6" w:rsidRPr="00CD29CC" w:rsidRDefault="00F457C6" w:rsidP="00C40D0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վճարողին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սպասարկող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ֆինանսական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կազմակերպության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մասնաճյուղի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պարտադիր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նշվում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պահանջագրի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ակցեպտավորման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ամսաթիվը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ժամը</w:t>
            </w:r>
            <w:r w:rsidRPr="00CD29C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րոպեն</w:t>
            </w:r>
          </w:p>
        </w:tc>
      </w:tr>
    </w:tbl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lang w:val="ru-RU"/>
        </w:rPr>
      </w:pPr>
      <w:r w:rsidRPr="00CD29CC">
        <w:rPr>
          <w:rFonts w:ascii="Arial Unicode MS" w:eastAsia="Arial Unicode MS" w:hAnsi="Arial Unicode MS" w:cs="Arial Unicode MS"/>
          <w:lang w:val="hy-AM"/>
        </w:rPr>
        <w:br w:type="page"/>
      </w:r>
      <w:r w:rsidRPr="00CD29CC">
        <w:rPr>
          <w:rFonts w:ascii="Arial Unicode MS" w:eastAsia="Arial Unicode MS" w:hAnsi="Arial Unicode MS" w:cs="Arial Unicode MS" w:hint="eastAsia"/>
          <w:lang w:val="hy-AM"/>
        </w:rPr>
        <w:t>Հավելված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/>
          <w:lang w:val="ru-RU"/>
        </w:rPr>
        <w:t>11</w:t>
      </w: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ru-RU"/>
        </w:rPr>
        <w:t>&lt;&lt;---</w:t>
      </w:r>
      <w:r w:rsidRPr="00CD29CC">
        <w:rPr>
          <w:rFonts w:ascii="Arial Unicode MS" w:eastAsia="Arial Unicode MS" w:hAnsi="Arial Unicode MS" w:cs="Arial Unicode MS" w:hint="eastAsia"/>
          <w:lang w:val="es-ES"/>
        </w:rPr>
        <w:t>ՊԸԱՇՁԲ</w:t>
      </w:r>
      <w:r w:rsidRPr="00CD29CC">
        <w:rPr>
          <w:rFonts w:ascii="Arial Unicode MS" w:eastAsia="Arial Unicode MS" w:hAnsi="Arial Unicode MS" w:cs="Arial Unicode MS"/>
          <w:lang w:val="ru-RU"/>
        </w:rPr>
        <w:t>---/---&gt;&gt;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ծածկագրով</w:t>
      </w:r>
    </w:p>
    <w:p w:rsidR="00F457C6" w:rsidRPr="00CD29CC" w:rsidRDefault="00F457C6" w:rsidP="002D46DB">
      <w:pPr>
        <w:pStyle w:val="BodyTextIndent"/>
        <w:spacing w:after="0"/>
        <w:ind w:firstLine="720"/>
        <w:jc w:val="right"/>
        <w:rPr>
          <w:rFonts w:ascii="Arial Unicode MS" w:eastAsia="Arial Unicode MS" w:hAnsi="Arial Unicode MS" w:cs="Arial Unicode MS"/>
          <w:b/>
          <w:sz w:val="32"/>
          <w:lang w:val="hy-AM"/>
        </w:rPr>
      </w:pPr>
      <w:r w:rsidRPr="00CD29CC">
        <w:rPr>
          <w:rFonts w:ascii="Arial Unicode MS" w:eastAsia="Arial Unicode MS" w:hAnsi="Arial Unicode MS" w:cs="Arial Unicode MS" w:hint="eastAsia"/>
          <w:lang w:val="hy-AM"/>
        </w:rPr>
        <w:t>պարզեցված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ընթացակարգի</w:t>
      </w:r>
      <w:r w:rsidRPr="00CD29CC">
        <w:rPr>
          <w:rFonts w:ascii="Arial Unicode MS" w:eastAsia="Arial Unicode MS" w:hAnsi="Arial Unicode MS" w:cs="Arial Unicode MS"/>
          <w:lang w:val="hy-AM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lang w:val="hy-AM"/>
        </w:rPr>
        <w:t>հրավերի</w:t>
      </w:r>
    </w:p>
    <w:p w:rsidR="00F457C6" w:rsidRPr="00CD29CC" w:rsidRDefault="00F457C6" w:rsidP="002D46DB">
      <w:pPr>
        <w:jc w:val="both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tabs>
          <w:tab w:val="left" w:pos="8491"/>
        </w:tabs>
        <w:rPr>
          <w:rFonts w:ascii="Arial Unicode MS" w:eastAsia="Arial Unicode MS" w:hAnsi="Arial Unicode MS" w:cs="Arial Unicode MS"/>
          <w:lang w:val="hy-AM"/>
        </w:rPr>
      </w:pPr>
      <w:r w:rsidRPr="00CD29CC">
        <w:rPr>
          <w:rFonts w:ascii="Arial Unicode MS" w:eastAsia="Arial Unicode MS" w:hAnsi="Arial Unicode MS" w:cs="Arial Unicode MS"/>
          <w:lang w:val="hy-AM"/>
        </w:rPr>
        <w:tab/>
      </w:r>
    </w:p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hy-AM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Style w:val="Strong"/>
          <w:rFonts w:ascii="Arial Unicode MS" w:eastAsia="Arial Unicode MS" w:hAnsi="Arial Unicode MS" w:cs="Arial Unicode MS" w:hint="eastAsia"/>
          <w:bCs/>
          <w:color w:val="000000"/>
          <w:sz w:val="19"/>
          <w:szCs w:val="19"/>
        </w:rPr>
        <w:t>ԵՐԱՇԽԻՔ</w:t>
      </w:r>
      <w:r w:rsidRPr="00CD29CC">
        <w:rPr>
          <w:rStyle w:val="Strong"/>
          <w:rFonts w:ascii="Arial Unicode MS" w:eastAsia="Arial Unicode MS" w:hAnsi="Arial Unicode MS" w:cs="Arial Unicode MS"/>
          <w:bCs/>
          <w:color w:val="000000"/>
          <w:sz w:val="19"/>
          <w:szCs w:val="19"/>
        </w:rPr>
        <w:t xml:space="preserve"> N 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F457C6" w:rsidRPr="00CD29CC" w:rsidTr="00C40D05">
        <w:trPr>
          <w:tblCellSpacing w:w="0" w:type="dxa"/>
          <w:jc w:val="center"/>
        </w:trPr>
        <w:tc>
          <w:tcPr>
            <w:tcW w:w="3885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Սույն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հանդիսանում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______________________________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ազգանունը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  <w:lang w:val="en-US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բենեֆիցիար</w:t>
            </w:r>
            <w:r w:rsidRPr="00CD29CC">
              <w:rPr>
                <w:rStyle w:val="FootnoteReference"/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footnoteReference w:id="32"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պրինցիպալ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միջև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                  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անունը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ազգանունը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center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__________________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կնքված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N ______________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պայմանագրից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բխող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պրինցիպալի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ամիսը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ամսաթիվը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տարեթիվը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)         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 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պայմանագրի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 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պարտավորությունների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այսուհետ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երաշխավորված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պարտավորություններ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)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կատարման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ապահովում։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2.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____________________________(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տվող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անձ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) 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ind w:left="679"/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երաշխիք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տվող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բանկ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այլ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վարկային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հաստատություն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 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ind w:left="1019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ապահովագրական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կազմակերպություն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անվերապահորեն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պարտավորվում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է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բենեֆիցիարի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սույն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սահմանված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կարգով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ժամկետում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ներկայացված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պահանջով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պահանջ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)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բենեֆիցիարին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վճարել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այսուհետ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`  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գումարը՝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թվերով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գումարը՝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տառերով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        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դրամ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կամ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այլ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արժույթ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F457C6" w:rsidRPr="00CD29CC" w:rsidTr="00C40D05">
        <w:trPr>
          <w:tblCellSpacing w:w="0" w:type="dxa"/>
          <w:jc w:val="center"/>
        </w:trPr>
        <w:tc>
          <w:tcPr>
            <w:tcW w:w="4620" w:type="dxa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գումար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պահանջն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ստանալուց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_____________ (_______________) 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  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օրերը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թվերով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        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օրերը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տառերով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աշխատանքային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օրվա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ընթացքում։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Վճարումը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կատարվում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F457C6" w:rsidRPr="00CD29CC" w:rsidTr="00C40D0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____________________________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բանկում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բացված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ind w:left="679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բանկի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անվանումը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__________________________ 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   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բանկային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հաշվի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համարը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       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բանկային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հաշվին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փոխանցման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միջոցով։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3.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անհետկանչելի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4.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բխող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վճարումը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իրավունքը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կարող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փոխանցվել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այլ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գրավոր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համաձայնության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դեպքում։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5.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գործում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________________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մինչև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______________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ներառյալ։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left="1019" w:firstLine="340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</w:rPr>
        <w:t>           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 xml:space="preserve"> (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ամիսը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ամսաթիվը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տարեթիվը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>) (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ամիսը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ամսաթիվը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5"/>
          <w:szCs w:val="15"/>
        </w:rPr>
        <w:t>տարեթիվը</w:t>
      </w:r>
      <w:r w:rsidRPr="00CD29CC">
        <w:rPr>
          <w:rFonts w:ascii="Arial Unicode MS" w:eastAsia="Arial Unicode MS" w:hAnsi="Arial Unicode MS" w:cs="Arial Unicode MS"/>
          <w:color w:val="000000"/>
          <w:sz w:val="15"/>
          <w:szCs w:val="15"/>
          <w:lang w:val="ru-RU"/>
        </w:rPr>
        <w:t>)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6.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ներկայացնում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գրավոր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ձևով։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հետևյալ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փաստաթղթերը՝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1) 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2) _____________________________________________________________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3) _____________________________________________________________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F457C6" w:rsidRPr="00CD29CC" w:rsidTr="00C40D05">
        <w:trPr>
          <w:tblCellSpacing w:w="0" w:type="dxa"/>
          <w:jc w:val="center"/>
        </w:trPr>
        <w:tc>
          <w:tcPr>
            <w:tcW w:w="6225" w:type="dxa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7. 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Երաշխիք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տվող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անձը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բենեֆիցիարի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կողմից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ներկայացված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պահանջը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և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կից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փաստաթղթերն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ստանալուց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հետո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 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__________ (______________)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br/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օրերը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թվերով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 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օրերը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`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տառերով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աշխատանքային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օրվա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ընթացքում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քննարկում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և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փաստաթղթերը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պայմաններին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դրանց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համապատասխանությունը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պարզելու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համար։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8.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դեպքում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ներկայացրել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պայմաններին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համապատասխանող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և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փաստաթղթեր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իսկ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երաշխիքով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սահմանված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ժամկետում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ամբողջությամբ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ապա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իրավունք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ունի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բանկից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հաշվից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վճարել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ներկայացնելով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օրինակը։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9.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դեպքում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ներկայացրել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պայմաններին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համապատասխանող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և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փաստաթղթեր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իսկ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երաշխիքով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սահմանված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ժամկետում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ամբողջությամբ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այդ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թվում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կողմից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8-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րդ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կետում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ամրագրված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իրավունքից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օգտվելու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դեպքում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`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բանկային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հաշվում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առկա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բավարար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միջոցներ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ապա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պարտավորությունը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չկատարելու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ոչ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պատշաճ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կատարելու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տուժանք՝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յուրաքանչյուր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ուշացված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օրվա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համար՝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_______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չափով։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Ընդ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որում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վճարման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իր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պարտավորությունը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չկատարելու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ոչ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պատշաճ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կատարելու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համար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պատասխանատվությունը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սահմանափակվում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գումարով։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10.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մերժում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եթե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>`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1)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փաստաթղթերը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չեն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համապատասխանում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պայմաններին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>.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2)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ներկայացվել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երաշխիքով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սահմանված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ժամկետի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ավարտից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հետո։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11.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տվող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անձը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պահանջը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մերժելու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մասին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որոշում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ընդունելու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դեպքում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անհապաղ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բայց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ոչ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ուշ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քան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աշխատանքային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,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մերժման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մասին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տեղեկացնում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է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բենեֆիցիարին։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12.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նկատմամբ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կիրառվում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Հայաստանի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Հանրապետության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քաղաքացիական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օրենսգրքի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համապատասխան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դրույթները։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13.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Սույն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երաշխիքի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կապակցությամբ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ծագող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վեճերը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ենթակա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են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լուծման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Հայաստանի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Հանրապետության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օրենսդրությամբ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սահմանված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  <w:r w:rsidRPr="00CD29CC">
        <w:rPr>
          <w:rFonts w:ascii="Arial Unicode MS" w:eastAsia="Arial Unicode MS" w:hAnsi="Arial Unicode MS" w:cs="Arial Unicode MS" w:hint="eastAsia"/>
          <w:color w:val="000000"/>
          <w:sz w:val="19"/>
          <w:szCs w:val="19"/>
        </w:rPr>
        <w:t>կարգով։</w:t>
      </w: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  <w:t xml:space="preserve"> </w:t>
      </w:r>
    </w:p>
    <w:p w:rsidR="00F457C6" w:rsidRPr="00CD29CC" w:rsidRDefault="00F457C6" w:rsidP="002D46DB">
      <w:pPr>
        <w:pStyle w:val="NormalWeb"/>
        <w:spacing w:before="0" w:beforeAutospacing="0" w:after="0" w:afterAutospacing="0"/>
        <w:ind w:firstLine="340"/>
        <w:jc w:val="both"/>
        <w:rPr>
          <w:rFonts w:ascii="Arial Unicode MS" w:eastAsia="Arial Unicode MS" w:hAnsi="Arial Unicode MS" w:cs="Arial Unicode MS"/>
          <w:color w:val="000000"/>
          <w:sz w:val="19"/>
          <w:szCs w:val="19"/>
          <w:lang w:val="ru-RU"/>
        </w:rPr>
      </w:pPr>
      <w:r w:rsidRPr="00CD29CC">
        <w:rPr>
          <w:rFonts w:ascii="Arial Unicode MS" w:eastAsia="Arial Unicode MS" w:hAnsi="Arial Unicode MS" w:cs="Arial Unicode MS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Գործադիր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տնօրեն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 </w:t>
            </w:r>
          </w:p>
        </w:tc>
      </w:tr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Գլխավոր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</w:rPr>
              <w:t>հաշվապահ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F457C6" w:rsidRPr="00CD29CC" w:rsidTr="00C40D0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  <w:t>_____________________________</w:t>
            </w:r>
          </w:p>
          <w:p w:rsidR="00F457C6" w:rsidRPr="00CD29CC" w:rsidRDefault="00F457C6" w:rsidP="00C40D05">
            <w:pPr>
              <w:pStyle w:val="NormalWeb"/>
              <w:spacing w:before="0" w:beforeAutospacing="0" w:after="0" w:afterAutospacing="0"/>
              <w:ind w:firstLine="340"/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</w:rPr>
            </w:pP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(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ամիսը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ամսաթիվը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 xml:space="preserve">, </w:t>
            </w:r>
            <w:r w:rsidRPr="00CD29CC">
              <w:rPr>
                <w:rFonts w:ascii="Arial Unicode MS" w:eastAsia="Arial Unicode MS" w:hAnsi="Arial Unicode MS" w:cs="Arial Unicode MS" w:hint="eastAsia"/>
                <w:color w:val="000000"/>
                <w:sz w:val="15"/>
                <w:szCs w:val="15"/>
              </w:rPr>
              <w:t>տարեթիվը</w:t>
            </w:r>
            <w:r w:rsidRPr="00CD29CC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)</w:t>
            </w:r>
          </w:p>
        </w:tc>
      </w:tr>
    </w:tbl>
    <w:p w:rsidR="00F457C6" w:rsidRPr="00CD29CC" w:rsidRDefault="00F457C6" w:rsidP="002D46DB">
      <w:pPr>
        <w:jc w:val="center"/>
        <w:rPr>
          <w:rFonts w:ascii="Arial Unicode MS" w:eastAsia="Arial Unicode MS" w:hAnsi="Arial Unicode MS" w:cs="Arial Unicode MS"/>
          <w:lang w:val="es-ES"/>
        </w:rPr>
      </w:pPr>
      <w:r w:rsidRPr="00CD29CC" w:rsidDel="001A1C36">
        <w:rPr>
          <w:rFonts w:ascii="Arial Unicode MS" w:eastAsia="Arial Unicode MS" w:hAnsi="Arial Unicode MS" w:cs="Arial Unicode MS"/>
          <w:lang w:val="hy-AM"/>
        </w:rPr>
        <w:t xml:space="preserve"> </w:t>
      </w:r>
    </w:p>
    <w:p w:rsidR="00F457C6" w:rsidRPr="00CD29CC" w:rsidRDefault="00F457C6" w:rsidP="002D46DB">
      <w:pPr>
        <w:rPr>
          <w:rFonts w:ascii="Arial Unicode MS" w:eastAsia="Arial Unicode MS" w:hAnsi="Arial Unicode MS" w:cs="Arial Unicode MS"/>
          <w:lang w:val="es-ES"/>
        </w:rPr>
      </w:pPr>
    </w:p>
    <w:p w:rsidR="00F457C6" w:rsidRPr="00CD29CC" w:rsidRDefault="00F457C6" w:rsidP="002D46DB">
      <w:pPr>
        <w:ind w:left="720"/>
        <w:rPr>
          <w:rFonts w:ascii="Arial Unicode MS" w:eastAsia="Arial Unicode MS" w:hAnsi="Arial Unicode MS" w:cs="Arial Unicode MS"/>
          <w:sz w:val="20"/>
          <w:szCs w:val="20"/>
          <w:lang w:val="af-ZA"/>
        </w:rPr>
      </w:pPr>
    </w:p>
    <w:p w:rsidR="00F457C6" w:rsidRPr="00CD29CC" w:rsidRDefault="00F457C6">
      <w:pPr>
        <w:rPr>
          <w:rFonts w:ascii="Arial Unicode MS" w:eastAsia="Arial Unicode MS" w:hAnsi="Arial Unicode MS" w:cs="Arial Unicode MS"/>
          <w:lang w:val="en-US"/>
        </w:rPr>
      </w:pPr>
    </w:p>
    <w:sectPr w:rsidR="00F457C6" w:rsidRPr="00CD29CC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C6" w:rsidRDefault="00F457C6">
      <w:r>
        <w:separator/>
      </w:r>
    </w:p>
  </w:endnote>
  <w:endnote w:type="continuationSeparator" w:id="0">
    <w:p w:rsidR="00F457C6" w:rsidRDefault="00F4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mhelvetica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C6" w:rsidRDefault="00F457C6">
      <w:r>
        <w:separator/>
      </w:r>
    </w:p>
  </w:footnote>
  <w:footnote w:type="continuationSeparator" w:id="0">
    <w:p w:rsidR="00F457C6" w:rsidRDefault="00F457C6">
      <w:r>
        <w:continuationSeparator/>
      </w:r>
    </w:p>
  </w:footnote>
  <w:footnote w:id="1">
    <w:p w:rsidR="00F457C6" w:rsidRDefault="00F457C6" w:rsidP="002D46DB">
      <w:pPr>
        <w:pStyle w:val="FootnoteText"/>
      </w:pPr>
    </w:p>
  </w:footnote>
  <w:footnote w:id="2">
    <w:p w:rsidR="00F457C6" w:rsidRDefault="00F457C6" w:rsidP="002D46DB"/>
  </w:footnote>
  <w:footnote w:id="3">
    <w:p w:rsidR="00F457C6" w:rsidRDefault="00F457C6" w:rsidP="002D46DB">
      <w:pPr>
        <w:pStyle w:val="FootnoteText"/>
      </w:pPr>
    </w:p>
  </w:footnote>
  <w:footnote w:id="4">
    <w:p w:rsidR="00F457C6" w:rsidRPr="00896E51" w:rsidRDefault="00F457C6" w:rsidP="002D46DB">
      <w:pPr>
        <w:pStyle w:val="FootnoteText"/>
        <w:rPr>
          <w:rFonts w:ascii="Times New Roman" w:hAnsi="Times New Roman"/>
          <w:i/>
          <w:sz w:val="16"/>
          <w:szCs w:val="16"/>
        </w:rPr>
      </w:pPr>
    </w:p>
    <w:p w:rsidR="00F457C6" w:rsidRDefault="00F457C6" w:rsidP="002D46DB">
      <w:pPr>
        <w:pStyle w:val="FootnoteText"/>
      </w:pPr>
    </w:p>
  </w:footnote>
  <w:footnote w:id="5">
    <w:p w:rsidR="00F457C6" w:rsidRDefault="00F457C6" w:rsidP="002D46DB">
      <w:pPr>
        <w:jc w:val="both"/>
      </w:pPr>
    </w:p>
  </w:footnote>
  <w:footnote w:id="6">
    <w:p w:rsidR="00F457C6" w:rsidRDefault="00F457C6" w:rsidP="002D46DB">
      <w:pPr>
        <w:pStyle w:val="FootnoteText"/>
      </w:pPr>
    </w:p>
  </w:footnote>
  <w:footnote w:id="7">
    <w:p w:rsidR="00F457C6" w:rsidRDefault="00F457C6" w:rsidP="002D46DB">
      <w:pPr>
        <w:pStyle w:val="FootnoteText"/>
      </w:pPr>
    </w:p>
  </w:footnote>
  <w:footnote w:id="8">
    <w:p w:rsidR="00F457C6" w:rsidRDefault="00F457C6" w:rsidP="002D46DB">
      <w:pPr>
        <w:pStyle w:val="FootnoteText"/>
        <w:shd w:val="clear" w:color="auto" w:fill="FFFFFF"/>
      </w:pPr>
    </w:p>
  </w:footnote>
  <w:footnote w:id="9">
    <w:p w:rsidR="00F457C6" w:rsidRDefault="00F457C6" w:rsidP="002D46DB">
      <w:pPr>
        <w:pStyle w:val="FootnoteText"/>
      </w:pPr>
    </w:p>
  </w:footnote>
  <w:footnote w:id="10">
    <w:p w:rsidR="00F457C6" w:rsidRDefault="00F457C6" w:rsidP="002D46DB">
      <w:pPr>
        <w:pStyle w:val="FootnoteText"/>
        <w:jc w:val="both"/>
      </w:pPr>
    </w:p>
  </w:footnote>
  <w:footnote w:id="11">
    <w:p w:rsidR="00F457C6" w:rsidRDefault="00F457C6" w:rsidP="002D46DB">
      <w:pPr>
        <w:pStyle w:val="FootnoteText"/>
        <w:jc w:val="both"/>
      </w:pPr>
    </w:p>
  </w:footnote>
  <w:footnote w:id="12">
    <w:p w:rsidR="00F457C6" w:rsidRDefault="00F457C6" w:rsidP="002D46DB">
      <w:pPr>
        <w:pStyle w:val="FootnoteText"/>
        <w:jc w:val="both"/>
      </w:pPr>
      <w:r w:rsidRPr="007E5950">
        <w:rPr>
          <w:rFonts w:ascii="Arial AMU" w:hAnsi="Arial AMU" w:cs="Sylfaen"/>
          <w:i/>
          <w:sz w:val="16"/>
          <w:szCs w:val="16"/>
          <w:lang w:val="es-ES" w:eastAsia="en-US"/>
        </w:rPr>
        <w:t>:</w:t>
      </w:r>
    </w:p>
  </w:footnote>
  <w:footnote w:id="13">
    <w:p w:rsidR="00F457C6" w:rsidRDefault="00F457C6" w:rsidP="002D46DB">
      <w:pPr>
        <w:pStyle w:val="FootnoteText"/>
        <w:jc w:val="both"/>
      </w:pPr>
    </w:p>
  </w:footnote>
  <w:footnote w:id="14">
    <w:p w:rsidR="00F457C6" w:rsidRDefault="00F457C6" w:rsidP="002D46DB">
      <w:pPr>
        <w:pStyle w:val="FootnoteText"/>
        <w:jc w:val="both"/>
      </w:pPr>
    </w:p>
  </w:footnote>
  <w:footnote w:id="15">
    <w:p w:rsidR="00F457C6" w:rsidRDefault="00F457C6" w:rsidP="002D46DB">
      <w:pPr>
        <w:pStyle w:val="FootnoteText"/>
        <w:jc w:val="both"/>
      </w:pPr>
    </w:p>
  </w:footnote>
  <w:footnote w:id="16">
    <w:p w:rsidR="00F457C6" w:rsidRDefault="00F457C6" w:rsidP="002D46DB">
      <w:pPr>
        <w:pStyle w:val="FootnoteText"/>
      </w:pPr>
    </w:p>
  </w:footnote>
  <w:footnote w:id="17">
    <w:p w:rsidR="00F457C6" w:rsidRDefault="00F457C6" w:rsidP="002D46DB">
      <w:pPr>
        <w:pStyle w:val="FootnoteText"/>
      </w:pPr>
    </w:p>
  </w:footnote>
  <w:footnote w:id="18">
    <w:p w:rsidR="00F457C6" w:rsidRDefault="00F457C6" w:rsidP="002D46DB">
      <w:pPr>
        <w:pStyle w:val="FootnoteText"/>
      </w:pPr>
    </w:p>
  </w:footnote>
  <w:footnote w:id="19">
    <w:p w:rsidR="00F457C6" w:rsidRPr="001106CA" w:rsidRDefault="00F457C6" w:rsidP="002D46DB">
      <w:pPr>
        <w:pStyle w:val="BodyTextIndent"/>
        <w:spacing w:after="0" w:line="276" w:lineRule="auto"/>
        <w:ind w:firstLine="720"/>
        <w:rPr>
          <w:sz w:val="16"/>
          <w:szCs w:val="16"/>
          <w:lang w:val="hy-AM"/>
        </w:rPr>
      </w:pPr>
      <w:r w:rsidRPr="001106CA">
        <w:rPr>
          <w:rStyle w:val="FootnoteReference"/>
        </w:rPr>
        <w:footnoteRef/>
      </w:r>
      <w:r w:rsidRPr="004C528F">
        <w:rPr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եթե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գնման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առարկայի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նմանատիպ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խմբի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նախահաշվային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գինը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գնումների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պլանի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լրացման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կարգի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համաձայն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</w:rPr>
        <w:t>չի</w:t>
      </w:r>
      <w:r w:rsidRPr="004C528F">
        <w:rPr>
          <w:rFonts w:cs="Sylfaen"/>
          <w:sz w:val="16"/>
          <w:szCs w:val="16"/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գերազանցում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գնումների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բազային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միավորի</w:t>
      </w:r>
      <w:r w:rsidRPr="001106CA">
        <w:rPr>
          <w:rFonts w:cs="Sylfaen"/>
          <w:sz w:val="16"/>
          <w:szCs w:val="16"/>
          <w:lang w:val="hy-AM"/>
        </w:rPr>
        <w:t xml:space="preserve"> </w:t>
      </w:r>
      <w:r w:rsidRPr="001106CA">
        <w:rPr>
          <w:rFonts w:ascii="Sylfaen" w:hAnsi="Sylfaen" w:cs="Sylfaen"/>
          <w:sz w:val="16"/>
          <w:szCs w:val="16"/>
          <w:lang w:val="hy-AM"/>
        </w:rPr>
        <w:t>հնգապատիկը</w:t>
      </w:r>
      <w:r w:rsidRPr="004C528F">
        <w:rPr>
          <w:rFonts w:cs="Sylfaen"/>
          <w:sz w:val="16"/>
          <w:szCs w:val="16"/>
          <w:lang w:val="ru-RU"/>
        </w:rPr>
        <w:t xml:space="preserve">, </w:t>
      </w:r>
      <w:r w:rsidRPr="001106CA">
        <w:rPr>
          <w:rFonts w:ascii="Sylfaen" w:hAnsi="Sylfaen" w:cs="Sylfaen"/>
          <w:sz w:val="16"/>
          <w:szCs w:val="16"/>
        </w:rPr>
        <w:t>սույն</w:t>
      </w:r>
      <w:r w:rsidRPr="004C528F">
        <w:rPr>
          <w:rFonts w:cs="Sylfaen"/>
          <w:sz w:val="16"/>
          <w:szCs w:val="16"/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</w:rPr>
        <w:t>հավելվածը</w:t>
      </w:r>
      <w:r w:rsidRPr="004C528F">
        <w:rPr>
          <w:rFonts w:cs="Sylfaen"/>
          <w:sz w:val="16"/>
          <w:szCs w:val="16"/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</w:rPr>
        <w:t>հրավերից</w:t>
      </w:r>
      <w:r w:rsidRPr="004C528F">
        <w:rPr>
          <w:rFonts w:cs="Sylfaen"/>
          <w:sz w:val="16"/>
          <w:szCs w:val="16"/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</w:rPr>
        <w:t>հանվում</w:t>
      </w:r>
      <w:r w:rsidRPr="004C528F">
        <w:rPr>
          <w:rFonts w:cs="Sylfaen"/>
          <w:sz w:val="16"/>
          <w:szCs w:val="16"/>
          <w:lang w:val="ru-RU"/>
        </w:rPr>
        <w:t xml:space="preserve"> </w:t>
      </w:r>
      <w:r w:rsidRPr="001106CA">
        <w:rPr>
          <w:rFonts w:ascii="Sylfaen" w:hAnsi="Sylfaen" w:cs="Sylfaen"/>
          <w:sz w:val="16"/>
          <w:szCs w:val="16"/>
        </w:rPr>
        <w:t>է</w:t>
      </w:r>
      <w:r w:rsidRPr="001106CA">
        <w:rPr>
          <w:rFonts w:cs="Sylfaen"/>
          <w:sz w:val="16"/>
          <w:szCs w:val="16"/>
          <w:lang w:val="hy-AM"/>
        </w:rPr>
        <w:t>:</w:t>
      </w:r>
    </w:p>
    <w:p w:rsidR="00F457C6" w:rsidRDefault="00F457C6" w:rsidP="002D46DB">
      <w:pPr>
        <w:pStyle w:val="BodyTextIndent"/>
        <w:spacing w:after="0" w:line="276" w:lineRule="auto"/>
        <w:ind w:firstLine="720"/>
      </w:pPr>
    </w:p>
  </w:footnote>
  <w:footnote w:id="20">
    <w:p w:rsidR="00F457C6" w:rsidRDefault="00F457C6" w:rsidP="002D46DB">
      <w:pPr>
        <w:pStyle w:val="FootnoteText"/>
      </w:pPr>
      <w:r w:rsidRPr="001106CA">
        <w:rPr>
          <w:rStyle w:val="FootnoteReference"/>
          <w:rFonts w:ascii="Arial AMU" w:hAnsi="Arial AMU"/>
        </w:rPr>
        <w:footnoteRef/>
      </w:r>
      <w:r w:rsidRPr="001106CA">
        <w:rPr>
          <w:rFonts w:ascii="Arial AMU" w:hAnsi="Arial AMU"/>
          <w:lang w:val="hy-AM"/>
        </w:rPr>
        <w:t xml:space="preserve"> </w:t>
      </w:r>
      <w:r w:rsidRPr="001106CA">
        <w:rPr>
          <w:rFonts w:ascii="Arial AMU" w:hAnsi="Arial AMU" w:cs="Sylfaen"/>
          <w:i/>
          <w:sz w:val="16"/>
          <w:szCs w:val="16"/>
          <w:lang w:val="hy-AM"/>
        </w:rPr>
        <w:t>Սույն նախադասությունը հրավերից հանվում է, եթե &lt;&lt;Տեխնիկական միջոցներ&gt;&gt; որակավորման չափանիշի մասով չեն սահմանվում համապատասխան պահանջներ:</w:t>
      </w:r>
    </w:p>
  </w:footnote>
  <w:footnote w:id="21">
    <w:p w:rsidR="00F457C6" w:rsidRPr="00961D08" w:rsidRDefault="00F457C6" w:rsidP="002D46DB">
      <w:pPr>
        <w:pStyle w:val="FootnoteText"/>
        <w:rPr>
          <w:rFonts w:ascii="Times New Roman" w:hAnsi="Times New Roman"/>
        </w:rPr>
      </w:pPr>
    </w:p>
    <w:p w:rsidR="00F457C6" w:rsidRDefault="00F457C6" w:rsidP="002D46DB">
      <w:pPr>
        <w:pStyle w:val="FootnoteText"/>
      </w:pPr>
    </w:p>
  </w:footnote>
  <w:footnote w:id="22">
    <w:p w:rsidR="00F457C6" w:rsidRDefault="00F457C6" w:rsidP="002D46DB">
      <w:pPr>
        <w:pStyle w:val="FootnoteText"/>
        <w:jc w:val="both"/>
      </w:pPr>
    </w:p>
  </w:footnote>
  <w:footnote w:id="23">
    <w:p w:rsidR="00F457C6" w:rsidRPr="001106CA" w:rsidRDefault="00F457C6" w:rsidP="002D46DB">
      <w:pPr>
        <w:pStyle w:val="FootnoteText"/>
        <w:rPr>
          <w:rFonts w:ascii="Arial AMU" w:hAnsi="Arial AMU"/>
          <w:lang w:val="hy-AM"/>
        </w:rPr>
      </w:pPr>
      <w:r w:rsidRPr="001106CA">
        <w:rPr>
          <w:rStyle w:val="FootnoteReference"/>
          <w:rFonts w:ascii="Arial AMU" w:hAnsi="Arial AMU"/>
        </w:rPr>
        <w:footnoteRef/>
      </w:r>
      <w:r w:rsidRPr="001106CA">
        <w:rPr>
          <w:rFonts w:ascii="Arial AMU" w:hAnsi="Arial AMU"/>
          <w:lang w:val="hy-AM"/>
        </w:rPr>
        <w:t xml:space="preserve"> </w:t>
      </w:r>
      <w:r w:rsidRPr="001106CA">
        <w:rPr>
          <w:rFonts w:ascii="Arial AMU" w:hAnsi="Arial AMU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F457C6" w:rsidRDefault="00F457C6" w:rsidP="002D46DB">
      <w:pPr>
        <w:pStyle w:val="FootnoteText"/>
      </w:pPr>
    </w:p>
  </w:footnote>
  <w:footnote w:id="24">
    <w:p w:rsidR="00F457C6" w:rsidRPr="001106CA" w:rsidRDefault="00F457C6" w:rsidP="002D46DB">
      <w:pPr>
        <w:pStyle w:val="FootnoteText"/>
        <w:rPr>
          <w:rFonts w:ascii="Arial AMU" w:hAnsi="Arial AMU"/>
          <w:i/>
          <w:sz w:val="16"/>
          <w:szCs w:val="24"/>
          <w:lang w:val="hy-AM" w:eastAsia="en-US"/>
        </w:rPr>
      </w:pPr>
      <w:r w:rsidRPr="001106CA">
        <w:rPr>
          <w:rStyle w:val="FootnoteReference"/>
          <w:rFonts w:ascii="Arial AMU" w:hAnsi="Arial AMU"/>
        </w:rPr>
        <w:footnoteRef/>
      </w:r>
      <w:r w:rsidRPr="001106CA">
        <w:rPr>
          <w:rFonts w:ascii="Arial AMU" w:hAnsi="Arial AMU"/>
        </w:rPr>
        <w:t xml:space="preserve"> </w:t>
      </w:r>
      <w:r w:rsidRPr="001106CA">
        <w:rPr>
          <w:rFonts w:ascii="Arial AMU" w:hAnsi="Arial AMU"/>
          <w:i/>
          <w:sz w:val="16"/>
          <w:szCs w:val="24"/>
          <w:lang w:val="hy-AM" w:eastAsia="en-US"/>
        </w:rPr>
        <w:t>Եթե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F457C6" w:rsidRDefault="00F457C6" w:rsidP="002D46DB">
      <w:pPr>
        <w:pStyle w:val="FootnoteText"/>
      </w:pPr>
    </w:p>
  </w:footnote>
  <w:footnote w:id="25">
    <w:p w:rsidR="00F457C6" w:rsidRDefault="00F457C6" w:rsidP="002D46DB">
      <w:pPr>
        <w:pStyle w:val="FootnoteText"/>
      </w:pPr>
    </w:p>
  </w:footnote>
  <w:footnote w:id="26">
    <w:p w:rsidR="00F457C6" w:rsidRDefault="00F457C6" w:rsidP="002D46DB">
      <w:pPr>
        <w:pStyle w:val="FootnoteText"/>
        <w:jc w:val="both"/>
      </w:pPr>
    </w:p>
  </w:footnote>
  <w:footnote w:id="27">
    <w:p w:rsidR="00F457C6" w:rsidRDefault="00F457C6" w:rsidP="002D46DB">
      <w:pPr>
        <w:pStyle w:val="FootnoteText"/>
        <w:jc w:val="both"/>
      </w:pPr>
    </w:p>
  </w:footnote>
  <w:footnote w:id="28">
    <w:p w:rsidR="00F457C6" w:rsidRPr="00071AF5" w:rsidRDefault="00F457C6" w:rsidP="002D46DB">
      <w:pPr>
        <w:pStyle w:val="FootnoteText"/>
        <w:jc w:val="both"/>
        <w:rPr>
          <w:rFonts w:ascii="Arial AMU" w:hAnsi="Arial AMU"/>
          <w:lang w:val="hy-AM"/>
        </w:rPr>
      </w:pPr>
      <w:r w:rsidRPr="00071AF5">
        <w:rPr>
          <w:rStyle w:val="FootnoteReference"/>
          <w:rFonts w:ascii="Arial AMU" w:hAnsi="Arial AMU"/>
        </w:rPr>
        <w:footnoteRef/>
      </w:r>
      <w:r w:rsidRPr="00071AF5">
        <w:rPr>
          <w:rFonts w:ascii="Arial AMU" w:hAnsi="Arial AMU"/>
          <w:lang w:val="hy-AM"/>
        </w:rPr>
        <w:t xml:space="preserve"> </w:t>
      </w:r>
      <w:r w:rsidRPr="00071AF5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  <w:p w:rsidR="00F457C6" w:rsidRPr="00071AF5" w:rsidRDefault="00F457C6" w:rsidP="002D46DB">
      <w:pPr>
        <w:pStyle w:val="FootnoteText"/>
        <w:rPr>
          <w:rFonts w:ascii="Arial AMU" w:hAnsi="Arial AMU"/>
          <w:lang w:val="hy-AM"/>
        </w:rPr>
      </w:pPr>
    </w:p>
    <w:p w:rsidR="00F457C6" w:rsidRDefault="00F457C6" w:rsidP="002D46DB">
      <w:pPr>
        <w:pStyle w:val="FootnoteText"/>
      </w:pPr>
    </w:p>
  </w:footnote>
  <w:footnote w:id="29">
    <w:p w:rsidR="00F457C6" w:rsidRDefault="00F457C6" w:rsidP="002D46DB">
      <w:pPr>
        <w:pStyle w:val="FootnoteText"/>
        <w:jc w:val="both"/>
      </w:pPr>
      <w:r w:rsidRPr="00071AF5">
        <w:rPr>
          <w:rStyle w:val="FootnoteReference"/>
          <w:rFonts w:ascii="Arial AMU" w:hAnsi="Arial AMU"/>
        </w:rPr>
        <w:footnoteRef/>
      </w:r>
      <w:r w:rsidRPr="00071AF5">
        <w:rPr>
          <w:rFonts w:ascii="Arial AMU" w:hAnsi="Arial AMU"/>
          <w:lang w:val="hy-AM"/>
        </w:rPr>
        <w:t xml:space="preserve"> </w:t>
      </w:r>
      <w:r w:rsidRPr="00071AF5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0">
    <w:p w:rsidR="00F457C6" w:rsidRDefault="00F457C6" w:rsidP="002D46DB">
      <w:pPr>
        <w:pStyle w:val="FootnoteText"/>
      </w:pPr>
      <w:r w:rsidRPr="00071AF5">
        <w:rPr>
          <w:rStyle w:val="FootnoteReference"/>
          <w:rFonts w:ascii="Arial AMU" w:hAnsi="Arial AMU"/>
        </w:rPr>
        <w:footnoteRef/>
      </w:r>
      <w:r w:rsidRPr="00071AF5">
        <w:rPr>
          <w:rFonts w:ascii="Arial AMU" w:hAnsi="Arial AMU"/>
          <w:lang w:val="hy-AM"/>
        </w:rPr>
        <w:t xml:space="preserve"> </w:t>
      </w:r>
      <w:r w:rsidRPr="00071AF5">
        <w:rPr>
          <w:rFonts w:ascii="Arial AMU" w:hAnsi="Arial AMU"/>
          <w:i/>
          <w:sz w:val="16"/>
          <w:szCs w:val="24"/>
          <w:lang w:val="hy-AM" w:eastAsia="en-US"/>
        </w:rPr>
        <w:t>Ծավալաթերթ-նախահաշիվը հրապարակվում է ներառյալ ըստ աշխատանքների կատարման արժեքների:</w:t>
      </w:r>
    </w:p>
  </w:footnote>
  <w:footnote w:id="31">
    <w:p w:rsidR="00F457C6" w:rsidRPr="00071AF5" w:rsidRDefault="00F457C6" w:rsidP="007E6489">
      <w:pPr>
        <w:pStyle w:val="FootnoteText"/>
        <w:jc w:val="both"/>
        <w:rPr>
          <w:rFonts w:ascii="Arial AMU" w:hAnsi="Arial AMU"/>
          <w:lang w:val="hy-AM"/>
        </w:rPr>
      </w:pPr>
      <w:r w:rsidRPr="00071AF5">
        <w:rPr>
          <w:rStyle w:val="FootnoteReference"/>
          <w:rFonts w:ascii="Arial AMU" w:hAnsi="Arial AMU"/>
        </w:rPr>
        <w:footnoteRef/>
      </w:r>
      <w:r w:rsidRPr="00071AF5">
        <w:rPr>
          <w:rFonts w:ascii="Arial AMU" w:hAnsi="Arial AMU"/>
          <w:lang w:val="hy-AM"/>
        </w:rPr>
        <w:t xml:space="preserve"> </w:t>
      </w:r>
      <w:r w:rsidRPr="00071AF5">
        <w:rPr>
          <w:rFonts w:ascii="Arial AMU" w:hAnsi="Arial AMU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457C6" w:rsidRDefault="00F457C6" w:rsidP="007E6489">
      <w:pPr>
        <w:pStyle w:val="FootnoteText"/>
        <w:jc w:val="both"/>
      </w:pPr>
    </w:p>
  </w:footnote>
  <w:footnote w:id="32">
    <w:p w:rsidR="00F457C6" w:rsidRPr="00071AF5" w:rsidRDefault="00F457C6" w:rsidP="002D46DB">
      <w:pPr>
        <w:pStyle w:val="FootnoteText"/>
        <w:jc w:val="both"/>
        <w:rPr>
          <w:rFonts w:ascii="Arial AMU" w:hAnsi="Arial AMU"/>
          <w:lang w:val="hy-AM"/>
        </w:rPr>
      </w:pPr>
      <w:r w:rsidRPr="00071AF5">
        <w:rPr>
          <w:rStyle w:val="FootnoteReference"/>
          <w:rFonts w:ascii="Arial AMU" w:hAnsi="Arial AMU"/>
        </w:rPr>
        <w:footnoteRef/>
      </w:r>
      <w:r w:rsidRPr="00071AF5">
        <w:rPr>
          <w:rFonts w:ascii="Arial AMU" w:hAnsi="Arial AMU"/>
          <w:lang w:val="hy-AM"/>
        </w:rPr>
        <w:t xml:space="preserve"> </w:t>
      </w:r>
      <w:r w:rsidRPr="00071AF5">
        <w:rPr>
          <w:rFonts w:ascii="Arial AMU" w:hAnsi="Arial AMU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նախարարությունը:</w:t>
      </w:r>
    </w:p>
    <w:p w:rsidR="00F457C6" w:rsidRDefault="00F457C6" w:rsidP="002D46DB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6" w:rsidRDefault="00F457C6" w:rsidP="00846F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7C6" w:rsidRDefault="00F457C6" w:rsidP="00846F2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6" w:rsidRDefault="00F457C6" w:rsidP="00846F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63</w:t>
    </w:r>
    <w:r>
      <w:rPr>
        <w:rStyle w:val="PageNumber"/>
      </w:rPr>
      <w:fldChar w:fldCharType="end"/>
    </w:r>
  </w:p>
  <w:p w:rsidR="00F457C6" w:rsidRDefault="00F457C6" w:rsidP="00846F2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3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2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BE"/>
    <w:rsid w:val="00003195"/>
    <w:rsid w:val="00017E4E"/>
    <w:rsid w:val="000237D0"/>
    <w:rsid w:val="00027406"/>
    <w:rsid w:val="000609A4"/>
    <w:rsid w:val="000614D5"/>
    <w:rsid w:val="00064183"/>
    <w:rsid w:val="00071AF5"/>
    <w:rsid w:val="000765F9"/>
    <w:rsid w:val="000B1231"/>
    <w:rsid w:val="000B1636"/>
    <w:rsid w:val="000C3087"/>
    <w:rsid w:val="000C5E1D"/>
    <w:rsid w:val="000D233E"/>
    <w:rsid w:val="000D2ABA"/>
    <w:rsid w:val="000E6C52"/>
    <w:rsid w:val="001106CA"/>
    <w:rsid w:val="00123049"/>
    <w:rsid w:val="00127677"/>
    <w:rsid w:val="00153D2D"/>
    <w:rsid w:val="00154B84"/>
    <w:rsid w:val="00164ADC"/>
    <w:rsid w:val="00173257"/>
    <w:rsid w:val="00197D95"/>
    <w:rsid w:val="001A1C36"/>
    <w:rsid w:val="001A1F55"/>
    <w:rsid w:val="001B40DC"/>
    <w:rsid w:val="001C03BA"/>
    <w:rsid w:val="001C5133"/>
    <w:rsid w:val="001C514D"/>
    <w:rsid w:val="001F0E27"/>
    <w:rsid w:val="001F49E2"/>
    <w:rsid w:val="0020668A"/>
    <w:rsid w:val="002129FB"/>
    <w:rsid w:val="002165A5"/>
    <w:rsid w:val="00216F68"/>
    <w:rsid w:val="00217F22"/>
    <w:rsid w:val="00245DE9"/>
    <w:rsid w:val="002572F5"/>
    <w:rsid w:val="0027570C"/>
    <w:rsid w:val="00297F84"/>
    <w:rsid w:val="002A4D3C"/>
    <w:rsid w:val="002C0564"/>
    <w:rsid w:val="002D22C7"/>
    <w:rsid w:val="002D46DB"/>
    <w:rsid w:val="002E03EE"/>
    <w:rsid w:val="002E1DD0"/>
    <w:rsid w:val="002E47E5"/>
    <w:rsid w:val="002F1AF7"/>
    <w:rsid w:val="003262B3"/>
    <w:rsid w:val="00337A9C"/>
    <w:rsid w:val="00340D27"/>
    <w:rsid w:val="003508D3"/>
    <w:rsid w:val="00357DFE"/>
    <w:rsid w:val="00367484"/>
    <w:rsid w:val="00367E48"/>
    <w:rsid w:val="003760E9"/>
    <w:rsid w:val="00377582"/>
    <w:rsid w:val="00386EAF"/>
    <w:rsid w:val="003A48F9"/>
    <w:rsid w:val="003A7A39"/>
    <w:rsid w:val="003C35A4"/>
    <w:rsid w:val="003D6D2B"/>
    <w:rsid w:val="003E5E96"/>
    <w:rsid w:val="003F29A8"/>
    <w:rsid w:val="003F34D4"/>
    <w:rsid w:val="00423486"/>
    <w:rsid w:val="004349AC"/>
    <w:rsid w:val="00435F65"/>
    <w:rsid w:val="00436090"/>
    <w:rsid w:val="004441A4"/>
    <w:rsid w:val="0045324D"/>
    <w:rsid w:val="004623F4"/>
    <w:rsid w:val="00472981"/>
    <w:rsid w:val="004747CE"/>
    <w:rsid w:val="0048309F"/>
    <w:rsid w:val="004957FF"/>
    <w:rsid w:val="00496DC2"/>
    <w:rsid w:val="0049736F"/>
    <w:rsid w:val="004A3050"/>
    <w:rsid w:val="004B1F01"/>
    <w:rsid w:val="004B7111"/>
    <w:rsid w:val="004C528F"/>
    <w:rsid w:val="004C579D"/>
    <w:rsid w:val="004D7554"/>
    <w:rsid w:val="004E1761"/>
    <w:rsid w:val="004E263B"/>
    <w:rsid w:val="004E2DAC"/>
    <w:rsid w:val="004E30BC"/>
    <w:rsid w:val="004F3B57"/>
    <w:rsid w:val="005344BA"/>
    <w:rsid w:val="005378AB"/>
    <w:rsid w:val="00545AF0"/>
    <w:rsid w:val="005529C4"/>
    <w:rsid w:val="005839A8"/>
    <w:rsid w:val="00585695"/>
    <w:rsid w:val="00591DE3"/>
    <w:rsid w:val="005C3643"/>
    <w:rsid w:val="005D62C7"/>
    <w:rsid w:val="005D6BD1"/>
    <w:rsid w:val="005F5A5A"/>
    <w:rsid w:val="00603085"/>
    <w:rsid w:val="006054E0"/>
    <w:rsid w:val="00605EE0"/>
    <w:rsid w:val="00615016"/>
    <w:rsid w:val="006257DE"/>
    <w:rsid w:val="00631F8E"/>
    <w:rsid w:val="006439E6"/>
    <w:rsid w:val="0067498D"/>
    <w:rsid w:val="006873C0"/>
    <w:rsid w:val="006A7215"/>
    <w:rsid w:val="006B1A50"/>
    <w:rsid w:val="006B306E"/>
    <w:rsid w:val="006B374D"/>
    <w:rsid w:val="006C575B"/>
    <w:rsid w:val="006D34FA"/>
    <w:rsid w:val="006E11F3"/>
    <w:rsid w:val="006E1841"/>
    <w:rsid w:val="006F3BA3"/>
    <w:rsid w:val="00706052"/>
    <w:rsid w:val="00723E73"/>
    <w:rsid w:val="007416ED"/>
    <w:rsid w:val="0075752A"/>
    <w:rsid w:val="00766F04"/>
    <w:rsid w:val="0076757A"/>
    <w:rsid w:val="00770954"/>
    <w:rsid w:val="00771A43"/>
    <w:rsid w:val="007774ED"/>
    <w:rsid w:val="007A4BE5"/>
    <w:rsid w:val="007B7EEC"/>
    <w:rsid w:val="007C1D30"/>
    <w:rsid w:val="007D7A66"/>
    <w:rsid w:val="007E1EBE"/>
    <w:rsid w:val="007E5950"/>
    <w:rsid w:val="007E6489"/>
    <w:rsid w:val="007F0224"/>
    <w:rsid w:val="007F2903"/>
    <w:rsid w:val="008008E6"/>
    <w:rsid w:val="00811E10"/>
    <w:rsid w:val="008215BF"/>
    <w:rsid w:val="0082162C"/>
    <w:rsid w:val="00825A2C"/>
    <w:rsid w:val="00843958"/>
    <w:rsid w:val="00846F21"/>
    <w:rsid w:val="00854622"/>
    <w:rsid w:val="008565B5"/>
    <w:rsid w:val="008671AB"/>
    <w:rsid w:val="00873828"/>
    <w:rsid w:val="00896E51"/>
    <w:rsid w:val="008A592A"/>
    <w:rsid w:val="008B129B"/>
    <w:rsid w:val="008C14A0"/>
    <w:rsid w:val="008C6AB1"/>
    <w:rsid w:val="009007E5"/>
    <w:rsid w:val="00917DBC"/>
    <w:rsid w:val="00933D54"/>
    <w:rsid w:val="0093796B"/>
    <w:rsid w:val="00944DD8"/>
    <w:rsid w:val="009466EA"/>
    <w:rsid w:val="009501D4"/>
    <w:rsid w:val="009544CC"/>
    <w:rsid w:val="00961D08"/>
    <w:rsid w:val="00962622"/>
    <w:rsid w:val="0096493D"/>
    <w:rsid w:val="0096535D"/>
    <w:rsid w:val="009763BE"/>
    <w:rsid w:val="009769F5"/>
    <w:rsid w:val="009833AB"/>
    <w:rsid w:val="0098704D"/>
    <w:rsid w:val="00992C40"/>
    <w:rsid w:val="009A231E"/>
    <w:rsid w:val="009A7892"/>
    <w:rsid w:val="009C227E"/>
    <w:rsid w:val="009E302D"/>
    <w:rsid w:val="009F463C"/>
    <w:rsid w:val="00A133C9"/>
    <w:rsid w:val="00A15DBB"/>
    <w:rsid w:val="00A162C2"/>
    <w:rsid w:val="00A16682"/>
    <w:rsid w:val="00A1788A"/>
    <w:rsid w:val="00A561B8"/>
    <w:rsid w:val="00A80D67"/>
    <w:rsid w:val="00A84884"/>
    <w:rsid w:val="00A86066"/>
    <w:rsid w:val="00A97FEB"/>
    <w:rsid w:val="00AA3FF1"/>
    <w:rsid w:val="00AB177A"/>
    <w:rsid w:val="00AC3C36"/>
    <w:rsid w:val="00AC5255"/>
    <w:rsid w:val="00AE432A"/>
    <w:rsid w:val="00B04A66"/>
    <w:rsid w:val="00B14453"/>
    <w:rsid w:val="00B372E3"/>
    <w:rsid w:val="00B57526"/>
    <w:rsid w:val="00B710F9"/>
    <w:rsid w:val="00B7223D"/>
    <w:rsid w:val="00B7303E"/>
    <w:rsid w:val="00B83ACA"/>
    <w:rsid w:val="00BA609B"/>
    <w:rsid w:val="00BB1134"/>
    <w:rsid w:val="00BB143D"/>
    <w:rsid w:val="00BF4DB8"/>
    <w:rsid w:val="00BF6EFA"/>
    <w:rsid w:val="00C03D69"/>
    <w:rsid w:val="00C15144"/>
    <w:rsid w:val="00C17A02"/>
    <w:rsid w:val="00C247EE"/>
    <w:rsid w:val="00C24DCC"/>
    <w:rsid w:val="00C25E9A"/>
    <w:rsid w:val="00C30F1A"/>
    <w:rsid w:val="00C4099B"/>
    <w:rsid w:val="00C40D05"/>
    <w:rsid w:val="00C42334"/>
    <w:rsid w:val="00C46533"/>
    <w:rsid w:val="00C46EE8"/>
    <w:rsid w:val="00C82D82"/>
    <w:rsid w:val="00C8416E"/>
    <w:rsid w:val="00C85854"/>
    <w:rsid w:val="00C87771"/>
    <w:rsid w:val="00C877D6"/>
    <w:rsid w:val="00C87904"/>
    <w:rsid w:val="00C96ACA"/>
    <w:rsid w:val="00C9759C"/>
    <w:rsid w:val="00CA521D"/>
    <w:rsid w:val="00CB4898"/>
    <w:rsid w:val="00CB5F47"/>
    <w:rsid w:val="00CB6672"/>
    <w:rsid w:val="00CC287E"/>
    <w:rsid w:val="00CD29CC"/>
    <w:rsid w:val="00CE7B5C"/>
    <w:rsid w:val="00CF2027"/>
    <w:rsid w:val="00D02180"/>
    <w:rsid w:val="00D14645"/>
    <w:rsid w:val="00D24191"/>
    <w:rsid w:val="00D31AB7"/>
    <w:rsid w:val="00D4013F"/>
    <w:rsid w:val="00D444D0"/>
    <w:rsid w:val="00D4711B"/>
    <w:rsid w:val="00D50EB0"/>
    <w:rsid w:val="00D51234"/>
    <w:rsid w:val="00D61227"/>
    <w:rsid w:val="00D67349"/>
    <w:rsid w:val="00D73CDC"/>
    <w:rsid w:val="00D7644E"/>
    <w:rsid w:val="00DA0CCE"/>
    <w:rsid w:val="00DA3AE1"/>
    <w:rsid w:val="00DA43BE"/>
    <w:rsid w:val="00DB1016"/>
    <w:rsid w:val="00DB25F1"/>
    <w:rsid w:val="00DC33C6"/>
    <w:rsid w:val="00DD0542"/>
    <w:rsid w:val="00DE1091"/>
    <w:rsid w:val="00DE5C64"/>
    <w:rsid w:val="00DF399B"/>
    <w:rsid w:val="00E00671"/>
    <w:rsid w:val="00E03F28"/>
    <w:rsid w:val="00E0713D"/>
    <w:rsid w:val="00E07A3E"/>
    <w:rsid w:val="00E163A5"/>
    <w:rsid w:val="00E40033"/>
    <w:rsid w:val="00E446DD"/>
    <w:rsid w:val="00E56464"/>
    <w:rsid w:val="00E56DF2"/>
    <w:rsid w:val="00E62622"/>
    <w:rsid w:val="00E62DDA"/>
    <w:rsid w:val="00E85467"/>
    <w:rsid w:val="00E92635"/>
    <w:rsid w:val="00E94FB0"/>
    <w:rsid w:val="00EB333C"/>
    <w:rsid w:val="00ED2FFF"/>
    <w:rsid w:val="00ED692A"/>
    <w:rsid w:val="00EE0E55"/>
    <w:rsid w:val="00EE73A8"/>
    <w:rsid w:val="00EF4240"/>
    <w:rsid w:val="00EF4AFB"/>
    <w:rsid w:val="00F03E3D"/>
    <w:rsid w:val="00F156EB"/>
    <w:rsid w:val="00F15821"/>
    <w:rsid w:val="00F335FC"/>
    <w:rsid w:val="00F457C6"/>
    <w:rsid w:val="00F464CC"/>
    <w:rsid w:val="00F62C18"/>
    <w:rsid w:val="00F93BCE"/>
    <w:rsid w:val="00F94A33"/>
    <w:rsid w:val="00FA0D4D"/>
    <w:rsid w:val="00FB213A"/>
    <w:rsid w:val="00FC3D90"/>
    <w:rsid w:val="00FC5309"/>
    <w:rsid w:val="00FC7029"/>
    <w:rsid w:val="00FD024A"/>
    <w:rsid w:val="00FD1653"/>
    <w:rsid w:val="00FE4621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A43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D46DB"/>
    <w:pPr>
      <w:keepNext/>
      <w:jc w:val="center"/>
      <w:outlineLvl w:val="0"/>
    </w:pPr>
    <w:rPr>
      <w:rFonts w:ascii="Arial Armenian" w:eastAsia="Calibri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D46DB"/>
    <w:pPr>
      <w:keepNext/>
      <w:jc w:val="both"/>
      <w:outlineLvl w:val="1"/>
    </w:pPr>
    <w:rPr>
      <w:rFonts w:ascii="Arial LatArm" w:eastAsia="Calibri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2D46DB"/>
    <w:pPr>
      <w:keepNext/>
      <w:spacing w:line="360" w:lineRule="auto"/>
      <w:jc w:val="center"/>
      <w:outlineLvl w:val="2"/>
    </w:pPr>
    <w:rPr>
      <w:rFonts w:ascii="Arial LatArm" w:eastAsia="Calibri" w:hAnsi="Arial LatArm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D46DB"/>
    <w:pPr>
      <w:keepNext/>
      <w:outlineLvl w:val="3"/>
    </w:pPr>
    <w:rPr>
      <w:rFonts w:ascii="Arial LatArm" w:eastAsia="Calibri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2D46DB"/>
    <w:pPr>
      <w:keepNext/>
      <w:jc w:val="center"/>
      <w:outlineLvl w:val="4"/>
    </w:pPr>
    <w:rPr>
      <w:rFonts w:ascii="Arial LatArm" w:eastAsia="Calibri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2D46DB"/>
    <w:pPr>
      <w:keepNext/>
      <w:outlineLvl w:val="5"/>
    </w:pPr>
    <w:rPr>
      <w:rFonts w:ascii="Arial LatArm" w:eastAsia="Calibri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2D46DB"/>
    <w:pPr>
      <w:keepNext/>
      <w:ind w:left="-66"/>
      <w:jc w:val="center"/>
      <w:outlineLvl w:val="6"/>
    </w:pPr>
    <w:rPr>
      <w:rFonts w:ascii="Times Armenian" w:eastAsia="Calibri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2D46DB"/>
    <w:pPr>
      <w:keepNext/>
      <w:outlineLvl w:val="7"/>
    </w:pPr>
    <w:rPr>
      <w:rFonts w:ascii="Times Armenian" w:eastAsia="Calibri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2D46DB"/>
    <w:pPr>
      <w:keepNext/>
      <w:jc w:val="center"/>
      <w:outlineLvl w:val="8"/>
    </w:pPr>
    <w:rPr>
      <w:rFonts w:ascii="Times Armenian" w:eastAsia="Calibri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1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71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713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713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71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713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713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713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713D"/>
    <w:rPr>
      <w:rFonts w:ascii="Cambria" w:hAnsi="Cambria" w:cs="Times New Roman"/>
    </w:rPr>
  </w:style>
  <w:style w:type="character" w:customStyle="1" w:styleId="Heading1Char1">
    <w:name w:val="Heading 1 Char1"/>
    <w:link w:val="Heading1"/>
    <w:uiPriority w:val="99"/>
    <w:locked/>
    <w:rsid w:val="002D46DB"/>
    <w:rPr>
      <w:rFonts w:ascii="Arial Armenian" w:hAnsi="Arial Armenian"/>
      <w:sz w:val="28"/>
      <w:lang w:val="en-US" w:eastAsia="ru-RU"/>
    </w:rPr>
  </w:style>
  <w:style w:type="character" w:customStyle="1" w:styleId="Heading3Char1">
    <w:name w:val="Heading 3 Char1"/>
    <w:link w:val="Heading3"/>
    <w:uiPriority w:val="99"/>
    <w:locked/>
    <w:rsid w:val="002D46DB"/>
    <w:rPr>
      <w:rFonts w:ascii="Arial LatArm" w:hAnsi="Arial LatArm"/>
      <w:i/>
      <w:lang w:val="en-AU" w:eastAsia="en-US"/>
    </w:rPr>
  </w:style>
  <w:style w:type="character" w:customStyle="1" w:styleId="Heading7Char1">
    <w:name w:val="Heading 7 Char1"/>
    <w:link w:val="Heading7"/>
    <w:uiPriority w:val="99"/>
    <w:locked/>
    <w:rsid w:val="002D46DB"/>
    <w:rPr>
      <w:rFonts w:ascii="Times Armenian" w:hAnsi="Times Armenian"/>
      <w:b/>
      <w:lang w:val="hy-AM" w:eastAsia="ru-RU"/>
    </w:rPr>
  </w:style>
  <w:style w:type="character" w:customStyle="1" w:styleId="Heading8Char1">
    <w:name w:val="Heading 8 Char1"/>
    <w:link w:val="Heading8"/>
    <w:uiPriority w:val="99"/>
    <w:locked/>
    <w:rsid w:val="002D46DB"/>
    <w:rPr>
      <w:rFonts w:ascii="Times Armenian" w:hAnsi="Times Armenian"/>
      <w:i/>
      <w:lang w:val="nl-NL"/>
    </w:rPr>
  </w:style>
  <w:style w:type="paragraph" w:styleId="BodyTextIndent">
    <w:name w:val="Body Text Indent"/>
    <w:aliases w:val="Char,Char Char Char Char"/>
    <w:basedOn w:val="Normal"/>
    <w:link w:val="BodyTextIndentChar1"/>
    <w:uiPriority w:val="99"/>
    <w:semiHidden/>
    <w:rsid w:val="002D46DB"/>
    <w:pPr>
      <w:spacing w:after="160" w:line="360" w:lineRule="auto"/>
      <w:ind w:firstLine="709"/>
      <w:jc w:val="both"/>
    </w:pPr>
    <w:rPr>
      <w:rFonts w:ascii="Arial LatArm" w:eastAsia="Calibri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aliases w:val="Char Char2,Char Char Char Char Char1"/>
    <w:link w:val="BodyTextIndent"/>
    <w:uiPriority w:val="99"/>
    <w:locked/>
    <w:rsid w:val="002D46DB"/>
    <w:rPr>
      <w:rFonts w:ascii="Arial LatArm" w:hAnsi="Arial LatArm"/>
      <w:i/>
      <w:lang w:val="en-AU" w:eastAsia="en-US"/>
    </w:rPr>
  </w:style>
  <w:style w:type="paragraph" w:styleId="Footer">
    <w:name w:val="footer"/>
    <w:basedOn w:val="Normal"/>
    <w:link w:val="FooterChar1"/>
    <w:uiPriority w:val="99"/>
    <w:rsid w:val="002D46DB"/>
    <w:pPr>
      <w:tabs>
        <w:tab w:val="center" w:pos="4320"/>
        <w:tab w:val="right" w:pos="8640"/>
      </w:tabs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2D46DB"/>
    <w:rPr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D46DB"/>
    <w:pPr>
      <w:spacing w:line="360" w:lineRule="auto"/>
      <w:ind w:firstLine="567"/>
      <w:jc w:val="both"/>
    </w:pPr>
    <w:rPr>
      <w:rFonts w:ascii="Times Armenian" w:eastAsia="Calibri" w:hAnsi="Times Armeni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713D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D46DB"/>
    <w:pPr>
      <w:tabs>
        <w:tab w:val="left" w:pos="720"/>
      </w:tabs>
      <w:spacing w:line="360" w:lineRule="auto"/>
    </w:pPr>
    <w:rPr>
      <w:rFonts w:ascii="Arial LatArm" w:eastAsia="Calibri" w:hAnsi="Arial LatArm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2D46DB"/>
    <w:pPr>
      <w:spacing w:line="360" w:lineRule="auto"/>
      <w:ind w:firstLine="540"/>
      <w:jc w:val="both"/>
    </w:pPr>
    <w:rPr>
      <w:rFonts w:ascii="Baltica" w:eastAsia="Calibri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D46DB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2D46DB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13D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2D46D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2D46DB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2D46DB"/>
    <w:rPr>
      <w:rFonts w:ascii="Arial LatArm" w:hAnsi="Arial LatArm"/>
      <w:i/>
      <w:lang w:val="en-AU" w:eastAsia="en-US"/>
    </w:rPr>
  </w:style>
  <w:style w:type="paragraph" w:styleId="BodyText">
    <w:name w:val="Body Text"/>
    <w:basedOn w:val="Normal"/>
    <w:link w:val="BodyTextChar1"/>
    <w:uiPriority w:val="99"/>
    <w:rsid w:val="002D46DB"/>
    <w:pPr>
      <w:spacing w:after="120"/>
    </w:pPr>
    <w:rPr>
      <w:rFonts w:ascii="Calibri" w:eastAsia="Calibri" w:hAnsi="Calibri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D46DB"/>
    <w:rPr>
      <w:sz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2D46DB"/>
    <w:pPr>
      <w:ind w:left="240" w:hanging="240"/>
    </w:pPr>
    <w:rPr>
      <w:rFonts w:eastAsia="Calibr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rsid w:val="002D46DB"/>
    <w:rPr>
      <w:rFonts w:eastAsia="Calibri"/>
      <w:sz w:val="20"/>
      <w:szCs w:val="20"/>
      <w:lang w:val="en-AU"/>
    </w:rPr>
  </w:style>
  <w:style w:type="paragraph" w:styleId="Header">
    <w:name w:val="header"/>
    <w:basedOn w:val="Normal"/>
    <w:link w:val="HeaderChar1"/>
    <w:uiPriority w:val="99"/>
    <w:rsid w:val="002D46DB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713D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2D46DB"/>
    <w:pPr>
      <w:jc w:val="both"/>
    </w:pPr>
    <w:rPr>
      <w:rFonts w:ascii="Arial LatArm" w:eastAsia="Calibri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0713D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1"/>
    <w:uiPriority w:val="99"/>
    <w:qFormat/>
    <w:locked/>
    <w:rsid w:val="002D46DB"/>
    <w:pPr>
      <w:jc w:val="center"/>
    </w:pPr>
    <w:rPr>
      <w:rFonts w:ascii="Arial Armenian" w:eastAsia="Calibri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0713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D46DB"/>
    <w:rPr>
      <w:rFonts w:ascii="Arial Armenian" w:hAnsi="Arial Armeni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2D46DB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2D46DB"/>
    <w:rPr>
      <w:rFonts w:ascii="Times Armenian" w:eastAsia="Calibri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713D"/>
    <w:rPr>
      <w:rFonts w:ascii="Times New Roman" w:hAnsi="Times New Rom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D46DB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uiPriority w:val="99"/>
    <w:rsid w:val="002D46DB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0"/>
      <w:lang w:val="en-US"/>
    </w:rPr>
  </w:style>
  <w:style w:type="character" w:customStyle="1" w:styleId="normChar">
    <w:name w:val="norm Char"/>
    <w:uiPriority w:val="99"/>
    <w:locked/>
    <w:rsid w:val="002D46DB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uiPriority w:val="99"/>
    <w:rsid w:val="002D46D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2D46DB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2D46DB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2D46DB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2D46DB"/>
    <w:rPr>
      <w:rFonts w:ascii="Arial Armenian" w:hAnsi="Arial Armenian"/>
      <w:sz w:val="28"/>
      <w:lang w:val="en-US"/>
    </w:rPr>
  </w:style>
  <w:style w:type="character" w:customStyle="1" w:styleId="Heading2Char1">
    <w:name w:val="Heading 2 Char1"/>
    <w:link w:val="Heading2"/>
    <w:uiPriority w:val="99"/>
    <w:locked/>
    <w:rsid w:val="002D46DB"/>
    <w:rPr>
      <w:rFonts w:ascii="Arial LatArm" w:hAnsi="Arial LatArm"/>
      <w:b/>
      <w:color w:val="0000FF"/>
      <w:lang w:val="en-US" w:eastAsia="ru-RU"/>
    </w:rPr>
  </w:style>
  <w:style w:type="character" w:customStyle="1" w:styleId="CharChar20">
    <w:name w:val="Char Char20"/>
    <w:uiPriority w:val="99"/>
    <w:rsid w:val="002D46DB"/>
    <w:rPr>
      <w:rFonts w:ascii="Times LatArm" w:hAnsi="Times LatArm"/>
      <w:b/>
      <w:sz w:val="28"/>
      <w:lang w:val="en-US"/>
    </w:rPr>
  </w:style>
  <w:style w:type="character" w:customStyle="1" w:styleId="Heading4Char1">
    <w:name w:val="Heading 4 Char1"/>
    <w:link w:val="Heading4"/>
    <w:uiPriority w:val="99"/>
    <w:locked/>
    <w:rsid w:val="002D46DB"/>
    <w:rPr>
      <w:rFonts w:ascii="Arial LatArm" w:hAnsi="Arial LatArm"/>
      <w:i/>
      <w:sz w:val="18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2D46DB"/>
    <w:rPr>
      <w:rFonts w:ascii="Arial LatArm" w:hAnsi="Arial LatArm"/>
      <w:b/>
      <w:sz w:val="26"/>
      <w:lang w:val="en-US" w:eastAsia="ru-RU"/>
    </w:rPr>
  </w:style>
  <w:style w:type="character" w:customStyle="1" w:styleId="Heading6Char1">
    <w:name w:val="Heading 6 Char1"/>
    <w:link w:val="Heading6"/>
    <w:uiPriority w:val="99"/>
    <w:locked/>
    <w:rsid w:val="002D46DB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CharChar16">
    <w:name w:val="Char Char16"/>
    <w:uiPriority w:val="99"/>
    <w:rsid w:val="002D46DB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2D46DB"/>
    <w:rPr>
      <w:rFonts w:ascii="Times Armenian" w:hAnsi="Times Armenian"/>
      <w:i/>
      <w:lang w:val="nl-NL"/>
    </w:rPr>
  </w:style>
  <w:style w:type="character" w:customStyle="1" w:styleId="Heading9Char1">
    <w:name w:val="Heading 9 Char1"/>
    <w:link w:val="Heading9"/>
    <w:uiPriority w:val="99"/>
    <w:locked/>
    <w:rsid w:val="002D46DB"/>
    <w:rPr>
      <w:rFonts w:ascii="Times Armenian" w:hAnsi="Times Armenian"/>
      <w:b/>
      <w:color w:val="000000"/>
      <w:sz w:val="22"/>
      <w:lang w:val="pt-BR" w:eastAsia="ru-RU"/>
    </w:rPr>
  </w:style>
  <w:style w:type="character" w:customStyle="1" w:styleId="CharChar13">
    <w:name w:val="Char Char13"/>
    <w:uiPriority w:val="99"/>
    <w:rsid w:val="002D46DB"/>
    <w:rPr>
      <w:rFonts w:ascii="Arial Armenian" w:hAnsi="Arial Armenian"/>
      <w:lang w:val="en-US"/>
    </w:rPr>
  </w:style>
  <w:style w:type="character" w:customStyle="1" w:styleId="BodyTextIndent2Char1">
    <w:name w:val="Body Text Indent 2 Char1"/>
    <w:link w:val="BodyTextIndent2"/>
    <w:uiPriority w:val="99"/>
    <w:locked/>
    <w:rsid w:val="002D46DB"/>
    <w:rPr>
      <w:rFonts w:ascii="Baltica" w:hAnsi="Baltica"/>
      <w:lang w:val="af-ZA" w:eastAsia="en-US"/>
    </w:rPr>
  </w:style>
  <w:style w:type="character" w:customStyle="1" w:styleId="BodyText2Char1">
    <w:name w:val="Body Text 2 Char1"/>
    <w:link w:val="BodyText2"/>
    <w:uiPriority w:val="99"/>
    <w:locked/>
    <w:rsid w:val="002D46DB"/>
    <w:rPr>
      <w:rFonts w:ascii="Arial LatArm" w:hAnsi="Arial LatArm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2D46DB"/>
    <w:rPr>
      <w:lang w:val="en-AU" w:eastAsia="ru-RU"/>
    </w:rPr>
  </w:style>
  <w:style w:type="character" w:customStyle="1" w:styleId="BodyText3Char1">
    <w:name w:val="Body Text 3 Char1"/>
    <w:link w:val="BodyText3"/>
    <w:uiPriority w:val="99"/>
    <w:locked/>
    <w:rsid w:val="002D46DB"/>
    <w:rPr>
      <w:rFonts w:ascii="Arial LatArm" w:hAnsi="Arial LatArm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rsid w:val="002D46DB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2D46DB"/>
    <w:rPr>
      <w:rFonts w:ascii="Times Armenian" w:eastAsia="Calibri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713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713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2D46DB"/>
    <w:rPr>
      <w:rFonts w:ascii="Times Armenian" w:eastAsia="Calibri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713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D46DB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2D46DB"/>
    <w:pPr>
      <w:shd w:val="clear" w:color="auto" w:fill="000080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713D"/>
    <w:rPr>
      <w:rFonts w:ascii="Times New Roman" w:hAnsi="Times New Roman" w:cs="Times New Roman"/>
      <w:sz w:val="2"/>
    </w:rPr>
  </w:style>
  <w:style w:type="paragraph" w:customStyle="1" w:styleId="a">
    <w:name w:val="Рецензия"/>
    <w:hidden/>
    <w:uiPriority w:val="99"/>
    <w:semiHidden/>
    <w:rsid w:val="002D46DB"/>
    <w:rPr>
      <w:rFonts w:ascii="Times Armenian" w:hAnsi="Times Armenian"/>
      <w:sz w:val="24"/>
      <w:szCs w:val="20"/>
      <w:lang w:val="en-US"/>
    </w:rPr>
  </w:style>
  <w:style w:type="table" w:styleId="TableGrid">
    <w:name w:val="Table Grid"/>
    <w:basedOn w:val="TableNormal"/>
    <w:uiPriority w:val="99"/>
    <w:locked/>
    <w:rsid w:val="002D46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link w:val="CommentText"/>
    <w:uiPriority w:val="99"/>
    <w:semiHidden/>
    <w:locked/>
    <w:rsid w:val="002D46DB"/>
    <w:rPr>
      <w:rFonts w:ascii="Times Armenian" w:hAnsi="Times Armenian"/>
      <w:lang w:eastAsia="ru-RU"/>
    </w:rPr>
  </w:style>
  <w:style w:type="paragraph" w:customStyle="1" w:styleId="Char1">
    <w:name w:val="Char1"/>
    <w:basedOn w:val="Normal"/>
    <w:uiPriority w:val="99"/>
    <w:rsid w:val="002D46D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0">
    <w:name w:val="Абзац списка"/>
    <w:basedOn w:val="Normal"/>
    <w:uiPriority w:val="99"/>
    <w:rsid w:val="002D46DB"/>
    <w:pPr>
      <w:ind w:left="720"/>
    </w:pPr>
    <w:rPr>
      <w:rFonts w:ascii="Times Armenian" w:eastAsia="Calibri" w:hAnsi="Times Armenian" w:cs="Times Armenian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2D46DB"/>
    <w:rPr>
      <w:rFonts w:ascii="Times Armenian" w:hAnsi="Times Armenian"/>
      <w:lang w:eastAsia="ru-RU"/>
    </w:rPr>
  </w:style>
  <w:style w:type="character" w:customStyle="1" w:styleId="CharChar4">
    <w:name w:val="Char Char4"/>
    <w:uiPriority w:val="99"/>
    <w:locked/>
    <w:rsid w:val="002D46DB"/>
    <w:rPr>
      <w:sz w:val="24"/>
      <w:lang w:val="en-US" w:eastAsia="en-US"/>
    </w:rPr>
  </w:style>
  <w:style w:type="character" w:customStyle="1" w:styleId="apple-converted-space">
    <w:name w:val="apple-converted-space"/>
    <w:uiPriority w:val="99"/>
    <w:rsid w:val="002D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63</Pages>
  <Words>19127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233</cp:revision>
  <dcterms:created xsi:type="dcterms:W3CDTF">2015-08-06T15:17:00Z</dcterms:created>
  <dcterms:modified xsi:type="dcterms:W3CDTF">2015-11-03T13:12:00Z</dcterms:modified>
</cp:coreProperties>
</file>