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05" w:rsidRPr="00BF10CE" w:rsidRDefault="00671505" w:rsidP="0097265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BF10C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71505" w:rsidRPr="00BF10CE" w:rsidRDefault="00671505" w:rsidP="0097265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BF10CE">
        <w:rPr>
          <w:rFonts w:ascii="Arial Unicode" w:hAnsi="Arial Unicode"/>
          <w:b/>
          <w:i/>
          <w:szCs w:val="24"/>
          <w:lang w:val="en-US"/>
        </w:rPr>
        <w:t>ՇՐՋԱՆԱ</w:t>
      </w:r>
      <w:r w:rsidRPr="00BF10CE">
        <w:rPr>
          <w:rFonts w:ascii="GHEA Grapalat" w:hAnsi="GHEA Grapalat"/>
          <w:lang w:val="af-ZA"/>
        </w:rPr>
        <w:t xml:space="preserve"> </w:t>
      </w:r>
      <w:r w:rsidRPr="00BF10CE">
        <w:rPr>
          <w:rFonts w:ascii="GHEA Grapalat" w:hAnsi="GHEA Grapalat"/>
          <w:b/>
          <w:i/>
          <w:szCs w:val="24"/>
          <w:lang w:val="en-US"/>
        </w:rPr>
        <w:t>ԿԱՅԻՆ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/>
          <w:b/>
          <w:i/>
          <w:szCs w:val="24"/>
          <w:lang w:val="en-US"/>
        </w:rPr>
        <w:t>ՀԱՄԱՁԱՅՆԱԳՐԵՐԻ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/>
          <w:b/>
          <w:i/>
          <w:szCs w:val="24"/>
          <w:lang w:val="en-US"/>
        </w:rPr>
        <w:t>ՄԻՋՈՑՈՎ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/>
          <w:b/>
          <w:i/>
          <w:szCs w:val="24"/>
          <w:lang w:val="en-US"/>
        </w:rPr>
        <w:t>ԳՆՈՒՄ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 ԿԱՏԱՐԵԼՈՒ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F10C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71505" w:rsidRPr="00BF10CE" w:rsidRDefault="00671505" w:rsidP="0097265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F10C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սույն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է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71505" w:rsidRPr="00BF10CE" w:rsidRDefault="00671505" w:rsidP="0097265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F10CE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BF10C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հունվա</w:t>
      </w:r>
      <w:r w:rsidRPr="00BF10CE">
        <w:rPr>
          <w:rFonts w:ascii="GHEA Grapalat" w:hAnsi="GHEA Grapalat"/>
          <w:b w:val="0"/>
          <w:sz w:val="20"/>
        </w:rPr>
        <w:t>րի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 8-</w:t>
      </w:r>
      <w:r w:rsidRPr="00BF10CE">
        <w:rPr>
          <w:rFonts w:ascii="GHEA Grapalat" w:hAnsi="GHEA Grapalat" w:cs="Sylfaen"/>
          <w:b w:val="0"/>
          <w:sz w:val="20"/>
          <w:lang w:val="af-ZA"/>
        </w:rPr>
        <w:t>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թիվ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2 </w:t>
      </w:r>
      <w:r w:rsidRPr="00BF10C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/>
          <w:b w:val="0"/>
          <w:sz w:val="20"/>
          <w:lang w:val="ru-RU"/>
        </w:rPr>
        <w:t>և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է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71505" w:rsidRPr="00BF10CE" w:rsidRDefault="00671505" w:rsidP="0097265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BF10CE">
        <w:rPr>
          <w:rFonts w:ascii="GHEA Grapalat" w:hAnsi="GHEA Grapalat"/>
          <w:b w:val="0"/>
          <w:sz w:val="20"/>
          <w:lang w:val="af-ZA"/>
        </w:rPr>
        <w:t>“</w:t>
      </w:r>
      <w:r w:rsidRPr="00BF10C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” </w:t>
      </w:r>
      <w:r w:rsidRPr="00BF10CE">
        <w:rPr>
          <w:rFonts w:ascii="GHEA Grapalat" w:hAnsi="GHEA Grapalat" w:cs="Sylfaen"/>
          <w:b w:val="0"/>
          <w:sz w:val="20"/>
          <w:lang w:val="af-ZA"/>
        </w:rPr>
        <w:t>ՀՀ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26-</w:t>
      </w:r>
      <w:r w:rsidRPr="00BF10CE">
        <w:rPr>
          <w:rFonts w:ascii="GHEA Grapalat" w:hAnsi="GHEA Grapalat" w:cs="Sylfaen"/>
          <w:b w:val="0"/>
          <w:sz w:val="20"/>
          <w:lang w:val="af-ZA"/>
        </w:rPr>
        <w:t>րդ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BF10CE">
        <w:rPr>
          <w:rFonts w:ascii="GHEA Grapalat" w:hAnsi="GHEA Grapalat"/>
          <w:b w:val="0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71505" w:rsidRPr="00BF10CE" w:rsidRDefault="00671505" w:rsidP="00972657">
      <w:pPr>
        <w:rPr>
          <w:rFonts w:ascii="GHEA Grapalat" w:hAnsi="GHEA Grapalat"/>
          <w:lang w:val="af-ZA"/>
        </w:rPr>
      </w:pPr>
    </w:p>
    <w:p w:rsidR="00671505" w:rsidRPr="00BF10CE" w:rsidRDefault="00671505" w:rsidP="00972657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F10C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F10C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F10C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F10CE">
        <w:rPr>
          <w:rFonts w:ascii="GHEA Grapalat" w:hAnsi="GHEA Grapalat" w:cs="Sylfaen"/>
          <w:sz w:val="24"/>
          <w:szCs w:val="24"/>
          <w:lang w:val="af-ZA"/>
        </w:rPr>
        <w:t xml:space="preserve"> ՄՏԲԿ-16/1  ՇՀԱՊՁԲ-15/4</w:t>
      </w:r>
    </w:p>
    <w:p w:rsidR="00671505" w:rsidRPr="00BF10CE" w:rsidRDefault="00671505" w:rsidP="0097265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« Մեղրու  տարածաշրջանային ԲԿ»  ՓԲԸ-ն, որը գտնվում է Սյունիքի մարզ ք. Մեղրի Մելիք Օհանջանյան 3 հասցեում, ստոր</w:t>
      </w:r>
      <w:r w:rsidRPr="00BF10CE">
        <w:rPr>
          <w:rFonts w:ascii="GHEA Grapalat" w:hAnsi="GHEA Grapalat"/>
          <w:sz w:val="20"/>
        </w:rPr>
        <w:t>և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ներկայացնում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է</w:t>
      </w:r>
      <w:r w:rsidRPr="00BF10CE">
        <w:rPr>
          <w:rFonts w:ascii="GHEA Grapalat" w:hAnsi="GHEA Grapalat"/>
          <w:sz w:val="20"/>
          <w:lang w:val="af-ZA"/>
        </w:rPr>
        <w:t xml:space="preserve">  </w:t>
      </w:r>
      <w:r w:rsidRPr="00BF10CE">
        <w:rPr>
          <w:rFonts w:ascii="GHEA Grapalat" w:hAnsi="GHEA Grapalat" w:cs="Sylfaen"/>
          <w:sz w:val="24"/>
          <w:szCs w:val="24"/>
          <w:lang w:val="af-ZA"/>
        </w:rPr>
        <w:t xml:space="preserve">ՄՏԲԿ-16/1  ՇՀԱՊՁԲ-15/4 </w:t>
      </w:r>
      <w:r w:rsidRPr="00BF10CE">
        <w:rPr>
          <w:rFonts w:ascii="GHEA Grapalat" w:hAnsi="GHEA Grapalat" w:cs="Sylfaen"/>
          <w:sz w:val="20"/>
          <w:lang w:val="af-ZA"/>
        </w:rPr>
        <w:t>ծածկագրով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հայտարարված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հրավերի</w:t>
      </w:r>
      <w:r w:rsidRPr="00BF10CE">
        <w:rPr>
          <w:rFonts w:ascii="GHEA Grapalat" w:hAnsi="GHEA Grapalat"/>
          <w:sz w:val="20"/>
          <w:lang w:val="af-ZA"/>
        </w:rPr>
        <w:t xml:space="preserve"> /</w:t>
      </w:r>
      <w:r w:rsidRPr="00BF10CE">
        <w:rPr>
          <w:rFonts w:ascii="GHEA Grapalat" w:hAnsi="GHEA Grapalat"/>
          <w:sz w:val="20"/>
        </w:rPr>
        <w:t>այսուհետ՝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/>
          <w:sz w:val="20"/>
        </w:rPr>
        <w:t>Հրավեր</w:t>
      </w:r>
      <w:r w:rsidRPr="00BF10CE">
        <w:rPr>
          <w:rFonts w:ascii="GHEA Grapalat" w:hAnsi="GHEA Grapalat"/>
          <w:sz w:val="20"/>
          <w:lang w:val="af-ZA"/>
        </w:rPr>
        <w:t xml:space="preserve">/ </w:t>
      </w:r>
      <w:r w:rsidRPr="00BF10CE">
        <w:rPr>
          <w:rFonts w:ascii="GHEA Grapalat" w:hAnsi="GHEA Grapalat" w:cs="Sylfaen"/>
          <w:sz w:val="20"/>
          <w:lang w:val="af-ZA"/>
        </w:rPr>
        <w:t>փոփոխության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պատճառները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/>
          <w:sz w:val="20"/>
        </w:rPr>
        <w:t>և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փոփոխու</w:t>
      </w:r>
      <w:r w:rsidRPr="00BF10CE">
        <w:rPr>
          <w:rFonts w:ascii="GHEA Grapalat" w:hAnsi="GHEA Grapalat" w:cs="Sylfaen"/>
          <w:sz w:val="20"/>
        </w:rPr>
        <w:t>թյ</w:t>
      </w:r>
      <w:r w:rsidRPr="00BF10CE">
        <w:rPr>
          <w:rFonts w:ascii="GHEA Grapalat" w:hAnsi="GHEA Grapalat" w:cs="Sylfaen"/>
          <w:sz w:val="20"/>
          <w:lang w:val="af-ZA"/>
        </w:rPr>
        <w:t>ունների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համառոտ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նկարագրությունը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71505" w:rsidRPr="00BF10CE" w:rsidRDefault="00671505" w:rsidP="003318AF">
      <w:pPr>
        <w:spacing w:after="240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F10CE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F10CE">
        <w:rPr>
          <w:rFonts w:ascii="GHEA Grapalat" w:hAnsi="GHEA Grapalat"/>
          <w:b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/>
          <w:sz w:val="20"/>
          <w:lang w:val="af-ZA"/>
        </w:rPr>
        <w:t>պատճառ</w:t>
      </w:r>
      <w:r w:rsidRPr="00BF10CE">
        <w:rPr>
          <w:rFonts w:ascii="GHEA Grapalat" w:hAnsi="GHEA Grapalat"/>
          <w:b/>
          <w:sz w:val="20"/>
          <w:lang w:val="af-ZA"/>
        </w:rPr>
        <w:t>ը</w:t>
      </w:r>
      <w:r w:rsidRPr="00BF10CE">
        <w:rPr>
          <w:rFonts w:ascii="GHEA Grapalat" w:hAnsi="GHEA Grapalat" w:cs="Arial Armenian"/>
          <w:b/>
          <w:sz w:val="20"/>
          <w:lang w:val="af-ZA"/>
        </w:rPr>
        <w:t>։</w:t>
      </w:r>
      <w:r w:rsidRPr="00BF10CE">
        <w:rPr>
          <w:rFonts w:ascii="GHEA Grapalat" w:hAnsi="GHEA Grapalat"/>
          <w:b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Հրավերի հավելվածներում  տեղի է ունեցել տեխնիկական սխալ</w:t>
      </w:r>
      <w:r w:rsidRPr="00BF10CE">
        <w:rPr>
          <w:rFonts w:ascii="GHEA Grapalat" w:hAnsi="GHEA Grapalat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`</w:t>
      </w:r>
      <w:r w:rsidRPr="00BF10CE">
        <w:rPr>
          <w:rFonts w:ascii="GHEA Grapalat" w:hAnsi="GHEA Grapalat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 xml:space="preserve">   3.5 հավելվածի  փոխարեն պետք է տեղ գտներ 3.4 հավելվածը:</w:t>
      </w:r>
    </w:p>
    <w:p w:rsidR="00671505" w:rsidRPr="00BF10CE" w:rsidRDefault="00671505" w:rsidP="0017485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F10CE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BF10C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b/>
          <w:sz w:val="20"/>
          <w:szCs w:val="20"/>
          <w:lang w:val="af-ZA"/>
        </w:rPr>
        <w:t>նկարագրություն</w:t>
      </w:r>
      <w:r w:rsidRPr="00BF10CE">
        <w:rPr>
          <w:rFonts w:ascii="GHEA Grapalat" w:hAnsi="GHEA Grapalat" w:cs="Arial Armenian"/>
          <w:b/>
          <w:sz w:val="20"/>
          <w:szCs w:val="20"/>
          <w:lang w:val="af-ZA"/>
        </w:rPr>
        <w:t>։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Հրավեր</w:t>
      </w:r>
      <w:r>
        <w:rPr>
          <w:rFonts w:ascii="GHEA Grapalat" w:hAnsi="GHEA Grapalat"/>
          <w:sz w:val="20"/>
          <w:szCs w:val="20"/>
        </w:rPr>
        <w:t>ի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 3.5 </w:t>
      </w:r>
      <w:r>
        <w:rPr>
          <w:rFonts w:ascii="GHEA Grapalat" w:hAnsi="GHEA Grapalat"/>
          <w:sz w:val="20"/>
          <w:szCs w:val="20"/>
          <w:lang w:val="af-ZA"/>
        </w:rPr>
        <w:t xml:space="preserve"> հավելված</w:t>
      </w:r>
      <w:r>
        <w:rPr>
          <w:rFonts w:ascii="GHEA Grapalat" w:hAnsi="GHEA Grapalat"/>
          <w:sz w:val="20"/>
          <w:szCs w:val="20"/>
        </w:rPr>
        <w:t>ը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փոխար</w:t>
      </w:r>
      <w:r>
        <w:rPr>
          <w:rFonts w:ascii="GHEA Grapalat" w:hAnsi="GHEA Grapalat" w:cs="Sylfaen"/>
          <w:sz w:val="20"/>
          <w:szCs w:val="20"/>
        </w:rPr>
        <w:t>ինվել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է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>
        <w:rPr>
          <w:rFonts w:ascii="GHEA Grapalat" w:hAnsi="GHEA Grapalat" w:cs="Sylfaen"/>
          <w:sz w:val="20"/>
          <w:szCs w:val="20"/>
          <w:lang w:val="af-ZA"/>
        </w:rPr>
        <w:t>3.4 հավելված</w:t>
      </w:r>
      <w:r>
        <w:rPr>
          <w:rFonts w:ascii="GHEA Grapalat" w:hAnsi="GHEA Grapalat" w:cs="Sylfaen"/>
          <w:sz w:val="20"/>
          <w:szCs w:val="20"/>
        </w:rPr>
        <w:t>ով</w:t>
      </w:r>
      <w:r w:rsidRPr="00BF10CE">
        <w:rPr>
          <w:rFonts w:ascii="GHEA Grapalat" w:hAnsi="GHEA Grapalat" w:cs="Sylfaen"/>
          <w:sz w:val="20"/>
          <w:szCs w:val="20"/>
          <w:lang w:val="af-ZA"/>
        </w:rPr>
        <w:t>: Կատարված փոփոխության արդյունքում  հ</w:t>
      </w:r>
      <w:r w:rsidRPr="00BF10CE">
        <w:rPr>
          <w:rFonts w:ascii="GHEA Grapalat" w:hAnsi="GHEA Grapalat" w:cs="Sylfaen"/>
          <w:sz w:val="20"/>
          <w:szCs w:val="20"/>
        </w:rPr>
        <w:t>այտերի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բացումը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կկատարվի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գնահատող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հանձնաժողովի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F10CE">
        <w:rPr>
          <w:rFonts w:ascii="GHEA Grapalat" w:hAnsi="GHEA Grapalat" w:cs="Sylfaen"/>
          <w:sz w:val="20"/>
          <w:szCs w:val="20"/>
        </w:rPr>
        <w:t>բացման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նիստում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`   </w:t>
      </w:r>
      <w:r w:rsidRPr="00BF10CE">
        <w:rPr>
          <w:rFonts w:ascii="GHEA Grapalat" w:hAnsi="GHEA Grapalat" w:cs="Sylfaen"/>
          <w:sz w:val="20"/>
          <w:szCs w:val="20"/>
        </w:rPr>
        <w:t>սույն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փոփոխությա</w:t>
      </w:r>
      <w:r>
        <w:rPr>
          <w:rFonts w:ascii="GHEA Grapalat" w:hAnsi="GHEA Grapalat" w:cs="Sylfaen"/>
          <w:sz w:val="20"/>
          <w:szCs w:val="20"/>
        </w:rPr>
        <w:t>ն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մասին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տեղեկագրում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հայտարարության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հրապարակման</w:t>
      </w:r>
      <w:r w:rsidRPr="00BF10C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օրվան հաջորդող &lt;&lt;7&gt;&gt;-</w:t>
      </w:r>
      <w:r w:rsidRPr="00BF10CE">
        <w:rPr>
          <w:rFonts w:ascii="GHEA Grapalat" w:hAnsi="GHEA Grapalat" w:cs="Sylfaen"/>
          <w:sz w:val="20"/>
          <w:szCs w:val="20"/>
        </w:rPr>
        <w:t>րդ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աշխատանքային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օրվա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ժամը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&lt;&lt;11:00&gt;&gt;-</w:t>
      </w:r>
      <w:r w:rsidRPr="00BF10CE">
        <w:rPr>
          <w:rFonts w:ascii="GHEA Grapalat" w:hAnsi="GHEA Grapalat" w:cs="Sylfaen"/>
          <w:sz w:val="20"/>
          <w:szCs w:val="20"/>
        </w:rPr>
        <w:t>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szCs w:val="20"/>
        </w:rPr>
        <w:t>ՀՀ</w:t>
      </w:r>
      <w:r w:rsidRPr="00BF10CE">
        <w:rPr>
          <w:rFonts w:ascii="GHEA Grapalat" w:hAnsi="GHEA Grapalat" w:cs="Sylfaen"/>
          <w:sz w:val="20"/>
          <w:szCs w:val="20"/>
          <w:lang w:val="af-ZA"/>
        </w:rPr>
        <w:t xml:space="preserve"> Սյունիքի մարզ ք. Ագարակ Հիվանդանոցային 1/1  </w:t>
      </w:r>
      <w:r w:rsidRPr="00BF10CE">
        <w:rPr>
          <w:rFonts w:ascii="GHEA Grapalat" w:hAnsi="GHEA Grapalat" w:cs="Sylfaen"/>
          <w:sz w:val="20"/>
          <w:szCs w:val="20"/>
        </w:rPr>
        <w:t>հասցեում</w:t>
      </w:r>
      <w:r w:rsidRPr="00BF10CE">
        <w:rPr>
          <w:rFonts w:ascii="GHEA Grapalat" w:hAnsi="GHEA Grapalat" w:cs="Tahoma"/>
          <w:sz w:val="20"/>
          <w:szCs w:val="20"/>
          <w:lang w:val="af-ZA"/>
        </w:rPr>
        <w:t>։</w:t>
      </w:r>
      <w:r w:rsidRPr="00BF10CE">
        <w:rPr>
          <w:rFonts w:ascii="GHEA Grapalat" w:hAnsi="GHEA Grapalat"/>
          <w:sz w:val="20"/>
          <w:szCs w:val="20"/>
          <w:lang w:val="af-ZA"/>
        </w:rPr>
        <w:tab/>
      </w:r>
    </w:p>
    <w:p w:rsidR="00671505" w:rsidRPr="00BF10CE" w:rsidRDefault="00671505" w:rsidP="0097265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BF10CE">
        <w:rPr>
          <w:rFonts w:ascii="GHEA Grapalat" w:hAnsi="GHEA Grapalat"/>
          <w:b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BF10CE">
        <w:rPr>
          <w:rFonts w:ascii="GHEA Grapalat" w:hAnsi="GHEA Grapalat" w:cs="Arial Armenian"/>
          <w:sz w:val="20"/>
          <w:lang w:val="af-ZA"/>
        </w:rPr>
        <w:t xml:space="preserve">։ </w:t>
      </w:r>
      <w:r w:rsidRPr="00BF10CE">
        <w:rPr>
          <w:rFonts w:ascii="GHEA Grapalat" w:hAnsi="GHEA Grapalat" w:cs="Sylfaen"/>
          <w:sz w:val="20"/>
          <w:lang w:val="af-ZA"/>
        </w:rPr>
        <w:t>«Գնումների մասին» ՀՀ օրենքի 26-րդ հոդվածի 4-րդ կետ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  <w:r w:rsidRPr="00BF10CE">
        <w:rPr>
          <w:rFonts w:ascii="GHEA Grapalat" w:hAnsi="GHEA Grapalat"/>
          <w:sz w:val="20"/>
          <w:lang w:val="af-ZA"/>
        </w:rPr>
        <w:tab/>
      </w:r>
      <w:r w:rsidRPr="00BF10CE">
        <w:rPr>
          <w:rFonts w:ascii="GHEA Grapalat" w:hAnsi="GHEA Grapalat"/>
          <w:sz w:val="20"/>
          <w:lang w:val="af-ZA"/>
        </w:rPr>
        <w:tab/>
      </w:r>
    </w:p>
    <w:p w:rsidR="00671505" w:rsidRPr="00BF10CE" w:rsidRDefault="00671505" w:rsidP="0097265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Սույն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հայտարարության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հետ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կապված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լրացուցիչ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տեղեկություններ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ստանալու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համար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կարող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եք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դիմել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գնումների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համակարգող՝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/>
          <w:sz w:val="20"/>
          <w:lang w:val="en-US"/>
        </w:rPr>
        <w:t>Արմինե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/>
          <w:sz w:val="20"/>
          <w:lang w:val="en-US"/>
        </w:rPr>
        <w:t>Վարդանյանի</w:t>
      </w:r>
      <w:r w:rsidRPr="00BF10CE">
        <w:rPr>
          <w:rFonts w:ascii="GHEA Grapalat" w:hAnsi="GHEA Grapalat"/>
          <w:sz w:val="20"/>
        </w:rPr>
        <w:t>ն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71505" w:rsidRPr="00BF10CE" w:rsidRDefault="00671505" w:rsidP="0097265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Հեռախոս՝</w:t>
      </w:r>
      <w:r w:rsidRPr="00BF10CE">
        <w:rPr>
          <w:rFonts w:ascii="GHEA Grapalat" w:hAnsi="GHEA Grapalat"/>
          <w:sz w:val="20"/>
          <w:lang w:val="af-ZA"/>
        </w:rPr>
        <w:t xml:space="preserve"> 028622496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71505" w:rsidRPr="00BF10CE" w:rsidRDefault="00671505" w:rsidP="0097265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Էլ</w:t>
      </w:r>
      <w:r w:rsidRPr="00BF10CE">
        <w:rPr>
          <w:rFonts w:ascii="GHEA Grapalat" w:hAnsi="GHEA Grapalat"/>
          <w:sz w:val="20"/>
          <w:lang w:val="af-ZA"/>
        </w:rPr>
        <w:t xml:space="preserve">. </w:t>
      </w:r>
      <w:r w:rsidRPr="00BF10CE">
        <w:rPr>
          <w:rFonts w:ascii="GHEA Grapalat" w:hAnsi="GHEA Grapalat" w:cs="Sylfaen"/>
          <w:sz w:val="20"/>
          <w:lang w:val="af-ZA"/>
        </w:rPr>
        <w:t>փոստ՝</w:t>
      </w:r>
      <w:r w:rsidRPr="00BF10CE">
        <w:rPr>
          <w:rFonts w:ascii="GHEA Grapalat" w:hAnsi="GHEA Grapalat"/>
          <w:sz w:val="20"/>
          <w:lang w:val="af-ZA"/>
        </w:rPr>
        <w:t xml:space="preserve"> agarak-hosp@mail.ru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71505" w:rsidRPr="00BF10CE" w:rsidRDefault="00671505" w:rsidP="0097265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BF10CE">
        <w:rPr>
          <w:rFonts w:ascii="GHEA Grapalat" w:hAnsi="GHEA Grapalat" w:cs="Sylfaen"/>
          <w:sz w:val="20"/>
          <w:lang w:val="af-ZA"/>
        </w:rPr>
        <w:t>Այլ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անհրաժեշտ</w:t>
      </w:r>
      <w:r w:rsidRPr="00BF10CE">
        <w:rPr>
          <w:rFonts w:ascii="GHEA Grapalat" w:hAnsi="GHEA Grapalat"/>
          <w:sz w:val="20"/>
          <w:lang w:val="af-ZA"/>
        </w:rPr>
        <w:t xml:space="preserve"> </w:t>
      </w:r>
      <w:r w:rsidRPr="00BF10CE">
        <w:rPr>
          <w:rFonts w:ascii="GHEA Grapalat" w:hAnsi="GHEA Grapalat" w:cs="Sylfaen"/>
          <w:sz w:val="20"/>
          <w:lang w:val="af-ZA"/>
        </w:rPr>
        <w:t>տեղեկություններ՝</w:t>
      </w:r>
      <w:r w:rsidRPr="00BF10CE">
        <w:rPr>
          <w:rFonts w:ascii="GHEA Grapalat" w:hAnsi="GHEA Grapalat"/>
          <w:sz w:val="20"/>
          <w:lang w:val="af-ZA"/>
        </w:rPr>
        <w:t xml:space="preserve"> __________________</w:t>
      </w:r>
      <w:r w:rsidRPr="00BF10CE">
        <w:rPr>
          <w:rFonts w:ascii="GHEA Grapalat" w:hAnsi="GHEA Grapalat" w:cs="Arial Armenian"/>
          <w:sz w:val="20"/>
          <w:lang w:val="af-ZA"/>
        </w:rPr>
        <w:t>։</w:t>
      </w:r>
    </w:p>
    <w:p w:rsidR="00671505" w:rsidRPr="00BF10CE" w:rsidRDefault="00671505" w:rsidP="00972657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F10C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F10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F10CE">
        <w:rPr>
          <w:rFonts w:ascii="GHEA Grapalat" w:hAnsi="GHEA Grapalat" w:cs="Sylfaen"/>
          <w:sz w:val="20"/>
          <w:lang w:val="af-ZA"/>
        </w:rPr>
        <w:t>«</w:t>
      </w:r>
      <w:r w:rsidRPr="00BF10CE">
        <w:rPr>
          <w:rFonts w:ascii="GHEA Grapalat" w:hAnsi="GHEA Grapalat" w:cs="Sylfaen"/>
          <w:sz w:val="20"/>
          <w:lang w:val="en-US"/>
        </w:rPr>
        <w:t>Մեղրու  ՏԲ</w:t>
      </w:r>
      <w:r w:rsidRPr="00BF10CE">
        <w:rPr>
          <w:rFonts w:ascii="GHEA Grapalat" w:hAnsi="GHEA Grapalat"/>
        </w:rPr>
        <w:t xml:space="preserve"> </w:t>
      </w:r>
      <w:r w:rsidRPr="00BF10CE">
        <w:rPr>
          <w:rFonts w:ascii="GHEA Grapalat" w:hAnsi="GHEA Grapalat" w:cs="Sylfaen"/>
          <w:sz w:val="20"/>
          <w:lang w:val="en-US"/>
        </w:rPr>
        <w:t>Կ</w:t>
      </w:r>
      <w:r w:rsidRPr="00BF10CE">
        <w:rPr>
          <w:rFonts w:ascii="GHEA Grapalat" w:hAnsi="GHEA Grapalat" w:cs="Sylfaen"/>
          <w:sz w:val="20"/>
          <w:lang w:val="af-ZA"/>
        </w:rPr>
        <w:t>»  ՓԲԸ</w:t>
      </w:r>
    </w:p>
    <w:p w:rsidR="00671505" w:rsidRPr="00972657" w:rsidRDefault="00671505" w:rsidP="00972657">
      <w:pPr>
        <w:rPr>
          <w:szCs w:val="24"/>
          <w:lang w:val="es-ES"/>
        </w:rPr>
      </w:pPr>
    </w:p>
    <w:sectPr w:rsidR="00671505" w:rsidRPr="00972657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505" w:rsidRDefault="00671505" w:rsidP="00671505">
      <w:pPr>
        <w:spacing w:after="0" w:line="240" w:lineRule="auto"/>
      </w:pPr>
      <w:r>
        <w:separator/>
      </w:r>
    </w:p>
  </w:endnote>
  <w:endnote w:type="continuationSeparator" w:id="0">
    <w:p w:rsidR="00671505" w:rsidRDefault="00671505" w:rsidP="0067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05" w:rsidRDefault="006715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505" w:rsidRDefault="0067150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05" w:rsidRDefault="006715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71505" w:rsidRDefault="0067150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05" w:rsidRDefault="006715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505" w:rsidRDefault="00671505" w:rsidP="00671505">
      <w:pPr>
        <w:spacing w:after="0" w:line="240" w:lineRule="auto"/>
      </w:pPr>
      <w:r>
        <w:separator/>
      </w:r>
    </w:p>
  </w:footnote>
  <w:footnote w:type="continuationSeparator" w:id="0">
    <w:p w:rsidR="00671505" w:rsidRDefault="00671505" w:rsidP="0067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05" w:rsidRDefault="006715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05" w:rsidRDefault="006715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05" w:rsidRDefault="006715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C7"/>
    <w:rsid w:val="000A5834"/>
    <w:rsid w:val="00174859"/>
    <w:rsid w:val="002222CD"/>
    <w:rsid w:val="002C15C7"/>
    <w:rsid w:val="002F34FC"/>
    <w:rsid w:val="00323C78"/>
    <w:rsid w:val="003318AF"/>
    <w:rsid w:val="003C3443"/>
    <w:rsid w:val="004D0788"/>
    <w:rsid w:val="004F7E73"/>
    <w:rsid w:val="005121DC"/>
    <w:rsid w:val="006157DB"/>
    <w:rsid w:val="00671505"/>
    <w:rsid w:val="00717888"/>
    <w:rsid w:val="00720E81"/>
    <w:rsid w:val="00794489"/>
    <w:rsid w:val="007A100B"/>
    <w:rsid w:val="007E1CF5"/>
    <w:rsid w:val="0088172D"/>
    <w:rsid w:val="008B6622"/>
    <w:rsid w:val="008F47DE"/>
    <w:rsid w:val="00907C60"/>
    <w:rsid w:val="009658C8"/>
    <w:rsid w:val="00972657"/>
    <w:rsid w:val="009849DF"/>
    <w:rsid w:val="00A23EC2"/>
    <w:rsid w:val="00A40E5F"/>
    <w:rsid w:val="00B11EA6"/>
    <w:rsid w:val="00B21464"/>
    <w:rsid w:val="00B605C9"/>
    <w:rsid w:val="00BF10CE"/>
    <w:rsid w:val="00C42E95"/>
    <w:rsid w:val="00CC0352"/>
    <w:rsid w:val="00E21A34"/>
    <w:rsid w:val="00E33038"/>
    <w:rsid w:val="00E559F3"/>
    <w:rsid w:val="00F37FF8"/>
    <w:rsid w:val="00F7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DF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72657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9114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9726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1147"/>
  </w:style>
  <w:style w:type="paragraph" w:styleId="BodyTextIndent3">
    <w:name w:val="Body Text Indent 3"/>
    <w:basedOn w:val="Normal"/>
    <w:link w:val="BodyTextIndent3Char"/>
    <w:uiPriority w:val="99"/>
    <w:rsid w:val="00972657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1147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9726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265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1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</Pages>
  <Words>215</Words>
  <Characters>1227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22</cp:revision>
  <cp:lastPrinted>2013-10-16T10:40:00Z</cp:lastPrinted>
  <dcterms:created xsi:type="dcterms:W3CDTF">2013-10-16T10:06:00Z</dcterms:created>
  <dcterms:modified xsi:type="dcterms:W3CDTF">2016-01-08T09:48:00Z</dcterms:modified>
</cp:coreProperties>
</file>