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C8" w:rsidRPr="00F77FE2" w:rsidRDefault="00AA08C8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Sylfaen" w:hAnsi="Sylfaen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A08C8" w:rsidRPr="00F77FE2" w:rsidRDefault="00AA08C8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Sylfaen" w:hAnsi="Sylfaen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</w:t>
      </w:r>
      <w:r w:rsidRPr="00F77FE2">
        <w:rPr>
          <w:rFonts w:ascii="Sylfaen" w:hAnsi="Sylfaen" w:cs="Sylfaen"/>
          <w:i/>
          <w:sz w:val="16"/>
          <w:szCs w:val="16"/>
          <w:lang w:val="af-ZA"/>
        </w:rPr>
        <w:t>օգոստոսի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 2013</w:t>
      </w:r>
      <w:r w:rsidRPr="00F77FE2">
        <w:rPr>
          <w:rFonts w:ascii="Sylfaen" w:hAnsi="Sylfaen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A08C8" w:rsidRDefault="00AA08C8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</w:t>
      </w:r>
      <w:r w:rsidRPr="00F77FE2">
        <w:rPr>
          <w:rFonts w:ascii="Sylfaen" w:hAnsi="Sylfaen" w:cs="Sylfaen"/>
          <w:i/>
          <w:sz w:val="16"/>
          <w:szCs w:val="16"/>
          <w:lang w:val="af-ZA"/>
        </w:rPr>
        <w:t>Ա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A08C8" w:rsidRDefault="00AA08C8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AA08C8" w:rsidRDefault="00AA08C8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AA08C8" w:rsidRPr="00AB7C82" w:rsidRDefault="00AA08C8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ՊԱՅՄԱՆԱԳՐԵՐԻ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A08C8" w:rsidRPr="00DC69C1" w:rsidRDefault="00AA08C8" w:rsidP="00BD4BED">
      <w:pPr>
        <w:pStyle w:val="Heading3"/>
        <w:spacing w:after="240"/>
        <w:ind w:firstLine="0"/>
        <w:jc w:val="both"/>
        <w:rPr>
          <w:rFonts w:ascii="Calibri" w:hAnsi="Calibr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AA08C8" w:rsidRPr="00365437" w:rsidRDefault="00AA08C8" w:rsidP="0069276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 xml:space="preserve">ՀՀ Արարատի մարզի Խաչփար համայնքի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>Ծիծեռնակ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352DAC">
        <w:rPr>
          <w:rFonts w:ascii="Arial LatArm" w:hAnsi="Arial LatArm" w:cs="Times Armenian"/>
          <w:b w:val="0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մսուր-մանկապարտեզ</w:t>
      </w:r>
      <w:r>
        <w:rPr>
          <w:rFonts w:ascii="Arial" w:hAnsi="Arial" w:cs="Arial"/>
          <w:sz w:val="20"/>
          <w:lang w:val="af-ZA"/>
        </w:rPr>
        <w:t xml:space="preserve">» 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Արարատի մարզ, գ. Խաչփար, 5-րդ փ. 17 շ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767EE7">
        <w:rPr>
          <w:rFonts w:ascii="Sylfaen" w:hAnsi="Sylfaen"/>
          <w:sz w:val="20"/>
        </w:rPr>
        <w:t>ԳԱԿ</w:t>
      </w:r>
      <w:r w:rsidRPr="00767EE7">
        <w:rPr>
          <w:rFonts w:ascii="Sylfaen" w:hAnsi="Sylfaen"/>
          <w:sz w:val="20"/>
          <w:lang w:val="pt-BR"/>
        </w:rPr>
        <w:t>-</w:t>
      </w:r>
      <w:r w:rsidRPr="00767EE7">
        <w:rPr>
          <w:rFonts w:ascii="Sylfaen" w:hAnsi="Sylfaen"/>
          <w:sz w:val="20"/>
        </w:rPr>
        <w:t>ՇՀԱՊՁԲ</w:t>
      </w:r>
      <w:r w:rsidRPr="00767EE7">
        <w:rPr>
          <w:rFonts w:ascii="Sylfaen" w:hAnsi="Sylfaen"/>
          <w:sz w:val="20"/>
          <w:lang w:val="pt-BR"/>
        </w:rPr>
        <w:t xml:space="preserve">-15/4- </w:t>
      </w:r>
      <w:r w:rsidRPr="00767EE7">
        <w:rPr>
          <w:rFonts w:ascii="Sylfaen" w:hAnsi="Sylfaen"/>
          <w:sz w:val="20"/>
        </w:rPr>
        <w:t>ԾՄ</w:t>
      </w:r>
      <w:r w:rsidRPr="00767EE7">
        <w:rPr>
          <w:rFonts w:ascii="Sylfaen" w:hAnsi="Sylfaen"/>
          <w:sz w:val="20"/>
          <w:lang w:val="pt-BR"/>
        </w:rPr>
        <w:t>-4</w:t>
      </w:r>
      <w:r w:rsidRPr="007938A3">
        <w:rPr>
          <w:rFonts w:ascii="Sylfaen" w:hAnsi="Sylfaen"/>
          <w:sz w:val="20"/>
          <w:lang w:val="pt-BR" w:eastAsia="hy-AM"/>
        </w:rPr>
        <w:t xml:space="preserve"> </w:t>
      </w:r>
      <w:r>
        <w:rPr>
          <w:rFonts w:ascii="Sylfaen" w:hAnsi="Sylfaen"/>
          <w:sz w:val="20"/>
          <w:lang w:val="pt-BR" w:eastAsia="hy-AM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Pr="00365437">
        <w:rPr>
          <w:rFonts w:ascii="Sylfaen" w:hAnsi="Sylfaen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</w:p>
    <w:p w:rsidR="00AA08C8" w:rsidRDefault="00AA08C8" w:rsidP="00B8009F">
      <w:pPr>
        <w:rPr>
          <w:lang w:val="af-ZA"/>
        </w:rPr>
      </w:pPr>
    </w:p>
    <w:p w:rsidR="00AA08C8" w:rsidRPr="00B8009F" w:rsidRDefault="00AA08C8" w:rsidP="00B8009F">
      <w:pPr>
        <w:rPr>
          <w:lang w:val="af-ZA"/>
        </w:rPr>
      </w:pPr>
    </w:p>
    <w:tbl>
      <w:tblPr>
        <w:tblW w:w="31661" w:type="dxa"/>
        <w:tblInd w:w="-1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68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474"/>
        <w:gridCol w:w="217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AA08C8" w:rsidRPr="005B33DB" w:rsidTr="00B8009F">
        <w:trPr>
          <w:gridAfter w:val="8"/>
          <w:wAfter w:w="20421" w:type="dxa"/>
          <w:trHeight w:val="146"/>
        </w:trPr>
        <w:tc>
          <w:tcPr>
            <w:tcW w:w="11240" w:type="dxa"/>
            <w:gridSpan w:val="45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08C8" w:rsidRPr="00767EE7" w:rsidTr="00B8009F">
        <w:trPr>
          <w:gridAfter w:val="8"/>
          <w:wAfter w:w="20421" w:type="dxa"/>
          <w:trHeight w:val="110"/>
        </w:trPr>
        <w:tc>
          <w:tcPr>
            <w:tcW w:w="468" w:type="dxa"/>
            <w:vMerge w:val="restart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A08C8" w:rsidRPr="005B33DB" w:rsidTr="00820F5C">
        <w:trPr>
          <w:gridAfter w:val="8"/>
          <w:wAfter w:w="20421" w:type="dxa"/>
          <w:trHeight w:val="175"/>
        </w:trPr>
        <w:tc>
          <w:tcPr>
            <w:tcW w:w="468" w:type="dxa"/>
            <w:vMerge/>
            <w:vAlign w:val="center"/>
          </w:tcPr>
          <w:p w:rsidR="00AA08C8" w:rsidRDefault="00AA08C8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AA08C8" w:rsidRDefault="00AA08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AA08C8" w:rsidRDefault="00AA08C8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A08C8" w:rsidRPr="005B33DB" w:rsidTr="00820F5C">
        <w:trPr>
          <w:gridAfter w:val="8"/>
          <w:wAfter w:w="20421" w:type="dxa"/>
          <w:trHeight w:val="275"/>
        </w:trPr>
        <w:tc>
          <w:tcPr>
            <w:tcW w:w="468" w:type="dxa"/>
            <w:vMerge/>
            <w:vAlign w:val="center"/>
          </w:tcPr>
          <w:p w:rsidR="00AA08C8" w:rsidRDefault="00AA08C8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AA08C8" w:rsidRDefault="00AA08C8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A08C8" w:rsidRPr="005B33DB" w:rsidTr="00820F5C">
        <w:trPr>
          <w:gridAfter w:val="8"/>
          <w:wAfter w:w="20421" w:type="dxa"/>
          <w:trHeight w:val="40"/>
        </w:trPr>
        <w:tc>
          <w:tcPr>
            <w:tcW w:w="468" w:type="dxa"/>
            <w:vAlign w:val="center"/>
          </w:tcPr>
          <w:p w:rsidR="00AA08C8" w:rsidRDefault="00AA08C8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AA08C8" w:rsidRDefault="00AA08C8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AA08C8" w:rsidRPr="00CA24B5" w:rsidRDefault="00AA08C8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AA08C8" w:rsidRPr="00A35B14" w:rsidRDefault="00AA08C8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AA08C8" w:rsidRPr="00CA24B5" w:rsidRDefault="00AA08C8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AA08C8" w:rsidRPr="00A35B14" w:rsidRDefault="00AA08C8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CA24B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832</w:t>
            </w:r>
          </w:p>
        </w:tc>
        <w:tc>
          <w:tcPr>
            <w:tcW w:w="851" w:type="dxa"/>
            <w:gridSpan w:val="4"/>
            <w:vAlign w:val="center"/>
          </w:tcPr>
          <w:p w:rsidR="00AA08C8" w:rsidRPr="00CA24B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832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CA24B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366080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CA24B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366080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184DA8" w:rsidRDefault="00AA08C8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184DA8" w:rsidRDefault="00AA08C8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CA24B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B97245" w:rsidRDefault="00AA08C8" w:rsidP="00B9724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2554" w:type="dxa"/>
            <w:gridSpan w:val="13"/>
          </w:tcPr>
          <w:p w:rsidR="00AA08C8" w:rsidRPr="00D23984" w:rsidRDefault="00AA08C8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  <w:tc>
          <w:tcPr>
            <w:tcW w:w="2407" w:type="dxa"/>
            <w:gridSpan w:val="5"/>
          </w:tcPr>
          <w:p w:rsidR="00AA08C8" w:rsidRPr="00D23984" w:rsidRDefault="00AA08C8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</w:tr>
      <w:tr w:rsidR="00AA08C8" w:rsidRPr="00767EE7" w:rsidTr="00820F5C">
        <w:trPr>
          <w:gridAfter w:val="8"/>
          <w:wAfter w:w="20421" w:type="dxa"/>
          <w:trHeight w:val="1964"/>
        </w:trPr>
        <w:tc>
          <w:tcPr>
            <w:tcW w:w="468" w:type="dxa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495" w:type="dxa"/>
            <w:gridSpan w:val="3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1" w:type="dxa"/>
            <w:gridSpan w:val="4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32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13440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13440</w:t>
            </w:r>
          </w:p>
        </w:tc>
        <w:tc>
          <w:tcPr>
            <w:tcW w:w="2554" w:type="dxa"/>
            <w:gridSpan w:val="13"/>
          </w:tcPr>
          <w:p w:rsidR="00AA08C8" w:rsidRPr="00204939" w:rsidRDefault="00AA08C8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300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300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111000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111000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  <w:p w:rsidR="00AA08C8" w:rsidRDefault="00AA08C8" w:rsidP="00B8009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AA08C8" w:rsidRPr="00B8009F" w:rsidRDefault="00AA08C8" w:rsidP="00B8009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AA08C8" w:rsidRPr="00B8009F" w:rsidRDefault="00AA08C8" w:rsidP="00B8009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AA08C8" w:rsidRDefault="00AA08C8" w:rsidP="00B8009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AA08C8" w:rsidRPr="00B8009F" w:rsidRDefault="00AA08C8" w:rsidP="00B8009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B97245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217600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B97245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217600</w:t>
            </w:r>
          </w:p>
        </w:tc>
        <w:tc>
          <w:tcPr>
            <w:tcW w:w="2554" w:type="dxa"/>
            <w:gridSpan w:val="13"/>
          </w:tcPr>
          <w:p w:rsidR="00AA08C8" w:rsidRPr="00985E99" w:rsidRDefault="00AA08C8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AA08C8" w:rsidRPr="00985E99" w:rsidRDefault="00AA08C8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</w:tcPr>
          <w:p w:rsidR="00AA08C8" w:rsidRPr="00B8009F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</w:p>
        </w:tc>
        <w:tc>
          <w:tcPr>
            <w:tcW w:w="2407" w:type="dxa"/>
            <w:gridSpan w:val="5"/>
          </w:tcPr>
          <w:p w:rsidR="00AA08C8" w:rsidRPr="00B8009F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2554" w:type="dxa"/>
            <w:gridSpan w:val="13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</w:p>
        </w:tc>
        <w:tc>
          <w:tcPr>
            <w:tcW w:w="2407" w:type="dxa"/>
            <w:gridSpan w:val="5"/>
          </w:tcPr>
          <w:p w:rsidR="00AA08C8" w:rsidRPr="00767EE7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29200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29200</w:t>
            </w:r>
          </w:p>
        </w:tc>
        <w:tc>
          <w:tcPr>
            <w:tcW w:w="2554" w:type="dxa"/>
            <w:gridSpan w:val="13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</w:t>
            </w:r>
          </w:p>
        </w:tc>
        <w:tc>
          <w:tcPr>
            <w:tcW w:w="2407" w:type="dxa"/>
            <w:gridSpan w:val="5"/>
          </w:tcPr>
          <w:p w:rsidR="00AA08C8" w:rsidRPr="00767EE7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I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II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26400</w:t>
            </w:r>
          </w:p>
        </w:tc>
        <w:tc>
          <w:tcPr>
            <w:tcW w:w="2554" w:type="dxa"/>
            <w:gridSpan w:val="13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Ձավար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2554" w:type="dxa"/>
            <w:gridSpan w:val="13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AA08C8" w:rsidRPr="00767EE7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2554" w:type="dxa"/>
            <w:gridSpan w:val="13"/>
          </w:tcPr>
          <w:p w:rsidR="00AA08C8" w:rsidRPr="001D6089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AA08C8" w:rsidRPr="00767EE7" w:rsidRDefault="00AA08C8" w:rsidP="0096231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767EE7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AA08C8" w:rsidRDefault="00AA08C8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AA08C8" w:rsidRPr="00A35B14" w:rsidRDefault="00AA08C8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AA08C8" w:rsidRPr="00184DA8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495" w:type="dxa"/>
            <w:gridSpan w:val="3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82500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82500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E27A0B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/փափուկ/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112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112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324800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324800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Հավի կրծքամիս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149600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149600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30600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30600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495" w:type="dxa"/>
            <w:gridSpan w:val="3"/>
            <w:vAlign w:val="center"/>
          </w:tcPr>
          <w:p w:rsidR="00AA08C8" w:rsidRPr="00E27A0B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E27A0B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275000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E27A0B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275000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AA08C8" w:rsidRPr="00EE514A" w:rsidRDefault="00AA08C8" w:rsidP="00EF45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</w:tcPr>
          <w:p w:rsidR="00AA08C8" w:rsidRPr="00EE514A" w:rsidRDefault="00AA08C8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AA08C8" w:rsidRPr="00EE514A" w:rsidRDefault="00AA08C8" w:rsidP="00EF455F">
            <w:pPr>
              <w:rPr>
                <w:sz w:val="18"/>
                <w:szCs w:val="18"/>
                <w:lang w:val="en-US"/>
              </w:rPr>
            </w:pP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C76B89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C76B89" w:rsidRDefault="00AA08C8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C76B89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851" w:type="dxa"/>
            <w:gridSpan w:val="4"/>
            <w:vAlign w:val="center"/>
          </w:tcPr>
          <w:p w:rsidR="00AA08C8" w:rsidRPr="00C76B89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C76B89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C76B89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C76B89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C76B89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C76B89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851" w:type="dxa"/>
            <w:gridSpan w:val="4"/>
            <w:vAlign w:val="center"/>
          </w:tcPr>
          <w:p w:rsidR="00AA08C8" w:rsidRPr="00C76B89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C76B89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41400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C76B89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41400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C76B89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C55F7D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Սալոր</w:t>
            </w:r>
          </w:p>
        </w:tc>
        <w:tc>
          <w:tcPr>
            <w:tcW w:w="495" w:type="dxa"/>
            <w:gridSpan w:val="3"/>
            <w:vAlign w:val="center"/>
          </w:tcPr>
          <w:p w:rsidR="00AA08C8" w:rsidRPr="000577DC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C76B89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851" w:type="dxa"/>
            <w:gridSpan w:val="4"/>
            <w:vAlign w:val="center"/>
          </w:tcPr>
          <w:p w:rsidR="00AA08C8" w:rsidRPr="00C76B89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C76B89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4800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C76B89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4800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03739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`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2006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21-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N 1913-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8-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րդ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03739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`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2006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21-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N 1913-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”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8-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րդ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851" w:type="dxa"/>
            <w:gridSpan w:val="4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F45EFC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F45EFC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C55F7D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C55F7D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2007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.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11-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ի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N 22-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C55F7D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«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C55F7D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 w:cs="Arial LatArm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»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«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»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8-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րդ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767EE7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2007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.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11-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N 22-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«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jc w:val="center"/>
              <w:rPr>
                <w:rFonts w:ascii="Sylfaen" w:hAnsi="Sylfaen" w:cs="Arial LatArm"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»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«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</w:p>
          <w:p w:rsidR="00AA08C8" w:rsidRPr="00767EE7" w:rsidRDefault="00AA08C8" w:rsidP="00C55F7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»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8-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րդ</w:t>
            </w:r>
            <w:r w:rsidRPr="00767EE7">
              <w:rPr>
                <w:rFonts w:ascii="Sylfaen" w:hAnsi="Sylfaen" w:cs="Arial LatArm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AA08C8" w:rsidRPr="00B8009F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Մանդարին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570C42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Մանդարին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I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կեղևով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պտղամսով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,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և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`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ՀՀ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կառ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>. 2006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21-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N 1913-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Ն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“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տեխ</w:t>
            </w:r>
            <w:r w:rsidRPr="00C55F7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 </w:t>
            </w:r>
            <w:r w:rsidRPr="007938A3">
              <w:rPr>
                <w:rFonts w:ascii="Sylfaen" w:hAnsi="Sylfaen" w:cs="Sylfaen"/>
                <w:sz w:val="16"/>
                <w:szCs w:val="16"/>
              </w:rPr>
              <w:t>կանոնակարգի”և “Սննդամթերքի անվտանգության մասին” ՀՀ օրենքի  8-րդ հոդվածի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570C42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7938A3">
              <w:rPr>
                <w:rFonts w:ascii="Sylfaen" w:hAnsi="Sylfaen" w:cs="Sylfaen"/>
                <w:sz w:val="16"/>
                <w:szCs w:val="16"/>
              </w:rPr>
              <w:t>Մանդարին թարմ, I պտղաբանական խմբի, դեղին կեղևով և պտղամսով, անվտանգությունը, փաթեթավորումը և մակնշումը` ըստ ՀՀ կառ. 2006թ. դեկտեմբերի 21-ի N 1913-Ն որոշմամբ հաստատված “Թարմ պտուղ-բանջարեղենի տեխ.  կանոնակարգի”և “Սննդամթերքի անվտանգության մասին” ՀՀ օրենքի  8-րդ հոդվածի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</w:t>
            </w:r>
          </w:p>
        </w:tc>
        <w:tc>
          <w:tcPr>
            <w:tcW w:w="495" w:type="dxa"/>
            <w:gridSpan w:val="3"/>
            <w:vAlign w:val="center"/>
          </w:tcPr>
          <w:p w:rsidR="00AA08C8" w:rsidRPr="00141F10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38" w:type="dxa"/>
            <w:gridSpan w:val="2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4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F45EFC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F45EFC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16000</w:t>
            </w:r>
          </w:p>
        </w:tc>
        <w:tc>
          <w:tcPr>
            <w:tcW w:w="2554" w:type="dxa"/>
            <w:gridSpan w:val="13"/>
          </w:tcPr>
          <w:p w:rsidR="00AA08C8" w:rsidRPr="00EE514A" w:rsidRDefault="00AA08C8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AA08C8" w:rsidRPr="00EE514A" w:rsidRDefault="00AA08C8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9" w:type="dxa"/>
            <w:gridSpan w:val="7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495" w:type="dxa"/>
            <w:gridSpan w:val="3"/>
            <w:vAlign w:val="center"/>
          </w:tcPr>
          <w:p w:rsidR="00AA08C8" w:rsidRPr="00A35B14" w:rsidRDefault="00AA08C8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AA08C8" w:rsidRPr="00F45EFC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AA08C8" w:rsidRPr="00F45EFC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1031" w:type="dxa"/>
            <w:gridSpan w:val="5"/>
            <w:vAlign w:val="center"/>
          </w:tcPr>
          <w:p w:rsidR="00AA08C8" w:rsidRPr="00F45EFC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3840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3840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128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14080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14080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B823D4" w:rsidRDefault="00AA08C8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  <w:p w:rsidR="00AA08C8" w:rsidRPr="00EE514A" w:rsidRDefault="00AA08C8" w:rsidP="00B823D4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84000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84000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AA08C8" w:rsidRPr="00F30326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տեսակի: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F30326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0180" w:rsidRDefault="00AA08C8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0180" w:rsidRDefault="00AA08C8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F30326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Տաքդեղ /քաղցր/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23760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23760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8960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8960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F30326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Կանաչի /խառը/</w:t>
            </w:r>
          </w:p>
        </w:tc>
        <w:tc>
          <w:tcPr>
            <w:tcW w:w="495" w:type="dxa"/>
            <w:gridSpan w:val="3"/>
            <w:vAlign w:val="center"/>
          </w:tcPr>
          <w:p w:rsidR="00AA08C8" w:rsidRPr="00333D7D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 w:rsidRPr="00333D7D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կապ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48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4B016E" w:rsidRDefault="00AA08C8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4B016E" w:rsidRDefault="00AA08C8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Ծիրան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7E19FD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7E19FD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AA08C8" w:rsidRPr="00767EE7" w:rsidTr="00820F5C">
        <w:trPr>
          <w:gridAfter w:val="8"/>
          <w:wAfter w:w="20421" w:type="dxa"/>
          <w:trHeight w:val="182"/>
        </w:trPr>
        <w:tc>
          <w:tcPr>
            <w:tcW w:w="468" w:type="dxa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699" w:type="dxa"/>
            <w:gridSpan w:val="7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495" w:type="dxa"/>
            <w:gridSpan w:val="3"/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031" w:type="dxa"/>
            <w:gridSpan w:val="5"/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2554" w:type="dxa"/>
            <w:gridSpan w:val="13"/>
            <w:vAlign w:val="center"/>
          </w:tcPr>
          <w:p w:rsidR="00AA08C8" w:rsidRPr="00EE514A" w:rsidRDefault="00AA08C8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407" w:type="dxa"/>
            <w:gridSpan w:val="5"/>
            <w:vAlign w:val="center"/>
          </w:tcPr>
          <w:p w:rsidR="00AA08C8" w:rsidRPr="00EE514A" w:rsidRDefault="00AA08C8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</w:tr>
      <w:tr w:rsidR="00AA08C8" w:rsidRPr="007E19FD" w:rsidTr="00820F5C">
        <w:trPr>
          <w:gridAfter w:val="8"/>
          <w:wAfter w:w="20421" w:type="dxa"/>
          <w:trHeight w:val="375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699" w:type="dxa"/>
            <w:gridSpan w:val="7"/>
            <w:tcBorders>
              <w:bottom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 լոբի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tcBorders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13500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13500</w:t>
            </w:r>
          </w:p>
        </w:tc>
        <w:tc>
          <w:tcPr>
            <w:tcW w:w="2554" w:type="dxa"/>
            <w:gridSpan w:val="13"/>
            <w:tcBorders>
              <w:bottom w:val="single" w:sz="4" w:space="0" w:color="auto"/>
            </w:tcBorders>
            <w:vAlign w:val="center"/>
          </w:tcPr>
          <w:p w:rsidR="00AA08C8" w:rsidRPr="006F0701" w:rsidRDefault="00AA08C8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Սովարական և ընտիր տեսակի,</w:t>
            </w: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AA08C8" w:rsidRPr="006F0701" w:rsidRDefault="00AA08C8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Սովարական և ընտիր տեսակի,</w:t>
            </w:r>
          </w:p>
        </w:tc>
      </w:tr>
      <w:tr w:rsidR="00AA08C8" w:rsidRPr="00767EE7" w:rsidTr="00820F5C">
        <w:trPr>
          <w:gridAfter w:val="8"/>
          <w:wAfter w:w="20421" w:type="dxa"/>
          <w:trHeight w:val="908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</w:tcBorders>
            <w:vAlign w:val="center"/>
          </w:tcPr>
          <w:p w:rsidR="00AA08C8" w:rsidRDefault="00AA08C8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Default="00AA08C8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52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</w:tcBorders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  <w:vAlign w:val="center"/>
          </w:tcPr>
          <w:p w:rsidR="00AA08C8" w:rsidRDefault="00AA08C8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2554" w:type="dxa"/>
            <w:gridSpan w:val="13"/>
            <w:tcBorders>
              <w:top w:val="single" w:sz="4" w:space="0" w:color="auto"/>
            </w:tcBorders>
            <w:vAlign w:val="center"/>
          </w:tcPr>
          <w:p w:rsidR="00AA08C8" w:rsidRPr="00955715" w:rsidRDefault="00AA08C8" w:rsidP="006F0701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առանց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երկրորդ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լայնական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տրամագծի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չափերի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գույնը՝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բաց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կանաչից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մինչև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դեղին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չափերը՝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ավելի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>
              <w:rPr>
                <w:rFonts w:ascii="Sylfaen" w:hAnsi="Sylfaen" w:cs="Sylfaen"/>
                <w:sz w:val="18"/>
                <w:szCs w:val="18"/>
              </w:rPr>
              <w:t>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ԳՕՍՏ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</w:tcBorders>
            <w:vAlign w:val="center"/>
          </w:tcPr>
          <w:p w:rsidR="00AA08C8" w:rsidRPr="007E19FD" w:rsidRDefault="00AA08C8" w:rsidP="006F0701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առանց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երկրորդ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լայնական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տրամագծի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չափերի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գույնը՝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բաց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կանաչից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մինչև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դեղին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չափերը՝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ավելի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>
              <w:rPr>
                <w:rFonts w:ascii="Sylfaen" w:hAnsi="Sylfaen" w:cs="Sylfaen"/>
                <w:sz w:val="18"/>
                <w:szCs w:val="18"/>
              </w:rPr>
              <w:t>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ԳՕՍՏ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</w:t>
            </w:r>
          </w:p>
        </w:tc>
      </w:tr>
      <w:tr w:rsidR="00AA08C8" w:rsidRPr="00767EE7" w:rsidTr="00B8009F">
        <w:trPr>
          <w:trHeight w:val="169"/>
        </w:trPr>
        <w:tc>
          <w:tcPr>
            <w:tcW w:w="11240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AA08C8" w:rsidRPr="007B4A87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AA08C8" w:rsidRPr="007B4A87" w:rsidRDefault="00AA08C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AA08C8" w:rsidRPr="007B4A87" w:rsidRDefault="00AA08C8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A08C8" w:rsidRPr="00767EE7" w:rsidTr="00B8009F">
        <w:trPr>
          <w:gridAfter w:val="8"/>
          <w:wAfter w:w="20421" w:type="dxa"/>
          <w:trHeight w:val="137"/>
        </w:trPr>
        <w:tc>
          <w:tcPr>
            <w:tcW w:w="3565" w:type="dxa"/>
            <w:gridSpan w:val="15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AA08C8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AA08C8" w:rsidRPr="00767EE7" w:rsidTr="00B8009F">
        <w:trPr>
          <w:gridAfter w:val="8"/>
          <w:wAfter w:w="20421" w:type="dxa"/>
          <w:trHeight w:val="196"/>
        </w:trPr>
        <w:tc>
          <w:tcPr>
            <w:tcW w:w="11240" w:type="dxa"/>
            <w:gridSpan w:val="45"/>
            <w:shd w:val="clear" w:color="auto" w:fill="99CCFF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767EE7" w:rsidTr="00B8009F">
        <w:trPr>
          <w:gridAfter w:val="8"/>
          <w:wAfter w:w="20421" w:type="dxa"/>
        </w:trPr>
        <w:tc>
          <w:tcPr>
            <w:tcW w:w="11240" w:type="dxa"/>
            <w:gridSpan w:val="45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08C8" w:rsidRPr="005B33DB" w:rsidTr="00B8009F">
        <w:trPr>
          <w:gridAfter w:val="8"/>
          <w:wAfter w:w="20421" w:type="dxa"/>
        </w:trPr>
        <w:tc>
          <w:tcPr>
            <w:tcW w:w="1060" w:type="dxa"/>
            <w:gridSpan w:val="3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A08C8" w:rsidRPr="005B33DB" w:rsidTr="00B8009F">
        <w:trPr>
          <w:gridAfter w:val="8"/>
          <w:wAfter w:w="20421" w:type="dxa"/>
          <w:trHeight w:val="65"/>
        </w:trPr>
        <w:tc>
          <w:tcPr>
            <w:tcW w:w="1060" w:type="dxa"/>
            <w:gridSpan w:val="3"/>
            <w:vAlign w:val="center"/>
          </w:tcPr>
          <w:p w:rsidR="00AA08C8" w:rsidRPr="00B46411" w:rsidRDefault="00AA08C8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AA08C8" w:rsidRPr="00BD4BED" w:rsidRDefault="00AA08C8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AA08C8" w:rsidRPr="00BD4BED" w:rsidRDefault="00AA08C8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AA08C8" w:rsidRPr="00B46411" w:rsidRDefault="00AA08C8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AA08C8" w:rsidRPr="007948A6" w:rsidRDefault="00AA08C8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AA08C8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5B33DB" w:rsidTr="00B8009F">
        <w:trPr>
          <w:gridAfter w:val="8"/>
          <w:wAfter w:w="20421" w:type="dxa"/>
          <w:trHeight w:val="196"/>
        </w:trPr>
        <w:tc>
          <w:tcPr>
            <w:tcW w:w="11240" w:type="dxa"/>
            <w:gridSpan w:val="45"/>
            <w:shd w:val="clear" w:color="auto" w:fill="99CCFF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767EE7" w:rsidTr="00B8009F">
        <w:trPr>
          <w:gridAfter w:val="8"/>
          <w:wAfter w:w="20421" w:type="dxa"/>
          <w:trHeight w:val="155"/>
        </w:trPr>
        <w:tc>
          <w:tcPr>
            <w:tcW w:w="6091" w:type="dxa"/>
            <w:gridSpan w:val="26"/>
            <w:vAlign w:val="center"/>
          </w:tcPr>
          <w:p w:rsidR="00AA08C8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AA08C8" w:rsidRPr="00767EE7" w:rsidRDefault="00AA08C8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767EE7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18.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12</w:t>
            </w:r>
            <w:r w:rsidRPr="00767EE7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.2015</w:t>
            </w:r>
          </w:p>
        </w:tc>
      </w:tr>
      <w:tr w:rsidR="00AA08C8" w:rsidRPr="00767EE7" w:rsidTr="00B8009F">
        <w:trPr>
          <w:gridAfter w:val="8"/>
          <w:wAfter w:w="20421" w:type="dxa"/>
          <w:trHeight w:val="164"/>
        </w:trPr>
        <w:tc>
          <w:tcPr>
            <w:tcW w:w="5389" w:type="dxa"/>
            <w:gridSpan w:val="23"/>
            <w:vAlign w:val="center"/>
          </w:tcPr>
          <w:p w:rsidR="00AA08C8" w:rsidRPr="00767EE7" w:rsidRDefault="00AA08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767EE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767EE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AA08C8" w:rsidRPr="00767EE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7EE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AA08C8" w:rsidRPr="00767EE7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67EE7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AA08C8" w:rsidRPr="005B33DB" w:rsidTr="00B8009F">
        <w:trPr>
          <w:gridAfter w:val="8"/>
          <w:wAfter w:w="20421" w:type="dxa"/>
          <w:trHeight w:val="47"/>
        </w:trPr>
        <w:tc>
          <w:tcPr>
            <w:tcW w:w="5389" w:type="dxa"/>
            <w:gridSpan w:val="23"/>
            <w:vMerge w:val="restart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767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2" w:type="dxa"/>
            <w:gridSpan w:val="3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AA08C8" w:rsidRDefault="00AA08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AA08C8" w:rsidRPr="005B33DB" w:rsidTr="00B8009F">
        <w:trPr>
          <w:gridAfter w:val="8"/>
          <w:wAfter w:w="20421" w:type="dxa"/>
          <w:trHeight w:val="47"/>
        </w:trPr>
        <w:tc>
          <w:tcPr>
            <w:tcW w:w="5389" w:type="dxa"/>
            <w:gridSpan w:val="23"/>
            <w:vMerge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AA08C8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AA08C8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5B33DB" w:rsidTr="00B8009F">
        <w:trPr>
          <w:gridAfter w:val="8"/>
          <w:wAfter w:w="20421" w:type="dxa"/>
          <w:trHeight w:val="54"/>
        </w:trPr>
        <w:tc>
          <w:tcPr>
            <w:tcW w:w="11240" w:type="dxa"/>
            <w:gridSpan w:val="45"/>
            <w:shd w:val="clear" w:color="auto" w:fill="99CCFF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767EE7" w:rsidTr="00B8009F">
        <w:trPr>
          <w:gridAfter w:val="8"/>
          <w:wAfter w:w="20421" w:type="dxa"/>
          <w:trHeight w:val="40"/>
        </w:trPr>
        <w:tc>
          <w:tcPr>
            <w:tcW w:w="1146" w:type="dxa"/>
            <w:gridSpan w:val="4"/>
            <w:vMerge w:val="restart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AA08C8" w:rsidRPr="005B33DB" w:rsidTr="00B8009F">
        <w:trPr>
          <w:gridAfter w:val="8"/>
          <w:wAfter w:w="20421" w:type="dxa"/>
          <w:trHeight w:val="213"/>
        </w:trPr>
        <w:tc>
          <w:tcPr>
            <w:tcW w:w="1146" w:type="dxa"/>
            <w:gridSpan w:val="4"/>
            <w:vMerge/>
            <w:vAlign w:val="center"/>
          </w:tcPr>
          <w:p w:rsidR="00AA08C8" w:rsidRDefault="00AA08C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AA08C8" w:rsidRDefault="00AA08C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AA08C8" w:rsidRPr="005B33DB" w:rsidTr="00B8009F">
        <w:trPr>
          <w:gridAfter w:val="8"/>
          <w:wAfter w:w="20421" w:type="dxa"/>
          <w:trHeight w:val="137"/>
        </w:trPr>
        <w:tc>
          <w:tcPr>
            <w:tcW w:w="1146" w:type="dxa"/>
            <w:gridSpan w:val="4"/>
            <w:vMerge/>
            <w:vAlign w:val="center"/>
          </w:tcPr>
          <w:p w:rsidR="00AA08C8" w:rsidRDefault="00AA08C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AA08C8" w:rsidRDefault="00AA08C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A08C8" w:rsidRPr="005B33DB" w:rsidTr="00B8009F">
        <w:trPr>
          <w:gridAfter w:val="8"/>
          <w:wAfter w:w="20421" w:type="dxa"/>
          <w:trHeight w:val="137"/>
        </w:trPr>
        <w:tc>
          <w:tcPr>
            <w:tcW w:w="1146" w:type="dxa"/>
            <w:gridSpan w:val="4"/>
            <w:vMerge/>
            <w:vAlign w:val="center"/>
          </w:tcPr>
          <w:p w:rsidR="00AA08C8" w:rsidRDefault="00AA08C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AA08C8" w:rsidRDefault="00AA08C8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4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6" w:type="dxa"/>
            <w:gridSpan w:val="4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A08C8" w:rsidRPr="005B33DB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vAlign w:val="center"/>
          </w:tcPr>
          <w:p w:rsidR="00AA08C8" w:rsidRPr="001F19FC" w:rsidRDefault="00AA08C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1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B46411" w:rsidRDefault="00AA08C8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AA08C8" w:rsidRPr="00966E69" w:rsidRDefault="00AA08C8" w:rsidP="001F19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vAlign w:val="center"/>
          </w:tcPr>
          <w:p w:rsidR="00AA08C8" w:rsidRPr="00966E69" w:rsidRDefault="00AA08C8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366080</w:t>
            </w:r>
          </w:p>
        </w:tc>
        <w:tc>
          <w:tcPr>
            <w:tcW w:w="1572" w:type="dxa"/>
            <w:gridSpan w:val="6"/>
            <w:vAlign w:val="center"/>
          </w:tcPr>
          <w:p w:rsidR="00AA08C8" w:rsidRPr="00966E69" w:rsidRDefault="00AA08C8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366080</w:t>
            </w:r>
          </w:p>
        </w:tc>
        <w:tc>
          <w:tcPr>
            <w:tcW w:w="1044" w:type="dxa"/>
            <w:gridSpan w:val="4"/>
            <w:vAlign w:val="center"/>
          </w:tcPr>
          <w:p w:rsidR="00AA08C8" w:rsidRPr="00E95444" w:rsidRDefault="00AA08C8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AA08C8" w:rsidRPr="00E95444" w:rsidRDefault="00AA08C8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AA08C8" w:rsidRPr="00E95444" w:rsidRDefault="00AA08C8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366080</w:t>
            </w:r>
          </w:p>
        </w:tc>
        <w:tc>
          <w:tcPr>
            <w:tcW w:w="2106" w:type="dxa"/>
            <w:gridSpan w:val="4"/>
            <w:vAlign w:val="center"/>
          </w:tcPr>
          <w:p w:rsidR="00AA08C8" w:rsidRPr="00E95444" w:rsidRDefault="00AA08C8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366080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1F19FC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EC0754" w:rsidRDefault="00AA08C8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AA08C8" w:rsidRDefault="00AA08C8" w:rsidP="00EC0754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</w:tcPr>
          <w:p w:rsidR="00AA08C8" w:rsidRDefault="00AA08C8" w:rsidP="00EC0754">
            <w:pPr>
              <w:jc w:val="center"/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AA08C8" w:rsidRDefault="00AA08C8"/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AA08C8" w:rsidRDefault="00AA08C8" w:rsidP="00EC0754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AA08C8" w:rsidRDefault="00AA08C8" w:rsidP="00EC0754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1F19FC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13440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13440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AA08C8" w:rsidRDefault="00AA08C8" w:rsidP="00790F9C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13440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AA08C8" w:rsidRDefault="00AA08C8" w:rsidP="00790F9C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13440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790F9C" w:rsidRDefault="00AA08C8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111000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111000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111000</w:t>
            </w:r>
          </w:p>
        </w:tc>
      </w:tr>
      <w:tr w:rsidR="00AA08C8" w:rsidRPr="00513876" w:rsidTr="00B8009F">
        <w:trPr>
          <w:gridAfter w:val="8"/>
          <w:wAfter w:w="20421" w:type="dxa"/>
          <w:trHeight w:val="99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1F19FC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17600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217600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AA08C8" w:rsidRDefault="00AA08C8" w:rsidP="005B05C8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217600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AA08C8" w:rsidRDefault="00AA08C8" w:rsidP="005B05C8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217600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vAlign w:val="center"/>
          </w:tcPr>
          <w:p w:rsidR="00AA08C8" w:rsidRPr="001F19FC" w:rsidRDefault="00AA08C8" w:rsidP="002B7B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2B7B76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Pr="001F19FC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EE7541" w:rsidRDefault="00AA08C8" w:rsidP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EE7541" w:rsidRDefault="00AA08C8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5961CB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29200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Pr="00A40F8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26400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85220E" w:rsidRDefault="00AA08C8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A40F8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A40F88" w:rsidRDefault="00AA08C8" w:rsidP="00C369DB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1577AA" w:rsidRDefault="00AA08C8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A40F88" w:rsidRDefault="00AA08C8" w:rsidP="00BC0C8F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1577AA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A40F8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1577AA" w:rsidRDefault="00AA08C8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82500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A40F88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324800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324800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324800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324800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1577AA" w:rsidRDefault="00AA08C8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149600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149600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149600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149600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30600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0307E6" w:rsidRDefault="00AA08C8" w:rsidP="00896E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0130B1" w:rsidRDefault="00AA08C8" w:rsidP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0130B1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0130B1" w:rsidRDefault="00AA08C8" w:rsidP="00BC0C8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AA08C8" w:rsidRDefault="00AA08C8" w:rsidP="009F3243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41400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AA08C8" w:rsidRDefault="00AA08C8" w:rsidP="009F3243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41400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9F3243" w:rsidRDefault="00AA08C8" w:rsidP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0130B1" w:rsidRDefault="00AA08C8" w:rsidP="00BC0C8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BC2EA7" w:rsidRDefault="00AA08C8" w:rsidP="00BC2E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0261C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0261C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916BBE" w:rsidRDefault="00AA08C8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3840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916BBE" w:rsidRDefault="00AA08C8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14080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14080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14080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222767" w:rsidRDefault="00AA08C8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6E6AC7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2227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222767" w:rsidRDefault="00AA08C8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bottom w:val="single" w:sz="4" w:space="0" w:color="auto"/>
            </w:tcBorders>
            <w:vAlign w:val="center"/>
          </w:tcPr>
          <w:p w:rsidR="00AA08C8" w:rsidRPr="006D5196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23760</w:t>
            </w:r>
          </w:p>
        </w:tc>
      </w:tr>
      <w:tr w:rsidR="00AA08C8" w:rsidRPr="00513876" w:rsidTr="00ED1974">
        <w:trPr>
          <w:gridAfter w:val="8"/>
          <w:wAfter w:w="20421" w:type="dxa"/>
          <w:trHeight w:val="811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BC0C8F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8960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8960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8960</w:t>
            </w:r>
          </w:p>
        </w:tc>
      </w:tr>
      <w:tr w:rsidR="00AA08C8" w:rsidRPr="00513876" w:rsidTr="00ED1974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11200</w:t>
            </w:r>
          </w:p>
        </w:tc>
      </w:tr>
      <w:tr w:rsidR="00AA08C8" w:rsidRPr="00513876" w:rsidTr="00ED1974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</w:t>
            </w:r>
          </w:p>
        </w:tc>
      </w:tr>
      <w:tr w:rsidR="00AA08C8" w:rsidRPr="00513876" w:rsidTr="00ED1974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56000</w:t>
            </w:r>
          </w:p>
        </w:tc>
      </w:tr>
      <w:tr w:rsidR="00AA08C8" w:rsidRPr="00513876" w:rsidTr="00ED1974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</w:tr>
      <w:tr w:rsidR="00AA08C8" w:rsidRPr="00513876" w:rsidTr="00ED1974">
        <w:trPr>
          <w:gridAfter w:val="8"/>
          <w:wAfter w:w="20421" w:type="dxa"/>
          <w:trHeight w:val="12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C369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10500</w:t>
            </w:r>
          </w:p>
        </w:tc>
      </w:tr>
      <w:tr w:rsidR="00AA08C8" w:rsidRPr="00513876" w:rsidTr="00B8009F">
        <w:trPr>
          <w:gridAfter w:val="8"/>
          <w:wAfter w:w="20421" w:type="dxa"/>
        </w:trPr>
        <w:tc>
          <w:tcPr>
            <w:tcW w:w="114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Default="00AA08C8" w:rsidP="00C369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D63313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13500</w:t>
            </w:r>
          </w:p>
        </w:tc>
      </w:tr>
      <w:tr w:rsidR="00AA08C8" w:rsidRPr="00513876" w:rsidTr="00B8009F">
        <w:trPr>
          <w:gridAfter w:val="8"/>
          <w:wAfter w:w="20421" w:type="dxa"/>
          <w:trHeight w:val="83"/>
        </w:trPr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8C8" w:rsidRPr="00154D60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AA08C8" w:rsidRPr="007948A6" w:rsidRDefault="00AA08C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A35B14" w:rsidRDefault="00AA08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AA08C8" w:rsidRPr="005919F0" w:rsidRDefault="00AA08C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13000</w:t>
            </w:r>
          </w:p>
        </w:tc>
      </w:tr>
      <w:tr w:rsidR="00AA08C8" w:rsidRPr="00444C07" w:rsidTr="00B8009F">
        <w:trPr>
          <w:gridAfter w:val="9"/>
          <w:wAfter w:w="21454" w:type="dxa"/>
          <w:trHeight w:val="290"/>
        </w:trPr>
        <w:tc>
          <w:tcPr>
            <w:tcW w:w="1963" w:type="dxa"/>
            <w:gridSpan w:val="6"/>
            <w:vAlign w:val="center"/>
          </w:tcPr>
          <w:p w:rsidR="00AA08C8" w:rsidRDefault="00AA08C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AA08C8" w:rsidRPr="00E018F9" w:rsidRDefault="00AA08C8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AA08C8" w:rsidRPr="00444C07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E018F9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A08C8" w:rsidRPr="005B33DB" w:rsidTr="00B8009F">
        <w:trPr>
          <w:gridAfter w:val="10"/>
          <w:wAfter w:w="21472" w:type="dxa"/>
        </w:trPr>
        <w:tc>
          <w:tcPr>
            <w:tcW w:w="10189" w:type="dxa"/>
            <w:gridSpan w:val="43"/>
            <w:vAlign w:val="center"/>
          </w:tcPr>
          <w:p w:rsidR="00AA08C8" w:rsidRPr="004C5365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08C8" w:rsidRPr="004C5365" w:rsidTr="00B8009F">
        <w:trPr>
          <w:gridAfter w:val="10"/>
          <w:wAfter w:w="21472" w:type="dxa"/>
        </w:trPr>
        <w:tc>
          <w:tcPr>
            <w:tcW w:w="596" w:type="dxa"/>
            <w:gridSpan w:val="2"/>
            <w:vMerge w:val="restart"/>
            <w:vAlign w:val="center"/>
          </w:tcPr>
          <w:p w:rsidR="00AA08C8" w:rsidRPr="004C5365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AA08C8" w:rsidRPr="004C5365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AA08C8" w:rsidRPr="004C5365" w:rsidRDefault="00AA08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A08C8" w:rsidRPr="005B33DB" w:rsidTr="00B8009F">
        <w:trPr>
          <w:gridAfter w:val="10"/>
          <w:wAfter w:w="21472" w:type="dxa"/>
        </w:trPr>
        <w:tc>
          <w:tcPr>
            <w:tcW w:w="596" w:type="dxa"/>
            <w:gridSpan w:val="2"/>
            <w:vMerge/>
            <w:vAlign w:val="center"/>
          </w:tcPr>
          <w:p w:rsidR="00AA08C8" w:rsidRPr="004C5365" w:rsidRDefault="00AA08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AA08C8" w:rsidRPr="004C5365" w:rsidRDefault="00AA08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AA08C8" w:rsidRPr="00532EAE" w:rsidRDefault="00AA08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AA08C8" w:rsidRPr="00532EAE" w:rsidRDefault="00AA08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AA08C8" w:rsidRPr="00532EAE" w:rsidRDefault="00AA08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AA08C8" w:rsidRPr="00532EAE" w:rsidRDefault="00AA08C8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AA08C8" w:rsidRPr="00532EAE" w:rsidRDefault="00AA08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AA08C8" w:rsidRDefault="00AA08C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AA08C8" w:rsidRDefault="00AA08C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AA08C8" w:rsidRDefault="00AA08C8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AA08C8" w:rsidRDefault="00AA08C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08C8" w:rsidRPr="005B33DB" w:rsidTr="00B8009F">
        <w:trPr>
          <w:gridAfter w:val="10"/>
          <w:wAfter w:w="21472" w:type="dxa"/>
        </w:trPr>
        <w:tc>
          <w:tcPr>
            <w:tcW w:w="596" w:type="dxa"/>
            <w:gridSpan w:val="2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5B33DB" w:rsidTr="00B8009F">
        <w:trPr>
          <w:gridAfter w:val="10"/>
          <w:wAfter w:w="21472" w:type="dxa"/>
          <w:trHeight w:val="40"/>
        </w:trPr>
        <w:tc>
          <w:tcPr>
            <w:tcW w:w="596" w:type="dxa"/>
            <w:gridSpan w:val="2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767EE7" w:rsidTr="00B8009F">
        <w:trPr>
          <w:gridAfter w:val="10"/>
          <w:wAfter w:w="21472" w:type="dxa"/>
          <w:trHeight w:val="344"/>
        </w:trPr>
        <w:tc>
          <w:tcPr>
            <w:tcW w:w="1963" w:type="dxa"/>
            <w:gridSpan w:val="6"/>
            <w:vAlign w:val="center"/>
          </w:tcPr>
          <w:p w:rsidR="00AA08C8" w:rsidRDefault="00AA08C8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A08C8" w:rsidRPr="00767EE7" w:rsidTr="00B8009F">
        <w:trPr>
          <w:gridAfter w:val="10"/>
          <w:wAfter w:w="21472" w:type="dxa"/>
          <w:trHeight w:val="289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474338" w:rsidTr="00B8009F">
        <w:trPr>
          <w:gridAfter w:val="10"/>
          <w:wAfter w:w="21472" w:type="dxa"/>
          <w:trHeight w:val="346"/>
        </w:trPr>
        <w:tc>
          <w:tcPr>
            <w:tcW w:w="4157" w:type="dxa"/>
            <w:gridSpan w:val="18"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AA08C8" w:rsidRPr="007948A6" w:rsidRDefault="00AA08C8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29.12.2015</w:t>
            </w:r>
          </w:p>
        </w:tc>
      </w:tr>
      <w:tr w:rsidR="00AA08C8" w:rsidRPr="00474338" w:rsidTr="00B8009F">
        <w:trPr>
          <w:gridAfter w:val="10"/>
          <w:wAfter w:w="21472" w:type="dxa"/>
          <w:trHeight w:val="92"/>
        </w:trPr>
        <w:tc>
          <w:tcPr>
            <w:tcW w:w="4157" w:type="dxa"/>
            <w:gridSpan w:val="18"/>
            <w:vMerge w:val="restart"/>
            <w:vAlign w:val="center"/>
          </w:tcPr>
          <w:p w:rsidR="00AA08C8" w:rsidRDefault="00AA08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AA08C8" w:rsidRDefault="00AA08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AA08C8" w:rsidRPr="00474338" w:rsidTr="00B8009F">
        <w:trPr>
          <w:gridAfter w:val="10"/>
          <w:wAfter w:w="21472" w:type="dxa"/>
          <w:trHeight w:val="92"/>
        </w:trPr>
        <w:tc>
          <w:tcPr>
            <w:tcW w:w="4157" w:type="dxa"/>
            <w:gridSpan w:val="18"/>
            <w:vMerge/>
            <w:vAlign w:val="center"/>
          </w:tcPr>
          <w:p w:rsidR="00AA08C8" w:rsidRDefault="00AA08C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AA08C8" w:rsidRPr="004D472A" w:rsidRDefault="00AA08C8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3022" w:type="dxa"/>
            <w:gridSpan w:val="11"/>
            <w:vAlign w:val="center"/>
          </w:tcPr>
          <w:p w:rsidR="00AA08C8" w:rsidRPr="004D472A" w:rsidRDefault="00AA08C8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</w:tr>
      <w:tr w:rsidR="00AA08C8" w:rsidRPr="00474338" w:rsidTr="00B8009F">
        <w:trPr>
          <w:gridAfter w:val="10"/>
          <w:wAfter w:w="21472" w:type="dxa"/>
          <w:trHeight w:val="344"/>
        </w:trPr>
        <w:tc>
          <w:tcPr>
            <w:tcW w:w="4157" w:type="dxa"/>
            <w:gridSpan w:val="18"/>
            <w:vAlign w:val="center"/>
          </w:tcPr>
          <w:p w:rsidR="00AA08C8" w:rsidRDefault="00AA08C8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AA08C8" w:rsidRPr="00474338" w:rsidRDefault="00AA08C8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47433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30.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  <w:r w:rsidRPr="0047433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.2015</w:t>
            </w:r>
          </w:p>
        </w:tc>
      </w:tr>
      <w:tr w:rsidR="00AA08C8" w:rsidRPr="00474338" w:rsidTr="00B8009F">
        <w:trPr>
          <w:gridAfter w:val="10"/>
          <w:wAfter w:w="21472" w:type="dxa"/>
          <w:trHeight w:val="344"/>
        </w:trPr>
        <w:tc>
          <w:tcPr>
            <w:tcW w:w="4157" w:type="dxa"/>
            <w:gridSpan w:val="18"/>
            <w:vAlign w:val="center"/>
          </w:tcPr>
          <w:p w:rsidR="00AA08C8" w:rsidRPr="00474338" w:rsidRDefault="00AA08C8" w:rsidP="0057517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743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AA08C8" w:rsidRPr="00D63313" w:rsidRDefault="00AA08C8" w:rsidP="00704D5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474338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AA08C8" w:rsidRPr="005B33DB" w:rsidTr="00B8009F">
        <w:trPr>
          <w:gridAfter w:val="10"/>
          <w:wAfter w:w="21472" w:type="dxa"/>
          <w:trHeight w:val="344"/>
        </w:trPr>
        <w:tc>
          <w:tcPr>
            <w:tcW w:w="4157" w:type="dxa"/>
            <w:gridSpan w:val="18"/>
            <w:vAlign w:val="center"/>
          </w:tcPr>
          <w:p w:rsidR="00AA08C8" w:rsidRPr="00456BEF" w:rsidRDefault="00AA08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743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AA08C8" w:rsidRPr="007948A6" w:rsidRDefault="00AA08C8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10.01.2016</w:t>
            </w:r>
          </w:p>
        </w:tc>
      </w:tr>
      <w:tr w:rsidR="00AA08C8" w:rsidRPr="005B33DB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456BEF" w:rsidRDefault="00AA08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08C8" w:rsidRPr="00692765" w:rsidTr="00B8009F">
        <w:trPr>
          <w:gridAfter w:val="10"/>
          <w:wAfter w:w="21472" w:type="dxa"/>
        </w:trPr>
        <w:tc>
          <w:tcPr>
            <w:tcW w:w="596" w:type="dxa"/>
            <w:gridSpan w:val="2"/>
            <w:vMerge w:val="restart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AA08C8" w:rsidRPr="00692765" w:rsidTr="00B8009F">
        <w:trPr>
          <w:gridAfter w:val="10"/>
          <w:wAfter w:w="21472" w:type="dxa"/>
          <w:trHeight w:val="237"/>
        </w:trPr>
        <w:tc>
          <w:tcPr>
            <w:tcW w:w="596" w:type="dxa"/>
            <w:gridSpan w:val="2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A08C8" w:rsidRPr="00692765" w:rsidTr="00B8009F">
        <w:trPr>
          <w:gridAfter w:val="10"/>
          <w:wAfter w:w="21472" w:type="dxa"/>
          <w:trHeight w:val="238"/>
        </w:trPr>
        <w:tc>
          <w:tcPr>
            <w:tcW w:w="596" w:type="dxa"/>
            <w:gridSpan w:val="2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AA08C8" w:rsidRPr="00692765" w:rsidTr="00B8009F">
        <w:trPr>
          <w:gridAfter w:val="10"/>
          <w:wAfter w:w="21472" w:type="dxa"/>
          <w:trHeight w:val="263"/>
        </w:trPr>
        <w:tc>
          <w:tcPr>
            <w:tcW w:w="596" w:type="dxa"/>
            <w:gridSpan w:val="2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AA08C8" w:rsidRPr="00692765" w:rsidTr="00B8009F">
        <w:trPr>
          <w:gridAfter w:val="10"/>
          <w:wAfter w:w="21472" w:type="dxa"/>
          <w:trHeight w:val="146"/>
        </w:trPr>
        <w:tc>
          <w:tcPr>
            <w:tcW w:w="596" w:type="dxa"/>
            <w:gridSpan w:val="2"/>
            <w:vAlign w:val="center"/>
          </w:tcPr>
          <w:p w:rsidR="00AA08C8" w:rsidRPr="00DE0764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1,2,3,4,5,6,7,8,9,10,11,12,13,14,15,16,17,18,19,20,21,22,23,24,25,26,27,28,29,30,31,32,33,34,35,36,37,38,39,40,41,42</w:t>
            </w: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554" w:type="dxa"/>
            <w:gridSpan w:val="8"/>
            <w:vAlign w:val="center"/>
          </w:tcPr>
          <w:p w:rsidR="00AA08C8" w:rsidRPr="00692765" w:rsidRDefault="00AA08C8" w:rsidP="00CA7EED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en-US"/>
              </w:rPr>
              <w:t>&lt;&lt;</w:t>
            </w:r>
            <w:r w:rsidRPr="00767EE7">
              <w:rPr>
                <w:rFonts w:ascii="Sylfaen" w:hAnsi="Sylfaen"/>
                <w:sz w:val="20"/>
              </w:rPr>
              <w:t>ԳԱԿ</w:t>
            </w:r>
            <w:r w:rsidRPr="00767EE7">
              <w:rPr>
                <w:rFonts w:ascii="Sylfaen" w:hAnsi="Sylfaen"/>
                <w:sz w:val="20"/>
                <w:lang w:val="pt-BR"/>
              </w:rPr>
              <w:t>-</w:t>
            </w:r>
            <w:r w:rsidRPr="00767EE7">
              <w:rPr>
                <w:rFonts w:ascii="Sylfaen" w:hAnsi="Sylfaen"/>
                <w:sz w:val="20"/>
              </w:rPr>
              <w:t>ՇՀԱՊՁԲ</w:t>
            </w:r>
            <w:r w:rsidRPr="00767EE7">
              <w:rPr>
                <w:rFonts w:ascii="Sylfaen" w:hAnsi="Sylfaen"/>
                <w:sz w:val="20"/>
                <w:lang w:val="pt-BR"/>
              </w:rPr>
              <w:t xml:space="preserve">-15/4- </w:t>
            </w:r>
            <w:r w:rsidRPr="00767EE7">
              <w:rPr>
                <w:rFonts w:ascii="Sylfaen" w:hAnsi="Sylfaen"/>
                <w:sz w:val="20"/>
              </w:rPr>
              <w:t>ԾՄ</w:t>
            </w:r>
            <w:r w:rsidRPr="00767EE7">
              <w:rPr>
                <w:rFonts w:ascii="Sylfaen" w:hAnsi="Sylfaen"/>
                <w:sz w:val="20"/>
                <w:lang w:val="pt-BR"/>
              </w:rPr>
              <w:t>-4</w:t>
            </w:r>
            <w:r w:rsidRPr="007938A3">
              <w:rPr>
                <w:rFonts w:ascii="Sylfaen" w:hAnsi="Sylfaen"/>
                <w:sz w:val="20"/>
                <w:lang w:val="pt-BR" w:eastAsia="hy-AM"/>
              </w:rPr>
              <w:t xml:space="preserve"> </w:t>
            </w:r>
            <w:r>
              <w:rPr>
                <w:rFonts w:ascii="Sylfaen" w:hAnsi="Sylfaen"/>
                <w:sz w:val="20"/>
                <w:lang w:val="pt-BR" w:eastAsia="hy-AM"/>
              </w:rPr>
              <w:t xml:space="preserve"> &gt;&gt;</w:t>
            </w:r>
          </w:p>
        </w:tc>
        <w:tc>
          <w:tcPr>
            <w:tcW w:w="1339" w:type="dxa"/>
            <w:gridSpan w:val="6"/>
            <w:vAlign w:val="center"/>
          </w:tcPr>
          <w:p w:rsidR="00AA08C8" w:rsidRPr="00692765" w:rsidRDefault="00AA08C8" w:rsidP="000A2818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10.01.2016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AA08C8" w:rsidRPr="000A2818" w:rsidRDefault="00AA08C8" w:rsidP="00F85A15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2352960</w:t>
            </w:r>
          </w:p>
        </w:tc>
        <w:tc>
          <w:tcPr>
            <w:tcW w:w="1965" w:type="dxa"/>
            <w:gridSpan w:val="5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2352960</w:t>
            </w:r>
          </w:p>
        </w:tc>
      </w:tr>
      <w:tr w:rsidR="00AA08C8" w:rsidRPr="00F85A15" w:rsidTr="00B8009F">
        <w:trPr>
          <w:gridAfter w:val="10"/>
          <w:wAfter w:w="21472" w:type="dxa"/>
          <w:trHeight w:val="150"/>
        </w:trPr>
        <w:tc>
          <w:tcPr>
            <w:tcW w:w="10189" w:type="dxa"/>
            <w:gridSpan w:val="43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AA08C8" w:rsidRPr="00767EE7" w:rsidTr="00B8009F">
        <w:trPr>
          <w:gridAfter w:val="10"/>
          <w:wAfter w:w="21472" w:type="dxa"/>
          <w:trHeight w:val="125"/>
        </w:trPr>
        <w:tc>
          <w:tcPr>
            <w:tcW w:w="596" w:type="dxa"/>
            <w:gridSpan w:val="2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AA08C8" w:rsidRPr="00D81CDB" w:rsidTr="00B8009F">
        <w:trPr>
          <w:gridAfter w:val="10"/>
          <w:wAfter w:w="21472" w:type="dxa"/>
          <w:trHeight w:val="155"/>
        </w:trPr>
        <w:tc>
          <w:tcPr>
            <w:tcW w:w="596" w:type="dxa"/>
            <w:gridSpan w:val="2"/>
            <w:vAlign w:val="center"/>
          </w:tcPr>
          <w:p w:rsidR="00AA08C8" w:rsidRPr="00DE0764" w:rsidRDefault="00AA08C8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1,2,3,4,5,6,7,8,9,10,11,12,13,14,15,16,17,18,19,20,21,22,23,24,25,26,27,28,29,30,31,32,33,34,35,36,37,38,39,40,41,42</w:t>
            </w: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AA08C8" w:rsidRPr="00692765" w:rsidRDefault="00AA08C8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2188" w:type="dxa"/>
            <w:gridSpan w:val="11"/>
            <w:vAlign w:val="center"/>
          </w:tcPr>
          <w:p w:rsidR="00AA08C8" w:rsidRPr="00BA30D2" w:rsidRDefault="00AA08C8" w:rsidP="00D70C10">
            <w:pPr>
              <w:widowControl w:val="0"/>
              <w:rPr>
                <w:rFonts w:ascii="Arial LatArm" w:hAnsi="Arial LatArm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ՀՀ, Արարատի մարզ, գ. Խաչփար  18 փ  15/1</w:t>
            </w:r>
          </w:p>
        </w:tc>
        <w:tc>
          <w:tcPr>
            <w:tcW w:w="2128" w:type="dxa"/>
            <w:gridSpan w:val="10"/>
            <w:vAlign w:val="center"/>
          </w:tcPr>
          <w:p w:rsidR="00AA08C8" w:rsidRPr="00BA30D2" w:rsidRDefault="00AA08C8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1378BF"/>
                <w:sz w:val="15"/>
                <w:szCs w:val="15"/>
                <w:shd w:val="clear" w:color="auto" w:fill="FFFFFF"/>
              </w:rPr>
              <w:t>galust.hovhannisyan.2000@mail.ru</w:t>
            </w:r>
          </w:p>
        </w:tc>
        <w:tc>
          <w:tcPr>
            <w:tcW w:w="1918" w:type="dxa"/>
            <w:gridSpan w:val="10"/>
            <w:vAlign w:val="center"/>
          </w:tcPr>
          <w:p w:rsidR="00AA08C8" w:rsidRPr="00CA7EED" w:rsidRDefault="00AA08C8" w:rsidP="00D70C10">
            <w:pPr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BA30D2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2474602254170000</w:t>
            </w:r>
          </w:p>
          <w:p w:rsidR="00AA08C8" w:rsidRPr="00692765" w:rsidRDefault="00AA08C8" w:rsidP="00D70C10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92" w:type="dxa"/>
            <w:gridSpan w:val="6"/>
            <w:vAlign w:val="center"/>
          </w:tcPr>
          <w:p w:rsidR="00AA08C8" w:rsidRPr="00692765" w:rsidRDefault="00AA08C8" w:rsidP="00E726C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692765">
              <w:rPr>
                <w:rFonts w:ascii="Arial LatArm" w:hAnsi="Arial LatArm"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Arial LatArm" w:hAnsi="Arial LatArm"/>
                <w:sz w:val="20"/>
                <w:szCs w:val="20"/>
                <w:lang w:val="es-ES"/>
              </w:rPr>
              <w:t>45146786</w:t>
            </w:r>
          </w:p>
          <w:p w:rsidR="00AA08C8" w:rsidRPr="00692765" w:rsidRDefault="00AA08C8" w:rsidP="00E726CB">
            <w:pPr>
              <w:spacing w:after="0"/>
              <w:jc w:val="center"/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AA08C8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692765" w:rsidRDefault="00AA08C8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A08C8" w:rsidRPr="00767EE7" w:rsidTr="00B8009F">
        <w:trPr>
          <w:gridAfter w:val="10"/>
          <w:wAfter w:w="21472" w:type="dxa"/>
          <w:trHeight w:val="200"/>
        </w:trPr>
        <w:tc>
          <w:tcPr>
            <w:tcW w:w="2103" w:type="dxa"/>
            <w:gridSpan w:val="7"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AA08C8" w:rsidRPr="00692765" w:rsidRDefault="00AA08C8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08C8" w:rsidRPr="00767EE7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A08C8" w:rsidRPr="00767EE7" w:rsidTr="00B8009F">
        <w:trPr>
          <w:gridAfter w:val="10"/>
          <w:wAfter w:w="21472" w:type="dxa"/>
          <w:trHeight w:val="475"/>
        </w:trPr>
        <w:tc>
          <w:tcPr>
            <w:tcW w:w="2103" w:type="dxa"/>
            <w:gridSpan w:val="7"/>
          </w:tcPr>
          <w:p w:rsidR="00AA08C8" w:rsidRPr="00692765" w:rsidRDefault="00AA08C8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AA08C8" w:rsidRPr="00692765" w:rsidRDefault="00AA08C8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AA08C8" w:rsidRPr="00767EE7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A08C8" w:rsidRPr="00692765" w:rsidTr="00B8009F">
        <w:trPr>
          <w:gridAfter w:val="10"/>
          <w:wAfter w:w="21472" w:type="dxa"/>
          <w:trHeight w:val="427"/>
        </w:trPr>
        <w:tc>
          <w:tcPr>
            <w:tcW w:w="2103" w:type="dxa"/>
            <w:gridSpan w:val="7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AA08C8" w:rsidRPr="00692765" w:rsidRDefault="00AA08C8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AA08C8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692765" w:rsidTr="00B8009F">
        <w:trPr>
          <w:gridAfter w:val="10"/>
          <w:wAfter w:w="21472" w:type="dxa"/>
          <w:trHeight w:val="427"/>
        </w:trPr>
        <w:tc>
          <w:tcPr>
            <w:tcW w:w="2103" w:type="dxa"/>
            <w:gridSpan w:val="7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AA08C8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AA08C8" w:rsidRPr="00692765" w:rsidTr="00B8009F">
        <w:trPr>
          <w:gridAfter w:val="10"/>
          <w:wAfter w:w="21472" w:type="dxa"/>
          <w:trHeight w:val="427"/>
        </w:trPr>
        <w:tc>
          <w:tcPr>
            <w:tcW w:w="2103" w:type="dxa"/>
            <w:gridSpan w:val="7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AA08C8" w:rsidRPr="00692765" w:rsidRDefault="00AA08C8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AA08C8" w:rsidRPr="00692765" w:rsidTr="00B8009F">
        <w:trPr>
          <w:gridAfter w:val="10"/>
          <w:wAfter w:w="21472" w:type="dxa"/>
          <w:trHeight w:val="288"/>
        </w:trPr>
        <w:tc>
          <w:tcPr>
            <w:tcW w:w="10189" w:type="dxa"/>
            <w:gridSpan w:val="43"/>
            <w:shd w:val="clear" w:color="auto" w:fill="99CCFF"/>
            <w:vAlign w:val="center"/>
          </w:tcPr>
          <w:p w:rsidR="00AA08C8" w:rsidRPr="00692765" w:rsidRDefault="00AA08C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AA08C8" w:rsidRPr="00692765" w:rsidTr="00B8009F">
        <w:trPr>
          <w:gridAfter w:val="10"/>
          <w:wAfter w:w="21472" w:type="dxa"/>
          <w:trHeight w:val="227"/>
        </w:trPr>
        <w:tc>
          <w:tcPr>
            <w:tcW w:w="10189" w:type="dxa"/>
            <w:gridSpan w:val="43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A08C8" w:rsidRPr="00692765" w:rsidTr="00B8009F">
        <w:trPr>
          <w:gridAfter w:val="10"/>
          <w:wAfter w:w="21472" w:type="dxa"/>
          <w:trHeight w:val="47"/>
        </w:trPr>
        <w:tc>
          <w:tcPr>
            <w:tcW w:w="2639" w:type="dxa"/>
            <w:gridSpan w:val="9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AA08C8" w:rsidRPr="00692765" w:rsidRDefault="00AA08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AA08C8" w:rsidRPr="00692765" w:rsidTr="00B8009F">
        <w:trPr>
          <w:gridAfter w:val="10"/>
          <w:wAfter w:w="21472" w:type="dxa"/>
          <w:trHeight w:val="47"/>
        </w:trPr>
        <w:tc>
          <w:tcPr>
            <w:tcW w:w="2639" w:type="dxa"/>
            <w:gridSpan w:val="9"/>
            <w:vAlign w:val="center"/>
          </w:tcPr>
          <w:p w:rsidR="00AA08C8" w:rsidRPr="005961CB" w:rsidRDefault="00AA08C8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Էլինա Կարապետյան</w:t>
            </w:r>
          </w:p>
        </w:tc>
        <w:tc>
          <w:tcPr>
            <w:tcW w:w="3780" w:type="dxa"/>
            <w:gridSpan w:val="19"/>
            <w:vAlign w:val="center"/>
          </w:tcPr>
          <w:p w:rsidR="00AA08C8" w:rsidRPr="00FD087A" w:rsidRDefault="00AA08C8" w:rsidP="00A942D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093822003</w:t>
            </w:r>
          </w:p>
        </w:tc>
        <w:tc>
          <w:tcPr>
            <w:tcW w:w="3770" w:type="dxa"/>
            <w:gridSpan w:val="15"/>
            <w:vAlign w:val="center"/>
          </w:tcPr>
          <w:p w:rsidR="00AA08C8" w:rsidRPr="00692765" w:rsidRDefault="00AA08C8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hyperlink r:id="rId6" w:history="1">
              <w:r>
                <w:rPr>
                  <w:rFonts w:ascii="Helvetica" w:hAnsi="Helvetica" w:cs="Helvetica"/>
                  <w:color w:val="1378BF"/>
                  <w:sz w:val="15"/>
                  <w:szCs w:val="15"/>
                  <w:shd w:val="clear" w:color="auto" w:fill="FFFFFF"/>
                </w:rPr>
                <w:br/>
              </w:r>
              <w:r>
                <w:rPr>
                  <w:rStyle w:val="Hyperlink"/>
                  <w:rFonts w:ascii="Helvetica" w:hAnsi="Helvetica" w:cs="Helvetica"/>
                  <w:color w:val="1378BF"/>
                  <w:sz w:val="15"/>
                  <w:szCs w:val="15"/>
                  <w:shd w:val="clear" w:color="auto" w:fill="FFFFFF"/>
                </w:rPr>
                <w:t>xachpar.mankapartez@mail.ru</w:t>
              </w:r>
            </w:hyperlink>
          </w:p>
        </w:tc>
      </w:tr>
    </w:tbl>
    <w:p w:rsidR="00AA08C8" w:rsidRPr="00692765" w:rsidRDefault="00AA08C8" w:rsidP="002F24EC">
      <w:pPr>
        <w:pStyle w:val="BodyTextIndent3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Pr="00B8009F">
        <w:rPr>
          <w:i w:val="0"/>
          <w:sz w:val="20"/>
          <w:u w:val="none"/>
          <w:lang w:val="af-ZA"/>
        </w:rPr>
        <w:t xml:space="preserve">  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 xml:space="preserve">ՀՀ Արարատի մարզի Խաչփար համայնքի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Arial"/>
          <w:sz w:val="20"/>
          <w:lang w:val="af-ZA"/>
        </w:rPr>
        <w:t>Ծիծեռնակ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cs="Times Armenian"/>
          <w:b w:val="0"/>
          <w:sz w:val="20"/>
          <w:lang w:val="hy-AM"/>
        </w:rPr>
        <w:t xml:space="preserve"> </w:t>
      </w:r>
      <w:r w:rsidRPr="00352DAC">
        <w:rPr>
          <w:rFonts w:cs="Times Armenian"/>
          <w:b w:val="0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մսուր-մանկապարտեզ</w:t>
      </w:r>
      <w:r>
        <w:rPr>
          <w:rFonts w:ascii="Arial" w:hAnsi="Arial" w:cs="Arial"/>
          <w:sz w:val="20"/>
          <w:lang w:val="af-ZA"/>
        </w:rPr>
        <w:t xml:space="preserve">» </w:t>
      </w:r>
      <w:r>
        <w:rPr>
          <w:rFonts w:ascii="Sylfaen" w:hAnsi="Sylfaen" w:cs="Arial"/>
          <w:sz w:val="20"/>
          <w:lang w:val="af-ZA"/>
        </w:rPr>
        <w:t>ՀՈԱԿ</w:t>
      </w:r>
    </w:p>
    <w:sectPr w:rsidR="00AA08C8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8C8" w:rsidRDefault="00AA08C8" w:rsidP="00456BEF">
      <w:pPr>
        <w:spacing w:after="0" w:line="240" w:lineRule="auto"/>
      </w:pPr>
      <w:r>
        <w:separator/>
      </w:r>
    </w:p>
  </w:endnote>
  <w:endnote w:type="continuationSeparator" w:id="1">
    <w:p w:rsidR="00AA08C8" w:rsidRDefault="00AA08C8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8C8" w:rsidRDefault="00AA08C8" w:rsidP="00456BEF">
      <w:pPr>
        <w:spacing w:after="0" w:line="240" w:lineRule="auto"/>
      </w:pPr>
      <w:r>
        <w:separator/>
      </w:r>
    </w:p>
  </w:footnote>
  <w:footnote w:type="continuationSeparator" w:id="1">
    <w:p w:rsidR="00AA08C8" w:rsidRDefault="00AA08C8" w:rsidP="00456BEF">
      <w:pPr>
        <w:spacing w:after="0" w:line="240" w:lineRule="auto"/>
      </w:pPr>
      <w:r>
        <w:continuationSeparator/>
      </w:r>
    </w:p>
  </w:footnote>
  <w:footnote w:id="2">
    <w:p w:rsidR="00AA08C8" w:rsidRDefault="00AA08C8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08C8" w:rsidRDefault="00AA08C8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08C8" w:rsidRDefault="00AA08C8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08C8" w:rsidRDefault="00AA08C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08C8" w:rsidRPr="00283AFC" w:rsidRDefault="00AA08C8">
      <w:pPr>
        <w:rPr>
          <w:lang w:val="en-US"/>
        </w:rPr>
      </w:pPr>
    </w:p>
    <w:p w:rsidR="00AA08C8" w:rsidRDefault="00AA08C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278C"/>
    <w:rsid w:val="000130B1"/>
    <w:rsid w:val="00014EA3"/>
    <w:rsid w:val="0002374D"/>
    <w:rsid w:val="000261C0"/>
    <w:rsid w:val="00030234"/>
    <w:rsid w:val="000307E6"/>
    <w:rsid w:val="000309AC"/>
    <w:rsid w:val="00036F25"/>
    <w:rsid w:val="00037395"/>
    <w:rsid w:val="00050C73"/>
    <w:rsid w:val="000577DC"/>
    <w:rsid w:val="00065F8D"/>
    <w:rsid w:val="00067DD8"/>
    <w:rsid w:val="0007337C"/>
    <w:rsid w:val="000852C2"/>
    <w:rsid w:val="00094AFC"/>
    <w:rsid w:val="00094D5F"/>
    <w:rsid w:val="00097DAF"/>
    <w:rsid w:val="000A2818"/>
    <w:rsid w:val="000A2A62"/>
    <w:rsid w:val="000B373F"/>
    <w:rsid w:val="000C5CCD"/>
    <w:rsid w:val="000C6E19"/>
    <w:rsid w:val="000C75E8"/>
    <w:rsid w:val="000D10E3"/>
    <w:rsid w:val="000D6FC0"/>
    <w:rsid w:val="000E2869"/>
    <w:rsid w:val="00100769"/>
    <w:rsid w:val="001260A0"/>
    <w:rsid w:val="00131726"/>
    <w:rsid w:val="001369B6"/>
    <w:rsid w:val="00141F10"/>
    <w:rsid w:val="001469A2"/>
    <w:rsid w:val="00154D60"/>
    <w:rsid w:val="001569A4"/>
    <w:rsid w:val="001577AA"/>
    <w:rsid w:val="0016745B"/>
    <w:rsid w:val="001814FC"/>
    <w:rsid w:val="00184DA8"/>
    <w:rsid w:val="00192032"/>
    <w:rsid w:val="00192E6B"/>
    <w:rsid w:val="00197E86"/>
    <w:rsid w:val="001B5134"/>
    <w:rsid w:val="001D5DF6"/>
    <w:rsid w:val="001D6089"/>
    <w:rsid w:val="001D72AE"/>
    <w:rsid w:val="001E3EFE"/>
    <w:rsid w:val="001E747D"/>
    <w:rsid w:val="001F19FC"/>
    <w:rsid w:val="002028D2"/>
    <w:rsid w:val="00204939"/>
    <w:rsid w:val="00217AEC"/>
    <w:rsid w:val="00222767"/>
    <w:rsid w:val="00236156"/>
    <w:rsid w:val="00261088"/>
    <w:rsid w:val="002838F4"/>
    <w:rsid w:val="00283AFC"/>
    <w:rsid w:val="002931CF"/>
    <w:rsid w:val="002B3EAD"/>
    <w:rsid w:val="002B7B76"/>
    <w:rsid w:val="002F24EC"/>
    <w:rsid w:val="002F2641"/>
    <w:rsid w:val="002F44D3"/>
    <w:rsid w:val="00305D2F"/>
    <w:rsid w:val="00305F4F"/>
    <w:rsid w:val="003125B6"/>
    <w:rsid w:val="00333D7D"/>
    <w:rsid w:val="00352DAC"/>
    <w:rsid w:val="00365437"/>
    <w:rsid w:val="00367D04"/>
    <w:rsid w:val="003A348A"/>
    <w:rsid w:val="003A47AD"/>
    <w:rsid w:val="003C5D3E"/>
    <w:rsid w:val="003F27D1"/>
    <w:rsid w:val="004060F8"/>
    <w:rsid w:val="0041337F"/>
    <w:rsid w:val="00441EC7"/>
    <w:rsid w:val="00444C07"/>
    <w:rsid w:val="00450482"/>
    <w:rsid w:val="0045667F"/>
    <w:rsid w:val="00456BEF"/>
    <w:rsid w:val="00470042"/>
    <w:rsid w:val="00474338"/>
    <w:rsid w:val="004759EF"/>
    <w:rsid w:val="0048005B"/>
    <w:rsid w:val="0048543B"/>
    <w:rsid w:val="004861D8"/>
    <w:rsid w:val="004A4B19"/>
    <w:rsid w:val="004A4CE6"/>
    <w:rsid w:val="004B016E"/>
    <w:rsid w:val="004C04F6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61CB"/>
    <w:rsid w:val="00597460"/>
    <w:rsid w:val="005A5009"/>
    <w:rsid w:val="005A5AE9"/>
    <w:rsid w:val="005B05C8"/>
    <w:rsid w:val="005B32ED"/>
    <w:rsid w:val="005B33DB"/>
    <w:rsid w:val="005C3E42"/>
    <w:rsid w:val="005C5A5F"/>
    <w:rsid w:val="005D1DA6"/>
    <w:rsid w:val="005D3F9F"/>
    <w:rsid w:val="00600F19"/>
    <w:rsid w:val="0060679A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92765"/>
    <w:rsid w:val="006C04A7"/>
    <w:rsid w:val="006C0EE5"/>
    <w:rsid w:val="006D5196"/>
    <w:rsid w:val="006E1267"/>
    <w:rsid w:val="006E1C10"/>
    <w:rsid w:val="006E6AC7"/>
    <w:rsid w:val="006E74D7"/>
    <w:rsid w:val="006F0701"/>
    <w:rsid w:val="00704D5F"/>
    <w:rsid w:val="007068BF"/>
    <w:rsid w:val="00716EE7"/>
    <w:rsid w:val="007341BD"/>
    <w:rsid w:val="00750B8E"/>
    <w:rsid w:val="00760027"/>
    <w:rsid w:val="00762FA5"/>
    <w:rsid w:val="00767EE7"/>
    <w:rsid w:val="00773C8C"/>
    <w:rsid w:val="007877E0"/>
    <w:rsid w:val="00790F9C"/>
    <w:rsid w:val="0079283B"/>
    <w:rsid w:val="007938A3"/>
    <w:rsid w:val="007948A6"/>
    <w:rsid w:val="007B4A87"/>
    <w:rsid w:val="007C0328"/>
    <w:rsid w:val="007C7B7A"/>
    <w:rsid w:val="007E19FD"/>
    <w:rsid w:val="007E3668"/>
    <w:rsid w:val="007F50DE"/>
    <w:rsid w:val="008155F1"/>
    <w:rsid w:val="00820F5C"/>
    <w:rsid w:val="0082154F"/>
    <w:rsid w:val="00836690"/>
    <w:rsid w:val="00840C66"/>
    <w:rsid w:val="008471F6"/>
    <w:rsid w:val="0085220E"/>
    <w:rsid w:val="0085431F"/>
    <w:rsid w:val="00856F0E"/>
    <w:rsid w:val="00864F56"/>
    <w:rsid w:val="00876A60"/>
    <w:rsid w:val="00880726"/>
    <w:rsid w:val="00881CBE"/>
    <w:rsid w:val="00896E58"/>
    <w:rsid w:val="008A0131"/>
    <w:rsid w:val="008A6D4E"/>
    <w:rsid w:val="008B0DBD"/>
    <w:rsid w:val="008C78D6"/>
    <w:rsid w:val="008D17B0"/>
    <w:rsid w:val="008D4480"/>
    <w:rsid w:val="008F0120"/>
    <w:rsid w:val="009149B6"/>
    <w:rsid w:val="009168AB"/>
    <w:rsid w:val="00916BBE"/>
    <w:rsid w:val="009237A2"/>
    <w:rsid w:val="00927732"/>
    <w:rsid w:val="00933E35"/>
    <w:rsid w:val="0093595E"/>
    <w:rsid w:val="009418E7"/>
    <w:rsid w:val="009543FB"/>
    <w:rsid w:val="00955715"/>
    <w:rsid w:val="0096231D"/>
    <w:rsid w:val="00963586"/>
    <w:rsid w:val="00966E69"/>
    <w:rsid w:val="00977210"/>
    <w:rsid w:val="00985E99"/>
    <w:rsid w:val="009A5D27"/>
    <w:rsid w:val="009B3E73"/>
    <w:rsid w:val="009B4732"/>
    <w:rsid w:val="009F3243"/>
    <w:rsid w:val="009F5224"/>
    <w:rsid w:val="00A02443"/>
    <w:rsid w:val="00A22A21"/>
    <w:rsid w:val="00A35B14"/>
    <w:rsid w:val="00A40F88"/>
    <w:rsid w:val="00A438BD"/>
    <w:rsid w:val="00A47283"/>
    <w:rsid w:val="00A76691"/>
    <w:rsid w:val="00A91AC7"/>
    <w:rsid w:val="00A942D2"/>
    <w:rsid w:val="00AA08C8"/>
    <w:rsid w:val="00AB7BEC"/>
    <w:rsid w:val="00AB7C82"/>
    <w:rsid w:val="00AD6AE0"/>
    <w:rsid w:val="00AE04EB"/>
    <w:rsid w:val="00B20A7B"/>
    <w:rsid w:val="00B34B55"/>
    <w:rsid w:val="00B46411"/>
    <w:rsid w:val="00B46552"/>
    <w:rsid w:val="00B57B5C"/>
    <w:rsid w:val="00B62D6C"/>
    <w:rsid w:val="00B63253"/>
    <w:rsid w:val="00B71608"/>
    <w:rsid w:val="00B7596F"/>
    <w:rsid w:val="00B76709"/>
    <w:rsid w:val="00B8009F"/>
    <w:rsid w:val="00B823D4"/>
    <w:rsid w:val="00B84E4B"/>
    <w:rsid w:val="00B97245"/>
    <w:rsid w:val="00B97BFC"/>
    <w:rsid w:val="00BA30D2"/>
    <w:rsid w:val="00BA3B84"/>
    <w:rsid w:val="00BC0C8F"/>
    <w:rsid w:val="00BC2EA7"/>
    <w:rsid w:val="00BC5EF8"/>
    <w:rsid w:val="00BD37CC"/>
    <w:rsid w:val="00BD4BED"/>
    <w:rsid w:val="00BE1452"/>
    <w:rsid w:val="00C0588A"/>
    <w:rsid w:val="00C15239"/>
    <w:rsid w:val="00C2078A"/>
    <w:rsid w:val="00C369DB"/>
    <w:rsid w:val="00C45B5A"/>
    <w:rsid w:val="00C515E2"/>
    <w:rsid w:val="00C55F02"/>
    <w:rsid w:val="00C55F7D"/>
    <w:rsid w:val="00C63785"/>
    <w:rsid w:val="00C65CE8"/>
    <w:rsid w:val="00C76B89"/>
    <w:rsid w:val="00C7766F"/>
    <w:rsid w:val="00CA24B5"/>
    <w:rsid w:val="00CA32BE"/>
    <w:rsid w:val="00CA7976"/>
    <w:rsid w:val="00CA7EED"/>
    <w:rsid w:val="00CB26A5"/>
    <w:rsid w:val="00CC1E11"/>
    <w:rsid w:val="00CC39C5"/>
    <w:rsid w:val="00CD2B38"/>
    <w:rsid w:val="00CD4A2B"/>
    <w:rsid w:val="00CF3DF2"/>
    <w:rsid w:val="00D00744"/>
    <w:rsid w:val="00D04467"/>
    <w:rsid w:val="00D23984"/>
    <w:rsid w:val="00D50597"/>
    <w:rsid w:val="00D54AF5"/>
    <w:rsid w:val="00D63313"/>
    <w:rsid w:val="00D70C10"/>
    <w:rsid w:val="00D81CDB"/>
    <w:rsid w:val="00D8285B"/>
    <w:rsid w:val="00D8605C"/>
    <w:rsid w:val="00D8641B"/>
    <w:rsid w:val="00D92F2D"/>
    <w:rsid w:val="00DA273B"/>
    <w:rsid w:val="00DA53A8"/>
    <w:rsid w:val="00DA5921"/>
    <w:rsid w:val="00DB600A"/>
    <w:rsid w:val="00DB6484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41B8"/>
    <w:rsid w:val="00E274C5"/>
    <w:rsid w:val="00E27A0B"/>
    <w:rsid w:val="00E53433"/>
    <w:rsid w:val="00E53807"/>
    <w:rsid w:val="00E64308"/>
    <w:rsid w:val="00E706F1"/>
    <w:rsid w:val="00E70FB6"/>
    <w:rsid w:val="00E726CB"/>
    <w:rsid w:val="00E72CD2"/>
    <w:rsid w:val="00E76A38"/>
    <w:rsid w:val="00E87598"/>
    <w:rsid w:val="00E91F1C"/>
    <w:rsid w:val="00E95444"/>
    <w:rsid w:val="00EB3FC1"/>
    <w:rsid w:val="00EC0754"/>
    <w:rsid w:val="00ED1974"/>
    <w:rsid w:val="00EE0180"/>
    <w:rsid w:val="00EE0B78"/>
    <w:rsid w:val="00EE514A"/>
    <w:rsid w:val="00EE5163"/>
    <w:rsid w:val="00EE7541"/>
    <w:rsid w:val="00EF455F"/>
    <w:rsid w:val="00EF5E80"/>
    <w:rsid w:val="00EF6CB9"/>
    <w:rsid w:val="00F053AB"/>
    <w:rsid w:val="00F06FC4"/>
    <w:rsid w:val="00F07C61"/>
    <w:rsid w:val="00F27834"/>
    <w:rsid w:val="00F30326"/>
    <w:rsid w:val="00F45EFC"/>
    <w:rsid w:val="00F501DD"/>
    <w:rsid w:val="00F624DB"/>
    <w:rsid w:val="00F77FE2"/>
    <w:rsid w:val="00F81108"/>
    <w:rsid w:val="00F85A15"/>
    <w:rsid w:val="00F85E9D"/>
    <w:rsid w:val="00FA192C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/>
      <w:sz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5A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4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737</TotalTime>
  <Pages>14</Pages>
  <Words>3288</Words>
  <Characters>18747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</cp:lastModifiedBy>
  <cp:revision>13</cp:revision>
  <dcterms:created xsi:type="dcterms:W3CDTF">2014-10-29T05:45:00Z</dcterms:created>
  <dcterms:modified xsi:type="dcterms:W3CDTF">2016-01-18T08:05:00Z</dcterms:modified>
</cp:coreProperties>
</file>