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C8" w:rsidRPr="00F77FE2" w:rsidRDefault="00AA08C8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Sylfaen" w:hAnsi="Sylfaen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A08C8" w:rsidRPr="00F77FE2" w:rsidRDefault="00AA08C8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Sylfaen" w:hAnsi="Sylfaen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Sylfaen" w:hAnsi="Sylfaen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Sylfaen" w:hAnsi="Sylfaen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</w:t>
      </w:r>
      <w:r w:rsidRPr="00F77FE2">
        <w:rPr>
          <w:rFonts w:ascii="Sylfaen" w:hAnsi="Sylfaen" w:cs="Sylfaen"/>
          <w:i/>
          <w:sz w:val="16"/>
          <w:szCs w:val="16"/>
          <w:lang w:val="af-ZA"/>
        </w:rPr>
        <w:t>օգոստոսի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 2013</w:t>
      </w:r>
      <w:r w:rsidRPr="00F77FE2">
        <w:rPr>
          <w:rFonts w:ascii="Sylfaen" w:hAnsi="Sylfaen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A08C8" w:rsidRDefault="00AA08C8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Sylfaen" w:hAnsi="Sylfaen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</w:t>
      </w:r>
      <w:r w:rsidRPr="00F77FE2">
        <w:rPr>
          <w:rFonts w:ascii="Sylfaen" w:hAnsi="Sylfaen" w:cs="Sylfaen"/>
          <w:i/>
          <w:sz w:val="16"/>
          <w:szCs w:val="16"/>
          <w:lang w:val="af-ZA"/>
        </w:rPr>
        <w:t>Ա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Sylfaen" w:hAnsi="Sylfaen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A08C8" w:rsidRDefault="00AA08C8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AA08C8" w:rsidRDefault="00AA08C8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 xml:space="preserve">) </w:t>
      </w:r>
    </w:p>
    <w:p w:rsidR="00AA08C8" w:rsidRPr="00AB7C82" w:rsidRDefault="00AA08C8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 xml:space="preserve">ԸՆԹԱՑԱԿԱՐԳՈՎ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ՊԱՅՄԱՆԱԳՐԵՐԻ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A08C8" w:rsidRPr="00DC69C1" w:rsidRDefault="00AA08C8" w:rsidP="00BD4BED">
      <w:pPr>
        <w:pStyle w:val="Heading3"/>
        <w:spacing w:after="240"/>
        <w:ind w:firstLine="0"/>
        <w:jc w:val="both"/>
        <w:rPr>
          <w:rFonts w:ascii="Calibri" w:hAnsi="Calibr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Sylfaen" w:hAnsi="Sylfaen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Sylfaen" w:hAnsi="Sylfaen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</w:p>
    <w:p w:rsidR="00AA08C8" w:rsidRPr="00365437" w:rsidRDefault="00AA08C8" w:rsidP="00692765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" w:hAnsi="Arial" w:cs="Arial"/>
          <w:sz w:val="20"/>
          <w:lang w:val="af-ZA"/>
        </w:rPr>
        <w:t>«</w:t>
      </w:r>
      <w:r>
        <w:rPr>
          <w:rFonts w:ascii="Sylfaen" w:hAnsi="Sylfaen" w:cs="Arial"/>
          <w:sz w:val="20"/>
          <w:lang w:val="af-ZA"/>
        </w:rPr>
        <w:t xml:space="preserve">ՀՀ Արարատի մարզի Խաչփար համայնքի </w:t>
      </w:r>
      <w:r>
        <w:rPr>
          <w:rFonts w:ascii="Arial" w:hAnsi="Arial" w:cs="Arial"/>
          <w:sz w:val="20"/>
          <w:lang w:val="af-ZA"/>
        </w:rPr>
        <w:t>«</w:t>
      </w:r>
      <w:r>
        <w:rPr>
          <w:rFonts w:ascii="Sylfaen" w:hAnsi="Sylfaen" w:cs="Arial"/>
          <w:sz w:val="20"/>
          <w:lang w:val="af-ZA"/>
        </w:rPr>
        <w:t>Ծիծեռնակ</w:t>
      </w:r>
      <w:r>
        <w:rPr>
          <w:rFonts w:ascii="Sylfaen" w:hAnsi="Sylfaen"/>
          <w:sz w:val="20"/>
          <w:lang w:val="af-ZA"/>
        </w:rPr>
        <w:t>»</w:t>
      </w:r>
      <w:r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Pr="00352DAC">
        <w:rPr>
          <w:rFonts w:ascii="Arial LatArm" w:hAnsi="Arial LatArm" w:cs="Times Armenian"/>
          <w:b w:val="0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մսուր-մանկապարտեզ</w:t>
      </w:r>
      <w:r>
        <w:rPr>
          <w:rFonts w:ascii="Arial" w:hAnsi="Arial" w:cs="Arial"/>
          <w:sz w:val="20"/>
          <w:lang w:val="af-ZA"/>
        </w:rPr>
        <w:t xml:space="preserve">» </w:t>
      </w:r>
      <w:r>
        <w:rPr>
          <w:rFonts w:ascii="Sylfaen" w:hAnsi="Sylfaen" w:cs="Arial"/>
          <w:sz w:val="20"/>
          <w:lang w:val="af-ZA"/>
        </w:rPr>
        <w:t>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Արարատի մարզ, գ. Խաչփար, 5-րդ փ. 17 շ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767EE7">
        <w:rPr>
          <w:rFonts w:ascii="Sylfaen" w:hAnsi="Sylfaen"/>
          <w:sz w:val="20"/>
        </w:rPr>
        <w:t>ԳԱԿ</w:t>
      </w:r>
      <w:r w:rsidRPr="00767EE7">
        <w:rPr>
          <w:rFonts w:ascii="Sylfaen" w:hAnsi="Sylfaen"/>
          <w:sz w:val="20"/>
          <w:lang w:val="pt-BR"/>
        </w:rPr>
        <w:t>-</w:t>
      </w:r>
      <w:r w:rsidRPr="00767EE7">
        <w:rPr>
          <w:rFonts w:ascii="Sylfaen" w:hAnsi="Sylfaen"/>
          <w:sz w:val="20"/>
        </w:rPr>
        <w:t>ՇՀԱՊՁԲ</w:t>
      </w:r>
      <w:r w:rsidRPr="00767EE7">
        <w:rPr>
          <w:rFonts w:ascii="Sylfaen" w:hAnsi="Sylfaen"/>
          <w:sz w:val="20"/>
          <w:lang w:val="pt-BR"/>
        </w:rPr>
        <w:t xml:space="preserve">-15/4- </w:t>
      </w:r>
      <w:r w:rsidRPr="00767EE7">
        <w:rPr>
          <w:rFonts w:ascii="Sylfaen" w:hAnsi="Sylfaen"/>
          <w:sz w:val="20"/>
        </w:rPr>
        <w:t>ԾՄ</w:t>
      </w:r>
      <w:r w:rsidRPr="00767EE7">
        <w:rPr>
          <w:rFonts w:ascii="Sylfaen" w:hAnsi="Sylfaen"/>
          <w:sz w:val="20"/>
          <w:lang w:val="pt-BR"/>
        </w:rPr>
        <w:t>-4</w:t>
      </w:r>
      <w:r w:rsidRPr="007938A3">
        <w:rPr>
          <w:rFonts w:ascii="Sylfaen" w:hAnsi="Sylfaen"/>
          <w:sz w:val="20"/>
          <w:lang w:val="pt-BR" w:eastAsia="hy-AM"/>
        </w:rPr>
        <w:t xml:space="preserve"> </w:t>
      </w:r>
      <w:r>
        <w:rPr>
          <w:rFonts w:ascii="Sylfaen" w:hAnsi="Sylfaen"/>
          <w:sz w:val="20"/>
          <w:lang w:val="pt-BR" w:eastAsia="hy-AM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շրջանակային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</w:t>
      </w:r>
      <w:r>
        <w:rPr>
          <w:rFonts w:ascii="Sylfaen" w:hAnsi="Sylfaen" w:cs="Sylfaen"/>
          <w:sz w:val="20"/>
          <w:lang w:val="af-ZA"/>
        </w:rPr>
        <w:t>եր</w:t>
      </w:r>
      <w:r w:rsidRPr="00365437">
        <w:rPr>
          <w:rFonts w:ascii="Sylfaen" w:hAnsi="Sylfaen" w:cs="Sylfaen"/>
          <w:sz w:val="20"/>
          <w:lang w:val="af-ZA"/>
        </w:rPr>
        <w:t>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</w:p>
    <w:p w:rsidR="00AA08C8" w:rsidRDefault="00AA08C8" w:rsidP="00B8009F">
      <w:pPr>
        <w:rPr>
          <w:lang w:val="af-ZA"/>
        </w:rPr>
      </w:pPr>
    </w:p>
    <w:p w:rsidR="00AA08C8" w:rsidRPr="00B8009F" w:rsidRDefault="00AA08C8" w:rsidP="00B8009F">
      <w:pPr>
        <w:rPr>
          <w:lang w:val="af-ZA"/>
        </w:rPr>
      </w:pPr>
    </w:p>
    <w:tbl>
      <w:tblPr>
        <w:tblW w:w="31661" w:type="dxa"/>
        <w:tblInd w:w="-1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68"/>
        <w:gridCol w:w="128"/>
        <w:gridCol w:w="464"/>
        <w:gridCol w:w="86"/>
        <w:gridCol w:w="797"/>
        <w:gridCol w:w="20"/>
        <w:gridCol w:w="140"/>
        <w:gridCol w:w="64"/>
        <w:gridCol w:w="472"/>
        <w:gridCol w:w="12"/>
        <w:gridCol w:w="11"/>
        <w:gridCol w:w="164"/>
        <w:gridCol w:w="474"/>
        <w:gridCol w:w="217"/>
        <w:gridCol w:w="48"/>
        <w:gridCol w:w="406"/>
        <w:gridCol w:w="180"/>
        <w:gridCol w:w="6"/>
        <w:gridCol w:w="164"/>
        <w:gridCol w:w="535"/>
        <w:gridCol w:w="354"/>
        <w:gridCol w:w="38"/>
        <w:gridCol w:w="141"/>
        <w:gridCol w:w="332"/>
        <w:gridCol w:w="172"/>
        <w:gridCol w:w="198"/>
        <w:gridCol w:w="188"/>
        <w:gridCol w:w="140"/>
        <w:gridCol w:w="518"/>
        <w:gridCol w:w="30"/>
        <w:gridCol w:w="162"/>
        <w:gridCol w:w="38"/>
        <w:gridCol w:w="301"/>
        <w:gridCol w:w="373"/>
        <w:gridCol w:w="138"/>
        <w:gridCol w:w="30"/>
        <w:gridCol w:w="188"/>
        <w:gridCol w:w="27"/>
        <w:gridCol w:w="318"/>
        <w:gridCol w:w="291"/>
        <w:gridCol w:w="301"/>
        <w:gridCol w:w="279"/>
        <w:gridCol w:w="776"/>
        <w:gridCol w:w="18"/>
        <w:gridCol w:w="1033"/>
        <w:gridCol w:w="1629"/>
        <w:gridCol w:w="2684"/>
        <w:gridCol w:w="2684"/>
        <w:gridCol w:w="2684"/>
        <w:gridCol w:w="2684"/>
        <w:gridCol w:w="2684"/>
        <w:gridCol w:w="2684"/>
        <w:gridCol w:w="2688"/>
      </w:tblGrid>
      <w:tr w:rsidR="00AA08C8" w:rsidRPr="005B33DB" w:rsidTr="00B8009F">
        <w:trPr>
          <w:gridAfter w:val="8"/>
          <w:wAfter w:w="20421" w:type="dxa"/>
          <w:trHeight w:val="146"/>
        </w:trPr>
        <w:tc>
          <w:tcPr>
            <w:tcW w:w="11240" w:type="dxa"/>
            <w:gridSpan w:val="45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08C8" w:rsidRPr="00767EE7" w:rsidTr="00B8009F">
        <w:trPr>
          <w:gridAfter w:val="8"/>
          <w:wAfter w:w="20421" w:type="dxa"/>
          <w:trHeight w:val="110"/>
        </w:trPr>
        <w:tc>
          <w:tcPr>
            <w:tcW w:w="468" w:type="dxa"/>
            <w:vMerge w:val="restart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9" w:type="dxa"/>
            <w:gridSpan w:val="7"/>
            <w:vMerge w:val="restart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95" w:type="dxa"/>
            <w:gridSpan w:val="3"/>
            <w:vMerge w:val="restart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9" w:type="dxa"/>
            <w:gridSpan w:val="6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8" w:type="dxa"/>
            <w:gridSpan w:val="10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3"/>
            <w:vMerge w:val="restart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7" w:type="dxa"/>
            <w:gridSpan w:val="5"/>
            <w:vMerge w:val="restart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AA08C8" w:rsidRPr="005B33DB" w:rsidTr="00820F5C">
        <w:trPr>
          <w:gridAfter w:val="8"/>
          <w:wAfter w:w="20421" w:type="dxa"/>
          <w:trHeight w:val="175"/>
        </w:trPr>
        <w:tc>
          <w:tcPr>
            <w:tcW w:w="468" w:type="dxa"/>
            <w:vMerge/>
            <w:vAlign w:val="center"/>
          </w:tcPr>
          <w:p w:rsidR="00AA08C8" w:rsidRDefault="00AA08C8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AA08C8" w:rsidRDefault="00AA08C8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8" w:type="dxa"/>
            <w:gridSpan w:val="10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AA08C8" w:rsidRDefault="00AA08C8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AA08C8" w:rsidRPr="005B33DB" w:rsidTr="00820F5C">
        <w:trPr>
          <w:gridAfter w:val="8"/>
          <w:wAfter w:w="20421" w:type="dxa"/>
          <w:trHeight w:val="275"/>
        </w:trPr>
        <w:tc>
          <w:tcPr>
            <w:tcW w:w="468" w:type="dxa"/>
            <w:vMerge/>
            <w:vAlign w:val="center"/>
          </w:tcPr>
          <w:p w:rsidR="00AA08C8" w:rsidRDefault="00AA08C8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AA08C8" w:rsidRDefault="00AA08C8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AA08C8" w:rsidRPr="005B33DB" w:rsidTr="00820F5C">
        <w:trPr>
          <w:gridAfter w:val="8"/>
          <w:wAfter w:w="20421" w:type="dxa"/>
          <w:trHeight w:val="40"/>
        </w:trPr>
        <w:tc>
          <w:tcPr>
            <w:tcW w:w="468" w:type="dxa"/>
            <w:vAlign w:val="center"/>
          </w:tcPr>
          <w:p w:rsidR="00AA08C8" w:rsidRDefault="00AA08C8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3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407" w:type="dxa"/>
            <w:gridSpan w:val="5"/>
            <w:vAlign w:val="center"/>
          </w:tcPr>
          <w:p w:rsidR="00AA08C8" w:rsidRDefault="00AA08C8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AA08C8" w:rsidRPr="00CA24B5" w:rsidRDefault="00AA08C8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AA08C8" w:rsidRPr="00A35B14" w:rsidRDefault="00AA08C8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AA08C8" w:rsidRPr="00CA24B5" w:rsidRDefault="00AA08C8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AA08C8" w:rsidRPr="00A35B14" w:rsidRDefault="00AA08C8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CA24B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832</w:t>
            </w:r>
          </w:p>
        </w:tc>
        <w:tc>
          <w:tcPr>
            <w:tcW w:w="851" w:type="dxa"/>
            <w:gridSpan w:val="4"/>
            <w:vAlign w:val="center"/>
          </w:tcPr>
          <w:p w:rsidR="00AA08C8" w:rsidRPr="00CA24B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832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CA24B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366080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CA24B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366080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184DA8" w:rsidRDefault="00AA08C8" w:rsidP="00EF455F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184DA8" w:rsidRDefault="00AA08C8" w:rsidP="00EF455F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CA24B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B97245" w:rsidRDefault="00AA08C8" w:rsidP="00B9724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2554" w:type="dxa"/>
            <w:gridSpan w:val="13"/>
          </w:tcPr>
          <w:p w:rsidR="00AA08C8" w:rsidRPr="00D23984" w:rsidRDefault="00AA08C8" w:rsidP="00EF455F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բնորոշ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թթվության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դառնության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փտահոտի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ու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բորբոսի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մետաղամագնիսական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խառնուրդները՝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3,0%-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մոխրի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0.55%,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սոսնձանյութի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քանակությունը՝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առնվազն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28,0%: </w:t>
            </w:r>
          </w:p>
        </w:tc>
        <w:tc>
          <w:tcPr>
            <w:tcW w:w="2407" w:type="dxa"/>
            <w:gridSpan w:val="5"/>
          </w:tcPr>
          <w:p w:rsidR="00AA08C8" w:rsidRPr="00D23984" w:rsidRDefault="00AA08C8" w:rsidP="00EF455F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բնորոշ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թթվության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դառնության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փտահոտի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ու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բորբոսի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մետաղամագնիսական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խառնուրդները՝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3,0%-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մոխրի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0.55%,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սոսնձանյութի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քանակությունը՝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առնվազն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28,0%: </w:t>
            </w:r>
          </w:p>
        </w:tc>
      </w:tr>
      <w:tr w:rsidR="00AA08C8" w:rsidRPr="00767EE7" w:rsidTr="00820F5C">
        <w:trPr>
          <w:gridAfter w:val="8"/>
          <w:wAfter w:w="20421" w:type="dxa"/>
          <w:trHeight w:val="1964"/>
        </w:trPr>
        <w:tc>
          <w:tcPr>
            <w:tcW w:w="468" w:type="dxa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Մակարոնեղեն</w:t>
            </w:r>
          </w:p>
        </w:tc>
        <w:tc>
          <w:tcPr>
            <w:tcW w:w="495" w:type="dxa"/>
            <w:gridSpan w:val="3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1" w:type="dxa"/>
            <w:gridSpan w:val="4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32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13440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13440</w:t>
            </w:r>
          </w:p>
        </w:tc>
        <w:tc>
          <w:tcPr>
            <w:tcW w:w="2554" w:type="dxa"/>
            <w:gridSpan w:val="13"/>
          </w:tcPr>
          <w:p w:rsidR="00AA08C8" w:rsidRPr="00204939" w:rsidRDefault="00AA08C8" w:rsidP="0020493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Մակարոնեղեն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անդրոժ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խմորից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կախված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որակից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A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Б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փափուկ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ապակենման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), B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հացաթխման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չափածրարման։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20493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Մակարոնեղեն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անդրոժ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խմորից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կախված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որակից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A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Б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փափուկ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ապակենման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), B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հացաթխման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չափածրարման։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300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300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111000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111000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985E9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սորուն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քաղցր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ինչպես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այնպես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էլ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լուծույթում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Շաքարի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լուծույթը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պետք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է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լինի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թափանցիկ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չլուծված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նստվածքի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սախարոզի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99,75%-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վրա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հաշված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0,14%-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ֆեռոխառնուկների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0,0003%-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մատակարարման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պահին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սահմանված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50%-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985E9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սորուն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քաղցր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ինչպես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այնպես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էլ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լուծույթում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Շաքարի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լուծույթը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պետք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է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լինի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թափանցիկ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չլուծված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նստվածքի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սախարոզի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99,75%-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վրա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հաշված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0,14%-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ֆեռոխառնուկների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0,0003%-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մատակարարման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պահին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սահմանված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50%-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Կարագ սերուցքային</w:t>
            </w:r>
          </w:p>
          <w:p w:rsidR="00AA08C8" w:rsidRDefault="00AA08C8" w:rsidP="00B8009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AA08C8" w:rsidRPr="00B8009F" w:rsidRDefault="00AA08C8" w:rsidP="00B8009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AA08C8" w:rsidRPr="00B8009F" w:rsidRDefault="00AA08C8" w:rsidP="00B8009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AA08C8" w:rsidRDefault="00AA08C8" w:rsidP="00B8009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AA08C8" w:rsidRPr="00B8009F" w:rsidRDefault="00AA08C8" w:rsidP="00B8009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B97245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217600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B97245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217600</w:t>
            </w:r>
          </w:p>
        </w:tc>
        <w:tc>
          <w:tcPr>
            <w:tcW w:w="2554" w:type="dxa"/>
            <w:gridSpan w:val="13"/>
          </w:tcPr>
          <w:p w:rsidR="00AA08C8" w:rsidRPr="00985E99" w:rsidRDefault="00AA08C8" w:rsidP="00985E9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Սերուցքային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յուղայնությունը՝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71,5-82,5%,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որակի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պրոտեինի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պարունակությունը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ածխաջուր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740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կկալ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200-250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20-25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գործարանային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07" w:type="dxa"/>
            <w:gridSpan w:val="5"/>
          </w:tcPr>
          <w:p w:rsidR="00AA08C8" w:rsidRPr="00985E99" w:rsidRDefault="00AA08C8" w:rsidP="00985E9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Սերուցքային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յուղայնությունը՝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71,5-82,5%,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որակի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պրոտեինի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պարունակությունը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ածխաջուր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740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կկալ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200-250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20-25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գործարանային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 յուղ /ձեթ արևածաղկի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</w:tcPr>
          <w:p w:rsidR="00AA08C8" w:rsidRPr="00B8009F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</w:p>
        </w:tc>
        <w:tc>
          <w:tcPr>
            <w:tcW w:w="2407" w:type="dxa"/>
            <w:gridSpan w:val="5"/>
          </w:tcPr>
          <w:p w:rsidR="00AA08C8" w:rsidRPr="00B8009F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2554" w:type="dxa"/>
            <w:gridSpan w:val="13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</w:p>
        </w:tc>
        <w:tc>
          <w:tcPr>
            <w:tcW w:w="2407" w:type="dxa"/>
            <w:gridSpan w:val="5"/>
          </w:tcPr>
          <w:p w:rsidR="00AA08C8" w:rsidRPr="00767EE7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29200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29200</w:t>
            </w:r>
          </w:p>
        </w:tc>
        <w:tc>
          <w:tcPr>
            <w:tcW w:w="2554" w:type="dxa"/>
            <w:gridSpan w:val="13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</w:t>
            </w:r>
          </w:p>
        </w:tc>
        <w:tc>
          <w:tcPr>
            <w:tcW w:w="2407" w:type="dxa"/>
            <w:gridSpan w:val="5"/>
          </w:tcPr>
          <w:p w:rsidR="00AA08C8" w:rsidRPr="00767EE7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I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II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2554" w:type="dxa"/>
            <w:gridSpan w:val="13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Երեք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Երեք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կանաչ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կանաչ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Ձավար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9000</w:t>
            </w:r>
          </w:p>
        </w:tc>
        <w:tc>
          <w:tcPr>
            <w:tcW w:w="2554" w:type="dxa"/>
            <w:gridSpan w:val="13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AA08C8" w:rsidRPr="00767EE7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2554" w:type="dxa"/>
            <w:gridSpan w:val="13"/>
          </w:tcPr>
          <w:p w:rsidR="00AA08C8" w:rsidRPr="001D6089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AA08C8" w:rsidRPr="00767EE7" w:rsidRDefault="00AA08C8" w:rsidP="0096231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767EE7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Հատիկավոր լոբի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96231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Լոբի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միագույն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ցայտուն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(15,1-18,0) %: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96231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Լոբի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միագույն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գունավոր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ցայտուն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(15,1-18,0) %: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Տոմատի մածուկ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AA08C8" w:rsidRDefault="00AA08C8" w:rsidP="001F19FC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AA08C8" w:rsidRPr="00A35B14" w:rsidRDefault="00AA08C8" w:rsidP="001F19FC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D92F2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ապակե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մետաղյա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3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տարողությամբ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D92F2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ապակե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մետաղյա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3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տարողությամբ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</w:tr>
      <w:tr w:rsidR="00AA08C8" w:rsidRPr="00184DA8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 01 կարգ</w:t>
            </w:r>
          </w:p>
        </w:tc>
        <w:tc>
          <w:tcPr>
            <w:tcW w:w="495" w:type="dxa"/>
            <w:gridSpan w:val="3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82500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82500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6348F6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Ձու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դիետիկ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,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կարգի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դիետիկ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պահման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ձվինը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25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սառնարանային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պայմաններում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120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օր։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6348F6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Ձու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դիետիկ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,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կարգի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զանգվածի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դիետիկ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պահման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ժամկետը՝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ձվինը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25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սառնարանային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պայմաններում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120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օր։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E27A0B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Միս տավարի /փափուկ/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112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112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324800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324800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0C5CCD">
            <w:pP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տավարի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փափուկ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զարգացած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մկաններով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պահված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</w:t>
            </w:r>
            <w:r w:rsidRPr="00EE514A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C -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4</w:t>
            </w:r>
            <w:r w:rsidRPr="00EE514A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C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ջերմաստիճանի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պայմաններում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6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ժ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-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I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պարարտության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մակերեսը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չպետք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է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լինի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խոնավ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հարաբերակցությունը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համապատասխանաբար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0 %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100 %: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0C5CCD">
            <w:pP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տավարի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փափուկ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զարգացած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մկաններով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պահված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</w:t>
            </w:r>
            <w:r w:rsidRPr="00EE514A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C -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4</w:t>
            </w:r>
            <w:r w:rsidRPr="00EE514A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C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ջերմաստիճանի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պայմաններում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6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ժ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-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I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պարարտության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մակերեսը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չպետք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է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լինի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խոնավ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հարաբերակցությունը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համապատասխանաբար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0 %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100 %: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Հավի կրծքամիս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 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149600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149600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F30326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արյունազրկված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հոտերի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փաթեթավորված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պոլիէթիլենային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թաղանթներով։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F30326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արյունազրկված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կողմնակի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հոտերի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փաթեթավորված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պոլիէթիլենային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թաղանթներով։</w:t>
            </w:r>
            <w:r w:rsidRPr="00EE514A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Պանիր լոռի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30600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30600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E11134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Պանիր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աղաջրային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մեծության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ձևի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աչքերով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46 %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90%: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E11134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Պանիր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աղաջրային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մեծության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ձևի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աչքերով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46 %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90%: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 պաստերացված</w:t>
            </w:r>
          </w:p>
        </w:tc>
        <w:tc>
          <w:tcPr>
            <w:tcW w:w="495" w:type="dxa"/>
            <w:gridSpan w:val="3"/>
            <w:vAlign w:val="center"/>
          </w:tcPr>
          <w:p w:rsidR="00AA08C8" w:rsidRPr="00E27A0B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E11134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Պաստերացված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կաթ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16-210T: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E11134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Պաստերացված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կաթ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16-210T: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Մածուն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E27A0B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275000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E27A0B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275000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1B5134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65-1000T,: </w:t>
            </w:r>
          </w:p>
          <w:p w:rsidR="00AA08C8" w:rsidRPr="00EE514A" w:rsidRDefault="00AA08C8" w:rsidP="00EF455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5"/>
          </w:tcPr>
          <w:p w:rsidR="00AA08C8" w:rsidRPr="00EE514A" w:rsidRDefault="00AA08C8" w:rsidP="001B5134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65-1000T,: </w:t>
            </w:r>
          </w:p>
          <w:p w:rsidR="00AA08C8" w:rsidRPr="00EE514A" w:rsidRDefault="00AA08C8" w:rsidP="00EF455F">
            <w:pPr>
              <w:rPr>
                <w:sz w:val="18"/>
                <w:szCs w:val="18"/>
                <w:lang w:val="en-US"/>
              </w:rPr>
            </w:pP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C76B89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C76B89" w:rsidRDefault="00AA08C8" w:rsidP="001F19FC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Թխվածքաբլիթ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C76B89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851" w:type="dxa"/>
            <w:gridSpan w:val="4"/>
            <w:vAlign w:val="center"/>
          </w:tcPr>
          <w:p w:rsidR="00AA08C8" w:rsidRPr="00C76B89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C76B89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C76B89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773C8C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773C8C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C76B89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C76B89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Վաֆլի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C76B89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851" w:type="dxa"/>
            <w:gridSpan w:val="4"/>
            <w:vAlign w:val="center"/>
          </w:tcPr>
          <w:p w:rsidR="00AA08C8" w:rsidRPr="00C76B89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C76B89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41400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C76B89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41400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762FA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Միջուկով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միջուկի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14031-68: 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762FA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Միջուկով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միջուկի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14031-68: 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C76B89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C55F7D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Սալոր</w:t>
            </w:r>
          </w:p>
        </w:tc>
        <w:tc>
          <w:tcPr>
            <w:tcW w:w="495" w:type="dxa"/>
            <w:gridSpan w:val="3"/>
            <w:vAlign w:val="center"/>
          </w:tcPr>
          <w:p w:rsidR="00AA08C8" w:rsidRPr="000577DC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C76B89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851" w:type="dxa"/>
            <w:gridSpan w:val="4"/>
            <w:vAlign w:val="center"/>
          </w:tcPr>
          <w:p w:rsidR="00AA08C8" w:rsidRPr="00C76B89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C76B89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4800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C76B89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4800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03739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`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2006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21-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N 1913-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8-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րդ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03739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`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2006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21-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N 1913-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8-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րդ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Սպիտակաձավար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851" w:type="dxa"/>
            <w:gridSpan w:val="4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F45EFC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F45EFC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C55F7D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C55F7D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2007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.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հունվարի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11-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ի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N 22-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C55F7D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«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Հացահատիկին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C55F7D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արտադրմանը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պահմանը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վերամշակմանը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օգտահանմանը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 w:cs="Arial LatArm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»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«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»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8-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րդ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767EE7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2007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.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հունվարի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11-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N 22-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«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Հացահատիկին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արտադրմանը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պահմանը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վերամշակմանը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օգտահանմանը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jc w:val="center"/>
              <w:rPr>
                <w:rFonts w:ascii="Sylfaen" w:hAnsi="Sylfaen" w:cs="Arial LatArm"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»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«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</w:p>
          <w:p w:rsidR="00AA08C8" w:rsidRPr="00767EE7" w:rsidRDefault="00AA08C8" w:rsidP="00C55F7D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»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8-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րդ</w:t>
            </w:r>
            <w:r w:rsidRPr="00767EE7">
              <w:rPr>
                <w:rFonts w:ascii="Sylfaen" w:hAnsi="Sylfaen" w:cs="Arial LatArm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AA08C8" w:rsidRPr="00B8009F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Մանդարին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3500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3500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570C42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Մանդարին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, I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կեղևով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պտղամսով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,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և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`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ՀՀ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կառ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>. 2006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21-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N 1913-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Ն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տեխ</w:t>
            </w:r>
            <w:r w:rsidRPr="00C55F7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 </w:t>
            </w:r>
            <w:r w:rsidRPr="007938A3">
              <w:rPr>
                <w:rFonts w:ascii="Sylfaen" w:hAnsi="Sylfaen" w:cs="Sylfaen"/>
                <w:sz w:val="16"/>
                <w:szCs w:val="16"/>
              </w:rPr>
              <w:t>կանոնակարգի”և “Սննդամթերքի անվտանգության մասին” ՀՀ օրենքի  8-րդ հոդվածի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570C42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7938A3">
              <w:rPr>
                <w:rFonts w:ascii="Sylfaen" w:hAnsi="Sylfaen" w:cs="Sylfaen"/>
                <w:sz w:val="16"/>
                <w:szCs w:val="16"/>
              </w:rPr>
              <w:t>Մանդարին թարմ, I պտղաբանական խմբի, դեղին կեղևով և պտղամսով, անվտանգությունը, փաթեթավորումը և մակնշումը` ըստ ՀՀ կառ. 2006թ. դեկտեմբերի 21-ի N 1913-Ն որոշմամբ հաստատված “Թարմ պտուղ-բանջարեղենի տեխ.  կանոնակարգի”և “Սննդամթերքի անվտանգության մասին” ՀՀ օրենքի  8-րդ հոդվածի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Թեյ</w:t>
            </w:r>
          </w:p>
        </w:tc>
        <w:tc>
          <w:tcPr>
            <w:tcW w:w="495" w:type="dxa"/>
            <w:gridSpan w:val="3"/>
            <w:vAlign w:val="center"/>
          </w:tcPr>
          <w:p w:rsidR="00AA08C8" w:rsidRPr="00141F10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638" w:type="dxa"/>
            <w:gridSpan w:val="2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gridSpan w:val="4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F45EFC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F45EFC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2554" w:type="dxa"/>
            <w:gridSpan w:val="13"/>
          </w:tcPr>
          <w:p w:rsidR="00AA08C8" w:rsidRPr="00EE514A" w:rsidRDefault="00AA08C8" w:rsidP="00570C42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Բայխաթեյ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տերևներով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հատիկավորված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մանր։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Միանգամյա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օգտագործման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թեյի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տոպրակները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2, 2,5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“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Փունջ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բարձրորակ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07" w:type="dxa"/>
            <w:gridSpan w:val="5"/>
          </w:tcPr>
          <w:p w:rsidR="00AA08C8" w:rsidRPr="00EE514A" w:rsidRDefault="00AA08C8" w:rsidP="00570C42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Բայխաթեյ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տերևներով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հատիկավորված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մանր։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Միանգամյա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օգտագործման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թեյի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տոպրակները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2, 2,5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“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Փունջ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բարձրորակ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699" w:type="dxa"/>
            <w:gridSpan w:val="7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Սոդա</w:t>
            </w:r>
          </w:p>
        </w:tc>
        <w:tc>
          <w:tcPr>
            <w:tcW w:w="495" w:type="dxa"/>
            <w:gridSpan w:val="3"/>
            <w:vAlign w:val="center"/>
          </w:tcPr>
          <w:p w:rsidR="00AA08C8" w:rsidRPr="00A35B14" w:rsidRDefault="00AA08C8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AA08C8" w:rsidRPr="00F45EFC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AA08C8" w:rsidRPr="00F45EFC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1800</w:t>
            </w:r>
          </w:p>
        </w:tc>
        <w:tc>
          <w:tcPr>
            <w:tcW w:w="1031" w:type="dxa"/>
            <w:gridSpan w:val="5"/>
            <w:vAlign w:val="center"/>
          </w:tcPr>
          <w:p w:rsidR="00AA08C8" w:rsidRPr="00F45EFC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1800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570C42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Մանր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սննդում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օգտագործվող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համային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հավելում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գործարանային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փաթեթավորմամբ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ՀՀ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նորմերին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ստանդարտներին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(0.5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կգ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):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2156-76: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570C42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Մանր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սննդում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օգտագործվող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համային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հավելում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գործարանային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փաթեթավորմամբ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ՀՀ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նորմերին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ստանդարտներին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(0.5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կգ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):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2156-76: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3840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3840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EE514A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Կերակրի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239-2005: </w:t>
            </w:r>
            <w:r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12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EE514A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Կերակրի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239-2005: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12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128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14080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14080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B823D4" w:rsidRDefault="00AA08C8" w:rsidP="00B823D4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>(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26768-85) 55% 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45%-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միջահաս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չծլած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բուսաբանական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է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լիովին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կազմավորված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փխրուն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չլխկած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կաղամբի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կանաչ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տերևների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խիտ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մակերեսը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Կաղամբակոթի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3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ճաքերով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ցրտահարված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մթերումը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</w:p>
          <w:p w:rsidR="00AA08C8" w:rsidRPr="00EE514A" w:rsidRDefault="00AA08C8" w:rsidP="00B823D4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- 0.7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կգ</w:t>
            </w:r>
            <w:r w:rsidRPr="00EE514A">
              <w:rPr>
                <w:rFonts w:ascii="Sylfaen" w:hAnsi="Sylfaen" w:cs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B823D4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>(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26768-85) 55% 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45%-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միջահաս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չծլած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բ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ուսաբանական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է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լիովին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կազմավորված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փխրուն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չլխկած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կաղամբի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կանաչ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տերևների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խիտ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մակերեսը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Կաղամբակոթի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3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ճաքերով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ցրտահարված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մթերումը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- 0.7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կգ</w:t>
            </w:r>
            <w:r w:rsidRPr="00EE514A">
              <w:rPr>
                <w:rFonts w:ascii="Sylfaen" w:hAnsi="Sylfaen" w:cs="Sylfaen"/>
                <w:sz w:val="18"/>
                <w:szCs w:val="18"/>
                <w:lang w:val="en-US"/>
              </w:rPr>
              <w:t>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Կարտոֆիլ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84000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84000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CB26A5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Վաղահաս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ուշահաս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չցրտահարված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վնասվածքների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3,5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5 %,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4,5)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 55%,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5,5)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6,5)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Տեսականու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մաքրությունը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 90 %-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CB26A5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Վաղահաս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ուշահաս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չցրտահարված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վնասվածքների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3,5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5 %,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4,5)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 55%,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5,5)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55%,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6,5)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Տեսականու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մաքրությունը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 90 %-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չափածրարման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</w:tr>
      <w:tr w:rsidR="00AA08C8" w:rsidRPr="00F30326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Լոլիկ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CB26A5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val="en-US"/>
              </w:rPr>
              <w:t>Լոլիկ թարմ օգտագործման տեսակի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CB26A5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Լոլիկ թարմ օգտագործման տեսակի:</w:t>
            </w:r>
            <w:r w:rsidRPr="00EE514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F30326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0180" w:rsidRDefault="00AA08C8" w:rsidP="00F624D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Վարունգ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0180" w:rsidRDefault="00AA08C8" w:rsidP="00F624D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Վարունգ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F30326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Տաքդեղ /քաղցր/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BA3B84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տեսակի։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BA3B84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տեսակի։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23760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23760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506FA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val="en-US"/>
              </w:rPr>
              <w:t xml:space="preserve">Սովարական և ընտիր տեսակի, ԳՕՍՏ 26767-85։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506FA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val="en-US"/>
              </w:rPr>
              <w:t xml:space="preserve">Սովարական և ընտիր տեսակի, ԳՕՍՏ 26767-85։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Ճակնդեղ /բազուկ/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8960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8960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4B016E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արմատապտուղները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չկեղտոտված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ճաքերի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կառուցվածքը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միջուկը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հյութալի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մուգ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երանգների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Արմատապտուղների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չափսերը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(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ամենամեծ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լայնակի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տրամագծով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) 5-14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է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շեղումներ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չափսերից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3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խորությամբ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5%-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Արմատապտուղներին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կպած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հողի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քանակությունը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1%: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4B016E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արմատապտուղները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չկեղտոտված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ճաքերի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կառուցվածքը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միջուկը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հյութալի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մուգ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երանգների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Արմատապտուղների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չափսերը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(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ամենամեծ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լայնակի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տրամագծով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) 5-14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է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շեղումներ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չափսերից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և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3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խորությամբ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5%-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: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Արմատապտուղներին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կպած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հողի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քանակությունը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1%: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Սոխ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506FA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կծու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կիսակծու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մասի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3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  <w:lang w:val="en-US"/>
              </w:rPr>
              <w:t>27166-86: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506FA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կծու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կիսակծու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մասի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3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  <w:lang w:val="en-US"/>
              </w:rPr>
              <w:t>27166-86: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F30326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Կանաչի /խառը/</w:t>
            </w:r>
          </w:p>
        </w:tc>
        <w:tc>
          <w:tcPr>
            <w:tcW w:w="495" w:type="dxa"/>
            <w:gridSpan w:val="3"/>
            <w:vAlign w:val="center"/>
          </w:tcPr>
          <w:p w:rsidR="00AA08C8" w:rsidRPr="00333D7D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2"/>
                <w:szCs w:val="12"/>
                <w:lang w:val="en-US"/>
              </w:rPr>
            </w:pPr>
            <w:r w:rsidRPr="00333D7D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կապ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B97BFC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B97BFC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Խնձոր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4B016E" w:rsidRDefault="00AA08C8" w:rsidP="004D65C3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I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5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4B016E" w:rsidRDefault="00AA08C8" w:rsidP="004D65C3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I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5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սմ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-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ից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ոչ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պակաս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: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Ծիրան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7E19FD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î³ñµ»ñ ï»ë³ÏÇ ¨ ã³÷ë»ñÇ: ²é³Ýó íÝ³ëí³ÍùÝ»ñÇ, Ã³ñÙ</w:t>
            </w:r>
            <w:r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7E19FD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î³ñµ»ñ ï»ë³ÏÇ ¨ ã³÷ë»ñÇ: ²é³Ýó íÝ³ëí³ÍùÝ»ñÇ, Ã³ñÙ</w:t>
            </w:r>
            <w:r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</w:p>
        </w:tc>
      </w:tr>
      <w:tr w:rsidR="00AA08C8" w:rsidRPr="00767EE7" w:rsidTr="00820F5C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699" w:type="dxa"/>
            <w:gridSpan w:val="7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Դեղձ</w:t>
            </w:r>
          </w:p>
        </w:tc>
        <w:tc>
          <w:tcPr>
            <w:tcW w:w="495" w:type="dxa"/>
            <w:gridSpan w:val="3"/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1031" w:type="dxa"/>
            <w:gridSpan w:val="5"/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2554" w:type="dxa"/>
            <w:gridSpan w:val="13"/>
            <w:vAlign w:val="center"/>
          </w:tcPr>
          <w:p w:rsidR="00AA08C8" w:rsidRPr="00EE514A" w:rsidRDefault="00AA08C8" w:rsidP="004D65C3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Â³ñÙ,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 î³ñµ»ñ ï»ë³ÏÇ ¨ ã³÷ë»ñÇ: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407" w:type="dxa"/>
            <w:gridSpan w:val="5"/>
            <w:vAlign w:val="center"/>
          </w:tcPr>
          <w:p w:rsidR="00AA08C8" w:rsidRPr="00EE514A" w:rsidRDefault="00AA08C8" w:rsidP="004D65C3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Â³ñÙ,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EE514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E514A">
              <w:rPr>
                <w:rFonts w:ascii="Arial LatArm" w:hAnsi="Arial LatArm" w:cs="Arial LatArm"/>
                <w:sz w:val="18"/>
                <w:szCs w:val="18"/>
                <w:lang w:val="en-US"/>
              </w:rPr>
              <w:t>: î³ñµ»ñ ï»ë³ÏÇ ¨ ã³÷ë»ñÇ:</w:t>
            </w:r>
            <w:r w:rsidRPr="00EE514A">
              <w:rPr>
                <w:rFonts w:ascii="Arial LatArm" w:hAnsi="Arial LatArm"/>
                <w:sz w:val="18"/>
                <w:szCs w:val="18"/>
                <w:lang w:val="en-US"/>
              </w:rPr>
              <w:t xml:space="preserve">  </w:t>
            </w:r>
          </w:p>
        </w:tc>
      </w:tr>
      <w:tr w:rsidR="00AA08C8" w:rsidRPr="007E19FD" w:rsidTr="00820F5C">
        <w:trPr>
          <w:gridAfter w:val="8"/>
          <w:wAfter w:w="20421" w:type="dxa"/>
          <w:trHeight w:val="375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41</w:t>
            </w:r>
          </w:p>
        </w:tc>
        <w:tc>
          <w:tcPr>
            <w:tcW w:w="1699" w:type="dxa"/>
            <w:gridSpan w:val="7"/>
            <w:tcBorders>
              <w:bottom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Կանաչ լոբի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</w:tcBorders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13500</w:t>
            </w:r>
          </w:p>
        </w:tc>
        <w:tc>
          <w:tcPr>
            <w:tcW w:w="1031" w:type="dxa"/>
            <w:gridSpan w:val="5"/>
            <w:tcBorders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13500</w:t>
            </w:r>
          </w:p>
        </w:tc>
        <w:tc>
          <w:tcPr>
            <w:tcW w:w="2554" w:type="dxa"/>
            <w:gridSpan w:val="13"/>
            <w:tcBorders>
              <w:bottom w:val="single" w:sz="4" w:space="0" w:color="auto"/>
            </w:tcBorders>
            <w:vAlign w:val="center"/>
          </w:tcPr>
          <w:p w:rsidR="00AA08C8" w:rsidRPr="006F0701" w:rsidRDefault="00AA08C8" w:rsidP="006F0701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val="en-US"/>
              </w:rPr>
              <w:t>Սովարական և ընտիր տեսակի,</w:t>
            </w: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AA08C8" w:rsidRPr="006F0701" w:rsidRDefault="00AA08C8" w:rsidP="006F0701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val="en-US"/>
              </w:rPr>
              <w:t>Սովարական և ընտիր տեսակի,</w:t>
            </w:r>
          </w:p>
        </w:tc>
      </w:tr>
      <w:tr w:rsidR="00AA08C8" w:rsidRPr="00767EE7" w:rsidTr="00820F5C">
        <w:trPr>
          <w:gridAfter w:val="8"/>
          <w:wAfter w:w="20421" w:type="dxa"/>
          <w:trHeight w:val="908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42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կիտրոն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</w:tcBorders>
            <w:vAlign w:val="center"/>
          </w:tcPr>
          <w:p w:rsidR="00AA08C8" w:rsidRDefault="00AA08C8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Default="00AA08C8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</w:tcBorders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  <w:vAlign w:val="center"/>
          </w:tcPr>
          <w:p w:rsidR="00AA08C8" w:rsidRDefault="00AA08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13000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</w:tcBorders>
            <w:vAlign w:val="center"/>
          </w:tcPr>
          <w:p w:rsidR="00AA08C8" w:rsidRPr="00955715" w:rsidRDefault="00AA08C8" w:rsidP="006F0701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Թարմ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առանց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վնասատուներով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ու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հիվանդություններով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պայմանավորված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առաջին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երկրորդ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կատեգորիայի՝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լայնական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տրամագծի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չափերի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գույնը՝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բաց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կանաչից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մինչև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դեղին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նարնաջագույն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չափերը՝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առաջին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կատեգորիայի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60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ավելի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, 2-</w:t>
            </w:r>
            <w:r>
              <w:rPr>
                <w:rFonts w:ascii="Sylfaen" w:hAnsi="Sylfaen" w:cs="Sylfaen"/>
                <w:sz w:val="18"/>
                <w:szCs w:val="18"/>
              </w:rPr>
              <w:t>րդ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կատեգորիայի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51-61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ԳՕՍՏ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 4429-82: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:rsidR="00AA08C8" w:rsidRPr="007E19FD" w:rsidRDefault="00AA08C8" w:rsidP="006F0701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Թարմ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առանց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վնասատուներով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ու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հիվանդություններով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պայմանավորված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առաջին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երկրորդ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կատեգորիայի՝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լայնական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տրամագծի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չափերի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գույնը՝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բաց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կանաչից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մինչև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դեղին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նարնաջագույն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չափերը՝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առաջին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կատեգորիայի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60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ավելի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>, 2-</w:t>
            </w:r>
            <w:r>
              <w:rPr>
                <w:rFonts w:ascii="Sylfaen" w:hAnsi="Sylfaen" w:cs="Sylfaen"/>
                <w:sz w:val="18"/>
                <w:szCs w:val="18"/>
              </w:rPr>
              <w:t>րդ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կատեգորիայի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համար՝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51-61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ԳՕՍՏ</w:t>
            </w:r>
            <w:r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 4429-82:</w:t>
            </w:r>
          </w:p>
        </w:tc>
      </w:tr>
      <w:tr w:rsidR="00AA08C8" w:rsidRPr="00767EE7" w:rsidTr="00B8009F">
        <w:trPr>
          <w:trHeight w:val="169"/>
        </w:trPr>
        <w:tc>
          <w:tcPr>
            <w:tcW w:w="11240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A08C8" w:rsidRPr="007B4A87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629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AA08C8" w:rsidRPr="007B4A87" w:rsidRDefault="00AA08C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8" w:type="dxa"/>
            <w:vAlign w:val="center"/>
          </w:tcPr>
          <w:p w:rsidR="00AA08C8" w:rsidRPr="007B4A87" w:rsidRDefault="00AA08C8" w:rsidP="001F1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AA08C8" w:rsidRPr="00767EE7" w:rsidTr="00B8009F">
        <w:trPr>
          <w:gridAfter w:val="8"/>
          <w:wAfter w:w="20421" w:type="dxa"/>
          <w:trHeight w:val="137"/>
        </w:trPr>
        <w:tc>
          <w:tcPr>
            <w:tcW w:w="3565" w:type="dxa"/>
            <w:gridSpan w:val="15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675" w:type="dxa"/>
            <w:gridSpan w:val="30"/>
            <w:vAlign w:val="center"/>
          </w:tcPr>
          <w:p w:rsidR="00AA08C8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AA08C8" w:rsidRPr="00767EE7" w:rsidTr="00B8009F">
        <w:trPr>
          <w:gridAfter w:val="8"/>
          <w:wAfter w:w="20421" w:type="dxa"/>
          <w:trHeight w:val="196"/>
        </w:trPr>
        <w:tc>
          <w:tcPr>
            <w:tcW w:w="11240" w:type="dxa"/>
            <w:gridSpan w:val="45"/>
            <w:shd w:val="clear" w:color="auto" w:fill="99CCFF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767EE7" w:rsidTr="00B8009F">
        <w:trPr>
          <w:gridAfter w:val="8"/>
          <w:wAfter w:w="20421" w:type="dxa"/>
        </w:trPr>
        <w:tc>
          <w:tcPr>
            <w:tcW w:w="11240" w:type="dxa"/>
            <w:gridSpan w:val="45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08C8" w:rsidRPr="005B33DB" w:rsidTr="00B8009F">
        <w:trPr>
          <w:gridAfter w:val="8"/>
          <w:wAfter w:w="20421" w:type="dxa"/>
        </w:trPr>
        <w:tc>
          <w:tcPr>
            <w:tcW w:w="1060" w:type="dxa"/>
            <w:gridSpan w:val="3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3" w:type="dxa"/>
            <w:gridSpan w:val="3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0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9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772" w:type="dxa"/>
            <w:gridSpan w:val="12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AA08C8" w:rsidRPr="005B33DB" w:rsidTr="00B8009F">
        <w:trPr>
          <w:gridAfter w:val="8"/>
          <w:wAfter w:w="20421" w:type="dxa"/>
          <w:trHeight w:val="65"/>
        </w:trPr>
        <w:tc>
          <w:tcPr>
            <w:tcW w:w="1060" w:type="dxa"/>
            <w:gridSpan w:val="3"/>
            <w:vAlign w:val="center"/>
          </w:tcPr>
          <w:p w:rsidR="00AA08C8" w:rsidRPr="00B46411" w:rsidRDefault="00AA08C8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AA08C8" w:rsidRPr="00BD4BED" w:rsidRDefault="00AA08C8" w:rsidP="00BD4BED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0"/>
            <w:vAlign w:val="center"/>
          </w:tcPr>
          <w:p w:rsidR="00AA08C8" w:rsidRPr="00BD4BED" w:rsidRDefault="00AA08C8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AA08C8" w:rsidRPr="00B46411" w:rsidRDefault="00AA08C8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AA08C8" w:rsidRPr="007948A6" w:rsidRDefault="00AA08C8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772" w:type="dxa"/>
            <w:gridSpan w:val="12"/>
            <w:vAlign w:val="center"/>
          </w:tcPr>
          <w:p w:rsidR="00AA08C8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5B33DB" w:rsidTr="00B8009F">
        <w:trPr>
          <w:gridAfter w:val="8"/>
          <w:wAfter w:w="20421" w:type="dxa"/>
          <w:trHeight w:val="196"/>
        </w:trPr>
        <w:tc>
          <w:tcPr>
            <w:tcW w:w="11240" w:type="dxa"/>
            <w:gridSpan w:val="45"/>
            <w:shd w:val="clear" w:color="auto" w:fill="99CCFF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767EE7" w:rsidTr="00B8009F">
        <w:trPr>
          <w:gridAfter w:val="8"/>
          <w:wAfter w:w="20421" w:type="dxa"/>
          <w:trHeight w:val="155"/>
        </w:trPr>
        <w:tc>
          <w:tcPr>
            <w:tcW w:w="6091" w:type="dxa"/>
            <w:gridSpan w:val="26"/>
            <w:vAlign w:val="center"/>
          </w:tcPr>
          <w:p w:rsidR="00AA08C8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49" w:type="dxa"/>
            <w:gridSpan w:val="19"/>
            <w:tcBorders>
              <w:bottom w:val="single" w:sz="6" w:space="0" w:color="FFFFFF"/>
            </w:tcBorders>
            <w:vAlign w:val="center"/>
          </w:tcPr>
          <w:p w:rsidR="00AA08C8" w:rsidRPr="00767EE7" w:rsidRDefault="00AA08C8" w:rsidP="00876A60">
            <w:pPr>
              <w:tabs>
                <w:tab w:val="left" w:pos="1248"/>
              </w:tabs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767EE7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18.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12</w:t>
            </w:r>
            <w:r w:rsidRPr="00767EE7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.2015</w:t>
            </w:r>
          </w:p>
        </w:tc>
      </w:tr>
      <w:tr w:rsidR="00AA08C8" w:rsidRPr="00767EE7" w:rsidTr="00B8009F">
        <w:trPr>
          <w:gridAfter w:val="8"/>
          <w:wAfter w:w="20421" w:type="dxa"/>
          <w:trHeight w:val="164"/>
        </w:trPr>
        <w:tc>
          <w:tcPr>
            <w:tcW w:w="5389" w:type="dxa"/>
            <w:gridSpan w:val="23"/>
            <w:vAlign w:val="center"/>
          </w:tcPr>
          <w:p w:rsidR="00AA08C8" w:rsidRPr="00767EE7" w:rsidRDefault="00AA08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767EE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767EE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2" w:type="dxa"/>
            <w:gridSpan w:val="3"/>
            <w:vAlign w:val="center"/>
          </w:tcPr>
          <w:p w:rsidR="00AA08C8" w:rsidRPr="00767EE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7EE7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149" w:type="dxa"/>
            <w:gridSpan w:val="19"/>
            <w:vAlign w:val="center"/>
          </w:tcPr>
          <w:p w:rsidR="00AA08C8" w:rsidRPr="00767EE7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67EE7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AA08C8" w:rsidRPr="005B33DB" w:rsidTr="00B8009F">
        <w:trPr>
          <w:gridAfter w:val="8"/>
          <w:wAfter w:w="20421" w:type="dxa"/>
          <w:trHeight w:val="47"/>
        </w:trPr>
        <w:tc>
          <w:tcPr>
            <w:tcW w:w="5389" w:type="dxa"/>
            <w:gridSpan w:val="23"/>
            <w:vMerge w:val="restart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2" w:type="dxa"/>
            <w:gridSpan w:val="3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0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231" w:type="dxa"/>
            <w:gridSpan w:val="9"/>
            <w:vAlign w:val="center"/>
          </w:tcPr>
          <w:p w:rsidR="00AA08C8" w:rsidRDefault="00AA08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AA08C8" w:rsidRPr="005B33DB" w:rsidTr="00B8009F">
        <w:trPr>
          <w:gridAfter w:val="8"/>
          <w:wAfter w:w="20421" w:type="dxa"/>
          <w:trHeight w:val="47"/>
        </w:trPr>
        <w:tc>
          <w:tcPr>
            <w:tcW w:w="5389" w:type="dxa"/>
            <w:gridSpan w:val="23"/>
            <w:vMerge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0"/>
            <w:vAlign w:val="center"/>
          </w:tcPr>
          <w:p w:rsidR="00AA08C8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31" w:type="dxa"/>
            <w:gridSpan w:val="9"/>
            <w:vAlign w:val="center"/>
          </w:tcPr>
          <w:p w:rsidR="00AA08C8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5B33DB" w:rsidTr="00B8009F">
        <w:trPr>
          <w:gridAfter w:val="8"/>
          <w:wAfter w:w="20421" w:type="dxa"/>
          <w:trHeight w:val="54"/>
        </w:trPr>
        <w:tc>
          <w:tcPr>
            <w:tcW w:w="11240" w:type="dxa"/>
            <w:gridSpan w:val="45"/>
            <w:shd w:val="clear" w:color="auto" w:fill="99CCFF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767EE7" w:rsidTr="00B8009F">
        <w:trPr>
          <w:gridAfter w:val="8"/>
          <w:wAfter w:w="20421" w:type="dxa"/>
          <w:trHeight w:val="40"/>
        </w:trPr>
        <w:tc>
          <w:tcPr>
            <w:tcW w:w="1146" w:type="dxa"/>
            <w:gridSpan w:val="4"/>
            <w:vMerge w:val="restart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414" w:type="dxa"/>
            <w:gridSpan w:val="33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AA08C8" w:rsidRPr="005B33DB" w:rsidTr="00B8009F">
        <w:trPr>
          <w:gridAfter w:val="8"/>
          <w:wAfter w:w="20421" w:type="dxa"/>
          <w:trHeight w:val="213"/>
        </w:trPr>
        <w:tc>
          <w:tcPr>
            <w:tcW w:w="1146" w:type="dxa"/>
            <w:gridSpan w:val="4"/>
            <w:vMerge/>
            <w:vAlign w:val="center"/>
          </w:tcPr>
          <w:p w:rsidR="00AA08C8" w:rsidRDefault="00AA08C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AA08C8" w:rsidRDefault="00AA08C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414" w:type="dxa"/>
            <w:gridSpan w:val="33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AA08C8" w:rsidRPr="005B33DB" w:rsidTr="00B8009F">
        <w:trPr>
          <w:gridAfter w:val="8"/>
          <w:wAfter w:w="20421" w:type="dxa"/>
          <w:trHeight w:val="137"/>
        </w:trPr>
        <w:tc>
          <w:tcPr>
            <w:tcW w:w="1146" w:type="dxa"/>
            <w:gridSpan w:val="4"/>
            <w:vMerge/>
            <w:vAlign w:val="center"/>
          </w:tcPr>
          <w:p w:rsidR="00AA08C8" w:rsidRDefault="00AA08C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AA08C8" w:rsidRDefault="00AA08C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0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261" w:type="dxa"/>
            <w:gridSpan w:val="10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AA08C8" w:rsidRPr="005B33DB" w:rsidTr="00B8009F">
        <w:trPr>
          <w:gridAfter w:val="8"/>
          <w:wAfter w:w="20421" w:type="dxa"/>
          <w:trHeight w:val="137"/>
        </w:trPr>
        <w:tc>
          <w:tcPr>
            <w:tcW w:w="1146" w:type="dxa"/>
            <w:gridSpan w:val="4"/>
            <w:vMerge/>
            <w:vAlign w:val="center"/>
          </w:tcPr>
          <w:p w:rsidR="00AA08C8" w:rsidRDefault="00AA08C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AA08C8" w:rsidRDefault="00AA08C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6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4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106" w:type="dxa"/>
            <w:gridSpan w:val="4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AA08C8" w:rsidRPr="005B33DB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vAlign w:val="center"/>
          </w:tcPr>
          <w:p w:rsidR="00AA08C8" w:rsidRPr="001F19FC" w:rsidRDefault="00AA08C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094" w:type="dxa"/>
            <w:gridSpan w:val="41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B46411" w:rsidRDefault="00AA08C8" w:rsidP="00966E6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8"/>
            <w:vAlign w:val="center"/>
          </w:tcPr>
          <w:p w:rsidR="00AA08C8" w:rsidRPr="00966E69" w:rsidRDefault="00AA08C8" w:rsidP="001F19F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vAlign w:val="center"/>
          </w:tcPr>
          <w:p w:rsidR="00AA08C8" w:rsidRPr="00966E69" w:rsidRDefault="00AA08C8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366080</w:t>
            </w:r>
          </w:p>
        </w:tc>
        <w:tc>
          <w:tcPr>
            <w:tcW w:w="1572" w:type="dxa"/>
            <w:gridSpan w:val="6"/>
            <w:vAlign w:val="center"/>
          </w:tcPr>
          <w:p w:rsidR="00AA08C8" w:rsidRPr="00966E69" w:rsidRDefault="00AA08C8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366080</w:t>
            </w:r>
          </w:p>
        </w:tc>
        <w:tc>
          <w:tcPr>
            <w:tcW w:w="1044" w:type="dxa"/>
            <w:gridSpan w:val="4"/>
            <w:vAlign w:val="center"/>
          </w:tcPr>
          <w:p w:rsidR="00AA08C8" w:rsidRPr="00E95444" w:rsidRDefault="00AA08C8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vAlign w:val="center"/>
          </w:tcPr>
          <w:p w:rsidR="00AA08C8" w:rsidRPr="00E95444" w:rsidRDefault="00AA08C8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AA08C8" w:rsidRPr="00E95444" w:rsidRDefault="00AA08C8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366080</w:t>
            </w:r>
          </w:p>
        </w:tc>
        <w:tc>
          <w:tcPr>
            <w:tcW w:w="2106" w:type="dxa"/>
            <w:gridSpan w:val="4"/>
            <w:vAlign w:val="center"/>
          </w:tcPr>
          <w:p w:rsidR="00AA08C8" w:rsidRPr="00E95444" w:rsidRDefault="00AA08C8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366080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1F19FC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EC0754" w:rsidRDefault="00AA08C8">
            <w:pPr>
              <w:widowControl w:val="0"/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</w:tcPr>
          <w:p w:rsidR="00AA08C8" w:rsidRDefault="00AA08C8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</w:tcPr>
          <w:p w:rsidR="00AA08C8" w:rsidRDefault="00AA08C8" w:rsidP="00EC0754">
            <w:pPr>
              <w:jc w:val="center"/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</w:tcPr>
          <w:p w:rsidR="00AA08C8" w:rsidRDefault="00AA08C8"/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AA08C8" w:rsidRDefault="00AA08C8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AA08C8" w:rsidRDefault="00AA08C8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1F19FC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AA08C8" w:rsidRDefault="00AA08C8" w:rsidP="00790F9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AA08C8" w:rsidRDefault="00AA08C8" w:rsidP="00790F9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13440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790F9C" w:rsidRDefault="00AA08C8" w:rsidP="00790F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111000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111000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111000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111000</w:t>
            </w:r>
          </w:p>
        </w:tc>
      </w:tr>
      <w:tr w:rsidR="00AA08C8" w:rsidRPr="00513876" w:rsidTr="00B8009F">
        <w:trPr>
          <w:gridAfter w:val="8"/>
          <w:wAfter w:w="20421" w:type="dxa"/>
          <w:trHeight w:val="992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1F19FC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919F0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17600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217600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AA08C8" w:rsidRDefault="00AA08C8" w:rsidP="005B05C8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217600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AA08C8" w:rsidRDefault="00AA08C8" w:rsidP="005B05C8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217600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vAlign w:val="center"/>
          </w:tcPr>
          <w:p w:rsidR="00AA08C8" w:rsidRPr="001F19FC" w:rsidRDefault="00AA08C8" w:rsidP="002B7B7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2B7B76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Pr="001F19FC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EE7541" w:rsidRDefault="00AA08C8" w:rsidP="008F01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EE7541" w:rsidRDefault="00AA08C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5961CB">
            <w:pPr>
              <w:widowControl w:val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29200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Pr="00A40F8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26400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85220E" w:rsidRDefault="00AA08C8" w:rsidP="00EE754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0261C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A40F8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A40F88" w:rsidRDefault="00AA08C8" w:rsidP="00C369DB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34B5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1577AA" w:rsidRDefault="00AA08C8" w:rsidP="0085220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A40F88" w:rsidRDefault="00AA08C8" w:rsidP="00BC0C8F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1577AA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22500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A40F8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1577AA" w:rsidRDefault="00AA08C8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82500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A40F88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324800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324800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324800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324800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1577AA" w:rsidRDefault="00AA08C8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149600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149600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149600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149600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30600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30600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0307E6" w:rsidRDefault="00AA08C8" w:rsidP="00896E5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0130B1" w:rsidRDefault="00AA08C8" w:rsidP="000130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0130B1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0130B1" w:rsidRDefault="00AA08C8" w:rsidP="00BC0C8F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AA08C8" w:rsidRDefault="00AA08C8" w:rsidP="009F3243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41400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AA08C8" w:rsidRDefault="00AA08C8" w:rsidP="009F3243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41400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9F3243" w:rsidRDefault="00AA08C8" w:rsidP="009F32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0130B1" w:rsidRDefault="00AA08C8" w:rsidP="00BC0C8F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BC2EA7" w:rsidRDefault="00AA08C8" w:rsidP="00BC2E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0261C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0261C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916BBE" w:rsidRDefault="00AA08C8" w:rsidP="00916B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3840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3840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3840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3840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916BBE" w:rsidRDefault="00AA08C8" w:rsidP="00916B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916BBE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14080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14080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14080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84000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84000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222767" w:rsidRDefault="00AA08C8" w:rsidP="002227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6E6AC7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22276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222767" w:rsidRDefault="00AA08C8" w:rsidP="002227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A08C8" w:rsidRPr="006D5196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</w:tr>
      <w:tr w:rsidR="00AA08C8" w:rsidRPr="00513876" w:rsidTr="00ED1974">
        <w:trPr>
          <w:gridAfter w:val="8"/>
          <w:wAfter w:w="20421" w:type="dxa"/>
          <w:trHeight w:val="811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BC0C8F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8960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8960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8960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8960</w:t>
            </w:r>
          </w:p>
        </w:tc>
      </w:tr>
      <w:tr w:rsidR="00AA08C8" w:rsidRPr="00513876" w:rsidTr="00ED1974">
        <w:trPr>
          <w:gridAfter w:val="8"/>
          <w:wAfter w:w="20421" w:type="dxa"/>
          <w:trHeight w:val="12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</w:tr>
      <w:tr w:rsidR="00AA08C8" w:rsidRPr="00513876" w:rsidTr="00ED1974">
        <w:trPr>
          <w:gridAfter w:val="8"/>
          <w:wAfter w:w="20421" w:type="dxa"/>
          <w:trHeight w:val="12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</w:t>
            </w:r>
          </w:p>
        </w:tc>
      </w:tr>
      <w:tr w:rsidR="00AA08C8" w:rsidRPr="00513876" w:rsidTr="00ED1974">
        <w:trPr>
          <w:gridAfter w:val="8"/>
          <w:wAfter w:w="20421" w:type="dxa"/>
          <w:trHeight w:val="12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56000</w:t>
            </w:r>
          </w:p>
        </w:tc>
      </w:tr>
      <w:tr w:rsidR="00AA08C8" w:rsidRPr="00513876" w:rsidTr="00ED1974">
        <w:trPr>
          <w:gridAfter w:val="8"/>
          <w:wAfter w:w="20421" w:type="dxa"/>
          <w:trHeight w:val="12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</w:tr>
      <w:tr w:rsidR="00AA08C8" w:rsidRPr="00513876" w:rsidTr="00ED1974">
        <w:trPr>
          <w:gridAfter w:val="8"/>
          <w:wAfter w:w="20421" w:type="dxa"/>
          <w:trHeight w:val="12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C369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10500</w:t>
            </w:r>
          </w:p>
        </w:tc>
      </w:tr>
      <w:tr w:rsidR="00AA08C8" w:rsidRPr="00513876" w:rsidTr="00B8009F">
        <w:trPr>
          <w:gridAfter w:val="8"/>
          <w:wAfter w:w="20421" w:type="dxa"/>
        </w:trPr>
        <w:tc>
          <w:tcPr>
            <w:tcW w:w="114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Default="00AA08C8" w:rsidP="00C369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D63313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13500</w:t>
            </w:r>
          </w:p>
        </w:tc>
      </w:tr>
      <w:tr w:rsidR="00AA08C8" w:rsidRPr="00513876" w:rsidTr="00B8009F">
        <w:trPr>
          <w:gridAfter w:val="8"/>
          <w:wAfter w:w="20421" w:type="dxa"/>
          <w:trHeight w:val="83"/>
        </w:trPr>
        <w:tc>
          <w:tcPr>
            <w:tcW w:w="1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C8" w:rsidRPr="00154D60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AA08C8" w:rsidRPr="007948A6" w:rsidRDefault="00AA08C8" w:rsidP="00C369DB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A35B14" w:rsidRDefault="00AA08C8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AA08C8" w:rsidRPr="005919F0" w:rsidRDefault="00AA08C8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13000</w:t>
            </w:r>
          </w:p>
        </w:tc>
      </w:tr>
      <w:tr w:rsidR="00AA08C8" w:rsidRPr="00444C07" w:rsidTr="00B8009F">
        <w:trPr>
          <w:gridAfter w:val="9"/>
          <w:wAfter w:w="21454" w:type="dxa"/>
          <w:trHeight w:val="290"/>
        </w:trPr>
        <w:tc>
          <w:tcPr>
            <w:tcW w:w="1963" w:type="dxa"/>
            <w:gridSpan w:val="6"/>
            <w:vAlign w:val="center"/>
          </w:tcPr>
          <w:p w:rsidR="00AA08C8" w:rsidRDefault="00AA08C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4" w:type="dxa"/>
            <w:gridSpan w:val="38"/>
            <w:vAlign w:val="center"/>
          </w:tcPr>
          <w:p w:rsidR="00AA08C8" w:rsidRPr="00E018F9" w:rsidRDefault="00AA08C8" w:rsidP="00CF3DF2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AA08C8" w:rsidRPr="00444C07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E018F9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AA08C8" w:rsidRPr="005B33DB" w:rsidTr="00B8009F">
        <w:trPr>
          <w:gridAfter w:val="10"/>
          <w:wAfter w:w="21472" w:type="dxa"/>
        </w:trPr>
        <w:tc>
          <w:tcPr>
            <w:tcW w:w="10189" w:type="dxa"/>
            <w:gridSpan w:val="43"/>
            <w:vAlign w:val="center"/>
          </w:tcPr>
          <w:p w:rsidR="00AA08C8" w:rsidRPr="004C5365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08C8" w:rsidRPr="004C5365" w:rsidTr="00B8009F">
        <w:trPr>
          <w:gridAfter w:val="10"/>
          <w:wAfter w:w="21472" w:type="dxa"/>
        </w:trPr>
        <w:tc>
          <w:tcPr>
            <w:tcW w:w="596" w:type="dxa"/>
            <w:gridSpan w:val="2"/>
            <w:vMerge w:val="restart"/>
            <w:vAlign w:val="center"/>
          </w:tcPr>
          <w:p w:rsidR="00AA08C8" w:rsidRPr="004C5365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AA08C8" w:rsidRPr="004C5365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46" w:type="dxa"/>
            <w:gridSpan w:val="38"/>
            <w:vAlign w:val="center"/>
          </w:tcPr>
          <w:p w:rsidR="00AA08C8" w:rsidRPr="004C5365" w:rsidRDefault="00AA08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AA08C8" w:rsidRPr="005B33DB" w:rsidTr="00B8009F">
        <w:trPr>
          <w:gridAfter w:val="10"/>
          <w:wAfter w:w="21472" w:type="dxa"/>
        </w:trPr>
        <w:tc>
          <w:tcPr>
            <w:tcW w:w="596" w:type="dxa"/>
            <w:gridSpan w:val="2"/>
            <w:vMerge/>
            <w:vAlign w:val="center"/>
          </w:tcPr>
          <w:p w:rsidR="00AA08C8" w:rsidRPr="004C5365" w:rsidRDefault="00AA08C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AA08C8" w:rsidRPr="004C5365" w:rsidRDefault="00AA08C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AA08C8" w:rsidRPr="00532EAE" w:rsidRDefault="00AA08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AA08C8" w:rsidRPr="00532EAE" w:rsidRDefault="00AA08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AA08C8" w:rsidRPr="00532EAE" w:rsidRDefault="00AA08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AA08C8" w:rsidRPr="00532EAE" w:rsidRDefault="00AA08C8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4"/>
            <w:vAlign w:val="center"/>
          </w:tcPr>
          <w:p w:rsidR="00AA08C8" w:rsidRPr="00532EAE" w:rsidRDefault="00AA08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AA08C8" w:rsidRDefault="00AA08C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AA08C8" w:rsidRDefault="00AA08C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AA08C8" w:rsidRDefault="00AA08C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76" w:type="dxa"/>
            <w:vAlign w:val="center"/>
          </w:tcPr>
          <w:p w:rsidR="00AA08C8" w:rsidRDefault="00AA08C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08C8" w:rsidRPr="005B33DB" w:rsidTr="00B8009F">
        <w:trPr>
          <w:gridAfter w:val="10"/>
          <w:wAfter w:w="21472" w:type="dxa"/>
        </w:trPr>
        <w:tc>
          <w:tcPr>
            <w:tcW w:w="596" w:type="dxa"/>
            <w:gridSpan w:val="2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7" w:type="dxa"/>
            <w:gridSpan w:val="3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5B33DB" w:rsidTr="00B8009F">
        <w:trPr>
          <w:gridAfter w:val="10"/>
          <w:wAfter w:w="21472" w:type="dxa"/>
          <w:trHeight w:val="40"/>
        </w:trPr>
        <w:tc>
          <w:tcPr>
            <w:tcW w:w="596" w:type="dxa"/>
            <w:gridSpan w:val="2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7" w:type="dxa"/>
            <w:gridSpan w:val="3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767EE7" w:rsidTr="00B8009F">
        <w:trPr>
          <w:gridAfter w:val="10"/>
          <w:wAfter w:w="21472" w:type="dxa"/>
          <w:trHeight w:val="344"/>
        </w:trPr>
        <w:tc>
          <w:tcPr>
            <w:tcW w:w="1963" w:type="dxa"/>
            <w:gridSpan w:val="6"/>
            <w:vAlign w:val="center"/>
          </w:tcPr>
          <w:p w:rsidR="00AA08C8" w:rsidRDefault="00AA08C8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6" w:type="dxa"/>
            <w:gridSpan w:val="37"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A08C8" w:rsidRPr="00767EE7" w:rsidTr="00B8009F">
        <w:trPr>
          <w:gridAfter w:val="10"/>
          <w:wAfter w:w="21472" w:type="dxa"/>
          <w:trHeight w:val="289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474338" w:rsidTr="00B8009F">
        <w:trPr>
          <w:gridAfter w:val="10"/>
          <w:wAfter w:w="21472" w:type="dxa"/>
          <w:trHeight w:val="346"/>
        </w:trPr>
        <w:tc>
          <w:tcPr>
            <w:tcW w:w="4157" w:type="dxa"/>
            <w:gridSpan w:val="18"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AA08C8" w:rsidRPr="007948A6" w:rsidRDefault="00AA08C8" w:rsidP="00C55F02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29.12.2015</w:t>
            </w:r>
          </w:p>
        </w:tc>
      </w:tr>
      <w:tr w:rsidR="00AA08C8" w:rsidRPr="00474338" w:rsidTr="00B8009F">
        <w:trPr>
          <w:gridAfter w:val="10"/>
          <w:wAfter w:w="21472" w:type="dxa"/>
          <w:trHeight w:val="92"/>
        </w:trPr>
        <w:tc>
          <w:tcPr>
            <w:tcW w:w="4157" w:type="dxa"/>
            <w:gridSpan w:val="18"/>
            <w:vMerge w:val="restart"/>
            <w:vAlign w:val="center"/>
          </w:tcPr>
          <w:p w:rsidR="00AA08C8" w:rsidRDefault="00AA08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4"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22" w:type="dxa"/>
            <w:gridSpan w:val="11"/>
            <w:vAlign w:val="center"/>
          </w:tcPr>
          <w:p w:rsidR="00AA08C8" w:rsidRDefault="00AA08C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AA08C8" w:rsidRPr="00474338" w:rsidTr="00B8009F">
        <w:trPr>
          <w:gridAfter w:val="10"/>
          <w:wAfter w:w="21472" w:type="dxa"/>
          <w:trHeight w:val="92"/>
        </w:trPr>
        <w:tc>
          <w:tcPr>
            <w:tcW w:w="4157" w:type="dxa"/>
            <w:gridSpan w:val="18"/>
            <w:vMerge/>
            <w:vAlign w:val="center"/>
          </w:tcPr>
          <w:p w:rsidR="00AA08C8" w:rsidRDefault="00AA08C8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4"/>
            <w:vAlign w:val="center"/>
          </w:tcPr>
          <w:p w:rsidR="00AA08C8" w:rsidRPr="004D472A" w:rsidRDefault="00AA08C8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-------</w:t>
            </w:r>
          </w:p>
        </w:tc>
        <w:tc>
          <w:tcPr>
            <w:tcW w:w="3022" w:type="dxa"/>
            <w:gridSpan w:val="11"/>
            <w:vAlign w:val="center"/>
          </w:tcPr>
          <w:p w:rsidR="00AA08C8" w:rsidRPr="004D472A" w:rsidRDefault="00AA08C8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-------</w:t>
            </w:r>
          </w:p>
        </w:tc>
      </w:tr>
      <w:tr w:rsidR="00AA08C8" w:rsidRPr="00474338" w:rsidTr="00B8009F">
        <w:trPr>
          <w:gridAfter w:val="10"/>
          <w:wAfter w:w="21472" w:type="dxa"/>
          <w:trHeight w:val="344"/>
        </w:trPr>
        <w:tc>
          <w:tcPr>
            <w:tcW w:w="4157" w:type="dxa"/>
            <w:gridSpan w:val="18"/>
            <w:vAlign w:val="center"/>
          </w:tcPr>
          <w:p w:rsidR="00AA08C8" w:rsidRDefault="00AA08C8" w:rsidP="004D472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AA08C8" w:rsidRPr="00474338" w:rsidRDefault="00AA08C8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47433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30.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12</w:t>
            </w:r>
            <w:r w:rsidRPr="0047433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.2015</w:t>
            </w:r>
          </w:p>
        </w:tc>
      </w:tr>
      <w:tr w:rsidR="00AA08C8" w:rsidRPr="00474338" w:rsidTr="00B8009F">
        <w:trPr>
          <w:gridAfter w:val="10"/>
          <w:wAfter w:w="21472" w:type="dxa"/>
          <w:trHeight w:val="344"/>
        </w:trPr>
        <w:tc>
          <w:tcPr>
            <w:tcW w:w="4157" w:type="dxa"/>
            <w:gridSpan w:val="18"/>
            <w:vAlign w:val="center"/>
          </w:tcPr>
          <w:p w:rsidR="00AA08C8" w:rsidRPr="00474338" w:rsidRDefault="00AA08C8" w:rsidP="0057517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7433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32" w:type="dxa"/>
            <w:gridSpan w:val="25"/>
            <w:vAlign w:val="center"/>
          </w:tcPr>
          <w:p w:rsidR="00AA08C8" w:rsidRPr="00D63313" w:rsidRDefault="00AA08C8" w:rsidP="00704D5F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4338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AA08C8" w:rsidRPr="005B33DB" w:rsidTr="00B8009F">
        <w:trPr>
          <w:gridAfter w:val="10"/>
          <w:wAfter w:w="21472" w:type="dxa"/>
          <w:trHeight w:val="344"/>
        </w:trPr>
        <w:tc>
          <w:tcPr>
            <w:tcW w:w="4157" w:type="dxa"/>
            <w:gridSpan w:val="18"/>
            <w:vAlign w:val="center"/>
          </w:tcPr>
          <w:p w:rsidR="00AA08C8" w:rsidRPr="00456BEF" w:rsidRDefault="00AA08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7433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AA08C8" w:rsidRPr="007948A6" w:rsidRDefault="00AA08C8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10.01.2016</w:t>
            </w:r>
          </w:p>
        </w:tc>
      </w:tr>
      <w:tr w:rsidR="00AA08C8" w:rsidRPr="005B33DB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456BEF" w:rsidRDefault="00AA08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08C8" w:rsidRPr="00692765" w:rsidTr="00B8009F">
        <w:trPr>
          <w:gridAfter w:val="10"/>
          <w:wAfter w:w="21472" w:type="dxa"/>
        </w:trPr>
        <w:tc>
          <w:tcPr>
            <w:tcW w:w="596" w:type="dxa"/>
            <w:gridSpan w:val="2"/>
            <w:vMerge w:val="restart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67" w:type="dxa"/>
            <w:gridSpan w:val="4"/>
            <w:vMerge w:val="restart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226" w:type="dxa"/>
            <w:gridSpan w:val="37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AA08C8" w:rsidRPr="00692765" w:rsidTr="00B8009F">
        <w:trPr>
          <w:gridAfter w:val="10"/>
          <w:wAfter w:w="21472" w:type="dxa"/>
          <w:trHeight w:val="237"/>
        </w:trPr>
        <w:tc>
          <w:tcPr>
            <w:tcW w:w="596" w:type="dxa"/>
            <w:gridSpan w:val="2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 w:val="restart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8" w:type="dxa"/>
            <w:gridSpan w:val="5"/>
            <w:vMerge w:val="restart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60" w:type="dxa"/>
            <w:gridSpan w:val="12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A08C8" w:rsidRPr="00692765" w:rsidTr="00B8009F">
        <w:trPr>
          <w:gridAfter w:val="10"/>
          <w:wAfter w:w="21472" w:type="dxa"/>
          <w:trHeight w:val="238"/>
        </w:trPr>
        <w:tc>
          <w:tcPr>
            <w:tcW w:w="596" w:type="dxa"/>
            <w:gridSpan w:val="2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60" w:type="dxa"/>
            <w:gridSpan w:val="12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AA08C8" w:rsidRPr="00692765" w:rsidTr="00B8009F">
        <w:trPr>
          <w:gridAfter w:val="10"/>
          <w:wAfter w:w="21472" w:type="dxa"/>
          <w:trHeight w:val="263"/>
        </w:trPr>
        <w:tc>
          <w:tcPr>
            <w:tcW w:w="596" w:type="dxa"/>
            <w:gridSpan w:val="2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5" w:type="dxa"/>
            <w:gridSpan w:val="5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AA08C8" w:rsidRPr="00692765" w:rsidTr="00B8009F">
        <w:trPr>
          <w:gridAfter w:val="10"/>
          <w:wAfter w:w="21472" w:type="dxa"/>
          <w:trHeight w:val="146"/>
        </w:trPr>
        <w:tc>
          <w:tcPr>
            <w:tcW w:w="596" w:type="dxa"/>
            <w:gridSpan w:val="2"/>
            <w:vAlign w:val="center"/>
          </w:tcPr>
          <w:p w:rsidR="00AA08C8" w:rsidRPr="00DE0764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1,2,3,4,5,6,7,8,9,10,11,12,13,14,15,16,17,18,19,20,21,22,23,24,25,26,27,28,29,30,31,32,33,34,35,36,37,38,39,40,41,42</w:t>
            </w:r>
            <w:r w:rsidRPr="00DE0764"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:</w:t>
            </w:r>
          </w:p>
        </w:tc>
        <w:tc>
          <w:tcPr>
            <w:tcW w:w="1367" w:type="dxa"/>
            <w:gridSpan w:val="4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554" w:type="dxa"/>
            <w:gridSpan w:val="8"/>
            <w:vAlign w:val="center"/>
          </w:tcPr>
          <w:p w:rsidR="00AA08C8" w:rsidRPr="00692765" w:rsidRDefault="00AA08C8" w:rsidP="00CA7EED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lang w:val="en-US"/>
              </w:rPr>
              <w:t>&lt;&lt;</w:t>
            </w:r>
            <w:r w:rsidRPr="00767EE7">
              <w:rPr>
                <w:rFonts w:ascii="Sylfaen" w:hAnsi="Sylfaen"/>
                <w:sz w:val="20"/>
              </w:rPr>
              <w:t>ԳԱԿ</w:t>
            </w:r>
            <w:r w:rsidRPr="00767EE7">
              <w:rPr>
                <w:rFonts w:ascii="Sylfaen" w:hAnsi="Sylfaen"/>
                <w:sz w:val="20"/>
                <w:lang w:val="pt-BR"/>
              </w:rPr>
              <w:t>-</w:t>
            </w:r>
            <w:r w:rsidRPr="00767EE7">
              <w:rPr>
                <w:rFonts w:ascii="Sylfaen" w:hAnsi="Sylfaen"/>
                <w:sz w:val="20"/>
              </w:rPr>
              <w:t>ՇՀԱՊՁԲ</w:t>
            </w:r>
            <w:r w:rsidRPr="00767EE7">
              <w:rPr>
                <w:rFonts w:ascii="Sylfaen" w:hAnsi="Sylfaen"/>
                <w:sz w:val="20"/>
                <w:lang w:val="pt-BR"/>
              </w:rPr>
              <w:t xml:space="preserve">-15/4- </w:t>
            </w:r>
            <w:r w:rsidRPr="00767EE7">
              <w:rPr>
                <w:rFonts w:ascii="Sylfaen" w:hAnsi="Sylfaen"/>
                <w:sz w:val="20"/>
              </w:rPr>
              <w:t>ԾՄ</w:t>
            </w:r>
            <w:r w:rsidRPr="00767EE7">
              <w:rPr>
                <w:rFonts w:ascii="Sylfaen" w:hAnsi="Sylfaen"/>
                <w:sz w:val="20"/>
                <w:lang w:val="pt-BR"/>
              </w:rPr>
              <w:t>-4</w:t>
            </w:r>
            <w:r w:rsidRPr="007938A3">
              <w:rPr>
                <w:rFonts w:ascii="Sylfaen" w:hAnsi="Sylfaen"/>
                <w:sz w:val="20"/>
                <w:lang w:val="pt-BR" w:eastAsia="hy-AM"/>
              </w:rPr>
              <w:t xml:space="preserve"> </w:t>
            </w:r>
            <w:r>
              <w:rPr>
                <w:rFonts w:ascii="Sylfaen" w:hAnsi="Sylfaen"/>
                <w:sz w:val="20"/>
                <w:lang w:val="pt-BR" w:eastAsia="hy-AM"/>
              </w:rPr>
              <w:t xml:space="preserve"> &gt;&gt;</w:t>
            </w:r>
          </w:p>
        </w:tc>
        <w:tc>
          <w:tcPr>
            <w:tcW w:w="1339" w:type="dxa"/>
            <w:gridSpan w:val="6"/>
            <w:vAlign w:val="center"/>
          </w:tcPr>
          <w:p w:rsidR="00AA08C8" w:rsidRPr="00692765" w:rsidRDefault="00AA08C8" w:rsidP="000A2818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10.01.2016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</w:p>
        </w:tc>
        <w:tc>
          <w:tcPr>
            <w:tcW w:w="1235" w:type="dxa"/>
            <w:gridSpan w:val="6"/>
            <w:vAlign w:val="center"/>
          </w:tcPr>
          <w:p w:rsidR="00AA08C8" w:rsidRPr="000A2818" w:rsidRDefault="00AA08C8" w:rsidP="00F85A15">
            <w:pPr>
              <w:widowControl w:val="0"/>
              <w:rPr>
                <w:rFonts w:ascii="Arial LatArm" w:hAnsi="Arial LatArm" w:cs="Sylfaen"/>
                <w:color w:val="000000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.20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LatArm" w:hAnsi="Arial LatArm" w:cs="Sylfaen"/>
                <w:color w:val="000000"/>
                <w:sz w:val="18"/>
                <w:szCs w:val="18"/>
                <w:lang w:val="en-US"/>
              </w:rPr>
              <w:t>6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692765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color w:val="000000"/>
                <w:lang w:val="es-ES"/>
              </w:rPr>
              <w:t>2352960</w:t>
            </w:r>
          </w:p>
        </w:tc>
        <w:tc>
          <w:tcPr>
            <w:tcW w:w="1965" w:type="dxa"/>
            <w:gridSpan w:val="5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color w:val="000000"/>
                <w:lang w:val="es-ES"/>
              </w:rPr>
              <w:t>2352960</w:t>
            </w:r>
          </w:p>
        </w:tc>
      </w:tr>
      <w:tr w:rsidR="00AA08C8" w:rsidRPr="00F85A15" w:rsidTr="00B8009F">
        <w:trPr>
          <w:gridAfter w:val="10"/>
          <w:wAfter w:w="21472" w:type="dxa"/>
          <w:trHeight w:val="150"/>
        </w:trPr>
        <w:tc>
          <w:tcPr>
            <w:tcW w:w="10189" w:type="dxa"/>
            <w:gridSpan w:val="43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AA08C8" w:rsidRPr="00767EE7" w:rsidTr="00B8009F">
        <w:trPr>
          <w:gridAfter w:val="10"/>
          <w:wAfter w:w="21472" w:type="dxa"/>
          <w:trHeight w:val="125"/>
        </w:trPr>
        <w:tc>
          <w:tcPr>
            <w:tcW w:w="596" w:type="dxa"/>
            <w:gridSpan w:val="2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7" w:type="dxa"/>
            <w:gridSpan w:val="4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8" w:type="dxa"/>
            <w:gridSpan w:val="11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0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92" w:type="dxa"/>
            <w:gridSpan w:val="6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AA08C8" w:rsidRPr="00D81CDB" w:rsidTr="00B8009F">
        <w:trPr>
          <w:gridAfter w:val="10"/>
          <w:wAfter w:w="21472" w:type="dxa"/>
          <w:trHeight w:val="155"/>
        </w:trPr>
        <w:tc>
          <w:tcPr>
            <w:tcW w:w="596" w:type="dxa"/>
            <w:gridSpan w:val="2"/>
            <w:vAlign w:val="center"/>
          </w:tcPr>
          <w:p w:rsidR="00AA08C8" w:rsidRPr="00DE0764" w:rsidRDefault="00AA08C8" w:rsidP="00CA7EE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1,2,3,4,5,6,7,8,9,10,11,12,13,14,15,16,17,18,19,20,21,22,23,24,25,26,27,28,29,30,31,32,33,34,35,36,37,38,39,40,41,42</w:t>
            </w:r>
            <w:r w:rsidRPr="00DE0764"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:</w:t>
            </w:r>
          </w:p>
        </w:tc>
        <w:tc>
          <w:tcPr>
            <w:tcW w:w="1367" w:type="dxa"/>
            <w:gridSpan w:val="4"/>
            <w:vAlign w:val="center"/>
          </w:tcPr>
          <w:p w:rsidR="00AA08C8" w:rsidRPr="00692765" w:rsidRDefault="00AA08C8" w:rsidP="00CA7EE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2188" w:type="dxa"/>
            <w:gridSpan w:val="11"/>
            <w:vAlign w:val="center"/>
          </w:tcPr>
          <w:p w:rsidR="00AA08C8" w:rsidRPr="00BA30D2" w:rsidRDefault="00AA08C8" w:rsidP="00D70C10">
            <w:pPr>
              <w:widowControl w:val="0"/>
              <w:rPr>
                <w:rFonts w:ascii="Arial LatArm" w:hAnsi="Arial LatArm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n-US"/>
              </w:rPr>
              <w:t>ՀՀ, Արարատի մարզ, գ. Խաչփար  18 փ  15/1</w:t>
            </w:r>
          </w:p>
        </w:tc>
        <w:tc>
          <w:tcPr>
            <w:tcW w:w="2128" w:type="dxa"/>
            <w:gridSpan w:val="10"/>
            <w:vAlign w:val="center"/>
          </w:tcPr>
          <w:p w:rsidR="00AA08C8" w:rsidRPr="00BA30D2" w:rsidRDefault="00AA08C8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378BF"/>
                <w:sz w:val="15"/>
                <w:szCs w:val="15"/>
                <w:shd w:val="clear" w:color="auto" w:fill="FFFFFF"/>
              </w:rPr>
              <w:t>galust.hovhannisyan.2000@mail.ru</w:t>
            </w:r>
          </w:p>
        </w:tc>
        <w:tc>
          <w:tcPr>
            <w:tcW w:w="1918" w:type="dxa"/>
            <w:gridSpan w:val="10"/>
            <w:vAlign w:val="center"/>
          </w:tcPr>
          <w:p w:rsidR="00AA08C8" w:rsidRPr="00CA7EED" w:rsidRDefault="00AA08C8" w:rsidP="00D70C10">
            <w:pPr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BA30D2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2474602254170000</w:t>
            </w:r>
          </w:p>
          <w:p w:rsidR="00AA08C8" w:rsidRPr="00692765" w:rsidRDefault="00AA08C8" w:rsidP="00D70C10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92" w:type="dxa"/>
            <w:gridSpan w:val="6"/>
            <w:vAlign w:val="center"/>
          </w:tcPr>
          <w:p w:rsidR="00AA08C8" w:rsidRPr="00692765" w:rsidRDefault="00AA08C8" w:rsidP="00E726C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</w:pPr>
            <w:r w:rsidRPr="0069276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ՀՎՀՀ</w:t>
            </w:r>
            <w:r w:rsidRPr="00692765">
              <w:rPr>
                <w:rFonts w:ascii="Arial LatArm" w:hAnsi="Arial LatArm"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 LatArm" w:hAnsi="Arial LatArm"/>
                <w:sz w:val="20"/>
                <w:szCs w:val="20"/>
                <w:lang w:val="es-ES"/>
              </w:rPr>
              <w:t>45146786</w:t>
            </w:r>
          </w:p>
          <w:p w:rsidR="00AA08C8" w:rsidRPr="00692765" w:rsidRDefault="00AA08C8" w:rsidP="00E726CB">
            <w:pPr>
              <w:spacing w:after="0"/>
              <w:jc w:val="center"/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AA08C8" w:rsidRPr="00692765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692765" w:rsidRDefault="00AA08C8" w:rsidP="00B20A7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A08C8" w:rsidRPr="00767EE7" w:rsidTr="00B8009F">
        <w:trPr>
          <w:gridAfter w:val="10"/>
          <w:wAfter w:w="21472" w:type="dxa"/>
          <w:trHeight w:val="200"/>
        </w:trPr>
        <w:tc>
          <w:tcPr>
            <w:tcW w:w="2103" w:type="dxa"/>
            <w:gridSpan w:val="7"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AA08C8" w:rsidRPr="00692765" w:rsidRDefault="00AA08C8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AA08C8" w:rsidRPr="00767EE7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A08C8" w:rsidRPr="00767EE7" w:rsidTr="00B8009F">
        <w:trPr>
          <w:gridAfter w:val="10"/>
          <w:wAfter w:w="21472" w:type="dxa"/>
          <w:trHeight w:val="475"/>
        </w:trPr>
        <w:tc>
          <w:tcPr>
            <w:tcW w:w="2103" w:type="dxa"/>
            <w:gridSpan w:val="7"/>
          </w:tcPr>
          <w:p w:rsidR="00AA08C8" w:rsidRPr="00692765" w:rsidRDefault="00AA08C8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086" w:type="dxa"/>
            <w:gridSpan w:val="36"/>
          </w:tcPr>
          <w:p w:rsidR="00AA08C8" w:rsidRPr="00692765" w:rsidRDefault="00AA08C8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AA08C8" w:rsidRPr="00767EE7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A08C8" w:rsidRPr="00692765" w:rsidTr="00B8009F">
        <w:trPr>
          <w:gridAfter w:val="10"/>
          <w:wAfter w:w="21472" w:type="dxa"/>
          <w:trHeight w:val="427"/>
        </w:trPr>
        <w:tc>
          <w:tcPr>
            <w:tcW w:w="2103" w:type="dxa"/>
            <w:gridSpan w:val="7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86" w:type="dxa"/>
            <w:gridSpan w:val="36"/>
            <w:vAlign w:val="center"/>
          </w:tcPr>
          <w:p w:rsidR="00AA08C8" w:rsidRPr="00692765" w:rsidRDefault="00AA08C8" w:rsidP="00A942D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AA08C8" w:rsidRPr="00692765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692765" w:rsidTr="00B8009F">
        <w:trPr>
          <w:gridAfter w:val="10"/>
          <w:wAfter w:w="21472" w:type="dxa"/>
          <w:trHeight w:val="427"/>
        </w:trPr>
        <w:tc>
          <w:tcPr>
            <w:tcW w:w="2103" w:type="dxa"/>
            <w:gridSpan w:val="7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86" w:type="dxa"/>
            <w:gridSpan w:val="36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AA08C8" w:rsidRPr="00692765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AA08C8" w:rsidRPr="00692765" w:rsidTr="00B8009F">
        <w:trPr>
          <w:gridAfter w:val="10"/>
          <w:wAfter w:w="21472" w:type="dxa"/>
          <w:trHeight w:val="427"/>
        </w:trPr>
        <w:tc>
          <w:tcPr>
            <w:tcW w:w="2103" w:type="dxa"/>
            <w:gridSpan w:val="7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AA08C8" w:rsidRPr="00692765" w:rsidRDefault="00AA08C8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AA08C8" w:rsidRPr="00692765" w:rsidTr="00B8009F">
        <w:trPr>
          <w:gridAfter w:val="10"/>
          <w:wAfter w:w="21472" w:type="dxa"/>
          <w:trHeight w:val="288"/>
        </w:trPr>
        <w:tc>
          <w:tcPr>
            <w:tcW w:w="10189" w:type="dxa"/>
            <w:gridSpan w:val="43"/>
            <w:shd w:val="clear" w:color="auto" w:fill="99CCFF"/>
            <w:vAlign w:val="center"/>
          </w:tcPr>
          <w:p w:rsidR="00AA08C8" w:rsidRPr="00692765" w:rsidRDefault="00AA08C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AA08C8" w:rsidRPr="00692765" w:rsidTr="00B8009F">
        <w:trPr>
          <w:gridAfter w:val="10"/>
          <w:wAfter w:w="21472" w:type="dxa"/>
          <w:trHeight w:val="227"/>
        </w:trPr>
        <w:tc>
          <w:tcPr>
            <w:tcW w:w="10189" w:type="dxa"/>
            <w:gridSpan w:val="43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AA08C8" w:rsidRPr="00692765" w:rsidTr="00B8009F">
        <w:trPr>
          <w:gridAfter w:val="10"/>
          <w:wAfter w:w="21472" w:type="dxa"/>
          <w:trHeight w:val="47"/>
        </w:trPr>
        <w:tc>
          <w:tcPr>
            <w:tcW w:w="2639" w:type="dxa"/>
            <w:gridSpan w:val="9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19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70" w:type="dxa"/>
            <w:gridSpan w:val="15"/>
            <w:vAlign w:val="center"/>
          </w:tcPr>
          <w:p w:rsidR="00AA08C8" w:rsidRPr="00692765" w:rsidRDefault="00AA08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AA08C8" w:rsidRPr="00692765" w:rsidTr="00B8009F">
        <w:trPr>
          <w:gridAfter w:val="10"/>
          <w:wAfter w:w="21472" w:type="dxa"/>
          <w:trHeight w:val="47"/>
        </w:trPr>
        <w:tc>
          <w:tcPr>
            <w:tcW w:w="2639" w:type="dxa"/>
            <w:gridSpan w:val="9"/>
            <w:vAlign w:val="center"/>
          </w:tcPr>
          <w:p w:rsidR="00AA08C8" w:rsidRPr="005961CB" w:rsidRDefault="00AA08C8" w:rsidP="00A942D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Էլինա Կարապետյան</w:t>
            </w:r>
          </w:p>
        </w:tc>
        <w:tc>
          <w:tcPr>
            <w:tcW w:w="3780" w:type="dxa"/>
            <w:gridSpan w:val="19"/>
            <w:vAlign w:val="center"/>
          </w:tcPr>
          <w:p w:rsidR="00AA08C8" w:rsidRPr="00FD087A" w:rsidRDefault="00AA08C8" w:rsidP="00A942D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093822003</w:t>
            </w:r>
          </w:p>
        </w:tc>
        <w:tc>
          <w:tcPr>
            <w:tcW w:w="3770" w:type="dxa"/>
            <w:gridSpan w:val="15"/>
            <w:vAlign w:val="center"/>
          </w:tcPr>
          <w:p w:rsidR="00AA08C8" w:rsidRPr="00692765" w:rsidRDefault="00AA08C8" w:rsidP="006E12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hyperlink r:id="rId6" w:history="1">
              <w:r>
                <w:rPr>
                  <w:rFonts w:ascii="Helvetica" w:hAnsi="Helvetica" w:cs="Helvetica"/>
                  <w:color w:val="1378BF"/>
                  <w:sz w:val="15"/>
                  <w:szCs w:val="15"/>
                  <w:shd w:val="clear" w:color="auto" w:fill="FFFFFF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1378BF"/>
                  <w:sz w:val="15"/>
                  <w:szCs w:val="15"/>
                  <w:shd w:val="clear" w:color="auto" w:fill="FFFFFF"/>
                </w:rPr>
                <w:t>xachpar.mankapartez@mail.ru</w:t>
              </w:r>
            </w:hyperlink>
          </w:p>
        </w:tc>
      </w:tr>
    </w:tbl>
    <w:p w:rsidR="00AA08C8" w:rsidRPr="00692765" w:rsidRDefault="00AA08C8" w:rsidP="002F24EC">
      <w:pPr>
        <w:pStyle w:val="BodyTextIndent3"/>
        <w:spacing w:after="240" w:line="360" w:lineRule="auto"/>
        <w:ind w:firstLine="0"/>
        <w:jc w:val="center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Pr="00B8009F">
        <w:rPr>
          <w:i w:val="0"/>
          <w:sz w:val="20"/>
          <w:u w:val="none"/>
          <w:lang w:val="af-ZA"/>
        </w:rPr>
        <w:t xml:space="preserve">   </w:t>
      </w:r>
      <w:r>
        <w:rPr>
          <w:rFonts w:ascii="Arial" w:hAnsi="Arial" w:cs="Arial"/>
          <w:sz w:val="20"/>
          <w:lang w:val="af-ZA"/>
        </w:rPr>
        <w:t>«</w:t>
      </w:r>
      <w:r>
        <w:rPr>
          <w:rFonts w:ascii="Sylfaen" w:hAnsi="Sylfaen" w:cs="Arial"/>
          <w:sz w:val="20"/>
          <w:lang w:val="af-ZA"/>
        </w:rPr>
        <w:t xml:space="preserve">ՀՀ Արարատի մարզի Խաչփար համայնքի </w:t>
      </w:r>
      <w:r>
        <w:rPr>
          <w:rFonts w:ascii="Arial" w:hAnsi="Arial" w:cs="Arial"/>
          <w:sz w:val="20"/>
          <w:lang w:val="af-ZA"/>
        </w:rPr>
        <w:t>«</w:t>
      </w:r>
      <w:r>
        <w:rPr>
          <w:rFonts w:ascii="Sylfaen" w:hAnsi="Sylfaen" w:cs="Arial"/>
          <w:sz w:val="20"/>
          <w:lang w:val="af-ZA"/>
        </w:rPr>
        <w:t>Ծիծեռնակ</w:t>
      </w:r>
      <w:r>
        <w:rPr>
          <w:rFonts w:ascii="Sylfaen" w:hAnsi="Sylfaen"/>
          <w:sz w:val="20"/>
          <w:lang w:val="af-ZA"/>
        </w:rPr>
        <w:t>»</w:t>
      </w:r>
      <w:r w:rsidRPr="00EF5E80">
        <w:rPr>
          <w:rFonts w:cs="Times Armenian"/>
          <w:b w:val="0"/>
          <w:sz w:val="20"/>
          <w:lang w:val="hy-AM"/>
        </w:rPr>
        <w:t xml:space="preserve"> </w:t>
      </w:r>
      <w:r w:rsidRPr="00352DAC">
        <w:rPr>
          <w:rFonts w:cs="Times Armenian"/>
          <w:b w:val="0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մսուր-մանկապարտեզ</w:t>
      </w:r>
      <w:r>
        <w:rPr>
          <w:rFonts w:ascii="Arial" w:hAnsi="Arial" w:cs="Arial"/>
          <w:sz w:val="20"/>
          <w:lang w:val="af-ZA"/>
        </w:rPr>
        <w:t xml:space="preserve">» </w:t>
      </w:r>
      <w:r>
        <w:rPr>
          <w:rFonts w:ascii="Sylfaen" w:hAnsi="Sylfaen" w:cs="Arial"/>
          <w:sz w:val="20"/>
          <w:lang w:val="af-ZA"/>
        </w:rPr>
        <w:t>ՀՈԱԿ</w:t>
      </w:r>
    </w:p>
    <w:sectPr w:rsidR="00AA08C8" w:rsidRPr="00692765" w:rsidSect="00C369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C8" w:rsidRDefault="00AA08C8" w:rsidP="00456BEF">
      <w:pPr>
        <w:spacing w:after="0" w:line="240" w:lineRule="auto"/>
      </w:pPr>
      <w:r>
        <w:separator/>
      </w:r>
    </w:p>
  </w:endnote>
  <w:endnote w:type="continuationSeparator" w:id="1">
    <w:p w:rsidR="00AA08C8" w:rsidRDefault="00AA08C8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C8" w:rsidRDefault="00AA08C8" w:rsidP="00456BEF">
      <w:pPr>
        <w:spacing w:after="0" w:line="240" w:lineRule="auto"/>
      </w:pPr>
      <w:r>
        <w:separator/>
      </w:r>
    </w:p>
  </w:footnote>
  <w:footnote w:type="continuationSeparator" w:id="1">
    <w:p w:rsidR="00AA08C8" w:rsidRDefault="00AA08C8" w:rsidP="00456BEF">
      <w:pPr>
        <w:spacing w:after="0" w:line="240" w:lineRule="auto"/>
      </w:pPr>
      <w:r>
        <w:continuationSeparator/>
      </w:r>
    </w:p>
  </w:footnote>
  <w:footnote w:id="2">
    <w:p w:rsidR="00AA08C8" w:rsidRDefault="00AA08C8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08C8" w:rsidRDefault="00AA08C8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08C8" w:rsidRDefault="00AA08C8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08C8" w:rsidRDefault="00AA08C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08C8" w:rsidRPr="00283AFC" w:rsidRDefault="00AA08C8">
      <w:pPr>
        <w:rPr>
          <w:lang w:val="en-US"/>
        </w:rPr>
      </w:pPr>
    </w:p>
    <w:p w:rsidR="00AA08C8" w:rsidRDefault="00AA08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0278C"/>
    <w:rsid w:val="000130B1"/>
    <w:rsid w:val="00014EA3"/>
    <w:rsid w:val="0002374D"/>
    <w:rsid w:val="000261C0"/>
    <w:rsid w:val="00030234"/>
    <w:rsid w:val="000307E6"/>
    <w:rsid w:val="000309AC"/>
    <w:rsid w:val="00036F25"/>
    <w:rsid w:val="00037395"/>
    <w:rsid w:val="00050C73"/>
    <w:rsid w:val="000577DC"/>
    <w:rsid w:val="00065F8D"/>
    <w:rsid w:val="00067DD8"/>
    <w:rsid w:val="0007337C"/>
    <w:rsid w:val="000852C2"/>
    <w:rsid w:val="00094AFC"/>
    <w:rsid w:val="00094D5F"/>
    <w:rsid w:val="00097DAF"/>
    <w:rsid w:val="000A2818"/>
    <w:rsid w:val="000A2A62"/>
    <w:rsid w:val="000B373F"/>
    <w:rsid w:val="000C5CCD"/>
    <w:rsid w:val="000C6E19"/>
    <w:rsid w:val="000C75E8"/>
    <w:rsid w:val="000D10E3"/>
    <w:rsid w:val="000D6FC0"/>
    <w:rsid w:val="000E2869"/>
    <w:rsid w:val="00100769"/>
    <w:rsid w:val="001260A0"/>
    <w:rsid w:val="00131726"/>
    <w:rsid w:val="001369B6"/>
    <w:rsid w:val="00141F10"/>
    <w:rsid w:val="001469A2"/>
    <w:rsid w:val="00154D60"/>
    <w:rsid w:val="001569A4"/>
    <w:rsid w:val="001577AA"/>
    <w:rsid w:val="0016745B"/>
    <w:rsid w:val="001814FC"/>
    <w:rsid w:val="00184DA8"/>
    <w:rsid w:val="00192032"/>
    <w:rsid w:val="00192E6B"/>
    <w:rsid w:val="00197E86"/>
    <w:rsid w:val="001B5134"/>
    <w:rsid w:val="001D5DF6"/>
    <w:rsid w:val="001D6089"/>
    <w:rsid w:val="001D72AE"/>
    <w:rsid w:val="001E3EFE"/>
    <w:rsid w:val="001E747D"/>
    <w:rsid w:val="001F19FC"/>
    <w:rsid w:val="002028D2"/>
    <w:rsid w:val="00204939"/>
    <w:rsid w:val="00217AEC"/>
    <w:rsid w:val="00222767"/>
    <w:rsid w:val="00236156"/>
    <w:rsid w:val="00261088"/>
    <w:rsid w:val="002838F4"/>
    <w:rsid w:val="00283AFC"/>
    <w:rsid w:val="002931CF"/>
    <w:rsid w:val="002B3EAD"/>
    <w:rsid w:val="002B7B76"/>
    <w:rsid w:val="002F24EC"/>
    <w:rsid w:val="002F2641"/>
    <w:rsid w:val="002F44D3"/>
    <w:rsid w:val="00305D2F"/>
    <w:rsid w:val="00305F4F"/>
    <w:rsid w:val="003125B6"/>
    <w:rsid w:val="00333D7D"/>
    <w:rsid w:val="00352DAC"/>
    <w:rsid w:val="00365437"/>
    <w:rsid w:val="00367D04"/>
    <w:rsid w:val="003A348A"/>
    <w:rsid w:val="003A47AD"/>
    <w:rsid w:val="003C5D3E"/>
    <w:rsid w:val="003F27D1"/>
    <w:rsid w:val="004060F8"/>
    <w:rsid w:val="0041337F"/>
    <w:rsid w:val="00441EC7"/>
    <w:rsid w:val="00444C07"/>
    <w:rsid w:val="00450482"/>
    <w:rsid w:val="0045667F"/>
    <w:rsid w:val="00456BEF"/>
    <w:rsid w:val="00470042"/>
    <w:rsid w:val="00474338"/>
    <w:rsid w:val="004759EF"/>
    <w:rsid w:val="0048005B"/>
    <w:rsid w:val="0048543B"/>
    <w:rsid w:val="004861D8"/>
    <w:rsid w:val="004A4B19"/>
    <w:rsid w:val="004A4CE6"/>
    <w:rsid w:val="004B016E"/>
    <w:rsid w:val="004C04F6"/>
    <w:rsid w:val="004C5365"/>
    <w:rsid w:val="004D472A"/>
    <w:rsid w:val="004D65C3"/>
    <w:rsid w:val="004E1116"/>
    <w:rsid w:val="004F3295"/>
    <w:rsid w:val="004F7591"/>
    <w:rsid w:val="00506FAB"/>
    <w:rsid w:val="00513876"/>
    <w:rsid w:val="00526978"/>
    <w:rsid w:val="00532EAE"/>
    <w:rsid w:val="00534A2F"/>
    <w:rsid w:val="00544DAF"/>
    <w:rsid w:val="00570C42"/>
    <w:rsid w:val="00575175"/>
    <w:rsid w:val="005919F0"/>
    <w:rsid w:val="005961CB"/>
    <w:rsid w:val="00597460"/>
    <w:rsid w:val="005A5009"/>
    <w:rsid w:val="005A5AE9"/>
    <w:rsid w:val="005B05C8"/>
    <w:rsid w:val="005B32ED"/>
    <w:rsid w:val="005B33DB"/>
    <w:rsid w:val="005C3E42"/>
    <w:rsid w:val="005C5A5F"/>
    <w:rsid w:val="005D1DA6"/>
    <w:rsid w:val="005D3F9F"/>
    <w:rsid w:val="00600F19"/>
    <w:rsid w:val="0060679A"/>
    <w:rsid w:val="00611F6D"/>
    <w:rsid w:val="006241EB"/>
    <w:rsid w:val="006272D7"/>
    <w:rsid w:val="006348F6"/>
    <w:rsid w:val="00641EB8"/>
    <w:rsid w:val="0064431E"/>
    <w:rsid w:val="00645173"/>
    <w:rsid w:val="006469B5"/>
    <w:rsid w:val="00655DC5"/>
    <w:rsid w:val="00671F67"/>
    <w:rsid w:val="00692765"/>
    <w:rsid w:val="006C04A7"/>
    <w:rsid w:val="006C0EE5"/>
    <w:rsid w:val="006D5196"/>
    <w:rsid w:val="006E1267"/>
    <w:rsid w:val="006E1C10"/>
    <w:rsid w:val="006E6AC7"/>
    <w:rsid w:val="006E74D7"/>
    <w:rsid w:val="006F0701"/>
    <w:rsid w:val="00704D5F"/>
    <w:rsid w:val="007068BF"/>
    <w:rsid w:val="00716EE7"/>
    <w:rsid w:val="007341BD"/>
    <w:rsid w:val="00750B8E"/>
    <w:rsid w:val="00760027"/>
    <w:rsid w:val="00762FA5"/>
    <w:rsid w:val="00767EE7"/>
    <w:rsid w:val="00773C8C"/>
    <w:rsid w:val="007877E0"/>
    <w:rsid w:val="00790F9C"/>
    <w:rsid w:val="0079283B"/>
    <w:rsid w:val="007938A3"/>
    <w:rsid w:val="007948A6"/>
    <w:rsid w:val="007B4A87"/>
    <w:rsid w:val="007C0328"/>
    <w:rsid w:val="007C7B7A"/>
    <w:rsid w:val="007E19FD"/>
    <w:rsid w:val="007E3668"/>
    <w:rsid w:val="007F50DE"/>
    <w:rsid w:val="008155F1"/>
    <w:rsid w:val="00820F5C"/>
    <w:rsid w:val="0082154F"/>
    <w:rsid w:val="00836690"/>
    <w:rsid w:val="00840C66"/>
    <w:rsid w:val="008471F6"/>
    <w:rsid w:val="0085220E"/>
    <w:rsid w:val="0085431F"/>
    <w:rsid w:val="00856F0E"/>
    <w:rsid w:val="00864F56"/>
    <w:rsid w:val="00876A60"/>
    <w:rsid w:val="00880726"/>
    <w:rsid w:val="00881CBE"/>
    <w:rsid w:val="00896E58"/>
    <w:rsid w:val="008A0131"/>
    <w:rsid w:val="008A6D4E"/>
    <w:rsid w:val="008B0DBD"/>
    <w:rsid w:val="008C78D6"/>
    <w:rsid w:val="008D17B0"/>
    <w:rsid w:val="008D4480"/>
    <w:rsid w:val="008F0120"/>
    <w:rsid w:val="009149B6"/>
    <w:rsid w:val="009168AB"/>
    <w:rsid w:val="00916BBE"/>
    <w:rsid w:val="009237A2"/>
    <w:rsid w:val="00927732"/>
    <w:rsid w:val="00933E35"/>
    <w:rsid w:val="0093595E"/>
    <w:rsid w:val="009418E7"/>
    <w:rsid w:val="009543FB"/>
    <w:rsid w:val="00955715"/>
    <w:rsid w:val="0096231D"/>
    <w:rsid w:val="00963586"/>
    <w:rsid w:val="00966E69"/>
    <w:rsid w:val="00977210"/>
    <w:rsid w:val="00985E99"/>
    <w:rsid w:val="009A5D27"/>
    <w:rsid w:val="009B3E73"/>
    <w:rsid w:val="009B4732"/>
    <w:rsid w:val="009F3243"/>
    <w:rsid w:val="009F5224"/>
    <w:rsid w:val="00A02443"/>
    <w:rsid w:val="00A22A21"/>
    <w:rsid w:val="00A35B14"/>
    <w:rsid w:val="00A40F88"/>
    <w:rsid w:val="00A438BD"/>
    <w:rsid w:val="00A47283"/>
    <w:rsid w:val="00A76691"/>
    <w:rsid w:val="00A91AC7"/>
    <w:rsid w:val="00A942D2"/>
    <w:rsid w:val="00AA08C8"/>
    <w:rsid w:val="00AB7BEC"/>
    <w:rsid w:val="00AB7C82"/>
    <w:rsid w:val="00AD6AE0"/>
    <w:rsid w:val="00AE04EB"/>
    <w:rsid w:val="00B20A7B"/>
    <w:rsid w:val="00B34B55"/>
    <w:rsid w:val="00B46411"/>
    <w:rsid w:val="00B46552"/>
    <w:rsid w:val="00B57B5C"/>
    <w:rsid w:val="00B62D6C"/>
    <w:rsid w:val="00B63253"/>
    <w:rsid w:val="00B71608"/>
    <w:rsid w:val="00B7596F"/>
    <w:rsid w:val="00B76709"/>
    <w:rsid w:val="00B8009F"/>
    <w:rsid w:val="00B823D4"/>
    <w:rsid w:val="00B84E4B"/>
    <w:rsid w:val="00B97245"/>
    <w:rsid w:val="00B97BFC"/>
    <w:rsid w:val="00BA30D2"/>
    <w:rsid w:val="00BA3B84"/>
    <w:rsid w:val="00BC0C8F"/>
    <w:rsid w:val="00BC2EA7"/>
    <w:rsid w:val="00BC5EF8"/>
    <w:rsid w:val="00BD37CC"/>
    <w:rsid w:val="00BD4BED"/>
    <w:rsid w:val="00BE1452"/>
    <w:rsid w:val="00C0588A"/>
    <w:rsid w:val="00C15239"/>
    <w:rsid w:val="00C2078A"/>
    <w:rsid w:val="00C369DB"/>
    <w:rsid w:val="00C45B5A"/>
    <w:rsid w:val="00C515E2"/>
    <w:rsid w:val="00C55F02"/>
    <w:rsid w:val="00C55F7D"/>
    <w:rsid w:val="00C63785"/>
    <w:rsid w:val="00C65CE8"/>
    <w:rsid w:val="00C76B89"/>
    <w:rsid w:val="00C7766F"/>
    <w:rsid w:val="00CA24B5"/>
    <w:rsid w:val="00CA32BE"/>
    <w:rsid w:val="00CA7976"/>
    <w:rsid w:val="00CA7EED"/>
    <w:rsid w:val="00CB26A5"/>
    <w:rsid w:val="00CC1E11"/>
    <w:rsid w:val="00CC39C5"/>
    <w:rsid w:val="00CD2B38"/>
    <w:rsid w:val="00CD4A2B"/>
    <w:rsid w:val="00CF3DF2"/>
    <w:rsid w:val="00D00744"/>
    <w:rsid w:val="00D04467"/>
    <w:rsid w:val="00D23984"/>
    <w:rsid w:val="00D50597"/>
    <w:rsid w:val="00D54AF5"/>
    <w:rsid w:val="00D63313"/>
    <w:rsid w:val="00D70C10"/>
    <w:rsid w:val="00D81CDB"/>
    <w:rsid w:val="00D8285B"/>
    <w:rsid w:val="00D8605C"/>
    <w:rsid w:val="00D8641B"/>
    <w:rsid w:val="00D92F2D"/>
    <w:rsid w:val="00DA273B"/>
    <w:rsid w:val="00DA53A8"/>
    <w:rsid w:val="00DA5921"/>
    <w:rsid w:val="00DB600A"/>
    <w:rsid w:val="00DB6484"/>
    <w:rsid w:val="00DB6A22"/>
    <w:rsid w:val="00DC4D5A"/>
    <w:rsid w:val="00DC69C1"/>
    <w:rsid w:val="00DD47D1"/>
    <w:rsid w:val="00DD7960"/>
    <w:rsid w:val="00DE0764"/>
    <w:rsid w:val="00DF417E"/>
    <w:rsid w:val="00DF4E4E"/>
    <w:rsid w:val="00DF5118"/>
    <w:rsid w:val="00E018F9"/>
    <w:rsid w:val="00E11134"/>
    <w:rsid w:val="00E1152F"/>
    <w:rsid w:val="00E141B8"/>
    <w:rsid w:val="00E274C5"/>
    <w:rsid w:val="00E27A0B"/>
    <w:rsid w:val="00E53433"/>
    <w:rsid w:val="00E53807"/>
    <w:rsid w:val="00E64308"/>
    <w:rsid w:val="00E706F1"/>
    <w:rsid w:val="00E70FB6"/>
    <w:rsid w:val="00E726CB"/>
    <w:rsid w:val="00E72CD2"/>
    <w:rsid w:val="00E76A38"/>
    <w:rsid w:val="00E87598"/>
    <w:rsid w:val="00E91F1C"/>
    <w:rsid w:val="00E95444"/>
    <w:rsid w:val="00EB3FC1"/>
    <w:rsid w:val="00EC0754"/>
    <w:rsid w:val="00ED1974"/>
    <w:rsid w:val="00EE0180"/>
    <w:rsid w:val="00EE0B78"/>
    <w:rsid w:val="00EE514A"/>
    <w:rsid w:val="00EE5163"/>
    <w:rsid w:val="00EE7541"/>
    <w:rsid w:val="00EF455F"/>
    <w:rsid w:val="00EF5E80"/>
    <w:rsid w:val="00EF6CB9"/>
    <w:rsid w:val="00F053AB"/>
    <w:rsid w:val="00F06FC4"/>
    <w:rsid w:val="00F07C61"/>
    <w:rsid w:val="00F27834"/>
    <w:rsid w:val="00F30326"/>
    <w:rsid w:val="00F45EFC"/>
    <w:rsid w:val="00F501DD"/>
    <w:rsid w:val="00F624DB"/>
    <w:rsid w:val="00F77FE2"/>
    <w:rsid w:val="00F81108"/>
    <w:rsid w:val="00F85A15"/>
    <w:rsid w:val="00F85E9D"/>
    <w:rsid w:val="00FA192C"/>
    <w:rsid w:val="00FA6040"/>
    <w:rsid w:val="00FB0872"/>
    <w:rsid w:val="00FB117D"/>
    <w:rsid w:val="00FD087A"/>
    <w:rsid w:val="00FD162E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456BEF"/>
    <w:rPr>
      <w:rFonts w:ascii="Arial LatArm" w:hAnsi="Arial LatArm"/>
      <w:sz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85A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737</TotalTime>
  <Pages>14</Pages>
  <Words>3288</Words>
  <Characters>18747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13</cp:revision>
  <dcterms:created xsi:type="dcterms:W3CDTF">2014-10-29T05:45:00Z</dcterms:created>
  <dcterms:modified xsi:type="dcterms:W3CDTF">2016-01-18T08:05:00Z</dcterms:modified>
</cp:coreProperties>
</file>