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B8" w:rsidRPr="009A5FF8" w:rsidRDefault="009B4EB8" w:rsidP="009B4EB8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BE5F62" w:rsidRPr="00947981" w:rsidRDefault="009F71E7" w:rsidP="009B4EB8">
      <w:pPr>
        <w:jc w:val="center"/>
        <w:rPr>
          <w:rFonts w:ascii="Arial LatArm" w:hAnsi="Arial LatArm"/>
          <w:b/>
          <w:i/>
          <w:sz w:val="20"/>
          <w:lang w:val="af-ZA"/>
        </w:rPr>
      </w:pPr>
      <w:r w:rsidRPr="00947981">
        <w:rPr>
          <w:rFonts w:ascii="Sylfaen" w:hAnsi="Sylfaen" w:cs="Sylfaen"/>
          <w:b/>
          <w:i/>
          <w:sz w:val="20"/>
          <w:lang w:val="af-ZA"/>
        </w:rPr>
        <w:t>ՀԱՅՏԱՐԱՐՈՒԹՅՈՒՆ</w:t>
      </w:r>
      <w:r w:rsidR="00DC3323" w:rsidRPr="00947981">
        <w:rPr>
          <w:rFonts w:ascii="Arial LatArm" w:hAnsi="Arial LatArm"/>
          <w:b/>
          <w:i/>
          <w:sz w:val="20"/>
          <w:lang w:val="af-ZA"/>
        </w:rPr>
        <w:t xml:space="preserve"> (</w:t>
      </w:r>
      <w:r w:rsidRPr="00947981">
        <w:rPr>
          <w:rFonts w:ascii="Sylfaen" w:hAnsi="Sylfaen" w:cs="Sylfaen"/>
          <w:b/>
          <w:i/>
          <w:sz w:val="20"/>
          <w:lang w:val="af-ZA"/>
        </w:rPr>
        <w:t>ՀԱՇՎԵՏՎՈՒԹՅՈՒՆ</w:t>
      </w:r>
      <w:r w:rsidR="00DC3323" w:rsidRPr="00947981">
        <w:rPr>
          <w:rFonts w:ascii="Arial LatArm" w:hAnsi="Arial LatArm"/>
          <w:b/>
          <w:i/>
          <w:sz w:val="20"/>
          <w:lang w:val="af-ZA"/>
        </w:rPr>
        <w:t>)</w:t>
      </w:r>
    </w:p>
    <w:p w:rsidR="00F97BAF" w:rsidRPr="00947981" w:rsidRDefault="008E3E6A" w:rsidP="009B4EB8">
      <w:pPr>
        <w:jc w:val="center"/>
        <w:rPr>
          <w:rFonts w:ascii="Arial LatArm" w:hAnsi="Arial LatArm"/>
          <w:sz w:val="20"/>
          <w:lang w:val="af-ZA"/>
        </w:rPr>
      </w:pPr>
      <w:r w:rsidRPr="00947981">
        <w:rPr>
          <w:rFonts w:ascii="Sylfaen" w:hAnsi="Sylfaen" w:cs="Sylfaen"/>
          <w:b/>
          <w:i/>
          <w:sz w:val="20"/>
          <w:lang w:val="af-ZA"/>
        </w:rPr>
        <w:t>ՇՐՋԱՆԱԿԱՅԻՆ</w:t>
      </w:r>
      <w:r w:rsidRPr="00947981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Pr="00947981">
        <w:rPr>
          <w:rFonts w:ascii="Sylfaen" w:hAnsi="Sylfaen" w:cs="Sylfaen"/>
          <w:b/>
          <w:i/>
          <w:sz w:val="20"/>
          <w:lang w:val="af-ZA"/>
        </w:rPr>
        <w:t>ՀԱՄԱՁԱՅՆԱԳՐՈՎ</w:t>
      </w:r>
      <w:r w:rsidRPr="00947981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6A3CF9" w:rsidRPr="00947981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53241A" w:rsidRPr="00947981">
        <w:rPr>
          <w:rFonts w:ascii="Sylfaen" w:hAnsi="Sylfaen" w:cs="Sylfaen"/>
          <w:b/>
          <w:i/>
          <w:sz w:val="20"/>
          <w:lang w:val="af-ZA"/>
        </w:rPr>
        <w:t>ԸՆԹԱՑԱԿԱՐԳԻ</w:t>
      </w:r>
      <w:r w:rsidR="0053241A" w:rsidRPr="00947981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53241A" w:rsidRPr="00947981">
        <w:rPr>
          <w:rFonts w:ascii="Sylfaen" w:hAnsi="Sylfaen" w:cs="Sylfaen"/>
          <w:b/>
          <w:i/>
          <w:sz w:val="20"/>
          <w:lang w:val="af-ZA"/>
        </w:rPr>
        <w:t>ԿԻՐԱՌՄԱՄԲ</w:t>
      </w:r>
      <w:r w:rsidR="0053241A" w:rsidRPr="00947981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425206" w:rsidRPr="00947981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9F71E7" w:rsidRPr="00947981">
        <w:rPr>
          <w:rFonts w:ascii="Sylfaen" w:hAnsi="Sylfaen" w:cs="Sylfaen"/>
          <w:b/>
          <w:i/>
          <w:sz w:val="20"/>
          <w:lang w:val="af-ZA"/>
        </w:rPr>
        <w:t>ԿՆՔՎԱԾ</w:t>
      </w:r>
      <w:r w:rsidR="00C34EC1" w:rsidRPr="00947981">
        <w:rPr>
          <w:rFonts w:ascii="Arial LatArm" w:hAnsi="Arial LatArm"/>
          <w:b/>
          <w:i/>
          <w:sz w:val="20"/>
          <w:lang w:val="af-ZA"/>
        </w:rPr>
        <w:t xml:space="preserve"> </w:t>
      </w:r>
      <w:r w:rsidR="009F71E7" w:rsidRPr="00947981">
        <w:rPr>
          <w:rFonts w:ascii="Sylfaen" w:hAnsi="Sylfaen" w:cs="Sylfaen"/>
          <w:b/>
          <w:i/>
          <w:sz w:val="20"/>
          <w:lang w:val="af-ZA"/>
        </w:rPr>
        <w:t>ՊԱՅՄԱՆԱԳՐԻ</w:t>
      </w:r>
      <w:r w:rsidR="00371957" w:rsidRPr="00947981">
        <w:rPr>
          <w:rFonts w:ascii="Arial LatArm" w:hAnsi="Arial LatArm"/>
          <w:b/>
          <w:i/>
          <w:sz w:val="20"/>
          <w:lang w:val="af-ZA"/>
        </w:rPr>
        <w:t xml:space="preserve"> </w:t>
      </w:r>
      <w:r w:rsidR="009F71E7" w:rsidRPr="00947981">
        <w:rPr>
          <w:rFonts w:ascii="Sylfaen" w:hAnsi="Sylfaen" w:cs="Sylfaen"/>
          <w:b/>
          <w:i/>
          <w:sz w:val="20"/>
          <w:lang w:val="af-ZA"/>
        </w:rPr>
        <w:t>ՄԱՍԻՆ</w:t>
      </w:r>
    </w:p>
    <w:p w:rsidR="00F54C0F" w:rsidRPr="00947981" w:rsidRDefault="009F71E7" w:rsidP="009B4EB8">
      <w:pPr>
        <w:tabs>
          <w:tab w:val="left" w:pos="8083"/>
        </w:tabs>
        <w:jc w:val="center"/>
        <w:rPr>
          <w:rFonts w:ascii="Arial LatArm" w:hAnsi="Arial LatArm" w:cs="Sylfaen"/>
          <w:b/>
          <w:sz w:val="20"/>
          <w:lang w:val="af-ZA"/>
        </w:rPr>
      </w:pPr>
      <w:r w:rsidRPr="00947981">
        <w:rPr>
          <w:rFonts w:ascii="Sylfaen" w:hAnsi="Sylfaen" w:cs="Sylfaen"/>
          <w:b/>
          <w:sz w:val="20"/>
          <w:lang w:val="af-ZA"/>
        </w:rPr>
        <w:t>ԸՆԹԱՑԱԿԱՐԳԻ</w:t>
      </w:r>
      <w:r w:rsidR="000C210A" w:rsidRPr="00947981">
        <w:rPr>
          <w:rFonts w:ascii="Arial LatArm" w:hAnsi="Arial LatArm"/>
          <w:b/>
          <w:sz w:val="20"/>
          <w:lang w:val="af-ZA"/>
        </w:rPr>
        <w:t xml:space="preserve"> </w:t>
      </w:r>
      <w:r w:rsidRPr="00947981">
        <w:rPr>
          <w:rFonts w:ascii="Sylfaen" w:hAnsi="Sylfaen" w:cs="Sylfaen"/>
          <w:b/>
          <w:sz w:val="20"/>
          <w:lang w:val="af-ZA"/>
        </w:rPr>
        <w:t>ԾԱԾԿԱԳԻՐԸ՝</w:t>
      </w:r>
      <w:r w:rsidR="00F97BAF" w:rsidRPr="00947981">
        <w:rPr>
          <w:rFonts w:ascii="Arial LatArm" w:hAnsi="Arial LatArm" w:cs="Sylfaen"/>
          <w:b/>
          <w:sz w:val="20"/>
          <w:lang w:val="af-ZA"/>
        </w:rPr>
        <w:t xml:space="preserve"> </w:t>
      </w:r>
      <w:r w:rsidR="00F951E4" w:rsidRPr="00947981">
        <w:rPr>
          <w:rFonts w:ascii="Arial LatArm" w:hAnsi="Arial LatArm" w:cs="Sylfaen"/>
          <w:b/>
          <w:sz w:val="20"/>
          <w:lang w:val="af-ZA"/>
        </w:rPr>
        <w:t xml:space="preserve">N </w:t>
      </w:r>
      <w:r w:rsidR="00E934DB" w:rsidRPr="00947981">
        <w:rPr>
          <w:rFonts w:ascii="Sylfaen" w:hAnsi="Sylfaen" w:cs="Sylfaen"/>
          <w:b/>
          <w:sz w:val="20"/>
          <w:lang w:val="af-ZA"/>
        </w:rPr>
        <w:t>ԱՄԱ</w:t>
      </w:r>
      <w:r w:rsidR="008E3E6A" w:rsidRPr="00947981">
        <w:rPr>
          <w:rFonts w:ascii="Sylfaen" w:hAnsi="Sylfaen" w:cs="Sylfaen"/>
          <w:b/>
          <w:sz w:val="20"/>
          <w:lang w:val="af-ZA"/>
        </w:rPr>
        <w:t>Հ</w:t>
      </w:r>
      <w:r w:rsidR="00425206" w:rsidRPr="00947981">
        <w:rPr>
          <w:rFonts w:ascii="Arial LatArm" w:hAnsi="Arial LatArm" w:cs="Sylfaen"/>
          <w:b/>
          <w:sz w:val="20"/>
          <w:lang w:val="af-ZA"/>
        </w:rPr>
        <w:t xml:space="preserve"> </w:t>
      </w:r>
      <w:r w:rsidR="006A3CF9" w:rsidRPr="00947981">
        <w:rPr>
          <w:rFonts w:ascii="Arial LatArm" w:hAnsi="Arial LatArm" w:cs="Sylfaen"/>
          <w:b/>
          <w:sz w:val="20"/>
          <w:lang w:val="af-ZA"/>
        </w:rPr>
        <w:t>–</w:t>
      </w:r>
      <w:r w:rsidR="008E3E6A" w:rsidRPr="00947981">
        <w:rPr>
          <w:rFonts w:ascii="Sylfaen" w:hAnsi="Sylfaen" w:cs="Sylfaen"/>
          <w:b/>
          <w:sz w:val="20"/>
          <w:lang w:val="af-ZA"/>
        </w:rPr>
        <w:t>ՄՀՈԱԿ</w:t>
      </w:r>
      <w:r w:rsidR="006A3CF9" w:rsidRPr="00947981">
        <w:rPr>
          <w:rFonts w:ascii="Arial LatArm" w:hAnsi="Arial LatArm" w:cs="Sylfaen"/>
          <w:b/>
          <w:sz w:val="20"/>
          <w:lang w:val="af-ZA"/>
        </w:rPr>
        <w:t>-</w:t>
      </w:r>
      <w:r w:rsidR="006A3CF9" w:rsidRPr="00947981">
        <w:rPr>
          <w:rFonts w:ascii="Sylfaen" w:hAnsi="Sylfaen" w:cs="Sylfaen"/>
          <w:b/>
          <w:sz w:val="20"/>
          <w:lang w:val="af-ZA"/>
        </w:rPr>
        <w:t>Ա</w:t>
      </w:r>
      <w:r w:rsidR="008E3E6A" w:rsidRPr="00947981">
        <w:rPr>
          <w:rFonts w:ascii="Sylfaen" w:hAnsi="Sylfaen" w:cs="Sylfaen"/>
          <w:b/>
          <w:sz w:val="20"/>
          <w:lang w:val="af-ZA"/>
        </w:rPr>
        <w:t>Պ</w:t>
      </w:r>
      <w:r w:rsidR="00E934DB" w:rsidRPr="00947981">
        <w:rPr>
          <w:rFonts w:ascii="Sylfaen" w:hAnsi="Sylfaen" w:cs="Sylfaen"/>
          <w:b/>
          <w:sz w:val="20"/>
          <w:lang w:val="af-ZA"/>
        </w:rPr>
        <w:t>ՁԲ</w:t>
      </w:r>
      <w:r w:rsidR="00E934DB" w:rsidRPr="00947981">
        <w:rPr>
          <w:rFonts w:ascii="Arial LatArm" w:hAnsi="Arial LatArm" w:cs="Sylfaen"/>
          <w:b/>
          <w:sz w:val="20"/>
          <w:lang w:val="af-ZA"/>
        </w:rPr>
        <w:t xml:space="preserve"> -1</w:t>
      </w:r>
      <w:r w:rsidR="008E3E6A" w:rsidRPr="00947981">
        <w:rPr>
          <w:rFonts w:ascii="Arial LatArm" w:hAnsi="Arial LatArm" w:cs="Sylfaen"/>
          <w:b/>
          <w:sz w:val="20"/>
          <w:lang w:val="af-ZA"/>
        </w:rPr>
        <w:t>6</w:t>
      </w:r>
      <w:r w:rsidR="00E934DB" w:rsidRPr="00947981">
        <w:rPr>
          <w:rFonts w:ascii="Arial LatArm" w:hAnsi="Arial LatArm" w:cs="Sylfaen"/>
          <w:b/>
          <w:sz w:val="20"/>
          <w:lang w:val="af-ZA"/>
        </w:rPr>
        <w:t>/</w:t>
      </w:r>
      <w:r w:rsidR="008E3E6A" w:rsidRPr="00947981">
        <w:rPr>
          <w:rFonts w:ascii="Arial LatArm" w:hAnsi="Arial LatArm" w:cs="Sylfaen"/>
          <w:b/>
          <w:sz w:val="20"/>
          <w:lang w:val="af-ZA"/>
        </w:rPr>
        <w:t>01</w:t>
      </w:r>
    </w:p>
    <w:p w:rsidR="00F97BAF" w:rsidRPr="00947981" w:rsidRDefault="009F71E7" w:rsidP="00890490">
      <w:pPr>
        <w:ind w:left="-142" w:firstLine="142"/>
        <w:jc w:val="center"/>
        <w:rPr>
          <w:rFonts w:ascii="Arial LatArm" w:hAnsi="Arial LatArm" w:cs="Times Armenian"/>
          <w:b/>
          <w:sz w:val="16"/>
          <w:szCs w:val="16"/>
          <w:lang w:val="hy-AM"/>
        </w:rPr>
      </w:pPr>
      <w:r w:rsidRPr="00947981">
        <w:rPr>
          <w:rFonts w:ascii="Sylfaen" w:hAnsi="Sylfaen" w:cs="Sylfaen"/>
          <w:b/>
          <w:sz w:val="16"/>
          <w:szCs w:val="16"/>
          <w:lang w:val="af-ZA"/>
        </w:rPr>
        <w:t>Պատվիրատուն</w:t>
      </w:r>
      <w:r w:rsidR="00F97BAF" w:rsidRPr="00947981">
        <w:rPr>
          <w:rFonts w:ascii="Arial LatArm" w:hAnsi="Arial LatArm"/>
          <w:b/>
          <w:sz w:val="16"/>
          <w:szCs w:val="16"/>
          <w:lang w:val="af-ZA"/>
        </w:rPr>
        <w:t xml:space="preserve">` </w:t>
      </w:r>
      <w:r w:rsidR="00E934DB" w:rsidRPr="00947981">
        <w:rPr>
          <w:rFonts w:ascii="Sylfaen" w:hAnsi="Sylfaen" w:cs="Sylfaen"/>
          <w:b/>
          <w:sz w:val="16"/>
          <w:szCs w:val="16"/>
          <w:lang w:val="af-ZA"/>
        </w:rPr>
        <w:t>ՀՀ</w:t>
      </w:r>
      <w:r w:rsidR="00E934DB" w:rsidRPr="00947981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E934DB" w:rsidRPr="00947981">
        <w:rPr>
          <w:rFonts w:ascii="Sylfaen" w:hAnsi="Sylfaen" w:cs="Sylfaen"/>
          <w:b/>
          <w:sz w:val="16"/>
          <w:szCs w:val="16"/>
          <w:lang w:val="af-ZA"/>
        </w:rPr>
        <w:t>Արարատի</w:t>
      </w:r>
      <w:r w:rsidR="00E934DB" w:rsidRPr="00947981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E934DB" w:rsidRPr="00947981">
        <w:rPr>
          <w:rFonts w:ascii="Sylfaen" w:hAnsi="Sylfaen" w:cs="Sylfaen"/>
          <w:b/>
          <w:sz w:val="16"/>
          <w:szCs w:val="16"/>
          <w:lang w:val="af-ZA"/>
        </w:rPr>
        <w:t>մարզի</w:t>
      </w:r>
      <w:r w:rsidR="00E934DB" w:rsidRPr="00947981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425206" w:rsidRPr="00947981">
        <w:rPr>
          <w:rFonts w:ascii="Sylfaen" w:hAnsi="Sylfaen" w:cs="Sylfaen"/>
          <w:b/>
          <w:sz w:val="16"/>
          <w:szCs w:val="16"/>
          <w:lang w:val="af-ZA"/>
        </w:rPr>
        <w:t>Արտաշատ</w:t>
      </w:r>
      <w:r w:rsidR="008E3E6A" w:rsidRPr="00947981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8E3E6A" w:rsidRPr="00947981">
        <w:rPr>
          <w:rFonts w:ascii="Sylfaen" w:hAnsi="Sylfaen" w:cs="Sylfaen"/>
          <w:b/>
          <w:sz w:val="16"/>
          <w:szCs w:val="16"/>
          <w:lang w:val="af-ZA"/>
        </w:rPr>
        <w:t>համայնքի</w:t>
      </w:r>
      <w:r w:rsidR="008E3E6A" w:rsidRPr="00947981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8E3E6A" w:rsidRPr="00947981">
        <w:rPr>
          <w:rFonts w:ascii="Sylfaen" w:hAnsi="Sylfaen" w:cs="Sylfaen"/>
          <w:b/>
          <w:sz w:val="16"/>
          <w:szCs w:val="16"/>
          <w:lang w:val="af-ZA"/>
        </w:rPr>
        <w:t>թիվ</w:t>
      </w:r>
      <w:r w:rsidR="008E3E6A" w:rsidRPr="00947981">
        <w:rPr>
          <w:rFonts w:ascii="Arial LatArm" w:hAnsi="Arial LatArm" w:cs="Sylfaen"/>
          <w:b/>
          <w:sz w:val="16"/>
          <w:szCs w:val="16"/>
          <w:lang w:val="af-ZA"/>
        </w:rPr>
        <w:t xml:space="preserve"> 5 </w:t>
      </w:r>
      <w:r w:rsidR="008E3E6A" w:rsidRPr="00947981">
        <w:rPr>
          <w:rFonts w:ascii="Sylfaen" w:hAnsi="Sylfaen" w:cs="Sylfaen"/>
          <w:b/>
          <w:sz w:val="16"/>
          <w:szCs w:val="16"/>
          <w:lang w:val="af-ZA"/>
        </w:rPr>
        <w:t>ՄՀՈԱԿ</w:t>
      </w:r>
      <w:r w:rsidR="0097047C" w:rsidRPr="00947981">
        <w:rPr>
          <w:rFonts w:ascii="Arial LatArm" w:hAnsi="Arial LatArm" w:cs="Sylfaen"/>
          <w:b/>
          <w:sz w:val="16"/>
          <w:szCs w:val="16"/>
          <w:lang w:val="af-ZA"/>
        </w:rPr>
        <w:t>-</w:t>
      </w:r>
      <w:r w:rsidR="0097047C" w:rsidRPr="00947981">
        <w:rPr>
          <w:rFonts w:ascii="Sylfaen" w:hAnsi="Sylfaen" w:cs="Sylfaen"/>
          <w:b/>
          <w:sz w:val="16"/>
          <w:szCs w:val="16"/>
          <w:lang w:val="af-ZA"/>
        </w:rPr>
        <w:t>ը</w:t>
      </w:r>
      <w:r w:rsidR="00F97BAF" w:rsidRPr="00947981">
        <w:rPr>
          <w:rFonts w:ascii="Arial LatArm" w:hAnsi="Arial LatArm"/>
          <w:b/>
          <w:sz w:val="16"/>
          <w:szCs w:val="16"/>
          <w:lang w:val="af-ZA"/>
        </w:rPr>
        <w:t xml:space="preserve">, </w:t>
      </w:r>
      <w:r w:rsidRPr="00947981">
        <w:rPr>
          <w:rFonts w:ascii="Sylfaen" w:hAnsi="Sylfaen" w:cs="Sylfaen"/>
          <w:b/>
          <w:sz w:val="16"/>
          <w:szCs w:val="16"/>
          <w:lang w:val="af-ZA"/>
        </w:rPr>
        <w:t>որը</w:t>
      </w:r>
      <w:r w:rsidR="00F97BAF" w:rsidRPr="00947981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47981">
        <w:rPr>
          <w:rFonts w:ascii="Sylfaen" w:hAnsi="Sylfaen" w:cs="Sylfaen"/>
          <w:b/>
          <w:sz w:val="16"/>
          <w:szCs w:val="16"/>
          <w:lang w:val="af-ZA"/>
        </w:rPr>
        <w:t>գտնվում</w:t>
      </w:r>
      <w:r w:rsidR="00F97BAF" w:rsidRPr="00947981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47981">
        <w:rPr>
          <w:rFonts w:ascii="Sylfaen" w:hAnsi="Sylfaen" w:cs="Sylfaen"/>
          <w:b/>
          <w:sz w:val="16"/>
          <w:szCs w:val="16"/>
          <w:lang w:val="af-ZA"/>
        </w:rPr>
        <w:t>է</w:t>
      </w:r>
      <w:r w:rsidR="00E934DB" w:rsidRPr="00947981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1D6878" w:rsidRPr="00947981">
        <w:rPr>
          <w:rFonts w:ascii="Sylfaen" w:hAnsi="Sylfaen" w:cs="Sylfaen"/>
          <w:b/>
          <w:sz w:val="16"/>
          <w:szCs w:val="16"/>
          <w:lang w:val="af-ZA"/>
        </w:rPr>
        <w:t>ք</w:t>
      </w:r>
      <w:r w:rsidR="001D6878" w:rsidRPr="00947981">
        <w:rPr>
          <w:rFonts w:ascii="Arial LatArm" w:hAnsi="Arial LatArm"/>
          <w:b/>
          <w:sz w:val="16"/>
          <w:szCs w:val="16"/>
          <w:lang w:val="af-ZA"/>
        </w:rPr>
        <w:t xml:space="preserve">. </w:t>
      </w:r>
      <w:r w:rsidR="00E934DB" w:rsidRPr="00947981">
        <w:rPr>
          <w:rFonts w:ascii="Sylfaen" w:hAnsi="Sylfaen" w:cs="Sylfaen"/>
          <w:b/>
          <w:sz w:val="16"/>
          <w:szCs w:val="16"/>
          <w:lang w:val="af-ZA"/>
        </w:rPr>
        <w:t>Արտաշատ</w:t>
      </w:r>
      <w:r w:rsidR="00E934DB" w:rsidRPr="00947981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8E3E6A" w:rsidRPr="00947981">
        <w:rPr>
          <w:rFonts w:ascii="Sylfaen" w:hAnsi="Sylfaen" w:cs="Sylfaen"/>
          <w:b/>
          <w:sz w:val="16"/>
          <w:szCs w:val="16"/>
          <w:lang w:val="af-ZA"/>
        </w:rPr>
        <w:t>Շիրվանզադե</w:t>
      </w:r>
      <w:r w:rsidR="008E3E6A" w:rsidRPr="00947981">
        <w:rPr>
          <w:rFonts w:ascii="Arial LatArm" w:hAnsi="Arial LatArm" w:cs="Sylfaen"/>
          <w:b/>
          <w:sz w:val="16"/>
          <w:szCs w:val="16"/>
          <w:lang w:val="af-ZA"/>
        </w:rPr>
        <w:t xml:space="preserve"> 17</w:t>
      </w:r>
      <w:r w:rsidR="008E3E6A" w:rsidRPr="00947981">
        <w:rPr>
          <w:rFonts w:ascii="Sylfaen" w:hAnsi="Sylfaen" w:cs="Sylfaen"/>
          <w:b/>
          <w:sz w:val="16"/>
          <w:szCs w:val="16"/>
          <w:lang w:val="af-ZA"/>
        </w:rPr>
        <w:t>ա</w:t>
      </w:r>
      <w:r w:rsidR="00BC71A1" w:rsidRPr="00947981">
        <w:rPr>
          <w:rFonts w:ascii="Arial LatArm" w:hAnsi="Arial LatArm"/>
          <w:b/>
          <w:sz w:val="16"/>
          <w:szCs w:val="16"/>
          <w:lang w:val="af-ZA"/>
        </w:rPr>
        <w:t xml:space="preserve">  </w:t>
      </w:r>
      <w:r w:rsidRPr="00947981">
        <w:rPr>
          <w:rFonts w:ascii="Sylfaen" w:hAnsi="Sylfaen" w:cs="Sylfaen"/>
          <w:b/>
          <w:sz w:val="16"/>
          <w:szCs w:val="16"/>
          <w:lang w:val="af-ZA"/>
        </w:rPr>
        <w:t>հասցեում</w:t>
      </w:r>
      <w:r w:rsidR="00F97BAF" w:rsidRPr="00947981">
        <w:rPr>
          <w:rFonts w:ascii="Arial LatArm" w:hAnsi="Arial LatArm"/>
          <w:b/>
          <w:sz w:val="16"/>
          <w:szCs w:val="16"/>
          <w:lang w:val="af-ZA"/>
        </w:rPr>
        <w:t xml:space="preserve">, </w:t>
      </w:r>
      <w:r w:rsidRPr="00947981">
        <w:rPr>
          <w:rFonts w:ascii="Sylfaen" w:hAnsi="Sylfaen" w:cs="Sylfaen"/>
          <w:b/>
          <w:sz w:val="16"/>
          <w:szCs w:val="16"/>
          <w:lang w:val="af-ZA"/>
        </w:rPr>
        <w:t>ստոր</w:t>
      </w:r>
      <w:r w:rsidR="001D6878" w:rsidRPr="00947981">
        <w:rPr>
          <w:rFonts w:ascii="Sylfaen" w:hAnsi="Sylfaen" w:cs="Sylfaen"/>
          <w:b/>
          <w:sz w:val="16"/>
          <w:szCs w:val="16"/>
          <w:lang w:val="af-ZA"/>
        </w:rPr>
        <w:t>և</w:t>
      </w:r>
      <w:r w:rsidR="0080439B" w:rsidRPr="00947981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47981">
        <w:rPr>
          <w:rFonts w:ascii="Sylfaen" w:hAnsi="Sylfaen" w:cs="Sylfaen"/>
          <w:b/>
          <w:sz w:val="16"/>
          <w:szCs w:val="16"/>
          <w:lang w:val="af-ZA"/>
        </w:rPr>
        <w:t>ներկայացնում</w:t>
      </w:r>
      <w:r w:rsidR="00371957" w:rsidRPr="00947981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Pr="00947981">
        <w:rPr>
          <w:rFonts w:ascii="Sylfaen" w:hAnsi="Sylfaen" w:cs="Sylfaen"/>
          <w:b/>
          <w:sz w:val="16"/>
          <w:szCs w:val="16"/>
          <w:lang w:val="af-ZA"/>
        </w:rPr>
        <w:t>է</w:t>
      </w:r>
      <w:r w:rsidR="00F97BAF" w:rsidRPr="00947981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425206" w:rsidRPr="00947981">
        <w:rPr>
          <w:rFonts w:ascii="Sylfaen" w:hAnsi="Sylfaen" w:cs="Sylfaen"/>
          <w:b/>
          <w:sz w:val="16"/>
          <w:szCs w:val="16"/>
          <w:lang w:val="af-ZA"/>
        </w:rPr>
        <w:t>ԱՄԱ</w:t>
      </w:r>
      <w:r w:rsidR="008E3E6A" w:rsidRPr="00947981">
        <w:rPr>
          <w:rFonts w:ascii="Sylfaen" w:hAnsi="Sylfaen" w:cs="Sylfaen"/>
          <w:b/>
          <w:sz w:val="16"/>
          <w:szCs w:val="16"/>
          <w:lang w:val="af-ZA"/>
        </w:rPr>
        <w:t>Հ</w:t>
      </w:r>
      <w:r w:rsidR="00CD3D69" w:rsidRPr="00947981">
        <w:rPr>
          <w:rFonts w:ascii="Arial LatArm" w:hAnsi="Arial LatArm" w:cs="Sylfaen"/>
          <w:b/>
          <w:sz w:val="16"/>
          <w:szCs w:val="16"/>
          <w:lang w:val="af-ZA"/>
        </w:rPr>
        <w:t>-</w:t>
      </w:r>
      <w:r w:rsidR="008E3E6A" w:rsidRPr="00947981">
        <w:rPr>
          <w:rFonts w:ascii="Sylfaen" w:hAnsi="Sylfaen" w:cs="Sylfaen"/>
          <w:b/>
          <w:sz w:val="16"/>
          <w:szCs w:val="16"/>
          <w:lang w:val="af-ZA"/>
        </w:rPr>
        <w:t>ՄՀՈԱԿ</w:t>
      </w:r>
      <w:r w:rsidR="006A3CF9" w:rsidRPr="00947981">
        <w:rPr>
          <w:rFonts w:ascii="Arial LatArm" w:hAnsi="Arial LatArm" w:cs="Sylfaen"/>
          <w:b/>
          <w:sz w:val="16"/>
          <w:szCs w:val="16"/>
          <w:lang w:val="af-ZA"/>
        </w:rPr>
        <w:t>-</w:t>
      </w:r>
      <w:r w:rsidR="006A3CF9" w:rsidRPr="00947981">
        <w:rPr>
          <w:rFonts w:ascii="Sylfaen" w:hAnsi="Sylfaen" w:cs="Sylfaen"/>
          <w:b/>
          <w:sz w:val="16"/>
          <w:szCs w:val="16"/>
          <w:lang w:val="af-ZA"/>
        </w:rPr>
        <w:t>Ա</w:t>
      </w:r>
      <w:r w:rsidR="008E3E6A" w:rsidRPr="00947981">
        <w:rPr>
          <w:rFonts w:ascii="Sylfaen" w:hAnsi="Sylfaen" w:cs="Sylfaen"/>
          <w:b/>
          <w:sz w:val="16"/>
          <w:szCs w:val="16"/>
          <w:lang w:val="af-ZA"/>
        </w:rPr>
        <w:t>Պ</w:t>
      </w:r>
      <w:r w:rsidR="00CD3D69" w:rsidRPr="00947981">
        <w:rPr>
          <w:rFonts w:ascii="Sylfaen" w:hAnsi="Sylfaen" w:cs="Sylfaen"/>
          <w:b/>
          <w:sz w:val="16"/>
          <w:szCs w:val="16"/>
          <w:lang w:val="af-ZA"/>
        </w:rPr>
        <w:t>ՁԲ</w:t>
      </w:r>
      <w:r w:rsidR="00CD3D69" w:rsidRPr="00947981">
        <w:rPr>
          <w:rFonts w:ascii="Arial LatArm" w:hAnsi="Arial LatArm" w:cs="Sylfaen"/>
          <w:b/>
          <w:sz w:val="16"/>
          <w:szCs w:val="16"/>
          <w:lang w:val="af-ZA"/>
        </w:rPr>
        <w:t xml:space="preserve"> -1</w:t>
      </w:r>
      <w:r w:rsidR="008E3E6A" w:rsidRPr="00947981">
        <w:rPr>
          <w:rFonts w:ascii="Arial LatArm" w:hAnsi="Arial LatArm" w:cs="Sylfaen"/>
          <w:b/>
          <w:sz w:val="16"/>
          <w:szCs w:val="16"/>
          <w:lang w:val="af-ZA"/>
        </w:rPr>
        <w:t>6</w:t>
      </w:r>
      <w:r w:rsidR="00CD3D69" w:rsidRPr="00947981">
        <w:rPr>
          <w:rFonts w:ascii="Arial LatArm" w:hAnsi="Arial LatArm" w:cs="Sylfaen"/>
          <w:b/>
          <w:sz w:val="16"/>
          <w:szCs w:val="16"/>
          <w:lang w:val="af-ZA"/>
        </w:rPr>
        <w:t>/</w:t>
      </w:r>
      <w:r w:rsidR="008E3E6A" w:rsidRPr="00947981">
        <w:rPr>
          <w:rFonts w:ascii="Arial LatArm" w:hAnsi="Arial LatArm" w:cs="Sylfaen"/>
          <w:b/>
          <w:sz w:val="16"/>
          <w:szCs w:val="16"/>
          <w:lang w:val="af-ZA"/>
        </w:rPr>
        <w:t>01</w:t>
      </w:r>
      <w:r w:rsidR="00CD3D69" w:rsidRPr="0094798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47981">
        <w:rPr>
          <w:rFonts w:ascii="Sylfaen" w:hAnsi="Sylfaen" w:cs="Sylfaen"/>
          <w:b/>
          <w:sz w:val="16"/>
          <w:szCs w:val="16"/>
          <w:lang w:val="af-ZA"/>
        </w:rPr>
        <w:t>ծածկագրով</w:t>
      </w:r>
      <w:r w:rsidR="00371957" w:rsidRPr="00947981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="0053241A" w:rsidRPr="00947981">
        <w:rPr>
          <w:rFonts w:ascii="Sylfaen" w:hAnsi="Sylfaen" w:cs="Sylfaen"/>
          <w:b/>
          <w:sz w:val="16"/>
          <w:szCs w:val="16"/>
          <w:lang w:val="af-ZA"/>
        </w:rPr>
        <w:t>կազմակերպված</w:t>
      </w:r>
      <w:r w:rsidR="0053241A" w:rsidRPr="00947981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8E3E6A" w:rsidRPr="00947981">
        <w:rPr>
          <w:rFonts w:ascii="Sylfaen" w:hAnsi="Sylfaen" w:cs="Sylfaen"/>
          <w:b/>
          <w:sz w:val="16"/>
          <w:szCs w:val="16"/>
          <w:lang w:val="af-ZA"/>
        </w:rPr>
        <w:t>շրջանակային</w:t>
      </w:r>
      <w:r w:rsidR="008E3E6A" w:rsidRPr="00947981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8E3E6A" w:rsidRPr="00947981">
        <w:rPr>
          <w:rFonts w:ascii="Sylfaen" w:hAnsi="Sylfaen" w:cs="Sylfaen"/>
          <w:b/>
          <w:sz w:val="16"/>
          <w:szCs w:val="16"/>
          <w:lang w:val="af-ZA"/>
        </w:rPr>
        <w:t>համաձայնագրով</w:t>
      </w:r>
      <w:r w:rsidR="008E3E6A" w:rsidRPr="00947981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Pr="00947981">
        <w:rPr>
          <w:rFonts w:ascii="Sylfaen" w:hAnsi="Sylfaen" w:cs="Sylfaen"/>
          <w:b/>
          <w:sz w:val="16"/>
          <w:szCs w:val="16"/>
          <w:lang w:val="af-ZA"/>
        </w:rPr>
        <w:t>ընթացակարգի</w:t>
      </w:r>
      <w:r w:rsidR="00095B7E" w:rsidRPr="00947981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47981">
        <w:rPr>
          <w:rFonts w:ascii="Sylfaen" w:hAnsi="Sylfaen" w:cs="Sylfaen"/>
          <w:b/>
          <w:sz w:val="16"/>
          <w:szCs w:val="16"/>
          <w:lang w:val="af-ZA"/>
        </w:rPr>
        <w:t>արդյունքում</w:t>
      </w:r>
      <w:r w:rsidR="00095B7E" w:rsidRPr="00947981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47981">
        <w:rPr>
          <w:rFonts w:ascii="Sylfaen" w:hAnsi="Sylfaen" w:cs="Sylfaen"/>
          <w:b/>
          <w:sz w:val="16"/>
          <w:szCs w:val="16"/>
          <w:lang w:val="af-ZA"/>
        </w:rPr>
        <w:t>կնքված</w:t>
      </w:r>
      <w:r w:rsidR="00095B7E" w:rsidRPr="00947981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47981">
        <w:rPr>
          <w:rFonts w:ascii="Sylfaen" w:hAnsi="Sylfaen" w:cs="Sylfaen"/>
          <w:b/>
          <w:sz w:val="16"/>
          <w:szCs w:val="16"/>
          <w:lang w:val="af-ZA"/>
        </w:rPr>
        <w:t>պայմանագրի</w:t>
      </w:r>
      <w:r w:rsidR="00890490" w:rsidRPr="00947981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="00095B7E" w:rsidRPr="00947981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47981">
        <w:rPr>
          <w:rFonts w:ascii="Sylfaen" w:hAnsi="Sylfaen" w:cs="Sylfaen"/>
          <w:b/>
          <w:sz w:val="16"/>
          <w:szCs w:val="16"/>
          <w:lang w:val="af-ZA"/>
        </w:rPr>
        <w:t>մասին</w:t>
      </w:r>
      <w:r w:rsidR="0080439B" w:rsidRPr="00947981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47981">
        <w:rPr>
          <w:rFonts w:ascii="Sylfaen" w:hAnsi="Sylfaen" w:cs="Sylfaen"/>
          <w:b/>
          <w:sz w:val="16"/>
          <w:szCs w:val="16"/>
          <w:lang w:val="af-ZA"/>
        </w:rPr>
        <w:t>տեղեկատվությունը</w:t>
      </w:r>
      <w:r w:rsidRPr="00947981">
        <w:rPr>
          <w:rFonts w:ascii="Tahoma" w:hAnsi="Tahoma" w:cs="Tahoma"/>
          <w:b/>
          <w:sz w:val="16"/>
          <w:szCs w:val="16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82"/>
        <w:gridCol w:w="149"/>
        <w:gridCol w:w="414"/>
        <w:gridCol w:w="674"/>
        <w:gridCol w:w="33"/>
        <w:gridCol w:w="425"/>
        <w:gridCol w:w="283"/>
        <w:gridCol w:w="142"/>
        <w:gridCol w:w="567"/>
        <w:gridCol w:w="142"/>
        <w:gridCol w:w="142"/>
        <w:gridCol w:w="435"/>
        <w:gridCol w:w="273"/>
        <w:gridCol w:w="142"/>
        <w:gridCol w:w="284"/>
        <w:gridCol w:w="141"/>
        <w:gridCol w:w="284"/>
        <w:gridCol w:w="142"/>
        <w:gridCol w:w="10"/>
        <w:gridCol w:w="136"/>
        <w:gridCol w:w="53"/>
        <w:gridCol w:w="345"/>
        <w:gridCol w:w="164"/>
        <w:gridCol w:w="10"/>
        <w:gridCol w:w="132"/>
        <w:gridCol w:w="75"/>
        <w:gridCol w:w="72"/>
        <w:gridCol w:w="294"/>
        <w:gridCol w:w="415"/>
        <w:gridCol w:w="91"/>
        <w:gridCol w:w="45"/>
        <w:gridCol w:w="239"/>
        <w:gridCol w:w="267"/>
        <w:gridCol w:w="61"/>
        <w:gridCol w:w="119"/>
        <w:gridCol w:w="23"/>
        <w:gridCol w:w="322"/>
        <w:gridCol w:w="34"/>
        <w:gridCol w:w="211"/>
        <w:gridCol w:w="347"/>
        <w:gridCol w:w="220"/>
        <w:gridCol w:w="284"/>
        <w:gridCol w:w="95"/>
        <w:gridCol w:w="335"/>
        <w:gridCol w:w="997"/>
      </w:tblGrid>
      <w:tr w:rsidR="00213125" w:rsidRPr="00947981" w:rsidTr="00B01B99">
        <w:trPr>
          <w:trHeight w:val="146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213125" w:rsidRPr="00947981" w:rsidRDefault="0021312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947981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947981" w:rsidTr="009249EB">
        <w:trPr>
          <w:trHeight w:val="110"/>
        </w:trPr>
        <w:tc>
          <w:tcPr>
            <w:tcW w:w="835" w:type="dxa"/>
            <w:vMerge w:val="restart"/>
            <w:shd w:val="clear" w:color="auto" w:fill="auto"/>
            <w:vAlign w:val="center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</w:rPr>
              <w:t>բաժնի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52" w:type="dxa"/>
            <w:gridSpan w:val="5"/>
            <w:vMerge w:val="restart"/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Չափման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միավորը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EE379F" w:rsidRPr="00947981" w:rsidRDefault="00EE379F" w:rsidP="00CB11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947981">
              <w:rPr>
                <w:rStyle w:val="af4"/>
                <w:rFonts w:ascii="Arial LatArm" w:hAnsi="Arial LatArm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701" w:type="dxa"/>
            <w:gridSpan w:val="11"/>
            <w:shd w:val="clear" w:color="auto" w:fill="auto"/>
            <w:vAlign w:val="center"/>
          </w:tcPr>
          <w:p w:rsidR="00EE379F" w:rsidRPr="00947981" w:rsidRDefault="00EE379F" w:rsidP="0097047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1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947981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  <w:p w:rsidR="00EE379F" w:rsidRPr="00947981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  <w:tc>
          <w:tcPr>
            <w:tcW w:w="227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947981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նախտեսված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  <w:p w:rsidR="00EE379F" w:rsidRPr="00947981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EE379F" w:rsidRPr="00947981" w:rsidTr="009249EB">
        <w:trPr>
          <w:trHeight w:val="175"/>
        </w:trPr>
        <w:tc>
          <w:tcPr>
            <w:tcW w:w="835" w:type="dxa"/>
            <w:vMerge/>
            <w:shd w:val="clear" w:color="auto" w:fill="auto"/>
            <w:vAlign w:val="center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52" w:type="dxa"/>
            <w:gridSpan w:val="5"/>
            <w:vMerge/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EE379F" w:rsidRPr="00947981" w:rsidRDefault="00EE379F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 w:rsidRPr="00947981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 w:rsidRPr="00947981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Pr="00947981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EE379F" w:rsidRPr="00947981" w:rsidRDefault="00DB3BED" w:rsidP="00CB1115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Ը</w:t>
            </w:r>
            <w:r w:rsidR="00EE379F" w:rsidRPr="00947981">
              <w:rPr>
                <w:rFonts w:ascii="Sylfaen" w:hAnsi="Sylfaen" w:cs="Sylfaen"/>
                <w:b/>
                <w:sz w:val="12"/>
                <w:szCs w:val="12"/>
              </w:rPr>
              <w:t>նդհա</w:t>
            </w:r>
            <w:r w:rsidRPr="00947981">
              <w:rPr>
                <w:rFonts w:ascii="Arial LatArm" w:hAnsi="Arial LatArm" w:cs="Sylfaen"/>
                <w:b/>
                <w:sz w:val="12"/>
                <w:szCs w:val="12"/>
              </w:rPr>
              <w:t xml:space="preserve">                </w:t>
            </w:r>
            <w:r w:rsidR="00EE379F" w:rsidRPr="00947981">
              <w:rPr>
                <w:rFonts w:ascii="Sylfaen" w:hAnsi="Sylfaen" w:cs="Sylfaen"/>
                <w:b/>
                <w:sz w:val="12"/>
                <w:szCs w:val="12"/>
              </w:rPr>
              <w:t>նուր</w:t>
            </w:r>
          </w:p>
        </w:tc>
        <w:tc>
          <w:tcPr>
            <w:tcW w:w="1701" w:type="dxa"/>
            <w:gridSpan w:val="11"/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2268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7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EE379F" w:rsidRPr="00947981" w:rsidTr="009249EB">
        <w:trPr>
          <w:trHeight w:val="754"/>
        </w:trPr>
        <w:tc>
          <w:tcPr>
            <w:tcW w:w="83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5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ֆինանսա</w:t>
            </w:r>
            <w:r w:rsidR="00DB3BED"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947981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68" w:type="dxa"/>
            <w:gridSpan w:val="14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78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CF4AA6" w:rsidRPr="00947981" w:rsidTr="009249EB">
        <w:trPr>
          <w:trHeight w:val="142"/>
        </w:trPr>
        <w:tc>
          <w:tcPr>
            <w:tcW w:w="8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4AA6" w:rsidRPr="00947981" w:rsidRDefault="00CF4AA6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</w:rPr>
            </w:pPr>
          </w:p>
          <w:p w:rsidR="00CF4AA6" w:rsidRPr="00947981" w:rsidRDefault="00CF4AA6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</w:rPr>
            </w:pPr>
          </w:p>
          <w:p w:rsidR="00CF4AA6" w:rsidRPr="00947981" w:rsidRDefault="00CF4AA6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</w:rPr>
            </w:pPr>
          </w:p>
          <w:p w:rsidR="00CF4AA6" w:rsidRPr="00947981" w:rsidRDefault="00CF4AA6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</w:rPr>
            </w:pPr>
          </w:p>
          <w:p w:rsidR="00CF4AA6" w:rsidRPr="00947981" w:rsidRDefault="00CF4AA6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</w:rPr>
            </w:pPr>
          </w:p>
          <w:p w:rsidR="00CF4AA6" w:rsidRPr="00947981" w:rsidRDefault="00CF4AA6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</w:rPr>
            </w:pPr>
          </w:p>
          <w:p w:rsidR="00CF4AA6" w:rsidRPr="00947981" w:rsidRDefault="00CF4AA6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</w:rPr>
              <w:t>Հաց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/>
                <w:bCs/>
                <w:sz w:val="14"/>
                <w:szCs w:val="14"/>
              </w:rPr>
            </w:pPr>
            <w:r w:rsidRPr="00947981">
              <w:rPr>
                <w:rFonts w:ascii="Arial LatArm" w:hAnsi="Arial LatArm"/>
                <w:bCs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4000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4000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9E193A">
            <w:pPr>
              <w:widowControl w:val="0"/>
              <w:jc w:val="center"/>
              <w:rPr>
                <w:rFonts w:ascii="Arial LatArm" w:hAnsi="Arial LatArm" w:cs="Sylfaen"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sz w:val="14"/>
                <w:szCs w:val="14"/>
              </w:rPr>
              <w:t>400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9E193A">
            <w:pPr>
              <w:widowControl w:val="0"/>
              <w:jc w:val="center"/>
              <w:rPr>
                <w:rFonts w:ascii="Arial LatArm" w:hAnsi="Arial LatArm" w:cs="Sylfaen"/>
                <w:i/>
                <w:sz w:val="14"/>
                <w:szCs w:val="14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1600000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4AA6" w:rsidRPr="00947981" w:rsidRDefault="00CF4AA6" w:rsidP="00DB6539">
            <w:pPr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Ցորենի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ալյուրից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թողարկված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հատով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փաթեթավորված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կամառանցփաթեթավորմանպատրաստրվածբարձրտեսակիալյուրիցՀԱՏ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3199: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Անվտանգությունըըստ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2III49012003(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ՌԴՍանՊին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2.3.2.107801)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սանիտարա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համաճարակային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կանոնների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նորմերի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,,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սննդամթերքի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անվտանգության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9-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րդ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հոդվածի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F4AA6" w:rsidRPr="00947981" w:rsidRDefault="00CF4AA6" w:rsidP="00DB6539">
            <w:pPr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Ցորենի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ալյուրից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թողարկված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հատով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փաթեթավորված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կամառանցփաթեթավորմանպատրաստրվածբարձրտեսակիալյուրիցՀԱՏ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3199: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Անվտանգությունըըստ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2III49012003(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ՌԴՍանՊին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2.3.2.107801)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սանիտարա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համաճարակային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կանոնների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նորմերի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,,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սննդամթերքի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անվտանգության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9-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րդ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հոդվածի</w:t>
            </w:r>
          </w:p>
        </w:tc>
      </w:tr>
      <w:tr w:rsidR="00CF4AA6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CF4AA6" w:rsidRPr="00947981" w:rsidRDefault="00CF4AA6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F4AA6" w:rsidRPr="00947981" w:rsidRDefault="00CF4AA6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</w:rPr>
            </w:pPr>
          </w:p>
          <w:p w:rsidR="00CF4AA6" w:rsidRPr="00947981" w:rsidRDefault="00CF4AA6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</w:rPr>
            </w:pPr>
          </w:p>
          <w:p w:rsidR="00CF4AA6" w:rsidRPr="00947981" w:rsidRDefault="00CF4AA6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</w:rPr>
            </w:pPr>
          </w:p>
          <w:p w:rsidR="00CF4AA6" w:rsidRPr="00947981" w:rsidRDefault="00CF4AA6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</w:rPr>
              <w:t>Կաթնաշոռ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/>
                <w:bCs/>
                <w:sz w:val="14"/>
                <w:szCs w:val="14"/>
              </w:rPr>
            </w:pPr>
            <w:r w:rsidRPr="00947981">
              <w:rPr>
                <w:rFonts w:ascii="Arial LatArm" w:hAnsi="Arial LatArm"/>
                <w:bCs/>
                <w:sz w:val="14"/>
                <w:szCs w:val="14"/>
              </w:rPr>
              <w:t xml:space="preserve">  </w:t>
            </w:r>
            <w:r w:rsidRPr="00947981">
              <w:rPr>
                <w:rFonts w:ascii="Sylfaen" w:hAnsi="Sylfaen" w:cs="Sylfaen"/>
                <w:bCs/>
                <w:sz w:val="14"/>
                <w:szCs w:val="14"/>
              </w:rPr>
              <w:t>տուփ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200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200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430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86000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4AA6" w:rsidRPr="00947981" w:rsidRDefault="00CF4AA6" w:rsidP="009249EB">
            <w:pPr>
              <w:rPr>
                <w:rFonts w:ascii="Arial LatArm" w:hAnsi="Arial LatArm" w:cs="Sylfaen"/>
                <w:b/>
                <w:color w:val="000000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Կաթնաշոռիթթվայնությունը՝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210240T</w:t>
            </w:r>
            <w:r w:rsidR="009249EB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,&lt;&lt;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Աշտարակ</w:t>
            </w:r>
            <w:r w:rsidR="009249EB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կաթ</w:t>
            </w:r>
            <w:r w:rsidR="009249EB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&gt;&gt; 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կամ</w:t>
            </w:r>
            <w:r w:rsidR="009249EB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: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համարժեքը</w:t>
            </w:r>
            <w:r w:rsidR="009249EB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: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N2-III-4.9-</w:t>
            </w:r>
            <w:r w:rsidR="009249EB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01-2010 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="009249EB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249EB" w:rsidRPr="00947981" w:rsidRDefault="00CF4AA6" w:rsidP="00DB6539">
            <w:pPr>
              <w:rPr>
                <w:rFonts w:ascii="Arial LatArm" w:hAnsi="Arial LatArm" w:cs="TimesArmenianPSMT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Կաթնաշոռիթթվայնությո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ւնը՝</w:t>
            </w:r>
          </w:p>
          <w:p w:rsidR="00CF4AA6" w:rsidRPr="00947981" w:rsidRDefault="009249EB" w:rsidP="00DB6539">
            <w:pPr>
              <w:rPr>
                <w:rFonts w:ascii="Arial LatArm" w:hAnsi="Arial LatArm" w:cs="Sylfaen"/>
                <w:b/>
                <w:color w:val="000000"/>
                <w:sz w:val="14"/>
                <w:szCs w:val="14"/>
              </w:rPr>
            </w:pP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210240T,&lt;&lt;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Աշտարակ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կաթ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կամ</w:t>
            </w:r>
            <w:r w:rsidR="00CF4AA6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համարժ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եքը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:</w:t>
            </w:r>
            <w:r w:rsidR="00CF4AA6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</w:t>
            </w:r>
            <w:r w:rsidR="00CF4AA6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ըստ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N2-III-4.9-01-2010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իկ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նորմատիվների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անվտանգության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CF4AA6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CF4AA6" w:rsidRPr="00947981" w:rsidRDefault="00CF4AA6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3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F4AA6" w:rsidRPr="00947981" w:rsidRDefault="00CF4AA6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</w:rPr>
            </w:pPr>
          </w:p>
          <w:p w:rsidR="00CF4AA6" w:rsidRPr="00947981" w:rsidRDefault="00CF4AA6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</w:rPr>
            </w:pPr>
          </w:p>
          <w:p w:rsidR="00CF4AA6" w:rsidRPr="00947981" w:rsidRDefault="00CF4AA6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</w:rPr>
            </w:pPr>
          </w:p>
          <w:p w:rsidR="00CF4AA6" w:rsidRPr="00947981" w:rsidRDefault="00CF4AA6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</w:rPr>
            </w:pPr>
          </w:p>
          <w:p w:rsidR="00CF4AA6" w:rsidRPr="00947981" w:rsidRDefault="00CF4AA6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</w:rPr>
            </w:pPr>
          </w:p>
          <w:p w:rsidR="00CF4AA6" w:rsidRPr="00947981" w:rsidRDefault="00CF4AA6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</w:rPr>
              <w:t>Թթվասեր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/>
                <w:bCs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sz w:val="14"/>
                <w:szCs w:val="14"/>
              </w:rPr>
              <w:t>տուփ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200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200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500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100000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4AA6" w:rsidRPr="00947981" w:rsidRDefault="009249EB" w:rsidP="00DB6539">
            <w:pPr>
              <w:rPr>
                <w:rFonts w:ascii="Arial LatArm" w:hAnsi="Arial LatArm" w:cs="Sylfaen"/>
                <w:b/>
                <w:color w:val="000000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Թարմկովիկաթից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="00CF4AA6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յո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ւղայնությունը՝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20%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իցոչպակաս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թթվայնությունը՝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65100T,</w:t>
            </w:r>
            <w:r w:rsidR="00CF4AA6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Աշտարակ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կաթ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&gt;&gt;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կամհամարժեքը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:</w:t>
            </w:r>
            <w:r w:rsidR="00CF4AA6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</w:t>
            </w:r>
            <w:r w:rsidR="00CF4AA6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ըստ</w:t>
            </w:r>
            <w:r w:rsidR="00CF4AA6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 2-III-4.9-012010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անվտանգության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F4AA6" w:rsidRPr="00947981" w:rsidRDefault="009249EB" w:rsidP="00DB6539">
            <w:pPr>
              <w:rPr>
                <w:rFonts w:ascii="Arial LatArm" w:hAnsi="Arial LatArm" w:cs="Sylfaen"/>
                <w:b/>
                <w:color w:val="000000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Թարմկովիկաթից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յուղայնությունը՝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20%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իցոչ</w:t>
            </w:r>
            <w:r w:rsidR="00CF4AA6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ակաս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թթվայնությունը՝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65100T,</w:t>
            </w:r>
            <w:r w:rsidR="00CF4AA6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&lt;&lt;</w:t>
            </w:r>
            <w:r w:rsidR="00CF4AA6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Աշտարակ</w:t>
            </w:r>
            <w:r w:rsidR="00CF4AA6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 </w:t>
            </w:r>
            <w:r w:rsidR="00CF4AA6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կաթ</w:t>
            </w:r>
            <w:r w:rsidR="00CF4AA6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&gt;&gt;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կամհամարժեքը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:</w:t>
            </w:r>
            <w:r w:rsidR="00CF4AA6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</w:t>
            </w:r>
            <w:r w:rsidR="00CF4AA6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ըստ</w:t>
            </w:r>
            <w:r w:rsidR="00CF4AA6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 2-III-4.9-012010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անվտանգության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CF4AA6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CF4AA6" w:rsidRPr="00947981" w:rsidRDefault="00CF4AA6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4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F4AA6" w:rsidRPr="00947981" w:rsidRDefault="00CF4AA6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</w:rPr>
            </w:pPr>
          </w:p>
          <w:p w:rsidR="00CF4AA6" w:rsidRPr="00947981" w:rsidRDefault="00CF4AA6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</w:rPr>
            </w:pPr>
          </w:p>
          <w:p w:rsidR="00CF4AA6" w:rsidRPr="00947981" w:rsidRDefault="00CF4AA6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</w:rPr>
            </w:pPr>
          </w:p>
          <w:p w:rsidR="00CF4AA6" w:rsidRPr="00947981" w:rsidRDefault="00CF4AA6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</w:rPr>
            </w:pPr>
          </w:p>
          <w:p w:rsidR="00CF4AA6" w:rsidRPr="00947981" w:rsidRDefault="00CF4AA6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</w:rPr>
            </w:pPr>
          </w:p>
          <w:p w:rsidR="00CF4AA6" w:rsidRPr="00947981" w:rsidRDefault="00CF4AA6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</w:rPr>
              <w:t>Յոգուրտ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/>
                <w:bCs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sz w:val="14"/>
                <w:szCs w:val="14"/>
              </w:rPr>
              <w:t>տուփ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1400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1400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150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210000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A6" w:rsidRPr="00947981" w:rsidRDefault="00CF4AA6" w:rsidP="009249EB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Յուղիպարունակութ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  <w:r w:rsidR="009249EB"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>2.5</w:t>
            </w:r>
            <w:r w:rsidR="009249EB" w:rsidRPr="00947981">
              <w:rPr>
                <w:rFonts w:ascii="Arial LatArm" w:hAnsi="Arial LatArm" w:cs="Arial LatArm"/>
                <w:b/>
                <w:sz w:val="14"/>
                <w:szCs w:val="14"/>
              </w:rPr>
              <w:t>±</w:t>
            </w:r>
            <w:r w:rsidR="009249EB"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>0.2%,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</w:rPr>
              <w:t>թթվայնությունը</w:t>
            </w:r>
            <w:r w:rsidR="009249EB"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>70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>100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vertAlign w:val="superscript"/>
              </w:rPr>
              <w:t>0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9249EB"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>,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</w:rPr>
              <w:t>չորնյութեր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>24±02.%,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</w:rPr>
              <w:t>փաթեթավորվածպոլիստիրոլեբաժակներով</w:t>
            </w:r>
            <w:r w:rsidR="009249EB"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>,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</w:rPr>
              <w:t>խցանափակվածթերմոլաքյանրբաթիթեղյակափարիչով</w:t>
            </w:r>
            <w:r w:rsidR="009249EB"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>,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</w:rPr>
              <w:t>որըպետքէլինիհարթ</w:t>
            </w:r>
            <w:r w:rsidR="009249EB"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>,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</w:rPr>
              <w:t>հեշտությամբբացվիառանց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պատռվելու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 xml:space="preserve">: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Անվտա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</w:rPr>
              <w:t>նգությունը</w:t>
            </w:r>
            <w:r w:rsidR="009249EB"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 xml:space="preserve">   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</w:rPr>
              <w:t>ըստ</w:t>
            </w:r>
            <w:r w:rsidR="009249EB"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</w:rPr>
              <w:t>ՍԿՆ</w:t>
            </w:r>
            <w:r w:rsidR="009249EB"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>2.3.21078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>01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պահանջների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9249EB" w:rsidP="00DB6539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Յուղիպարունակությունը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2.5</w:t>
            </w:r>
            <w:r w:rsidRPr="00947981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>±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0.2%,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թթվայնությունը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70100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vertAlign w:val="superscript"/>
                <w:lang w:val="hy-AM"/>
              </w:rPr>
              <w:t>0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չորնյութեր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24</w:t>
            </w:r>
            <w:r w:rsidRPr="00947981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>±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02.%,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փաթեթավորվածպոլիստիրոլեբաժակներով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խցանափակվածթերմոլաքյանրբաթիթեղյակափարիչով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որըպետքէլինիհարթ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հեշտությամբբացվիառանցպատռվելու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: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Անվտանգությունը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 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ՍԿՆ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2.3.2107801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պահանջների</w:t>
            </w:r>
          </w:p>
        </w:tc>
      </w:tr>
      <w:tr w:rsidR="00CF4AA6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CF4AA6" w:rsidRPr="00947981" w:rsidRDefault="00CF4AA6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5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Կաթ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/>
                <w:bCs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sz w:val="14"/>
                <w:szCs w:val="14"/>
              </w:rPr>
              <w:t>լիտր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1130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1130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sz w:val="14"/>
                <w:szCs w:val="14"/>
              </w:rPr>
              <w:t>360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sz w:val="14"/>
                <w:szCs w:val="14"/>
              </w:rPr>
              <w:t>406800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A6" w:rsidRPr="00947981" w:rsidRDefault="00CF4AA6" w:rsidP="00DB6539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Պաստերացվածկովիկաթ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3.2%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յուղայնությամբ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թթվայնությունը՝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1621T,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1327779: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DB6539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Պաստերացվածկովիկաթ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3.2%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յուղայնությամբ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թթվայնությունը՝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1621T,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1327779: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CF4AA6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CF4AA6" w:rsidRPr="00947981" w:rsidRDefault="00CF4AA6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6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spacing w:line="276" w:lineRule="auto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Մածուն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/>
                <w:bCs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sz w:val="14"/>
                <w:szCs w:val="14"/>
              </w:rPr>
              <w:t>տուփ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1075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1075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sz w:val="14"/>
                <w:szCs w:val="14"/>
              </w:rPr>
              <w:t>470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sz w:val="14"/>
                <w:szCs w:val="14"/>
              </w:rPr>
              <w:t>505250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A6" w:rsidRPr="00947981" w:rsidRDefault="00CF4AA6" w:rsidP="00DB6539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Մածուն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3.2%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յու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ղայնությամբկամսպիտակուցային</w:t>
            </w:r>
            <w:r w:rsidR="009249EB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2.5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%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յուղայնության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թթվայնությունը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110-140 oT,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ափածրարվածապակյա</w:t>
            </w:r>
            <w:r w:rsidR="009249EB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տարաներումկամ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առողջապահության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մարմինների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թույլատրված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նյութերից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lastRenderedPageBreak/>
              <w:t xml:space="preserve">120-96: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N 2-III-4.9-01-2010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նորմատիվների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ննդամթերքի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անվտանգության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DB6539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Մածուն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3.2%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յու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ղայնությամբկամսպիտակուցային</w:t>
            </w:r>
            <w:r w:rsidR="009249EB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2.5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%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յուղայնության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թթվայնությունը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110-140 oT,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ափածրարվածապակյա</w:t>
            </w:r>
            <w:r w:rsidR="009249EB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տարաներումկամ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առողջապահության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մարմինների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թույլատրված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նյութերից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lastRenderedPageBreak/>
              <w:t xml:space="preserve">120-96: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N 2-III-4.9-01-2010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իկ</w:t>
            </w:r>
            <w:r w:rsidR="009249EB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նորմատիվների</w:t>
            </w:r>
            <w:r w:rsidR="009249EB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և</w:t>
            </w:r>
            <w:r w:rsidR="009249EB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&lt;&lt;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անվտանգության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CF4AA6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CF4AA6" w:rsidRPr="00947981" w:rsidRDefault="00CF4AA6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7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spacing w:line="276" w:lineRule="auto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Պանիր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  <w:t xml:space="preserve"> (</w:t>
            </w: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Լոռի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  <w:t>)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/>
                <w:bCs/>
                <w:sz w:val="14"/>
                <w:szCs w:val="14"/>
              </w:rPr>
            </w:pPr>
            <w:r w:rsidRPr="00947981">
              <w:rPr>
                <w:rFonts w:ascii="Arial LatArm" w:hAnsi="Arial LatArm"/>
                <w:bCs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210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210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sz w:val="14"/>
                <w:szCs w:val="14"/>
              </w:rPr>
              <w:t>1900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sz w:val="14"/>
                <w:szCs w:val="14"/>
              </w:rPr>
              <w:t>399000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A6" w:rsidRPr="00947981" w:rsidRDefault="00CF4AA6" w:rsidP="00DB6539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Պանիր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կովի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կաթից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յուղի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զանգվածային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մասը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50%-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ոչ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պակաս</w:t>
            </w:r>
            <w:r w:rsidR="009249EB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աղի</w:t>
            </w:r>
            <w:r w:rsidR="009249EB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զանգվածային</w:t>
            </w:r>
            <w:r w:rsidR="009249EB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մասը</w:t>
            </w:r>
            <w:r w:rsidR="009249EB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3.54.5%: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N 2III4.9012010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նիկնորմատիվների</w:t>
            </w:r>
            <w:r w:rsidR="009249EB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և</w:t>
            </w:r>
            <w:r w:rsidR="009249EB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&lt;&lt;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անվտանգության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DB6539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b/>
                <w:sz w:val="14"/>
                <w:szCs w:val="14"/>
              </w:rPr>
            </w:pPr>
          </w:p>
          <w:p w:rsidR="00CF4AA6" w:rsidRPr="00947981" w:rsidRDefault="00CF4AA6" w:rsidP="00DB6539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Պանիր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կովի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կաթից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յուղի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զանգվածային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մասը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50%-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ոչ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պակաս</w:t>
            </w:r>
            <w:r w:rsidR="009249EB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աղի</w:t>
            </w:r>
            <w:r w:rsidR="009249EB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զանգվածային</w:t>
            </w:r>
            <w:r w:rsidR="009249EB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մասը</w:t>
            </w:r>
            <w:r w:rsidR="009249EB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3.54.5%: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N 2III4.9012010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նիկնորմատիվների</w:t>
            </w:r>
            <w:r w:rsidR="009249EB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և</w:t>
            </w:r>
            <w:r w:rsidR="009249EB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&lt;&lt;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անվտանգության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CF4AA6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CF4AA6" w:rsidRPr="00947981" w:rsidRDefault="00CF4AA6" w:rsidP="00CF4AA6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8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spacing w:line="276" w:lineRule="auto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Կարագ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  <w:t xml:space="preserve"> 1(</w:t>
            </w: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յուղայնությունը՝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  <w:t>71.5-82.5 %)</w:t>
            </w: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կգ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/>
                <w:bCs/>
                <w:sz w:val="14"/>
                <w:szCs w:val="14"/>
              </w:rPr>
            </w:pPr>
            <w:r w:rsidRPr="00947981">
              <w:rPr>
                <w:rFonts w:ascii="Arial LatArm" w:hAnsi="Arial LatArm"/>
                <w:bCs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400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400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B9322D" w:rsidP="00CF4AA6">
            <w:pPr>
              <w:rPr>
                <w:rFonts w:ascii="Arial LatArm" w:hAnsi="Arial LatArm" w:cs="Arial"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sz w:val="14"/>
                <w:szCs w:val="14"/>
              </w:rPr>
              <w:t>2785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947981" w:rsidP="00CF4AA6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1</w:t>
            </w:r>
            <w:r w:rsidR="00CF4AA6"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40000</w:t>
            </w: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EB" w:rsidRPr="00947981" w:rsidRDefault="009249EB" w:rsidP="00CF4AA6">
            <w:pPr>
              <w:autoSpaceDE w:val="0"/>
              <w:autoSpaceDN w:val="0"/>
              <w:adjustRightInd w:val="0"/>
              <w:jc w:val="both"/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Սպիտակաձավար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չոր՝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խոնավությունը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15% -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ից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ոչ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ավել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կամ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միջին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չորությամբ՝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15.1-18%,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775875: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Անվտանգությունը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և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մակնշումը՝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ըստ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կառավար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2006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թ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.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դեկտեմբերի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21-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N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19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25-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որոշմամբհաստատված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Arial LatArm" w:hAnsi="Arial LatArm" w:cs="Arial LatArm"/>
                <w:b/>
                <w:color w:val="000000"/>
                <w:sz w:val="14"/>
                <w:szCs w:val="14"/>
                <w:lang w:val="hy-AM"/>
              </w:rPr>
              <w:t>«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Կաթին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կաթնամթերքին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և</w:t>
            </w:r>
          </w:p>
          <w:p w:rsidR="00CF4AA6" w:rsidRPr="00947981" w:rsidRDefault="00CF4AA6" w:rsidP="00CF4AA6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դրանց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արտադրությանը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նե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րկայացվող</w:t>
            </w:r>
            <w:r w:rsidR="009249EB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պահանջների</w:t>
            </w:r>
            <w:r w:rsidR="009249EB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տեխնիկական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կանոնակարգի</w:t>
            </w:r>
            <w:r w:rsidRPr="00947981">
              <w:rPr>
                <w:rFonts w:ascii="Arial LatArm" w:hAnsi="Arial LatArm" w:cs="Arial LatArm"/>
                <w:b/>
                <w:color w:val="000000"/>
                <w:sz w:val="14"/>
                <w:szCs w:val="14"/>
                <w:lang w:val="hy-AM"/>
              </w:rPr>
              <w:t>»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և</w:t>
            </w:r>
            <w:r w:rsidRPr="00947981">
              <w:rPr>
                <w:rFonts w:ascii="Arial LatArm" w:hAnsi="Arial LatArm" w:cs="Arial LatArm"/>
                <w:b/>
                <w:color w:val="000000"/>
                <w:sz w:val="14"/>
                <w:szCs w:val="14"/>
                <w:lang w:val="hy-AM"/>
              </w:rPr>
              <w:t>«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 w:cs="Arial LatArm"/>
                <w:b/>
                <w:color w:val="000000"/>
                <w:sz w:val="14"/>
                <w:szCs w:val="14"/>
                <w:lang w:val="hy-AM"/>
              </w:rPr>
              <w:t>»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8-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Սպիտակաձավար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չոր՝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խոնավությունը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15% 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ից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ոչ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ավել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կամ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միջին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չորությամբ՝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15.1-18%,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7758-75: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նվտանգությունըևմակնշումը՝ըստՀՀ</w:t>
            </w:r>
            <w:r w:rsidR="009249EB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կառավարության</w:t>
            </w:r>
            <w:r w:rsidR="009249EB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200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6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թ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.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դեկ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տեմբերի</w:t>
            </w:r>
            <w:r w:rsidR="009249EB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21-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ի</w:t>
            </w:r>
            <w:r w:rsidR="009249EB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N 1925-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Նորոշմամբհաստատված</w:t>
            </w:r>
            <w:r w:rsidR="009249EB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Arial LatArm" w:hAnsi="Arial LatArm" w:cs="Arial LatArm"/>
                <w:b/>
                <w:color w:val="000000"/>
                <w:sz w:val="14"/>
                <w:szCs w:val="14"/>
                <w:lang w:val="hy-AM"/>
              </w:rPr>
              <w:t>«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Կաթին</w:t>
            </w:r>
            <w:r w:rsidR="009249EB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,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կաթնամթերքինևդրանցարտադրությանըներկայացվողպահանջներիտեխնիկական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կանոնակ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արգի</w:t>
            </w:r>
            <w:r w:rsidR="009249EB" w:rsidRPr="00947981">
              <w:rPr>
                <w:rFonts w:ascii="Arial LatArm" w:hAnsi="Arial LatArm" w:cs="Arial LatArm"/>
                <w:b/>
                <w:color w:val="000000"/>
                <w:sz w:val="14"/>
                <w:szCs w:val="14"/>
                <w:lang w:val="hy-AM"/>
              </w:rPr>
              <w:t>»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և</w:t>
            </w:r>
            <w:r w:rsidR="009249EB" w:rsidRPr="00947981">
              <w:rPr>
                <w:rFonts w:ascii="Arial LatArm" w:hAnsi="Arial LatArm" w:cs="Arial LatArm"/>
                <w:b/>
                <w:color w:val="000000"/>
                <w:sz w:val="14"/>
                <w:szCs w:val="14"/>
                <w:lang w:val="hy-AM"/>
              </w:rPr>
              <w:t>«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 w:cs="Arial LatArm"/>
                <w:b/>
                <w:color w:val="000000"/>
                <w:sz w:val="14"/>
                <w:szCs w:val="14"/>
                <w:lang w:val="hy-AM"/>
              </w:rPr>
              <w:t>»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8-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CF4AA6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CF4AA6" w:rsidRPr="00947981" w:rsidRDefault="00CF4AA6" w:rsidP="00CF4AA6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9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Մակարոն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վերմիշել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/>
                <w:bCs/>
                <w:sz w:val="14"/>
                <w:szCs w:val="14"/>
              </w:rPr>
            </w:pPr>
            <w:r w:rsidRPr="00947981">
              <w:rPr>
                <w:rFonts w:ascii="Arial LatArm" w:hAnsi="Arial LatArm"/>
                <w:bCs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300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300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B9322D" w:rsidP="00CF4AA6">
            <w:pPr>
              <w:rPr>
                <w:rFonts w:ascii="Arial LatArm" w:hAnsi="Arial LatArm" w:cs="Arial"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sz w:val="14"/>
                <w:szCs w:val="14"/>
              </w:rPr>
              <w:t>400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120000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Չորացրած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կեղևած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դեղին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կամ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կանաչ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գույնի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>1673071: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ներիև</w:t>
            </w:r>
            <w:r w:rsidR="009249EB"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 8-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: 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Չորացրած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կեղևած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դեղին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կամ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կանաչ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գույնի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>1673071: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ներիև</w:t>
            </w:r>
            <w:r w:rsidR="009249EB"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 8-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: </w:t>
            </w:r>
          </w:p>
        </w:tc>
      </w:tr>
      <w:tr w:rsidR="00CF4AA6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CF4AA6" w:rsidRPr="00947981" w:rsidRDefault="00CF4AA6" w:rsidP="00CF4AA6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10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i/>
                <w:color w:val="000000"/>
                <w:sz w:val="14"/>
                <w:szCs w:val="14"/>
              </w:rPr>
              <w:t>Սպիտակաձավար</w:t>
            </w:r>
            <w:r w:rsidRPr="00947981">
              <w:rPr>
                <w:rFonts w:ascii="Arial LatArm" w:hAnsi="Arial LatArm"/>
                <w:b/>
                <w:i/>
                <w:color w:val="000000"/>
                <w:sz w:val="14"/>
                <w:szCs w:val="14"/>
              </w:rPr>
              <w:t xml:space="preserve"> /</w:t>
            </w:r>
            <w:r w:rsidRPr="00947981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манная</w:t>
            </w:r>
            <w:r w:rsidRPr="00947981">
              <w:rPr>
                <w:rFonts w:ascii="Arial LatArm" w:hAnsi="Arial LatArm" w:cs="Sylfaen"/>
                <w:b/>
                <w:i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крупа</w:t>
            </w:r>
            <w:r w:rsidRPr="00947981">
              <w:rPr>
                <w:rFonts w:ascii="Arial LatArm" w:hAnsi="Arial LatArm" w:cs="Sylfaen"/>
                <w:b/>
                <w:i/>
                <w:color w:val="000000"/>
                <w:sz w:val="14"/>
                <w:szCs w:val="14"/>
              </w:rPr>
              <w:t>/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/>
                <w:bCs/>
                <w:sz w:val="14"/>
                <w:szCs w:val="14"/>
              </w:rPr>
            </w:pPr>
            <w:r w:rsidRPr="00947981">
              <w:rPr>
                <w:rFonts w:ascii="Arial LatArm" w:hAnsi="Arial LatArm"/>
                <w:bCs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30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30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B9322D" w:rsidP="00CF4AA6">
            <w:pPr>
              <w:rPr>
                <w:rFonts w:ascii="Arial LatArm" w:hAnsi="Arial LatArm" w:cs="Arial"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sz w:val="14"/>
                <w:szCs w:val="14"/>
              </w:rPr>
              <w:t>450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13500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A6" w:rsidRPr="00947981" w:rsidRDefault="009249EB" w:rsidP="00CF4AA6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Երեք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տեսակի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համասեռ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մաքուր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չոր՝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խոնավությունը՝</w:t>
            </w:r>
            <w:r w:rsidR="00CF4AA6"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>/14.07.0/%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ավելի</w:t>
            </w:r>
            <w:r w:rsidR="00CF4AA6"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>: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Անվտանգություննըստ</w:t>
            </w:r>
            <w:r w:rsidR="00CF4AA6"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="00CF4AA6"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="00CF4AA6"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="00CF4AA6"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="00CF4AA6"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 8-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="00CF4AA6"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9249EB" w:rsidP="00CF4AA6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Երեք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տեսակի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համասեռ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մաքուր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չոր՝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խոնավությունը՝</w:t>
            </w:r>
            <w:r w:rsidR="00CF4AA6"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>/14.07.0/%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ավելի</w:t>
            </w:r>
            <w:r w:rsidR="00CF4AA6"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>: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Անվտանգություննըստ</w:t>
            </w:r>
            <w:r w:rsidR="00CF4AA6"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իենիկնորմատիվներիև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="00CF4AA6"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="00CF4AA6"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="00CF4AA6"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 8-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="00CF4AA6"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CF4AA6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CF4AA6" w:rsidRPr="00947981" w:rsidRDefault="00CF4AA6" w:rsidP="00CF4AA6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11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eastAsia="Calibri" w:hAnsi="Arial LatArm"/>
                <w:b/>
                <w:sz w:val="14"/>
                <w:szCs w:val="14"/>
                <w:lang w:val="ru-RU"/>
              </w:rPr>
            </w:pPr>
            <w:r w:rsidRPr="00947981"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  <w:t>Ոսպ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/>
                <w:bCs/>
                <w:sz w:val="14"/>
                <w:szCs w:val="14"/>
              </w:rPr>
            </w:pPr>
            <w:r w:rsidRPr="00947981">
              <w:rPr>
                <w:rFonts w:ascii="Arial LatArm" w:hAnsi="Arial LatArm"/>
                <w:bCs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140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140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rPr>
                <w:rFonts w:ascii="Arial LatArm" w:hAnsi="Arial LatArm" w:cs="Arial"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sz w:val="14"/>
                <w:szCs w:val="14"/>
              </w:rPr>
              <w:t>800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112000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EB" w:rsidRPr="00947981" w:rsidRDefault="00CF4AA6" w:rsidP="00CF4AA6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es-ES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Հնդկաձավար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I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տեսակի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խոնավությունը՝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14.0 %-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ոչ</w:t>
            </w:r>
            <w:r w:rsidR="009249EB"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ավելի</w:t>
            </w:r>
            <w:r w:rsidR="009249EB"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, 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հատիկները՝</w:t>
            </w:r>
            <w:r w:rsidR="009249EB"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97.5 %-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</w:t>
            </w:r>
            <w:r w:rsidR="009249EB"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ոչ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պակաս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գործարանայինպարկերով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Անվտանգությունը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="009249EB"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մակնշումը</w:t>
            </w:r>
            <w:r w:rsidR="009249EB"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ըստ</w:t>
            </w:r>
            <w:r w:rsidR="009249EB"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="009249EB"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կառավարության</w:t>
            </w:r>
            <w:r w:rsidR="009249EB"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2007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9249EB"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.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հունվարի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11-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</w:t>
            </w:r>
            <w:r w:rsidR="009249EB"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>N22-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Ն</w:t>
            </w:r>
            <w:r w:rsidR="009249EB"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որոշմամբ</w:t>
            </w:r>
            <w:r w:rsidR="009249EB"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հաստատված</w:t>
            </w:r>
            <w:r w:rsidR="009249EB" w:rsidRPr="00947981">
              <w:rPr>
                <w:rFonts w:ascii="Arial LatArm" w:hAnsi="Arial LatArm" w:cs="Arial LatArm"/>
                <w:b/>
                <w:color w:val="000000"/>
                <w:sz w:val="14"/>
                <w:szCs w:val="14"/>
                <w:lang w:val="hy-AM"/>
              </w:rPr>
              <w:t>«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Հացահատիկին</w:t>
            </w:r>
            <w:r w:rsidR="009249EB"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>,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դրաարտադրմանըպահմանը</w:t>
            </w:r>
            <w:r w:rsidR="009249EB"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վեր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ամշակմանը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ևօգտահանմանըներկայացվողպահանջներիտե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խնիկականկանոնակարգև</w:t>
            </w:r>
            <w:r w:rsidR="009249EB" w:rsidRPr="00947981">
              <w:rPr>
                <w:rFonts w:ascii="Arial LatArm" w:hAnsi="Arial LatArm" w:cs="Arial LatArm"/>
                <w:b/>
                <w:color w:val="000000"/>
                <w:sz w:val="14"/>
                <w:szCs w:val="14"/>
                <w:lang w:val="hy-AM"/>
              </w:rPr>
              <w:t>«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անվտ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անգության</w:t>
            </w:r>
            <w:r w:rsidR="009249EB"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="009249EB" w:rsidRPr="00947981">
              <w:rPr>
                <w:rFonts w:ascii="Arial LatArm" w:hAnsi="Arial LatArm" w:cs="Arial LatArm"/>
                <w:b/>
                <w:color w:val="000000"/>
                <w:sz w:val="14"/>
                <w:szCs w:val="14"/>
                <w:lang w:val="hy-AM"/>
              </w:rPr>
              <w:t>»</w:t>
            </w:r>
            <w:r w:rsidR="009249EB"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="009249EB"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="009249EB"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8-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րդհոդվածի</w:t>
            </w:r>
            <w:r w:rsidR="009249EB"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>: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Պիտանելիության</w:t>
            </w:r>
            <w:r w:rsidR="009249EB"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մնացորդայինժամկետըոչ</w:t>
            </w:r>
          </w:p>
          <w:p w:rsidR="00CF4AA6" w:rsidRPr="00947981" w:rsidRDefault="00CF4AA6" w:rsidP="00CF4AA6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պակաս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90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%: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49EB" w:rsidRPr="00947981" w:rsidRDefault="009249EB" w:rsidP="009249EB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es-ES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Հնդկաձավար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I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տեսակի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խոնավությունը՝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14.0 %-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ոչ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ավելի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հատիկները՝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97.5 %-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ոչպակաս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գործարանայինպարկերով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Անվտանգությունը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մակնշումը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ըստ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կառավարության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2007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.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հունվարի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11-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>N22-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Ն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որոշմամբ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հաստատված</w:t>
            </w:r>
            <w:r w:rsidRPr="00947981">
              <w:rPr>
                <w:rFonts w:ascii="Arial LatArm" w:hAnsi="Arial LatArm" w:cs="Arial LatArm"/>
                <w:b/>
                <w:color w:val="000000"/>
                <w:sz w:val="14"/>
                <w:szCs w:val="14"/>
                <w:lang w:val="hy-AM"/>
              </w:rPr>
              <w:t>«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Հացահատիկին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դրաարտադրմանըպահմանը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վերամշակմանըևօգտահանմանըներկայացվողպահանջներիտեխնիկականկանոնակարգև</w:t>
            </w:r>
            <w:r w:rsidRPr="00947981">
              <w:rPr>
                <w:rFonts w:ascii="Arial LatArm" w:hAnsi="Arial LatArm" w:cs="Arial LatArm"/>
                <w:b/>
                <w:color w:val="000000"/>
                <w:sz w:val="14"/>
                <w:szCs w:val="14"/>
                <w:lang w:val="hy-AM"/>
              </w:rPr>
              <w:t>«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 w:cs="Arial LatArm"/>
                <w:b/>
                <w:color w:val="000000"/>
                <w:sz w:val="14"/>
                <w:szCs w:val="14"/>
                <w:lang w:val="hy-AM"/>
              </w:rPr>
              <w:t>»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8-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րդհոդվածի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>: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Պիտանելիության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մնացորդայինժամկետըոչ</w:t>
            </w:r>
          </w:p>
          <w:p w:rsidR="00CF4AA6" w:rsidRPr="00947981" w:rsidRDefault="009249EB" w:rsidP="009249EB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պակաս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90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%:</w:t>
            </w:r>
          </w:p>
        </w:tc>
      </w:tr>
      <w:tr w:rsidR="00CF4AA6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CF4AA6" w:rsidRPr="00947981" w:rsidRDefault="00CF4AA6" w:rsidP="00CF4AA6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12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eastAsia="Calibri" w:hAnsi="Arial LatArm"/>
                <w:b/>
                <w:sz w:val="14"/>
                <w:szCs w:val="14"/>
                <w:lang w:val="ru-RU"/>
              </w:rPr>
            </w:pPr>
            <w:r w:rsidRPr="00947981"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  <w:t>Ոլոռ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/>
                <w:bCs/>
                <w:sz w:val="14"/>
                <w:szCs w:val="14"/>
              </w:rPr>
            </w:pPr>
            <w:r w:rsidRPr="00947981">
              <w:rPr>
                <w:rFonts w:ascii="Arial LatArm" w:hAnsi="Arial LatArm"/>
                <w:bCs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120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120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rPr>
                <w:rFonts w:ascii="Arial LatArm" w:hAnsi="Arial LatArm" w:cs="Arial"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sz w:val="14"/>
                <w:szCs w:val="14"/>
              </w:rPr>
              <w:t>450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54000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Ստացված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ցորենի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թեփահան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հատիկների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հղկմամբ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կամ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հետագա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կոտրատմամբ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ցորենի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հատիկները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լինում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են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հղկված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ծայրերով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կամ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հղկված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կլոր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հատիկների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ձևով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խոնավությունը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14 %-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ոչ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ավելի</w:t>
            </w:r>
            <w:r w:rsidR="009249EB"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,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աղբայինխառնուկները</w:t>
            </w:r>
            <w:r w:rsidR="009249EB"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0.3%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իցոչավելի</w:t>
            </w:r>
            <w:r w:rsidR="009249EB"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պատրաստված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բարձր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տեսակի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ցորենից</w:t>
            </w:r>
            <w:r w:rsidR="009249EB"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անգությունըևմակնշումըըստՀՀ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կառավարության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2007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.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հունվարի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11-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>N22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Նորոշմամբ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հաստատ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ված</w:t>
            </w:r>
            <w:r w:rsidR="009249EB" w:rsidRPr="00947981">
              <w:rPr>
                <w:rFonts w:ascii="Arial LatArm" w:hAnsi="Arial LatArm" w:cs="Arial LatArm"/>
                <w:b/>
                <w:color w:val="000000"/>
                <w:sz w:val="14"/>
                <w:szCs w:val="14"/>
                <w:lang w:val="hy-AM"/>
              </w:rPr>
              <w:t>«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Հացահատիկին</w:t>
            </w:r>
            <w:r w:rsidR="009249EB"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>,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դրաարտադրմա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lastRenderedPageBreak/>
              <w:t>նըպահմանը</w:t>
            </w:r>
            <w:r w:rsidR="009249EB"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վերամշակմանըևօգտահանմանըներկայացվողպ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ահանջներիտեխնիկականկանոնակարգի</w:t>
            </w:r>
            <w:r w:rsidR="009249EB" w:rsidRPr="00947981">
              <w:rPr>
                <w:rFonts w:ascii="Arial LatArm" w:hAnsi="Arial LatArm" w:cs="Arial LatArm"/>
                <w:b/>
                <w:color w:val="000000"/>
                <w:sz w:val="14"/>
                <w:szCs w:val="14"/>
                <w:lang w:val="hy-AM"/>
              </w:rPr>
              <w:t>»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և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>«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դամթերքիանվտանգությանմասին</w:t>
            </w:r>
            <w:r w:rsidR="009249EB" w:rsidRPr="00947981">
              <w:rPr>
                <w:rFonts w:ascii="Arial LatArm" w:hAnsi="Arial LatArm" w:cs="Arial LatArm"/>
                <w:b/>
                <w:color w:val="000000"/>
                <w:sz w:val="14"/>
                <w:szCs w:val="14"/>
                <w:lang w:val="hy-AM"/>
              </w:rPr>
              <w:t>»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="009249EB"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>8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րդհոդվածի</w:t>
            </w:r>
            <w:r w:rsidR="009249EB"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>: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Պիտանելիությանմնացորդային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ժամկետը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ոչ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պակաս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90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%: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Ստացված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ցորենի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թեփահան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հատիկների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հղկմամբ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կամ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հետագա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կոտրատմամբ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ցորենի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հատիկները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լինում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են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հղկված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ծայրերով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կամ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հղկված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կլոր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հատիկների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ձևով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խոնավությունը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14 %-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ոչ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ավելի</w:t>
            </w:r>
            <w:r w:rsidR="009249EB"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,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աղբայինխառնուկները</w:t>
            </w:r>
            <w:r w:rsidR="009249EB"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0.3%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իցոչ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ավել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</w:t>
            </w:r>
            <w:r w:rsidR="009249EB"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պատրաստված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բարձր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տեսակի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ցորենից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: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Անվտանգությունը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="009249EB"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մակնշումըըստՀՀկառավարության</w:t>
            </w:r>
            <w:r w:rsidR="009249EB"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2007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9249EB"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.</w:t>
            </w:r>
            <w:r w:rsidR="009249EB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հունվարի</w:t>
            </w:r>
            <w:r w:rsidR="009249EB"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11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</w:t>
            </w:r>
            <w:r w:rsidR="009249EB"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>N22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Նորոշմամբհաստատված</w:t>
            </w:r>
            <w:r w:rsidR="009249EB" w:rsidRPr="00947981">
              <w:rPr>
                <w:rFonts w:ascii="Arial LatArm" w:hAnsi="Arial LatArm" w:cs="Arial LatArm"/>
                <w:b/>
                <w:color w:val="000000"/>
                <w:sz w:val="14"/>
                <w:szCs w:val="14"/>
                <w:lang w:val="hy-AM"/>
              </w:rPr>
              <w:t>«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Հացահատիկին</w:t>
            </w:r>
            <w:r w:rsidR="009249EB"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>,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դրաարտադրմանըպահմ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lastRenderedPageBreak/>
              <w:t>անը</w:t>
            </w:r>
            <w:r w:rsidR="009249EB"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վերամշակմանըևօգտահանմանըներկայացվողպ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ահանջներիտեխնիկականկանոնակարգի</w:t>
            </w:r>
            <w:r w:rsidR="009249EB" w:rsidRPr="00947981">
              <w:rPr>
                <w:rFonts w:ascii="Arial LatArm" w:hAnsi="Arial LatArm" w:cs="Arial LatArm"/>
                <w:b/>
                <w:color w:val="000000"/>
                <w:sz w:val="14"/>
                <w:szCs w:val="14"/>
                <w:lang w:val="hy-AM"/>
              </w:rPr>
              <w:t>»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և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>«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րքի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անվտ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անգության</w:t>
            </w:r>
            <w:r w:rsidR="009249EB"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="009249EB" w:rsidRPr="00947981">
              <w:rPr>
                <w:rFonts w:ascii="Arial LatArm" w:hAnsi="Arial LatArm" w:cs="Arial LatArm"/>
                <w:b/>
                <w:color w:val="000000"/>
                <w:sz w:val="14"/>
                <w:szCs w:val="14"/>
                <w:lang w:val="hy-AM"/>
              </w:rPr>
              <w:t>»</w:t>
            </w:r>
            <w:r w:rsidR="009249EB"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="009249EB"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="009249EB"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>8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րդհոդվածի</w:t>
            </w:r>
            <w:r w:rsidR="009249EB"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>: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Պիտանելիությանմնացորդայինժամկետը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ոչ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պակաս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90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%:</w:t>
            </w:r>
          </w:p>
        </w:tc>
      </w:tr>
      <w:tr w:rsidR="00CF4AA6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CF4AA6" w:rsidRPr="00947981" w:rsidRDefault="00CF4AA6" w:rsidP="00CF4AA6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13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 w:cs="Sylfaen"/>
                <w:b/>
                <w:bCs/>
                <w:i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bCs/>
                <w:i/>
                <w:sz w:val="14"/>
                <w:szCs w:val="14"/>
                <w:lang w:val="hy-AM"/>
              </w:rPr>
              <w:t>Հնդկաձավար</w:t>
            </w:r>
            <w:r w:rsidRPr="00947981">
              <w:rPr>
                <w:rFonts w:ascii="Arial LatArm" w:hAnsi="Arial LatArm" w:cs="Sylfaen"/>
                <w:b/>
                <w:bCs/>
                <w:i/>
                <w:sz w:val="14"/>
                <w:szCs w:val="14"/>
                <w:lang w:val="hy-AM"/>
              </w:rPr>
              <w:t xml:space="preserve"> (</w:t>
            </w:r>
            <w:r w:rsidRPr="00947981">
              <w:rPr>
                <w:rFonts w:ascii="Sylfaen" w:hAnsi="Sylfaen" w:cs="Sylfaen"/>
                <w:b/>
                <w:bCs/>
                <w:i/>
                <w:sz w:val="14"/>
                <w:szCs w:val="14"/>
                <w:lang w:val="hy-AM"/>
              </w:rPr>
              <w:t>գրեչկա</w:t>
            </w:r>
            <w:r w:rsidRPr="00947981">
              <w:rPr>
                <w:rFonts w:ascii="Arial LatArm" w:hAnsi="Arial LatArm" w:cs="Sylfaen"/>
                <w:b/>
                <w:bCs/>
                <w:i/>
                <w:sz w:val="14"/>
                <w:szCs w:val="14"/>
                <w:lang w:val="hy-AM"/>
              </w:rPr>
              <w:t>)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/>
                <w:bCs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135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135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rPr>
                <w:rFonts w:ascii="Arial LatArm" w:hAnsi="Arial LatArm" w:cs="Arial"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sz w:val="14"/>
                <w:szCs w:val="14"/>
              </w:rPr>
              <w:t xml:space="preserve">   700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94500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both"/>
              <w:rPr>
                <w:rFonts w:ascii="Arial LatArm" w:hAnsi="Arial LatArm" w:cs="Sylfaen"/>
                <w:b/>
                <w:bCs/>
                <w:sz w:val="14"/>
                <w:szCs w:val="14"/>
                <w:lang w:val="es-ES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Ստացվածհաճարիհատիկներից</w:t>
            </w:r>
            <w:r w:rsidR="009249EB"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հատիկներովխոնավությունը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15%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իցոչավելի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փաթեթավորումը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`50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կգոչավելիպարկերով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: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Անվտանգությունըևմակնշումը՝ըստՀՀկառավարության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2007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9249EB"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.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հունվարի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11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N22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Նորոշմամբհաստատված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«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Հացահատիկին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դրաարտադրմանը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պահմանը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վերամշակմանըևօգտահանմանըներկայացվողպահանջներիտեխնիկականկանոնակարգի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»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«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Սննդամթերքիանվտանգության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 xml:space="preserve">»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 xml:space="preserve"> 8-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րդ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հոդվածի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: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both"/>
              <w:rPr>
                <w:rFonts w:ascii="Arial LatArm" w:hAnsi="Arial LatArm" w:cs="Sylfaen"/>
                <w:b/>
                <w:bCs/>
                <w:sz w:val="14"/>
                <w:szCs w:val="14"/>
                <w:lang w:val="es-ES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Ստացված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հաճարի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հատիկներից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հատիկներով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խոնավությունը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15%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իցոչավելի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փաթեթավորումը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`50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կգոչավելիպարկերով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: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Անվտանգությունըևմակնշումը՝ըստՀՀկառավարության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2007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9249EB"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.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հունվարի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11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N22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Նորոշմամբհաստատված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«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Հացահատիկին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դրաարտադրմանը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պահմանը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վերամշակմանըևօգտահանմանըներկայացվողպահանջներիտեխնիկականկանոնակարգի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»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«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Սննդամթերքիանվտանգության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 xml:space="preserve">»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 xml:space="preserve"> 8-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րդ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հոդվածի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es-ES"/>
              </w:rPr>
              <w:t>:</w:t>
            </w:r>
          </w:p>
        </w:tc>
      </w:tr>
      <w:tr w:rsidR="00CF4AA6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CF4AA6" w:rsidRPr="00947981" w:rsidRDefault="00CF4AA6" w:rsidP="00CF4AA6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14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 w:cs="Sylfaen"/>
                <w:b/>
                <w:bCs/>
                <w:i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bCs/>
                <w:i/>
                <w:sz w:val="14"/>
                <w:szCs w:val="14"/>
                <w:lang w:val="hy-AM"/>
              </w:rPr>
              <w:t>Ցորենաձավար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/>
                <w:bCs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150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rPr>
                <w:rFonts w:ascii="Arial LatArm" w:hAnsi="Arial LatArm" w:cs="Arial"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sz w:val="14"/>
                <w:szCs w:val="14"/>
              </w:rPr>
              <w:t xml:space="preserve">    300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45000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4AA6" w:rsidRPr="00947981" w:rsidRDefault="00CF4AA6" w:rsidP="00CF4AA6">
            <w:pPr>
              <w:rPr>
                <w:rFonts w:ascii="Arial LatArm" w:hAnsi="Arial LatArm"/>
                <w:b/>
                <w:color w:val="000000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բարձր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որակ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,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դեղին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տեսակի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(</w:t>
            </w:r>
            <w:r w:rsidRPr="00947981">
              <w:rPr>
                <w:rFonts w:ascii="Arial" w:hAnsi="Arial" w:cs="Arial"/>
                <w:b/>
                <w:color w:val="000000"/>
                <w:sz w:val="14"/>
                <w:szCs w:val="14"/>
              </w:rPr>
              <w:t>паристый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), 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չկոտրած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,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լայնությունից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բաժանվում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են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1-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ից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մինչև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4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տիպերի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,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տիպերի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խոնավությունը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13%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իցմինչև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>15%,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ԳՕՍՏ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>629390</w:t>
            </w:r>
            <w:r w:rsidR="009249EB" w:rsidRPr="00947981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։Անվտանգությունըևմակնշումը</w:t>
            </w:r>
            <w:r w:rsidR="009249EB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` 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ըստՀՀկառ</w:t>
            </w:r>
            <w:r w:rsidR="009249EB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.2007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</w:t>
            </w:r>
            <w:r w:rsidR="009249EB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.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հունվարի</w:t>
            </w:r>
            <w:r w:rsidR="009249EB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11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ի</w:t>
            </w:r>
            <w:r w:rsidR="009249EB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N22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Նորոշմամբ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հաստատված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>‚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Հացահատիկին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,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դրա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արտա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դրմանը</w:t>
            </w:r>
            <w:r w:rsidR="009249EB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, 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պահմանը</w:t>
            </w:r>
            <w:r w:rsidR="009249EB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, 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վերամշակմանըևօգտահանմանըներկայացվողպահանջներիտեխնիկականկանոնակարգի</w:t>
            </w:r>
            <w:r w:rsidR="009249EB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"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="009249EB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"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Սննդամթերքիանվտանգությանմասին</w:t>
            </w:r>
            <w:r w:rsidR="009249EB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"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ՀՀօրենքի</w:t>
            </w:r>
            <w:r w:rsidR="009249EB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8</w:t>
            </w:r>
            <w:r w:rsidR="009249EB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րդհոդվածի</w:t>
            </w:r>
            <w:r w:rsidR="009249EB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.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կեղտոտվածության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աստիճանը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ոչ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ավել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քան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1,5%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F4AA6" w:rsidRPr="00947981" w:rsidRDefault="009249EB" w:rsidP="00CF4AA6">
            <w:pPr>
              <w:rPr>
                <w:rFonts w:ascii="Arial LatArm" w:hAnsi="Arial LatArm"/>
                <w:b/>
                <w:color w:val="000000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բարձր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որակ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,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դեղին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տեսակի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(</w:t>
            </w:r>
            <w:r w:rsidRPr="00947981">
              <w:rPr>
                <w:rFonts w:ascii="Arial" w:hAnsi="Arial" w:cs="Arial"/>
                <w:b/>
                <w:color w:val="000000"/>
                <w:sz w:val="14"/>
                <w:szCs w:val="14"/>
              </w:rPr>
              <w:t>паристый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), 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չկոտրած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,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լայնությունից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բաժանվում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են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1-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ից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մինչև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4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տիպերի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,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տիպերի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խոնավությունը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13%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իցմինչև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>15%,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ԳՕՍՏ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>629390</w:t>
            </w:r>
            <w:r w:rsidRPr="00947981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։Անվտանգությունըևմակնշումը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`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ըստՀՀկառ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.2007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.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հունվարի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11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N22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Նորոշմամբհաստատված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>‚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Հացահատիկին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,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դրա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արտադրմանը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,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պահմանը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,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վերամշակմանըևօգտահանմանըներկայացվողպահանջներիտեխնիկականկանոնակարգի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"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"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Սննդամթերքիանվտանգությանմասին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"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ՀՀօրենքի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8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րդհոդվածի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.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կեղտոտվածության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աստիճանը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ոչ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ավել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քան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1,5%</w:t>
            </w:r>
          </w:p>
        </w:tc>
      </w:tr>
      <w:tr w:rsidR="00CF4AA6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CF4AA6" w:rsidRPr="00947981" w:rsidRDefault="00CF4AA6" w:rsidP="00CF4AA6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15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 w:cs="Sylfaen"/>
                <w:b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bCs/>
                <w:i/>
                <w:sz w:val="14"/>
                <w:szCs w:val="14"/>
              </w:rPr>
              <w:t>Հաճարաձավար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/>
                <w:bCs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rPr>
                <w:rFonts w:ascii="Arial LatArm" w:hAnsi="Arial LatArm" w:cs="Arial"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sz w:val="14"/>
                <w:szCs w:val="14"/>
              </w:rPr>
              <w:t xml:space="preserve">      550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55000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both"/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Եփմանենթակատեսակ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>/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փաթեթավորումը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>5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կգ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>/: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Վարսակիփաթիլներումխոնավությունը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պետք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է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լինի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12%-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ից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ոչ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ավել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,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մոխրայնությունը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>` 2,1%-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ից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ոչ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ավել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,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թթվայնությունը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>`5,0%-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իցոչավելաղբայինխառնելիությունը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>`0,30%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իցոչավել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>,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վնասատուներովվարակվածությունչի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թույլատրվումհամաձայնԳՕՍՏ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>2114993: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Անվտանգությունը՝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ըստ</w:t>
            </w:r>
            <w:r w:rsidR="00A464DF"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>N2-III-4.9012010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հիգիենիկ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նորմատիվների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>,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իսկմակնշումը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>`</w:t>
            </w:r>
            <w:r w:rsidRPr="00947981">
              <w:rPr>
                <w:rFonts w:ascii="Arial LatArm" w:hAnsi="Arial LatArm" w:cs="Calibri"/>
                <w:b/>
                <w:bCs/>
                <w:color w:val="000000"/>
                <w:sz w:val="14"/>
                <w:szCs w:val="14"/>
                <w:lang w:val="es-ES"/>
              </w:rPr>
              <w:t>«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Սննդամթերքիանվտանգության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մասին</w:t>
            </w:r>
            <w:r w:rsidRPr="00947981">
              <w:rPr>
                <w:rFonts w:ascii="Arial LatArm" w:hAnsi="Arial LatArm" w:cs="Calibri"/>
                <w:b/>
                <w:bCs/>
                <w:color w:val="000000"/>
                <w:sz w:val="14"/>
                <w:szCs w:val="14"/>
                <w:lang w:val="es-ES"/>
              </w:rPr>
              <w:t>»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ՀՀ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օրենքի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8-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րդ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հոդվածի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>: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CF4AA6">
            <w:pPr>
              <w:jc w:val="both"/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Եփմանենթակատեսակ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>/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փաթեթավորումը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>5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կգ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>/: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Վարսակիփաթիլներումխոնավությունը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պետք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է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լինի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12%-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ից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ոչ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ավել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,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մոխրայնությունը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>` 2,1%-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ից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ոչ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ավել</w:t>
            </w:r>
            <w:r w:rsidR="00A464DF"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>,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թթվայնությունը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>`5,0%-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ից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ոչավելաղբայինխառնելիությունը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>`0,30%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իցոչավել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>,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վնասատուներովվարակվածությունչի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թույլատրվումհամաձայնԳՕՍՏ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>2114993: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Անվտանգությունը՝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ըստ</w:t>
            </w:r>
            <w:r w:rsidR="00A464DF"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>N2III4.9012010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հիգիենիկնորմատիվների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>,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իսկմակնշումը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>`</w:t>
            </w:r>
            <w:r w:rsidRPr="00947981">
              <w:rPr>
                <w:rFonts w:ascii="Arial LatArm" w:hAnsi="Arial LatArm" w:cs="Calibri"/>
                <w:b/>
                <w:bCs/>
                <w:color w:val="000000"/>
                <w:sz w:val="14"/>
                <w:szCs w:val="14"/>
                <w:lang w:val="es-ES"/>
              </w:rPr>
              <w:t>«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Սննդամթերքիանվտանգության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մասին</w:t>
            </w:r>
            <w:r w:rsidRPr="00947981">
              <w:rPr>
                <w:rFonts w:ascii="Arial LatArm" w:hAnsi="Arial LatArm" w:cs="Calibri"/>
                <w:b/>
                <w:bCs/>
                <w:color w:val="000000"/>
                <w:sz w:val="14"/>
                <w:szCs w:val="14"/>
                <w:lang w:val="es-ES"/>
              </w:rPr>
              <w:t>»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ՀՀ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օրենքի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8-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րդ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հոդվածի</w:t>
            </w:r>
            <w:r w:rsidRPr="00947981">
              <w:rPr>
                <w:rFonts w:ascii="Arial LatArm" w:hAnsi="Arial LatArm"/>
                <w:b/>
                <w:bCs/>
                <w:color w:val="000000"/>
                <w:sz w:val="14"/>
                <w:szCs w:val="14"/>
                <w:lang w:val="es-ES"/>
              </w:rPr>
              <w:t>:</w:t>
            </w:r>
          </w:p>
        </w:tc>
      </w:tr>
      <w:tr w:rsidR="00CF4AA6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CF4AA6" w:rsidRPr="00947981" w:rsidRDefault="00CF4AA6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16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 w:cs="Sylfaen"/>
                <w:b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bCs/>
                <w:i/>
                <w:sz w:val="14"/>
                <w:szCs w:val="14"/>
                <w:lang w:val="hy-AM"/>
              </w:rPr>
              <w:t>Թխվածքաբլիթ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110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110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600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66000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4AA6" w:rsidRPr="00947981" w:rsidRDefault="00A464DF" w:rsidP="00DB6539">
            <w:pPr>
              <w:rPr>
                <w:rFonts w:ascii="Arial LatArm" w:hAnsi="Arial LatArm"/>
                <w:b/>
                <w:color w:val="000000"/>
                <w:sz w:val="14"/>
                <w:szCs w:val="14"/>
              </w:rPr>
            </w:pPr>
            <w:proofErr w:type="gramStart"/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Բրոյլեր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տիպի</w:t>
            </w:r>
            <w:proofErr w:type="gramEnd"/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, 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առանց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փորոտիքի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,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մաքուր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,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արյունազրկված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, 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առանց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կողմնակի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հոտ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երի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,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փաթեթավորված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պոլիէթիլենայինթաղանթներով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,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ԳՕՍՏ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2539182</w:t>
            </w:r>
            <w:r w:rsidRPr="00947981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։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Անվտանգությունը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մակնշումը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`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ըստ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ՀՀ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կառավարությա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2006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.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հոկտեմբերի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19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N1560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Նորոշմամբհաստատված</w:t>
            </w:r>
            <w:r w:rsidR="00CF4AA6" w:rsidRPr="00947981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>“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Մսիևմսամթերքիտեխնիկականկանոնակարգի</w:t>
            </w:r>
            <w:r w:rsidR="00CF4AA6" w:rsidRPr="00947981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>”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="00CF4AA6" w:rsidRPr="00947981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>“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Սննդամթերքի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անվտանգության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մասին</w:t>
            </w:r>
            <w:r w:rsidR="00CF4AA6" w:rsidRPr="00947981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>”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          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ՀՀ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օրենքի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8-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րդ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հոդվածի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: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F4AA6" w:rsidRPr="00947981" w:rsidRDefault="00A464DF" w:rsidP="00DB6539">
            <w:pPr>
              <w:rPr>
                <w:rFonts w:ascii="Arial LatArm" w:hAnsi="Arial LatArm"/>
                <w:b/>
                <w:color w:val="000000"/>
                <w:sz w:val="14"/>
                <w:szCs w:val="14"/>
              </w:rPr>
            </w:pPr>
            <w:proofErr w:type="gramStart"/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Բրոյլեր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տիպի</w:t>
            </w:r>
            <w:proofErr w:type="gramEnd"/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, 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առանց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փորոտիքի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,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մաքուր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,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արյունազրկված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, 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առանց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կողմնակի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հոտ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երի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,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փաթեթավորված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պոլիէթիլենայինթաղանթԳՕՍՏ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2539182</w:t>
            </w:r>
            <w:r w:rsidRPr="00947981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։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Անվտանգությունը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մակնշումը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`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ըստ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ՀՀ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կառավարությա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2006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.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հոկտեմբեր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N1560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Նորոշմամբհաստատված</w:t>
            </w:r>
            <w:r w:rsidR="00CF4AA6" w:rsidRPr="00947981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>“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Մսիևմսամթերքիտեխնիկականկանոնակարգի</w:t>
            </w:r>
            <w:r w:rsidR="00CF4AA6" w:rsidRPr="00947981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>”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="00CF4AA6" w:rsidRPr="00947981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>“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Սննդամթերքի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անվտանգության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մասին</w:t>
            </w:r>
            <w:r w:rsidR="00CF4AA6" w:rsidRPr="00947981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>”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          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ՀՀ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օրենքի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8-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րդ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="00CF4AA6"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հոդվածի</w:t>
            </w:r>
            <w:r w:rsidR="00CF4AA6"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:</w:t>
            </w:r>
          </w:p>
        </w:tc>
      </w:tr>
      <w:tr w:rsidR="00B9322D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B9322D" w:rsidRPr="00947981" w:rsidRDefault="00B9322D" w:rsidP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17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/>
                <w:i/>
                <w:color w:val="000000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i/>
                <w:color w:val="000000"/>
                <w:sz w:val="14"/>
                <w:szCs w:val="14"/>
              </w:rPr>
              <w:t>Բրինձ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250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250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500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125000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ԲարձրտեսակիԳՕՍՏ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2657485,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փաթեթավորումը՝ԳՕՍՏ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2657485: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անվտանգության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lastRenderedPageBreak/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ԲարձրտեսակիԳՕՍՏ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2657485,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փաթեթավորումը՝ԳՕՍՏ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2657485: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անվտանգության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lastRenderedPageBreak/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B9322D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B9322D" w:rsidRPr="00947981" w:rsidRDefault="00B9322D" w:rsidP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18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Sylfaen"/>
                <w:b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i/>
                <w:sz w:val="14"/>
                <w:szCs w:val="14"/>
              </w:rPr>
              <w:t>Միս</w:t>
            </w:r>
            <w:r w:rsidRPr="00947981">
              <w:rPr>
                <w:rFonts w:ascii="Arial LatArm" w:hAnsi="Arial LatArm" w:cs="Sylfaen"/>
                <w:b/>
                <w:i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i/>
                <w:sz w:val="14"/>
                <w:szCs w:val="14"/>
              </w:rPr>
              <w:t>հավի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400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400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1500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600000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Պատրաստված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արևածաղկի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սերմերի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լուծամզման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ճզմման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եղանակով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բարձր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տեսակի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զտված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հոտազերծված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փաթեթավորումը՝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շշալցված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մինչև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1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3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լիտր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տարողություններում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112993: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Պատրաստված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արևածաղկի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սերմերի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լուծամզման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ճզմման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եղանակով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բարձր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տեսակի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զտված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հոտազերծված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փաթեթավորումը՝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շշալցված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մինչև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1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3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լիտր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տարողություններում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112993: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B9322D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B9322D" w:rsidRPr="00947981" w:rsidRDefault="00B9322D" w:rsidP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19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/>
                <w:bCs/>
                <w:i/>
                <w:color w:val="000000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bCs/>
                <w:i/>
                <w:color w:val="000000"/>
                <w:sz w:val="14"/>
                <w:szCs w:val="14"/>
              </w:rPr>
              <w:t>Վարսակի</w:t>
            </w:r>
            <w:r w:rsidRPr="00947981">
              <w:rPr>
                <w:rFonts w:ascii="Arial LatArm" w:hAnsi="Arial LatArm"/>
                <w:b/>
                <w:bCs/>
                <w:i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i/>
                <w:color w:val="000000"/>
                <w:sz w:val="14"/>
                <w:szCs w:val="14"/>
              </w:rPr>
              <w:t>փաթիլներ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տուփ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125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125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650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81250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9322D" w:rsidRPr="00947981" w:rsidRDefault="00B9322D" w:rsidP="00B9322D">
            <w:pPr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Տավարի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կիսամսեղիքնով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պիտակավորված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քանակի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20%-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ից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ոչ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ավելին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2-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րդ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կարգիտավարիմիսանվտանգությունըևմակնշումը՝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ըստ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կառավարության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2006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.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հոկտեմբերի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19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N</w:t>
            </w:r>
            <w:r w:rsidR="00A464DF"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1560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ՆորոշմամբհաստատվածՄսիևմսամթերքիտեխնիկականկանոնակարգի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ևՍննդամթերքիանվտանգության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» 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8-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րդ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հոդվածի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: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ՀՍՏ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342-2011:</w:t>
            </w:r>
          </w:p>
          <w:p w:rsidR="00B9322D" w:rsidRPr="00947981" w:rsidRDefault="00B9322D" w:rsidP="00B9322D">
            <w:pPr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9322D" w:rsidRPr="00947981" w:rsidRDefault="00B9322D" w:rsidP="00B9322D">
            <w:pPr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Տավարի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կիսամսեղիքնով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պիտակավորված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քանակի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20%-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ից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ոչ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ավելին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2-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րդ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կարգիտավարիմիս</w:t>
            </w:r>
            <w:proofErr w:type="gramStart"/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անվտանգությունըևմակնշումը</w:t>
            </w:r>
            <w:proofErr w:type="gramEnd"/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՝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ըստ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կառավարության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2006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.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հոկտեմբերի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19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N</w:t>
            </w:r>
            <w:r w:rsidR="00A464DF"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1560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ՆորոշմամբհաստատվածՄսիևմսամթերքիտեխնիկականկանոնակարգիև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«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Սննդամթերքի</w:t>
            </w:r>
            <w:bookmarkStart w:id="0" w:name="_GoBack"/>
            <w:bookmarkEnd w:id="0"/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անվտանգության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» 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8-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րդ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հոդվածի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: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ՀՍՏ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342-2011:</w:t>
            </w:r>
          </w:p>
          <w:p w:rsidR="00B9322D" w:rsidRPr="00947981" w:rsidRDefault="00B9322D" w:rsidP="00B9322D">
            <w:pPr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</w:pPr>
          </w:p>
        </w:tc>
      </w:tr>
      <w:tr w:rsidR="00B9322D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B9322D" w:rsidRPr="00947981" w:rsidRDefault="00B9322D" w:rsidP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20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Ալյուր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բարձր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տեսակի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250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25000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es-ES"/>
              </w:rPr>
            </w:pP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1-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կարգի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ձու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սեղանի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դիետիկ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տեսակավորված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մեկ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ձվի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զանգվածի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="00A464DF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դիետիկ</w:t>
            </w:r>
            <w:r w:rsidR="00A464DF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ձվիպահմանժամկետը՝</w:t>
            </w:r>
            <w:r w:rsidR="00A464DF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7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</w:t>
            </w:r>
            <w:r w:rsidR="00A464DF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սեղանիձվինը՝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25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սառնարանայինպայմաններում՝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120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18299: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es-ES"/>
              </w:rPr>
            </w:pP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1-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կարգի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ձու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սեղանի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դիետիկ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տեսակավորված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մեկ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ձվի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զանգվածի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="00A464DF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դիետիկ</w:t>
            </w:r>
            <w:r w:rsidR="00A464DF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ձվիպահմանժամկետը՝</w:t>
            </w:r>
            <w:r w:rsidR="00A464DF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7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</w:t>
            </w:r>
            <w:r w:rsidR="00A464DF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սեղանիձվինը՝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25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սառնարանայինպայմաններում՝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120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18299: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B9322D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B9322D" w:rsidRPr="00947981" w:rsidRDefault="00B9322D" w:rsidP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21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right="-28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Բուսական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յուղ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արևածաղկի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  <w:t xml:space="preserve"> (</w:t>
            </w: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ձեթ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  <w:t>)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լիտր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50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780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39000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Բարձրտեսակի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ապակեևմետաղյատարաներով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փաթեթավորումը՝մինչև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10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vertAlign w:val="superscript"/>
                <w:lang w:val="hy-AM"/>
              </w:rPr>
              <w:t>3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տարողությամբապակեևմետաղյատարաներով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334389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կամհամարժեքը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Բարձրտեսակի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ապակեևմետաղյատարաներով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փաթեթավորումը՝մինչև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10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vertAlign w:val="superscript"/>
                <w:lang w:val="hy-AM"/>
              </w:rPr>
              <w:t>3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տարողությամբապակեևմետաղյատարաներով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334389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կամհամարժեքը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B9322D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B9322D" w:rsidRPr="00947981" w:rsidRDefault="00B9322D" w:rsidP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22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eastAsia="Calibri" w:hAnsi="Arial LatArm"/>
                <w:b/>
                <w:i/>
                <w:color w:val="000000"/>
                <w:sz w:val="14"/>
                <w:szCs w:val="14"/>
              </w:rPr>
            </w:pPr>
            <w:r w:rsidRPr="00947981">
              <w:rPr>
                <w:rFonts w:ascii="Sylfaen" w:eastAsia="Calibri" w:hAnsi="Sylfaen" w:cs="Sylfaen"/>
                <w:b/>
                <w:i/>
                <w:color w:val="000000"/>
                <w:sz w:val="14"/>
                <w:szCs w:val="14"/>
              </w:rPr>
              <w:t>Միս</w:t>
            </w:r>
            <w:r w:rsidRPr="00947981">
              <w:rPr>
                <w:rFonts w:ascii="Arial LatArm" w:eastAsia="Calibri" w:hAnsi="Arial LatArm"/>
                <w:b/>
                <w:i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eastAsia="Calibri" w:hAnsi="Sylfaen" w:cs="Sylfaen"/>
                <w:b/>
                <w:i/>
                <w:color w:val="000000"/>
                <w:sz w:val="14"/>
                <w:szCs w:val="14"/>
              </w:rPr>
              <w:t>տավարի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250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250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2500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625000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Սպիտակ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գույնի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սորուն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քաղցր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առանց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կողմնակի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հոտի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(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ինչպես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չոր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վի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ճակում</w:t>
            </w:r>
            <w:r w:rsidR="00A464DF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այնպես</w:t>
            </w:r>
            <w:r w:rsidR="00A464DF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էլ</w:t>
            </w:r>
            <w:r w:rsidR="00A464DF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լուծույթում</w:t>
            </w:r>
            <w:r w:rsidR="00A464DF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):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Շաքարի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լուծու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յթը</w:t>
            </w:r>
            <w:r w:rsidR="00A464DF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պետք</w:t>
            </w:r>
            <w:r w:rsidR="00A464DF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է</w:t>
            </w:r>
            <w:r w:rsidR="00A464DF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լինի</w:t>
            </w:r>
            <w:r w:rsidR="00A464DF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թափանցիկ</w:t>
            </w:r>
            <w:r w:rsidR="00A464DF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առանցչլուծվածնստվածքիևկողմնակի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խառնուկ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ների</w:t>
            </w:r>
            <w:r w:rsidR="00A464DF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սախարոզիզանգվածային</w:t>
            </w:r>
            <w:r w:rsidR="00A464DF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մասը</w:t>
            </w:r>
            <w:r w:rsidR="00A464DF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99.75%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իցոչպակաս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(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չորնյութիվրահաշված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),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խոնավությանզանգվածայինմասը՝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0.14%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իցոչավելի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ֆեռոխառնուկներիզանգվածայինմասը՝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0.0003%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իցոչավելի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2194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կամհամարժեքը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A464DF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Սպիտակ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գույնի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սորուն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քաղցր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առանց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կողմնակի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հոտի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(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ինչպես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չոր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վիճակում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այնպես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էլ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լուծույթում</w:t>
            </w:r>
            <w:r w:rsidR="00A464DF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):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Շաքարի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լուծույթըպետքէլինիթափանցիկ</w:t>
            </w:r>
            <w:r w:rsidR="00A464DF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առանց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լուծվածնստվածքիևկողմնակի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խառնուկների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սախարոզի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զանգվածային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մասը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99.75%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իցոչպակաս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(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չորնյութիվրահաշված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),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խոնավությանզանգվածայինմասը՝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0.14%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իցոչավելի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ֆեռոխառնուկներիզանգվածայինմասը՝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0.0003%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իցոչավելի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2194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կամհամարժեքը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B9322D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B9322D" w:rsidRPr="00947981" w:rsidRDefault="00B9322D" w:rsidP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23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Հավկիթ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  <w:t>(</w:t>
            </w: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ձու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  <w:t>1-</w:t>
            </w: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ին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</w:rPr>
              <w:t xml:space="preserve">  </w:t>
            </w: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կարգի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  <w:t>)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հատ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2700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2700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70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189000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Էքստրա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տեսակի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յոդացված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յոդիզանգվածայինմասը՝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50x10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մգ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/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կգ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2392005: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</w:t>
            </w:r>
            <w:r w:rsidR="00A464DF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իանվտանգությանմասին</w:t>
            </w:r>
            <w:r w:rsidR="00A464DF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&gt;&gt;</w:t>
            </w:r>
            <w:r w:rsidR="00A464DF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Էքստրա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տեսակի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յոդացված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յոդիզանգվածայինմասը՝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50x10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մգ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/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կգ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2392005: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</w:t>
            </w:r>
            <w:r w:rsidR="00A464DF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դամթերքիանվտանգությանմասին</w:t>
            </w:r>
            <w:r w:rsidR="00A464DF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&gt;&gt;</w:t>
            </w:r>
            <w:r w:rsidR="00A464DF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B9322D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B9322D" w:rsidRPr="00947981" w:rsidRDefault="00B9322D" w:rsidP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24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Խտացրած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կաթ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հատ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50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550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27500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Sylfaen"/>
                <w:b/>
                <w:color w:val="000000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Չոր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Sylfaen"/>
                <w:b/>
                <w:color w:val="000000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Չոր</w:t>
            </w:r>
          </w:p>
        </w:tc>
      </w:tr>
      <w:tr w:rsidR="00B9322D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B9322D" w:rsidRPr="00947981" w:rsidRDefault="00B9322D" w:rsidP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25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Տոմատի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մածուկ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հատ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45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45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950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42750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Չորացրածդափնատերևներ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չափածրարվածպոլիէթիլենային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թղթե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ստվարաթղթե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տոպրակներում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: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Չորացրածդափնատերևներ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չափածրարվածպոլիէթիլենային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թղթե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ստվարաթղթե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տոպրակներում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:</w:t>
            </w:r>
          </w:p>
        </w:tc>
      </w:tr>
      <w:tr w:rsidR="00B9322D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B9322D" w:rsidRPr="00947981" w:rsidRDefault="00B9322D" w:rsidP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26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Շաքարա</w:t>
            </w: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</w:rPr>
              <w:t>վ</w:t>
            </w: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ազ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հատ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500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500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380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190000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Չոր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գործարանայինփաթեթավորված</w:t>
            </w:r>
            <w:r w:rsidRPr="00947981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>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Pakmaya</w:t>
            </w:r>
            <w:r w:rsidRPr="00947981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>»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կամհամարժեքը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խոնավությունը՝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8%-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ոչավելի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Չոր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գործարանայինփաթեթավորված</w:t>
            </w:r>
            <w:r w:rsidRPr="00947981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>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Pakmaya</w:t>
            </w:r>
            <w:r w:rsidRPr="00947981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>»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կամհամարժեքը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խոնավությունը՝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8%-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ոչավելի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B9322D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B9322D" w:rsidRPr="00947981" w:rsidRDefault="00B9322D" w:rsidP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27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Աղ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կերակրի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90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90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180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16200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Վաղահաս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ուշահաս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es-ES"/>
              </w:rPr>
              <w:t xml:space="preserve">  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1-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տեսակի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չցրտահարված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առանցվնասվածքների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նեղմասի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տրամագիծը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4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սմից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ոչպակաս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տեսականումաքրությունը՝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90%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իցոչպակաս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2654585,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փաթեթավորումը՝կտորի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ցանցիկամպոլիմերայինպարկերով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Վաղահաս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ուշահաս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  1-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տեսակի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չցրտահարված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առանցվնասվածքների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նեղմասի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տրամագիծը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4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սմից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ոչպակաս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տեսականումաքրությունը՝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90%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իցոչպակաս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2654585,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փաթեթավորումը՝կտորի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ցանցիկամպոլիմերայինպարկերով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անվտանգության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B9322D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B9322D" w:rsidRPr="00947981" w:rsidRDefault="00B9322D" w:rsidP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28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</w:rPr>
              <w:t>Սոդա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տուփ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300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3000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</w:t>
            </w:r>
            <w:r w:rsidR="00A464DF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տեսակի</w:t>
            </w:r>
            <w:r w:rsidR="00A464DF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թարմ</w:t>
            </w:r>
            <w:r w:rsidR="00A464DF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կծու</w:t>
            </w:r>
            <w:r w:rsidR="00A464DF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կիսակծուկամ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քաղցր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նեղմասիտրամագիծը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3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սմիցոչպակաս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2716686: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</w:t>
            </w:r>
            <w:r w:rsidR="00A464DF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ներիև</w:t>
            </w:r>
            <w:r w:rsidR="00A464DF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="00A464DF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</w:t>
            </w:r>
            <w:r w:rsidR="00A464DF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տեսակի</w:t>
            </w:r>
            <w:r w:rsidR="00A464DF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թարմ</w:t>
            </w:r>
            <w:r w:rsidR="00A464DF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կծու</w:t>
            </w:r>
            <w:r w:rsidR="00A464DF"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կիսակծուկամ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քաղցր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նեղմասիտրամագիծը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3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սմիցոչպակաս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2716686: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</w:t>
            </w:r>
            <w:r w:rsidR="00A464DF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ննդամթերքիանվտանգությանմասին</w:t>
            </w:r>
            <w:r w:rsidR="00A464DF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&gt;&gt;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B9322D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B9322D" w:rsidRPr="00947981" w:rsidRDefault="00B9322D" w:rsidP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29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Դափնատերև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տուփ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4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4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110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440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Գլուխկաղամբ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վաղահաս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միջահաս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ուշահաս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ընտիրտեսակների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2676885: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Գլուխկաղամբ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վաղահաս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միջահաս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ուշահաս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ընտիրտեսակների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2676885: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B9322D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B9322D" w:rsidRPr="00947981" w:rsidRDefault="00B9322D" w:rsidP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30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Խմորիչ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տուփ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180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360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Ընտիրտեսակի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2676685: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</w:t>
            </w:r>
            <w:r w:rsidR="00A464DF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ննդամթերքիանվտանգությանմասին</w:t>
            </w:r>
            <w:r w:rsidR="00A464DF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&gt;&gt;</w:t>
            </w:r>
            <w:r w:rsidR="00A464DF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Ընտիրտեսակի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2676685: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</w:t>
            </w:r>
            <w:r w:rsidR="00A464DF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ննդամթերքիանվտանգության</w:t>
            </w:r>
            <w:r w:rsidR="00A464DF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="00A464DF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="00A464DF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&gt;&gt;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B9322D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B9322D" w:rsidRPr="00947981" w:rsidRDefault="00B9322D" w:rsidP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31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Կարտոֆիլ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1500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1500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250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375000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9322D" w:rsidRPr="00947981" w:rsidRDefault="00B9322D" w:rsidP="00B9322D">
            <w:pPr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Խնձորթարմ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պտղաբանական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I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խմբի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Հայաստանի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տարբեր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տեսակների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նեղ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տրամագիծը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5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սմ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ից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ոչ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պակաս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ԳՕՍՏ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2112275,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անվտանգությունըևմակնշումը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`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ըստՀՀկառավարության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2006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.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դեկտեմբերի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21-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N1913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Նորոշմամբհաստատված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«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Թարմպտուղբանջարեղենիտեխնիկականկանոնակարգի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»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«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Սննդամթերքիանվտանգության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»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8-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րդ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հոդվածի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9322D" w:rsidRPr="00947981" w:rsidRDefault="00B9322D" w:rsidP="00B9322D">
            <w:pPr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Խնձորթարմ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պտղաբանական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I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խմբի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Հայաստանի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տարբեր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տեսակների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նեղ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տրամագիծը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5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սմ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ից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ոչ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պակաս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ԳՕՍՏ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2112275,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անվտանգությունըևմակնշումը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`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ըստՀՀկառավարության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2006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.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դեկտեմբերի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21-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N1913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Նորոշմամբհաստատված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«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Թարմպտուղբանջարեղենիտեխնիկականկանոնակարգի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»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«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Սննդամթերքիանվտանգության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»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8-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րդ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հոդվածի</w:t>
            </w:r>
          </w:p>
        </w:tc>
      </w:tr>
      <w:tr w:rsidR="00B9322D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B9322D" w:rsidRPr="00947981" w:rsidRDefault="00B9322D" w:rsidP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32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Սոխ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  <w:t xml:space="preserve"> (</w:t>
            </w: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գլուխ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  <w:t>)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50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300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15000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9322D" w:rsidRPr="00947981" w:rsidRDefault="00B9322D" w:rsidP="00B9322D">
            <w:pPr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Թարմ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քաղցր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հյութալի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տարբերտեսակի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միջինչափսերի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առանցվնասվածքների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>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>2183376: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Անվտանգությունըևմակնշումը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>`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ըստՀՀկառավարության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2006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.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եկտեմբերի</w:t>
            </w:r>
            <w:r w:rsidR="00A464DF"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21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</w:t>
            </w:r>
            <w:r w:rsidR="00A464DF"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>N1913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Նորոշմամբ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հաստատված</w:t>
            </w:r>
            <w:r w:rsidRPr="00947981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>«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Թարմպտուղբանջարեղենիտեխնիկականկանոնակարգի</w:t>
            </w:r>
            <w:r w:rsidRPr="00947981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>»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947981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>«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Սննդամթերքիանվտանգության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>»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8-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9322D" w:rsidRPr="00947981" w:rsidRDefault="00B9322D" w:rsidP="00B9322D">
            <w:pPr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Թարմ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քաղցր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հյութալի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տարբերտեսակի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միջինչափսերի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առանցվնասվածքների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>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>2183376: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Անվտանգությունըևմակնշումը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>`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ըստՀՀկառավարության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2006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.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եկտեմբերի</w:t>
            </w:r>
            <w:r w:rsidR="00A464DF"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21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</w:t>
            </w:r>
            <w:r w:rsidR="00A464DF"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>N1913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Նորոշմամբհաստատված</w:t>
            </w:r>
            <w:r w:rsidR="00A464DF" w:rsidRPr="00947981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>«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Թարմպտուղ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բանջարեղենիտեխն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իկականկանոնակարգի</w:t>
            </w:r>
            <w:r w:rsidR="00A464DF" w:rsidRPr="00947981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>»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="00A464DF" w:rsidRPr="00947981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>«</w:t>
            </w:r>
            <w:r w:rsidR="00A464DF"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Սննդամթերքի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անվտանգության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>»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8-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հոդվածի</w:t>
            </w:r>
          </w:p>
        </w:tc>
      </w:tr>
      <w:tr w:rsidR="00B9322D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B9322D" w:rsidRPr="00947981" w:rsidRDefault="00B9322D" w:rsidP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33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Կաղամբ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450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450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200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90000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es-ES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Ընտիրտեսակի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2676785: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&gt;&gt;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es-ES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Ընտիրտեսակի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2676785: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&gt;&gt;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B9322D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B9322D" w:rsidRPr="00947981" w:rsidRDefault="00B9322D" w:rsidP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34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Բազուկ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  <w:t xml:space="preserve"> (</w:t>
            </w: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կարմիր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ճակնդեղ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  <w:t>)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40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40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250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10000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Թարմ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վիճակում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տեղական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արտադրության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Թարմ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վիճակում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տեղական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արտադրության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 xml:space="preserve"> </w:t>
            </w:r>
          </w:p>
        </w:tc>
      </w:tr>
      <w:tr w:rsidR="00B9322D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B9322D" w:rsidRPr="00947981" w:rsidRDefault="00B9322D" w:rsidP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35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eastAsia="Calibri" w:hAnsi="Arial LatArm"/>
                <w:b/>
                <w:i/>
                <w:color w:val="000000"/>
                <w:sz w:val="14"/>
                <w:szCs w:val="14"/>
              </w:rPr>
            </w:pPr>
            <w:r w:rsidRPr="00947981">
              <w:rPr>
                <w:rFonts w:ascii="Sylfaen" w:eastAsia="Calibri" w:hAnsi="Sylfaen" w:cs="Sylfaen"/>
                <w:b/>
                <w:i/>
                <w:color w:val="000000"/>
                <w:sz w:val="14"/>
                <w:szCs w:val="14"/>
              </w:rPr>
              <w:t>Խնձոր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30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30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350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10500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Թարմվիճակում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տեղականարտ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ադրության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Թարմվիճակում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տեղականարտ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ադրության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 xml:space="preserve"> </w:t>
            </w:r>
          </w:p>
        </w:tc>
      </w:tr>
      <w:tr w:rsidR="00B9322D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B9322D" w:rsidRPr="00947981" w:rsidRDefault="00B9322D" w:rsidP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36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eastAsia="Calibri" w:hAnsi="Arial LatArm"/>
                <w:b/>
                <w:i/>
                <w:color w:val="000000"/>
                <w:sz w:val="14"/>
                <w:szCs w:val="14"/>
              </w:rPr>
            </w:pPr>
            <w:r w:rsidRPr="00947981">
              <w:rPr>
                <w:rFonts w:ascii="Sylfaen" w:eastAsia="Calibri" w:hAnsi="Sylfaen" w:cs="Sylfaen"/>
                <w:b/>
                <w:i/>
                <w:color w:val="000000"/>
                <w:sz w:val="14"/>
                <w:szCs w:val="14"/>
              </w:rPr>
              <w:t>Դեղձ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50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300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15000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2D" w:rsidRPr="00947981" w:rsidRDefault="00A464DF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 xml:space="preserve">          </w:t>
            </w:r>
            <w:r w:rsidR="00B9322D" w:rsidRPr="00947981">
              <w:rPr>
                <w:rFonts w:ascii="Sylfaen" w:hAnsi="Sylfaen" w:cs="Sylfaen"/>
                <w:b/>
                <w:sz w:val="14"/>
                <w:szCs w:val="14"/>
              </w:rPr>
              <w:t>Թարմ</w:t>
            </w:r>
            <w:r w:rsidR="00B9322D"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 xml:space="preserve"> </w:t>
            </w:r>
            <w:r w:rsidR="00B9322D" w:rsidRPr="00947981">
              <w:rPr>
                <w:rFonts w:ascii="Sylfaen" w:hAnsi="Sylfaen" w:cs="Sylfaen"/>
                <w:b/>
                <w:sz w:val="14"/>
                <w:szCs w:val="14"/>
              </w:rPr>
              <w:t>վիճակում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A464DF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 xml:space="preserve">           </w:t>
            </w:r>
            <w:r w:rsidR="00B9322D"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 xml:space="preserve"> </w:t>
            </w:r>
            <w:r w:rsidR="00B9322D" w:rsidRPr="00947981">
              <w:rPr>
                <w:rFonts w:ascii="Sylfaen" w:hAnsi="Sylfaen" w:cs="Sylfaen"/>
                <w:b/>
                <w:sz w:val="14"/>
                <w:szCs w:val="14"/>
              </w:rPr>
              <w:t>Թարմ</w:t>
            </w:r>
            <w:r w:rsidR="00B9322D"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 xml:space="preserve"> </w:t>
            </w:r>
            <w:r w:rsidR="00B9322D" w:rsidRPr="00947981">
              <w:rPr>
                <w:rFonts w:ascii="Sylfaen" w:hAnsi="Sylfaen" w:cs="Sylfaen"/>
                <w:b/>
                <w:sz w:val="14"/>
                <w:szCs w:val="14"/>
              </w:rPr>
              <w:t>վիճակում</w:t>
            </w:r>
          </w:p>
        </w:tc>
      </w:tr>
      <w:tr w:rsidR="00B9322D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B9322D" w:rsidRPr="00947981" w:rsidRDefault="00B9322D" w:rsidP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37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Ստեպղին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  <w:t xml:space="preserve"> (</w:t>
            </w: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գազար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  <w:t>)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90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90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300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27000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Թարմ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վիճակում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տարբեր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տեսակների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Թարմ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վիճակում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տարբեր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տեսակների</w:t>
            </w:r>
          </w:p>
        </w:tc>
      </w:tr>
      <w:tr w:rsidR="00B9322D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B9322D" w:rsidRPr="00947981" w:rsidRDefault="00B9322D" w:rsidP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38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ru-RU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ru-RU"/>
              </w:rPr>
              <w:t>Վարունգ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110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110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250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27500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Բայխաթեյսև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տերևներովկամհատիկավորված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տուփերով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193790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կամԳՕՍՏ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193890: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Բայխաթեյսև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տերևներովկամհատիկավորված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տուփերով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193790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կամԳՕՍՏ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193890: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B9322D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B9322D" w:rsidRPr="00947981" w:rsidRDefault="00B9322D" w:rsidP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39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ru-RU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ru-RU"/>
              </w:rPr>
              <w:t>Լոլիկ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60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60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250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15000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Խոնավությունը՝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6.0%-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ոչ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ավելի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 pH-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7.1-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ոչ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ավելի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դիսպերսությունը՝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90.0%-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ոչ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պակաս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փաթեթավորված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թղթետուփերումևմետաղյակամապակեբանկաներում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ինչպեսնաևոչկշռաբաժանված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10876: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</w:t>
            </w:r>
            <w:r w:rsidR="00A464DF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ներիև</w:t>
            </w:r>
            <w:r w:rsidR="00A464DF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="00A464DF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Խոնավությունը՝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6.0%-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ոչ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ավելի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 pH-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7.1-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ոչ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ավելի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դիսպերսությունը՝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90.0%-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ոչ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պակաս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փաթեթավորված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թղթետուփերումևմետաղյակամապակեբանկաներում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ինչպեսնաևոչկշռաբաժանված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10876: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B9322D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B9322D" w:rsidRPr="00947981" w:rsidRDefault="00B9322D" w:rsidP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40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</w:rPr>
              <w:t>Կանաչ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</w:rPr>
              <w:t xml:space="preserve"> </w:t>
            </w: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</w:rPr>
              <w:t>լոբի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30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30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550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16500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es-ES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Սննդումօգտագործվողհամայինհավելում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: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Չափածրարված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,5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գանոցտուփերով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գործարանայինարտադրությանևփաթեթավորմամբ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: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ԳՕՍՏ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1659971: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ՀՀգործողնորմերինևստանդարտներին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համապատասխան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: 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es-ES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Սննդումօգտագործվողհամայինհավելում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: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Չափածրարված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,5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գանոցտուփերով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գործարանայինարտադրությանևփաթեթավորմամբ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: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ԳՕՍՏ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>1659971: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ՀՀգործողնորմերինևստանդարտներին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համապատասխան</w:t>
            </w:r>
            <w:r w:rsidRPr="00947981">
              <w:rPr>
                <w:rFonts w:ascii="Arial LatArm" w:hAnsi="Arial LatArm" w:cs="Arial"/>
                <w:b/>
                <w:sz w:val="14"/>
                <w:szCs w:val="14"/>
                <w:lang w:val="es-ES"/>
              </w:rPr>
              <w:t xml:space="preserve">: </w:t>
            </w:r>
          </w:p>
        </w:tc>
      </w:tr>
      <w:tr w:rsidR="00B9322D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B9322D" w:rsidRPr="00947981" w:rsidRDefault="00B9322D" w:rsidP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41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ru-RU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ru-RU"/>
              </w:rPr>
              <w:t>Կանաչի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կապ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120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120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200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24000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9322D" w:rsidRPr="00947981" w:rsidRDefault="00B9322D" w:rsidP="00B9322D">
            <w:pPr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es-ES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Մրգահյութեր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`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պատրաստված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թարմ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մրգերից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ևպտուղներից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,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պտղամսով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,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շաքարիօշարակի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proofErr w:type="gramStart"/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հավելումով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կամ</w:t>
            </w:r>
            <w:proofErr w:type="gramEnd"/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առանց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դրա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,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արտաքին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տեսքով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պարզ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`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նստվածքի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զանգվածային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մասը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0,2%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ոչ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ավելի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ևոչպարզ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` 0,8%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ոչ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պակաս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,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ԳՕՍՏ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Ռ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52184-2003,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ԳՕՍՏ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Ռ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52185-2003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կամ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ԳՕՍՏ</w:t>
            </w:r>
            <w:r w:rsid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>52186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>2003</w:t>
            </w:r>
            <w:r w:rsidRPr="00947981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։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Անվտանգությունըևմակնշումը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>`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ըստՀՀկառավարության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2009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.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հունիսի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26-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թիվ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>744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Նորոշմամբհաստատված</w:t>
            </w:r>
            <w:r w:rsidRPr="00947981">
              <w:rPr>
                <w:rFonts w:ascii="Arial LatArm" w:hAnsi="Arial LatArm" w:cs="Arial"/>
                <w:b/>
                <w:color w:val="000000"/>
                <w:sz w:val="14"/>
                <w:szCs w:val="14"/>
                <w:lang w:val="es-ES"/>
              </w:rPr>
              <w:t>“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Հյութերինևհյութամթերքներիններկայացվողպահանջներիտեխնիկականկանոնակարգի</w:t>
            </w:r>
            <w:r w:rsidRPr="00947981">
              <w:rPr>
                <w:rFonts w:ascii="Arial LatArm" w:hAnsi="Arial LatArm" w:cs="Arial"/>
                <w:b/>
                <w:color w:val="000000"/>
                <w:sz w:val="14"/>
                <w:szCs w:val="14"/>
                <w:lang w:val="es-ES"/>
              </w:rPr>
              <w:t>”</w:t>
            </w:r>
            <w:proofErr w:type="gramStart"/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>,</w:t>
            </w:r>
            <w:r w:rsidRPr="00947981">
              <w:rPr>
                <w:rFonts w:ascii="Arial LatArm" w:hAnsi="Arial LatArm" w:cs="Arial"/>
                <w:b/>
                <w:color w:val="000000"/>
                <w:sz w:val="14"/>
                <w:szCs w:val="14"/>
                <w:lang w:val="es-ES"/>
              </w:rPr>
              <w:t>“</w:t>
            </w:r>
            <w:proofErr w:type="gramEnd"/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Սննդամթերքիանվտանգության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մասին</w:t>
            </w:r>
            <w:r w:rsidRPr="00947981">
              <w:rPr>
                <w:rFonts w:ascii="Arial LatArm" w:hAnsi="Arial LatArm" w:cs="Arial"/>
                <w:b/>
                <w:color w:val="000000"/>
                <w:sz w:val="14"/>
                <w:szCs w:val="14"/>
                <w:lang w:val="es-ES"/>
              </w:rPr>
              <w:t>”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8-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հոդվածի</w:t>
            </w:r>
            <w:r w:rsidRPr="00947981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։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9322D" w:rsidRPr="00947981" w:rsidRDefault="00B9322D" w:rsidP="00B9322D">
            <w:pPr>
              <w:rPr>
                <w:rFonts w:ascii="Arial LatArm" w:hAnsi="Arial LatArm" w:cs="Sylfaen"/>
                <w:b/>
                <w:color w:val="000000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Մրգահյութեր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`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պատրաստված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թարմ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մրգերից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ևպտուղներից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,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պտղամսով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,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շաքարիօշարակի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proofErr w:type="gramStart"/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հավելումով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կամ</w:t>
            </w:r>
            <w:proofErr w:type="gramEnd"/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առանց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դրա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,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արտաքին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տեսքով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պարզ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`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նստվածքի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զանգվածային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մասը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0,2%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ոչ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ավելի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ևոչպարզ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` 0,8%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ոչ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պակաս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,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ԳՕՍՏ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Ռ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 xml:space="preserve"> 52184-2003,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ԳՕՍՏՌ</w:t>
            </w:r>
            <w:r w:rsid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>52185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>2003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կամԳՕՍՏՌ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es-ES"/>
              </w:rPr>
              <w:t>521862003</w:t>
            </w:r>
            <w:r w:rsidRPr="00947981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։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Անվտանգությունըևմակնշումը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`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ըստՀՀկառավարության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2009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.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հունիսի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26-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թիվ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744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Նորոշմամբհաստատված</w:t>
            </w:r>
            <w:r w:rsidRPr="00947981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“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Հյութերինևհյութամթերքներին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ներկայացվող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պահանջների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տեխնիկականկանոնակարգի</w:t>
            </w:r>
            <w:r w:rsidRPr="00947981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”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>,</w:t>
            </w:r>
            <w:r w:rsidRPr="00947981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“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Սննդամթերքիանվտանգության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մասին</w:t>
            </w:r>
            <w:r w:rsidRPr="00947981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”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8-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հոդվածի</w:t>
            </w:r>
            <w:r w:rsidRPr="00947981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։</w:t>
            </w:r>
          </w:p>
        </w:tc>
      </w:tr>
      <w:tr w:rsidR="00B9322D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B9322D" w:rsidRPr="00947981" w:rsidRDefault="00B9322D" w:rsidP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42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Թեյ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տուփ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30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30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850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25500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Խտացրածկաթշաքարով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խոնավությունը՝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26.5%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իցոչավելի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սախարոզը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43.5%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իցոչպակաս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կաթնայինչորնյութերիզանգվածայինմասը՝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28.5%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իցոչպակաս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թթվայնությունը՝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8oT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իցոչավելի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փաթեթավորումը՝չափածրարվածմինչև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400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գրամմետաղականտարաներում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290378: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</w:t>
            </w:r>
            <w:r w:rsidR="00A464DF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երիև</w:t>
            </w:r>
            <w:r w:rsidR="00A464DF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="00A464DF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Խտացրածկաթշաքարով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խոնավությունը՝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26.5%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իցոչավելի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սախարոզը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43.5%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իցոչպակաս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կաթնայինչորնյութերիզանգվածայինմասը՝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28.5%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իցոչպակաս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թթվայնությունը՝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8oT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իցոչավելի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փաթեթավորումը՝չափածրարվածմինչև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400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գրամմետաղականտարաներում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290378: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</w:t>
            </w:r>
            <w:r w:rsidR="00A464DF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երիև</w:t>
            </w:r>
            <w:r w:rsidR="00A464DF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="00A464DF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B9322D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B9322D" w:rsidRPr="00947981" w:rsidRDefault="00B9322D" w:rsidP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43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left="459" w:hanging="459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Կակաո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</w:rPr>
              <w:t xml:space="preserve"> 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  <w:t>(</w:t>
            </w: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  <w:lang w:val="hy-AM"/>
              </w:rPr>
              <w:t>փոշի</w:t>
            </w: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hy-AM"/>
              </w:rPr>
              <w:t>)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տուփ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4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4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680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2720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Սերուցքային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71.5-82.5%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յուղայնությամբ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բարձրորակի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թարմվիճակում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պրոտեինիպարունակությունը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0.7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գրամ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ածխաջուր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0.7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գրամ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,740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կկալ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3791: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անվտանգության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Սերուցքային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 xml:space="preserve">, 71.5-82.5%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յուղայնությամբ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բարձրորակի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թարմվիճակում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պրոտեինիպարունակությունը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0.7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գրամ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ածխաջուր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0.7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գրամ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,740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կկալ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3791: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անվտանգության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B9322D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B9322D" w:rsidRPr="00947981" w:rsidRDefault="00B9322D" w:rsidP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44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</w:rPr>
            </w:pPr>
            <w:r w:rsidRPr="00947981">
              <w:rPr>
                <w:rFonts w:ascii="Sylfaen" w:eastAsia="Calibri" w:hAnsi="Sylfaen" w:cs="Sylfaen"/>
                <w:b/>
                <w:i/>
                <w:sz w:val="14"/>
                <w:szCs w:val="14"/>
              </w:rPr>
              <w:t>վանիլին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տուփ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6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6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110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660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Մակարոնեղենանդրոժխմորից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չափածրարված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87592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կամհամարժեքը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ն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lastRenderedPageBreak/>
              <w:t>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&gt;&gt;</w:t>
            </w:r>
            <w:r w:rsidR="00A464DF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ՀՀօրենքի</w:t>
            </w:r>
            <w:r w:rsidR="00A464DF"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9-</w:t>
            </w:r>
            <w:r w:rsidR="00A464DF"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Մակարոնեղենանդրոժխմորից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չափածրարված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87592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կամհամարժեքը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նո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lastRenderedPageBreak/>
              <w:t>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&gt;&gt;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B9322D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B9322D" w:rsidRPr="00947981" w:rsidRDefault="00B9322D" w:rsidP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45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eastAsia="Calibri" w:hAnsi="Arial LatArm"/>
                <w:b/>
                <w:i/>
                <w:color w:val="000000"/>
                <w:sz w:val="14"/>
                <w:szCs w:val="14"/>
              </w:rPr>
            </w:pPr>
            <w:r w:rsidRPr="00947981">
              <w:rPr>
                <w:rFonts w:ascii="Sylfaen" w:eastAsia="Calibri" w:hAnsi="Sylfaen" w:cs="Sylfaen"/>
                <w:b/>
                <w:i/>
                <w:color w:val="000000"/>
                <w:sz w:val="14"/>
                <w:szCs w:val="14"/>
              </w:rPr>
              <w:t>Բնական</w:t>
            </w:r>
            <w:r w:rsidRPr="00947981">
              <w:rPr>
                <w:rFonts w:ascii="Arial LatArm" w:eastAsia="Calibri" w:hAnsi="Arial LatArm"/>
                <w:b/>
                <w:i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eastAsia="Calibri" w:hAnsi="Sylfaen" w:cs="Sylfaen"/>
                <w:b/>
                <w:i/>
                <w:color w:val="000000"/>
                <w:sz w:val="14"/>
                <w:szCs w:val="14"/>
              </w:rPr>
              <w:t>հյութ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լիտր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34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34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450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15300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Ընտիրտեսակի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թարմքաղցր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2716686: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Ընտիրտեսակի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թարմքաղցր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TimesArmenianPSMT"/>
                <w:b/>
                <w:sz w:val="14"/>
                <w:szCs w:val="14"/>
                <w:lang w:val="hy-AM"/>
              </w:rPr>
              <w:t>2716686: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Սննդամթերքիանվտանգությանմասին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9-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B9322D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B9322D" w:rsidRPr="00947981" w:rsidRDefault="00B9322D" w:rsidP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46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eastAsia="Calibri" w:hAnsi="Arial LatArm" w:cs="Sylfaen"/>
                <w:b/>
                <w:i/>
                <w:color w:val="000000"/>
                <w:sz w:val="14"/>
                <w:szCs w:val="14"/>
              </w:rPr>
            </w:pPr>
            <w:r w:rsidRPr="00947981">
              <w:rPr>
                <w:rFonts w:ascii="Sylfaen" w:eastAsia="Calibri" w:hAnsi="Sylfaen" w:cs="Sylfaen"/>
                <w:b/>
                <w:i/>
                <w:color w:val="000000"/>
                <w:sz w:val="14"/>
                <w:szCs w:val="14"/>
              </w:rPr>
              <w:t>Կանաչ</w:t>
            </w:r>
            <w:r w:rsidRPr="00947981">
              <w:rPr>
                <w:rFonts w:ascii="Arial LatArm" w:eastAsia="Calibri" w:hAnsi="Arial LatArm" w:cs="Sylfaen"/>
                <w:b/>
                <w:i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eastAsia="Calibri" w:hAnsi="Sylfaen" w:cs="Sylfaen"/>
                <w:b/>
                <w:i/>
                <w:color w:val="000000"/>
                <w:sz w:val="14"/>
                <w:szCs w:val="14"/>
              </w:rPr>
              <w:t>պղպեղ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10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300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ind w:hanging="108"/>
              <w:jc w:val="center"/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i/>
                <w:sz w:val="14"/>
                <w:szCs w:val="14"/>
                <w:lang w:val="es-ES"/>
              </w:rPr>
              <w:t>3000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Կաթնահունց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շաքարահունց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երկարատև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պատրաստված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խոնավությունը՝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3 %-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մինչև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10 %,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շաքարի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զանգվածային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մասը՝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20 %-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մինչև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27 %,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յուղայնությունը՝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3 %-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մինչև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30%,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2490189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կամհամարժեք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անվտանգության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8-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B9322D" w:rsidP="00B9322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Կաթնահունց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շաքարահունց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երկարատև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պատրաստված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խոնավությունը՝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3 %-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մինչև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10 %,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շաքարի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զանգվածային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մասը՝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20 %-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մինչև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27 %,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յուղայնությունը՝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3 %-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մինչև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30%,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2490189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կամհամարժեք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անվտանգության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8-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CF4AA6" w:rsidRPr="00947981" w:rsidTr="009249EB">
        <w:trPr>
          <w:trHeight w:val="40"/>
        </w:trPr>
        <w:tc>
          <w:tcPr>
            <w:tcW w:w="835" w:type="dxa"/>
            <w:shd w:val="clear" w:color="auto" w:fill="auto"/>
            <w:vAlign w:val="center"/>
          </w:tcPr>
          <w:p w:rsidR="00CF4AA6" w:rsidRPr="00947981" w:rsidRDefault="00CF4AA6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47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eastAsia="Calibri" w:hAnsi="Arial LatArm" w:cs="Sylfaen"/>
                <w:b/>
                <w:i/>
                <w:color w:val="000000"/>
                <w:sz w:val="14"/>
                <w:szCs w:val="14"/>
              </w:rPr>
            </w:pPr>
            <w:r w:rsidRPr="00947981">
              <w:rPr>
                <w:rFonts w:ascii="Sylfaen" w:eastAsia="Calibri" w:hAnsi="Sylfaen" w:cs="Sylfaen"/>
                <w:b/>
                <w:i/>
                <w:color w:val="000000"/>
                <w:sz w:val="14"/>
                <w:szCs w:val="14"/>
              </w:rPr>
              <w:t>Խաչապուրի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/>
                <w:bCs/>
                <w:i/>
                <w:sz w:val="14"/>
                <w:szCs w:val="14"/>
              </w:rPr>
            </w:pPr>
            <w:r w:rsidRPr="00947981">
              <w:rPr>
                <w:rFonts w:ascii="Sylfaen" w:hAnsi="Sylfaen" w:cs="Sylfaen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90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/>
                <w:i/>
                <w:sz w:val="14"/>
                <w:szCs w:val="14"/>
              </w:rPr>
            </w:pPr>
            <w:r w:rsidRPr="00947981">
              <w:rPr>
                <w:rFonts w:ascii="Arial LatArm" w:hAnsi="Arial LatArm"/>
                <w:i/>
                <w:sz w:val="14"/>
                <w:szCs w:val="14"/>
              </w:rPr>
              <w:t>90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1500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B9322D">
            <w:pPr>
              <w:jc w:val="center"/>
              <w:rPr>
                <w:rFonts w:ascii="Arial LatArm" w:hAnsi="Arial LatArm" w:cs="Arial"/>
                <w:i/>
                <w:sz w:val="14"/>
                <w:szCs w:val="14"/>
              </w:rPr>
            </w:pPr>
            <w:r w:rsidRPr="00947981">
              <w:rPr>
                <w:rFonts w:ascii="Arial LatArm" w:hAnsi="Arial LatArm" w:cs="Arial"/>
                <w:i/>
                <w:sz w:val="14"/>
                <w:szCs w:val="14"/>
              </w:rPr>
              <w:t>135000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A6" w:rsidRPr="00947981" w:rsidRDefault="00CF4AA6" w:rsidP="00DB6539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Պանրով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պատրաստված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խոնավությունը՝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3 %-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մինչև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10 %,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շաքարի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զանգվածային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մասը՝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20 %-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մինչև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27 %,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յուղայնությունը՝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3 %-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մինչև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30%,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2490189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կամհամարժեք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անվտանգության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8-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AA6" w:rsidRPr="00947981" w:rsidRDefault="00CF4AA6" w:rsidP="00DB6539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Պանրով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պատրաստված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խոնավությունը՝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3 %-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մինչև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10 %,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շաքարի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զանգվածային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մասը՝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20 %-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մինչև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27 %,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յուղայնությունը՝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3 %-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մինչև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30%,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ԳՕՍՏ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2490189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կամհամարժեք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: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Անվտանգություննըստ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հիգիենիկնորմատիվներիև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Սննդամթերքի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անվտանգության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8-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րդ</w:t>
            </w:r>
            <w:r w:rsidRPr="00947981">
              <w:rPr>
                <w:rFonts w:ascii="Arial LatArm" w:hAnsi="Arial LatArm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B10912" w:rsidRPr="00947981" w:rsidTr="009249EB">
        <w:trPr>
          <w:trHeight w:val="137"/>
        </w:trPr>
        <w:tc>
          <w:tcPr>
            <w:tcW w:w="408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213125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09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47981" w:rsidRDefault="00B9322D" w:rsidP="009249EB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Գնման</w:t>
            </w:r>
            <w:r w:rsidRPr="00947981">
              <w:rPr>
                <w:rFonts w:ascii="Arial LatArm" w:hAnsi="Arial LatArm"/>
                <w:b/>
                <w:sz w:val="12"/>
                <w:szCs w:val="12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առարկանները</w:t>
            </w:r>
            <w:r w:rsidRPr="00947981">
              <w:rPr>
                <w:rFonts w:ascii="Arial LatArm" w:hAnsi="Arial LatArm"/>
                <w:b/>
                <w:sz w:val="12"/>
                <w:szCs w:val="12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ներա</w:t>
            </w:r>
            <w:r w:rsidR="009249EB" w:rsidRPr="00947981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ռ</w:t>
            </w:r>
            <w:r w:rsidRPr="009479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ված</w:t>
            </w:r>
            <w:r w:rsidRPr="00947981">
              <w:rPr>
                <w:rFonts w:ascii="Arial LatArm" w:hAnsi="Arial LatArm"/>
                <w:b/>
                <w:sz w:val="12"/>
                <w:szCs w:val="12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են</w:t>
            </w:r>
            <w:r w:rsidRPr="00947981">
              <w:rPr>
                <w:rFonts w:ascii="Arial LatArm" w:hAnsi="Arial LatArm"/>
                <w:b/>
                <w:sz w:val="12"/>
                <w:szCs w:val="12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sz w:val="12"/>
                <w:szCs w:val="12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ՖՆ</w:t>
            </w:r>
            <w:r w:rsidRPr="00947981">
              <w:rPr>
                <w:rFonts w:ascii="Arial LatArm" w:hAnsi="Arial LatArm"/>
                <w:b/>
                <w:sz w:val="12"/>
                <w:szCs w:val="12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կողմից</w:t>
            </w:r>
            <w:r w:rsidRPr="00947981">
              <w:rPr>
                <w:rFonts w:ascii="Arial LatArm" w:hAnsi="Arial LatArm"/>
                <w:b/>
                <w:sz w:val="12"/>
                <w:szCs w:val="12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շրջանակային</w:t>
            </w:r>
            <w:r w:rsidRPr="00947981">
              <w:rPr>
                <w:rFonts w:ascii="Arial LatArm" w:hAnsi="Arial LatArm"/>
                <w:b/>
                <w:sz w:val="12"/>
                <w:szCs w:val="12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համաձայնագրերով</w:t>
            </w:r>
            <w:r w:rsidRPr="00947981">
              <w:rPr>
                <w:rFonts w:ascii="Arial LatArm" w:hAnsi="Arial LatArm"/>
                <w:b/>
                <w:sz w:val="12"/>
                <w:szCs w:val="12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իրականացվող</w:t>
            </w:r>
            <w:r w:rsidRPr="00947981">
              <w:rPr>
                <w:rFonts w:ascii="Arial LatArm" w:hAnsi="Arial LatArm"/>
                <w:b/>
                <w:sz w:val="12"/>
                <w:szCs w:val="12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գնումների</w:t>
            </w:r>
            <w:r w:rsidRPr="00947981">
              <w:rPr>
                <w:rFonts w:ascii="Arial LatArm" w:hAnsi="Arial LatArm"/>
                <w:b/>
                <w:sz w:val="12"/>
                <w:szCs w:val="12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ցանկում</w:t>
            </w:r>
          </w:p>
        </w:tc>
      </w:tr>
      <w:tr w:rsidR="00B10912" w:rsidRPr="00947981" w:rsidTr="00B01B99">
        <w:trPr>
          <w:trHeight w:val="196"/>
        </w:trPr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10912" w:rsidRPr="00947981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10912" w:rsidRPr="00947981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912" w:rsidRPr="00947981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947981">
              <w:rPr>
                <w:rStyle w:val="af4"/>
                <w:rFonts w:ascii="Arial LatArm" w:hAnsi="Arial LatArm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10912" w:rsidRPr="00947981" w:rsidTr="009249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8816D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8816D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B10912" w:rsidRPr="00947981" w:rsidTr="009249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0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301C9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47981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0912" w:rsidRPr="00947981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47981" w:rsidTr="009249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1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8816D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7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B3E81" w:rsidRPr="00947981" w:rsidRDefault="00A464DF" w:rsidP="008E3E6A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13</w:t>
            </w:r>
            <w:r w:rsidR="00DE5D4C" w:rsidRPr="00947981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="008E3E6A" w:rsidRPr="00947981">
              <w:rPr>
                <w:rFonts w:ascii="Arial LatArm" w:hAnsi="Arial LatArm"/>
                <w:b/>
                <w:sz w:val="14"/>
                <w:szCs w:val="14"/>
              </w:rPr>
              <w:t>01</w:t>
            </w:r>
            <w:proofErr w:type="gramStart"/>
            <w:r w:rsidR="00DE5D4C" w:rsidRPr="00947981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="00CD3D69" w:rsidRPr="00947981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="00DE5D4C" w:rsidRPr="00947981">
              <w:rPr>
                <w:rFonts w:ascii="Arial LatArm" w:hAnsi="Arial LatArm"/>
                <w:b/>
                <w:sz w:val="14"/>
                <w:szCs w:val="14"/>
              </w:rPr>
              <w:t>201</w:t>
            </w:r>
            <w:r w:rsidR="008E3E6A" w:rsidRPr="00947981">
              <w:rPr>
                <w:rFonts w:ascii="Arial LatArm" w:hAnsi="Arial LatArm"/>
                <w:b/>
                <w:sz w:val="14"/>
                <w:szCs w:val="14"/>
              </w:rPr>
              <w:t>6</w:t>
            </w:r>
            <w:r w:rsidR="00DE5D4C" w:rsidRPr="00947981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proofErr w:type="gramEnd"/>
            <w:r w:rsidR="00DE5D4C" w:rsidRPr="00947981"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</w:tc>
      </w:tr>
      <w:tr w:rsidR="00B10912" w:rsidRPr="00947981" w:rsidTr="009249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88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9E193A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947981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947981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 w:rsidRPr="00947981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44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DE5D4C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փոփոխություն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կատարվել</w:t>
            </w:r>
          </w:p>
        </w:tc>
      </w:tr>
      <w:tr w:rsidR="00B10912" w:rsidRPr="00947981" w:rsidTr="009249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88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216311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44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47981" w:rsidTr="009249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88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4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B10912" w:rsidRPr="00947981" w:rsidTr="009249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88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4B2C83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DE5D4C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Հարցադրում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եղել</w:t>
            </w:r>
          </w:p>
        </w:tc>
        <w:tc>
          <w:tcPr>
            <w:tcW w:w="24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47981" w:rsidTr="009249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88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4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47981" w:rsidTr="00B01B99">
        <w:trPr>
          <w:trHeight w:val="54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B10912" w:rsidRPr="00947981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10912" w:rsidRPr="00947981" w:rsidTr="009249EB">
        <w:trPr>
          <w:trHeight w:val="40"/>
        </w:trPr>
        <w:tc>
          <w:tcPr>
            <w:tcW w:w="1680" w:type="dxa"/>
            <w:gridSpan w:val="4"/>
            <w:vMerge w:val="restart"/>
            <w:shd w:val="clear" w:color="auto" w:fill="auto"/>
            <w:vAlign w:val="center"/>
          </w:tcPr>
          <w:p w:rsidR="00B10912" w:rsidRPr="00947981" w:rsidRDefault="00B10912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/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266" w:type="dxa"/>
            <w:gridSpan w:val="7"/>
            <w:vMerge w:val="restart"/>
            <w:shd w:val="clear" w:color="auto" w:fill="auto"/>
            <w:vAlign w:val="center"/>
          </w:tcPr>
          <w:p w:rsidR="00B10912" w:rsidRPr="00947981" w:rsidRDefault="00B10912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239" w:type="dxa"/>
            <w:gridSpan w:val="35"/>
            <w:shd w:val="clear" w:color="auto" w:fill="auto"/>
            <w:vAlign w:val="center"/>
          </w:tcPr>
          <w:p w:rsidR="00B10912" w:rsidRPr="00947981" w:rsidRDefault="00275546" w:rsidP="001F1F17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*</w:t>
            </w:r>
            <w:r w:rsidR="00B10912" w:rsidRPr="00947981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="00B10912"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="00B10912" w:rsidRPr="00947981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="00B10912"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="00B10912" w:rsidRPr="00947981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="00B10912"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="00B10912" w:rsidRPr="00947981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="00B10912"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="00B10912" w:rsidRPr="00947981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="00B10912"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="00B10912"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</w:tr>
      <w:tr w:rsidR="00B10912" w:rsidRPr="00947981" w:rsidTr="009249EB">
        <w:trPr>
          <w:trHeight w:val="213"/>
        </w:trPr>
        <w:tc>
          <w:tcPr>
            <w:tcW w:w="1680" w:type="dxa"/>
            <w:gridSpan w:val="4"/>
            <w:vMerge/>
            <w:shd w:val="clear" w:color="auto" w:fill="auto"/>
            <w:vAlign w:val="center"/>
          </w:tcPr>
          <w:p w:rsidR="00B10912" w:rsidRPr="00947981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6" w:type="dxa"/>
            <w:gridSpan w:val="7"/>
            <w:vMerge/>
            <w:shd w:val="clear" w:color="auto" w:fill="auto"/>
            <w:vAlign w:val="center"/>
          </w:tcPr>
          <w:p w:rsidR="00B10912" w:rsidRPr="00947981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39" w:type="dxa"/>
            <w:gridSpan w:val="35"/>
            <w:shd w:val="clear" w:color="auto" w:fill="auto"/>
            <w:vAlign w:val="center"/>
          </w:tcPr>
          <w:p w:rsidR="00B10912" w:rsidRPr="00947981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947981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</w:tr>
      <w:tr w:rsidR="00B10912" w:rsidRPr="00947981" w:rsidTr="009249EB">
        <w:trPr>
          <w:trHeight w:val="137"/>
        </w:trPr>
        <w:tc>
          <w:tcPr>
            <w:tcW w:w="1680" w:type="dxa"/>
            <w:gridSpan w:val="4"/>
            <w:vMerge/>
            <w:shd w:val="clear" w:color="auto" w:fill="auto"/>
            <w:vAlign w:val="center"/>
          </w:tcPr>
          <w:p w:rsidR="00B10912" w:rsidRPr="00947981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6" w:type="dxa"/>
            <w:gridSpan w:val="7"/>
            <w:vMerge/>
            <w:shd w:val="clear" w:color="auto" w:fill="auto"/>
            <w:vAlign w:val="center"/>
          </w:tcPr>
          <w:p w:rsidR="00B10912" w:rsidRPr="00947981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56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B10912" w:rsidRPr="00947981" w:rsidTr="009249EB">
        <w:trPr>
          <w:trHeight w:val="137"/>
        </w:trPr>
        <w:tc>
          <w:tcPr>
            <w:tcW w:w="16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 w:rsidRPr="00947981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 w:rsidRPr="00947981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Pr="00947981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 w:rsidRPr="00947981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 w:rsidRPr="00947981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Pr="00947981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47981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 w:rsidRPr="00947981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 w:rsidRPr="00947981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Pr="00947981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47981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9"/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47981" w:rsidRDefault="00B10912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ED1790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790" w:rsidRPr="00947981" w:rsidRDefault="00ED1790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D1790" w:rsidRPr="00947981" w:rsidRDefault="00ED1790" w:rsidP="00B9322D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,,</w:t>
            </w:r>
            <w:r w:rsidR="00B9322D"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="00B9322D"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="00B9322D"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="00B9322D"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="00B9322D"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="00B9322D"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790" w:rsidRPr="00947981" w:rsidRDefault="00B9322D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1600000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790" w:rsidRPr="00947981" w:rsidRDefault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1600000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790" w:rsidRPr="00947981" w:rsidRDefault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790" w:rsidRPr="00947981" w:rsidRDefault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790" w:rsidRPr="00947981" w:rsidRDefault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1600000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790" w:rsidRPr="00947981" w:rsidRDefault="00B9322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1600000</w:t>
            </w:r>
          </w:p>
        </w:tc>
      </w:tr>
      <w:tr w:rsidR="00B9322D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322D" w:rsidRPr="00947981" w:rsidRDefault="00B9322D" w:rsidP="00B9322D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</w:t>
            </w:r>
            <w:r w:rsidR="00A216BD" w:rsidRPr="00947981">
              <w:rPr>
                <w:rFonts w:ascii="Arial LatArm" w:hAnsi="Arial LatArm" w:cs="Sylfaen"/>
                <w:b/>
                <w:sz w:val="14"/>
                <w:szCs w:val="14"/>
              </w:rPr>
              <w:t>/1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322D" w:rsidRPr="00947981" w:rsidRDefault="00B9322D" w:rsidP="00B9322D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Աշտարակ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կաթ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A216BD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71666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A216BD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7166</w:t>
            </w:r>
            <w:r w:rsidR="00691D14" w:rsidRPr="00947981">
              <w:rPr>
                <w:rFonts w:ascii="Arial LatArm" w:hAnsi="Arial LatArm"/>
                <w:b/>
                <w:sz w:val="14"/>
                <w:szCs w:val="14"/>
              </w:rPr>
              <w:t>6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14334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14334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86000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86000</w:t>
            </w:r>
          </w:p>
        </w:tc>
      </w:tr>
      <w:tr w:rsidR="00A216BD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6BD" w:rsidRPr="00947981" w:rsidRDefault="00A216BD" w:rsidP="00B9322D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N2/2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16BD" w:rsidRPr="00947981" w:rsidRDefault="00A216BD" w:rsidP="00B9322D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74000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74000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8C321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8C321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74000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74000</w:t>
            </w:r>
          </w:p>
        </w:tc>
      </w:tr>
      <w:tr w:rsidR="00A216BD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6BD" w:rsidRPr="00947981" w:rsidRDefault="00A216BD" w:rsidP="00B9322D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N3/1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16BD" w:rsidRPr="00947981" w:rsidRDefault="00A216BD" w:rsidP="00B9322D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Աշտարակ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կաթ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83332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8C321F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83332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16668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16668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100000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100000</w:t>
            </w:r>
          </w:p>
        </w:tc>
      </w:tr>
      <w:tr w:rsidR="00A216BD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6BD" w:rsidRPr="00947981" w:rsidRDefault="00A216BD" w:rsidP="00B9322D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N3/2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16BD" w:rsidRPr="00947981" w:rsidRDefault="00A216BD" w:rsidP="00B9322D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90000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 w:rsidP="008C321F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90000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8C321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8C321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90000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90000</w:t>
            </w:r>
          </w:p>
        </w:tc>
      </w:tr>
      <w:tr w:rsidR="00A216BD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6BD" w:rsidRPr="00947981" w:rsidRDefault="00A216BD" w:rsidP="00B9322D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N4/1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16BD" w:rsidRPr="00947981" w:rsidRDefault="00A216BD" w:rsidP="00B9322D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Աշտարակ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կաթ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175000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8C321F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175000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35000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35000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210000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210000</w:t>
            </w:r>
          </w:p>
        </w:tc>
      </w:tr>
      <w:tr w:rsidR="00A216BD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6BD" w:rsidRPr="00947981" w:rsidRDefault="00A216BD" w:rsidP="00B9322D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N4/2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16BD" w:rsidRPr="00947981" w:rsidRDefault="00A216BD" w:rsidP="00B9322D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182000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 w:rsidP="008C321F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182000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8C321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8C321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182000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182000</w:t>
            </w:r>
          </w:p>
        </w:tc>
      </w:tr>
      <w:tr w:rsidR="00A216BD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6BD" w:rsidRPr="00947981" w:rsidRDefault="00A216BD" w:rsidP="00B9322D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N5/1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16BD" w:rsidRPr="00947981" w:rsidRDefault="00A216BD" w:rsidP="00B9322D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Աշտարակ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կաթ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339000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8C321F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339000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67800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67800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406800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406800</w:t>
            </w:r>
          </w:p>
        </w:tc>
      </w:tr>
      <w:tr w:rsidR="00A216BD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6BD" w:rsidRPr="00947981" w:rsidRDefault="00A216BD" w:rsidP="00B9322D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N5/2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16BD" w:rsidRPr="00947981" w:rsidRDefault="00A216BD" w:rsidP="00B9322D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429400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 w:rsidP="008C321F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429400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8C321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8C321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429400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429400</w:t>
            </w:r>
          </w:p>
        </w:tc>
      </w:tr>
      <w:tr w:rsidR="00A216BD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6BD" w:rsidRPr="00947981" w:rsidRDefault="00A216BD" w:rsidP="00B9322D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N6/1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16BD" w:rsidRPr="00947981" w:rsidRDefault="00A216BD" w:rsidP="00B9322D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Աշտարակ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կաթ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421045.25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8C321F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421045.25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84204.75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84204.75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505250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505250</w:t>
            </w:r>
          </w:p>
        </w:tc>
      </w:tr>
      <w:tr w:rsidR="00A216BD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6BD" w:rsidRPr="00947981" w:rsidRDefault="00A216BD" w:rsidP="00B9322D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N6/2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16BD" w:rsidRPr="00947981" w:rsidRDefault="00A216BD" w:rsidP="00B9322D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430000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 w:rsidP="008C321F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430000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8C321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8C321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430000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430000</w:t>
            </w:r>
          </w:p>
        </w:tc>
      </w:tr>
      <w:tr w:rsidR="00A216BD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6BD" w:rsidRPr="00947981" w:rsidRDefault="00A216BD" w:rsidP="00B9322D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N7/1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16BD" w:rsidRPr="00947981" w:rsidRDefault="00A216BD" w:rsidP="00B9322D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Աշտարակ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կաթ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332499</w:t>
            </w:r>
            <w:r w:rsidR="00691D14" w:rsidRPr="00947981">
              <w:rPr>
                <w:rFonts w:ascii="Arial LatArm" w:hAnsi="Arial LatArm"/>
                <w:b/>
                <w:sz w:val="14"/>
                <w:szCs w:val="14"/>
              </w:rPr>
              <w:t>.3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8C321F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332499</w:t>
            </w:r>
            <w:r w:rsidR="00691D14" w:rsidRPr="00947981">
              <w:rPr>
                <w:rFonts w:ascii="Arial LatArm" w:hAnsi="Arial LatArm"/>
                <w:b/>
                <w:sz w:val="14"/>
                <w:szCs w:val="14"/>
              </w:rPr>
              <w:t>.3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66500.7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66500.7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399000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399000</w:t>
            </w:r>
          </w:p>
        </w:tc>
      </w:tr>
      <w:tr w:rsidR="00A216BD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6BD" w:rsidRPr="00947981" w:rsidRDefault="00A216BD" w:rsidP="00B9322D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N7/2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16BD" w:rsidRPr="00947981" w:rsidRDefault="00A216BD" w:rsidP="00B9322D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9A5FF8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483000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9A5FF8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483000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8C321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8C321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483000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483000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N8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8C321F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</w:t>
            </w:r>
            <w:r w:rsidR="009A5FF8"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4000</w:t>
            </w:r>
            <w:r w:rsidR="00947981"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8C321F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</w:t>
            </w:r>
            <w:r w:rsidR="009A5FF8"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4000</w:t>
            </w:r>
            <w:r w:rsidR="00947981"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47981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1400000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47981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1400000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N9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120000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120000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120000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120000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N10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13500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13500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13500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13500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N11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112000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112000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112000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112000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N12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54000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54000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54000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54000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N13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94500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94500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94500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94500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N14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45000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45000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45000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45000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N15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55000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55000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55000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55000</w:t>
            </w:r>
          </w:p>
        </w:tc>
      </w:tr>
      <w:tr w:rsidR="00B9322D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322D" w:rsidRPr="00947981" w:rsidRDefault="00B9322D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 w:rsidR="00A216BD" w:rsidRPr="00947981">
              <w:rPr>
                <w:rFonts w:ascii="Arial LatArm" w:hAnsi="Arial LatArm" w:cs="Sylfaen"/>
                <w:b/>
                <w:sz w:val="14"/>
                <w:szCs w:val="14"/>
              </w:rPr>
              <w:t>6/1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322D" w:rsidRPr="00947981" w:rsidRDefault="00A216BD" w:rsidP="00B9322D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Արմինաշող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,, 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691D14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55000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691D14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55000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11000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11000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66000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322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66000</w:t>
            </w:r>
          </w:p>
        </w:tc>
      </w:tr>
      <w:tr w:rsidR="00A216BD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6BD" w:rsidRPr="00947981" w:rsidRDefault="00A216BD" w:rsidP="00A216BD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N16/2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16BD" w:rsidRPr="00947981" w:rsidRDefault="00A216BD" w:rsidP="00A216BD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77000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77000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8C321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8C321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77000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77000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N17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125000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125000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125000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125000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N18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600000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600000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600000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600000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N19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81250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81250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81250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81250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N20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25000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25000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25000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25000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N21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39000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39000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39000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39000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N22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625000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625000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625000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625000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N23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189000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189000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189000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189000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N24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27500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27500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27500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27500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N25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42750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42750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42750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42750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N26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190000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190000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190000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190000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N27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16200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16200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16200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16200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N28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3000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3000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3000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3000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N29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440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440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440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440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N30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360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360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360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360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N31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375000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375000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375000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375000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N32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15000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15000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N33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90000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90000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90000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90000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N34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10000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N35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10500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10500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10500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10500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N36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15000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15000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N37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27000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27000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27000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27000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N38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27500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27500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27500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27500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N39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15000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15000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N40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16500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16500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16500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16500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N41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24000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24000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24000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24000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N42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25500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25500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25500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25500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N43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2720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2720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2720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2720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N44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660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660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660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660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N45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15300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15300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15300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15300</w:t>
            </w:r>
          </w:p>
        </w:tc>
      </w:tr>
      <w:tr w:rsidR="009A5FF8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N46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5FF8" w:rsidRPr="00947981" w:rsidRDefault="009A5FF8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3000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3000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9A5F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3000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5FF8" w:rsidRPr="00947981" w:rsidRDefault="009A5FF8" w:rsidP="008C321F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47981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3000</w:t>
            </w:r>
          </w:p>
        </w:tc>
      </w:tr>
      <w:tr w:rsidR="00A216BD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6BD" w:rsidRPr="00947981" w:rsidRDefault="00A216BD" w:rsidP="00A216BD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N47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16BD" w:rsidRPr="00947981" w:rsidRDefault="00A216BD" w:rsidP="00A216BD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Արմինաշող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,, 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 w:rsidP="00691D14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112500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 w:rsidP="00691D14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112500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22500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22500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135000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135000</w:t>
            </w:r>
          </w:p>
        </w:tc>
      </w:tr>
      <w:tr w:rsidR="00A216BD" w:rsidRPr="00947981" w:rsidTr="009249EB">
        <w:trPr>
          <w:trHeight w:val="137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6BD" w:rsidRPr="00947981" w:rsidRDefault="00A216BD" w:rsidP="008C321F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N47/2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16BD" w:rsidRPr="00947981" w:rsidRDefault="00A216BD" w:rsidP="008C321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117000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117000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8C321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8C321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117000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691D1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117000</w:t>
            </w:r>
          </w:p>
        </w:tc>
      </w:tr>
      <w:tr w:rsidR="00A216BD" w:rsidRPr="00947981" w:rsidTr="009249EB">
        <w:trPr>
          <w:trHeight w:val="290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8816D8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՛Այլ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50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0528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LatArm" w:hAnsi="Arial LatArm"/>
                <w:sz w:val="12"/>
                <w:szCs w:val="12"/>
              </w:rPr>
            </w:pPr>
          </w:p>
          <w:p w:rsidR="00A216BD" w:rsidRPr="00947981" w:rsidRDefault="00A216BD" w:rsidP="007B5608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A216BD" w:rsidRPr="00947981" w:rsidTr="00B01B99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A216BD" w:rsidRPr="00947981" w:rsidTr="00B01B99"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A216BD" w:rsidRPr="00947981" w:rsidTr="009249EB">
        <w:tc>
          <w:tcPr>
            <w:tcW w:w="1117" w:type="dxa"/>
            <w:gridSpan w:val="2"/>
            <w:vMerge w:val="restart"/>
            <w:shd w:val="clear" w:color="auto" w:fill="auto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95" w:type="dxa"/>
            <w:gridSpan w:val="5"/>
            <w:vMerge w:val="restart"/>
            <w:shd w:val="clear" w:color="auto" w:fill="auto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37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)</w:t>
            </w:r>
          </w:p>
        </w:tc>
      </w:tr>
      <w:tr w:rsidR="00A216BD" w:rsidRPr="00947981" w:rsidTr="009249EB">
        <w:tc>
          <w:tcPr>
            <w:tcW w:w="11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3253C1">
            <w:pPr>
              <w:widowControl w:val="0"/>
              <w:rPr>
                <w:rFonts w:ascii="Arial LatArm" w:hAnsi="Arial LatArm" w:cs="Sylfaen"/>
                <w:b/>
                <w:color w:val="000000"/>
                <w:sz w:val="14"/>
                <w:szCs w:val="14"/>
              </w:rPr>
            </w:pPr>
          </w:p>
          <w:p w:rsidR="00A216BD" w:rsidRPr="00947981" w:rsidRDefault="00A216BD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3253C1">
            <w:pPr>
              <w:widowControl w:val="0"/>
              <w:rPr>
                <w:rFonts w:ascii="Arial LatArm" w:hAnsi="Arial LatArm" w:cs="Sylfaen"/>
                <w:b/>
                <w:color w:val="000000"/>
                <w:sz w:val="14"/>
                <w:szCs w:val="14"/>
              </w:rPr>
            </w:pPr>
          </w:p>
          <w:p w:rsidR="00A216BD" w:rsidRPr="00947981" w:rsidRDefault="00A216BD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3253C1">
            <w:pPr>
              <w:widowControl w:val="0"/>
              <w:rPr>
                <w:rFonts w:ascii="Arial LatArm" w:hAnsi="Arial LatArm" w:cs="Sylfaen"/>
                <w:b/>
                <w:color w:val="000000"/>
                <w:sz w:val="14"/>
                <w:szCs w:val="14"/>
              </w:rPr>
            </w:pPr>
          </w:p>
          <w:p w:rsidR="00A216BD" w:rsidRPr="00947981" w:rsidRDefault="00A216BD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3253C1">
            <w:pPr>
              <w:widowControl w:val="0"/>
              <w:rPr>
                <w:rFonts w:ascii="Arial LatArm" w:hAnsi="Arial LatArm" w:cs="Sylfaen"/>
                <w:b/>
                <w:color w:val="000000"/>
                <w:sz w:val="14"/>
                <w:szCs w:val="14"/>
              </w:rPr>
            </w:pPr>
          </w:p>
          <w:p w:rsidR="00A216BD" w:rsidRPr="00947981" w:rsidRDefault="00A216BD" w:rsidP="003253C1">
            <w:pPr>
              <w:widowControl w:val="0"/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A216BD" w:rsidRPr="00947981" w:rsidRDefault="00A216BD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8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A216BD" w:rsidRPr="00947981" w:rsidRDefault="00A216BD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A216BD" w:rsidRPr="00947981" w:rsidRDefault="00A216BD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A216BD" w:rsidRPr="00947981" w:rsidRDefault="00A216BD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9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A216BD" w:rsidRPr="00947981" w:rsidRDefault="00A216BD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9249EB" w:rsidRPr="00947981" w:rsidTr="009249EB">
        <w:tc>
          <w:tcPr>
            <w:tcW w:w="11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249EB" w:rsidRPr="00947981" w:rsidRDefault="009249EB" w:rsidP="002226C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1.8,9,10,11,12,13,14,15,17,18,19,20,21,22,23,24,25,26,27,28,29,30,31,32,33,34,35,36,37,38,39,40,41,42,43,44,45,46</w:t>
            </w:r>
          </w:p>
        </w:tc>
        <w:tc>
          <w:tcPr>
            <w:tcW w:w="16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9EB" w:rsidRPr="00947981" w:rsidRDefault="009249EB" w:rsidP="009A5FF8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249EB" w:rsidRPr="00947981" w:rsidRDefault="009249EB" w:rsidP="002226C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9249EB" w:rsidRPr="00947981" w:rsidRDefault="009249EB" w:rsidP="002226C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9249EB" w:rsidRPr="00947981" w:rsidRDefault="009249EB" w:rsidP="002226C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9249EB" w:rsidRPr="00947981" w:rsidRDefault="009249EB" w:rsidP="002226C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9249EB" w:rsidRPr="00947981" w:rsidRDefault="009249EB" w:rsidP="002226C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249EB" w:rsidRPr="00947981" w:rsidRDefault="009249EB">
            <w:pPr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</w:p>
          <w:p w:rsidR="009249EB" w:rsidRPr="00947981" w:rsidRDefault="009249EB">
            <w:pPr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</w:p>
          <w:p w:rsidR="009249EB" w:rsidRPr="00947981" w:rsidRDefault="009249EB">
            <w:pPr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</w:p>
          <w:p w:rsidR="009249EB" w:rsidRPr="00947981" w:rsidRDefault="009249EB">
            <w:pPr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</w:p>
          <w:p w:rsidR="009249EB" w:rsidRPr="00947981" w:rsidRDefault="009249EB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249EB" w:rsidRPr="00947981" w:rsidRDefault="009249EB">
            <w:pPr>
              <w:rPr>
                <w:rFonts w:ascii="Arial LatArm" w:hAnsi="Arial LatArm"/>
              </w:rPr>
            </w:pP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249EB" w:rsidRPr="00947981" w:rsidRDefault="009249EB">
            <w:pPr>
              <w:rPr>
                <w:rFonts w:ascii="Arial LatArm" w:hAnsi="Arial LatArm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249EB" w:rsidRPr="00947981" w:rsidRDefault="009249EB">
            <w:pPr>
              <w:rPr>
                <w:rFonts w:ascii="Arial LatArm" w:hAnsi="Arial LatArm"/>
              </w:rPr>
            </w:pPr>
          </w:p>
        </w:tc>
        <w:tc>
          <w:tcPr>
            <w:tcW w:w="8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249EB" w:rsidRPr="00947981" w:rsidRDefault="009249EB">
            <w:pPr>
              <w:rPr>
                <w:rFonts w:ascii="Arial LatArm" w:hAnsi="Arial LatArm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249EB" w:rsidRPr="00947981" w:rsidRDefault="009249EB">
            <w:pPr>
              <w:rPr>
                <w:rFonts w:ascii="Arial LatArm" w:hAnsi="Arial LatArm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249EB" w:rsidRPr="00947981" w:rsidRDefault="009249EB">
            <w:pPr>
              <w:rPr>
                <w:rFonts w:ascii="Arial LatArm" w:hAnsi="Arial LatArm"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shd w:val="clear" w:color="auto" w:fill="auto"/>
          </w:tcPr>
          <w:p w:rsidR="009249EB" w:rsidRPr="00947981" w:rsidRDefault="009249EB" w:rsidP="00BC71A1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9249EB" w:rsidRPr="00947981" w:rsidRDefault="009249EB" w:rsidP="00BC71A1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9249EB" w:rsidRPr="00947981" w:rsidRDefault="009249EB" w:rsidP="00BC71A1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9249EB" w:rsidRPr="00947981" w:rsidRDefault="009249EB" w:rsidP="00BC71A1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9249EB" w:rsidRPr="00947981" w:rsidRDefault="009249EB" w:rsidP="00BC71A1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9249EB" w:rsidRPr="00947981" w:rsidTr="009249EB">
        <w:tc>
          <w:tcPr>
            <w:tcW w:w="11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249EB" w:rsidRPr="00947981" w:rsidRDefault="009249EB" w:rsidP="002226C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2.3.4.5.6.7</w:t>
            </w:r>
          </w:p>
        </w:tc>
        <w:tc>
          <w:tcPr>
            <w:tcW w:w="16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228F" w:rsidRPr="00947981" w:rsidRDefault="009249EB" w:rsidP="009A5FF8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Աշտարակ</w:t>
            </w:r>
            <w:r w:rsidR="0086228F" w:rsidRPr="00947981">
              <w:rPr>
                <w:rFonts w:ascii="Arial LatArm" w:hAnsi="Arial LatArm"/>
                <w:b/>
                <w:sz w:val="14"/>
                <w:szCs w:val="14"/>
                <w:lang w:val="ru-RU"/>
              </w:rPr>
              <w:t xml:space="preserve">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կաթ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</w:p>
          <w:p w:rsidR="009249EB" w:rsidRPr="00947981" w:rsidRDefault="009249EB" w:rsidP="009A5FF8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ՓԲԸ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249EB" w:rsidRPr="00947981" w:rsidRDefault="009249EB" w:rsidP="008C321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249EB" w:rsidRPr="00947981" w:rsidRDefault="009249EB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249EB" w:rsidRPr="00947981" w:rsidRDefault="009249EB" w:rsidP="008C321F">
            <w:pPr>
              <w:rPr>
                <w:rFonts w:ascii="Arial LatArm" w:hAnsi="Arial LatArm"/>
              </w:rPr>
            </w:pP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249EB" w:rsidRPr="00947981" w:rsidRDefault="009249EB" w:rsidP="008C321F">
            <w:pPr>
              <w:rPr>
                <w:rFonts w:ascii="Arial LatArm" w:hAnsi="Arial LatArm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249EB" w:rsidRPr="00947981" w:rsidRDefault="009249EB" w:rsidP="008C321F">
            <w:pPr>
              <w:rPr>
                <w:rFonts w:ascii="Arial LatArm" w:hAnsi="Arial LatArm"/>
              </w:rPr>
            </w:pPr>
          </w:p>
        </w:tc>
        <w:tc>
          <w:tcPr>
            <w:tcW w:w="8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249EB" w:rsidRPr="00947981" w:rsidRDefault="009249EB" w:rsidP="008C321F">
            <w:pPr>
              <w:rPr>
                <w:rFonts w:ascii="Arial LatArm" w:hAnsi="Arial LatArm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249EB" w:rsidRPr="00947981" w:rsidRDefault="009249EB" w:rsidP="008C321F">
            <w:pPr>
              <w:rPr>
                <w:rFonts w:ascii="Arial LatArm" w:hAnsi="Arial LatArm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249EB" w:rsidRPr="00947981" w:rsidRDefault="009249EB" w:rsidP="008C321F">
            <w:pPr>
              <w:rPr>
                <w:rFonts w:ascii="Arial LatArm" w:hAnsi="Arial LatArm"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shd w:val="clear" w:color="auto" w:fill="auto"/>
          </w:tcPr>
          <w:p w:rsidR="009249EB" w:rsidRPr="00947981" w:rsidRDefault="009249EB" w:rsidP="008C321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9249EB" w:rsidRPr="00947981" w:rsidTr="009249EB">
        <w:tc>
          <w:tcPr>
            <w:tcW w:w="11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249EB" w:rsidRPr="00947981" w:rsidRDefault="009249EB" w:rsidP="002226C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16.47</w:t>
            </w:r>
          </w:p>
        </w:tc>
        <w:tc>
          <w:tcPr>
            <w:tcW w:w="16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9EB" w:rsidRPr="00947981" w:rsidRDefault="009249EB" w:rsidP="009A5FF8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Արմինաշող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,, 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249EB" w:rsidRPr="00947981" w:rsidRDefault="009249EB" w:rsidP="008C321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249EB" w:rsidRPr="00947981" w:rsidRDefault="009249EB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249EB" w:rsidRPr="00947981" w:rsidRDefault="009249EB" w:rsidP="008C321F">
            <w:pPr>
              <w:rPr>
                <w:rFonts w:ascii="Arial LatArm" w:hAnsi="Arial LatArm"/>
              </w:rPr>
            </w:pP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249EB" w:rsidRPr="00947981" w:rsidRDefault="009249EB" w:rsidP="008C321F">
            <w:pPr>
              <w:rPr>
                <w:rFonts w:ascii="Arial LatArm" w:hAnsi="Arial LatArm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249EB" w:rsidRPr="00947981" w:rsidRDefault="009249EB" w:rsidP="008C321F">
            <w:pPr>
              <w:rPr>
                <w:rFonts w:ascii="Arial LatArm" w:hAnsi="Arial LatArm"/>
              </w:rPr>
            </w:pPr>
          </w:p>
        </w:tc>
        <w:tc>
          <w:tcPr>
            <w:tcW w:w="8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249EB" w:rsidRPr="00947981" w:rsidRDefault="009249EB" w:rsidP="008C321F">
            <w:pPr>
              <w:rPr>
                <w:rFonts w:ascii="Arial LatArm" w:hAnsi="Arial LatArm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249EB" w:rsidRPr="00947981" w:rsidRDefault="009249EB" w:rsidP="008C321F">
            <w:pPr>
              <w:rPr>
                <w:rFonts w:ascii="Arial LatArm" w:hAnsi="Arial LatArm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249EB" w:rsidRPr="00947981" w:rsidRDefault="009249EB" w:rsidP="008C321F">
            <w:pPr>
              <w:rPr>
                <w:rFonts w:ascii="Arial LatArm" w:hAnsi="Arial LatArm"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shd w:val="clear" w:color="auto" w:fill="auto"/>
          </w:tcPr>
          <w:p w:rsidR="009249EB" w:rsidRPr="00947981" w:rsidRDefault="009249EB" w:rsidP="008C321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A216BD" w:rsidRPr="00947981" w:rsidTr="009249EB">
        <w:trPr>
          <w:trHeight w:val="344"/>
        </w:trPr>
        <w:tc>
          <w:tcPr>
            <w:tcW w:w="11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7B5608">
            <w:pPr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10068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7B5608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A216BD" w:rsidRPr="00947981" w:rsidTr="00B01B99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A216BD" w:rsidRPr="00947981" w:rsidTr="009249EB">
        <w:trPr>
          <w:trHeight w:val="288"/>
        </w:trPr>
        <w:tc>
          <w:tcPr>
            <w:tcW w:w="5647" w:type="dxa"/>
            <w:gridSpan w:val="1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Ընտրված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38" w:type="dxa"/>
            <w:gridSpan w:val="2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16BD" w:rsidRPr="00947981" w:rsidRDefault="009A5FF8" w:rsidP="008E3E6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29.01.</w:t>
            </w:r>
            <w:r w:rsidR="00A216BD" w:rsidRPr="00947981">
              <w:rPr>
                <w:rFonts w:ascii="Arial LatArm" w:hAnsi="Arial LatArm" w:cs="Sylfaen"/>
                <w:b/>
                <w:sz w:val="14"/>
                <w:szCs w:val="14"/>
              </w:rPr>
              <w:t>2016</w:t>
            </w:r>
            <w:r w:rsidR="00A216BD" w:rsidRPr="00947981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A216BD"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 </w:t>
            </w:r>
          </w:p>
        </w:tc>
      </w:tr>
      <w:tr w:rsidR="00A216BD" w:rsidRPr="00947981" w:rsidTr="009249EB">
        <w:trPr>
          <w:trHeight w:val="136"/>
        </w:trPr>
        <w:tc>
          <w:tcPr>
            <w:tcW w:w="5647" w:type="dxa"/>
            <w:gridSpan w:val="18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**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ժամկետ</w:t>
            </w:r>
          </w:p>
        </w:tc>
        <w:tc>
          <w:tcPr>
            <w:tcW w:w="222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315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A216BD" w:rsidRPr="00947981" w:rsidTr="0086228F">
        <w:trPr>
          <w:trHeight w:val="46"/>
        </w:trPr>
        <w:tc>
          <w:tcPr>
            <w:tcW w:w="5647" w:type="dxa"/>
            <w:gridSpan w:val="18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23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A5FF8" w:rsidRPr="00947981" w:rsidRDefault="009A5FF8" w:rsidP="0086228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29.01. 2016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3315" w:type="dxa"/>
            <w:gridSpan w:val="13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A216BD" w:rsidRPr="00947981" w:rsidRDefault="00AB3E2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3.02.2016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A216BD" w:rsidRPr="00947981" w:rsidTr="009249EB">
        <w:trPr>
          <w:trHeight w:val="288"/>
        </w:trPr>
        <w:tc>
          <w:tcPr>
            <w:tcW w:w="5647" w:type="dxa"/>
            <w:gridSpan w:val="1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մասնակցին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պայմանագիր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կնքելու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առաջարկը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ծանուցելու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38" w:type="dxa"/>
            <w:gridSpan w:val="2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16BD" w:rsidRPr="00947981" w:rsidRDefault="00AB3E2B" w:rsidP="00947981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0</w:t>
            </w:r>
            <w:r w:rsidR="00947981" w:rsidRPr="00947981">
              <w:rPr>
                <w:rFonts w:ascii="Arial LatArm" w:hAnsi="Arial LatArm" w:cs="Sylfaen"/>
                <w:b/>
                <w:sz w:val="14"/>
                <w:szCs w:val="14"/>
              </w:rPr>
              <w:t>8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.02.</w:t>
            </w:r>
            <w:r w:rsidR="00A216BD" w:rsidRPr="00947981">
              <w:rPr>
                <w:rFonts w:ascii="Arial LatArm" w:hAnsi="Arial LatArm" w:cs="Sylfaen"/>
                <w:b/>
                <w:sz w:val="14"/>
                <w:szCs w:val="14"/>
              </w:rPr>
              <w:t>2016</w:t>
            </w:r>
            <w:r w:rsidR="00A216BD" w:rsidRPr="00947981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A216BD" w:rsidRPr="00947981" w:rsidTr="009249EB">
        <w:trPr>
          <w:trHeight w:val="288"/>
        </w:trPr>
        <w:tc>
          <w:tcPr>
            <w:tcW w:w="5647" w:type="dxa"/>
            <w:gridSpan w:val="1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38" w:type="dxa"/>
            <w:gridSpan w:val="2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16BD" w:rsidRPr="00947981" w:rsidRDefault="00AB3E2B" w:rsidP="00947981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0</w:t>
            </w:r>
            <w:r w:rsidR="00947981" w:rsidRPr="00947981">
              <w:rPr>
                <w:rFonts w:ascii="Arial LatArm" w:hAnsi="Arial LatArm" w:cs="Sylfaen"/>
                <w:b/>
                <w:sz w:val="14"/>
                <w:szCs w:val="14"/>
              </w:rPr>
              <w:t>8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.02.2016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A216BD" w:rsidRPr="00947981" w:rsidTr="009249EB">
        <w:trPr>
          <w:trHeight w:val="288"/>
        </w:trPr>
        <w:tc>
          <w:tcPr>
            <w:tcW w:w="5647" w:type="dxa"/>
            <w:gridSpan w:val="1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ստորագրելու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38" w:type="dxa"/>
            <w:gridSpan w:val="2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16BD" w:rsidRPr="00947981" w:rsidRDefault="00AB3E2B" w:rsidP="00AB3E2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08.02.2016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A216BD" w:rsidRPr="00947981" w:rsidTr="00B01B99">
        <w:trPr>
          <w:trHeight w:val="288"/>
        </w:trPr>
        <w:tc>
          <w:tcPr>
            <w:tcW w:w="11185" w:type="dxa"/>
            <w:gridSpan w:val="46"/>
            <w:shd w:val="clear" w:color="auto" w:fill="B8CCE4"/>
            <w:vAlign w:val="center"/>
          </w:tcPr>
          <w:p w:rsidR="00A216BD" w:rsidRPr="00947981" w:rsidRDefault="00A216BD" w:rsidP="00E847E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**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կիրառելի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չէ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քանի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որ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թվով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1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մասնակից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է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հայտ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ներկայացրել</w:t>
            </w:r>
          </w:p>
        </w:tc>
      </w:tr>
      <w:tr w:rsidR="00A216BD" w:rsidRPr="00947981" w:rsidTr="009249EB">
        <w:tc>
          <w:tcPr>
            <w:tcW w:w="1117" w:type="dxa"/>
            <w:gridSpan w:val="2"/>
            <w:vMerge w:val="restart"/>
            <w:shd w:val="clear" w:color="auto" w:fill="auto"/>
            <w:vAlign w:val="center"/>
          </w:tcPr>
          <w:p w:rsidR="00A216BD" w:rsidRPr="00947981" w:rsidRDefault="00A216BD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2120" w:type="dxa"/>
            <w:gridSpan w:val="7"/>
            <w:vMerge w:val="restart"/>
            <w:shd w:val="clear" w:color="auto" w:fill="auto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7948" w:type="dxa"/>
            <w:gridSpan w:val="37"/>
            <w:shd w:val="clear" w:color="auto" w:fill="auto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A216BD" w:rsidRPr="00947981" w:rsidTr="009249EB">
        <w:trPr>
          <w:trHeight w:val="237"/>
        </w:trPr>
        <w:tc>
          <w:tcPr>
            <w:tcW w:w="1117" w:type="dxa"/>
            <w:gridSpan w:val="2"/>
            <w:vMerge/>
            <w:shd w:val="clear" w:color="auto" w:fill="auto"/>
            <w:vAlign w:val="center"/>
          </w:tcPr>
          <w:p w:rsidR="00A216BD" w:rsidRPr="00947981" w:rsidRDefault="00A216BD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20" w:type="dxa"/>
            <w:gridSpan w:val="7"/>
            <w:vMerge/>
            <w:shd w:val="clear" w:color="auto" w:fill="auto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 w:val="restart"/>
            <w:shd w:val="clear" w:color="auto" w:fill="auto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4" w:type="dxa"/>
            <w:gridSpan w:val="8"/>
            <w:vMerge w:val="restart"/>
            <w:shd w:val="clear" w:color="auto" w:fill="auto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845" w:type="dxa"/>
            <w:gridSpan w:val="9"/>
            <w:shd w:val="clear" w:color="auto" w:fill="auto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A216BD" w:rsidRPr="00947981" w:rsidTr="009249EB">
        <w:trPr>
          <w:trHeight w:val="238"/>
        </w:trPr>
        <w:tc>
          <w:tcPr>
            <w:tcW w:w="1117" w:type="dxa"/>
            <w:gridSpan w:val="2"/>
            <w:vMerge/>
            <w:shd w:val="clear" w:color="auto" w:fill="auto"/>
            <w:vAlign w:val="center"/>
          </w:tcPr>
          <w:p w:rsidR="00A216BD" w:rsidRPr="00947981" w:rsidRDefault="00A216BD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20" w:type="dxa"/>
            <w:gridSpan w:val="7"/>
            <w:vMerge/>
            <w:shd w:val="clear" w:color="auto" w:fill="auto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/>
            <w:shd w:val="clear" w:color="auto" w:fill="auto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vMerge/>
            <w:shd w:val="clear" w:color="auto" w:fill="auto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845" w:type="dxa"/>
            <w:gridSpan w:val="9"/>
            <w:shd w:val="clear" w:color="auto" w:fill="auto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A216BD" w:rsidRPr="00947981" w:rsidTr="009249EB">
        <w:trPr>
          <w:trHeight w:val="263"/>
        </w:trPr>
        <w:tc>
          <w:tcPr>
            <w:tcW w:w="11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2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947981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10"/>
            </w:r>
          </w:p>
        </w:tc>
      </w:tr>
      <w:tr w:rsidR="00A216BD" w:rsidRPr="00947981" w:rsidTr="009249EB">
        <w:trPr>
          <w:trHeight w:val="263"/>
        </w:trPr>
        <w:tc>
          <w:tcPr>
            <w:tcW w:w="11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DB653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 w:rsidR="00AB3E2B" w:rsidRPr="00947981">
              <w:rPr>
                <w:rFonts w:ascii="Arial LatArm" w:hAnsi="Arial LatArm" w:cs="Sylfaen"/>
                <w:b/>
                <w:sz w:val="14"/>
                <w:szCs w:val="14"/>
              </w:rPr>
              <w:t>.8-15,17-46</w:t>
            </w:r>
          </w:p>
        </w:tc>
        <w:tc>
          <w:tcPr>
            <w:tcW w:w="212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16BD" w:rsidRPr="00947981" w:rsidRDefault="00A216BD" w:rsidP="00AB3E2B">
            <w:pPr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,,</w:t>
            </w:r>
            <w:r w:rsidR="00AB3E2B"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="00AB3E2B"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="00AB3E2B"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="00AB3E2B"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="00AB3E2B"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="00AB3E2B" w:rsidRPr="00947981">
              <w:rPr>
                <w:rFonts w:ascii="Arial LatArm" w:hAnsi="Arial LatArm"/>
                <w:b/>
                <w:sz w:val="14"/>
                <w:szCs w:val="14"/>
              </w:rPr>
              <w:t xml:space="preserve"> ,,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AB3E2B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ԱՄԱ</w:t>
            </w:r>
            <w:r w:rsidR="00AB3E2B"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-</w:t>
            </w:r>
            <w:r w:rsidR="00AB3E2B"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ՄՀՈԱԿ</w:t>
            </w:r>
            <w:r w:rsidR="00AB3E2B"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ԲԸԱՀ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</w:t>
            </w:r>
            <w:r w:rsidR="00AB3E2B"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Պ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ՁԲ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-1</w:t>
            </w:r>
            <w:r w:rsidR="00AB3E2B"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6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/</w:t>
            </w:r>
            <w:r w:rsidR="00AB3E2B"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01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 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B3E2B" w:rsidP="00DB653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08.02.2016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B3E2B" w:rsidP="00AB3E2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30.12</w:t>
            </w:r>
            <w:r w:rsidR="00A216BD" w:rsidRPr="00947981">
              <w:rPr>
                <w:rFonts w:ascii="Arial LatArm" w:hAnsi="Arial LatArm" w:cs="Sylfaen"/>
                <w:b/>
                <w:sz w:val="14"/>
                <w:szCs w:val="14"/>
              </w:rPr>
              <w:t>.201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6</w:t>
            </w:r>
            <w:r w:rsidR="00A216BD" w:rsidRPr="00947981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216BD" w:rsidP="00DB6539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Arial LatArm" w:hAnsi="Arial LatArm" w:cs="Sylfaen"/>
                <w:b/>
                <w:sz w:val="12"/>
                <w:szCs w:val="12"/>
              </w:rPr>
              <w:t>--------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A464DF" w:rsidP="00947981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6</w:t>
            </w:r>
            <w:r w:rsidR="00947981" w:rsidRPr="00947981">
              <w:rPr>
                <w:rFonts w:ascii="Arial LatArm" w:hAnsi="Arial LatArm" w:cs="Sylfaen"/>
                <w:b/>
                <w:sz w:val="14"/>
                <w:szCs w:val="14"/>
              </w:rPr>
              <w:t>614000</w:t>
            </w:r>
          </w:p>
        </w:tc>
        <w:tc>
          <w:tcPr>
            <w:tcW w:w="17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6BD" w:rsidRPr="00947981" w:rsidRDefault="00947981" w:rsidP="00DB653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6614000</w:t>
            </w:r>
          </w:p>
        </w:tc>
      </w:tr>
      <w:tr w:rsidR="00AB3E2B" w:rsidRPr="00947981" w:rsidTr="009249EB">
        <w:trPr>
          <w:trHeight w:val="263"/>
        </w:trPr>
        <w:tc>
          <w:tcPr>
            <w:tcW w:w="11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3E2B" w:rsidRPr="00947981" w:rsidRDefault="00AB3E2B" w:rsidP="00AB3E2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N2-7</w:t>
            </w:r>
          </w:p>
        </w:tc>
        <w:tc>
          <w:tcPr>
            <w:tcW w:w="212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B3E2B" w:rsidRPr="00947981" w:rsidRDefault="00AB3E2B" w:rsidP="00AB3E2B">
            <w:pPr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Աշտարակ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կաթ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ՓԲԸ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B3E2B" w:rsidRPr="00947981" w:rsidRDefault="00AB3E2B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ԱՄԱՀ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ՄՀՈԱԿ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ԲԸԱՀ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ԱՊՁԲ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-16/01  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3E2B" w:rsidRPr="00947981" w:rsidRDefault="00AB3E2B" w:rsidP="008C321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08.02.2016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3E2B" w:rsidRPr="00947981" w:rsidRDefault="00AB3E2B" w:rsidP="00AB3E2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30.12.2016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3E2B" w:rsidRPr="00947981" w:rsidRDefault="00AB3E2B" w:rsidP="00DB6539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Arial LatArm" w:hAnsi="Arial LatArm" w:cs="Sylfaen"/>
                <w:b/>
                <w:sz w:val="12"/>
                <w:szCs w:val="12"/>
              </w:rPr>
              <w:t>----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3E2B" w:rsidRPr="00947981" w:rsidRDefault="00AB3E2B" w:rsidP="00DB653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1707050</w:t>
            </w:r>
          </w:p>
        </w:tc>
        <w:tc>
          <w:tcPr>
            <w:tcW w:w="17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3E2B" w:rsidRPr="00947981" w:rsidRDefault="00AB3E2B" w:rsidP="00DB653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1707050</w:t>
            </w:r>
          </w:p>
        </w:tc>
      </w:tr>
      <w:tr w:rsidR="00AB3E2B" w:rsidRPr="00947981" w:rsidTr="009249EB">
        <w:trPr>
          <w:trHeight w:val="263"/>
        </w:trPr>
        <w:tc>
          <w:tcPr>
            <w:tcW w:w="11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3E2B" w:rsidRPr="00947981" w:rsidRDefault="00AB3E2B" w:rsidP="00AB3E2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N16,47</w:t>
            </w:r>
          </w:p>
        </w:tc>
        <w:tc>
          <w:tcPr>
            <w:tcW w:w="212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B3E2B" w:rsidRPr="00947981" w:rsidRDefault="00AB3E2B" w:rsidP="00AB3E2B">
            <w:pPr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Արմինաշող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,, 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B3E2B" w:rsidRPr="00947981" w:rsidRDefault="00AB3E2B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ԱՄԱՀ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ՄՀՈԱԿ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ԲԸԱՀ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ԱՊՁԲ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-16/01  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3E2B" w:rsidRPr="00947981" w:rsidRDefault="00AB3E2B" w:rsidP="008C321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08.02.2016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3E2B" w:rsidRPr="00947981" w:rsidRDefault="00AB3E2B" w:rsidP="00AB3E2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30.12.2016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3E2B" w:rsidRPr="00947981" w:rsidRDefault="00AB3E2B" w:rsidP="00DB6539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Arial LatArm" w:hAnsi="Arial LatArm" w:cs="Sylfaen"/>
                <w:b/>
                <w:sz w:val="12"/>
                <w:szCs w:val="12"/>
              </w:rPr>
              <w:t>----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3E2B" w:rsidRPr="00947981" w:rsidRDefault="00AB3E2B" w:rsidP="00DB653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201000</w:t>
            </w:r>
          </w:p>
        </w:tc>
        <w:tc>
          <w:tcPr>
            <w:tcW w:w="17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3E2B" w:rsidRPr="00947981" w:rsidRDefault="00AB3E2B" w:rsidP="00DB653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201000</w:t>
            </w:r>
          </w:p>
        </w:tc>
      </w:tr>
      <w:tr w:rsidR="00AB3E2B" w:rsidRPr="00947981" w:rsidTr="00B01B99">
        <w:trPr>
          <w:trHeight w:val="150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AB3E2B" w:rsidRPr="00947981" w:rsidRDefault="00AB3E2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)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AB3E2B" w:rsidRPr="00947981" w:rsidTr="0086228F">
        <w:trPr>
          <w:trHeight w:val="125"/>
        </w:trPr>
        <w:tc>
          <w:tcPr>
            <w:tcW w:w="11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3E2B" w:rsidRPr="00947981" w:rsidRDefault="00AB3E2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9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3E2B" w:rsidRPr="00947981" w:rsidRDefault="00AB3E2B" w:rsidP="002226C9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7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3E2B" w:rsidRPr="00947981" w:rsidRDefault="00AB3E2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</w:tc>
        <w:tc>
          <w:tcPr>
            <w:tcW w:w="239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3E2B" w:rsidRPr="00947981" w:rsidRDefault="00AB3E2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.-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3E2B" w:rsidRPr="00947981" w:rsidRDefault="00AB3E2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3E2B" w:rsidRPr="00947981" w:rsidRDefault="00AB3E2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947981">
              <w:rPr>
                <w:rStyle w:val="af4"/>
                <w:rFonts w:ascii="Arial LatArm" w:hAnsi="Arial LatArm"/>
                <w:b/>
                <w:sz w:val="14"/>
                <w:szCs w:val="14"/>
                <w:lang w:val="hy-AM"/>
              </w:rPr>
              <w:footnoteReference w:id="11"/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8C321F" w:rsidRPr="00947981" w:rsidTr="0086228F">
        <w:trPr>
          <w:trHeight w:val="215"/>
        </w:trPr>
        <w:tc>
          <w:tcPr>
            <w:tcW w:w="11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321F" w:rsidRPr="00947981" w:rsidRDefault="008C321F" w:rsidP="008C321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N1.8-15,17-46</w:t>
            </w:r>
          </w:p>
        </w:tc>
        <w:tc>
          <w:tcPr>
            <w:tcW w:w="19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321F" w:rsidRPr="00947981" w:rsidRDefault="008C321F" w:rsidP="008C321F">
            <w:pPr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,,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,,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7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321F" w:rsidRPr="00947981" w:rsidRDefault="008C321F" w:rsidP="008C321F">
            <w:pPr>
              <w:widowControl w:val="0"/>
              <w:ind w:left="-392" w:firstLine="142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 xml:space="preserve">   </w:t>
            </w:r>
            <w:r w:rsidRPr="00947981"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>Ք</w:t>
            </w:r>
            <w:r w:rsidRPr="00947981"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>.</w:t>
            </w:r>
            <w:r w:rsidRPr="00947981"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>Արտաշատ</w:t>
            </w:r>
            <w:r w:rsidRPr="00947981"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>Օգոստոսի</w:t>
            </w:r>
            <w:r w:rsidRPr="00947981"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 xml:space="preserve"> 23/91</w:t>
            </w:r>
          </w:p>
        </w:tc>
        <w:tc>
          <w:tcPr>
            <w:tcW w:w="239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321F" w:rsidRPr="00947981" w:rsidRDefault="008177B1" w:rsidP="00190FE1">
            <w:pPr>
              <w:widowControl w:val="0"/>
              <w:rPr>
                <w:rFonts w:ascii="Arial LatArm" w:hAnsi="Arial LatArm" w:cs="Sylfaen"/>
                <w:b/>
                <w:noProof/>
                <w:color w:val="000000"/>
                <w:sz w:val="16"/>
                <w:szCs w:val="14"/>
                <w:highlight w:val="yellow"/>
              </w:rPr>
            </w:pPr>
            <w:r w:rsidRPr="00947981">
              <w:rPr>
                <w:rFonts w:ascii="Arial LatArm" w:hAnsi="Arial LatArm"/>
                <w:b/>
                <w:sz w:val="16"/>
                <w:szCs w:val="14"/>
                <w:highlight w:val="yellow"/>
                <w:lang w:val="pt-BR"/>
              </w:rPr>
              <w:t>samikvardanspy@gmail.com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321F" w:rsidRPr="00947981" w:rsidRDefault="008C321F" w:rsidP="008C321F">
            <w:pPr>
              <w:widowControl w:val="0"/>
              <w:spacing w:line="276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eastAsia="Calibri" w:hAnsi="Arial LatArm"/>
                <w:b/>
                <w:sz w:val="14"/>
                <w:szCs w:val="14"/>
                <w:lang w:val="pt-BR"/>
              </w:rPr>
              <w:t>1930036729150100</w:t>
            </w:r>
          </w:p>
          <w:p w:rsidR="008C321F" w:rsidRPr="00947981" w:rsidRDefault="008C321F" w:rsidP="008C321F">
            <w:pPr>
              <w:widowControl w:val="0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321F" w:rsidRPr="00947981" w:rsidRDefault="008C321F" w:rsidP="008C321F">
            <w:pPr>
              <w:widowControl w:val="0"/>
              <w:spacing w:line="360" w:lineRule="auto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  <w:lang w:val="pt-BR"/>
              </w:rPr>
              <w:t>04214378</w:t>
            </w:r>
          </w:p>
        </w:tc>
      </w:tr>
      <w:tr w:rsidR="008C321F" w:rsidRPr="00947981" w:rsidTr="0086228F">
        <w:trPr>
          <w:trHeight w:val="215"/>
        </w:trPr>
        <w:tc>
          <w:tcPr>
            <w:tcW w:w="11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321F" w:rsidRPr="00947981" w:rsidRDefault="008C321F" w:rsidP="008C321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N2-7</w:t>
            </w:r>
          </w:p>
        </w:tc>
        <w:tc>
          <w:tcPr>
            <w:tcW w:w="19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321F" w:rsidRPr="00947981" w:rsidRDefault="008C321F" w:rsidP="008C321F">
            <w:pPr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Աշտարակ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կաթ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ՓԲԸ</w:t>
            </w:r>
          </w:p>
        </w:tc>
        <w:tc>
          <w:tcPr>
            <w:tcW w:w="27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321F" w:rsidRPr="00947981" w:rsidRDefault="008C321F" w:rsidP="008C321F">
            <w:pPr>
              <w:widowControl w:val="0"/>
              <w:ind w:left="-392" w:firstLine="142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>Ք</w:t>
            </w:r>
            <w:r w:rsidRPr="00947981"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>.</w:t>
            </w:r>
            <w:r w:rsidRPr="00947981"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>Երևան</w:t>
            </w:r>
            <w:r w:rsidRPr="00947981"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>Դրոյի</w:t>
            </w:r>
            <w:r w:rsidRPr="00947981"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 xml:space="preserve"> 13</w:t>
            </w:r>
          </w:p>
        </w:tc>
        <w:tc>
          <w:tcPr>
            <w:tcW w:w="239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321F" w:rsidRPr="00947981" w:rsidRDefault="008177B1" w:rsidP="00190FE1">
            <w:pPr>
              <w:widowControl w:val="0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  <w:highlight w:val="yellow"/>
              </w:rPr>
            </w:pPr>
            <w:r w:rsidRPr="00947981">
              <w:rPr>
                <w:rStyle w:val="apple-converted-space"/>
                <w:rFonts w:ascii="Arial LatArm" w:hAnsi="Arial LatArm" w:cs="Arial"/>
                <w:b/>
                <w:color w:val="002233"/>
                <w:highlight w:val="yellow"/>
                <w:shd w:val="clear" w:color="auto" w:fill="77B2E3"/>
              </w:rPr>
              <w:t xml:space="preserve">       </w:t>
            </w:r>
            <w:r w:rsidRPr="00947981">
              <w:rPr>
                <w:rFonts w:ascii="Arial LatArm" w:hAnsi="Arial LatArm" w:cs="Arial"/>
                <w:b/>
                <w:color w:val="002233"/>
                <w:sz w:val="14"/>
                <w:szCs w:val="14"/>
                <w:highlight w:val="yellow"/>
                <w:shd w:val="clear" w:color="auto" w:fill="77B2E3"/>
              </w:rPr>
              <w:t>info@ashtarakkat.com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321F" w:rsidRPr="00947981" w:rsidRDefault="008C321F" w:rsidP="008C321F">
            <w:pPr>
              <w:widowControl w:val="0"/>
              <w:spacing w:line="276" w:lineRule="auto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  <w:lang w:val="pt-BR"/>
              </w:rPr>
              <w:t>002-046084-001</w:t>
            </w:r>
          </w:p>
        </w:tc>
        <w:tc>
          <w:tcPr>
            <w:tcW w:w="1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321F" w:rsidRPr="00947981" w:rsidRDefault="008C321F" w:rsidP="008C321F">
            <w:pPr>
              <w:widowControl w:val="0"/>
              <w:spacing w:line="360" w:lineRule="auto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  <w:lang w:val="pt-BR"/>
              </w:rPr>
              <w:t>05001995</w:t>
            </w:r>
          </w:p>
        </w:tc>
      </w:tr>
      <w:tr w:rsidR="008C321F" w:rsidRPr="00947981" w:rsidTr="0086228F">
        <w:trPr>
          <w:trHeight w:val="215"/>
        </w:trPr>
        <w:tc>
          <w:tcPr>
            <w:tcW w:w="11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321F" w:rsidRPr="00947981" w:rsidRDefault="008C321F" w:rsidP="008C321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N16,47</w:t>
            </w:r>
          </w:p>
        </w:tc>
        <w:tc>
          <w:tcPr>
            <w:tcW w:w="19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321F" w:rsidRPr="00947981" w:rsidRDefault="008C321F" w:rsidP="008C321F">
            <w:pPr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Արմինաշող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,, 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7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321F" w:rsidRPr="00947981" w:rsidRDefault="0086228F" w:rsidP="008C321F">
            <w:pPr>
              <w:widowControl w:val="0"/>
              <w:ind w:left="-392" w:firstLine="142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  <w:lang w:val="ru-RU"/>
              </w:rPr>
              <w:t xml:space="preserve">     </w:t>
            </w:r>
            <w:r w:rsidRPr="00947981"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  <w:lang w:val="ru-RU"/>
              </w:rPr>
              <w:t>Ք</w:t>
            </w:r>
            <w:r w:rsidRPr="00947981"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  <w:lang w:val="ru-RU"/>
              </w:rPr>
              <w:t xml:space="preserve"> </w:t>
            </w:r>
            <w:r w:rsidR="008C321F"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="008C321F" w:rsidRPr="00947981">
              <w:rPr>
                <w:rFonts w:ascii="Sylfaen" w:hAnsi="Sylfaen" w:cs="Sylfaen"/>
                <w:b/>
                <w:sz w:val="14"/>
                <w:szCs w:val="14"/>
              </w:rPr>
              <w:t>Արարատ</w:t>
            </w:r>
            <w:r w:rsidR="008C321F" w:rsidRPr="00947981">
              <w:rPr>
                <w:rFonts w:ascii="Arial LatArm" w:hAnsi="Arial LatArm" w:cs="Sylfaen"/>
                <w:b/>
                <w:sz w:val="14"/>
                <w:szCs w:val="14"/>
                <w:lang w:val="pt-BR"/>
              </w:rPr>
              <w:t xml:space="preserve">   </w:t>
            </w:r>
            <w:r w:rsidR="008C321F" w:rsidRPr="00947981">
              <w:rPr>
                <w:rFonts w:ascii="Sylfaen" w:hAnsi="Sylfaen" w:cs="Sylfaen"/>
                <w:b/>
                <w:sz w:val="14"/>
                <w:szCs w:val="14"/>
              </w:rPr>
              <w:t>Սուրբ</w:t>
            </w:r>
            <w:r w:rsidR="008C321F" w:rsidRPr="00947981">
              <w:rPr>
                <w:rFonts w:ascii="Arial LatArm" w:hAnsi="Arial LatArm" w:cs="Sylfaen"/>
                <w:b/>
                <w:sz w:val="14"/>
                <w:szCs w:val="14"/>
                <w:lang w:val="pt-BR"/>
              </w:rPr>
              <w:t xml:space="preserve"> </w:t>
            </w:r>
            <w:r w:rsidR="008C321F" w:rsidRPr="00947981">
              <w:rPr>
                <w:rFonts w:ascii="Sylfaen" w:hAnsi="Sylfaen" w:cs="Sylfaen"/>
                <w:b/>
                <w:sz w:val="14"/>
                <w:szCs w:val="14"/>
              </w:rPr>
              <w:t>Ամենափրկիչ</w:t>
            </w:r>
            <w:r w:rsidR="008C321F" w:rsidRPr="00947981">
              <w:rPr>
                <w:rFonts w:ascii="Arial LatArm" w:hAnsi="Arial LatArm" w:cs="Sylfaen"/>
                <w:b/>
                <w:sz w:val="14"/>
                <w:szCs w:val="14"/>
                <w:lang w:val="pt-BR"/>
              </w:rPr>
              <w:t xml:space="preserve"> 28/4  </w:t>
            </w:r>
          </w:p>
        </w:tc>
        <w:tc>
          <w:tcPr>
            <w:tcW w:w="239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321F" w:rsidRPr="00947981" w:rsidRDefault="0086228F" w:rsidP="00190FE1">
            <w:pPr>
              <w:widowControl w:val="0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  <w:highlight w:val="yellow"/>
              </w:rPr>
            </w:pPr>
            <w:r w:rsidRPr="00947981">
              <w:rPr>
                <w:rFonts w:ascii="Arial LatArm" w:hAnsi="Arial LatArm"/>
                <w:b/>
                <w:highlight w:val="yellow"/>
                <w:lang w:val="ru-RU"/>
              </w:rPr>
              <w:t xml:space="preserve">    </w:t>
            </w:r>
            <w:hyperlink r:id="rId9" w:history="1">
              <w:r w:rsidR="00E30110" w:rsidRPr="00947981">
                <w:rPr>
                  <w:rFonts w:ascii="Arial LatArm" w:hAnsi="Arial LatArm" w:cs="Arial"/>
                  <w:b/>
                  <w:color w:val="0077CC"/>
                  <w:sz w:val="14"/>
                  <w:szCs w:val="14"/>
                  <w:highlight w:val="yellow"/>
                  <w:shd w:val="clear" w:color="auto" w:fill="FFFFFF"/>
                </w:rPr>
                <w:t>arminashogh@gmail.com</w:t>
              </w:r>
            </w:hyperlink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321F" w:rsidRPr="00947981" w:rsidRDefault="008C321F" w:rsidP="008C321F">
            <w:pPr>
              <w:widowControl w:val="0"/>
              <w:spacing w:line="276" w:lineRule="auto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  <w:lang w:val="pt-BR"/>
              </w:rPr>
              <w:t>1930052367920100</w:t>
            </w:r>
          </w:p>
        </w:tc>
        <w:tc>
          <w:tcPr>
            <w:tcW w:w="1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321F" w:rsidRPr="00947981" w:rsidRDefault="008C321F" w:rsidP="008C321F">
            <w:pPr>
              <w:widowControl w:val="0"/>
              <w:spacing w:line="360" w:lineRule="auto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04112884</w:t>
            </w:r>
          </w:p>
        </w:tc>
      </w:tr>
      <w:tr w:rsidR="00AB3E2B" w:rsidRPr="00947981" w:rsidTr="00B01B99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AB3E2B" w:rsidRPr="00947981" w:rsidRDefault="00AB3E2B" w:rsidP="007528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AB3E2B" w:rsidRPr="00947981" w:rsidTr="009249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E2B" w:rsidRPr="00947981" w:rsidRDefault="00AB3E2B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624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E2B" w:rsidRPr="00947981" w:rsidRDefault="00AB3E2B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Ծանոթություն՝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Որևէ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չափաբաժնի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չկայացման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պատվիրատուն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պարտավոր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է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լրացնել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չկայացման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>:</w:t>
            </w:r>
          </w:p>
        </w:tc>
      </w:tr>
      <w:tr w:rsidR="00AB3E2B" w:rsidRPr="00947981" w:rsidTr="00B01B99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AB3E2B" w:rsidRPr="00947981" w:rsidRDefault="00AB3E2B" w:rsidP="007528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AB3E2B" w:rsidRPr="00947981" w:rsidTr="009249EB">
        <w:trPr>
          <w:trHeight w:val="475"/>
        </w:trPr>
        <w:tc>
          <w:tcPr>
            <w:tcW w:w="4938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AB3E2B" w:rsidRPr="00947981" w:rsidRDefault="00AB3E2B" w:rsidP="009E193A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ներգրավման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&lt;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&gt;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6247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AB3E2B" w:rsidRPr="00947981" w:rsidRDefault="00AB3E2B" w:rsidP="001576B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Սահմանված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կարգով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իրականացվել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են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գնումների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մասին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ՀՀ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օրենսդրությամբ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պահանջվող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հրապարակումները</w:t>
            </w:r>
            <w:r w:rsidRPr="00947981">
              <w:rPr>
                <w:rFonts w:ascii="Arial LatArm" w:hAnsi="Arial LatArm" w:cs="Sylfaen"/>
                <w:b/>
                <w:bCs/>
                <w:sz w:val="14"/>
                <w:szCs w:val="14"/>
                <w:lang w:val="hy-AM"/>
              </w:rPr>
              <w:t xml:space="preserve">   gnummner.am 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կայքում</w:t>
            </w:r>
            <w:r w:rsidRPr="00947981">
              <w:rPr>
                <w:rFonts w:ascii="Arial LatArm" w:hAnsi="Arial LatArm" w:cs="Sylfaen"/>
                <w:b/>
                <w:bCs/>
                <w:sz w:val="14"/>
                <w:szCs w:val="14"/>
                <w:lang w:val="hy-AM"/>
              </w:rPr>
              <w:t xml:space="preserve">   </w:t>
            </w:r>
            <w:r w:rsidR="001576BB" w:rsidRPr="00947981">
              <w:rPr>
                <w:rFonts w:ascii="Arial LatArm" w:hAnsi="Arial LatArm" w:cs="Sylfaen"/>
                <w:b/>
                <w:bCs/>
                <w:sz w:val="14"/>
                <w:szCs w:val="14"/>
                <w:lang w:val="hy-AM"/>
              </w:rPr>
              <w:t>13.01</w:t>
            </w:r>
            <w:r w:rsidRPr="00947981">
              <w:rPr>
                <w:rFonts w:ascii="Arial LatArm" w:hAnsi="Arial LatArm" w:cs="Sylfaen"/>
                <w:b/>
                <w:bCs/>
                <w:sz w:val="14"/>
                <w:szCs w:val="14"/>
                <w:lang w:val="hy-AM"/>
              </w:rPr>
              <w:t>.2016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թ</w:t>
            </w:r>
          </w:p>
        </w:tc>
      </w:tr>
      <w:tr w:rsidR="00AB3E2B" w:rsidRPr="00947981" w:rsidTr="00B01B99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AB3E2B" w:rsidRPr="00947981" w:rsidRDefault="00AB3E2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AB3E2B" w:rsidRPr="00947981" w:rsidTr="009249EB">
        <w:trPr>
          <w:trHeight w:val="427"/>
        </w:trPr>
        <w:tc>
          <w:tcPr>
            <w:tcW w:w="49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3E2B" w:rsidRPr="00947981" w:rsidRDefault="00AB3E2B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947981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947981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947981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947981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947981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947981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947981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947981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947981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947981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947981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947981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947981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947981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947981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24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3E2B" w:rsidRPr="00947981" w:rsidRDefault="00AB3E2B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AB3E2B" w:rsidRPr="00947981" w:rsidTr="00B01B99">
        <w:trPr>
          <w:trHeight w:val="288"/>
        </w:trPr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B3E2B" w:rsidRPr="00947981" w:rsidRDefault="00AB3E2B" w:rsidP="00DA0C4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AB3E2B" w:rsidRPr="00947981" w:rsidTr="009249EB">
        <w:trPr>
          <w:trHeight w:val="427"/>
        </w:trPr>
        <w:tc>
          <w:tcPr>
            <w:tcW w:w="49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3E2B" w:rsidRPr="00947981" w:rsidRDefault="00AB3E2B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947981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947981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947981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947981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947981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947981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947981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947981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947981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24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3E2B" w:rsidRPr="00947981" w:rsidRDefault="00AB3E2B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AB3E2B" w:rsidRPr="00947981" w:rsidTr="00B01B99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AB3E2B" w:rsidRPr="00947981" w:rsidRDefault="00AB3E2B" w:rsidP="00C72D9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AB3E2B" w:rsidRPr="00947981" w:rsidTr="009249EB">
        <w:trPr>
          <w:trHeight w:val="223"/>
        </w:trPr>
        <w:tc>
          <w:tcPr>
            <w:tcW w:w="49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3E2B" w:rsidRPr="00947981" w:rsidRDefault="00AB3E2B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624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3E2B" w:rsidRPr="00947981" w:rsidRDefault="00AB3E2B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AB3E2B" w:rsidRPr="00947981" w:rsidTr="00B01B99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AB3E2B" w:rsidRPr="00947981" w:rsidRDefault="00AB3E2B" w:rsidP="00C72D9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AB3E2B" w:rsidRPr="00947981" w:rsidTr="00B01B99">
        <w:trPr>
          <w:trHeight w:val="227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AB3E2B" w:rsidRPr="00947981" w:rsidRDefault="00AB3E2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AB3E2B" w:rsidRPr="00947981" w:rsidTr="009249EB">
        <w:trPr>
          <w:trHeight w:val="47"/>
        </w:trPr>
        <w:tc>
          <w:tcPr>
            <w:tcW w:w="309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3E2B" w:rsidRPr="00947981" w:rsidRDefault="00AB3E2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3E2B" w:rsidRPr="00947981" w:rsidRDefault="00AB3E2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0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3E2B" w:rsidRPr="00947981" w:rsidRDefault="00AB3E2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AB3E2B" w:rsidRPr="00947981" w:rsidTr="009249EB">
        <w:trPr>
          <w:trHeight w:val="47"/>
        </w:trPr>
        <w:tc>
          <w:tcPr>
            <w:tcW w:w="3095" w:type="dxa"/>
            <w:gridSpan w:val="8"/>
            <w:shd w:val="clear" w:color="auto" w:fill="auto"/>
            <w:vAlign w:val="center"/>
          </w:tcPr>
          <w:p w:rsidR="00AB3E2B" w:rsidRPr="00947981" w:rsidRDefault="00AB3E2B" w:rsidP="008E3E6A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         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</w:rPr>
              <w:t>Հասմիկ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</w:rPr>
              <w:t>Մկրտչյան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AB3E2B" w:rsidRPr="00947981" w:rsidRDefault="00AB3E2B" w:rsidP="001576B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                                    0235/ 2-</w:t>
            </w:r>
            <w:r w:rsidR="001576BB" w:rsidRPr="00947981">
              <w:rPr>
                <w:rFonts w:ascii="Arial LatArm" w:hAnsi="Arial LatArm"/>
                <w:b/>
                <w:bCs/>
                <w:sz w:val="14"/>
                <w:szCs w:val="14"/>
              </w:rPr>
              <w:t>65-61</w:t>
            </w:r>
          </w:p>
        </w:tc>
        <w:tc>
          <w:tcPr>
            <w:tcW w:w="4105" w:type="dxa"/>
            <w:gridSpan w:val="17"/>
            <w:shd w:val="clear" w:color="auto" w:fill="auto"/>
            <w:vAlign w:val="center"/>
          </w:tcPr>
          <w:p w:rsidR="00AB3E2B" w:rsidRPr="00947981" w:rsidRDefault="00AB3E2B" w:rsidP="008E3E6A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                         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  <w:lang w:val="ru-RU"/>
              </w:rPr>
              <w:t>mankaparteztiv5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@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  <w:lang w:val="ru-RU"/>
              </w:rPr>
              <w:t>mail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</w:rPr>
              <w:t>.ru</w:t>
            </w:r>
          </w:p>
        </w:tc>
      </w:tr>
    </w:tbl>
    <w:p w:rsidR="00613058" w:rsidRPr="00947981" w:rsidRDefault="009F71E7" w:rsidP="00673895">
      <w:pPr>
        <w:pStyle w:val="31"/>
        <w:spacing w:after="240" w:line="360" w:lineRule="auto"/>
        <w:ind w:firstLine="709"/>
        <w:rPr>
          <w:rFonts w:cs="Sylfaen"/>
          <w:sz w:val="14"/>
          <w:szCs w:val="14"/>
          <w:u w:val="none"/>
          <w:lang w:val="es-ES"/>
        </w:rPr>
      </w:pPr>
      <w:r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947981">
        <w:rPr>
          <w:i w:val="0"/>
          <w:sz w:val="14"/>
          <w:szCs w:val="14"/>
          <w:u w:val="none"/>
          <w:lang w:val="af-ZA"/>
        </w:rPr>
        <w:t>`</w:t>
      </w:r>
      <w:r w:rsidR="00565DFB" w:rsidRPr="00947981">
        <w:rPr>
          <w:i w:val="0"/>
          <w:sz w:val="14"/>
          <w:szCs w:val="14"/>
          <w:u w:val="none"/>
          <w:lang w:val="af-ZA"/>
        </w:rPr>
        <w:t xml:space="preserve"> </w:t>
      </w:r>
      <w:r w:rsidR="00565DFB"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ՀՀ</w:t>
      </w:r>
      <w:r w:rsidR="00565DFB" w:rsidRPr="00947981">
        <w:rPr>
          <w:i w:val="0"/>
          <w:sz w:val="14"/>
          <w:szCs w:val="14"/>
          <w:u w:val="none"/>
          <w:lang w:val="af-ZA"/>
        </w:rPr>
        <w:t xml:space="preserve"> </w:t>
      </w:r>
      <w:r w:rsidR="00973CDE"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Արարատի</w:t>
      </w:r>
      <w:r w:rsidR="00973CDE" w:rsidRPr="00947981">
        <w:rPr>
          <w:rFonts w:cs="Sylfaen"/>
          <w:i w:val="0"/>
          <w:sz w:val="14"/>
          <w:szCs w:val="14"/>
          <w:u w:val="none"/>
          <w:lang w:val="af-ZA"/>
        </w:rPr>
        <w:t xml:space="preserve"> </w:t>
      </w:r>
      <w:r w:rsidR="00973CDE"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մարզ</w:t>
      </w:r>
      <w:r w:rsidR="00973CDE" w:rsidRPr="00947981">
        <w:rPr>
          <w:rFonts w:cs="Sylfaen"/>
          <w:i w:val="0"/>
          <w:sz w:val="14"/>
          <w:szCs w:val="14"/>
          <w:u w:val="none"/>
          <w:lang w:val="af-ZA"/>
        </w:rPr>
        <w:t xml:space="preserve">  </w:t>
      </w:r>
      <w:r w:rsidR="00C97E7D"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Արտաշատ</w:t>
      </w:r>
      <w:r w:rsidR="009E638F"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ի</w:t>
      </w:r>
      <w:r w:rsidR="009E638F" w:rsidRPr="00947981">
        <w:rPr>
          <w:rFonts w:cs="Sylfaen"/>
          <w:i w:val="0"/>
          <w:sz w:val="14"/>
          <w:szCs w:val="14"/>
          <w:u w:val="none"/>
          <w:lang w:val="af-ZA"/>
        </w:rPr>
        <w:t xml:space="preserve">  </w:t>
      </w:r>
      <w:r w:rsidR="008E3E6A"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թիվ</w:t>
      </w:r>
      <w:r w:rsidR="008E3E6A" w:rsidRPr="00947981">
        <w:rPr>
          <w:rFonts w:cs="Sylfaen"/>
          <w:i w:val="0"/>
          <w:sz w:val="14"/>
          <w:szCs w:val="14"/>
          <w:u w:val="none"/>
          <w:lang w:val="af-ZA"/>
        </w:rPr>
        <w:t xml:space="preserve">  5 </w:t>
      </w:r>
      <w:r w:rsidR="008E3E6A"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ՄՀՈԱԿ</w:t>
      </w:r>
    </w:p>
    <w:sectPr w:rsidR="00613058" w:rsidRPr="00947981" w:rsidSect="009B4EB8">
      <w:footerReference w:type="even" r:id="rId10"/>
      <w:footerReference w:type="default" r:id="rId11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EB" w:rsidRDefault="009249EB">
      <w:r>
        <w:separator/>
      </w:r>
    </w:p>
  </w:endnote>
  <w:endnote w:type="continuationSeparator" w:id="0">
    <w:p w:rsidR="009249EB" w:rsidRDefault="0092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9EB" w:rsidRDefault="009249E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49EB" w:rsidRDefault="009249EB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9EB" w:rsidRDefault="009249E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47981">
      <w:rPr>
        <w:rStyle w:val="a9"/>
        <w:noProof/>
      </w:rPr>
      <w:t>3</w:t>
    </w:r>
    <w:r>
      <w:rPr>
        <w:rStyle w:val="a9"/>
      </w:rPr>
      <w:fldChar w:fldCharType="end"/>
    </w:r>
  </w:p>
  <w:p w:rsidR="009249EB" w:rsidRDefault="009249EB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EB" w:rsidRDefault="009249EB">
      <w:r>
        <w:separator/>
      </w:r>
    </w:p>
  </w:footnote>
  <w:footnote w:type="continuationSeparator" w:id="0">
    <w:p w:rsidR="009249EB" w:rsidRDefault="009249EB">
      <w:r>
        <w:continuationSeparator/>
      </w:r>
    </w:p>
  </w:footnote>
  <w:footnote w:id="1">
    <w:p w:rsidR="009249EB" w:rsidRPr="009B4EB8" w:rsidRDefault="009249EB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կնքված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</w:p>
  </w:footnote>
  <w:footnote w:id="2">
    <w:p w:rsidR="009249EB" w:rsidRPr="009B4EB8" w:rsidRDefault="009249EB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3">
    <w:p w:rsidR="009249EB" w:rsidRPr="009B4EB8" w:rsidRDefault="009249EB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9249EB" w:rsidRPr="009B4EB8" w:rsidRDefault="009249EB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Այլ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աղբյուրներից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ֆինանսավորվելու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դեպքում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նշել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ֆինանսավորման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աղբյուրը</w:t>
      </w:r>
    </w:p>
  </w:footnote>
  <w:footnote w:id="5">
    <w:p w:rsidR="009249EB" w:rsidRPr="009B4EB8" w:rsidRDefault="009249EB" w:rsidP="004B2C83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Նշվում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հրավերում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կատարված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բոլոր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փոփոխությունների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6">
    <w:p w:rsidR="009249EB" w:rsidRPr="009B4EB8" w:rsidRDefault="009249EB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9249EB" w:rsidRPr="009B4EB8" w:rsidRDefault="009249EB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9249EB" w:rsidRPr="009B4EB8" w:rsidRDefault="009249EB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հաշվակված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հաշվարկված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9249EB" w:rsidRPr="009B4EB8" w:rsidRDefault="009249EB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9249EB" w:rsidRPr="009B4EB8" w:rsidRDefault="009249EB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պայմանագիրը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կնքվելու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ավելի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քիչ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գինը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9249EB" w:rsidRPr="009B4EB8" w:rsidRDefault="009249EB" w:rsidP="006A5CF4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հանդիսանում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Հայաստանի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հարկ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վճարողի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հաշվարկային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հաշիվ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չունեցող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4DB"/>
    <w:rsid w:val="000049EE"/>
    <w:rsid w:val="00023C4A"/>
    <w:rsid w:val="00025EFB"/>
    <w:rsid w:val="00026740"/>
    <w:rsid w:val="00027904"/>
    <w:rsid w:val="0003635A"/>
    <w:rsid w:val="00040BA1"/>
    <w:rsid w:val="0004365B"/>
    <w:rsid w:val="000501CA"/>
    <w:rsid w:val="00052873"/>
    <w:rsid w:val="0005765A"/>
    <w:rsid w:val="000610A7"/>
    <w:rsid w:val="00062BDF"/>
    <w:rsid w:val="00063D6E"/>
    <w:rsid w:val="000706DF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100D10"/>
    <w:rsid w:val="00102A32"/>
    <w:rsid w:val="001038C8"/>
    <w:rsid w:val="001114E2"/>
    <w:rsid w:val="00120E57"/>
    <w:rsid w:val="00124077"/>
    <w:rsid w:val="00125AFF"/>
    <w:rsid w:val="00132E94"/>
    <w:rsid w:val="00135C77"/>
    <w:rsid w:val="00137645"/>
    <w:rsid w:val="001466A8"/>
    <w:rsid w:val="001563E9"/>
    <w:rsid w:val="001576BB"/>
    <w:rsid w:val="001628D6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B0C0E"/>
    <w:rsid w:val="001B33E6"/>
    <w:rsid w:val="001C0484"/>
    <w:rsid w:val="001C13FF"/>
    <w:rsid w:val="001C220F"/>
    <w:rsid w:val="001C521B"/>
    <w:rsid w:val="001C578F"/>
    <w:rsid w:val="001C6459"/>
    <w:rsid w:val="001D6878"/>
    <w:rsid w:val="001F1F17"/>
    <w:rsid w:val="001F5BAF"/>
    <w:rsid w:val="0020420B"/>
    <w:rsid w:val="00205535"/>
    <w:rsid w:val="00213125"/>
    <w:rsid w:val="002137CA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5FAF"/>
    <w:rsid w:val="00263F10"/>
    <w:rsid w:val="0026753B"/>
    <w:rsid w:val="00270FCE"/>
    <w:rsid w:val="00275546"/>
    <w:rsid w:val="00281DA8"/>
    <w:rsid w:val="002827E6"/>
    <w:rsid w:val="002955FD"/>
    <w:rsid w:val="002A4528"/>
    <w:rsid w:val="002A5B15"/>
    <w:rsid w:val="002C5839"/>
    <w:rsid w:val="002C60EF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4B91"/>
    <w:rsid w:val="00341CA5"/>
    <w:rsid w:val="00345C5A"/>
    <w:rsid w:val="00360627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D81"/>
    <w:rsid w:val="003875C3"/>
    <w:rsid w:val="0039239E"/>
    <w:rsid w:val="003928E5"/>
    <w:rsid w:val="003A06C0"/>
    <w:rsid w:val="003B24BE"/>
    <w:rsid w:val="003B2BED"/>
    <w:rsid w:val="003C0293"/>
    <w:rsid w:val="003D17D0"/>
    <w:rsid w:val="003D5271"/>
    <w:rsid w:val="003E343E"/>
    <w:rsid w:val="003F49B4"/>
    <w:rsid w:val="004078CE"/>
    <w:rsid w:val="00425206"/>
    <w:rsid w:val="00432474"/>
    <w:rsid w:val="0043269D"/>
    <w:rsid w:val="00434012"/>
    <w:rsid w:val="00434336"/>
    <w:rsid w:val="00441E90"/>
    <w:rsid w:val="004450F4"/>
    <w:rsid w:val="00445F3B"/>
    <w:rsid w:val="00454284"/>
    <w:rsid w:val="004542D1"/>
    <w:rsid w:val="00467A9D"/>
    <w:rsid w:val="00473936"/>
    <w:rsid w:val="00480FFF"/>
    <w:rsid w:val="004844C7"/>
    <w:rsid w:val="00486700"/>
    <w:rsid w:val="004945B6"/>
    <w:rsid w:val="004A1CDD"/>
    <w:rsid w:val="004A5723"/>
    <w:rsid w:val="004B0C88"/>
    <w:rsid w:val="004B2C83"/>
    <w:rsid w:val="004B2CAE"/>
    <w:rsid w:val="004B7482"/>
    <w:rsid w:val="004B7620"/>
    <w:rsid w:val="004D4E6E"/>
    <w:rsid w:val="004F596C"/>
    <w:rsid w:val="00512138"/>
    <w:rsid w:val="00524304"/>
    <w:rsid w:val="00531EA4"/>
    <w:rsid w:val="0053241A"/>
    <w:rsid w:val="00540068"/>
    <w:rsid w:val="00541A77"/>
    <w:rsid w:val="005509C8"/>
    <w:rsid w:val="005645A0"/>
    <w:rsid w:val="00565DFB"/>
    <w:rsid w:val="00565F1E"/>
    <w:rsid w:val="005676AA"/>
    <w:rsid w:val="00586A35"/>
    <w:rsid w:val="0059197C"/>
    <w:rsid w:val="00591E66"/>
    <w:rsid w:val="005A05CF"/>
    <w:rsid w:val="005A17D3"/>
    <w:rsid w:val="005A66C0"/>
    <w:rsid w:val="005A7CDE"/>
    <w:rsid w:val="005B30BE"/>
    <w:rsid w:val="005C39A0"/>
    <w:rsid w:val="005D09EF"/>
    <w:rsid w:val="005D0F4E"/>
    <w:rsid w:val="005E2F58"/>
    <w:rsid w:val="005E6B61"/>
    <w:rsid w:val="005F254D"/>
    <w:rsid w:val="00604A2D"/>
    <w:rsid w:val="00606DBC"/>
    <w:rsid w:val="006118E6"/>
    <w:rsid w:val="00613058"/>
    <w:rsid w:val="006137AD"/>
    <w:rsid w:val="00613B50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91D14"/>
    <w:rsid w:val="006A1C88"/>
    <w:rsid w:val="006A3CF9"/>
    <w:rsid w:val="006A5CF4"/>
    <w:rsid w:val="006B3E81"/>
    <w:rsid w:val="006B603F"/>
    <w:rsid w:val="006B7B4E"/>
    <w:rsid w:val="006D2C72"/>
    <w:rsid w:val="006D4D49"/>
    <w:rsid w:val="006D7342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3538F"/>
    <w:rsid w:val="00735E86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4D06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E2EEA"/>
    <w:rsid w:val="007F0193"/>
    <w:rsid w:val="0080324E"/>
    <w:rsid w:val="0080439B"/>
    <w:rsid w:val="00805D1B"/>
    <w:rsid w:val="00807B1C"/>
    <w:rsid w:val="008177B1"/>
    <w:rsid w:val="00823294"/>
    <w:rsid w:val="0085228E"/>
    <w:rsid w:val="0086228F"/>
    <w:rsid w:val="00874380"/>
    <w:rsid w:val="00874980"/>
    <w:rsid w:val="008816D8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321F"/>
    <w:rsid w:val="008C3DB4"/>
    <w:rsid w:val="008C7670"/>
    <w:rsid w:val="008D0B2F"/>
    <w:rsid w:val="008D652C"/>
    <w:rsid w:val="008D68A8"/>
    <w:rsid w:val="008D78D4"/>
    <w:rsid w:val="008E0890"/>
    <w:rsid w:val="008E3E6A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028F"/>
    <w:rsid w:val="009249EB"/>
    <w:rsid w:val="0092549D"/>
    <w:rsid w:val="009337B2"/>
    <w:rsid w:val="009353EC"/>
    <w:rsid w:val="009359D6"/>
    <w:rsid w:val="009372B4"/>
    <w:rsid w:val="00940808"/>
    <w:rsid w:val="00941EC2"/>
    <w:rsid w:val="00947981"/>
    <w:rsid w:val="009507AF"/>
    <w:rsid w:val="00960BDD"/>
    <w:rsid w:val="00963C65"/>
    <w:rsid w:val="0097047C"/>
    <w:rsid w:val="009706C8"/>
    <w:rsid w:val="00973603"/>
    <w:rsid w:val="00973CDE"/>
    <w:rsid w:val="00975260"/>
    <w:rsid w:val="00975599"/>
    <w:rsid w:val="009817EC"/>
    <w:rsid w:val="009928F7"/>
    <w:rsid w:val="00992C08"/>
    <w:rsid w:val="0099697A"/>
    <w:rsid w:val="009A5FF8"/>
    <w:rsid w:val="009B4EB8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E638F"/>
    <w:rsid w:val="009F0044"/>
    <w:rsid w:val="009F40CE"/>
    <w:rsid w:val="009F5D08"/>
    <w:rsid w:val="009F71E7"/>
    <w:rsid w:val="00A03098"/>
    <w:rsid w:val="00A216BD"/>
    <w:rsid w:val="00A21B0E"/>
    <w:rsid w:val="00A2735C"/>
    <w:rsid w:val="00A30C0F"/>
    <w:rsid w:val="00A31ACA"/>
    <w:rsid w:val="00A36B72"/>
    <w:rsid w:val="00A45288"/>
    <w:rsid w:val="00A464DF"/>
    <w:rsid w:val="00A4749F"/>
    <w:rsid w:val="00A611FE"/>
    <w:rsid w:val="00A6486C"/>
    <w:rsid w:val="00A70700"/>
    <w:rsid w:val="00A846FC"/>
    <w:rsid w:val="00A84B1C"/>
    <w:rsid w:val="00A87D9C"/>
    <w:rsid w:val="00AA698E"/>
    <w:rsid w:val="00AB1F7F"/>
    <w:rsid w:val="00AB253E"/>
    <w:rsid w:val="00AB2D08"/>
    <w:rsid w:val="00AB3E2B"/>
    <w:rsid w:val="00AC2B6B"/>
    <w:rsid w:val="00AD5F58"/>
    <w:rsid w:val="00AD7BAA"/>
    <w:rsid w:val="00AE44F0"/>
    <w:rsid w:val="00AE7C17"/>
    <w:rsid w:val="00B01B99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34A30"/>
    <w:rsid w:val="00B45438"/>
    <w:rsid w:val="00B45A82"/>
    <w:rsid w:val="00B5440A"/>
    <w:rsid w:val="00B5525A"/>
    <w:rsid w:val="00B57B6C"/>
    <w:rsid w:val="00B7192A"/>
    <w:rsid w:val="00B737D5"/>
    <w:rsid w:val="00B7414D"/>
    <w:rsid w:val="00B82E95"/>
    <w:rsid w:val="00B9322D"/>
    <w:rsid w:val="00BC71A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106AC"/>
    <w:rsid w:val="00C225E2"/>
    <w:rsid w:val="00C24FA7"/>
    <w:rsid w:val="00C34EC1"/>
    <w:rsid w:val="00C4054E"/>
    <w:rsid w:val="00C50174"/>
    <w:rsid w:val="00C51538"/>
    <w:rsid w:val="00C54035"/>
    <w:rsid w:val="00C56677"/>
    <w:rsid w:val="00C63DF5"/>
    <w:rsid w:val="00C6440C"/>
    <w:rsid w:val="00C6589C"/>
    <w:rsid w:val="00C72D62"/>
    <w:rsid w:val="00C72D90"/>
    <w:rsid w:val="00C77A13"/>
    <w:rsid w:val="00C84B07"/>
    <w:rsid w:val="00C868EC"/>
    <w:rsid w:val="00C90538"/>
    <w:rsid w:val="00C926B7"/>
    <w:rsid w:val="00C92F2B"/>
    <w:rsid w:val="00C97E7D"/>
    <w:rsid w:val="00CA19F4"/>
    <w:rsid w:val="00CA2601"/>
    <w:rsid w:val="00CA6069"/>
    <w:rsid w:val="00CB1115"/>
    <w:rsid w:val="00CC50AB"/>
    <w:rsid w:val="00CD3D69"/>
    <w:rsid w:val="00CD61A3"/>
    <w:rsid w:val="00CD6DD7"/>
    <w:rsid w:val="00CE2FA4"/>
    <w:rsid w:val="00CE5FD6"/>
    <w:rsid w:val="00CE77EE"/>
    <w:rsid w:val="00CF4AA6"/>
    <w:rsid w:val="00CF7F8F"/>
    <w:rsid w:val="00D02A87"/>
    <w:rsid w:val="00D043CD"/>
    <w:rsid w:val="00D04D6D"/>
    <w:rsid w:val="00D0571B"/>
    <w:rsid w:val="00D0598D"/>
    <w:rsid w:val="00D06E8D"/>
    <w:rsid w:val="00D1512F"/>
    <w:rsid w:val="00D15BEF"/>
    <w:rsid w:val="00D21F3A"/>
    <w:rsid w:val="00D2725C"/>
    <w:rsid w:val="00D405E4"/>
    <w:rsid w:val="00D425F2"/>
    <w:rsid w:val="00D472AC"/>
    <w:rsid w:val="00D52421"/>
    <w:rsid w:val="00D559F9"/>
    <w:rsid w:val="00D63146"/>
    <w:rsid w:val="00D660D3"/>
    <w:rsid w:val="00D673FC"/>
    <w:rsid w:val="00D75044"/>
    <w:rsid w:val="00D7686F"/>
    <w:rsid w:val="00D810D7"/>
    <w:rsid w:val="00D83E21"/>
    <w:rsid w:val="00D84893"/>
    <w:rsid w:val="00D92B38"/>
    <w:rsid w:val="00D92FBE"/>
    <w:rsid w:val="00DA0C45"/>
    <w:rsid w:val="00DA3B88"/>
    <w:rsid w:val="00DA642D"/>
    <w:rsid w:val="00DB3BED"/>
    <w:rsid w:val="00DB50C0"/>
    <w:rsid w:val="00DB6539"/>
    <w:rsid w:val="00DC24EE"/>
    <w:rsid w:val="00DC3323"/>
    <w:rsid w:val="00DC3F30"/>
    <w:rsid w:val="00DC4A38"/>
    <w:rsid w:val="00DC671B"/>
    <w:rsid w:val="00DE5D4C"/>
    <w:rsid w:val="00DE6A21"/>
    <w:rsid w:val="00DF78B4"/>
    <w:rsid w:val="00E01D0F"/>
    <w:rsid w:val="00E038D1"/>
    <w:rsid w:val="00E14174"/>
    <w:rsid w:val="00E219EF"/>
    <w:rsid w:val="00E24AA7"/>
    <w:rsid w:val="00E30110"/>
    <w:rsid w:val="00E32F00"/>
    <w:rsid w:val="00E359C1"/>
    <w:rsid w:val="00E41DA4"/>
    <w:rsid w:val="00E427D3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A67D1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EC7"/>
    <w:rsid w:val="00ED51CE"/>
    <w:rsid w:val="00ED7334"/>
    <w:rsid w:val="00ED7DDE"/>
    <w:rsid w:val="00EE1465"/>
    <w:rsid w:val="00EE379F"/>
    <w:rsid w:val="00EF569A"/>
    <w:rsid w:val="00F04D03"/>
    <w:rsid w:val="00F07934"/>
    <w:rsid w:val="00F11DDE"/>
    <w:rsid w:val="00F22D7A"/>
    <w:rsid w:val="00F23628"/>
    <w:rsid w:val="00F26E03"/>
    <w:rsid w:val="00F313A6"/>
    <w:rsid w:val="00F408C7"/>
    <w:rsid w:val="00F52BB1"/>
    <w:rsid w:val="00F53A9C"/>
    <w:rsid w:val="00F546D9"/>
    <w:rsid w:val="00F54C0F"/>
    <w:rsid w:val="00F570A9"/>
    <w:rsid w:val="00F63219"/>
    <w:rsid w:val="00F712F6"/>
    <w:rsid w:val="00F714E0"/>
    <w:rsid w:val="00F730B2"/>
    <w:rsid w:val="00F750C8"/>
    <w:rsid w:val="00F8167F"/>
    <w:rsid w:val="00F951E4"/>
    <w:rsid w:val="00F97516"/>
    <w:rsid w:val="00F97BAF"/>
    <w:rsid w:val="00FA127B"/>
    <w:rsid w:val="00FA28CE"/>
    <w:rsid w:val="00FA303A"/>
    <w:rsid w:val="00FA30EA"/>
    <w:rsid w:val="00FB2C5C"/>
    <w:rsid w:val="00FC062E"/>
    <w:rsid w:val="00FC3E3C"/>
    <w:rsid w:val="00FC5B89"/>
    <w:rsid w:val="00FD0C86"/>
    <w:rsid w:val="00FD1267"/>
    <w:rsid w:val="00FD690C"/>
    <w:rsid w:val="00FE1928"/>
    <w:rsid w:val="00FE3FCB"/>
    <w:rsid w:val="00FF219A"/>
    <w:rsid w:val="00FF54F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apple-converted-space">
    <w:name w:val="apple-converted-space"/>
    <w:basedOn w:val="a0"/>
    <w:rsid w:val="00817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.mail.ru/compose?To=arminashogh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85FE9-3CA4-4FEB-A13D-8923C0C6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278</TotalTime>
  <Pages>9</Pages>
  <Words>2802</Words>
  <Characters>29856</Characters>
  <Application>Microsoft Office Word</Application>
  <DocSecurity>0</DocSecurity>
  <Lines>248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32593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ADMIN</cp:lastModifiedBy>
  <cp:revision>34</cp:revision>
  <cp:lastPrinted>2016-02-06T16:01:00Z</cp:lastPrinted>
  <dcterms:created xsi:type="dcterms:W3CDTF">2014-08-26T06:48:00Z</dcterms:created>
  <dcterms:modified xsi:type="dcterms:W3CDTF">2016-02-08T07:52:00Z</dcterms:modified>
</cp:coreProperties>
</file>