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425206">
        <w:rPr>
          <w:rFonts w:ascii="Sylfaen" w:hAnsi="Sylfaen" w:cs="Sylfaen"/>
          <w:b/>
          <w:sz w:val="20"/>
          <w:lang w:val="af-ZA"/>
        </w:rPr>
        <w:t>Ք</w:t>
      </w:r>
      <w:r w:rsidR="00425206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="00010755">
        <w:rPr>
          <w:rFonts w:ascii="Sylfaen" w:hAnsi="Sylfaen" w:cs="Sylfaen"/>
          <w:b/>
          <w:sz w:val="20"/>
          <w:lang w:val="af-ZA"/>
        </w:rPr>
        <w:t>–ԲԸԱՀ</w:t>
      </w:r>
      <w:r w:rsidR="00914557">
        <w:rPr>
          <w:rFonts w:ascii="Sylfaen" w:hAnsi="Sylfaen" w:cs="Sylfaen"/>
          <w:b/>
          <w:sz w:val="20"/>
          <w:lang w:val="af-ZA"/>
        </w:rPr>
        <w:t>Ծ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010755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010755">
        <w:rPr>
          <w:rFonts w:ascii="Sylfaen" w:hAnsi="Sylfaen" w:cs="Sylfaen"/>
          <w:b/>
          <w:sz w:val="20"/>
          <w:lang w:val="af-ZA"/>
        </w:rPr>
        <w:t>0</w:t>
      </w:r>
      <w:r w:rsidR="00914557">
        <w:rPr>
          <w:rFonts w:ascii="Sylfaen" w:hAnsi="Sylfaen" w:cs="Sylfaen"/>
          <w:b/>
          <w:sz w:val="20"/>
          <w:lang w:val="af-ZA"/>
        </w:rPr>
        <w:t>3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23/62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ԱՄԱՔ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</w:t>
      </w:r>
      <w:r w:rsidR="00914557">
        <w:rPr>
          <w:rFonts w:ascii="Sylfaen" w:hAnsi="Sylfaen" w:cs="Sylfaen"/>
          <w:b/>
          <w:sz w:val="16"/>
          <w:szCs w:val="16"/>
          <w:lang w:val="af-ZA"/>
        </w:rPr>
        <w:t>Ծ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</w:t>
      </w:r>
      <w:r w:rsidR="00010755">
        <w:rPr>
          <w:rFonts w:ascii="Sylfaen" w:hAnsi="Sylfaen" w:cs="Sylfaen"/>
          <w:b/>
          <w:sz w:val="16"/>
          <w:szCs w:val="16"/>
          <w:lang w:val="af-ZA"/>
        </w:rPr>
        <w:t>16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010755">
        <w:rPr>
          <w:rFonts w:ascii="Sylfaen" w:hAnsi="Sylfaen" w:cs="Sylfaen"/>
          <w:b/>
          <w:sz w:val="16"/>
          <w:szCs w:val="16"/>
          <w:lang w:val="af-ZA"/>
        </w:rPr>
        <w:t>0</w:t>
      </w:r>
      <w:r w:rsidR="00914557">
        <w:rPr>
          <w:rFonts w:ascii="Sylfaen" w:hAnsi="Sylfaen" w:cs="Sylfaen"/>
          <w:b/>
          <w:sz w:val="16"/>
          <w:szCs w:val="16"/>
          <w:lang w:val="af-ZA"/>
        </w:rPr>
        <w:t>3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1"/>
        <w:gridCol w:w="435"/>
        <w:gridCol w:w="132"/>
        <w:gridCol w:w="426"/>
        <w:gridCol w:w="534"/>
        <w:gridCol w:w="33"/>
        <w:gridCol w:w="703"/>
        <w:gridCol w:w="147"/>
        <w:gridCol w:w="94"/>
        <w:gridCol w:w="615"/>
        <w:gridCol w:w="142"/>
        <w:gridCol w:w="247"/>
        <w:gridCol w:w="188"/>
        <w:gridCol w:w="415"/>
        <w:gridCol w:w="284"/>
        <w:gridCol w:w="141"/>
        <w:gridCol w:w="142"/>
        <w:gridCol w:w="142"/>
        <w:gridCol w:w="341"/>
        <w:gridCol w:w="226"/>
        <w:gridCol w:w="119"/>
        <w:gridCol w:w="23"/>
        <w:gridCol w:w="141"/>
        <w:gridCol w:w="10"/>
        <w:gridCol w:w="207"/>
        <w:gridCol w:w="361"/>
        <w:gridCol w:w="273"/>
        <w:gridCol w:w="142"/>
        <w:gridCol w:w="96"/>
        <w:gridCol w:w="284"/>
        <w:gridCol w:w="267"/>
        <w:gridCol w:w="175"/>
        <w:gridCol w:w="28"/>
        <w:gridCol w:w="322"/>
        <w:gridCol w:w="34"/>
        <w:gridCol w:w="69"/>
        <w:gridCol w:w="484"/>
        <w:gridCol w:w="83"/>
        <w:gridCol w:w="142"/>
        <w:gridCol w:w="379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914557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914557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="00914557">
              <w:rPr>
                <w:rFonts w:ascii="Sylfaen" w:hAnsi="Sylfaen"/>
                <w:b/>
                <w:sz w:val="14"/>
                <w:szCs w:val="14"/>
              </w:rPr>
              <w:t>հազ</w:t>
            </w:r>
            <w:proofErr w:type="spellEnd"/>
            <w:r w:rsidR="00914557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914557">
        <w:trPr>
          <w:trHeight w:val="754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914557">
        <w:trPr>
          <w:trHeight w:val="14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221DA5" w:rsidTr="00914557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010755" w:rsidRPr="00914557" w:rsidRDefault="00010755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14557"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221DA5" w:rsidRDefault="00010755" w:rsidP="0001075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փողոցի թիվ 1 շենքի տանիքի մասնակի վերանորոգ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աշխատանքներ</w:t>
            </w:r>
            <w:proofErr w:type="spellEnd"/>
            <w:r w:rsidR="00914557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914557" w:rsidRPr="00221DA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1455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14557" w:rsidRPr="00221DA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14557">
              <w:rPr>
                <w:rFonts w:ascii="GHEA Grapalat" w:hAnsi="GHEA Grapalat" w:cs="Sylfaen"/>
                <w:b/>
                <w:sz w:val="14"/>
                <w:szCs w:val="14"/>
              </w:rPr>
              <w:t>հսկողություն</w:t>
            </w:r>
            <w:proofErr w:type="spellEnd"/>
            <w:r w:rsidR="00914557" w:rsidRPr="00221DA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6A3CF9" w:rsidRDefault="00010755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   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6A3CF9" w:rsidRDefault="00010755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 xml:space="preserve">    350.0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 w:rsidP="007F35BF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350.0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55" w:rsidRPr="00425206" w:rsidRDefault="00914557" w:rsidP="0001075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փողոցի թիվ 1 շենքի տանիքի մասնակի վերանորոգ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աշխատանքներ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91455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91455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հսկողություն</w:t>
            </w:r>
            <w:proofErr w:type="spellEnd"/>
            <w:r w:rsidRPr="0091455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914557" w:rsidP="008032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փողոցի թիվ 1 շենքի տանիքի մասնակի վերանորոգ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աշխատանքներ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91455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91455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հսկողություն</w:t>
            </w:r>
            <w:proofErr w:type="spellEnd"/>
            <w:r w:rsidRPr="0091455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10755" w:rsidRPr="009B4EB8" w:rsidTr="00CC50AB">
        <w:trPr>
          <w:trHeight w:val="137"/>
        </w:trPr>
        <w:tc>
          <w:tcPr>
            <w:tcW w:w="4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08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010755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8032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010755" w:rsidRPr="009B4EB8" w:rsidTr="00B01B99">
        <w:trPr>
          <w:trHeight w:val="196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91455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 w:rsidR="00914557">
              <w:rPr>
                <w:rFonts w:asciiTheme="minorHAnsi" w:hAnsiTheme="minorHAnsi"/>
                <w:b/>
                <w:sz w:val="14"/>
                <w:szCs w:val="14"/>
              </w:rPr>
              <w:t>8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,02,2016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5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914557">
        <w:trPr>
          <w:trHeight w:val="40"/>
        </w:trPr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010755" w:rsidRPr="009B4EB8" w:rsidRDefault="00010755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010755" w:rsidRPr="009B4EB8" w:rsidTr="00914557">
        <w:trPr>
          <w:trHeight w:val="213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010755" w:rsidRPr="009B4EB8" w:rsidTr="00914557">
        <w:trPr>
          <w:trHeight w:val="1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10755" w:rsidRPr="009B4EB8" w:rsidTr="00914557">
        <w:trPr>
          <w:trHeight w:val="137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10755" w:rsidRPr="009B4EB8" w:rsidTr="00914557">
        <w:trPr>
          <w:trHeight w:val="137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B01B99" w:rsidRDefault="0001075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Pr="00ED1790" w:rsidRDefault="00010755" w:rsidP="00914557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proofErr w:type="spellStart"/>
            <w:r w:rsidR="00914557">
              <w:rPr>
                <w:rFonts w:ascii="Sylfaen" w:hAnsi="Sylfaen"/>
                <w:b/>
                <w:sz w:val="14"/>
                <w:szCs w:val="14"/>
              </w:rPr>
              <w:t>Գաբոարտ</w:t>
            </w:r>
            <w:proofErr w:type="spellEnd"/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340000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340000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340000</w:t>
            </w:r>
          </w:p>
        </w:tc>
      </w:tr>
      <w:tr w:rsidR="00010755" w:rsidRPr="009B4EB8" w:rsidTr="00914557">
        <w:trPr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010755" w:rsidRPr="009B4EB8" w:rsidRDefault="00010755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10755" w:rsidRPr="009B4EB8" w:rsidTr="00914557">
        <w:tc>
          <w:tcPr>
            <w:tcW w:w="696" w:type="dxa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68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010755" w:rsidRPr="009B4EB8" w:rsidTr="00914557"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10755" w:rsidRPr="009B4EB8" w:rsidTr="00914557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010755" w:rsidRPr="009B4EB8" w:rsidRDefault="00010755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1.1</w:t>
            </w:r>
          </w:p>
        </w:tc>
        <w:tc>
          <w:tcPr>
            <w:tcW w:w="16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AE03AD" w:rsidRDefault="00010755" w:rsidP="00914557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4078CE">
              <w:rPr>
                <w:rFonts w:ascii="Sylfaen" w:hAnsi="Sylfaen"/>
                <w:b/>
                <w:sz w:val="16"/>
                <w:szCs w:val="16"/>
              </w:rPr>
              <w:t>,,</w:t>
            </w:r>
            <w:r w:rsidR="00914557">
              <w:rPr>
                <w:rFonts w:ascii="Sylfaen" w:hAnsi="Sylfaen"/>
                <w:b/>
                <w:sz w:val="16"/>
                <w:szCs w:val="16"/>
              </w:rPr>
              <w:t>ԳԱԲՈԱՐՏ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914557">
              <w:rPr>
                <w:rFonts w:ascii="Sylfaen" w:hAnsi="Sylfaen"/>
                <w:b/>
                <w:sz w:val="16"/>
                <w:szCs w:val="16"/>
              </w:rPr>
              <w:t xml:space="preserve">,,  </w:t>
            </w:r>
            <w:r w:rsidRPr="004078CE">
              <w:rPr>
                <w:rFonts w:ascii="Sylfaen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Default="00010755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Default="00010755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010755" w:rsidRPr="009B4EB8" w:rsidTr="00914557">
        <w:trPr>
          <w:trHeight w:val="344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</w:t>
            </w:r>
            <w:proofErr w:type="spellEnd"/>
            <w:r w:rsidR="00914557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կու</w:t>
            </w:r>
            <w:proofErr w:type="spellEnd"/>
            <w:r w:rsidR="0091455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թյուն</w:t>
            </w:r>
            <w:proofErr w:type="spellEnd"/>
          </w:p>
        </w:tc>
        <w:tc>
          <w:tcPr>
            <w:tcW w:w="1048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914557" w:rsidP="0001075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</w:rPr>
              <w:t>10.02</w:t>
            </w:r>
            <w:r w:rsidR="00010755" w:rsidRPr="00010755">
              <w:rPr>
                <w:rFonts w:asciiTheme="minorHAnsi" w:hAnsiTheme="minorHAnsi" w:cs="Sylfaen"/>
                <w:b/>
                <w:sz w:val="16"/>
                <w:szCs w:val="16"/>
              </w:rPr>
              <w:t>. 2016</w:t>
            </w:r>
            <w:r w:rsidR="00010755" w:rsidRPr="0001075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010755" w:rsidRPr="00010755">
              <w:rPr>
                <w:rFonts w:ascii="Arial LatArm" w:hAnsi="Arial LatArm" w:cs="Sylfaen"/>
                <w:b/>
                <w:sz w:val="16"/>
                <w:szCs w:val="16"/>
              </w:rPr>
              <w:t>.</w:t>
            </w:r>
            <w:r w:rsidR="00010755" w:rsidRPr="0001075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10755" w:rsidRPr="009B4EB8" w:rsidTr="004078CE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10755" w:rsidRPr="009B4EB8" w:rsidTr="004078CE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0755" w:rsidRPr="004844C7" w:rsidRDefault="00010755" w:rsidP="0091455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10755" w:rsidRPr="004844C7" w:rsidRDefault="0001075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9E638F" w:rsidRDefault="00010755" w:rsidP="009145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10755">
              <w:rPr>
                <w:rFonts w:asciiTheme="minorHAnsi" w:hAnsiTheme="minorHAnsi" w:cs="Sylfaen"/>
                <w:b/>
                <w:sz w:val="16"/>
                <w:szCs w:val="16"/>
              </w:rPr>
              <w:t>1</w:t>
            </w:r>
            <w:r w:rsidR="00914557">
              <w:rPr>
                <w:rFonts w:asciiTheme="minorHAnsi" w:hAnsiTheme="minorHAnsi" w:cs="Sylfaen"/>
                <w:b/>
                <w:sz w:val="16"/>
                <w:szCs w:val="16"/>
              </w:rPr>
              <w:t>5</w:t>
            </w:r>
            <w:r w:rsidRPr="00010755">
              <w:rPr>
                <w:rFonts w:asciiTheme="minorHAnsi" w:hAnsiTheme="minorHAnsi" w:cs="Sylfaen"/>
                <w:b/>
                <w:sz w:val="16"/>
                <w:szCs w:val="16"/>
              </w:rPr>
              <w:t>. 02. 2016</w:t>
            </w:r>
            <w:r w:rsidRPr="0001075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Pr="00010755">
              <w:rPr>
                <w:rFonts w:ascii="Arial LatArm" w:hAnsi="Arial LatArm" w:cs="Sylfaen"/>
                <w:b/>
                <w:sz w:val="16"/>
                <w:szCs w:val="16"/>
              </w:rPr>
              <w:t>.</w:t>
            </w: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010755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010755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B8CCE4"/>
            <w:vAlign w:val="center"/>
          </w:tcPr>
          <w:p w:rsidR="00010755" w:rsidRPr="009B4EB8" w:rsidRDefault="00010755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010755" w:rsidRPr="009B4EB8" w:rsidTr="00914557"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4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10755" w:rsidRPr="009B4EB8" w:rsidTr="00914557">
        <w:trPr>
          <w:trHeight w:val="2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10755" w:rsidRPr="009B4EB8" w:rsidTr="00914557">
        <w:trPr>
          <w:trHeight w:val="238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10755" w:rsidRPr="009B4EB8" w:rsidTr="00914557">
        <w:trPr>
          <w:trHeight w:val="263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  <w:bookmarkStart w:id="0" w:name="_GoBack"/>
        <w:bookmarkEnd w:id="0"/>
      </w:tr>
      <w:tr w:rsidR="00010755" w:rsidRPr="009B4EB8" w:rsidTr="00914557">
        <w:trPr>
          <w:trHeight w:val="263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B01B99" w:rsidRDefault="00010755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Pr="000501CA" w:rsidRDefault="00010755" w:rsidP="00914557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="00914557">
              <w:rPr>
                <w:rFonts w:ascii="Sylfaen" w:hAnsi="Sylfaen"/>
                <w:b/>
                <w:sz w:val="14"/>
                <w:szCs w:val="14"/>
              </w:rPr>
              <w:t>ԳԱԲՈԱՐՏ</w:t>
            </w: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010755" w:rsidP="0091455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ԱՄԱՔ-ԲԸԱՀ</w:t>
            </w:r>
            <w:r w:rsidR="0091455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Ծ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 -1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914557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15.03.2016թ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1097B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 w:rsidP="007F35B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340000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14557" w:rsidRDefault="00914557" w:rsidP="007F35B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340000</w:t>
            </w:r>
          </w:p>
        </w:tc>
      </w:tr>
      <w:tr w:rsidR="00010755" w:rsidRPr="009B4EB8" w:rsidTr="00B01B99">
        <w:trPr>
          <w:trHeight w:val="150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10755" w:rsidRPr="009B4EB8" w:rsidTr="00914557">
        <w:trPr>
          <w:trHeight w:val="12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10755" w:rsidRPr="009B4EB8" w:rsidTr="00914557">
        <w:trPr>
          <w:trHeight w:val="21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0501C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010755" w:rsidP="0091455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>,,</w:t>
            </w:r>
            <w:r w:rsidR="00914557">
              <w:rPr>
                <w:rFonts w:ascii="Sylfaen" w:hAnsi="Sylfaen"/>
                <w:b/>
                <w:sz w:val="14"/>
                <w:szCs w:val="14"/>
              </w:rPr>
              <w:t>ԳԱԲՈԱՐՏ</w:t>
            </w: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914557" w:rsidP="00914557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    </w:t>
            </w:r>
            <w:r w:rsidR="00010755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Ք.</w:t>
            </w: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Արտաշատ Մանուշյան 1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E638F" w:rsidRDefault="00914557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         </w:t>
            </w:r>
            <w:r w:rsidR="00221DA5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-------------------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72D62" w:rsidRDefault="00914557" w:rsidP="00CC50A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</w:t>
            </w:r>
            <w:r w:rsidR="00010755"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="00010755"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010755"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="00010755"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163098185701      </w:t>
            </w:r>
          </w:p>
          <w:p w:rsidR="00010755" w:rsidRPr="00190019" w:rsidRDefault="00010755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190019" w:rsidRDefault="00914557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04203468 </w:t>
            </w: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010755" w:rsidRPr="00221DA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rPr>
          <w:trHeight w:val="475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10755" w:rsidRPr="00CD3D69" w:rsidRDefault="00010755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10755" w:rsidRPr="005D02DC" w:rsidRDefault="00010755" w:rsidP="00914557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</w:t>
            </w:r>
            <w:r w:rsidR="00914557" w:rsidRPr="00914557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08.02.</w:t>
            </w:r>
            <w:r w:rsidR="005D02DC" w:rsidRPr="005D02D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010755" w:rsidRPr="00221DA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CD3D69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rPr>
          <w:trHeight w:val="288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0755" w:rsidRPr="00CD3D69" w:rsidRDefault="00010755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010755" w:rsidRPr="00221DA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CD3D69" w:rsidRDefault="00010755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9B4EB8" w:rsidTr="00B01B99">
        <w:trPr>
          <w:trHeight w:val="223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27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10755" w:rsidRPr="009B4EB8" w:rsidTr="00B01B99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10755" w:rsidRPr="009B4EB8" w:rsidTr="005D02DC">
        <w:trPr>
          <w:trHeight w:val="11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010755" w:rsidRPr="009E638F" w:rsidRDefault="00010755" w:rsidP="005D02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Փայլակ</w:t>
            </w:r>
            <w:proofErr w:type="spellEnd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 </w:t>
            </w:r>
            <w:proofErr w:type="spellStart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Հակոբյան</w:t>
            </w:r>
            <w:proofErr w:type="spellEnd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10755" w:rsidRPr="005D02DC" w:rsidRDefault="00010755" w:rsidP="005D02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0235/ 2-</w:t>
            </w:r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50-00  /077/-899-194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10755" w:rsidRPr="009E638F" w:rsidRDefault="00010755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Artashat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meria</w:t>
            </w:r>
            <w:proofErr w:type="spellEnd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@bk.ru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C97E7D">
        <w:rPr>
          <w:rFonts w:ascii="Sylfaen" w:hAnsi="Sylfaen" w:cs="Sylfaen"/>
          <w:i w:val="0"/>
          <w:sz w:val="16"/>
          <w:szCs w:val="16"/>
          <w:u w:val="none"/>
          <w:lang w:val="af-ZA"/>
        </w:rPr>
        <w:t>Արտաշատ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ի  քաղաքապետարան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FF" w:rsidRDefault="000A0CFF">
      <w:r>
        <w:separator/>
      </w:r>
    </w:p>
  </w:endnote>
  <w:endnote w:type="continuationSeparator" w:id="0">
    <w:p w:rsidR="000A0CFF" w:rsidRDefault="000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749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749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DA5">
      <w:rPr>
        <w:rStyle w:val="a9"/>
        <w:noProof/>
      </w:rPr>
      <w:t>2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FF" w:rsidRDefault="000A0CFF">
      <w:r>
        <w:separator/>
      </w:r>
    </w:p>
  </w:footnote>
  <w:footnote w:type="continuationSeparator" w:id="0">
    <w:p w:rsidR="000A0CFF" w:rsidRDefault="000A0CFF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10755" w:rsidRPr="009B4EB8" w:rsidRDefault="00010755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10755" w:rsidRPr="009B4EB8" w:rsidRDefault="00010755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10755" w:rsidRPr="009B4EB8" w:rsidRDefault="00010755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10755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0CFF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1DA5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55246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2DC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4EED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B1C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4557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4036-84C3-463D-B34F-4091E07C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173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29</cp:revision>
  <cp:lastPrinted>2015-10-13T11:55:00Z</cp:lastPrinted>
  <dcterms:created xsi:type="dcterms:W3CDTF">2014-08-26T06:48:00Z</dcterms:created>
  <dcterms:modified xsi:type="dcterms:W3CDTF">2016-02-16T14:13:00Z</dcterms:modified>
</cp:coreProperties>
</file>