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B60894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ՊԱՐԶԵՑՎԱԾ </w:t>
      </w:r>
      <w:r w:rsidR="006A3CF9">
        <w:rPr>
          <w:rFonts w:ascii="Sylfaen" w:hAnsi="Sylfaen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8E3A26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7E39FC">
        <w:rPr>
          <w:rFonts w:ascii="Sylfaen" w:hAnsi="Sylfaen" w:cs="Sylfaen"/>
          <w:b/>
          <w:sz w:val="20"/>
          <w:lang w:val="af-ZA"/>
        </w:rPr>
        <w:t>ՀՀ</w:t>
      </w:r>
      <w:r w:rsidR="00E934DB" w:rsidRPr="0097047C">
        <w:rPr>
          <w:rFonts w:ascii="Sylfaen" w:hAnsi="Sylfaen" w:cs="Sylfaen"/>
          <w:b/>
          <w:sz w:val="20"/>
          <w:lang w:val="af-ZA"/>
        </w:rPr>
        <w:t>ԱՄ</w:t>
      </w:r>
      <w:r w:rsidR="006A3CF9">
        <w:rPr>
          <w:rFonts w:ascii="Sylfaen" w:hAnsi="Sylfaen" w:cs="Sylfaen"/>
          <w:b/>
          <w:sz w:val="20"/>
          <w:lang w:val="af-ZA"/>
        </w:rPr>
        <w:t>–</w:t>
      </w:r>
      <w:r w:rsidR="00B60894">
        <w:rPr>
          <w:rFonts w:ascii="Sylfaen" w:hAnsi="Sylfaen" w:cs="Sylfaen"/>
          <w:b/>
          <w:sz w:val="20"/>
          <w:lang w:val="af-ZA"/>
        </w:rPr>
        <w:t>ՊԸ</w:t>
      </w:r>
      <w:r w:rsidR="006A3CF9">
        <w:rPr>
          <w:rFonts w:ascii="Sylfaen" w:hAnsi="Sylfaen" w:cs="Sylfaen"/>
          <w:b/>
          <w:sz w:val="20"/>
          <w:lang w:val="af-ZA"/>
        </w:rPr>
        <w:t>-ԱՇ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972AE2">
        <w:rPr>
          <w:rFonts w:ascii="Sylfaen" w:hAnsi="Sylfaen" w:cs="Sylfaen"/>
          <w:b/>
          <w:sz w:val="20"/>
          <w:lang w:val="af-ZA"/>
        </w:rPr>
        <w:t>6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7E39FC">
        <w:rPr>
          <w:rFonts w:ascii="Sylfaen" w:hAnsi="Sylfaen" w:cs="Sylfaen"/>
          <w:b/>
          <w:sz w:val="20"/>
          <w:lang w:val="af-ZA"/>
        </w:rPr>
        <w:t>0</w:t>
      </w:r>
      <w:r w:rsidR="00B60894">
        <w:rPr>
          <w:rFonts w:ascii="Sylfaen" w:hAnsi="Sylfaen" w:cs="Sylfaen"/>
          <w:b/>
          <w:sz w:val="20"/>
          <w:lang w:val="af-ZA"/>
        </w:rPr>
        <w:t>1</w:t>
      </w:r>
      <w:r w:rsidR="00972AE2">
        <w:rPr>
          <w:rFonts w:ascii="Sylfaen" w:hAnsi="Sylfaen" w:cs="Sylfaen"/>
          <w:b/>
          <w:sz w:val="20"/>
          <w:lang w:val="af-ZA"/>
        </w:rPr>
        <w:t xml:space="preserve"> 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Արարատի մարզպետարան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ՀՀ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B60894">
        <w:rPr>
          <w:rFonts w:ascii="Sylfaen" w:hAnsi="Sylfaen" w:cs="Sylfaen"/>
          <w:b/>
          <w:sz w:val="16"/>
          <w:szCs w:val="16"/>
          <w:lang w:val="af-ZA"/>
        </w:rPr>
        <w:t>ՊԸ</w:t>
      </w:r>
      <w:r w:rsidR="00685175">
        <w:rPr>
          <w:rFonts w:ascii="Sylfaen" w:hAnsi="Sylfaen" w:cs="Sylfaen"/>
          <w:b/>
          <w:sz w:val="16"/>
          <w:szCs w:val="16"/>
          <w:lang w:val="af-ZA"/>
        </w:rPr>
        <w:t>-ԱՇ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>6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7E39FC">
        <w:rPr>
          <w:rFonts w:ascii="Sylfaen" w:hAnsi="Sylfaen" w:cs="Sylfaen"/>
          <w:b/>
          <w:sz w:val="16"/>
          <w:szCs w:val="16"/>
          <w:lang w:val="af-ZA"/>
        </w:rPr>
        <w:t>0</w:t>
      </w:r>
      <w:r w:rsidR="00B60894">
        <w:rPr>
          <w:rFonts w:ascii="Sylfaen" w:hAnsi="Sylfaen" w:cs="Sylfaen"/>
          <w:b/>
          <w:sz w:val="16"/>
          <w:szCs w:val="16"/>
          <w:lang w:val="af-ZA"/>
        </w:rPr>
        <w:t>1</w:t>
      </w:r>
      <w:r w:rsidR="00972AE2" w:rsidRPr="008E3A26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B60894">
        <w:rPr>
          <w:rFonts w:ascii="Sylfaen" w:hAnsi="Sylfaen" w:cs="Sylfaen"/>
          <w:b/>
          <w:sz w:val="16"/>
          <w:szCs w:val="16"/>
          <w:lang w:val="af-ZA"/>
        </w:rPr>
        <w:t xml:space="preserve">պարզեցված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26"/>
        <w:gridCol w:w="9"/>
        <w:gridCol w:w="558"/>
        <w:gridCol w:w="420"/>
        <w:gridCol w:w="114"/>
        <w:gridCol w:w="316"/>
        <w:gridCol w:w="420"/>
        <w:gridCol w:w="147"/>
        <w:gridCol w:w="94"/>
        <w:gridCol w:w="190"/>
        <w:gridCol w:w="425"/>
        <w:gridCol w:w="283"/>
        <w:gridCol w:w="171"/>
        <w:gridCol w:w="123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41"/>
        <w:gridCol w:w="10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9B4EB8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D55660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D55660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1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D55660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72AE2" w:rsidTr="00D55660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B60894" w:rsidRPr="007E39FC" w:rsidRDefault="00B60894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7E39FC" w:rsidRDefault="00B60894" w:rsidP="00B60894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7E39FC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E39FC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Գեղանիստ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7E39F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F5611" w:rsidRDefault="009F5611" w:rsidP="007E3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9F561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924A8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4" w:rsidRPr="007E39FC" w:rsidRDefault="00B60894" w:rsidP="00B60894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0894" w:rsidRPr="007E39FC" w:rsidRDefault="00B60894" w:rsidP="00B60894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B60894" w:rsidRPr="00972AE2" w:rsidTr="00930D66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B60894" w:rsidRPr="007E39FC" w:rsidRDefault="00B60894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0894" w:rsidRDefault="00B60894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Ջրաշեն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մարզադահլիճի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 xml:space="preserve">և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սարքավորումներով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հագեցում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7E39FC" w:rsidRDefault="009F5611" w:rsidP="007E39F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F5611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B60894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60894" w:rsidRDefault="00B60894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մարզադահլիճի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 xml:space="preserve">և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սարքավորումներով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հագեցում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60894" w:rsidRDefault="00B60894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մարզադահլիճի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 xml:space="preserve">և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սարքավորումներով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հագեցում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9F5611" w:rsidRPr="00972AE2" w:rsidTr="009F5611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9F5611" w:rsidRPr="007E39FC" w:rsidRDefault="009F5611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Շահումյան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9F5611">
            <w:pPr>
              <w:jc w:val="center"/>
            </w:pPr>
            <w:proofErr w:type="spellStart"/>
            <w:r w:rsidRPr="00196A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9F5611" w:rsidRPr="00972AE2" w:rsidTr="009F5611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9F5611" w:rsidRDefault="009F5611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Շահումյան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9F5611">
            <w:pPr>
              <w:jc w:val="center"/>
            </w:pPr>
            <w:proofErr w:type="spellStart"/>
            <w:r w:rsidRPr="00196A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մանկապարտեզի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ընթացիկ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9F5611" w:rsidRPr="00972AE2" w:rsidTr="009F5611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9F5611" w:rsidRDefault="009F5611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5.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r w:rsidRPr="00E54B04">
              <w:rPr>
                <w:rFonts w:ascii="Sylfaen" w:hAnsi="Sylfaen"/>
                <w:sz w:val="14"/>
                <w:szCs w:val="14"/>
              </w:rPr>
              <w:t xml:space="preserve">ՀՀ 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Արարատի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մարզի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Արմաշ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համայնքի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3-րդ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2015թ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սկսված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ավարտին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հասցնելու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և 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9F5611">
            <w:pPr>
              <w:jc w:val="center"/>
            </w:pPr>
            <w:proofErr w:type="spellStart"/>
            <w:r w:rsidRPr="00196A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Default="009F5611" w:rsidP="007E39FC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jc w:val="center"/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5611" w:rsidRPr="00D55660" w:rsidRDefault="009F5611" w:rsidP="008929B1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Sylfaen" w:hAnsi="Sylfaen" w:cs="Arial"/>
                <w:b/>
                <w:sz w:val="14"/>
                <w:szCs w:val="14"/>
              </w:rPr>
              <w:t>1000000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3-րդ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2015թ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սկսված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ավարտին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հասցնելու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և 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F5611" w:rsidRDefault="009F5611" w:rsidP="00B60894">
            <w:pPr>
              <w:jc w:val="center"/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միջնակարգ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դպրոցի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3-րդ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2015թ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սկսված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հարդարման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աշխատանքներն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ավարտին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հասցնելու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և 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մասնաշենքի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վերանորոգում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ծրագրի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նախագծահետազոտական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աշխատանքների</w:t>
            </w:r>
            <w:proofErr w:type="spellEnd"/>
            <w:r w:rsidRPr="00E54B04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54B04">
              <w:rPr>
                <w:rFonts w:ascii="Sylfaen" w:hAnsi="Sylfaen"/>
                <w:sz w:val="14"/>
                <w:szCs w:val="14"/>
              </w:rPr>
              <w:t>կազմում</w:t>
            </w:r>
            <w:proofErr w:type="spellEnd"/>
          </w:p>
        </w:tc>
      </w:tr>
      <w:tr w:rsidR="00B60894" w:rsidRPr="009B4EB8" w:rsidTr="00D55660">
        <w:trPr>
          <w:trHeight w:val="137"/>
        </w:trPr>
        <w:tc>
          <w:tcPr>
            <w:tcW w:w="4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D55660" w:rsidRDefault="007E0CEE" w:rsidP="007E0CE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  17</w:t>
            </w:r>
            <w:r w:rsidR="00B60894"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60894" w:rsidRPr="00D55660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B60894" w:rsidRPr="00D55660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</w:p>
        </w:tc>
      </w:tr>
      <w:tr w:rsidR="00B60894" w:rsidRPr="009B4EB8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Arial" w:hAnsi="Arial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2070E2" w:rsidRDefault="002070E2" w:rsidP="002070E2">
            <w:pPr>
              <w:tabs>
                <w:tab w:val="left" w:pos="1248"/>
              </w:tabs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V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0894" w:rsidRPr="009B4EB8" w:rsidRDefault="00B60894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0894" w:rsidRPr="007E39FC" w:rsidRDefault="007E0CEE" w:rsidP="00972AE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11</w:t>
            </w:r>
            <w:r w:rsidR="00B60894">
              <w:rPr>
                <w:rFonts w:ascii="Arial LatArm" w:hAnsi="Arial LatArm"/>
                <w:b/>
                <w:sz w:val="14"/>
                <w:szCs w:val="14"/>
              </w:rPr>
              <w:t>.03.2016</w:t>
            </w:r>
            <w:r w:rsidR="00B60894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B4EB8" w:rsidTr="008E3A26">
        <w:trPr>
          <w:trHeight w:val="40"/>
        </w:trPr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B60894" w:rsidRPr="009B4EB8" w:rsidRDefault="00B60894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60894" w:rsidRPr="009B4EB8" w:rsidTr="008E3A26">
        <w:trPr>
          <w:trHeight w:val="213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3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60894" w:rsidRPr="009B4EB8" w:rsidTr="008E3A26">
        <w:trPr>
          <w:trHeight w:val="137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0894" w:rsidRPr="009B4EB8" w:rsidTr="008E3A26">
        <w:trPr>
          <w:trHeight w:val="137"/>
        </w:trPr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B01B99" w:rsidRDefault="007E0CEE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7E0CE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700000</w:t>
            </w: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</w:tr>
      <w:tr w:rsidR="00FD06C1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7E39F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8E3A26" w:rsidRDefault="007E0CEE" w:rsidP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8929B1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600000</w:t>
            </w: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7E0CEE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8929B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730000</w:t>
            </w:r>
          </w:p>
        </w:tc>
      </w:tr>
      <w:tr w:rsidR="007E0CEE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0CEE" w:rsidRDefault="007E0CEE" w:rsidP="007E0CEE">
            <w:pPr>
              <w:jc w:val="center"/>
            </w:pPr>
            <w:proofErr w:type="spellStart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60334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0CEE" w:rsidRPr="00F7595E" w:rsidRDefault="007E0CEE" w:rsidP="007E0CE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Բագարանի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բարիք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 xml:space="preserve">,,   </w:t>
            </w:r>
            <w:r>
              <w:rPr>
                <w:rFonts w:ascii="Sylfaen" w:hAnsi="Sylfaen"/>
                <w:b/>
                <w:sz w:val="14"/>
                <w:szCs w:val="14"/>
              </w:rPr>
              <w:t>ՓԲ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666667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666667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133333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0CEE" w:rsidRPr="00ED1790" w:rsidRDefault="007E0CEE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800000</w:t>
            </w:r>
          </w:p>
        </w:tc>
      </w:tr>
      <w:tr w:rsidR="00FD06C1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C60334" w:rsidRDefault="00FD06C1" w:rsidP="007E0CE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Pr="00ED1790" w:rsidRDefault="00FD06C1" w:rsidP="007E0CE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85175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8929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650000</w:t>
            </w:r>
          </w:p>
        </w:tc>
      </w:tr>
      <w:tr w:rsidR="00685175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68517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,,ՎԱ-ՄԱՅՆԴ,,ՍՊԸ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</w:tr>
      <w:tr w:rsidR="00685175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26570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F7595E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</w:tr>
      <w:tr w:rsidR="00FD06C1" w:rsidRPr="009B4EB8" w:rsidTr="00685175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265707" w:rsidRDefault="00FD06C1" w:rsidP="007E0CE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6851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,,ՎԱ-ՄԱՅՆԴ,,ՍՊԸ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51727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F7595E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</w:tr>
      <w:tr w:rsidR="00FD06C1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451727" w:rsidRDefault="00FD06C1" w:rsidP="007E0CE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6C1" w:rsidRDefault="00FD06C1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Default="00FD06C1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ED1790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,,ՎԱ-ՄԱՅՆԴ,,ՍՊԸ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750000</w:t>
            </w:r>
          </w:p>
        </w:tc>
      </w:tr>
      <w:tr w:rsidR="00685175" w:rsidRPr="009B4EB8" w:rsidTr="00433738">
        <w:trPr>
          <w:trHeight w:val="137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Default="00685175" w:rsidP="007E0CEE">
            <w:pPr>
              <w:jc w:val="center"/>
            </w:pPr>
            <w:proofErr w:type="spellStart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893932"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5175" w:rsidRPr="00F7595E" w:rsidRDefault="00685175" w:rsidP="00D1176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Առաջընթաց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ԿՏԲ,,ՍՊԸ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2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____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Default="00685175" w:rsidP="00D1176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730000</w:t>
            </w:r>
          </w:p>
        </w:tc>
      </w:tr>
      <w:tr w:rsidR="00B60894" w:rsidRPr="009B4EB8" w:rsidTr="008E3A26">
        <w:trPr>
          <w:trHeight w:val="290"/>
        </w:trPr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17306" w:rsidRDefault="00B60894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sz w:val="14"/>
                <w:szCs w:val="14"/>
              </w:rPr>
            </w:pP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Ծանոթություն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՝Եթե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ընթացակարգում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կիրառվել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են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Գնումների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ոլորտը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կարգավորող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օրենսդրությամբ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նախատեսված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7306">
              <w:rPr>
                <w:rFonts w:ascii="Sylfaen" w:hAnsi="Sylfaen"/>
                <w:b/>
                <w:sz w:val="14"/>
                <w:szCs w:val="14"/>
                <w:lang w:val="ru-RU"/>
              </w:rPr>
              <w:t>նպատակով</w:t>
            </w:r>
            <w:r w:rsidRPr="00917306">
              <w:rPr>
                <w:rFonts w:ascii="Sylfaen" w:hAnsi="Sylfaen"/>
                <w:b/>
                <w:sz w:val="14"/>
                <w:szCs w:val="14"/>
              </w:rPr>
              <w:t>:</w:t>
            </w:r>
          </w:p>
          <w:p w:rsidR="00B60894" w:rsidRPr="009B4EB8" w:rsidRDefault="00B60894" w:rsidP="008E3A26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60894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60894" w:rsidRPr="009B4EB8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60894" w:rsidRPr="009B4EB8" w:rsidTr="00D92ACB">
        <w:trPr>
          <w:trHeight w:val="104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B60894" w:rsidRPr="009B4EB8" w:rsidTr="00685175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Pr="009B4EB8" w:rsidRDefault="00B60894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0894" w:rsidRDefault="00B60894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60894" w:rsidRPr="009B4EB8" w:rsidRDefault="00B60894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5175" w:rsidRPr="002070E2" w:rsidTr="00685175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5175" w:rsidRPr="00FD06C1" w:rsidRDefault="00685175" w:rsidP="00CF0A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 w:rsidR="00FD06C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CF0A38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40359">
              <w:rPr>
                <w:rFonts w:ascii="Arial LatArm" w:hAnsi="Arial LatArm"/>
                <w:b/>
                <w:sz w:val="14"/>
                <w:szCs w:val="14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Էյ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–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Վի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Էն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Գրուպ</w:t>
            </w:r>
            <w:proofErr w:type="spellEnd"/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 w:rsidRPr="00E4035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68517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FD06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հայտարարություն  պայմանագրի կատարման համար անհրաժեշտ ֆինանսական միջոցների առկայության մասին</w:t>
            </w:r>
            <w:r w:rsidRPr="00FD06C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(Հավելված 3.5)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685175" w:rsidRPr="00E40359" w:rsidRDefault="00685175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D06C1" w:rsidRPr="002070E2" w:rsidTr="00685175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FD06C1" w:rsidRDefault="00FD06C1" w:rsidP="000742A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FD06C1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D06C1">
              <w:rPr>
                <w:rFonts w:ascii="Arial LatArm" w:hAnsi="Arial LatArm"/>
                <w:b/>
                <w:sz w:val="14"/>
                <w:szCs w:val="14"/>
                <w:lang w:val="ru-RU"/>
              </w:rPr>
              <w:t>,,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Շիննախագիծ</w:t>
            </w:r>
            <w:proofErr w:type="spellEnd"/>
            <w:r w:rsidRPr="00FD06C1">
              <w:rPr>
                <w:rFonts w:ascii="Sylfaen" w:hAnsi="Sylfaen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</w:rPr>
              <w:t>ՍՊԸ</w:t>
            </w:r>
            <w:r w:rsidRPr="00FD06C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685175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FD06C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Ներկայացվել է այլ </w:t>
            </w:r>
            <w:r w:rsidRPr="00FD06C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կազմակերպության փաստաթղթեր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FD06C1" w:rsidRPr="00FD06C1" w:rsidRDefault="00FD06C1" w:rsidP="00D1176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D06C1" w:rsidRPr="009B4EB8" w:rsidTr="005F1938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FD06C1" w:rsidRPr="00012D7B" w:rsidRDefault="00FD06C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FD06C1" w:rsidRPr="00012D7B" w:rsidRDefault="00FD06C1" w:rsidP="00FD06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՝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Հայտերի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proofErr w:type="spellEnd"/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Գնահատող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հանձնա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ժ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ողովի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կողմից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առաջարկվեց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,,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Էյ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–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Վի-Էն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Գրուպ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,,ՍՊԸ-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ներկայացնել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բացակայող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փաստաթուղթը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որը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սահմանված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ժամկետում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չներկայացվեց</w:t>
            </w:r>
            <w:proofErr w:type="spellEnd"/>
            <w:r w:rsidR="001A4EBE" w:rsidRPr="00012D7B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FD06C1" w:rsidRPr="009B4EB8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012D7B" w:rsidRDefault="00FD06C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D06C1" w:rsidRPr="00012D7B" w:rsidRDefault="00FD06C1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՝մինչև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15% 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12D7B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FD06C1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D06C1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6C1" w:rsidRPr="004844C7" w:rsidRDefault="00FD06C1" w:rsidP="006C4F9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C4F94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FD06C1" w:rsidRPr="009B4EB8" w:rsidTr="00D55660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D06C1" w:rsidRPr="009B4EB8" w:rsidTr="00D55660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D06C1" w:rsidRPr="004844C7" w:rsidRDefault="00FD06C1" w:rsidP="00FD2CF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FD2CF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FD06C1" w:rsidRPr="004844C7" w:rsidRDefault="00FD2C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  <w:r w:rsidR="00FD06C1"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FD06C1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6C1" w:rsidRPr="009E638F" w:rsidRDefault="00FD06C1" w:rsidP="00FD2CF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FD2CF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FD06C1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6C1" w:rsidRPr="00E01D0F" w:rsidRDefault="00FD06C1" w:rsidP="00FD2CF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                                                        3</w:t>
            </w:r>
            <w:r w:rsidR="00FD2CF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.03.2016թ</w:t>
            </w:r>
          </w:p>
        </w:tc>
      </w:tr>
      <w:tr w:rsidR="00FD06C1" w:rsidRPr="009B4EB8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6C1" w:rsidRPr="00DB3BED" w:rsidRDefault="00FD06C1" w:rsidP="00D5566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31.03.2016թ</w:t>
            </w:r>
          </w:p>
        </w:tc>
      </w:tr>
      <w:tr w:rsidR="00FD06C1" w:rsidRPr="009B4EB8" w:rsidTr="00D55660"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:rsidR="00FD06C1" w:rsidRPr="009B4EB8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D06C1" w:rsidRPr="009B4EB8" w:rsidTr="00D55660">
        <w:trPr>
          <w:trHeight w:val="237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</w:t>
            </w:r>
            <w:bookmarkStart w:id="0" w:name="_GoBack"/>
            <w:bookmarkEnd w:id="0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D06C1" w:rsidRPr="009B4EB8" w:rsidTr="00D55660">
        <w:trPr>
          <w:trHeight w:val="238"/>
        </w:trPr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D06C1" w:rsidRPr="009B4EB8" w:rsidTr="00D55660">
        <w:trPr>
          <w:trHeight w:val="263"/>
        </w:trPr>
        <w:tc>
          <w:tcPr>
            <w:tcW w:w="12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352BC5" w:rsidRPr="009B4EB8" w:rsidTr="00D55660">
        <w:trPr>
          <w:trHeight w:val="263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4C7E17" w:rsidRDefault="00352BC5" w:rsidP="00C52A1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4C7E17">
              <w:rPr>
                <w:rFonts w:ascii="Sylfaen" w:hAnsi="Sylfaen" w:cs="Sylfaen"/>
                <w:b/>
                <w:sz w:val="14"/>
                <w:szCs w:val="14"/>
              </w:rPr>
              <w:t xml:space="preserve"> N5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2BC5" w:rsidRPr="00ED1790" w:rsidRDefault="00352BC5" w:rsidP="00685175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0501CA" w:rsidRDefault="00352BC5" w:rsidP="00D1176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ՀՀԱՄ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ՊԸ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-ԱՇ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ՁԲ -1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6</w:t>
            </w:r>
            <w:r w:rsidRPr="0097047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01</w:t>
            </w:r>
            <w:r w:rsidRPr="008E3A2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 </w:t>
            </w:r>
            <w:r w:rsidRPr="0097047C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80324E" w:rsidRDefault="00352BC5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31.03.2016թ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80324E" w:rsidRDefault="00352BC5" w:rsidP="004E63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4E637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81097B" w:rsidRDefault="00352BC5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E40359" w:rsidRDefault="00352BC5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3270000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2BC5" w:rsidRPr="00E40359" w:rsidRDefault="00352BC5" w:rsidP="00D1176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Arial" w:hAnsi="Arial" w:cs="Sylfaen"/>
                <w:b/>
                <w:sz w:val="14"/>
                <w:szCs w:val="14"/>
                <w:lang w:val="ru-RU"/>
              </w:rPr>
              <w:t>270000</w:t>
            </w:r>
          </w:p>
        </w:tc>
      </w:tr>
      <w:tr w:rsidR="00FD06C1" w:rsidRPr="009B4EB8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FD06C1" w:rsidRPr="009B4EB8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D06C1" w:rsidRPr="009B4EB8" w:rsidTr="00D55660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73CDE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73CDE" w:rsidRDefault="00FD06C1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73CDE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73CDE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73CDE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73CDE" w:rsidRDefault="00FD06C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D06C1" w:rsidRPr="009B4EB8" w:rsidTr="009B2773">
        <w:trPr>
          <w:trHeight w:val="21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4C7E17" w:rsidRDefault="00FD06C1" w:rsidP="00E4035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  <w:r w:rsidR="004C7E1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="004C7E17" w:rsidRPr="004C7E17">
              <w:rPr>
                <w:rFonts w:ascii="Sylfaen" w:hAnsi="Sylfaen" w:cs="Sylfaen"/>
                <w:b/>
                <w:sz w:val="14"/>
                <w:szCs w:val="14"/>
              </w:rPr>
              <w:t xml:space="preserve"> N5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06C1" w:rsidRPr="00E35441" w:rsidRDefault="00FD06C1" w:rsidP="00F6564B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Համաշիննախագիծ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D1790">
              <w:rPr>
                <w:rFonts w:ascii="Sylfaen" w:hAnsi="Sylfaen"/>
                <w:b/>
                <w:sz w:val="14"/>
                <w:szCs w:val="14"/>
              </w:rPr>
              <w:t>,,  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0501CA" w:rsidRDefault="00FD06C1" w:rsidP="00D55660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Կոտայքի մարզ,գ.Եղվարդ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0C32EF" w:rsidRDefault="00FD06C1" w:rsidP="000C32E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hamashin@mail.ru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F6400B" w:rsidRDefault="00FD06C1" w:rsidP="00F6564B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0C32EF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F6400B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2</w:t>
            </w:r>
            <w:r w:rsidR="00F6400B">
              <w:rPr>
                <w:rFonts w:ascii="Arial" w:hAnsi="Arial" w:cs="Sylfaen"/>
                <w:b/>
                <w:noProof/>
                <w:color w:val="000000"/>
                <w:sz w:val="14"/>
                <w:szCs w:val="14"/>
                <w:lang w:val="ru-RU"/>
              </w:rPr>
              <w:t>473701004110000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0C32EF" w:rsidRDefault="00FD06C1" w:rsidP="00F6564B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03309254</w:t>
            </w:r>
          </w:p>
        </w:tc>
      </w:tr>
      <w:tr w:rsidR="00FD06C1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D06C1" w:rsidRPr="000C32EF" w:rsidRDefault="00FD06C1" w:rsidP="000C32E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D06C1" w:rsidRPr="002070E2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FD06C1" w:rsidRPr="002070E2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D06C1" w:rsidRPr="009B4EB8" w:rsidRDefault="00FD06C1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D06C1" w:rsidRPr="002070E2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D06C1" w:rsidRPr="00CD3D69" w:rsidRDefault="00FD06C1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FD06C1" w:rsidRPr="00012D7B" w:rsidRDefault="00FD06C1" w:rsidP="00012D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012D7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12D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հրապարակումները   gnumner.am  կայքում    11..03..2016թ</w:t>
            </w:r>
          </w:p>
        </w:tc>
      </w:tr>
      <w:tr w:rsidR="00FD06C1" w:rsidRPr="002070E2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D06C1" w:rsidRPr="00CD3D69" w:rsidRDefault="00FD06C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D06C1" w:rsidRPr="002070E2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CD3D69" w:rsidRDefault="00FD06C1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CD3D69" w:rsidRDefault="00FD06C1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FD06C1" w:rsidRPr="002070E2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06C1" w:rsidRPr="00CD3D69" w:rsidRDefault="00FD06C1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D06C1" w:rsidRPr="002070E2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CD3D69" w:rsidRDefault="00FD06C1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CD3D69" w:rsidRDefault="00FD06C1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FD06C1" w:rsidRPr="002070E2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D06C1" w:rsidRPr="00CD3D69" w:rsidRDefault="00FD06C1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FD06C1" w:rsidRPr="009B4EB8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FD06C1" w:rsidRPr="009B4EB8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D06C1" w:rsidRPr="009B4EB8" w:rsidRDefault="00FD06C1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FD06C1" w:rsidRPr="009B4EB8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FD06C1" w:rsidRPr="009B4EB8" w:rsidRDefault="00FD06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D06C1" w:rsidRPr="009B4EB8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6C1" w:rsidRPr="009B4EB8" w:rsidRDefault="00FD06C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D06C1" w:rsidRPr="009B4EB8" w:rsidTr="00D55660">
        <w:trPr>
          <w:trHeight w:val="47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FD06C1" w:rsidRPr="000C32EF" w:rsidRDefault="00FD06C1" w:rsidP="00F6564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Մովսես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Մանուկյան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D06C1" w:rsidRPr="009E638F" w:rsidRDefault="00FD06C1" w:rsidP="00C97E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/0235/2-05-77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FD06C1" w:rsidRPr="009E638F" w:rsidRDefault="00FD06C1" w:rsidP="000C32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0C32EF">
        <w:rPr>
          <w:rFonts w:ascii="Sylfaen" w:hAnsi="Sylfaen" w:cs="Sylfaen"/>
          <w:i w:val="0"/>
          <w:sz w:val="16"/>
          <w:szCs w:val="16"/>
          <w:u w:val="none"/>
          <w:lang w:val="af-ZA"/>
        </w:rPr>
        <w:t>Արարատի մարզպետարան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 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06" w:rsidRDefault="009E1606">
      <w:r>
        <w:separator/>
      </w:r>
    </w:p>
  </w:endnote>
  <w:endnote w:type="continuationSeparator" w:id="0">
    <w:p w:rsidR="009E1606" w:rsidRDefault="009E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006A3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006A3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7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6371">
      <w:rPr>
        <w:rStyle w:val="a9"/>
        <w:noProof/>
      </w:rPr>
      <w:t>3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06" w:rsidRDefault="009E1606">
      <w:r>
        <w:separator/>
      </w:r>
    </w:p>
  </w:footnote>
  <w:footnote w:type="continuationSeparator" w:id="0">
    <w:p w:rsidR="009E1606" w:rsidRDefault="009E1606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B60894" w:rsidRPr="009B4EB8" w:rsidRDefault="00B60894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B60894" w:rsidRPr="009B4EB8" w:rsidRDefault="00B60894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B60894" w:rsidRPr="009B4EB8" w:rsidRDefault="00B60894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FD06C1" w:rsidRPr="009B4EB8" w:rsidRDefault="00FD06C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FD06C1" w:rsidRPr="009B4EB8" w:rsidRDefault="00FD06C1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06A36"/>
    <w:rsid w:val="00012D7B"/>
    <w:rsid w:val="00023C4A"/>
    <w:rsid w:val="00025EFB"/>
    <w:rsid w:val="00026740"/>
    <w:rsid w:val="00027904"/>
    <w:rsid w:val="0003635A"/>
    <w:rsid w:val="00040BA1"/>
    <w:rsid w:val="00041A0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C32EF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97657"/>
    <w:rsid w:val="001A2642"/>
    <w:rsid w:val="001A4EBE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070E2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2BC5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C7E17"/>
    <w:rsid w:val="004D4E6E"/>
    <w:rsid w:val="004E6371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B32E9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5175"/>
    <w:rsid w:val="00686425"/>
    <w:rsid w:val="006A1C88"/>
    <w:rsid w:val="006A3CF9"/>
    <w:rsid w:val="006A5CF4"/>
    <w:rsid w:val="006B3E81"/>
    <w:rsid w:val="006B603F"/>
    <w:rsid w:val="006B7B4E"/>
    <w:rsid w:val="006C4F94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3E7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0CEE"/>
    <w:rsid w:val="007E2EEA"/>
    <w:rsid w:val="007E39FC"/>
    <w:rsid w:val="007F0193"/>
    <w:rsid w:val="0080324E"/>
    <w:rsid w:val="0080439B"/>
    <w:rsid w:val="00805D1B"/>
    <w:rsid w:val="00807B1C"/>
    <w:rsid w:val="00823294"/>
    <w:rsid w:val="00834B7D"/>
    <w:rsid w:val="0085228E"/>
    <w:rsid w:val="00874380"/>
    <w:rsid w:val="00874980"/>
    <w:rsid w:val="008749F9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BD2"/>
    <w:rsid w:val="008F7DC4"/>
    <w:rsid w:val="00901B34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606"/>
    <w:rsid w:val="009E193A"/>
    <w:rsid w:val="009E5F93"/>
    <w:rsid w:val="009E638F"/>
    <w:rsid w:val="009F0044"/>
    <w:rsid w:val="009F40CE"/>
    <w:rsid w:val="009F5611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6202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60894"/>
    <w:rsid w:val="00B7192A"/>
    <w:rsid w:val="00B737D5"/>
    <w:rsid w:val="00B7414D"/>
    <w:rsid w:val="00B82E95"/>
    <w:rsid w:val="00BC71A1"/>
    <w:rsid w:val="00BD2B29"/>
    <w:rsid w:val="00BD3ECE"/>
    <w:rsid w:val="00BE08E1"/>
    <w:rsid w:val="00BE1B12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B3F16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ACB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5B6C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0359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3219"/>
    <w:rsid w:val="00F6400B"/>
    <w:rsid w:val="00F6564B"/>
    <w:rsid w:val="00F712F6"/>
    <w:rsid w:val="00F714E0"/>
    <w:rsid w:val="00F730B2"/>
    <w:rsid w:val="00F750C8"/>
    <w:rsid w:val="00F8167F"/>
    <w:rsid w:val="00F8399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6C1"/>
    <w:rsid w:val="00FD0C86"/>
    <w:rsid w:val="00FD1267"/>
    <w:rsid w:val="00FD2CF3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B589-76F0-4B99-A3E0-EA8A9785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289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ааа</cp:lastModifiedBy>
  <cp:revision>46</cp:revision>
  <cp:lastPrinted>2015-10-13T11:55:00Z</cp:lastPrinted>
  <dcterms:created xsi:type="dcterms:W3CDTF">2014-08-26T06:48:00Z</dcterms:created>
  <dcterms:modified xsi:type="dcterms:W3CDTF">2016-04-01T11:29:00Z</dcterms:modified>
</cp:coreProperties>
</file>