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25" w:rsidRPr="008B06C0" w:rsidRDefault="00341725" w:rsidP="00676756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8B06C0">
        <w:rPr>
          <w:rFonts w:ascii="GHEA Grapalat" w:hAnsi="GHEA Grapalat" w:cs="Sylfaen"/>
          <w:i/>
          <w:sz w:val="18"/>
        </w:rPr>
        <w:t>Հավելված</w:t>
      </w:r>
      <w:r w:rsidRPr="008B06C0">
        <w:rPr>
          <w:rFonts w:ascii="GHEA Grapalat" w:hAnsi="GHEA Grapalat" w:cs="Sylfaen"/>
          <w:i/>
          <w:sz w:val="18"/>
          <w:lang w:val="af-ZA"/>
        </w:rPr>
        <w:t xml:space="preserve"> 5.1.1</w:t>
      </w:r>
    </w:p>
    <w:p w:rsidR="00341725" w:rsidRPr="008B06C0" w:rsidRDefault="00341725" w:rsidP="00676756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8B06C0">
        <w:rPr>
          <w:rFonts w:ascii="GHEA Grapalat" w:hAnsi="GHEA Grapalat" w:cs="Sylfaen"/>
          <w:i/>
          <w:sz w:val="16"/>
        </w:rPr>
        <w:t>ՀՀ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ֆինանսների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նախարարի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 &lt;&lt;21&gt;&gt;  դեկտեմբերի 2015</w:t>
      </w:r>
      <w:r w:rsidRPr="008B06C0">
        <w:rPr>
          <w:rFonts w:ascii="GHEA Grapalat" w:hAnsi="GHEA Grapalat" w:cs="Sylfaen"/>
          <w:i/>
          <w:sz w:val="16"/>
        </w:rPr>
        <w:t>թ</w:t>
      </w:r>
      <w:r w:rsidRPr="008B06C0">
        <w:rPr>
          <w:rFonts w:ascii="GHEA Grapalat" w:hAnsi="GHEA Grapalat" w:cs="Sylfaen"/>
          <w:i/>
          <w:sz w:val="16"/>
          <w:lang w:val="af-ZA"/>
        </w:rPr>
        <w:t>.</w:t>
      </w:r>
    </w:p>
    <w:p w:rsidR="00341725" w:rsidRPr="006C16C4" w:rsidRDefault="00341725" w:rsidP="00676756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թիվ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 914-Ա </w:t>
      </w:r>
      <w:r w:rsidRPr="008B06C0">
        <w:rPr>
          <w:rFonts w:ascii="GHEA Grapalat" w:hAnsi="GHEA Grapalat" w:cs="Sylfaen"/>
          <w:i/>
          <w:sz w:val="16"/>
        </w:rPr>
        <w:t>հրամանի</w:t>
      </w:r>
      <w:r w:rsidRPr="006C16C4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341725" w:rsidRPr="006C16C4" w:rsidRDefault="00341725" w:rsidP="00676756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341725" w:rsidRPr="006C16C4" w:rsidRDefault="00341725" w:rsidP="00676756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341725" w:rsidRPr="006C16C4" w:rsidRDefault="00341725" w:rsidP="00676756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341725" w:rsidRPr="006C16C4" w:rsidRDefault="00341725" w:rsidP="00676756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6C16C4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341725" w:rsidRDefault="00341725" w:rsidP="00676756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341725" w:rsidRPr="006C16C4" w:rsidRDefault="00341725" w:rsidP="00676756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341725" w:rsidRPr="006C16C4" w:rsidRDefault="00341725" w:rsidP="00676756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341725" w:rsidRPr="006C16C4" w:rsidRDefault="00341725" w:rsidP="00676756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</w:rPr>
        <w:t>Հաստատված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է</w:t>
      </w:r>
    </w:p>
    <w:p w:rsidR="00341725" w:rsidRPr="006C16C4" w:rsidRDefault="00341725" w:rsidP="00676756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363D1B">
        <w:rPr>
          <w:rFonts w:ascii="GHEA Grapalat" w:hAnsi="GHEA Grapalat" w:cs="Sylfaen"/>
          <w:i/>
          <w:sz w:val="22"/>
          <w:lang w:val="af-ZA"/>
        </w:rPr>
        <w:t>«</w:t>
      </w:r>
      <w:r>
        <w:rPr>
          <w:rFonts w:ascii="GHEA Grapalat" w:hAnsi="GHEA Grapalat" w:cs="Sylfaen"/>
          <w:i/>
          <w:sz w:val="22"/>
        </w:rPr>
        <w:t>ԱԱ</w:t>
      </w:r>
      <w:r w:rsidRPr="00363D1B">
        <w:rPr>
          <w:rFonts w:ascii="GHEA Grapalat" w:hAnsi="GHEA Grapalat" w:cs="Sylfaen"/>
          <w:i/>
          <w:sz w:val="22"/>
          <w:lang w:val="af-ZA"/>
        </w:rPr>
        <w:t>-</w:t>
      </w:r>
      <w:r w:rsidRPr="006C16C4">
        <w:rPr>
          <w:rFonts w:ascii="GHEA Grapalat" w:hAnsi="GHEA Grapalat" w:cs="Sylfaen"/>
          <w:i/>
          <w:sz w:val="22"/>
        </w:rPr>
        <w:t>ՇՁԲ</w:t>
      </w:r>
      <w:r w:rsidRPr="006C16C4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2» (ԳԱԿ-ՇՀԱՊՁԲ-15/7)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ծածկա</w:t>
      </w:r>
      <w:r w:rsidRPr="006C16C4">
        <w:rPr>
          <w:rFonts w:ascii="GHEA Grapalat" w:hAnsi="GHEA Grapalat" w:cs="Times Armenian"/>
          <w:i/>
          <w:sz w:val="22"/>
        </w:rPr>
        <w:t>գ</w:t>
      </w:r>
      <w:r w:rsidRPr="006C16C4">
        <w:rPr>
          <w:rFonts w:ascii="GHEA Grapalat" w:hAnsi="GHEA Grapalat" w:cs="Sylfaen"/>
          <w:i/>
          <w:sz w:val="22"/>
        </w:rPr>
        <w:t>րով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341725" w:rsidRPr="006C16C4" w:rsidRDefault="00341725" w:rsidP="00676756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</w:rPr>
        <w:t>շրջանակային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համաձայնագրերի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միջոցով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գնում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կատարելու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ընթացակարգի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հանձնաժողովի</w:t>
      </w:r>
    </w:p>
    <w:p w:rsidR="00341725" w:rsidRPr="006C16C4" w:rsidRDefault="00341725" w:rsidP="00676756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  <w:lang w:val="af-ZA"/>
        </w:rPr>
        <w:t xml:space="preserve"> 20</w:t>
      </w:r>
      <w:r>
        <w:rPr>
          <w:rFonts w:ascii="GHEA Grapalat" w:hAnsi="GHEA Grapalat" w:cs="Sylfaen"/>
          <w:i/>
          <w:sz w:val="22"/>
          <w:lang w:val="af-ZA"/>
        </w:rPr>
        <w:t>16</w:t>
      </w:r>
      <w:r w:rsidRPr="006C16C4">
        <w:rPr>
          <w:rFonts w:ascii="GHEA Grapalat" w:hAnsi="GHEA Grapalat" w:cs="Sylfaen"/>
          <w:i/>
          <w:sz w:val="22"/>
        </w:rPr>
        <w:t>թ</w:t>
      </w:r>
      <w:r w:rsidRPr="006C16C4">
        <w:rPr>
          <w:rFonts w:ascii="GHEA Grapalat" w:hAnsi="GHEA Grapalat" w:cs="Times Armenian"/>
          <w:i/>
          <w:sz w:val="22"/>
          <w:lang w:val="af-ZA"/>
        </w:rPr>
        <w:t>.</w:t>
      </w:r>
      <w:r>
        <w:rPr>
          <w:rFonts w:ascii="GHEA Grapalat" w:hAnsi="GHEA Grapalat" w:cs="Times Armenian"/>
          <w:i/>
          <w:sz w:val="22"/>
          <w:lang w:val="af-ZA"/>
        </w:rPr>
        <w:t xml:space="preserve"> մարտի 23</w:t>
      </w:r>
      <w:r w:rsidRPr="006C16C4">
        <w:rPr>
          <w:rFonts w:ascii="GHEA Grapalat" w:hAnsi="GHEA Grapalat" w:cs="Times Armenian"/>
          <w:i/>
          <w:sz w:val="22"/>
          <w:lang w:val="af-ZA"/>
        </w:rPr>
        <w:t>-</w:t>
      </w:r>
      <w:r w:rsidRPr="006C16C4">
        <w:rPr>
          <w:rFonts w:ascii="GHEA Grapalat" w:hAnsi="GHEA Grapalat" w:cs="Sylfaen"/>
          <w:i/>
          <w:sz w:val="22"/>
        </w:rPr>
        <w:t>ի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թիվ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>
        <w:rPr>
          <w:rFonts w:ascii="GHEA Grapalat" w:hAnsi="GHEA Grapalat" w:cs="Times Armenian"/>
          <w:i/>
          <w:sz w:val="22"/>
          <w:lang w:val="af-ZA"/>
        </w:rPr>
        <w:t xml:space="preserve">1 </w:t>
      </w:r>
      <w:r w:rsidRPr="006C16C4">
        <w:rPr>
          <w:rFonts w:ascii="GHEA Grapalat" w:hAnsi="GHEA Grapalat" w:cs="Sylfaen"/>
          <w:i/>
          <w:sz w:val="22"/>
        </w:rPr>
        <w:t>որոշմամբ</w:t>
      </w:r>
    </w:p>
    <w:p w:rsidR="00341725" w:rsidRPr="006C16C4" w:rsidRDefault="00341725" w:rsidP="0067675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341725" w:rsidRPr="006C16C4" w:rsidRDefault="00341725" w:rsidP="0067675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341725" w:rsidRPr="006C16C4" w:rsidRDefault="00341725" w:rsidP="0067675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341725" w:rsidRPr="006C16C4" w:rsidRDefault="00341725" w:rsidP="0067675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341725" w:rsidRPr="006C16C4" w:rsidRDefault="00341725" w:rsidP="0067675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341725" w:rsidRPr="006C16C4" w:rsidRDefault="00341725" w:rsidP="0067675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 w:cs="Times Armenian"/>
          <w:i/>
          <w:lang w:val="af-ZA"/>
        </w:rPr>
        <w:t>«ՀԱՅԱՍՏԱՆԻ ԱԶԳԱՅԻՆ ԱՐԽԻՎ» ՊՈԱԿ</w:t>
      </w:r>
    </w:p>
    <w:p w:rsidR="00341725" w:rsidRPr="006C16C4" w:rsidRDefault="00341725" w:rsidP="00676756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6C16C4">
        <w:rPr>
          <w:rFonts w:ascii="GHEA Grapalat" w:hAnsi="GHEA Grapalat"/>
          <w:lang w:val="af-ZA"/>
        </w:rPr>
        <w:tab/>
      </w:r>
    </w:p>
    <w:p w:rsidR="00341725" w:rsidRPr="006C16C4" w:rsidRDefault="00341725" w:rsidP="0067675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341725" w:rsidRPr="006C16C4" w:rsidRDefault="00341725" w:rsidP="0067675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341725" w:rsidRPr="006C16C4" w:rsidRDefault="00341725" w:rsidP="0067675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341725" w:rsidRPr="006C16C4" w:rsidRDefault="00341725" w:rsidP="00676756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6C16C4">
        <w:rPr>
          <w:rFonts w:ascii="GHEA Grapalat" w:hAnsi="GHEA Grapalat" w:cs="Sylfaen"/>
        </w:rPr>
        <w:t>Հ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Ա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Վ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Ե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</w:p>
    <w:p w:rsidR="00341725" w:rsidRPr="006C16C4" w:rsidRDefault="00341725" w:rsidP="00676756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341725" w:rsidRPr="006C16C4" w:rsidRDefault="00341725" w:rsidP="00676756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341725" w:rsidRPr="006C16C4" w:rsidRDefault="00341725" w:rsidP="00676756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363D1B">
        <w:rPr>
          <w:rFonts w:ascii="GHEA Grapalat" w:hAnsi="GHEA Grapalat" w:cs="Sylfaen"/>
          <w:sz w:val="20"/>
          <w:lang w:val="af-ZA"/>
        </w:rPr>
        <w:t>«ՀԱՅԱՍՏԱՆԻ ԱԶԳԱՅԻՆ ԱՐԽԻՎ» ՊՈԱԿ</w:t>
      </w:r>
      <w:r w:rsidRPr="006C16C4">
        <w:rPr>
          <w:rFonts w:ascii="GHEA Grapalat" w:hAnsi="GHEA Grapalat" w:cs="Sylfaen"/>
          <w:lang w:val="af-ZA"/>
        </w:rPr>
        <w:t>-</w:t>
      </w:r>
      <w:r w:rsidRPr="006C16C4">
        <w:rPr>
          <w:rFonts w:ascii="GHEA Grapalat" w:hAnsi="GHEA Grapalat" w:cs="Sylfaen"/>
          <w:sz w:val="20"/>
          <w:szCs w:val="20"/>
        </w:rPr>
        <w:t>Ի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ԿԱՐԻՔՆԵՐԻ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ՀԱՄԱՐ</w:t>
      </w:r>
      <w:r w:rsidRPr="006C16C4">
        <w:rPr>
          <w:rFonts w:ascii="GHEA Grapalat" w:hAnsi="GHEA Grapalat" w:cs="Times Armenian"/>
          <w:lang w:val="af-ZA"/>
        </w:rPr>
        <w:t xml:space="preserve">` </w:t>
      </w:r>
      <w:r w:rsidRPr="00363D1B">
        <w:rPr>
          <w:rFonts w:ascii="GHEA Grapalat" w:hAnsi="GHEA Grapalat" w:cs="Sylfaen"/>
          <w:sz w:val="20"/>
          <w:lang w:val="af-ZA"/>
        </w:rPr>
        <w:t>«ՇԻՆԱՆՅՈՒԹԵՐԻ»</w:t>
      </w:r>
      <w:r>
        <w:rPr>
          <w:rFonts w:ascii="GHEA Grapalat" w:hAnsi="GHEA Grapalat" w:cs="Sylfaen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ՁԵՌՔԲԵՐՄԱՆ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ՆՊԱՏԱԿՈՎ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ՀԱՅՏԱՐԱՐՎԱԾ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ՇՐՋԱՆԱԿԱՅԻՆ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ՀԱՄԱՁԱՅՆԱԳՐԵՐԻ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ՄԻՋՈՑՈՎ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ԳՆՈՒՄ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ԿԱՏԱՐԵԼՈՒ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ԸՆԹԱՑԱԿԱՐԳԻ</w:t>
      </w:r>
    </w:p>
    <w:p w:rsidR="00341725" w:rsidRPr="006C16C4" w:rsidRDefault="00341725" w:rsidP="00676756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341725" w:rsidRPr="006C16C4" w:rsidRDefault="00341725" w:rsidP="0067675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341725" w:rsidRPr="006C16C4" w:rsidRDefault="00341725" w:rsidP="0067675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341725" w:rsidRPr="006C16C4" w:rsidRDefault="00341725" w:rsidP="0067675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341725" w:rsidRPr="006C16C4" w:rsidRDefault="00341725" w:rsidP="0067675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341725" w:rsidRPr="006C16C4" w:rsidRDefault="00341725" w:rsidP="0067675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341725" w:rsidRPr="006C16C4" w:rsidRDefault="00341725" w:rsidP="0067675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341725" w:rsidRPr="006C16C4" w:rsidRDefault="00341725" w:rsidP="0067675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341725" w:rsidRPr="006C16C4" w:rsidRDefault="00341725" w:rsidP="0067675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341725" w:rsidRPr="006C16C4" w:rsidRDefault="00341725" w:rsidP="00676756">
      <w:pPr>
        <w:rPr>
          <w:rFonts w:ascii="GHEA Grapalat" w:hAnsi="GHEA Grapalat" w:cs="Sylfae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Հարգելի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մասնակից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Նախքան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հայտ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կազմելը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և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ներկայացնելը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խնդրում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ենք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մանրամասնորեն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ուսումնասիրել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սույն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հրավերը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20"/>
        </w:rPr>
        <w:t>քանի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որ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հրավերին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չհամապատասխանող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հայտերը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ենթակա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մերժման</w:t>
      </w:r>
      <w:r w:rsidRPr="006C16C4">
        <w:rPr>
          <w:rFonts w:ascii="GHEA Grapalat" w:hAnsi="GHEA Grapalat" w:cs="Sylfaen"/>
          <w:i/>
          <w:sz w:val="20"/>
          <w:lang w:val="af-ZA"/>
        </w:rPr>
        <w:t>:</w:t>
      </w:r>
    </w:p>
    <w:p w:rsidR="00341725" w:rsidRPr="006C16C4" w:rsidRDefault="00341725" w:rsidP="00676756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341725" w:rsidRPr="006C16C4" w:rsidRDefault="00341725" w:rsidP="00676756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341725" w:rsidRPr="006C16C4" w:rsidRDefault="00341725" w:rsidP="00676756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341725" w:rsidRPr="006C16C4" w:rsidRDefault="00341725" w:rsidP="00676756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341725" w:rsidRPr="006C16C4" w:rsidRDefault="00341725" w:rsidP="00676756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363D1B">
        <w:rPr>
          <w:rFonts w:ascii="GHEA Grapalat" w:hAnsi="GHEA Grapalat" w:cs="Sylfaen"/>
          <w:sz w:val="20"/>
          <w:lang w:val="af-ZA"/>
        </w:rPr>
        <w:t>«ՀԱՅԱՍՏԱՆԻ ԱԶԳԱՅԻՆ ԱՐԽԻՎ» ՊՈԱԿ</w:t>
      </w:r>
      <w:r w:rsidRPr="006C16C4">
        <w:rPr>
          <w:rFonts w:ascii="GHEA Grapalat" w:hAnsi="GHEA Grapalat" w:cs="Sylfaen"/>
          <w:lang w:val="af-ZA"/>
        </w:rPr>
        <w:t>-</w:t>
      </w:r>
      <w:r w:rsidRPr="006C16C4">
        <w:rPr>
          <w:rFonts w:ascii="GHEA Grapalat" w:hAnsi="GHEA Grapalat" w:cs="Sylfaen"/>
          <w:sz w:val="20"/>
          <w:szCs w:val="20"/>
        </w:rPr>
        <w:t>Ի</w:t>
      </w:r>
      <w:r w:rsidRPr="00041C00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</w:rPr>
        <w:t>Կ</w:t>
      </w:r>
      <w:r w:rsidRPr="006C16C4">
        <w:rPr>
          <w:rFonts w:ascii="GHEA Grapalat" w:hAnsi="GHEA Grapalat" w:cs="Sylfaen"/>
          <w:sz w:val="20"/>
        </w:rPr>
        <w:t>ԱՐԻՔՆԵՐԻ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«ՇԻՆԱՆՅՈՒԹԵՐԻ»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ՁԵՌՔԲԵՐՄԱՆ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ՆՊԱՏԱԿՈՎ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ՇՐՋԱՆԱԿԱՅԻՆ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ՀԱՄԱՁԱՅՆԱԳՐԵՐԻ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ՄԻՋՈՑՈՎ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ԳՆՈՒՄ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ԸՆԹԱՑԱԿԱՐԳ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ՀՐԱՎԵՐԻ</w:t>
      </w:r>
    </w:p>
    <w:p w:rsidR="00341725" w:rsidRPr="006C16C4" w:rsidRDefault="00341725" w:rsidP="00676756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341725" w:rsidRPr="006C16C4" w:rsidRDefault="00341725" w:rsidP="00676756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341725" w:rsidRPr="006C16C4" w:rsidRDefault="00341725" w:rsidP="00676756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341725" w:rsidRPr="006C16C4" w:rsidRDefault="00341725" w:rsidP="00676756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341725" w:rsidRPr="006C16C4" w:rsidRDefault="00341725" w:rsidP="00676756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ՄԱՍ</w:t>
      </w:r>
      <w:r w:rsidRPr="006C16C4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341725" w:rsidRPr="006C16C4" w:rsidRDefault="00341725" w:rsidP="0067675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1. 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341725" w:rsidRPr="006C16C4" w:rsidRDefault="00341725" w:rsidP="00676756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որակավորման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չափանիշները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341725" w:rsidRPr="006C16C4" w:rsidRDefault="00341725" w:rsidP="0067675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3.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պարզաբանումը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341725" w:rsidRPr="006C16C4" w:rsidRDefault="00341725" w:rsidP="0067675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4.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341725" w:rsidRPr="006C16C4" w:rsidRDefault="00341725" w:rsidP="0067675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5. </w:t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ժամկետը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հայտերում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դրանք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341725" w:rsidRPr="006C16C4" w:rsidRDefault="00341725" w:rsidP="0067675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բացումը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341725" w:rsidRPr="006C16C4" w:rsidRDefault="00341725" w:rsidP="0067675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8.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համեմատումը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արդյունքների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ամփոփումը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341725" w:rsidRPr="006C16C4" w:rsidRDefault="00341725" w:rsidP="0067675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341725" w:rsidRPr="006C16C4" w:rsidRDefault="00341725" w:rsidP="0067675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341725" w:rsidRPr="006C16C4" w:rsidRDefault="00341725" w:rsidP="0067675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չկայացած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հայտարարելը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341725" w:rsidRPr="006C16C4" w:rsidRDefault="00341725" w:rsidP="0067675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12.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կապված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ործողությունները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ընդունված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341725" w:rsidRPr="006C16C4" w:rsidRDefault="00341725" w:rsidP="0067675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341725" w:rsidRPr="006C16C4" w:rsidRDefault="00341725" w:rsidP="0067675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341725" w:rsidRPr="006C16C4" w:rsidRDefault="00341725" w:rsidP="0067675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341725" w:rsidRPr="006C16C4" w:rsidRDefault="00341725" w:rsidP="00676756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</w:rPr>
        <w:t>ՄԱՍ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Pr="006C16C4">
        <w:rPr>
          <w:rFonts w:ascii="GHEA Grapalat" w:hAnsi="GHEA Grapalat" w:cs="Sylfaen"/>
          <w:b/>
          <w:sz w:val="20"/>
        </w:rPr>
        <w:t>ՇՐՋԱՆԱԿԱՅԻՆ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ՀԱՄԱՁԱՅՆԱԳՐԵՐԻ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ՄԻՋՈՑՈՎ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ԳՆՈՒՄ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ԿԱՏԱՐԵԼՈՒ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ԸՆԹԱՑԱԿԱՐԳԻ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ՀԱՅՏԸ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ՊԱՏՐԱՍՏԵԼՈՒ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ՀՐԱՀԱՆԳ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341725" w:rsidRPr="006C16C4" w:rsidRDefault="00341725" w:rsidP="0067675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341725" w:rsidRPr="006C16C4" w:rsidRDefault="00341725" w:rsidP="0067675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Ընդհանուր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դրույթներ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341725" w:rsidRPr="006C16C4" w:rsidRDefault="00341725" w:rsidP="0067675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2.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341725" w:rsidRPr="006C16C4" w:rsidRDefault="00341725" w:rsidP="00676756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sz w:val="20"/>
          <w:lang w:val="af-ZA"/>
        </w:rPr>
        <w:t>3.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Առաջին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Pr="006C16C4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341725" w:rsidRPr="006C16C4" w:rsidRDefault="00341725" w:rsidP="0067675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4.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նային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341725" w:rsidRPr="006C16C4" w:rsidRDefault="00341725" w:rsidP="0067675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5.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341725" w:rsidRPr="006C16C4" w:rsidRDefault="00341725" w:rsidP="00676756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6.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Հավելվածներ</w:t>
      </w:r>
      <w:r w:rsidRPr="006C16C4">
        <w:rPr>
          <w:rFonts w:ascii="GHEA Grapalat" w:hAnsi="GHEA Grapalat" w:cs="Times Armenian"/>
          <w:sz w:val="20"/>
          <w:lang w:val="af-ZA"/>
        </w:rPr>
        <w:t xml:space="preserve"> 1-11</w:t>
      </w:r>
      <w:r w:rsidRPr="006C16C4">
        <w:rPr>
          <w:rFonts w:ascii="GHEA Grapalat" w:hAnsi="GHEA Grapalat" w:cs="Times Armenian"/>
          <w:sz w:val="20"/>
          <w:lang w:val="af-ZA"/>
        </w:rPr>
        <w:tab/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341725" w:rsidRPr="006C16C4" w:rsidRDefault="00341725" w:rsidP="00676756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«Հայաստանի ազգային արխիվ» ՊՈԱԿ</w:t>
      </w:r>
      <w:r w:rsidRPr="006C16C4">
        <w:rPr>
          <w:rFonts w:ascii="GHEA Grapalat" w:hAnsi="GHEA Grapalat"/>
          <w:i w:val="0"/>
          <w:lang w:val="af-ZA"/>
        </w:rPr>
        <w:t xml:space="preserve">-ն </w:t>
      </w:r>
      <w:r w:rsidRPr="006C16C4">
        <w:rPr>
          <w:rFonts w:ascii="GHEA Grapalat" w:hAnsi="GHEA Grapalat" w:cs="Sylfaen"/>
          <w:i w:val="0"/>
          <w:lang w:val="af-ZA"/>
        </w:rPr>
        <w:t>(</w:t>
      </w:r>
      <w:r w:rsidRPr="006C16C4">
        <w:rPr>
          <w:rFonts w:ascii="GHEA Grapalat" w:hAnsi="GHEA Grapalat" w:cs="Sylfaen"/>
          <w:i w:val="0"/>
        </w:rPr>
        <w:t>այսուհետև</w:t>
      </w:r>
      <w:r w:rsidRPr="006C16C4">
        <w:rPr>
          <w:rFonts w:ascii="GHEA Grapalat" w:hAnsi="GHEA Grapalat" w:cs="Times Armenian"/>
          <w:i w:val="0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</w:rPr>
        <w:t>Պատվիրատու</w:t>
      </w:r>
      <w:r w:rsidRPr="006C16C4">
        <w:rPr>
          <w:rFonts w:ascii="GHEA Grapalat" w:hAnsi="GHEA Grapalat" w:cs="Times Armenian"/>
          <w:i w:val="0"/>
          <w:lang w:val="af-ZA"/>
        </w:rPr>
        <w:t xml:space="preserve">)`  </w:t>
      </w:r>
      <w:r>
        <w:rPr>
          <w:rFonts w:ascii="GHEA Grapalat" w:hAnsi="GHEA Grapalat"/>
          <w:i w:val="0"/>
          <w:lang w:val="af-ZA"/>
        </w:rPr>
        <w:t>«Շինանյութերի»</w:t>
      </w:r>
      <w:r w:rsidRPr="006C16C4">
        <w:rPr>
          <w:rFonts w:ascii="GHEA Grapalat" w:hAnsi="GHEA Grapalat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ձեռքբերման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նպատակով</w:t>
      </w:r>
      <w:r w:rsidRPr="006C16C4">
        <w:rPr>
          <w:rFonts w:ascii="GHEA Grapalat" w:hAnsi="GHEA Grapalat" w:cs="Times Armenian"/>
          <w:i w:val="0"/>
          <w:lang w:val="af-ZA"/>
        </w:rPr>
        <w:t xml:space="preserve"> կազմակերպել է </w:t>
      </w:r>
      <w:r w:rsidRPr="00363D1B">
        <w:rPr>
          <w:rFonts w:ascii="GHEA Grapalat" w:hAnsi="GHEA Grapalat" w:cs="Sylfaen"/>
          <w:i w:val="0"/>
          <w:sz w:val="22"/>
          <w:lang w:val="af-ZA"/>
        </w:rPr>
        <w:t>«</w:t>
      </w:r>
      <w:r>
        <w:rPr>
          <w:rFonts w:ascii="GHEA Grapalat" w:hAnsi="GHEA Grapalat" w:cs="Sylfaen"/>
          <w:i w:val="0"/>
          <w:sz w:val="22"/>
        </w:rPr>
        <w:t>ԱԱ</w:t>
      </w:r>
      <w:r w:rsidRPr="00363D1B">
        <w:rPr>
          <w:rFonts w:ascii="GHEA Grapalat" w:hAnsi="GHEA Grapalat" w:cs="Sylfaen"/>
          <w:i w:val="0"/>
          <w:sz w:val="22"/>
          <w:lang w:val="af-ZA"/>
        </w:rPr>
        <w:t>-</w:t>
      </w:r>
      <w:r w:rsidRPr="006C16C4">
        <w:rPr>
          <w:rFonts w:ascii="GHEA Grapalat" w:hAnsi="GHEA Grapalat" w:cs="Sylfaen"/>
          <w:i w:val="0"/>
          <w:sz w:val="22"/>
        </w:rPr>
        <w:t>ՇՁԲ</w:t>
      </w:r>
      <w:r w:rsidRPr="006C16C4">
        <w:rPr>
          <w:rFonts w:ascii="GHEA Grapalat" w:hAnsi="GHEA Grapalat" w:cs="Sylfaen"/>
          <w:i w:val="0"/>
          <w:sz w:val="22"/>
          <w:lang w:val="af-ZA"/>
        </w:rPr>
        <w:t>-</w:t>
      </w:r>
      <w:r>
        <w:rPr>
          <w:rFonts w:ascii="GHEA Grapalat" w:hAnsi="GHEA Grapalat" w:cs="Sylfaen"/>
          <w:i w:val="0"/>
          <w:sz w:val="22"/>
          <w:lang w:val="af-ZA"/>
        </w:rPr>
        <w:t xml:space="preserve">2» </w:t>
      </w:r>
      <w:r w:rsidRPr="006C16C4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ընթացակարգը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GHEA Grapalat" w:hAnsi="GHEA Grapalat" w:cs="Sylfaen"/>
          <w:i w:val="0"/>
          <w:szCs w:val="24"/>
          <w:lang w:val="en-US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հրավերը։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կազմվել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օրենսդրության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այդ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թվում</w:t>
      </w:r>
      <w:r w:rsidRPr="006C16C4">
        <w:rPr>
          <w:rFonts w:ascii="GHEA Grapalat" w:hAnsi="GHEA Grapalat" w:cs="Times Armenian"/>
          <w:sz w:val="20"/>
          <w:lang w:val="af-ZA"/>
        </w:rPr>
        <w:t>`</w:t>
      </w:r>
      <w:r w:rsidRPr="006C16C4">
        <w:rPr>
          <w:rFonts w:ascii="GHEA Grapalat" w:hAnsi="GHEA Grapalat"/>
          <w:sz w:val="20"/>
          <w:lang w:val="af-ZA"/>
        </w:rPr>
        <w:t xml:space="preserve"> 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Օրենք</w:t>
      </w:r>
      <w:r w:rsidRPr="006C16C4">
        <w:rPr>
          <w:rFonts w:ascii="GHEA Grapalat" w:hAnsi="GHEA Grapalat" w:cs="Times Armenian"/>
          <w:sz w:val="20"/>
          <w:lang w:val="af-ZA"/>
        </w:rPr>
        <w:t xml:space="preserve">),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կառավարության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6C16C4">
        <w:rPr>
          <w:rFonts w:ascii="GHEA Grapalat" w:hAnsi="GHEA Grapalat" w:cs="Sylfaen"/>
          <w:sz w:val="20"/>
        </w:rPr>
        <w:t>թ</w:t>
      </w:r>
      <w:r w:rsidRPr="006C16C4">
        <w:rPr>
          <w:rFonts w:ascii="GHEA Grapalat" w:hAnsi="GHEA Grapalat" w:cs="Times Armenian"/>
          <w:sz w:val="20"/>
          <w:lang w:val="af-ZA"/>
        </w:rPr>
        <w:t>. N 168-</w:t>
      </w:r>
      <w:r w:rsidRPr="006C16C4">
        <w:rPr>
          <w:rFonts w:ascii="GHEA Grapalat" w:hAnsi="GHEA Grapalat" w:cs="Sylfaen"/>
          <w:sz w:val="20"/>
        </w:rPr>
        <w:t>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որոշմամբ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հաստատված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կազմակերպման</w:t>
      </w:r>
      <w:r w:rsidRPr="006C16C4">
        <w:rPr>
          <w:rFonts w:ascii="GHEA Grapalat" w:hAnsi="GHEA Grapalat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իրավական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ակտերի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համապատասխան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նպատակ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Պատվիրատուի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մտադրություն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ունեցող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տեղեկացնելու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անցկացման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հաղթողին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նրա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 </w:t>
      </w:r>
      <w:r w:rsidRPr="006C16C4">
        <w:rPr>
          <w:rFonts w:ascii="GHEA Grapalat" w:hAnsi="GHEA Grapalat" w:cs="Sylfaen"/>
          <w:sz w:val="20"/>
        </w:rPr>
        <w:t>ինչպես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օժանդակելու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պատրաստելիս</w:t>
      </w:r>
      <w:r w:rsidRPr="006C16C4">
        <w:rPr>
          <w:rFonts w:ascii="GHEA Grapalat" w:hAnsi="GHEA Grapalat" w:cs="Times Armenian"/>
          <w:sz w:val="20"/>
          <w:lang w:val="af-ZA"/>
        </w:rPr>
        <w:t>։</w:t>
      </w:r>
    </w:p>
    <w:p w:rsidR="00341725" w:rsidRPr="006C16C4" w:rsidRDefault="00341725" w:rsidP="00676756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341725" w:rsidRPr="006C16C4" w:rsidRDefault="00341725" w:rsidP="00676756">
      <w:pPr>
        <w:pStyle w:val="BodyTextIndent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>
        <w:rPr>
          <w:rFonts w:ascii="GHEA Grapalat" w:hAnsi="GHEA Grapalat"/>
          <w:i w:val="0"/>
          <w:u w:val="single"/>
          <w:lang w:val="af-ZA"/>
        </w:rPr>
        <w:t>ք.Երևան, Հր.Քոչարի 5/2</w:t>
      </w:r>
      <w:r w:rsidRPr="006C16C4">
        <w:rPr>
          <w:rFonts w:ascii="GHEA Grapalat" w:hAnsi="GHEA Grapalat"/>
          <w:i w:val="0"/>
          <w:lang w:val="af-ZA"/>
        </w:rPr>
        <w:t xml:space="preserve"> հասցեով,             </w:t>
      </w:r>
      <w:r w:rsidRPr="006C16C4">
        <w:rPr>
          <w:rFonts w:ascii="GHEA Grapalat" w:hAnsi="GHEA Grapalat"/>
          <w:i w:val="0"/>
          <w:sz w:val="16"/>
          <w:szCs w:val="16"/>
          <w:lang w:val="af-ZA"/>
        </w:rPr>
        <w:t>(պատվիրատուի հասցեն)</w:t>
      </w:r>
    </w:p>
    <w:p w:rsidR="00341725" w:rsidRPr="006C16C4" w:rsidRDefault="00341725" w:rsidP="00676756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փաստաթղթային ձևով մինչև սույն հրավերը հրապարակվելու օրվան հաջորդող</w:t>
      </w:r>
      <w:r w:rsidRPr="006C16C4">
        <w:rPr>
          <w:rFonts w:ascii="GHEA Grapalat" w:hAnsi="GHEA Grapalat" w:cs="Sylfaen"/>
          <w:lang w:val="af-ZA"/>
        </w:rPr>
        <w:t xml:space="preserve"> </w:t>
      </w:r>
      <w:r w:rsidRPr="006C16C4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>7</w:t>
      </w:r>
      <w:r w:rsidRPr="006C16C4">
        <w:rPr>
          <w:rFonts w:ascii="GHEA Grapalat" w:hAnsi="GHEA Grapalat"/>
          <w:i w:val="0"/>
          <w:lang w:val="af-ZA"/>
        </w:rPr>
        <w:t xml:space="preserve">-րդ աշխատանքային օրվա </w:t>
      </w:r>
      <w:r>
        <w:rPr>
          <w:rFonts w:ascii="GHEA Grapalat" w:hAnsi="GHEA Grapalat"/>
          <w:i w:val="0"/>
          <w:lang w:val="af-ZA"/>
        </w:rPr>
        <w:t xml:space="preserve">ապրիլի 14-ին </w:t>
      </w:r>
      <w:r w:rsidRPr="006C16C4">
        <w:rPr>
          <w:rFonts w:ascii="GHEA Grapalat" w:hAnsi="GHEA Grapalat"/>
          <w:i w:val="0"/>
          <w:lang w:val="af-ZA"/>
        </w:rPr>
        <w:t xml:space="preserve">ժամը </w:t>
      </w:r>
      <w:r>
        <w:rPr>
          <w:rFonts w:ascii="GHEA Grapalat" w:hAnsi="GHEA Grapalat"/>
          <w:i w:val="0"/>
          <w:lang w:val="af-ZA"/>
        </w:rPr>
        <w:t>«12»</w:t>
      </w:r>
      <w:r w:rsidRPr="006C16C4">
        <w:rPr>
          <w:rFonts w:ascii="GHEA Grapalat" w:hAnsi="GHEA Grapalat"/>
          <w:i w:val="0"/>
          <w:lang w:val="af-ZA"/>
        </w:rPr>
        <w:t xml:space="preserve">-ը և դրանք պետք է կազմված լինեն հայերեն։  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i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ելվում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հիմնադրված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ավելի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քան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հիսուն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տոկոս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պատկանող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բաժնեմաս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ունեցող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կազմակերպությունների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միաժամանակյա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մասնակցությունը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բացառությամբ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պետության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համայնքների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հիմնադրված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կազմակերպությունների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համատեղ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ործունեության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</w:rPr>
        <w:t>կոնսորցիումով</w:t>
      </w:r>
      <w:r w:rsidRPr="006C16C4">
        <w:rPr>
          <w:rFonts w:ascii="GHEA Grapalat" w:hAnsi="GHEA Grapalat" w:cs="Times Armenian"/>
          <w:sz w:val="20"/>
          <w:lang w:val="af-ZA"/>
        </w:rPr>
        <w:t xml:space="preserve">) 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դեպքերի</w:t>
      </w:r>
      <w:r w:rsidRPr="006C16C4">
        <w:rPr>
          <w:rFonts w:ascii="GHEA Grapalat" w:hAnsi="GHEA Grapalat" w:cs="Times Armenian"/>
          <w:sz w:val="20"/>
          <w:lang w:val="af-ZA"/>
        </w:rPr>
        <w:t>։</w:t>
      </w:r>
    </w:p>
    <w:p w:rsidR="00341725" w:rsidRPr="006C16C4" w:rsidRDefault="00341725" w:rsidP="00676756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մինչև` </w:t>
      </w:r>
      <w:r>
        <w:rPr>
          <w:rFonts w:ascii="GHEA Grapalat" w:hAnsi="GHEA Grapalat"/>
          <w:i w:val="0"/>
          <w:lang w:val="af-ZA"/>
        </w:rPr>
        <w:t>ապրիլի 11-ը</w:t>
      </w:r>
      <w:r w:rsidRPr="006C16C4">
        <w:rPr>
          <w:rFonts w:ascii="GHEA Grapalat" w:hAnsi="GHEA Grapalat"/>
          <w:i w:val="0"/>
          <w:lang w:val="af-ZA"/>
        </w:rPr>
        <w:t xml:space="preserve"> ժամը </w:t>
      </w:r>
      <w:r>
        <w:rPr>
          <w:rFonts w:ascii="GHEA Grapalat" w:hAnsi="GHEA Grapalat"/>
          <w:i w:val="0"/>
          <w:lang w:val="af-ZA"/>
        </w:rPr>
        <w:t>12</w:t>
      </w:r>
      <w:r>
        <w:rPr>
          <w:rFonts w:ascii="GHEA Grapalat" w:hAnsi="GHEA Grapalat"/>
          <w:i w:val="0"/>
          <w:vertAlign w:val="superscript"/>
          <w:lang w:val="af-ZA"/>
        </w:rPr>
        <w:t>00</w:t>
      </w:r>
      <w:r w:rsidRPr="006C16C4">
        <w:rPr>
          <w:rFonts w:ascii="GHEA Grapalat" w:hAnsi="GHEA Grapalat"/>
          <w:i w:val="0"/>
          <w:lang w:val="af-ZA"/>
        </w:rPr>
        <w:t>-ը։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 (կամ---- ՀՀ դրամը վճարված լինելը հավաստող՝ բանկի կողմից տրված փաստաթղթի պատճենը դիմումի հետ միասին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/>
          <w:i w:val="0"/>
          <w:lang w:val="af-ZA"/>
        </w:rPr>
        <w:t>ներկայացնելու դեպքում</w:t>
      </w:r>
      <w:r w:rsidRPr="006C16C4">
        <w:rPr>
          <w:rStyle w:val="FootnoteReference"/>
          <w:rFonts w:ascii="GHEA Grapalat" w:hAnsi="GHEA Grapalat"/>
          <w:i w:val="0"/>
          <w:lang w:val="af-ZA"/>
        </w:rPr>
        <w:footnoteReference w:id="1"/>
      </w:r>
      <w:r w:rsidRPr="006C16C4">
        <w:rPr>
          <w:rFonts w:ascii="GHEA Grapalat" w:hAnsi="GHEA Grapalat"/>
          <w:i w:val="0"/>
          <w:lang w:val="af-ZA"/>
        </w:rPr>
        <w:t>) այդպիսի պահանջ ստանալուն հաջորդող աշխատանքային օրը։ (Վճարումն անհրաժեշտ է իրականացնել------------------հաշվեհամարին</w:t>
      </w:r>
      <w:r w:rsidRPr="006C16C4">
        <w:rPr>
          <w:rStyle w:val="FootnoteReference"/>
          <w:rFonts w:ascii="GHEA Grapalat" w:hAnsi="GHEA Grapalat"/>
          <w:i w:val="0"/>
          <w:lang w:val="af-ZA"/>
        </w:rPr>
        <w:footnoteReference w:id="2"/>
      </w:r>
      <w:r w:rsidRPr="006C16C4">
        <w:rPr>
          <w:rFonts w:ascii="GHEA Grapalat" w:hAnsi="GHEA Grapalat"/>
          <w:i w:val="0"/>
          <w:lang w:val="af-ZA"/>
        </w:rPr>
        <w:t>)։</w:t>
      </w:r>
    </w:p>
    <w:p w:rsidR="00341725" w:rsidRPr="006C16C4" w:rsidRDefault="00341725" w:rsidP="00676756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341725" w:rsidRPr="006C16C4" w:rsidRDefault="00341725" w:rsidP="00676756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341725" w:rsidRPr="006C16C4" w:rsidRDefault="00341725" w:rsidP="00676756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i w:val="0"/>
        </w:rPr>
        <w:t>հարաբերությունների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նկատմամբ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կիրառվում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է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իրավունքը</w:t>
      </w:r>
      <w:r w:rsidRPr="006C16C4">
        <w:rPr>
          <w:rFonts w:ascii="GHEA Grapalat" w:hAnsi="GHEA Grapalat" w:cs="Times Armenian"/>
          <w:i w:val="0"/>
        </w:rPr>
        <w:t>։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վեճերը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ենթակա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քննության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դատարաններում</w:t>
      </w:r>
      <w:r w:rsidRPr="006C16C4">
        <w:rPr>
          <w:rFonts w:ascii="GHEA Grapalat" w:hAnsi="GHEA Grapalat" w:cs="Times Armenian"/>
          <w:i w:val="0"/>
        </w:rPr>
        <w:t>։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341725" w:rsidRDefault="00341725" w:rsidP="00676756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>«Հայաստանի ազգային արխիվ» ՊՈԱԿ</w:t>
      </w:r>
      <w:r w:rsidRPr="006C16C4">
        <w:rPr>
          <w:rFonts w:ascii="GHEA Grapalat" w:hAnsi="GHEA Grapalat"/>
        </w:rPr>
        <w:t xml:space="preserve"> էլեկտրոնային փոստի հասցեն է` </w:t>
      </w:r>
      <w:hyperlink r:id="rId7" w:history="1">
        <w:r w:rsidRPr="00F73AAE">
          <w:rPr>
            <w:rStyle w:val="Hyperlink"/>
            <w:rFonts w:ascii="GHEA Grapalat" w:hAnsi="GHEA Grapalat"/>
          </w:rPr>
          <w:t>info@armarshives.am</w:t>
        </w:r>
      </w:hyperlink>
    </w:p>
    <w:p w:rsidR="00341725" w:rsidRPr="006C16C4" w:rsidRDefault="00341725" w:rsidP="00676756">
      <w:pPr>
        <w:pStyle w:val="BodyTextIndent2"/>
        <w:ind w:firstLine="567"/>
        <w:rPr>
          <w:rFonts w:ascii="GHEA Grapalat" w:hAnsi="GHEA Grapalat"/>
        </w:rPr>
      </w:pPr>
      <w:r w:rsidRPr="006C16C4">
        <w:rPr>
          <w:rFonts w:ascii="GHEA Grapalat" w:hAnsi="GHEA Grapalat"/>
        </w:rPr>
        <w:t xml:space="preserve">                                                   հեռախոսահամարն է`</w:t>
      </w:r>
      <w:r>
        <w:rPr>
          <w:rFonts w:ascii="GHEA Grapalat" w:hAnsi="GHEA Grapalat"/>
        </w:rPr>
        <w:t xml:space="preserve"> 091-47-04-34</w:t>
      </w:r>
      <w:r w:rsidRPr="006C16C4">
        <w:rPr>
          <w:rFonts w:ascii="GHEA Grapalat" w:hAnsi="GHEA Grapalat"/>
        </w:rPr>
        <w:t>:</w:t>
      </w:r>
    </w:p>
    <w:p w:rsidR="00341725" w:rsidRPr="006C16C4" w:rsidRDefault="00341725" w:rsidP="00676756">
      <w:pPr>
        <w:pStyle w:val="BodyTextIndent2"/>
        <w:ind w:firstLine="567"/>
        <w:rPr>
          <w:rFonts w:ascii="GHEA Grapalat" w:hAnsi="GHEA Grapalat"/>
        </w:rPr>
      </w:pPr>
    </w:p>
    <w:p w:rsidR="00341725" w:rsidRPr="007D370C" w:rsidRDefault="00341725" w:rsidP="00676756">
      <w:pPr>
        <w:jc w:val="center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 w:val="16"/>
          <w:szCs w:val="16"/>
          <w:lang w:val="af-ZA"/>
        </w:rPr>
        <w:br w:type="page"/>
      </w:r>
      <w:r w:rsidRPr="007D370C">
        <w:rPr>
          <w:rFonts w:ascii="GHEA Grapalat" w:hAnsi="GHEA Grapalat" w:cs="Sylfaen"/>
          <w:szCs w:val="22"/>
        </w:rPr>
        <w:t>ՄԱՍ</w:t>
      </w:r>
      <w:r w:rsidRPr="007D370C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341725" w:rsidRPr="007D370C" w:rsidRDefault="00341725" w:rsidP="00676756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341725" w:rsidRPr="007D370C" w:rsidRDefault="00341725" w:rsidP="007D370C">
      <w:pPr>
        <w:pStyle w:val="Heading3"/>
        <w:numPr>
          <w:ilvl w:val="0"/>
          <w:numId w:val="4"/>
        </w:numPr>
        <w:rPr>
          <w:rFonts w:ascii="GHEA Grapalat" w:hAnsi="GHEA Grapalat" w:cs="Sylfaen"/>
          <w:b/>
          <w:i w:val="0"/>
          <w:sz w:val="24"/>
          <w:szCs w:val="22"/>
        </w:rPr>
      </w:pPr>
      <w:r w:rsidRPr="007D370C">
        <w:rPr>
          <w:rFonts w:ascii="GHEA Grapalat" w:hAnsi="GHEA Grapalat" w:cs="Sylfaen"/>
          <w:b/>
          <w:i w:val="0"/>
          <w:sz w:val="24"/>
          <w:szCs w:val="22"/>
        </w:rPr>
        <w:t>ԳՆՄԱՆ</w:t>
      </w:r>
      <w:r w:rsidRPr="007D370C">
        <w:rPr>
          <w:rFonts w:ascii="GHEA Grapalat" w:hAnsi="GHEA Grapalat" w:cs="Times Armenian"/>
          <w:b/>
          <w:i w:val="0"/>
          <w:sz w:val="24"/>
          <w:szCs w:val="22"/>
          <w:lang w:val="af-ZA"/>
        </w:rPr>
        <w:t xml:space="preserve">  </w:t>
      </w:r>
      <w:r w:rsidRPr="007D370C">
        <w:rPr>
          <w:rFonts w:ascii="GHEA Grapalat" w:hAnsi="GHEA Grapalat" w:cs="Sylfaen"/>
          <w:b/>
          <w:i w:val="0"/>
          <w:sz w:val="24"/>
          <w:szCs w:val="22"/>
        </w:rPr>
        <w:t>ԱՌԱՐԿԱՅԻ</w:t>
      </w:r>
      <w:r w:rsidRPr="007D370C">
        <w:rPr>
          <w:rFonts w:ascii="GHEA Grapalat" w:hAnsi="GHEA Grapalat" w:cs="Times Armenian"/>
          <w:b/>
          <w:i w:val="0"/>
          <w:sz w:val="24"/>
          <w:szCs w:val="22"/>
          <w:lang w:val="af-ZA"/>
        </w:rPr>
        <w:t xml:space="preserve">  </w:t>
      </w:r>
      <w:r w:rsidRPr="007D370C">
        <w:rPr>
          <w:rFonts w:ascii="GHEA Grapalat" w:hAnsi="GHEA Grapalat" w:cs="Sylfaen"/>
          <w:b/>
          <w:i w:val="0"/>
          <w:sz w:val="24"/>
          <w:szCs w:val="22"/>
        </w:rPr>
        <w:t>ԲՆՈՒԹԱ</w:t>
      </w:r>
      <w:r w:rsidRPr="007D370C">
        <w:rPr>
          <w:rFonts w:ascii="GHEA Grapalat" w:hAnsi="GHEA Grapalat" w:cs="Times Armenian"/>
          <w:b/>
          <w:i w:val="0"/>
          <w:sz w:val="24"/>
          <w:szCs w:val="22"/>
        </w:rPr>
        <w:t>Գ</w:t>
      </w:r>
      <w:r w:rsidRPr="007D370C">
        <w:rPr>
          <w:rFonts w:ascii="GHEA Grapalat" w:hAnsi="GHEA Grapalat" w:cs="Sylfaen"/>
          <w:b/>
          <w:i w:val="0"/>
          <w:sz w:val="24"/>
          <w:szCs w:val="22"/>
        </w:rPr>
        <w:t>ԻՐԸ</w:t>
      </w:r>
    </w:p>
    <w:p w:rsidR="00341725" w:rsidRPr="007D370C" w:rsidRDefault="00341725" w:rsidP="007D370C">
      <w:pPr>
        <w:rPr>
          <w:szCs w:val="22"/>
          <w:lang w:val="en-AU"/>
        </w:rPr>
      </w:pPr>
    </w:p>
    <w:p w:rsidR="00341725" w:rsidRPr="007D370C" w:rsidRDefault="00341725" w:rsidP="00676756">
      <w:pPr>
        <w:pStyle w:val="Heading3"/>
        <w:ind w:firstLine="567"/>
        <w:jc w:val="both"/>
        <w:rPr>
          <w:rFonts w:ascii="GHEA Grapalat" w:hAnsi="GHEA Grapalat" w:cs="Times Armenian"/>
          <w:b/>
          <w:sz w:val="24"/>
          <w:szCs w:val="22"/>
          <w:lang w:val="af-ZA"/>
        </w:rPr>
      </w:pPr>
      <w:r w:rsidRPr="007D370C">
        <w:rPr>
          <w:rFonts w:ascii="GHEA Grapalat" w:hAnsi="GHEA Grapalat" w:cs="Sylfaen"/>
          <w:b/>
          <w:sz w:val="24"/>
          <w:szCs w:val="22"/>
        </w:rPr>
        <w:t>Գնման</w:t>
      </w:r>
      <w:r w:rsidRPr="007D370C">
        <w:rPr>
          <w:rFonts w:ascii="GHEA Grapalat" w:hAnsi="GHEA Grapalat" w:cs="Sylfaen"/>
          <w:b/>
          <w:sz w:val="24"/>
          <w:szCs w:val="22"/>
          <w:lang w:val="af-ZA"/>
        </w:rPr>
        <w:t xml:space="preserve"> </w:t>
      </w:r>
      <w:r w:rsidRPr="007D370C">
        <w:rPr>
          <w:rFonts w:ascii="GHEA Grapalat" w:hAnsi="GHEA Grapalat" w:cs="Sylfaen"/>
          <w:b/>
          <w:sz w:val="24"/>
          <w:szCs w:val="22"/>
        </w:rPr>
        <w:t>առարկա</w:t>
      </w:r>
      <w:r w:rsidRPr="007D370C">
        <w:rPr>
          <w:rFonts w:ascii="GHEA Grapalat" w:hAnsi="GHEA Grapalat" w:cs="Sylfaen"/>
          <w:b/>
          <w:sz w:val="24"/>
          <w:szCs w:val="22"/>
          <w:lang w:val="af-ZA"/>
        </w:rPr>
        <w:t xml:space="preserve"> </w:t>
      </w:r>
      <w:r w:rsidRPr="007D370C">
        <w:rPr>
          <w:rFonts w:ascii="GHEA Grapalat" w:hAnsi="GHEA Grapalat" w:cs="Sylfaen"/>
          <w:b/>
          <w:sz w:val="24"/>
          <w:szCs w:val="22"/>
        </w:rPr>
        <w:t>է</w:t>
      </w:r>
      <w:r w:rsidRPr="007D370C">
        <w:rPr>
          <w:rFonts w:ascii="GHEA Grapalat" w:hAnsi="GHEA Grapalat" w:cs="Sylfaen"/>
          <w:b/>
          <w:sz w:val="24"/>
          <w:szCs w:val="22"/>
          <w:lang w:val="af-ZA"/>
        </w:rPr>
        <w:t xml:space="preserve"> </w:t>
      </w:r>
      <w:r w:rsidRPr="007D370C">
        <w:rPr>
          <w:rFonts w:ascii="GHEA Grapalat" w:hAnsi="GHEA Grapalat" w:cs="Sylfaen"/>
          <w:b/>
          <w:sz w:val="24"/>
          <w:szCs w:val="22"/>
        </w:rPr>
        <w:t>հանդիսանում</w:t>
      </w:r>
      <w:r w:rsidRPr="007D370C">
        <w:rPr>
          <w:rFonts w:ascii="GHEA Grapalat" w:hAnsi="GHEA Grapalat" w:cs="Sylfaen"/>
          <w:b/>
          <w:sz w:val="24"/>
          <w:szCs w:val="22"/>
          <w:lang w:val="af-ZA"/>
        </w:rPr>
        <w:t xml:space="preserve">  «Հայաստանի ազգային արխիվ» ՊՈԱԿ</w:t>
      </w:r>
      <w:r w:rsidRPr="007D370C">
        <w:rPr>
          <w:rFonts w:ascii="GHEA Grapalat" w:hAnsi="GHEA Grapalat"/>
          <w:b/>
          <w:sz w:val="24"/>
          <w:szCs w:val="22"/>
          <w:lang w:val="af-ZA"/>
        </w:rPr>
        <w:t xml:space="preserve"> </w:t>
      </w:r>
      <w:r w:rsidRPr="007D370C">
        <w:rPr>
          <w:rFonts w:ascii="GHEA Grapalat" w:hAnsi="GHEA Grapalat" w:cs="Sylfaen"/>
          <w:b/>
          <w:sz w:val="24"/>
          <w:szCs w:val="22"/>
        </w:rPr>
        <w:t>կարիքների</w:t>
      </w:r>
      <w:r w:rsidRPr="007D370C">
        <w:rPr>
          <w:rFonts w:ascii="GHEA Grapalat" w:hAnsi="GHEA Grapalat" w:cs="Times Armenian"/>
          <w:b/>
          <w:sz w:val="24"/>
          <w:szCs w:val="22"/>
          <w:lang w:val="af-ZA"/>
        </w:rPr>
        <w:t xml:space="preserve"> </w:t>
      </w:r>
      <w:r w:rsidRPr="007D370C">
        <w:rPr>
          <w:rFonts w:ascii="GHEA Grapalat" w:hAnsi="GHEA Grapalat" w:cs="Sylfaen"/>
          <w:b/>
          <w:sz w:val="24"/>
          <w:szCs w:val="22"/>
        </w:rPr>
        <w:t>համար</w:t>
      </w:r>
      <w:r w:rsidRPr="007D370C">
        <w:rPr>
          <w:rFonts w:ascii="GHEA Grapalat" w:hAnsi="GHEA Grapalat" w:cs="Times Armenian"/>
          <w:b/>
          <w:sz w:val="24"/>
          <w:szCs w:val="22"/>
          <w:lang w:val="af-ZA"/>
        </w:rPr>
        <w:t xml:space="preserve">` </w:t>
      </w:r>
      <w:r w:rsidRPr="007D370C">
        <w:rPr>
          <w:rFonts w:ascii="GHEA Grapalat" w:hAnsi="GHEA Grapalat"/>
          <w:b/>
          <w:sz w:val="24"/>
          <w:szCs w:val="22"/>
          <w:lang w:val="af-ZA"/>
        </w:rPr>
        <w:t xml:space="preserve">«Շինանյութերի»  </w:t>
      </w:r>
      <w:r w:rsidRPr="007D370C">
        <w:rPr>
          <w:rFonts w:ascii="GHEA Grapalat" w:hAnsi="GHEA Grapalat"/>
          <w:b/>
          <w:sz w:val="24"/>
          <w:szCs w:val="22"/>
        </w:rPr>
        <w:t>ձեռքբերումը</w:t>
      </w:r>
      <w:r w:rsidRPr="007D370C">
        <w:rPr>
          <w:rFonts w:ascii="GHEA Grapalat" w:hAnsi="GHEA Grapalat"/>
          <w:b/>
          <w:sz w:val="24"/>
          <w:szCs w:val="22"/>
          <w:lang w:val="af-ZA"/>
        </w:rPr>
        <w:t xml:space="preserve">, </w:t>
      </w:r>
      <w:r w:rsidRPr="007D370C">
        <w:rPr>
          <w:rFonts w:ascii="GHEA Grapalat" w:hAnsi="GHEA Grapalat"/>
          <w:b/>
          <w:sz w:val="24"/>
          <w:szCs w:val="22"/>
        </w:rPr>
        <w:t>որոնք</w:t>
      </w:r>
      <w:r w:rsidRPr="007D370C">
        <w:rPr>
          <w:rFonts w:ascii="GHEA Grapalat" w:hAnsi="GHEA Grapalat"/>
          <w:b/>
          <w:sz w:val="24"/>
          <w:szCs w:val="22"/>
          <w:lang w:val="af-ZA"/>
        </w:rPr>
        <w:t xml:space="preserve"> </w:t>
      </w:r>
      <w:r w:rsidRPr="007D370C">
        <w:rPr>
          <w:rFonts w:ascii="GHEA Grapalat" w:hAnsi="GHEA Grapalat"/>
          <w:b/>
          <w:sz w:val="24"/>
          <w:szCs w:val="22"/>
        </w:rPr>
        <w:t>խմբավորված</w:t>
      </w:r>
      <w:r w:rsidRPr="007D370C">
        <w:rPr>
          <w:rFonts w:ascii="GHEA Grapalat" w:hAnsi="GHEA Grapalat"/>
          <w:b/>
          <w:sz w:val="24"/>
          <w:szCs w:val="22"/>
          <w:lang w:val="af-ZA"/>
        </w:rPr>
        <w:t xml:space="preserve">  </w:t>
      </w:r>
      <w:r w:rsidRPr="007D370C">
        <w:rPr>
          <w:rFonts w:ascii="GHEA Grapalat" w:hAnsi="GHEA Grapalat"/>
          <w:b/>
          <w:sz w:val="24"/>
          <w:szCs w:val="22"/>
        </w:rPr>
        <w:t>են</w:t>
      </w:r>
      <w:r w:rsidRPr="007D370C">
        <w:rPr>
          <w:rFonts w:ascii="GHEA Grapalat" w:hAnsi="GHEA Grapalat"/>
          <w:b/>
          <w:sz w:val="24"/>
          <w:szCs w:val="22"/>
          <w:lang w:val="af-ZA"/>
        </w:rPr>
        <w:t xml:space="preserve"> «</w:t>
      </w:r>
      <w:r>
        <w:rPr>
          <w:rFonts w:ascii="GHEA Grapalat" w:hAnsi="GHEA Grapalat"/>
          <w:b/>
          <w:sz w:val="24"/>
          <w:szCs w:val="22"/>
          <w:lang w:val="af-ZA"/>
        </w:rPr>
        <w:t>հիսուներեք</w:t>
      </w:r>
      <w:r w:rsidRPr="007D370C">
        <w:rPr>
          <w:rFonts w:ascii="GHEA Grapalat" w:hAnsi="GHEA Grapalat"/>
          <w:b/>
          <w:sz w:val="24"/>
          <w:szCs w:val="22"/>
          <w:lang w:val="af-ZA"/>
        </w:rPr>
        <w:t>»</w:t>
      </w:r>
      <w:r w:rsidRPr="007D370C">
        <w:rPr>
          <w:rFonts w:ascii="GHEA Grapalat" w:hAnsi="GHEA Grapalat" w:cs="Sylfaen"/>
          <w:b/>
          <w:sz w:val="24"/>
          <w:szCs w:val="22"/>
        </w:rPr>
        <w:t xml:space="preserve"> չափաբաժիների</w:t>
      </w:r>
      <w:r w:rsidRPr="007D370C">
        <w:rPr>
          <w:rFonts w:ascii="GHEA Grapalat" w:hAnsi="GHEA Grapalat" w:cs="Times Armenian"/>
          <w:b/>
          <w:sz w:val="24"/>
          <w:szCs w:val="22"/>
          <w:lang w:val="af-ZA"/>
        </w:rPr>
        <w:t>`</w:t>
      </w:r>
    </w:p>
    <w:p w:rsidR="00341725" w:rsidRPr="007D370C" w:rsidRDefault="00341725" w:rsidP="007D370C">
      <w:pPr>
        <w:rPr>
          <w:szCs w:val="22"/>
          <w:lang w:val="af-ZA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0"/>
        <w:gridCol w:w="7950"/>
      </w:tblGrid>
      <w:tr w:rsidR="00341725" w:rsidRPr="007D370C" w:rsidTr="007D370C">
        <w:tc>
          <w:tcPr>
            <w:tcW w:w="2400" w:type="dxa"/>
            <w:vAlign w:val="center"/>
          </w:tcPr>
          <w:p w:rsidR="00341725" w:rsidRPr="007D370C" w:rsidRDefault="00341725" w:rsidP="00850850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Cs w:val="22"/>
              </w:rPr>
            </w:pPr>
            <w:r w:rsidRPr="007D370C">
              <w:rPr>
                <w:rFonts w:ascii="GHEA Grapalat" w:hAnsi="GHEA Grapalat"/>
                <w:b/>
                <w:bCs/>
                <w:i/>
                <w:iCs/>
                <w:szCs w:val="22"/>
              </w:rPr>
              <w:t>Չափաբաժինների համարները</w:t>
            </w:r>
          </w:p>
        </w:tc>
        <w:tc>
          <w:tcPr>
            <w:tcW w:w="7950" w:type="dxa"/>
            <w:vAlign w:val="center"/>
          </w:tcPr>
          <w:p w:rsidR="00341725" w:rsidRPr="007D370C" w:rsidRDefault="00341725" w:rsidP="00850850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Cs w:val="22"/>
              </w:rPr>
            </w:pPr>
            <w:r w:rsidRPr="007D370C">
              <w:rPr>
                <w:rFonts w:ascii="GHEA Grapalat" w:hAnsi="GHEA Grapalat"/>
                <w:b/>
                <w:bCs/>
                <w:i/>
                <w:iCs/>
                <w:szCs w:val="22"/>
              </w:rPr>
              <w:t>Չափաբաժնի անվանումը</w:t>
            </w:r>
          </w:p>
        </w:tc>
      </w:tr>
      <w:tr w:rsidR="00341725" w:rsidRPr="001E4C99" w:rsidTr="007D370C">
        <w:tc>
          <w:tcPr>
            <w:tcW w:w="2400" w:type="dxa"/>
            <w:vAlign w:val="center"/>
          </w:tcPr>
          <w:p w:rsidR="00341725" w:rsidRPr="00084480" w:rsidRDefault="00341725" w:rsidP="00D0590B">
            <w:pPr>
              <w:pStyle w:val="BodyTextIndent2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Սալիկ կերամիկական հատակի </w:t>
            </w:r>
          </w:p>
        </w:tc>
      </w:tr>
      <w:tr w:rsidR="00341725" w:rsidRPr="001E4C99" w:rsidTr="007D370C">
        <w:tc>
          <w:tcPr>
            <w:tcW w:w="2400" w:type="dxa"/>
            <w:vAlign w:val="center"/>
          </w:tcPr>
          <w:p w:rsidR="00341725" w:rsidRPr="00084480" w:rsidRDefault="00341725" w:rsidP="00D0590B">
            <w:pPr>
              <w:pStyle w:val="BodyTextIndent2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Զուգարանի հատակի կերամիկական սալիկ </w:t>
            </w:r>
          </w:p>
        </w:tc>
      </w:tr>
      <w:tr w:rsidR="00341725" w:rsidRPr="001E4C99" w:rsidTr="007D370C">
        <w:tc>
          <w:tcPr>
            <w:tcW w:w="2400" w:type="dxa"/>
            <w:vAlign w:val="center"/>
          </w:tcPr>
          <w:p w:rsidR="00341725" w:rsidRPr="00084480" w:rsidRDefault="00341725" w:rsidP="00D0590B">
            <w:pPr>
              <w:pStyle w:val="BodyTextIndent2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Զուգարանի պատի կերամիկական սալիկ </w:t>
            </w:r>
          </w:p>
        </w:tc>
      </w:tr>
      <w:tr w:rsidR="00341725" w:rsidRPr="001E4C99" w:rsidTr="007D370C">
        <w:tc>
          <w:tcPr>
            <w:tcW w:w="2400" w:type="dxa"/>
            <w:vAlign w:val="center"/>
          </w:tcPr>
          <w:p w:rsidR="00341725" w:rsidRPr="00084480" w:rsidRDefault="00341725" w:rsidP="00D0590B">
            <w:pPr>
              <w:pStyle w:val="BodyTextIndent2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Կեղծ հատակ (լամինատ) </w:t>
            </w:r>
          </w:p>
        </w:tc>
      </w:tr>
      <w:tr w:rsidR="00341725" w:rsidRPr="00697B0D" w:rsidTr="007D370C">
        <w:tc>
          <w:tcPr>
            <w:tcW w:w="2400" w:type="dxa"/>
            <w:vAlign w:val="center"/>
          </w:tcPr>
          <w:p w:rsidR="00341725" w:rsidRPr="00084480" w:rsidRDefault="00341725" w:rsidP="00D0590B">
            <w:pPr>
              <w:pStyle w:val="BodyTextIndent2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Կեղծ հատակ (լամինատ) տակդիր (գուպկա) </w:t>
            </w:r>
          </w:p>
        </w:tc>
      </w:tr>
      <w:tr w:rsidR="00341725" w:rsidRPr="001E4C99" w:rsidTr="007D370C">
        <w:tc>
          <w:tcPr>
            <w:tcW w:w="2400" w:type="dxa"/>
            <w:vAlign w:val="center"/>
          </w:tcPr>
          <w:p w:rsidR="00341725" w:rsidRPr="00084480" w:rsidRDefault="00341725" w:rsidP="00D0590B">
            <w:pPr>
              <w:pStyle w:val="BodyTextIndent2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Պլաստմասայե ձողեր (պլինտուս </w:t>
            </w:r>
          </w:p>
        </w:tc>
      </w:tr>
      <w:tr w:rsidR="00341725" w:rsidRPr="00697B0D" w:rsidTr="007D370C">
        <w:tc>
          <w:tcPr>
            <w:tcW w:w="2400" w:type="dxa"/>
            <w:vAlign w:val="center"/>
          </w:tcPr>
          <w:p w:rsidR="00341725" w:rsidRPr="00084480" w:rsidRDefault="00341725" w:rsidP="00D0590B">
            <w:pPr>
              <w:pStyle w:val="BodyTextIndent2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Պլաստմասայե պլինտուսի դետալներ (ներսի, դրսի, խլացուցիչ (զագլուշկա, աջ և ձախ կցորդիչներ) </w:t>
            </w:r>
          </w:p>
        </w:tc>
      </w:tr>
      <w:tr w:rsidR="00341725" w:rsidRPr="007D370C" w:rsidTr="007D370C">
        <w:tc>
          <w:tcPr>
            <w:tcW w:w="2400" w:type="dxa"/>
            <w:vAlign w:val="center"/>
          </w:tcPr>
          <w:p w:rsidR="00341725" w:rsidRPr="00084480" w:rsidRDefault="00341725" w:rsidP="00D0590B">
            <w:pPr>
              <w:pStyle w:val="BodyTextIndent2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Սալիկի լցահարիչ (զատիլկա)</w:t>
            </w:r>
          </w:p>
        </w:tc>
      </w:tr>
      <w:tr w:rsidR="00341725" w:rsidRPr="001E4C99" w:rsidTr="007D370C">
        <w:tc>
          <w:tcPr>
            <w:tcW w:w="2400" w:type="dxa"/>
            <w:vAlign w:val="center"/>
          </w:tcPr>
          <w:p w:rsidR="00341725" w:rsidRPr="00084480" w:rsidRDefault="00341725" w:rsidP="00D0590B">
            <w:pPr>
              <w:pStyle w:val="BodyTextIndent2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Լվացարան տումբայով, սիֆոնով </w:t>
            </w:r>
          </w:p>
        </w:tc>
      </w:tr>
      <w:tr w:rsidR="00341725" w:rsidRPr="007D370C" w:rsidTr="007D370C">
        <w:tc>
          <w:tcPr>
            <w:tcW w:w="2400" w:type="dxa"/>
            <w:vAlign w:val="center"/>
          </w:tcPr>
          <w:p w:rsidR="00341725" w:rsidRPr="00084480" w:rsidRDefault="00341725" w:rsidP="00D0590B">
            <w:pPr>
              <w:pStyle w:val="BodyTextIndent2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Սառը ջրի ծորակ</w:t>
            </w:r>
          </w:p>
        </w:tc>
      </w:tr>
      <w:tr w:rsidR="00341725" w:rsidRPr="001E4C99" w:rsidTr="007D370C">
        <w:tc>
          <w:tcPr>
            <w:tcW w:w="2400" w:type="dxa"/>
            <w:vAlign w:val="center"/>
          </w:tcPr>
          <w:p w:rsidR="00341725" w:rsidRPr="00084480" w:rsidRDefault="00341725" w:rsidP="00D0590B">
            <w:pPr>
              <w:pStyle w:val="BodyTextIndent2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Զուգարանակոնք </w:t>
            </w:r>
          </w:p>
        </w:tc>
      </w:tr>
      <w:tr w:rsidR="00341725" w:rsidRPr="007D370C" w:rsidTr="007D370C">
        <w:tc>
          <w:tcPr>
            <w:tcW w:w="2400" w:type="dxa"/>
            <w:vAlign w:val="center"/>
          </w:tcPr>
          <w:p w:rsidR="00341725" w:rsidRPr="00084480" w:rsidRDefault="00341725" w:rsidP="005C2883">
            <w:pPr>
              <w:pStyle w:val="BodyTextIndent2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341725" w:rsidRPr="00084480" w:rsidRDefault="00341725" w:rsidP="005C2883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PVC կոյուղու եռաբաշխիչ պլաստմասսայից </w:t>
            </w:r>
          </w:p>
        </w:tc>
      </w:tr>
      <w:tr w:rsidR="00341725" w:rsidRPr="001E4C99" w:rsidTr="007D370C">
        <w:tc>
          <w:tcPr>
            <w:tcW w:w="2400" w:type="dxa"/>
            <w:vAlign w:val="center"/>
          </w:tcPr>
          <w:p w:rsidR="00341725" w:rsidRPr="00084480" w:rsidRDefault="00341725" w:rsidP="00D0590B">
            <w:pPr>
              <w:pStyle w:val="BodyTextIndent2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341725" w:rsidRPr="00E2716D" w:rsidRDefault="00341725" w:rsidP="00D0590B">
            <w:pPr>
              <w:pStyle w:val="BodyTextIndent2"/>
              <w:spacing w:line="240" w:lineRule="auto"/>
              <w:ind w:firstLine="0"/>
              <w:rPr>
                <w:rFonts w:ascii="Sylfaen" w:hAnsi="Sylfaen" w:cs="Sylfaen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Խմելու ջրի մետաղապլաստե խողովակներ</w:t>
            </w:r>
            <w:r w:rsidRPr="00E2716D">
              <w:rPr>
                <w:rFonts w:ascii="GHEA Grapalat" w:hAnsi="GHEA Grapalat"/>
                <w:bCs/>
                <w:iCs/>
              </w:rPr>
              <w:t xml:space="preserve"> </w:t>
            </w:r>
          </w:p>
        </w:tc>
      </w:tr>
      <w:tr w:rsidR="00341725" w:rsidRPr="00697B0D" w:rsidTr="007D370C">
        <w:tc>
          <w:tcPr>
            <w:tcW w:w="2400" w:type="dxa"/>
            <w:vAlign w:val="center"/>
          </w:tcPr>
          <w:p w:rsidR="00341725" w:rsidRPr="00084480" w:rsidRDefault="00341725" w:rsidP="00D0590B">
            <w:pPr>
              <w:pStyle w:val="BodyTextIndent2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341725" w:rsidRPr="00E2716D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գնդիկավոր փական ջրի</w:t>
            </w:r>
          </w:p>
        </w:tc>
      </w:tr>
      <w:tr w:rsidR="00341725" w:rsidRPr="007D370C" w:rsidTr="007D370C">
        <w:tc>
          <w:tcPr>
            <w:tcW w:w="2400" w:type="dxa"/>
            <w:vAlign w:val="center"/>
          </w:tcPr>
          <w:p w:rsidR="00341725" w:rsidRPr="00084480" w:rsidRDefault="00341725" w:rsidP="00D0590B">
            <w:pPr>
              <w:pStyle w:val="BodyTextIndent2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Գնդիկավոր փականներ ջրի</w:t>
            </w:r>
          </w:p>
        </w:tc>
      </w:tr>
      <w:tr w:rsidR="00341725" w:rsidRPr="001E4C99" w:rsidTr="007D370C">
        <w:tc>
          <w:tcPr>
            <w:tcW w:w="2400" w:type="dxa"/>
            <w:vAlign w:val="center"/>
          </w:tcPr>
          <w:p w:rsidR="00341725" w:rsidRPr="00084480" w:rsidRDefault="00341725" w:rsidP="00D0590B">
            <w:pPr>
              <w:pStyle w:val="BodyTextIndent2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Ջրի խողովակների մետաղական միացումներ </w:t>
            </w:r>
          </w:p>
        </w:tc>
      </w:tr>
      <w:tr w:rsidR="00341725" w:rsidRPr="007D370C" w:rsidTr="007D370C">
        <w:tc>
          <w:tcPr>
            <w:tcW w:w="2400" w:type="dxa"/>
            <w:vAlign w:val="center"/>
          </w:tcPr>
          <w:p w:rsidR="00341725" w:rsidRPr="00084480" w:rsidRDefault="00341725" w:rsidP="00D0590B">
            <w:pPr>
              <w:pStyle w:val="BodyTextIndent2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Ճկուն խողովակ </w:t>
            </w:r>
          </w:p>
        </w:tc>
      </w:tr>
      <w:tr w:rsidR="00341725" w:rsidRPr="001E4C99" w:rsidTr="007D370C">
        <w:tc>
          <w:tcPr>
            <w:tcW w:w="2400" w:type="dxa"/>
            <w:vAlign w:val="center"/>
          </w:tcPr>
          <w:p w:rsidR="00341725" w:rsidRPr="00084480" w:rsidRDefault="00341725" w:rsidP="00D0590B">
            <w:pPr>
              <w:pStyle w:val="BodyTextIndent2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Կախովի առաստաղ </w:t>
            </w:r>
          </w:p>
        </w:tc>
      </w:tr>
      <w:tr w:rsidR="00341725" w:rsidRPr="001E4C99" w:rsidTr="007D370C">
        <w:tc>
          <w:tcPr>
            <w:tcW w:w="2400" w:type="dxa"/>
            <w:vAlign w:val="center"/>
          </w:tcPr>
          <w:p w:rsidR="00341725" w:rsidRPr="00084480" w:rsidRDefault="00341725" w:rsidP="00D0590B">
            <w:pPr>
              <w:pStyle w:val="BodyTextIndent2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Կախովի առաստաղի անկյուն </w:t>
            </w:r>
          </w:p>
        </w:tc>
      </w:tr>
      <w:tr w:rsidR="00341725" w:rsidRPr="007D370C" w:rsidTr="007D370C">
        <w:tc>
          <w:tcPr>
            <w:tcW w:w="2400" w:type="dxa"/>
            <w:vAlign w:val="center"/>
          </w:tcPr>
          <w:p w:rsidR="00341725" w:rsidRPr="00084480" w:rsidRDefault="00341725" w:rsidP="00D0590B">
            <w:pPr>
              <w:pStyle w:val="BodyTextIndent2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Կախովի առաստաղի ցինկապատ պրոֆիլ</w:t>
            </w:r>
          </w:p>
        </w:tc>
      </w:tr>
      <w:tr w:rsidR="00341725" w:rsidRPr="007D370C" w:rsidTr="007D370C">
        <w:tc>
          <w:tcPr>
            <w:tcW w:w="2400" w:type="dxa"/>
            <w:vAlign w:val="center"/>
          </w:tcPr>
          <w:p w:rsidR="00341725" w:rsidRPr="00084480" w:rsidRDefault="00341725" w:rsidP="00D0590B">
            <w:pPr>
              <w:pStyle w:val="BodyTextIndent2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Դյուպել, շուռուպ </w:t>
            </w:r>
          </w:p>
        </w:tc>
      </w:tr>
      <w:tr w:rsidR="00341725" w:rsidRPr="007D370C" w:rsidTr="007D370C">
        <w:tc>
          <w:tcPr>
            <w:tcW w:w="2400" w:type="dxa"/>
            <w:vAlign w:val="center"/>
          </w:tcPr>
          <w:p w:rsidR="00341725" w:rsidRPr="00084480" w:rsidRDefault="00341725" w:rsidP="00D0590B">
            <w:pPr>
              <w:pStyle w:val="BodyTextIndent2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Հղկաթուղթ</w:t>
            </w:r>
          </w:p>
        </w:tc>
      </w:tr>
      <w:tr w:rsidR="00341725" w:rsidRPr="007D370C" w:rsidTr="007D370C">
        <w:tc>
          <w:tcPr>
            <w:tcW w:w="2400" w:type="dxa"/>
            <w:vAlign w:val="center"/>
          </w:tcPr>
          <w:p w:rsidR="00341725" w:rsidRPr="00084480" w:rsidRDefault="00341725" w:rsidP="00D0590B">
            <w:pPr>
              <w:pStyle w:val="BodyTextIndent2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Ջրաէմուլսիոն ներկ </w:t>
            </w:r>
          </w:p>
        </w:tc>
      </w:tr>
      <w:tr w:rsidR="00341725" w:rsidRPr="001E4C99" w:rsidTr="007D370C">
        <w:tc>
          <w:tcPr>
            <w:tcW w:w="2400" w:type="dxa"/>
            <w:vAlign w:val="center"/>
          </w:tcPr>
          <w:p w:rsidR="00341725" w:rsidRPr="00084480" w:rsidRDefault="00341725" w:rsidP="00D0590B">
            <w:pPr>
              <w:pStyle w:val="BodyTextIndent2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Գունանյութ (կոլետ) </w:t>
            </w:r>
          </w:p>
        </w:tc>
      </w:tr>
      <w:tr w:rsidR="00341725" w:rsidRPr="007D370C" w:rsidTr="007D370C">
        <w:tc>
          <w:tcPr>
            <w:tcW w:w="2400" w:type="dxa"/>
            <w:vAlign w:val="center"/>
          </w:tcPr>
          <w:p w:rsidR="00341725" w:rsidRPr="00084480" w:rsidRDefault="00341725" w:rsidP="00D0590B">
            <w:pPr>
              <w:pStyle w:val="BodyTextIndent2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Յուղաներկ սպիտակ գույնի</w:t>
            </w:r>
          </w:p>
        </w:tc>
      </w:tr>
      <w:tr w:rsidR="00341725" w:rsidRPr="007D370C" w:rsidTr="007D370C">
        <w:tc>
          <w:tcPr>
            <w:tcW w:w="2400" w:type="dxa"/>
            <w:vAlign w:val="center"/>
          </w:tcPr>
          <w:p w:rsidR="00341725" w:rsidRPr="00084480" w:rsidRDefault="00341725" w:rsidP="00D0590B">
            <w:pPr>
              <w:pStyle w:val="BodyTextIndent2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Լուծիչ </w:t>
            </w:r>
          </w:p>
        </w:tc>
      </w:tr>
      <w:tr w:rsidR="00341725" w:rsidRPr="001E4C99" w:rsidTr="007D370C">
        <w:tc>
          <w:tcPr>
            <w:tcW w:w="2400" w:type="dxa"/>
            <w:vAlign w:val="center"/>
          </w:tcPr>
          <w:p w:rsidR="00341725" w:rsidRPr="00084480" w:rsidRDefault="00341725" w:rsidP="00D0590B">
            <w:pPr>
              <w:pStyle w:val="BodyTextIndent2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Ներկագլանակ (վալիկ)</w:t>
            </w:r>
          </w:p>
        </w:tc>
      </w:tr>
      <w:tr w:rsidR="00341725" w:rsidRPr="007D370C" w:rsidTr="007D370C">
        <w:tc>
          <w:tcPr>
            <w:tcW w:w="2400" w:type="dxa"/>
            <w:vAlign w:val="center"/>
          </w:tcPr>
          <w:p w:rsidR="00341725" w:rsidRPr="00084480" w:rsidRDefault="00341725" w:rsidP="00D0590B">
            <w:pPr>
              <w:pStyle w:val="BodyTextIndent2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Վրձին ներկարարական </w:t>
            </w:r>
          </w:p>
        </w:tc>
      </w:tr>
      <w:tr w:rsidR="00341725" w:rsidRPr="001E4C99" w:rsidTr="007D370C">
        <w:tc>
          <w:tcPr>
            <w:tcW w:w="2400" w:type="dxa"/>
            <w:vAlign w:val="center"/>
          </w:tcPr>
          <w:p w:rsidR="00341725" w:rsidRPr="00084480" w:rsidRDefault="00341725" w:rsidP="00D0590B">
            <w:pPr>
              <w:pStyle w:val="BodyTextIndent2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Յուղաներկի գուաշ (կոլետ)</w:t>
            </w:r>
          </w:p>
        </w:tc>
      </w:tr>
      <w:tr w:rsidR="00341725" w:rsidRPr="007D370C" w:rsidTr="007D370C">
        <w:tc>
          <w:tcPr>
            <w:tcW w:w="2400" w:type="dxa"/>
            <w:vAlign w:val="center"/>
          </w:tcPr>
          <w:p w:rsidR="00341725" w:rsidRPr="00084480" w:rsidRDefault="00341725" w:rsidP="00D0590B">
            <w:pPr>
              <w:pStyle w:val="BodyTextIndent2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Գիպսոնիտ </w:t>
            </w:r>
          </w:p>
        </w:tc>
      </w:tr>
      <w:tr w:rsidR="00341725" w:rsidRPr="007D370C" w:rsidTr="007D370C">
        <w:tc>
          <w:tcPr>
            <w:tcW w:w="2400" w:type="dxa"/>
            <w:vAlign w:val="center"/>
          </w:tcPr>
          <w:p w:rsidR="00341725" w:rsidRPr="00084480" w:rsidRDefault="00341725" w:rsidP="00D0590B">
            <w:pPr>
              <w:pStyle w:val="BodyTextIndent2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Ծեփամածիկ գիպսային </w:t>
            </w:r>
          </w:p>
        </w:tc>
      </w:tr>
      <w:tr w:rsidR="00341725" w:rsidRPr="001E4C99" w:rsidTr="007D370C">
        <w:tc>
          <w:tcPr>
            <w:tcW w:w="2400" w:type="dxa"/>
            <w:vAlign w:val="center"/>
          </w:tcPr>
          <w:p w:rsidR="00341725" w:rsidRPr="00084480" w:rsidRDefault="00341725" w:rsidP="00D0590B">
            <w:pPr>
              <w:pStyle w:val="BodyTextIndent2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Ծեփամածիկ կավային (մելային) </w:t>
            </w:r>
          </w:p>
        </w:tc>
      </w:tr>
      <w:tr w:rsidR="00341725" w:rsidRPr="007D370C" w:rsidTr="007D370C">
        <w:tc>
          <w:tcPr>
            <w:tcW w:w="2400" w:type="dxa"/>
            <w:vAlign w:val="center"/>
          </w:tcPr>
          <w:p w:rsidR="00341725" w:rsidRPr="00084480" w:rsidRDefault="00341725" w:rsidP="00D0590B">
            <w:pPr>
              <w:pStyle w:val="BodyTextIndent2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left="708" w:hanging="708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Միջնորմային սալիկ </w:t>
            </w:r>
          </w:p>
        </w:tc>
      </w:tr>
      <w:tr w:rsidR="00341725" w:rsidRPr="001E4C99" w:rsidTr="007D370C">
        <w:tc>
          <w:tcPr>
            <w:tcW w:w="2400" w:type="dxa"/>
            <w:vAlign w:val="center"/>
          </w:tcPr>
          <w:p w:rsidR="00341725" w:rsidRPr="00084480" w:rsidRDefault="00341725" w:rsidP="00D0590B">
            <w:pPr>
              <w:pStyle w:val="BodyTextIndent2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Պատի ցինկապատ անկյուն </w:t>
            </w:r>
          </w:p>
        </w:tc>
      </w:tr>
      <w:tr w:rsidR="00341725" w:rsidRPr="001E4C99" w:rsidTr="007D370C">
        <w:tc>
          <w:tcPr>
            <w:tcW w:w="2400" w:type="dxa"/>
            <w:vAlign w:val="center"/>
          </w:tcPr>
          <w:p w:rsidR="00341725" w:rsidRPr="00084480" w:rsidRDefault="00341725" w:rsidP="00D0590B">
            <w:pPr>
              <w:pStyle w:val="BodyTextIndent2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Առաստաղի ցերեկային լուսամփոփ </w:t>
            </w:r>
          </w:p>
        </w:tc>
      </w:tr>
      <w:tr w:rsidR="00341725" w:rsidRPr="00697B0D" w:rsidTr="007D370C">
        <w:tc>
          <w:tcPr>
            <w:tcW w:w="2400" w:type="dxa"/>
            <w:vAlign w:val="center"/>
          </w:tcPr>
          <w:p w:rsidR="00341725" w:rsidRPr="00084480" w:rsidRDefault="00341725" w:rsidP="00D0590B">
            <w:pPr>
              <w:pStyle w:val="BodyTextIndent2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Կախովի առաստաղի լուսամփոփ լամպի հետ    </w:t>
            </w:r>
          </w:p>
        </w:tc>
      </w:tr>
      <w:tr w:rsidR="00341725" w:rsidRPr="007D370C" w:rsidTr="007D370C">
        <w:tc>
          <w:tcPr>
            <w:tcW w:w="2400" w:type="dxa"/>
            <w:vAlign w:val="center"/>
          </w:tcPr>
          <w:p w:rsidR="00341725" w:rsidRPr="00084480" w:rsidRDefault="00341725" w:rsidP="00D0590B">
            <w:pPr>
              <w:pStyle w:val="BodyTextIndent2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Օդանցքի վանդակաճաղեր </w:t>
            </w:r>
          </w:p>
        </w:tc>
      </w:tr>
      <w:tr w:rsidR="00341725" w:rsidRPr="00697B0D" w:rsidTr="007D370C">
        <w:tc>
          <w:tcPr>
            <w:tcW w:w="2400" w:type="dxa"/>
            <w:vAlign w:val="center"/>
          </w:tcPr>
          <w:p w:rsidR="00341725" w:rsidRPr="00084480" w:rsidRDefault="00341725" w:rsidP="00D0590B">
            <w:pPr>
              <w:pStyle w:val="BodyTextIndent2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Էլ. վարդակ makel կամ համարժեք</w:t>
            </w:r>
          </w:p>
        </w:tc>
      </w:tr>
      <w:tr w:rsidR="00341725" w:rsidRPr="00697B0D" w:rsidTr="007D370C">
        <w:tc>
          <w:tcPr>
            <w:tcW w:w="2400" w:type="dxa"/>
            <w:vAlign w:val="center"/>
          </w:tcPr>
          <w:p w:rsidR="00341725" w:rsidRPr="00084480" w:rsidRDefault="00341725" w:rsidP="00D0590B">
            <w:pPr>
              <w:pStyle w:val="BodyTextIndent2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Էլ. անջատիչ makel կամ համարժեք</w:t>
            </w:r>
          </w:p>
        </w:tc>
      </w:tr>
      <w:tr w:rsidR="00341725" w:rsidRPr="00697B0D" w:rsidTr="007D370C">
        <w:tc>
          <w:tcPr>
            <w:tcW w:w="2400" w:type="dxa"/>
            <w:vAlign w:val="center"/>
          </w:tcPr>
          <w:p w:rsidR="00341725" w:rsidRPr="00084480" w:rsidRDefault="00341725" w:rsidP="00D0590B">
            <w:pPr>
              <w:pStyle w:val="BodyTextIndent2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Էլ. բաշխման վահանակ (բաժանման տուփ)</w:t>
            </w:r>
          </w:p>
        </w:tc>
      </w:tr>
      <w:tr w:rsidR="00341725" w:rsidRPr="007D370C" w:rsidTr="007D370C">
        <w:tc>
          <w:tcPr>
            <w:tcW w:w="2400" w:type="dxa"/>
            <w:vAlign w:val="center"/>
          </w:tcPr>
          <w:p w:rsidR="00341725" w:rsidRPr="00084480" w:rsidRDefault="00341725" w:rsidP="00D0590B">
            <w:pPr>
              <w:pStyle w:val="BodyTextIndent2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Էլ. պանել 2 տեղանոց</w:t>
            </w:r>
          </w:p>
        </w:tc>
      </w:tr>
      <w:tr w:rsidR="00341725" w:rsidRPr="007D370C" w:rsidTr="007D370C">
        <w:tc>
          <w:tcPr>
            <w:tcW w:w="2400" w:type="dxa"/>
            <w:vAlign w:val="center"/>
          </w:tcPr>
          <w:p w:rsidR="00341725" w:rsidRPr="00084480" w:rsidRDefault="00341725" w:rsidP="00D0590B">
            <w:pPr>
              <w:pStyle w:val="BodyTextIndent2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Անջատիչի տուփ (կառոբկա)</w:t>
            </w:r>
          </w:p>
        </w:tc>
      </w:tr>
      <w:tr w:rsidR="00341725" w:rsidRPr="007D370C" w:rsidTr="007D370C">
        <w:tc>
          <w:tcPr>
            <w:tcW w:w="2400" w:type="dxa"/>
            <w:vAlign w:val="center"/>
          </w:tcPr>
          <w:p w:rsidR="00341725" w:rsidRPr="00084480" w:rsidRDefault="00341725" w:rsidP="00D0590B">
            <w:pPr>
              <w:pStyle w:val="BodyTextIndent2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Եռաֆազ ինքնանջատիչ </w:t>
            </w:r>
          </w:p>
        </w:tc>
      </w:tr>
      <w:tr w:rsidR="00341725" w:rsidRPr="007D370C" w:rsidTr="007D370C">
        <w:tc>
          <w:tcPr>
            <w:tcW w:w="2400" w:type="dxa"/>
            <w:vAlign w:val="center"/>
          </w:tcPr>
          <w:p w:rsidR="00341725" w:rsidRPr="00084480" w:rsidRDefault="00341725" w:rsidP="00D0590B">
            <w:pPr>
              <w:pStyle w:val="BodyTextIndent2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Օ/ֆազ ինքնանջատիչ </w:t>
            </w:r>
          </w:p>
        </w:tc>
      </w:tr>
      <w:tr w:rsidR="00341725" w:rsidRPr="007D370C" w:rsidTr="007D370C">
        <w:tc>
          <w:tcPr>
            <w:tcW w:w="2400" w:type="dxa"/>
            <w:vAlign w:val="center"/>
          </w:tcPr>
          <w:p w:rsidR="00341725" w:rsidRPr="00084480" w:rsidRDefault="00341725" w:rsidP="00D0590B">
            <w:pPr>
              <w:pStyle w:val="BodyTextIndent2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Եռաֆազ ինքնանջատիչ վահանակ </w:t>
            </w:r>
          </w:p>
        </w:tc>
      </w:tr>
      <w:tr w:rsidR="00341725" w:rsidRPr="00697B0D" w:rsidTr="007D370C">
        <w:tc>
          <w:tcPr>
            <w:tcW w:w="2400" w:type="dxa"/>
            <w:vAlign w:val="center"/>
          </w:tcPr>
          <w:p w:rsidR="00341725" w:rsidRPr="00084480" w:rsidRDefault="00341725" w:rsidP="00D0590B">
            <w:pPr>
              <w:pStyle w:val="BodyTextIndent2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Օ/ֆազ ինքնանջատիչ վահանակ 12 տեղանոց makel կամ համարժեք</w:t>
            </w:r>
          </w:p>
        </w:tc>
      </w:tr>
      <w:tr w:rsidR="00341725" w:rsidRPr="007D370C" w:rsidTr="007D370C">
        <w:tc>
          <w:tcPr>
            <w:tcW w:w="2400" w:type="dxa"/>
            <w:vAlign w:val="center"/>
          </w:tcPr>
          <w:p w:rsidR="00341725" w:rsidRPr="00084480" w:rsidRDefault="00341725" w:rsidP="00D0590B">
            <w:pPr>
              <w:pStyle w:val="BodyTextIndent2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Լվացարանի դյուպել, շուռուփ հավաքածո </w:t>
            </w:r>
          </w:p>
        </w:tc>
      </w:tr>
      <w:tr w:rsidR="00341725" w:rsidRPr="007D370C" w:rsidTr="007D370C">
        <w:tc>
          <w:tcPr>
            <w:tcW w:w="2400" w:type="dxa"/>
            <w:vAlign w:val="center"/>
          </w:tcPr>
          <w:p w:rsidR="00341725" w:rsidRPr="00084480" w:rsidRDefault="00341725" w:rsidP="00D0590B">
            <w:pPr>
              <w:pStyle w:val="BodyTextIndent2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Էլեկտրական մալուխ </w:t>
            </w:r>
          </w:p>
        </w:tc>
      </w:tr>
      <w:tr w:rsidR="00341725" w:rsidRPr="007D370C" w:rsidTr="007D370C">
        <w:tc>
          <w:tcPr>
            <w:tcW w:w="2400" w:type="dxa"/>
            <w:vAlign w:val="center"/>
          </w:tcPr>
          <w:p w:rsidR="00341725" w:rsidRPr="00084480" w:rsidRDefault="00341725" w:rsidP="00D0590B">
            <w:pPr>
              <w:pStyle w:val="BodyTextIndent2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Բետոնակոնտակտ</w:t>
            </w:r>
          </w:p>
        </w:tc>
      </w:tr>
      <w:tr w:rsidR="00341725" w:rsidRPr="007D370C" w:rsidTr="007D370C">
        <w:tc>
          <w:tcPr>
            <w:tcW w:w="2400" w:type="dxa"/>
            <w:vAlign w:val="center"/>
          </w:tcPr>
          <w:p w:rsidR="00341725" w:rsidRPr="00084480" w:rsidRDefault="00341725" w:rsidP="00D0590B">
            <w:pPr>
              <w:pStyle w:val="BodyTextIndent2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Զուգարանակոնքի գոֆրե</w:t>
            </w:r>
          </w:p>
        </w:tc>
      </w:tr>
      <w:tr w:rsidR="00341725" w:rsidRPr="001E4C99" w:rsidTr="007D370C">
        <w:tc>
          <w:tcPr>
            <w:tcW w:w="2400" w:type="dxa"/>
            <w:vAlign w:val="center"/>
          </w:tcPr>
          <w:p w:rsidR="00341725" w:rsidRPr="00084480" w:rsidRDefault="00341725" w:rsidP="00D0590B">
            <w:pPr>
              <w:pStyle w:val="BodyTextIndent2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Հատակի սալիկի սոսինձ</w:t>
            </w:r>
          </w:p>
        </w:tc>
      </w:tr>
      <w:tr w:rsidR="00341725" w:rsidRPr="007D370C" w:rsidTr="007D370C">
        <w:tc>
          <w:tcPr>
            <w:tcW w:w="2400" w:type="dxa"/>
            <w:vAlign w:val="center"/>
          </w:tcPr>
          <w:p w:rsidR="00341725" w:rsidRPr="00084480" w:rsidRDefault="00341725" w:rsidP="00D0590B">
            <w:pPr>
              <w:pStyle w:val="BodyTextIndent2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Հատակի ինքնակպչուն հղկաթուղթ </w:t>
            </w:r>
          </w:p>
        </w:tc>
      </w:tr>
      <w:tr w:rsidR="00341725" w:rsidRPr="007D370C" w:rsidTr="007D370C">
        <w:tc>
          <w:tcPr>
            <w:tcW w:w="2400" w:type="dxa"/>
            <w:vAlign w:val="center"/>
          </w:tcPr>
          <w:p w:rsidR="00341725" w:rsidRPr="00084480" w:rsidRDefault="00341725" w:rsidP="00D0590B">
            <w:pPr>
              <w:pStyle w:val="BodyTextIndent2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Միջնորմային բլոկ</w:t>
            </w:r>
          </w:p>
        </w:tc>
      </w:tr>
    </w:tbl>
    <w:p w:rsidR="00341725" w:rsidRPr="007D370C" w:rsidRDefault="00341725" w:rsidP="00676756">
      <w:pPr>
        <w:pStyle w:val="BodyTextIndent2"/>
        <w:ind w:firstLine="567"/>
        <w:rPr>
          <w:rFonts w:ascii="GHEA Grapalat" w:hAnsi="GHEA Grapalat"/>
          <w:sz w:val="24"/>
          <w:szCs w:val="22"/>
        </w:rPr>
      </w:pPr>
    </w:p>
    <w:p w:rsidR="00341725" w:rsidRPr="007D370C" w:rsidRDefault="00341725" w:rsidP="00676756">
      <w:pPr>
        <w:pStyle w:val="BodyTextIndent2"/>
        <w:ind w:firstLine="567"/>
        <w:rPr>
          <w:rFonts w:ascii="GHEA Grapalat" w:hAnsi="GHEA Grapalat"/>
          <w:sz w:val="24"/>
          <w:szCs w:val="22"/>
        </w:rPr>
      </w:pPr>
      <w:r w:rsidRPr="007D370C">
        <w:rPr>
          <w:rFonts w:ascii="GHEA Grapalat" w:hAnsi="GHEA Grapalat"/>
          <w:sz w:val="24"/>
          <w:szCs w:val="22"/>
        </w:rPr>
        <w:t>«Շինանյութերի»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341725" w:rsidRPr="007D370C" w:rsidRDefault="00341725" w:rsidP="00676756">
      <w:pPr>
        <w:ind w:firstLine="567"/>
        <w:rPr>
          <w:rFonts w:ascii="GHEA Grapalat" w:hAnsi="GHEA Grapalat" w:cs="Sylfaen"/>
          <w:i/>
          <w:szCs w:val="22"/>
          <w:lang w:val="es-ES"/>
        </w:rPr>
      </w:pPr>
    </w:p>
    <w:p w:rsidR="00341725" w:rsidRPr="007D370C" w:rsidRDefault="00341725" w:rsidP="00676756">
      <w:pPr>
        <w:jc w:val="center"/>
        <w:rPr>
          <w:rFonts w:ascii="GHEA Grapalat" w:hAnsi="GHEA Grapalat"/>
          <w:b/>
          <w:szCs w:val="22"/>
          <w:lang w:val="es-ES"/>
        </w:rPr>
      </w:pPr>
      <w:r w:rsidRPr="007D370C">
        <w:rPr>
          <w:rFonts w:ascii="GHEA Grapalat" w:hAnsi="GHEA Grapalat"/>
          <w:b/>
          <w:szCs w:val="22"/>
          <w:lang w:val="es-ES"/>
        </w:rPr>
        <w:t xml:space="preserve">2.  </w:t>
      </w:r>
      <w:r w:rsidRPr="007D370C">
        <w:rPr>
          <w:rFonts w:ascii="GHEA Grapalat" w:hAnsi="GHEA Grapalat" w:cs="Sylfaen"/>
          <w:b/>
          <w:szCs w:val="22"/>
        </w:rPr>
        <w:t>ՄԱՍՆԱԿՑԻ</w:t>
      </w:r>
      <w:r w:rsidRPr="007D370C">
        <w:rPr>
          <w:rFonts w:ascii="GHEA Grapalat" w:hAnsi="GHEA Grapalat"/>
          <w:b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b/>
          <w:szCs w:val="22"/>
        </w:rPr>
        <w:t>ՄԱՍՆԱԿՑՈՒԹՅԱՆ</w:t>
      </w:r>
      <w:r w:rsidRPr="007D370C">
        <w:rPr>
          <w:rFonts w:ascii="GHEA Grapalat" w:hAnsi="GHEA Grapalat"/>
          <w:b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b/>
          <w:szCs w:val="22"/>
        </w:rPr>
        <w:t>ԻՐԱՎՈՒՆՔԻ</w:t>
      </w:r>
      <w:r w:rsidRPr="007D370C">
        <w:rPr>
          <w:rFonts w:ascii="GHEA Grapalat" w:hAnsi="GHEA Grapalat"/>
          <w:b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b/>
          <w:szCs w:val="22"/>
        </w:rPr>
        <w:t>ՊԱՀԱՆՋՆԵՐԸ</w:t>
      </w:r>
      <w:r w:rsidRPr="007D370C">
        <w:rPr>
          <w:rFonts w:ascii="GHEA Grapalat" w:hAnsi="GHEA Grapalat"/>
          <w:b/>
          <w:szCs w:val="22"/>
          <w:lang w:val="es-ES"/>
        </w:rPr>
        <w:t xml:space="preserve">, </w:t>
      </w:r>
      <w:r w:rsidRPr="007D370C">
        <w:rPr>
          <w:rFonts w:ascii="GHEA Grapalat" w:hAnsi="GHEA Grapalat" w:cs="Sylfaen"/>
          <w:b/>
          <w:szCs w:val="22"/>
        </w:rPr>
        <w:t>ՈՐԱԿԱՎՈՐՄԱՆ</w:t>
      </w:r>
      <w:r w:rsidRPr="007D370C">
        <w:rPr>
          <w:rFonts w:ascii="GHEA Grapalat" w:hAnsi="GHEA Grapalat"/>
          <w:b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b/>
          <w:szCs w:val="22"/>
        </w:rPr>
        <w:t>ՉԱՓԱՆԻՇՆԵՐԸ</w:t>
      </w:r>
      <w:r w:rsidRPr="007D370C">
        <w:rPr>
          <w:rFonts w:ascii="GHEA Grapalat" w:hAnsi="GHEA Grapalat"/>
          <w:b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b/>
          <w:szCs w:val="22"/>
        </w:rPr>
        <w:t>ԵՎ</w:t>
      </w:r>
      <w:r w:rsidRPr="007D370C">
        <w:rPr>
          <w:rFonts w:ascii="GHEA Grapalat" w:hAnsi="GHEA Grapalat"/>
          <w:b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b/>
          <w:szCs w:val="22"/>
        </w:rPr>
        <w:t>ԴՐԱՆՑ</w:t>
      </w:r>
      <w:r w:rsidRPr="007D370C">
        <w:rPr>
          <w:rFonts w:ascii="GHEA Grapalat" w:hAnsi="GHEA Grapalat"/>
          <w:b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b/>
          <w:szCs w:val="22"/>
          <w:lang w:val="es-ES"/>
        </w:rPr>
        <w:t>Գ</w:t>
      </w:r>
      <w:r w:rsidRPr="007D370C">
        <w:rPr>
          <w:rFonts w:ascii="GHEA Grapalat" w:hAnsi="GHEA Grapalat" w:cs="Sylfaen"/>
          <w:b/>
          <w:szCs w:val="22"/>
        </w:rPr>
        <w:t>ՆԱՀԱՏՄԱՆ</w:t>
      </w:r>
      <w:r w:rsidRPr="007D370C">
        <w:rPr>
          <w:rFonts w:ascii="GHEA Grapalat" w:hAnsi="GHEA Grapalat"/>
          <w:b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b/>
          <w:szCs w:val="22"/>
        </w:rPr>
        <w:t>ԿԱՐ</w:t>
      </w:r>
      <w:r w:rsidRPr="007D370C">
        <w:rPr>
          <w:rFonts w:ascii="GHEA Grapalat" w:hAnsi="GHEA Grapalat" w:cs="Sylfaen"/>
          <w:b/>
          <w:szCs w:val="22"/>
          <w:lang w:val="es-ES"/>
        </w:rPr>
        <w:t>Գ</w:t>
      </w:r>
      <w:r w:rsidRPr="007D370C">
        <w:rPr>
          <w:rFonts w:ascii="GHEA Grapalat" w:hAnsi="GHEA Grapalat" w:cs="Sylfaen"/>
          <w:b/>
          <w:szCs w:val="22"/>
        </w:rPr>
        <w:t>Ը</w:t>
      </w:r>
      <w:r w:rsidRPr="007D370C">
        <w:rPr>
          <w:rFonts w:ascii="GHEA Grapalat" w:hAnsi="GHEA Grapalat"/>
          <w:b/>
          <w:szCs w:val="22"/>
          <w:lang w:val="es-ES"/>
        </w:rPr>
        <w:t xml:space="preserve"> </w:t>
      </w:r>
    </w:p>
    <w:p w:rsidR="00341725" w:rsidRPr="007D370C" w:rsidRDefault="00341725" w:rsidP="00676756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341725" w:rsidRPr="007D370C" w:rsidRDefault="00341725" w:rsidP="00676756">
      <w:pPr>
        <w:ind w:firstLine="567"/>
        <w:jc w:val="both"/>
        <w:rPr>
          <w:rFonts w:ascii="GHEA Grapalat" w:hAnsi="GHEA Grapalat" w:cs="Sylfaen"/>
          <w:szCs w:val="22"/>
          <w:lang w:val="es-ES"/>
        </w:rPr>
      </w:pPr>
      <w:r w:rsidRPr="007D370C">
        <w:rPr>
          <w:rFonts w:ascii="GHEA Grapalat" w:hAnsi="GHEA Grapalat" w:cs="Arial Armenian"/>
          <w:szCs w:val="22"/>
          <w:lang w:val="es-ES"/>
        </w:rPr>
        <w:t xml:space="preserve">2.1 </w:t>
      </w:r>
      <w:r w:rsidRPr="007D370C">
        <w:rPr>
          <w:rFonts w:ascii="GHEA Grapalat" w:hAnsi="GHEA Grapalat" w:cs="Sylfaen"/>
          <w:szCs w:val="22"/>
          <w:lang w:val="hy-AM"/>
        </w:rPr>
        <w:t>Մասնակիցների՝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</w:rPr>
        <w:t>Օ</w:t>
      </w:r>
      <w:r w:rsidRPr="007D370C">
        <w:rPr>
          <w:rFonts w:ascii="GHEA Grapalat" w:hAnsi="GHEA Grapalat" w:cs="Sylfaen"/>
          <w:szCs w:val="22"/>
          <w:lang w:val="hy-AM"/>
        </w:rPr>
        <w:t>րենքի</w:t>
      </w:r>
      <w:r w:rsidRPr="007D370C">
        <w:rPr>
          <w:rFonts w:ascii="GHEA Grapalat" w:hAnsi="GHEA Grapalat" w:cs="Arial"/>
          <w:szCs w:val="22"/>
          <w:lang w:val="hy-AM"/>
        </w:rPr>
        <w:t xml:space="preserve"> 5-</w:t>
      </w:r>
      <w:r w:rsidRPr="007D370C">
        <w:rPr>
          <w:rFonts w:ascii="GHEA Grapalat" w:hAnsi="GHEA Grapalat" w:cs="Sylfaen"/>
          <w:szCs w:val="22"/>
          <w:lang w:val="hy-AM"/>
        </w:rPr>
        <w:t>րդ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հոդվածի</w:t>
      </w:r>
      <w:r w:rsidRPr="007D370C">
        <w:rPr>
          <w:rFonts w:ascii="GHEA Grapalat" w:hAnsi="GHEA Grapalat" w:cs="Arial"/>
          <w:szCs w:val="22"/>
          <w:lang w:val="hy-AM"/>
        </w:rPr>
        <w:t xml:space="preserve"> 1-</w:t>
      </w:r>
      <w:r w:rsidRPr="007D370C">
        <w:rPr>
          <w:rFonts w:ascii="GHEA Grapalat" w:hAnsi="GHEA Grapalat" w:cs="Sylfaen"/>
          <w:szCs w:val="22"/>
          <w:lang w:val="hy-AM"/>
        </w:rPr>
        <w:t>ին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մասով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նախատեսված</w:t>
      </w:r>
      <w:r w:rsidRPr="007D370C">
        <w:rPr>
          <w:rFonts w:ascii="GHEA Grapalat" w:hAnsi="GHEA Grapalat" w:cs="Arial"/>
          <w:szCs w:val="22"/>
          <w:lang w:val="hy-AM"/>
        </w:rPr>
        <w:t xml:space="preserve">` </w:t>
      </w:r>
      <w:r w:rsidRPr="007D370C">
        <w:rPr>
          <w:rFonts w:ascii="GHEA Grapalat" w:hAnsi="GHEA Grapalat" w:cs="Sylfaen"/>
          <w:szCs w:val="22"/>
          <w:lang w:val="hy-AM"/>
        </w:rPr>
        <w:t>&lt;&lt;Մասնակցության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իրավունքը&gt;&gt; չափանիշը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գնահատվում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է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հետևյալ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կարգով</w:t>
      </w:r>
      <w:r w:rsidRPr="007D370C">
        <w:rPr>
          <w:rFonts w:ascii="GHEA Grapalat" w:hAnsi="GHEA Grapalat" w:cs="Arial"/>
          <w:szCs w:val="22"/>
          <w:lang w:val="hy-AM"/>
        </w:rPr>
        <w:t>`</w:t>
      </w:r>
    </w:p>
    <w:p w:rsidR="00341725" w:rsidRPr="007D370C" w:rsidRDefault="00341725" w:rsidP="00676756">
      <w:pPr>
        <w:ind w:firstLine="567"/>
        <w:jc w:val="both"/>
        <w:rPr>
          <w:rFonts w:ascii="GHEA Grapalat" w:hAnsi="GHEA Grapalat"/>
          <w:szCs w:val="22"/>
          <w:lang w:val="es-ES"/>
        </w:rPr>
      </w:pPr>
      <w:r w:rsidRPr="007D370C">
        <w:rPr>
          <w:rFonts w:ascii="GHEA Grapalat" w:hAnsi="GHEA Grapalat"/>
          <w:szCs w:val="22"/>
          <w:lang w:val="es-ES"/>
        </w:rPr>
        <w:t xml:space="preserve">1) </w:t>
      </w:r>
      <w:r w:rsidRPr="007D370C">
        <w:rPr>
          <w:rFonts w:ascii="GHEA Grapalat" w:hAnsi="GHEA Grapalat" w:cs="Sylfaen"/>
          <w:szCs w:val="22"/>
          <w:lang w:val="hy-AM"/>
        </w:rPr>
        <w:t>եթե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Arial"/>
          <w:szCs w:val="22"/>
        </w:rPr>
        <w:t>Մ</w:t>
      </w:r>
      <w:r w:rsidRPr="007D370C">
        <w:rPr>
          <w:rFonts w:ascii="GHEA Grapalat" w:hAnsi="GHEA Grapalat" w:cs="Sylfaen"/>
          <w:szCs w:val="22"/>
          <w:lang w:val="hy-AM"/>
        </w:rPr>
        <w:t>ասնակիցը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հայտով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ներկայացրել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է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</w:rPr>
        <w:t>Օ</w:t>
      </w:r>
      <w:r w:rsidRPr="007D370C">
        <w:rPr>
          <w:rFonts w:ascii="GHEA Grapalat" w:hAnsi="GHEA Grapalat" w:cs="Sylfaen"/>
          <w:szCs w:val="22"/>
          <w:lang w:val="hy-AM"/>
        </w:rPr>
        <w:t>րենքի</w:t>
      </w:r>
      <w:r w:rsidRPr="007D370C">
        <w:rPr>
          <w:rFonts w:ascii="GHEA Grapalat" w:hAnsi="GHEA Grapalat" w:cs="Arial"/>
          <w:szCs w:val="22"/>
          <w:lang w:val="hy-AM"/>
        </w:rPr>
        <w:t xml:space="preserve"> 5-</w:t>
      </w:r>
      <w:r w:rsidRPr="007D370C">
        <w:rPr>
          <w:rFonts w:ascii="GHEA Grapalat" w:hAnsi="GHEA Grapalat" w:cs="Sylfaen"/>
          <w:szCs w:val="22"/>
          <w:lang w:val="hy-AM"/>
        </w:rPr>
        <w:t>րդ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հոդվածի</w:t>
      </w:r>
      <w:r w:rsidRPr="007D370C">
        <w:rPr>
          <w:rFonts w:ascii="GHEA Grapalat" w:hAnsi="GHEA Grapalat" w:cs="Arial"/>
          <w:szCs w:val="22"/>
          <w:lang w:val="hy-AM"/>
        </w:rPr>
        <w:t xml:space="preserve"> 1-</w:t>
      </w:r>
      <w:r w:rsidRPr="007D370C">
        <w:rPr>
          <w:rFonts w:ascii="GHEA Grapalat" w:hAnsi="GHEA Grapalat" w:cs="Sylfaen"/>
          <w:szCs w:val="22"/>
          <w:lang w:val="hy-AM"/>
        </w:rPr>
        <w:t>ին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մասով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նախատեսված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պահանջներին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իր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տվյալների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համապատասխանության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մասին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գրավոր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հայտարարություն</w:t>
      </w:r>
      <w:r w:rsidRPr="007D370C">
        <w:rPr>
          <w:rFonts w:ascii="GHEA Grapalat" w:hAnsi="GHEA Grapalat" w:cs="Arial"/>
          <w:szCs w:val="22"/>
          <w:lang w:val="hy-AM"/>
        </w:rPr>
        <w:t xml:space="preserve">, </w:t>
      </w:r>
      <w:r w:rsidRPr="007D370C">
        <w:rPr>
          <w:rFonts w:ascii="GHEA Grapalat" w:hAnsi="GHEA Grapalat" w:cs="Sylfaen"/>
          <w:szCs w:val="22"/>
          <w:lang w:val="hy-AM"/>
        </w:rPr>
        <w:t>ապա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տվյալ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</w:rPr>
        <w:t>Մ</w:t>
      </w:r>
      <w:r w:rsidRPr="007D370C">
        <w:rPr>
          <w:rFonts w:ascii="GHEA Grapalat" w:hAnsi="GHEA Grapalat" w:cs="Sylfaen"/>
          <w:szCs w:val="22"/>
          <w:lang w:val="hy-AM"/>
        </w:rPr>
        <w:t>ասնակիցն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իրավունք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է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ստանում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մասնակցելու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գնման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ընթացակարգին</w:t>
      </w:r>
      <w:r w:rsidRPr="007D370C">
        <w:rPr>
          <w:rFonts w:ascii="GHEA Grapalat" w:hAnsi="GHEA Grapalat"/>
          <w:szCs w:val="22"/>
          <w:lang w:val="es-ES"/>
        </w:rPr>
        <w:t>,</w:t>
      </w:r>
    </w:p>
    <w:p w:rsidR="00341725" w:rsidRPr="007D370C" w:rsidRDefault="00341725" w:rsidP="00676756">
      <w:pPr>
        <w:ind w:firstLine="567"/>
        <w:jc w:val="both"/>
        <w:rPr>
          <w:rFonts w:ascii="GHEA Grapalat" w:hAnsi="GHEA Grapalat"/>
          <w:szCs w:val="22"/>
          <w:lang w:val="es-ES"/>
        </w:rPr>
      </w:pPr>
      <w:r w:rsidRPr="007D370C">
        <w:rPr>
          <w:rFonts w:ascii="GHEA Grapalat" w:hAnsi="GHEA Grapalat"/>
          <w:szCs w:val="22"/>
          <w:lang w:val="es-ES"/>
        </w:rPr>
        <w:t xml:space="preserve">2) </w:t>
      </w:r>
      <w:r w:rsidRPr="007D370C">
        <w:rPr>
          <w:rFonts w:ascii="GHEA Grapalat" w:hAnsi="GHEA Grapalat" w:cs="Sylfaen"/>
          <w:szCs w:val="22"/>
          <w:lang w:val="hy-AM"/>
        </w:rPr>
        <w:t>բացի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հայտարարությունից</w:t>
      </w:r>
      <w:r w:rsidRPr="007D370C">
        <w:rPr>
          <w:rFonts w:ascii="GHEA Grapalat" w:hAnsi="GHEA Grapalat" w:cs="Arial"/>
          <w:szCs w:val="22"/>
          <w:lang w:val="hy-AM"/>
        </w:rPr>
        <w:t xml:space="preserve">, </w:t>
      </w:r>
      <w:r w:rsidRPr="007D370C">
        <w:rPr>
          <w:rFonts w:ascii="GHEA Grapalat" w:hAnsi="GHEA Grapalat" w:cs="Sylfaen"/>
          <w:szCs w:val="22"/>
        </w:rPr>
        <w:t>Օ</w:t>
      </w:r>
      <w:r w:rsidRPr="007D370C">
        <w:rPr>
          <w:rFonts w:ascii="GHEA Grapalat" w:hAnsi="GHEA Grapalat" w:cs="Sylfaen"/>
          <w:szCs w:val="22"/>
          <w:lang w:val="hy-AM"/>
        </w:rPr>
        <w:t>րենքի</w:t>
      </w:r>
      <w:r w:rsidRPr="007D370C">
        <w:rPr>
          <w:rFonts w:ascii="GHEA Grapalat" w:hAnsi="GHEA Grapalat" w:cs="Arial"/>
          <w:szCs w:val="22"/>
          <w:lang w:val="hy-AM"/>
        </w:rPr>
        <w:t xml:space="preserve"> 5-</w:t>
      </w:r>
      <w:r w:rsidRPr="007D370C">
        <w:rPr>
          <w:rFonts w:ascii="GHEA Grapalat" w:hAnsi="GHEA Grapalat" w:cs="Sylfaen"/>
          <w:szCs w:val="22"/>
          <w:lang w:val="hy-AM"/>
        </w:rPr>
        <w:t>րդ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հոդվածի</w:t>
      </w:r>
      <w:r w:rsidRPr="007D370C">
        <w:rPr>
          <w:rFonts w:ascii="GHEA Grapalat" w:hAnsi="GHEA Grapalat" w:cs="Arial"/>
          <w:szCs w:val="22"/>
          <w:lang w:val="hy-AM"/>
        </w:rPr>
        <w:t xml:space="preserve"> 1-</w:t>
      </w:r>
      <w:r w:rsidRPr="007D370C">
        <w:rPr>
          <w:rFonts w:ascii="GHEA Grapalat" w:hAnsi="GHEA Grapalat" w:cs="Sylfaen"/>
          <w:szCs w:val="22"/>
          <w:lang w:val="hy-AM"/>
        </w:rPr>
        <w:t>ին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մասով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նախատեսված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պահանջների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հիմնավորման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նպատակով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Arial"/>
          <w:szCs w:val="22"/>
        </w:rPr>
        <w:t>Մ</w:t>
      </w:r>
      <w:r w:rsidRPr="007D370C">
        <w:rPr>
          <w:rFonts w:ascii="GHEA Grapalat" w:hAnsi="GHEA Grapalat" w:cs="Sylfaen"/>
          <w:szCs w:val="22"/>
          <w:lang w:val="hy-AM"/>
        </w:rPr>
        <w:t>ասնակցից</w:t>
      </w:r>
      <w:r w:rsidRPr="007D370C">
        <w:rPr>
          <w:rFonts w:ascii="GHEA Grapalat" w:hAnsi="GHEA Grapalat" w:cs="Arial"/>
          <w:szCs w:val="22"/>
          <w:lang w:val="hy-AM"/>
        </w:rPr>
        <w:t xml:space="preserve">, </w:t>
      </w:r>
      <w:r w:rsidRPr="007D370C">
        <w:rPr>
          <w:rFonts w:ascii="GHEA Grapalat" w:hAnsi="GHEA Grapalat" w:cs="Sylfaen"/>
          <w:szCs w:val="22"/>
          <w:lang w:val="hy-AM"/>
        </w:rPr>
        <w:t>այդ</w:t>
      </w:r>
      <w:r w:rsidRPr="007D370C">
        <w:rPr>
          <w:rFonts w:ascii="GHEA Grapalat" w:hAnsi="GHEA Grapalat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թվում՝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</w:rPr>
        <w:t>ընտրված</w:t>
      </w:r>
      <w:r w:rsidRPr="007D370C">
        <w:rPr>
          <w:rFonts w:ascii="GHEA Grapalat" w:hAnsi="GHEA Grapalat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մասնակցից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այլ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փաստաթղթեր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չեն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կարող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պահանջվել</w:t>
      </w:r>
      <w:r w:rsidRPr="007D370C">
        <w:rPr>
          <w:rFonts w:ascii="GHEA Grapalat" w:hAnsi="GHEA Grapalat" w:cs="Tahoma"/>
          <w:szCs w:val="22"/>
          <w:lang w:val="hy-AM"/>
        </w:rPr>
        <w:t>։</w:t>
      </w:r>
    </w:p>
    <w:p w:rsidR="00341725" w:rsidRPr="007D370C" w:rsidRDefault="00341725" w:rsidP="00676756">
      <w:pPr>
        <w:ind w:firstLine="567"/>
        <w:jc w:val="both"/>
        <w:rPr>
          <w:rFonts w:ascii="GHEA Grapalat" w:hAnsi="GHEA Grapalat" w:cs="Arial Armenian"/>
          <w:szCs w:val="22"/>
          <w:lang w:val="es-ES"/>
        </w:rPr>
      </w:pPr>
      <w:r w:rsidRPr="007D370C">
        <w:rPr>
          <w:rFonts w:ascii="GHEA Grapalat" w:hAnsi="GHEA Grapalat" w:cs="Arial Armenian"/>
          <w:szCs w:val="22"/>
          <w:lang w:val="es-ES"/>
        </w:rPr>
        <w:t xml:space="preserve">2.2 </w:t>
      </w:r>
      <w:r w:rsidRPr="007D370C">
        <w:rPr>
          <w:rFonts w:ascii="GHEA Grapalat" w:hAnsi="GHEA Grapalat" w:cs="Sylfaen"/>
          <w:szCs w:val="22"/>
          <w:lang w:val="ru-RU"/>
        </w:rPr>
        <w:t>Սույն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ընթացակարգին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մասնակցելու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իրավունք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չունեն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անձինք</w:t>
      </w:r>
      <w:r w:rsidRPr="007D370C">
        <w:rPr>
          <w:rFonts w:ascii="GHEA Grapalat" w:hAnsi="GHEA Grapalat" w:cs="Sylfaen"/>
          <w:szCs w:val="22"/>
          <w:lang w:val="es-ES"/>
        </w:rPr>
        <w:t>.</w:t>
      </w:r>
    </w:p>
    <w:p w:rsidR="00341725" w:rsidRPr="007D370C" w:rsidRDefault="00341725" w:rsidP="00676756">
      <w:pPr>
        <w:ind w:firstLine="567"/>
        <w:jc w:val="both"/>
        <w:rPr>
          <w:rFonts w:ascii="GHEA Grapalat" w:hAnsi="GHEA Grapalat" w:cs="Arial Armenian"/>
          <w:szCs w:val="22"/>
          <w:lang w:val="es-ES"/>
        </w:rPr>
      </w:pPr>
      <w:r w:rsidRPr="007D370C">
        <w:rPr>
          <w:rFonts w:ascii="GHEA Grapalat" w:hAnsi="GHEA Grapalat" w:cs="Arial Armenian"/>
          <w:szCs w:val="22"/>
          <w:lang w:val="es-ES"/>
        </w:rPr>
        <w:t xml:space="preserve">1) </w:t>
      </w:r>
      <w:r w:rsidRPr="007D370C">
        <w:rPr>
          <w:rFonts w:ascii="GHEA Grapalat" w:hAnsi="GHEA Grapalat" w:cs="Sylfaen"/>
          <w:szCs w:val="22"/>
        </w:rPr>
        <w:t>որոնք</w:t>
      </w:r>
      <w:r w:rsidRPr="007D370C">
        <w:rPr>
          <w:rFonts w:ascii="GHEA Grapalat" w:hAnsi="GHEA Grapalat" w:cs="Sylfae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</w:rPr>
        <w:t>հայտը</w:t>
      </w:r>
      <w:r w:rsidRPr="007D370C">
        <w:rPr>
          <w:rFonts w:ascii="GHEA Grapalat" w:hAnsi="GHEA Grapalat" w:cs="Sylfae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</w:rPr>
        <w:t>ներկայացնելու</w:t>
      </w:r>
      <w:r w:rsidRPr="007D370C">
        <w:rPr>
          <w:rFonts w:ascii="GHEA Grapalat" w:hAnsi="GHEA Grapalat" w:cs="Sylfae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</w:rPr>
        <w:t>օրվա</w:t>
      </w:r>
      <w:r w:rsidRPr="007D370C">
        <w:rPr>
          <w:rFonts w:ascii="GHEA Grapalat" w:hAnsi="GHEA Grapalat" w:cs="Sylfae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</w:rPr>
        <w:t>դրությամբ</w:t>
      </w:r>
      <w:r w:rsidRPr="007D370C" w:rsidDel="00EE73A8">
        <w:rPr>
          <w:rFonts w:ascii="GHEA Grapalat" w:hAnsi="GHEA Grapalat" w:cs="Sylfae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դատական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կարգով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ճանաչվել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են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սնանկ</w:t>
      </w:r>
      <w:r w:rsidRPr="007D370C">
        <w:rPr>
          <w:rFonts w:ascii="GHEA Grapalat" w:hAnsi="GHEA Grapalat" w:cs="Arial Armenian"/>
          <w:szCs w:val="22"/>
          <w:lang w:val="es-ES"/>
        </w:rPr>
        <w:t xml:space="preserve">, </w:t>
      </w:r>
    </w:p>
    <w:p w:rsidR="00341725" w:rsidRPr="007D370C" w:rsidRDefault="00341725" w:rsidP="00676756">
      <w:pPr>
        <w:ind w:firstLine="567"/>
        <w:jc w:val="both"/>
        <w:rPr>
          <w:rFonts w:ascii="GHEA Grapalat" w:hAnsi="GHEA Grapalat" w:cs="Arial Armenian"/>
          <w:szCs w:val="22"/>
          <w:lang w:val="es-ES"/>
        </w:rPr>
      </w:pPr>
      <w:r w:rsidRPr="007D370C">
        <w:rPr>
          <w:rFonts w:ascii="GHEA Grapalat" w:hAnsi="GHEA Grapalat" w:cs="Arial Armenian"/>
          <w:szCs w:val="22"/>
          <w:lang w:val="es-ES"/>
        </w:rPr>
        <w:t xml:space="preserve">2) </w:t>
      </w:r>
      <w:r w:rsidRPr="007D370C">
        <w:rPr>
          <w:rFonts w:ascii="GHEA Grapalat" w:hAnsi="GHEA Grapalat" w:cs="Sylfaen"/>
          <w:szCs w:val="22"/>
        </w:rPr>
        <w:t>որոնք</w:t>
      </w:r>
      <w:r w:rsidRPr="007D370C">
        <w:rPr>
          <w:rFonts w:ascii="GHEA Grapalat" w:hAnsi="GHEA Grapalat" w:cs="Sylfae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</w:rPr>
        <w:t>հայտը</w:t>
      </w:r>
      <w:r w:rsidRPr="007D370C">
        <w:rPr>
          <w:rFonts w:ascii="GHEA Grapalat" w:hAnsi="GHEA Grapalat" w:cs="Sylfae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</w:rPr>
        <w:t>ներկայացնելու</w:t>
      </w:r>
      <w:r w:rsidRPr="007D370C">
        <w:rPr>
          <w:rFonts w:ascii="GHEA Grapalat" w:hAnsi="GHEA Grapalat" w:cs="Sylfae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</w:rPr>
        <w:t>օրվա</w:t>
      </w:r>
      <w:r w:rsidRPr="007D370C">
        <w:rPr>
          <w:rFonts w:ascii="GHEA Grapalat" w:hAnsi="GHEA Grapalat" w:cs="Sylfae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</w:rPr>
        <w:t>դրությամբ</w:t>
      </w:r>
      <w:r w:rsidRPr="007D370C">
        <w:rPr>
          <w:rFonts w:ascii="GHEA Grapalat" w:hAnsi="GHEA Grapalat" w:cs="Sylfae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ունեն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ժամկետանց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պարտքեր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Հայաստանի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Հանրապետության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հարկային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և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պարտադիր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սոցիալական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ապահովության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վճարների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գծով</w:t>
      </w:r>
      <w:r w:rsidRPr="007D370C">
        <w:rPr>
          <w:rFonts w:ascii="GHEA Grapalat" w:hAnsi="GHEA Grapalat" w:cs="Arial Armenian"/>
          <w:szCs w:val="22"/>
          <w:lang w:val="es-ES"/>
        </w:rPr>
        <w:t xml:space="preserve">, </w:t>
      </w:r>
    </w:p>
    <w:p w:rsidR="00341725" w:rsidRPr="007D370C" w:rsidRDefault="00341725" w:rsidP="00676756">
      <w:pPr>
        <w:ind w:firstLine="567"/>
        <w:jc w:val="both"/>
        <w:rPr>
          <w:rFonts w:ascii="GHEA Grapalat" w:hAnsi="GHEA Grapalat" w:cs="Arial Armenian"/>
          <w:sz w:val="20"/>
          <w:szCs w:val="22"/>
          <w:lang w:val="es-ES"/>
        </w:rPr>
      </w:pPr>
      <w:r w:rsidRPr="007D370C">
        <w:rPr>
          <w:rFonts w:ascii="GHEA Grapalat" w:hAnsi="GHEA Grapalat" w:cs="Arial Armenian"/>
          <w:szCs w:val="22"/>
          <w:lang w:val="es-ES"/>
        </w:rPr>
        <w:t xml:space="preserve">3) </w:t>
      </w:r>
      <w:r w:rsidRPr="007D370C">
        <w:rPr>
          <w:rFonts w:ascii="GHEA Grapalat" w:hAnsi="GHEA Grapalat" w:cs="Sylfaen"/>
          <w:sz w:val="20"/>
          <w:szCs w:val="22"/>
          <w:lang w:val="ru-RU"/>
        </w:rPr>
        <w:t>որոնց</w:t>
      </w:r>
      <w:r w:rsidRPr="007D370C">
        <w:rPr>
          <w:rFonts w:ascii="GHEA Grapalat" w:hAnsi="GHEA Grapalat" w:cs="Arial Armenian"/>
          <w:sz w:val="20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 w:val="20"/>
          <w:szCs w:val="22"/>
          <w:lang w:val="ru-RU"/>
        </w:rPr>
        <w:t>գործադիր</w:t>
      </w:r>
      <w:r w:rsidRPr="007D370C">
        <w:rPr>
          <w:rFonts w:ascii="GHEA Grapalat" w:hAnsi="GHEA Grapalat" w:cs="Arial Armenian"/>
          <w:sz w:val="20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 w:val="20"/>
          <w:szCs w:val="22"/>
          <w:lang w:val="ru-RU"/>
        </w:rPr>
        <w:t>մարմնի</w:t>
      </w:r>
      <w:r w:rsidRPr="007D370C">
        <w:rPr>
          <w:rFonts w:ascii="GHEA Grapalat" w:hAnsi="GHEA Grapalat" w:cs="Arial Armenian"/>
          <w:sz w:val="20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 w:val="20"/>
          <w:szCs w:val="22"/>
          <w:lang w:val="ru-RU"/>
        </w:rPr>
        <w:t>ներկայացուցիչը</w:t>
      </w:r>
      <w:r w:rsidRPr="007D370C">
        <w:rPr>
          <w:rFonts w:ascii="GHEA Grapalat" w:hAnsi="GHEA Grapalat" w:cs="Arial Armenian"/>
          <w:sz w:val="20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 w:val="20"/>
          <w:szCs w:val="22"/>
          <w:lang w:val="ru-RU"/>
        </w:rPr>
        <w:t>հայտը</w:t>
      </w:r>
      <w:r w:rsidRPr="007D370C">
        <w:rPr>
          <w:rFonts w:ascii="GHEA Grapalat" w:hAnsi="GHEA Grapalat" w:cs="Arial Armenian"/>
          <w:sz w:val="20"/>
          <w:szCs w:val="22"/>
          <w:lang w:val="es-ES"/>
        </w:rPr>
        <w:t xml:space="preserve"> ներկայացնելու օրվան նախորդող </w:t>
      </w:r>
      <w:r w:rsidRPr="007D370C">
        <w:rPr>
          <w:rFonts w:ascii="GHEA Grapalat" w:hAnsi="GHEA Grapalat" w:cs="Sylfaen"/>
          <w:sz w:val="20"/>
          <w:szCs w:val="22"/>
          <w:lang w:val="ru-RU"/>
        </w:rPr>
        <w:t>երեք</w:t>
      </w:r>
      <w:r w:rsidRPr="007D370C">
        <w:rPr>
          <w:rFonts w:ascii="GHEA Grapalat" w:hAnsi="GHEA Grapalat" w:cs="Arial Armenian"/>
          <w:sz w:val="20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 w:val="20"/>
          <w:szCs w:val="22"/>
          <w:lang w:val="ru-RU"/>
        </w:rPr>
        <w:t>տարիների</w:t>
      </w:r>
      <w:r>
        <w:rPr>
          <w:rFonts w:ascii="GHEA Grapalat" w:hAnsi="GHEA Grapalat" w:cs="Arial Armenian"/>
          <w:sz w:val="20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 w:val="20"/>
          <w:szCs w:val="22"/>
          <w:lang w:val="ru-RU"/>
        </w:rPr>
        <w:t>ընթացքում</w:t>
      </w:r>
      <w:r w:rsidRPr="007D370C">
        <w:rPr>
          <w:rFonts w:ascii="GHEA Grapalat" w:hAnsi="GHEA Grapalat" w:cs="Sylfaen"/>
          <w:sz w:val="20"/>
          <w:szCs w:val="22"/>
          <w:lang w:val="es-ES"/>
        </w:rPr>
        <w:t xml:space="preserve"> </w:t>
      </w:r>
      <w:r w:rsidRPr="007D370C">
        <w:rPr>
          <w:rFonts w:ascii="GHEA Grapalat" w:hAnsi="GHEA Grapalat" w:cs="Arial Armenian"/>
          <w:sz w:val="20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 w:val="20"/>
          <w:szCs w:val="22"/>
          <w:lang w:val="ru-RU"/>
        </w:rPr>
        <w:t>դատապարտված</w:t>
      </w:r>
      <w:r w:rsidRPr="007D370C">
        <w:rPr>
          <w:rFonts w:ascii="GHEA Grapalat" w:hAnsi="GHEA Grapalat" w:cs="Arial Armenian"/>
          <w:sz w:val="20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 w:val="20"/>
          <w:szCs w:val="22"/>
          <w:lang w:val="ru-RU"/>
        </w:rPr>
        <w:t>է</w:t>
      </w:r>
      <w:r w:rsidRPr="007D370C">
        <w:rPr>
          <w:rFonts w:ascii="GHEA Grapalat" w:hAnsi="GHEA Grapalat" w:cs="Arial Armenian"/>
          <w:sz w:val="20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 w:val="20"/>
          <w:szCs w:val="22"/>
          <w:lang w:val="ru-RU"/>
        </w:rPr>
        <w:t>եղել</w:t>
      </w:r>
      <w:r w:rsidRPr="007D370C">
        <w:rPr>
          <w:rFonts w:ascii="GHEA Grapalat" w:hAnsi="GHEA Grapalat" w:cs="Arial Armenian"/>
          <w:sz w:val="20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 w:val="20"/>
          <w:szCs w:val="22"/>
          <w:lang w:val="ru-RU"/>
        </w:rPr>
        <w:t>տնտեսական</w:t>
      </w:r>
      <w:r w:rsidRPr="007D370C">
        <w:rPr>
          <w:rFonts w:ascii="GHEA Grapalat" w:hAnsi="GHEA Grapalat" w:cs="Arial Armenian"/>
          <w:sz w:val="20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 w:val="20"/>
          <w:szCs w:val="22"/>
          <w:lang w:val="ru-RU"/>
        </w:rPr>
        <w:t>գործունեության</w:t>
      </w:r>
      <w:r w:rsidRPr="007D370C">
        <w:rPr>
          <w:rFonts w:ascii="GHEA Grapalat" w:hAnsi="GHEA Grapalat" w:cs="Arial Armenian"/>
          <w:sz w:val="20"/>
          <w:szCs w:val="22"/>
          <w:lang w:val="es-ES"/>
        </w:rPr>
        <w:t xml:space="preserve">  </w:t>
      </w:r>
      <w:r w:rsidRPr="007D370C">
        <w:rPr>
          <w:rFonts w:ascii="GHEA Grapalat" w:hAnsi="GHEA Grapalat" w:cs="Sylfaen"/>
          <w:sz w:val="20"/>
          <w:szCs w:val="22"/>
          <w:lang w:val="ru-RU"/>
        </w:rPr>
        <w:t>կամ</w:t>
      </w:r>
      <w:r w:rsidRPr="007D370C">
        <w:rPr>
          <w:rFonts w:ascii="GHEA Grapalat" w:hAnsi="GHEA Grapalat" w:cs="Arial Armenian"/>
          <w:sz w:val="20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 w:val="20"/>
          <w:szCs w:val="22"/>
          <w:lang w:val="ru-RU"/>
        </w:rPr>
        <w:t>պետական</w:t>
      </w:r>
      <w:r w:rsidRPr="007D370C">
        <w:rPr>
          <w:rFonts w:ascii="GHEA Grapalat" w:hAnsi="GHEA Grapalat" w:cs="Arial Armenian"/>
          <w:sz w:val="20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 w:val="20"/>
          <w:szCs w:val="22"/>
          <w:lang w:val="ru-RU"/>
        </w:rPr>
        <w:t>ծառայության</w:t>
      </w:r>
      <w:r w:rsidRPr="007D370C">
        <w:rPr>
          <w:rFonts w:ascii="GHEA Grapalat" w:hAnsi="GHEA Grapalat" w:cs="Arial Armenian"/>
          <w:sz w:val="20"/>
          <w:szCs w:val="22"/>
          <w:lang w:val="es-ES"/>
        </w:rPr>
        <w:t xml:space="preserve"> </w:t>
      </w:r>
    </w:p>
    <w:p w:rsidR="00341725" w:rsidRPr="007D370C" w:rsidRDefault="00341725" w:rsidP="007D370C">
      <w:pPr>
        <w:jc w:val="both"/>
        <w:rPr>
          <w:rFonts w:ascii="GHEA Grapalat" w:hAnsi="GHEA Grapalat" w:cs="Arial Armenian"/>
          <w:lang w:val="es-ES"/>
        </w:rPr>
      </w:pPr>
      <w:r w:rsidRPr="007D370C">
        <w:rPr>
          <w:rFonts w:ascii="GHEA Grapalat" w:hAnsi="GHEA Grapalat" w:cs="Sylfaen"/>
          <w:szCs w:val="22"/>
          <w:lang w:val="ru-RU"/>
        </w:rPr>
        <w:t>դեմ</w:t>
      </w:r>
      <w:r w:rsidRPr="007D370C">
        <w:rPr>
          <w:rFonts w:ascii="GHEA Grapalat" w:hAnsi="GHEA Grapalat" w:cs="Sylfae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ուղղված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հանցագործության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համար</w:t>
      </w:r>
      <w:r w:rsidRPr="007D370C">
        <w:rPr>
          <w:rFonts w:ascii="GHEA Grapalat" w:hAnsi="GHEA Grapalat" w:cs="Arial Armenian"/>
          <w:szCs w:val="22"/>
          <w:lang w:val="es-ES"/>
        </w:rPr>
        <w:t xml:space="preserve">, </w:t>
      </w:r>
      <w:r w:rsidRPr="007D370C">
        <w:rPr>
          <w:rFonts w:ascii="GHEA Grapalat" w:hAnsi="GHEA Grapalat" w:cs="Sylfaen"/>
          <w:szCs w:val="22"/>
          <w:lang w:val="ru-RU"/>
        </w:rPr>
        <w:t>բացառությամբ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այն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դեպքերի</w:t>
      </w:r>
      <w:r w:rsidRPr="007D370C">
        <w:rPr>
          <w:rFonts w:ascii="GHEA Grapalat" w:hAnsi="GHEA Grapalat" w:cs="Arial Armenian"/>
          <w:szCs w:val="22"/>
          <w:lang w:val="es-ES"/>
        </w:rPr>
        <w:t xml:space="preserve">, </w:t>
      </w:r>
      <w:r w:rsidRPr="007D370C">
        <w:rPr>
          <w:rFonts w:ascii="GHEA Grapalat" w:hAnsi="GHEA Grapalat" w:cs="Sylfaen"/>
          <w:szCs w:val="22"/>
          <w:lang w:val="ru-RU"/>
        </w:rPr>
        <w:t>երբ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դատվածությունը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օրենքով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սահմանված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կարգով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հանված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կամ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մարված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է</w:t>
      </w:r>
      <w:r w:rsidRPr="007D370C">
        <w:rPr>
          <w:rFonts w:ascii="GHEA Grapalat" w:hAnsi="GHEA Grapalat" w:cs="Arial Armenian"/>
          <w:szCs w:val="22"/>
          <w:lang w:val="es-ES"/>
        </w:rPr>
        <w:t>,</w:t>
      </w:r>
      <w:r w:rsidRPr="007D370C">
        <w:rPr>
          <w:rFonts w:ascii="GHEA Grapalat" w:hAnsi="GHEA Grapalat" w:cs="Arial Armenian"/>
          <w:lang w:val="es-ES"/>
        </w:rPr>
        <w:t xml:space="preserve"> </w:t>
      </w:r>
    </w:p>
    <w:p w:rsidR="00341725" w:rsidRPr="007D370C" w:rsidRDefault="00341725" w:rsidP="00676756">
      <w:pPr>
        <w:ind w:firstLine="567"/>
        <w:jc w:val="both"/>
        <w:rPr>
          <w:rFonts w:ascii="GHEA Grapalat" w:hAnsi="GHEA Grapalat" w:cs="Arial Armenian"/>
          <w:sz w:val="22"/>
          <w:lang w:val="es-ES"/>
        </w:rPr>
      </w:pPr>
      <w:r w:rsidRPr="007D370C">
        <w:rPr>
          <w:rFonts w:ascii="GHEA Grapalat" w:hAnsi="GHEA Grapalat" w:cs="Arial Armenian"/>
          <w:sz w:val="22"/>
          <w:lang w:val="es-ES"/>
        </w:rPr>
        <w:t xml:space="preserve">4) </w:t>
      </w:r>
      <w:r w:rsidRPr="007D370C">
        <w:rPr>
          <w:rFonts w:ascii="GHEA Grapalat" w:hAnsi="GHEA Grapalat" w:cs="Sylfaen"/>
          <w:sz w:val="22"/>
          <w:lang w:val="ru-RU"/>
        </w:rPr>
        <w:t>որոնք</w:t>
      </w:r>
      <w:r w:rsidRPr="007D370C">
        <w:rPr>
          <w:rFonts w:ascii="GHEA Grapalat" w:hAnsi="GHEA Grapalat" w:cs="Arial Armenian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</w:rPr>
        <w:t>հայտը</w:t>
      </w:r>
      <w:r w:rsidRPr="007D370C">
        <w:rPr>
          <w:rFonts w:ascii="GHEA Grapalat" w:hAnsi="GHEA Grapalat" w:cs="Sylfaen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</w:rPr>
        <w:t>ներկայացնելու</w:t>
      </w:r>
      <w:r w:rsidRPr="007D370C">
        <w:rPr>
          <w:rFonts w:ascii="GHEA Grapalat" w:hAnsi="GHEA Grapalat" w:cs="Sylfaen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</w:rPr>
        <w:t>օրվա</w:t>
      </w:r>
      <w:r w:rsidRPr="007D370C">
        <w:rPr>
          <w:rFonts w:ascii="GHEA Grapalat" w:hAnsi="GHEA Grapalat" w:cs="Sylfaen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</w:rPr>
        <w:t>դրությամբ</w:t>
      </w:r>
      <w:r w:rsidRPr="007D370C">
        <w:rPr>
          <w:rFonts w:ascii="GHEA Grapalat" w:hAnsi="GHEA Grapalat" w:cs="Sylfaen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ru-RU"/>
        </w:rPr>
        <w:t>ներառված</w:t>
      </w:r>
      <w:r w:rsidRPr="007D370C">
        <w:rPr>
          <w:rFonts w:ascii="GHEA Grapalat" w:hAnsi="GHEA Grapalat" w:cs="Arial Armenian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ru-RU"/>
        </w:rPr>
        <w:t>են</w:t>
      </w:r>
      <w:r w:rsidRPr="007D370C">
        <w:rPr>
          <w:rFonts w:ascii="GHEA Grapalat" w:hAnsi="GHEA Grapalat" w:cs="Arial Armenian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ru-RU"/>
        </w:rPr>
        <w:t>գնումների</w:t>
      </w:r>
      <w:r w:rsidRPr="007D370C">
        <w:rPr>
          <w:rFonts w:ascii="GHEA Grapalat" w:hAnsi="GHEA Grapalat" w:cs="Arial Armenian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ru-RU"/>
        </w:rPr>
        <w:t>գործընթացին</w:t>
      </w:r>
      <w:r w:rsidRPr="007D370C">
        <w:rPr>
          <w:rFonts w:ascii="GHEA Grapalat" w:hAnsi="GHEA Grapalat" w:cs="Arial Armenian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ru-RU"/>
        </w:rPr>
        <w:t>մասնակցելու</w:t>
      </w:r>
      <w:r w:rsidRPr="007D370C">
        <w:rPr>
          <w:rFonts w:ascii="GHEA Grapalat" w:hAnsi="GHEA Grapalat" w:cs="Arial Armenian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ru-RU"/>
        </w:rPr>
        <w:t>իրավունք</w:t>
      </w:r>
      <w:r w:rsidRPr="007D370C">
        <w:rPr>
          <w:rFonts w:ascii="GHEA Grapalat" w:hAnsi="GHEA Grapalat" w:cs="Arial Armenian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ru-RU"/>
        </w:rPr>
        <w:t>չունեցող</w:t>
      </w:r>
      <w:r w:rsidRPr="007D370C">
        <w:rPr>
          <w:rFonts w:ascii="GHEA Grapalat" w:hAnsi="GHEA Grapalat" w:cs="Arial Armenian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ru-RU"/>
        </w:rPr>
        <w:t>մասնակիցների</w:t>
      </w:r>
      <w:r w:rsidRPr="007D370C">
        <w:rPr>
          <w:rFonts w:ascii="GHEA Grapalat" w:hAnsi="GHEA Grapalat" w:cs="Arial Armenian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ru-RU"/>
        </w:rPr>
        <w:t>ցուցակում</w:t>
      </w:r>
      <w:r w:rsidRPr="007D370C">
        <w:rPr>
          <w:rFonts w:ascii="GHEA Grapalat" w:hAnsi="GHEA Grapalat" w:cs="Tahoma"/>
          <w:sz w:val="22"/>
          <w:lang w:val="es-ES"/>
        </w:rPr>
        <w:t>։</w:t>
      </w:r>
    </w:p>
    <w:p w:rsidR="00341725" w:rsidRPr="007D370C" w:rsidRDefault="00341725" w:rsidP="00676756">
      <w:pPr>
        <w:ind w:firstLine="567"/>
        <w:jc w:val="both"/>
        <w:rPr>
          <w:rFonts w:ascii="GHEA Grapalat" w:hAnsi="GHEA Grapalat" w:cs="Arial Armenian"/>
          <w:sz w:val="22"/>
          <w:lang w:val="es-ES"/>
        </w:rPr>
      </w:pPr>
      <w:r w:rsidRPr="007D370C">
        <w:rPr>
          <w:rFonts w:ascii="GHEA Grapalat" w:hAnsi="GHEA Grapalat" w:cs="Sylfaen"/>
          <w:sz w:val="22"/>
          <w:lang w:val="es-ES"/>
        </w:rPr>
        <w:t>Եթե</w:t>
      </w:r>
      <w:r w:rsidRPr="007D370C">
        <w:rPr>
          <w:rFonts w:ascii="GHEA Grapalat" w:hAnsi="GHEA Grapalat" w:cs="Arial"/>
          <w:sz w:val="22"/>
          <w:lang w:val="es-ES"/>
        </w:rPr>
        <w:t xml:space="preserve"> Մ</w:t>
      </w:r>
      <w:r w:rsidRPr="007D370C">
        <w:rPr>
          <w:rFonts w:ascii="GHEA Grapalat" w:hAnsi="GHEA Grapalat" w:cs="Sylfaen"/>
          <w:sz w:val="22"/>
          <w:lang w:val="es-ES"/>
        </w:rPr>
        <w:t>ասնակիցը</w:t>
      </w:r>
      <w:r w:rsidRPr="007D370C">
        <w:rPr>
          <w:rFonts w:ascii="GHEA Grapalat" w:hAnsi="GHEA Grapalat" w:cs="Arial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es-ES"/>
        </w:rPr>
        <w:t>հայտով</w:t>
      </w:r>
      <w:r w:rsidRPr="007D370C">
        <w:rPr>
          <w:rFonts w:ascii="GHEA Grapalat" w:hAnsi="GHEA Grapalat" w:cs="Arial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es-ES"/>
        </w:rPr>
        <w:t>ներկայացրել</w:t>
      </w:r>
      <w:r w:rsidRPr="007D370C">
        <w:rPr>
          <w:rFonts w:ascii="GHEA Grapalat" w:hAnsi="GHEA Grapalat" w:cs="Arial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es-ES"/>
        </w:rPr>
        <w:t>է</w:t>
      </w:r>
      <w:r w:rsidRPr="007D370C">
        <w:rPr>
          <w:rFonts w:ascii="GHEA Grapalat" w:hAnsi="GHEA Grapalat" w:cs="Arial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es-ES"/>
        </w:rPr>
        <w:t>սույն</w:t>
      </w:r>
      <w:r w:rsidRPr="007D370C">
        <w:rPr>
          <w:rFonts w:ascii="GHEA Grapalat" w:hAnsi="GHEA Grapalat" w:cs="Arial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es-ES"/>
        </w:rPr>
        <w:t>հրավերի</w:t>
      </w:r>
      <w:r w:rsidRPr="007D370C">
        <w:rPr>
          <w:rFonts w:ascii="GHEA Grapalat" w:hAnsi="GHEA Grapalat" w:cs="Arial"/>
          <w:sz w:val="22"/>
          <w:lang w:val="es-ES"/>
        </w:rPr>
        <w:t xml:space="preserve"> II </w:t>
      </w:r>
      <w:r w:rsidRPr="007D370C">
        <w:rPr>
          <w:rFonts w:ascii="GHEA Grapalat" w:hAnsi="GHEA Grapalat" w:cs="Sylfaen"/>
          <w:sz w:val="22"/>
          <w:lang w:val="es-ES"/>
        </w:rPr>
        <w:t>մասի</w:t>
      </w:r>
      <w:r w:rsidRPr="007D370C">
        <w:rPr>
          <w:rFonts w:ascii="GHEA Grapalat" w:hAnsi="GHEA Grapalat" w:cs="Arial"/>
          <w:sz w:val="22"/>
          <w:lang w:val="es-ES"/>
        </w:rPr>
        <w:t xml:space="preserve"> 2.2.1 </w:t>
      </w:r>
      <w:r w:rsidRPr="007D370C">
        <w:rPr>
          <w:rFonts w:ascii="GHEA Grapalat" w:hAnsi="GHEA Grapalat" w:cs="Sylfaen"/>
          <w:sz w:val="22"/>
          <w:lang w:val="es-ES"/>
        </w:rPr>
        <w:t>կետով</w:t>
      </w:r>
      <w:r w:rsidRPr="007D370C">
        <w:rPr>
          <w:rFonts w:ascii="GHEA Grapalat" w:hAnsi="GHEA Grapalat" w:cs="Arial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es-ES"/>
        </w:rPr>
        <w:t>նախատեսված</w:t>
      </w:r>
      <w:r w:rsidRPr="007D370C">
        <w:rPr>
          <w:rFonts w:ascii="GHEA Grapalat" w:hAnsi="GHEA Grapalat" w:cs="Arial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es-ES"/>
        </w:rPr>
        <w:t>գրավոր</w:t>
      </w:r>
      <w:r w:rsidRPr="007D370C">
        <w:rPr>
          <w:rFonts w:ascii="GHEA Grapalat" w:hAnsi="GHEA Grapalat" w:cs="Arial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es-ES"/>
        </w:rPr>
        <w:t>հայտարարություն</w:t>
      </w:r>
      <w:r w:rsidRPr="007D370C">
        <w:rPr>
          <w:rFonts w:ascii="GHEA Grapalat" w:hAnsi="GHEA Grapalat" w:cs="Arial"/>
          <w:sz w:val="22"/>
          <w:lang w:val="es-ES"/>
        </w:rPr>
        <w:t xml:space="preserve">, </w:t>
      </w:r>
      <w:r w:rsidRPr="007D370C">
        <w:rPr>
          <w:rFonts w:ascii="GHEA Grapalat" w:hAnsi="GHEA Grapalat" w:cs="Sylfaen"/>
          <w:sz w:val="22"/>
          <w:lang w:val="es-ES"/>
        </w:rPr>
        <w:t>ապա</w:t>
      </w:r>
      <w:r w:rsidRPr="007D370C">
        <w:rPr>
          <w:rFonts w:ascii="GHEA Grapalat" w:hAnsi="GHEA Grapalat" w:cs="Arial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es-ES"/>
        </w:rPr>
        <w:t>տվյալ</w:t>
      </w:r>
      <w:r w:rsidRPr="007D370C">
        <w:rPr>
          <w:rFonts w:ascii="GHEA Grapalat" w:hAnsi="GHEA Grapalat" w:cs="Arial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es-ES"/>
        </w:rPr>
        <w:t>Մասնակիցն</w:t>
      </w:r>
      <w:r w:rsidRPr="007D370C">
        <w:rPr>
          <w:rFonts w:ascii="GHEA Grapalat" w:hAnsi="GHEA Grapalat" w:cs="Arial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es-ES"/>
        </w:rPr>
        <w:t>իրավունք</w:t>
      </w:r>
      <w:r w:rsidRPr="007D370C">
        <w:rPr>
          <w:rFonts w:ascii="GHEA Grapalat" w:hAnsi="GHEA Grapalat" w:cs="Arial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es-ES"/>
        </w:rPr>
        <w:t>է</w:t>
      </w:r>
      <w:r w:rsidRPr="007D370C">
        <w:rPr>
          <w:rFonts w:ascii="GHEA Grapalat" w:hAnsi="GHEA Grapalat" w:cs="Arial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es-ES"/>
        </w:rPr>
        <w:t>ստանում</w:t>
      </w:r>
      <w:r w:rsidRPr="007D370C">
        <w:rPr>
          <w:rFonts w:ascii="GHEA Grapalat" w:hAnsi="GHEA Grapalat" w:cs="Arial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es-ES"/>
        </w:rPr>
        <w:t>մասնակցելու</w:t>
      </w:r>
      <w:r w:rsidRPr="007D370C">
        <w:rPr>
          <w:rFonts w:ascii="GHEA Grapalat" w:hAnsi="GHEA Grapalat" w:cs="Arial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es-ES"/>
        </w:rPr>
        <w:t>գնման</w:t>
      </w:r>
      <w:r w:rsidRPr="007D370C">
        <w:rPr>
          <w:rFonts w:ascii="GHEA Grapalat" w:hAnsi="GHEA Grapalat" w:cs="Arial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es-ES"/>
        </w:rPr>
        <w:t>ընթացակարգին</w:t>
      </w:r>
      <w:r w:rsidRPr="007D370C">
        <w:rPr>
          <w:rFonts w:ascii="GHEA Grapalat" w:hAnsi="GHEA Grapalat" w:cs="Tahoma"/>
          <w:sz w:val="22"/>
          <w:lang w:val="es-ES"/>
        </w:rPr>
        <w:t>։</w:t>
      </w:r>
    </w:p>
    <w:p w:rsidR="00341725" w:rsidRPr="007D370C" w:rsidRDefault="00341725" w:rsidP="00676756">
      <w:pPr>
        <w:ind w:firstLine="567"/>
        <w:jc w:val="both"/>
        <w:rPr>
          <w:rFonts w:ascii="GHEA Grapalat" w:hAnsi="GHEA Grapalat" w:cs="Arial"/>
          <w:sz w:val="22"/>
          <w:lang w:val="es-ES"/>
        </w:rPr>
      </w:pPr>
      <w:r w:rsidRPr="007D370C">
        <w:rPr>
          <w:rFonts w:ascii="GHEA Grapalat" w:hAnsi="GHEA Grapalat" w:cs="Arial Armenian"/>
          <w:sz w:val="22"/>
          <w:lang w:val="hy-AM"/>
        </w:rPr>
        <w:t>2.</w:t>
      </w:r>
      <w:r w:rsidRPr="007D370C">
        <w:rPr>
          <w:rFonts w:ascii="GHEA Grapalat" w:hAnsi="GHEA Grapalat" w:cs="Arial Armenian"/>
          <w:sz w:val="22"/>
          <w:lang w:val="es-ES"/>
        </w:rPr>
        <w:t>3</w:t>
      </w:r>
      <w:r w:rsidRPr="007D370C">
        <w:rPr>
          <w:rFonts w:ascii="GHEA Grapalat" w:hAnsi="GHEA Grapalat" w:cs="Arial Armenian"/>
          <w:sz w:val="22"/>
          <w:lang w:val="hy-AM"/>
        </w:rPr>
        <w:t xml:space="preserve"> </w:t>
      </w:r>
      <w:r w:rsidRPr="007D370C">
        <w:rPr>
          <w:rFonts w:ascii="GHEA Grapalat" w:hAnsi="GHEA Grapalat" w:cs="Sylfaen"/>
          <w:sz w:val="22"/>
          <w:lang w:val="hy-AM"/>
        </w:rPr>
        <w:t>Մասնակիցը</w:t>
      </w:r>
      <w:r w:rsidRPr="007D370C">
        <w:rPr>
          <w:rFonts w:ascii="GHEA Grapalat" w:hAnsi="GHEA Grapalat" w:cs="Arial"/>
          <w:sz w:val="22"/>
          <w:lang w:val="hy-AM"/>
        </w:rPr>
        <w:t xml:space="preserve"> </w:t>
      </w:r>
      <w:r w:rsidRPr="007D370C">
        <w:rPr>
          <w:rFonts w:ascii="GHEA Grapalat" w:hAnsi="GHEA Grapalat" w:cs="Sylfaen"/>
          <w:sz w:val="22"/>
          <w:lang w:val="hy-AM"/>
        </w:rPr>
        <w:t>պետք</w:t>
      </w:r>
      <w:r w:rsidRPr="007D370C">
        <w:rPr>
          <w:rFonts w:ascii="GHEA Grapalat" w:hAnsi="GHEA Grapalat" w:cs="Arial"/>
          <w:sz w:val="22"/>
          <w:lang w:val="hy-AM"/>
        </w:rPr>
        <w:t xml:space="preserve"> </w:t>
      </w:r>
      <w:r w:rsidRPr="007D370C">
        <w:rPr>
          <w:rFonts w:ascii="GHEA Grapalat" w:hAnsi="GHEA Grapalat" w:cs="Sylfaen"/>
          <w:sz w:val="22"/>
          <w:lang w:val="hy-AM"/>
        </w:rPr>
        <w:t>է</w:t>
      </w:r>
      <w:r w:rsidRPr="007D370C">
        <w:rPr>
          <w:rFonts w:ascii="GHEA Grapalat" w:hAnsi="GHEA Grapalat" w:cs="Arial"/>
          <w:sz w:val="22"/>
          <w:lang w:val="hy-AM"/>
        </w:rPr>
        <w:t xml:space="preserve"> </w:t>
      </w:r>
      <w:r w:rsidRPr="007D370C">
        <w:rPr>
          <w:rFonts w:ascii="GHEA Grapalat" w:hAnsi="GHEA Grapalat" w:cs="Sylfaen"/>
          <w:sz w:val="22"/>
          <w:lang w:val="hy-AM"/>
        </w:rPr>
        <w:t>ունենա</w:t>
      </w:r>
      <w:r w:rsidRPr="007D370C">
        <w:rPr>
          <w:rFonts w:ascii="GHEA Grapalat" w:hAnsi="GHEA Grapalat" w:cs="Arial"/>
          <w:sz w:val="22"/>
          <w:lang w:val="hy-AM"/>
        </w:rPr>
        <w:t xml:space="preserve"> </w:t>
      </w:r>
      <w:r w:rsidRPr="007D370C">
        <w:rPr>
          <w:rFonts w:ascii="GHEA Grapalat" w:hAnsi="GHEA Grapalat" w:cs="Sylfaen"/>
          <w:sz w:val="22"/>
          <w:lang w:val="hy-AM"/>
        </w:rPr>
        <w:t>կնքվելիք</w:t>
      </w:r>
      <w:r w:rsidRPr="007D370C">
        <w:rPr>
          <w:rFonts w:ascii="GHEA Grapalat" w:hAnsi="GHEA Grapalat" w:cs="Arial"/>
          <w:sz w:val="22"/>
          <w:lang w:val="hy-AM"/>
        </w:rPr>
        <w:t xml:space="preserve"> </w:t>
      </w:r>
      <w:r w:rsidRPr="007D370C">
        <w:rPr>
          <w:rFonts w:ascii="GHEA Grapalat" w:hAnsi="GHEA Grapalat" w:cs="Sylfaen"/>
          <w:sz w:val="22"/>
          <w:lang w:val="hy-AM"/>
        </w:rPr>
        <w:t>պայմանագրով</w:t>
      </w:r>
      <w:r w:rsidRPr="007D370C">
        <w:rPr>
          <w:rFonts w:ascii="GHEA Grapalat" w:hAnsi="GHEA Grapalat" w:cs="Arial"/>
          <w:sz w:val="22"/>
          <w:lang w:val="hy-AM"/>
        </w:rPr>
        <w:t xml:space="preserve"> </w:t>
      </w:r>
      <w:r w:rsidRPr="007D370C">
        <w:rPr>
          <w:rFonts w:ascii="GHEA Grapalat" w:hAnsi="GHEA Grapalat" w:cs="Sylfaen"/>
          <w:sz w:val="22"/>
          <w:lang w:val="hy-AM"/>
        </w:rPr>
        <w:t>նախատեսված</w:t>
      </w:r>
      <w:r w:rsidRPr="007D370C">
        <w:rPr>
          <w:rFonts w:ascii="GHEA Grapalat" w:hAnsi="GHEA Grapalat" w:cs="Arial"/>
          <w:sz w:val="22"/>
          <w:lang w:val="hy-AM"/>
        </w:rPr>
        <w:t xml:space="preserve"> </w:t>
      </w:r>
      <w:r w:rsidRPr="007D370C">
        <w:rPr>
          <w:rFonts w:ascii="GHEA Grapalat" w:hAnsi="GHEA Grapalat" w:cs="Sylfaen"/>
          <w:sz w:val="22"/>
          <w:lang w:val="hy-AM"/>
        </w:rPr>
        <w:t>պարտավորությունների</w:t>
      </w:r>
      <w:r w:rsidRPr="007D370C">
        <w:rPr>
          <w:rFonts w:ascii="GHEA Grapalat" w:hAnsi="GHEA Grapalat" w:cs="Arial"/>
          <w:sz w:val="22"/>
          <w:lang w:val="hy-AM"/>
        </w:rPr>
        <w:t xml:space="preserve"> </w:t>
      </w:r>
      <w:r w:rsidRPr="007D370C">
        <w:rPr>
          <w:rFonts w:ascii="GHEA Grapalat" w:hAnsi="GHEA Grapalat" w:cs="Sylfaen"/>
          <w:sz w:val="22"/>
          <w:lang w:val="hy-AM"/>
        </w:rPr>
        <w:t>կատարման</w:t>
      </w:r>
      <w:r w:rsidRPr="007D370C">
        <w:rPr>
          <w:rFonts w:ascii="GHEA Grapalat" w:hAnsi="GHEA Grapalat" w:cs="Arial"/>
          <w:sz w:val="22"/>
          <w:lang w:val="hy-AM"/>
        </w:rPr>
        <w:t xml:space="preserve"> </w:t>
      </w:r>
      <w:r w:rsidRPr="007D370C">
        <w:rPr>
          <w:rFonts w:ascii="GHEA Grapalat" w:hAnsi="GHEA Grapalat" w:cs="Sylfaen"/>
          <w:sz w:val="22"/>
          <w:lang w:val="hy-AM"/>
        </w:rPr>
        <w:t>համար</w:t>
      </w:r>
      <w:r w:rsidRPr="007D370C">
        <w:rPr>
          <w:rFonts w:ascii="GHEA Grapalat" w:hAnsi="GHEA Grapalat" w:cs="Arial"/>
          <w:sz w:val="22"/>
          <w:lang w:val="hy-AM"/>
        </w:rPr>
        <w:t xml:space="preserve"> </w:t>
      </w:r>
      <w:r w:rsidRPr="007D370C">
        <w:rPr>
          <w:rFonts w:ascii="GHEA Grapalat" w:hAnsi="GHEA Grapalat" w:cs="Sylfaen"/>
          <w:sz w:val="22"/>
          <w:lang w:val="hy-AM"/>
        </w:rPr>
        <w:t>հրավերով</w:t>
      </w:r>
      <w:r w:rsidRPr="007D370C">
        <w:rPr>
          <w:rFonts w:ascii="GHEA Grapalat" w:hAnsi="GHEA Grapalat" w:cs="Arial"/>
          <w:sz w:val="22"/>
          <w:lang w:val="hy-AM"/>
        </w:rPr>
        <w:t xml:space="preserve"> </w:t>
      </w:r>
      <w:r w:rsidRPr="007D370C">
        <w:rPr>
          <w:rFonts w:ascii="GHEA Grapalat" w:hAnsi="GHEA Grapalat" w:cs="Sylfaen"/>
          <w:sz w:val="22"/>
          <w:lang w:val="hy-AM"/>
        </w:rPr>
        <w:t>պահանջվող</w:t>
      </w:r>
      <w:r w:rsidRPr="007D370C">
        <w:rPr>
          <w:rFonts w:ascii="GHEA Grapalat" w:hAnsi="GHEA Grapalat" w:cs="Arial"/>
          <w:sz w:val="22"/>
          <w:lang w:val="hy-AM"/>
        </w:rPr>
        <w:t>`</w:t>
      </w:r>
    </w:p>
    <w:p w:rsidR="00341725" w:rsidRPr="007D370C" w:rsidRDefault="00341725" w:rsidP="00676756">
      <w:pPr>
        <w:ind w:firstLine="567"/>
        <w:jc w:val="both"/>
        <w:rPr>
          <w:rFonts w:ascii="GHEA Grapalat" w:hAnsi="GHEA Grapalat" w:cs="Arial"/>
          <w:sz w:val="14"/>
          <w:szCs w:val="12"/>
          <w:lang w:val="es-ES"/>
        </w:rPr>
      </w:pPr>
    </w:p>
    <w:p w:rsidR="00341725" w:rsidRPr="006C16C4" w:rsidRDefault="00341725" w:rsidP="0067675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1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մասնագիտական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փորձառություն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2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4) 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341725" w:rsidRPr="006C16C4" w:rsidRDefault="00341725" w:rsidP="0067675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341725" w:rsidRPr="006C16C4" w:rsidRDefault="00341725" w:rsidP="0067675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 &lt;&lt;</w:t>
      </w:r>
      <w:r w:rsidRPr="006C16C4">
        <w:rPr>
          <w:rFonts w:ascii="GHEA Grapalat" w:hAnsi="GHEA Grapalat" w:cs="Sylfaen"/>
          <w:sz w:val="20"/>
          <w:lang w:val="hy-AM"/>
        </w:rPr>
        <w:t>Մասնագիտական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փորձառություն&gt;&gt;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 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 (Հավելված 3.1)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ներկայացնելու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տարվա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նախորդող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երեք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տարվա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ընթացքում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պատշաճ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ձևով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իրականացրել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համանման</w:t>
      </w:r>
      <w:r w:rsidRPr="006C16C4">
        <w:rPr>
          <w:rFonts w:ascii="GHEA Grapalat" w:hAnsi="GHEA Grapalat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նմանատիպ</w:t>
      </w:r>
      <w:r w:rsidRPr="006C16C4">
        <w:rPr>
          <w:rFonts w:ascii="GHEA Grapalat" w:hAnsi="GHEA Grapalat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առնվազն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մեկ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</w:t>
      </w:r>
      <w:r w:rsidRPr="006C16C4">
        <w:rPr>
          <w:rFonts w:ascii="GHEA Grapalat" w:hAnsi="GHEA Grapalat"/>
          <w:sz w:val="20"/>
          <w:lang w:val="hy-AM"/>
        </w:rPr>
        <w:t xml:space="preserve">: </w:t>
      </w:r>
      <w:r w:rsidRPr="006C16C4">
        <w:rPr>
          <w:rFonts w:ascii="GHEA Grapalat" w:hAnsi="GHEA Grapalat" w:cs="Sylfaen"/>
          <w:sz w:val="20"/>
          <w:lang w:val="hy-AM"/>
        </w:rPr>
        <w:t>Նախկինում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պայմանագրերը</w:t>
      </w:r>
      <w:r w:rsidRPr="006C16C4">
        <w:rPr>
          <w:rFonts w:ascii="GHEA Grapalat" w:hAnsi="GHEA Grapalat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նմանատիպ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6C16C4">
        <w:rPr>
          <w:rFonts w:ascii="GHEA Grapalat" w:hAnsi="GHEA Grapalat" w:cs="Sylfaen"/>
          <w:sz w:val="20"/>
          <w:lang w:val="hy-AM"/>
        </w:rPr>
        <w:softHyphen/>
        <w:t>ցա</w:t>
      </w:r>
      <w:r w:rsidRPr="006C16C4">
        <w:rPr>
          <w:rFonts w:ascii="GHEA Grapalat" w:hAnsi="GHEA Grapalat" w:cs="Sylfaen"/>
          <w:sz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6C16C4"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Pr="00371635">
        <w:rPr>
          <w:rFonts w:ascii="GHEA Grapalat" w:hAnsi="GHEA Grapalat" w:cs="Arial Armenian"/>
          <w:sz w:val="20"/>
          <w:szCs w:val="20"/>
          <w:lang w:val="hy-AM" w:eastAsia="ru-RU"/>
        </w:rPr>
        <w:t>շինանյութերի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մատակարարումը</w:t>
      </w:r>
      <w:r w:rsidRPr="006C16C4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3"/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։  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371635">
        <w:rPr>
          <w:rFonts w:ascii="GHEA Grapalat" w:hAnsi="GHEA Grapalat" w:cs="Arial Armenian"/>
          <w:sz w:val="20"/>
          <w:lang w:val="hy-AM"/>
        </w:rPr>
        <w:t>2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6C16C4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4"/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371635">
        <w:rPr>
          <w:rFonts w:ascii="GHEA Grapalat" w:hAnsi="GHEA Grapalat" w:cs="Arial Armenian"/>
          <w:sz w:val="20"/>
          <w:lang w:val="hy-AM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>) Մ</w:t>
      </w:r>
      <w:r w:rsidRPr="006C16C4">
        <w:rPr>
          <w:rFonts w:ascii="GHEA Grapalat" w:hAnsi="GHEA Grapalat" w:cs="Sylfaen"/>
          <w:sz w:val="20"/>
          <w:lang w:val="hy-AM"/>
        </w:rPr>
        <w:t>ասնակցի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որակավորումը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գծով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</w:t>
      </w:r>
      <w:r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վերջինս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պահանջները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 &lt;&lt;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 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Pr="006C16C4">
        <w:rPr>
          <w:rFonts w:ascii="GHEA Grapalat" w:hAnsi="GHEA Grapalat" w:cs="Arial Armenian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3.3)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անհրաժեշտ</w:t>
      </w:r>
      <w:r w:rsidRPr="00676756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Arial Armenian"/>
          <w:sz w:val="20"/>
          <w:lang w:val="hy-AM"/>
        </w:rPr>
        <w:t>.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1B678E">
        <w:rPr>
          <w:rFonts w:ascii="GHEA Grapalat" w:hAnsi="GHEA Grapalat" w:cs="Arial Armenian"/>
          <w:sz w:val="20"/>
          <w:lang w:val="hy-AM"/>
        </w:rPr>
        <w:t>2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Մասնակցի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որակավորումը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գծով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</w:t>
      </w:r>
      <w:r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վերջինս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պահանջները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  <w:t>&lt;&lt;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Arial"/>
          <w:sz w:val="20"/>
          <w:lang w:val="hy-AM"/>
        </w:rPr>
        <w:t>1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Մասնակիցը հայտով ներկայացնում է հայտարարություն (Հավելված 3.4  ) այն մասին, որ հայտը ներկայացվելուն նախորդող՝ 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341725" w:rsidRPr="00D03E08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341725" w:rsidRPr="00D03E08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</w:p>
    <w:p w:rsidR="00341725" w:rsidRPr="006C16C4" w:rsidRDefault="00341725" w:rsidP="00676756">
      <w:pPr>
        <w:pStyle w:val="norm"/>
        <w:spacing w:line="276" w:lineRule="auto"/>
        <w:rPr>
          <w:rFonts w:ascii="GHEA Mariam" w:hAnsi="GHEA Mariam"/>
          <w:lang w:val="pt-BR"/>
        </w:rPr>
      </w:pPr>
      <w:r w:rsidRPr="006C16C4">
        <w:rPr>
          <w:rFonts w:ascii="GHEA Grapalat" w:hAnsi="GHEA Grapalat" w:cs="Arial"/>
          <w:sz w:val="20"/>
          <w:lang w:val="hy-AM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եթե Մասնակիցը չի հանդիսանում Հայաստանի Հանրապետության ռեզիդենտ կամ Մասնակիցը ֆիզիկական անձ է, ապա հայտով ներկայացնում է հայտարարություն (Հավելված 3.5) պայմանագրի կատարման համար անհրաժեշտ ֆինանսական միջոցների առկայության մասին.</w:t>
      </w:r>
      <w:r w:rsidRPr="006C16C4">
        <w:rPr>
          <w:rStyle w:val="FootnoteReference"/>
          <w:rFonts w:ascii="GHEA Mariam" w:hAnsi="GHEA Mariam"/>
          <w:lang w:val="pt-BR"/>
        </w:rPr>
        <w:footnoteReference w:id="5"/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6C16C4"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3</w:t>
      </w:r>
      <w:r w:rsidRPr="006C16C4">
        <w:rPr>
          <w:rFonts w:ascii="GHEA Grapalat" w:hAnsi="GHEA Grapalat" w:cs="Sylfaen"/>
          <w:sz w:val="20"/>
          <w:lang w:val="pt-BR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որակավորումը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այս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չափանիշի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</w:t>
      </w:r>
      <w:r w:rsidRPr="006C16C4">
        <w:rPr>
          <w:rFonts w:ascii="GHEA Grapalat" w:hAnsi="GHEA Grapalat" w:cs="Arial Armenian"/>
          <w:sz w:val="20"/>
          <w:lang w:val="pt-BR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վերջինս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պարբերությամբ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Tahoma"/>
          <w:sz w:val="20"/>
        </w:rPr>
        <w:t>։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341725" w:rsidRPr="006C16C4" w:rsidRDefault="00341725" w:rsidP="0067675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  <w:t>&lt;&lt;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341725" w:rsidRPr="00D03E08" w:rsidRDefault="00341725" w:rsidP="00676756">
      <w:pPr>
        <w:ind w:firstLine="567"/>
        <w:jc w:val="both"/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1) 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Մասնակիցը հայտով ներկայացնում է հայտարարություն (Հավելված 3.6) պայմանագրի կատարման համար </w:t>
      </w:r>
      <w:r w:rsidRPr="00676756">
        <w:rPr>
          <w:rFonts w:ascii="GHEA Grapalat" w:hAnsi="GHEA Grapalat" w:cs="Arial Armenian"/>
          <w:sz w:val="20"/>
          <w:szCs w:val="20"/>
          <w:lang w:val="hy-AM" w:eastAsia="ru-RU"/>
        </w:rPr>
        <w:t>անհրաժեշտ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աշխատանքային ռեսուրսների առկայության մասին.</w:t>
      </w:r>
      <w:r w:rsidRPr="006C16C4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341725" w:rsidRPr="00D03E08" w:rsidRDefault="00341725" w:rsidP="00676756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D03E08">
        <w:rPr>
          <w:rFonts w:ascii="GHEA Grapalat" w:hAnsi="GHEA Grapalat" w:cs="Arial Armenian"/>
          <w:sz w:val="20"/>
          <w:lang w:val="hy-AM"/>
        </w:rPr>
        <w:t>2) Մ</w:t>
      </w:r>
      <w:r w:rsidRPr="00D03E08">
        <w:rPr>
          <w:rFonts w:ascii="GHEA Grapalat" w:hAnsi="GHEA Grapalat" w:cs="Sylfaen"/>
          <w:sz w:val="20"/>
          <w:lang w:val="hy-AM"/>
        </w:rPr>
        <w:t>ասնակցի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որակավորումը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այս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չափանիշի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գծով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գնահատվում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է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բավարար</w:t>
      </w:r>
      <w:r w:rsidRPr="00D03E08">
        <w:rPr>
          <w:rFonts w:ascii="GHEA Grapalat" w:hAnsi="GHEA Grapalat" w:cs="Arial"/>
          <w:sz w:val="20"/>
          <w:lang w:val="hy-AM"/>
        </w:rPr>
        <w:t xml:space="preserve">, </w:t>
      </w:r>
      <w:r w:rsidRPr="00D03E08">
        <w:rPr>
          <w:rFonts w:ascii="GHEA Grapalat" w:hAnsi="GHEA Grapalat" w:cs="Sylfaen"/>
          <w:sz w:val="20"/>
          <w:lang w:val="hy-AM"/>
        </w:rPr>
        <w:t>եթե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վերջինս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ապահովում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է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սույն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պարբերությամբ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նախատեսված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պահանջները</w:t>
      </w:r>
      <w:r w:rsidRPr="00D03E08">
        <w:rPr>
          <w:rFonts w:ascii="GHEA Grapalat" w:hAnsi="GHEA Grapalat" w:cs="Tahoma"/>
          <w:sz w:val="20"/>
          <w:lang w:val="hy-AM"/>
        </w:rPr>
        <w:t>։</w:t>
      </w:r>
    </w:p>
    <w:p w:rsidR="00341725" w:rsidRPr="00D03E08" w:rsidRDefault="00341725" w:rsidP="00676756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D03E08">
        <w:rPr>
          <w:rFonts w:ascii="GHEA Grapalat" w:hAnsi="GHEA Grapalat" w:cs="Sylfaen"/>
          <w:sz w:val="20"/>
          <w:lang w:val="hy-AM"/>
        </w:rPr>
        <w:t>Որակավորման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չափանիշներից</w:t>
      </w:r>
      <w:r w:rsidRPr="00D03E08">
        <w:rPr>
          <w:rFonts w:ascii="GHEA Grapalat" w:hAnsi="GHEA Grapalat" w:cs="Arial Armenian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որևէ</w:t>
      </w:r>
      <w:r w:rsidRPr="00D03E08">
        <w:rPr>
          <w:rFonts w:ascii="GHEA Grapalat" w:hAnsi="GHEA Grapalat" w:cs="Arial Armenian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մեկին</w:t>
      </w:r>
      <w:r w:rsidRPr="00D03E08">
        <w:rPr>
          <w:rFonts w:ascii="GHEA Grapalat" w:hAnsi="GHEA Grapalat" w:cs="Arial Armenian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չբավարարելու</w:t>
      </w:r>
      <w:r w:rsidRPr="00D03E08">
        <w:rPr>
          <w:rFonts w:ascii="GHEA Grapalat" w:hAnsi="GHEA Grapalat" w:cs="Arial Armenian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դեպքում</w:t>
      </w:r>
      <w:r w:rsidRPr="00D03E08">
        <w:rPr>
          <w:rFonts w:ascii="GHEA Grapalat" w:hAnsi="GHEA Grapalat" w:cs="Arial Armenian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Մասնակցի</w:t>
      </w:r>
      <w:r w:rsidRPr="00D03E08">
        <w:rPr>
          <w:rFonts w:ascii="GHEA Grapalat" w:hAnsi="GHEA Grapalat" w:cs="Arial Armenian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հայտը</w:t>
      </w:r>
      <w:r w:rsidRPr="00D03E08">
        <w:rPr>
          <w:rFonts w:ascii="GHEA Grapalat" w:hAnsi="GHEA Grapalat" w:cs="Arial Armenian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մերժվում</w:t>
      </w:r>
      <w:r w:rsidRPr="00D03E08">
        <w:rPr>
          <w:rFonts w:ascii="GHEA Grapalat" w:hAnsi="GHEA Grapalat" w:cs="Arial Armenian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է</w:t>
      </w:r>
      <w:r w:rsidRPr="00D03E08">
        <w:rPr>
          <w:rFonts w:ascii="GHEA Grapalat" w:hAnsi="GHEA Grapalat" w:cs="Tahoma"/>
          <w:sz w:val="20"/>
          <w:lang w:val="hy-AM"/>
        </w:rPr>
        <w:t>։</w:t>
      </w:r>
    </w:p>
    <w:p w:rsidR="00341725" w:rsidRPr="00D03E08" w:rsidRDefault="00341725" w:rsidP="0067675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341725" w:rsidRPr="00D03E08" w:rsidRDefault="00341725" w:rsidP="00676756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341725" w:rsidRPr="00D03E08" w:rsidRDefault="00341725" w:rsidP="00676756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D03E08">
        <w:rPr>
          <w:rFonts w:ascii="GHEA Grapalat" w:hAnsi="GHEA Grapalat"/>
          <w:b/>
          <w:sz w:val="20"/>
          <w:lang w:val="hy-AM"/>
        </w:rPr>
        <w:t xml:space="preserve">3.  </w:t>
      </w:r>
      <w:r w:rsidRPr="00D03E08">
        <w:rPr>
          <w:rFonts w:ascii="GHEA Grapalat" w:hAnsi="GHEA Grapalat" w:cs="Sylfaen"/>
          <w:b/>
          <w:sz w:val="20"/>
          <w:lang w:val="hy-AM"/>
        </w:rPr>
        <w:t>ՀՐԱՎԵՐԻ</w:t>
      </w:r>
      <w:r w:rsidRPr="00D03E08">
        <w:rPr>
          <w:rFonts w:ascii="GHEA Grapalat" w:hAnsi="GHEA Grapalat" w:cs="Arial"/>
          <w:b/>
          <w:sz w:val="20"/>
          <w:lang w:val="hy-AM"/>
        </w:rPr>
        <w:t xml:space="preserve">  </w:t>
      </w:r>
      <w:r w:rsidRPr="00D03E08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D03E08">
        <w:rPr>
          <w:rFonts w:ascii="GHEA Grapalat" w:hAnsi="GHEA Grapalat" w:cs="Arial"/>
          <w:b/>
          <w:sz w:val="20"/>
          <w:lang w:val="hy-AM"/>
        </w:rPr>
        <w:t xml:space="preserve">  </w:t>
      </w:r>
      <w:r w:rsidRPr="00D03E08">
        <w:rPr>
          <w:rFonts w:ascii="GHEA Grapalat" w:hAnsi="GHEA Grapalat" w:cs="Sylfaen"/>
          <w:b/>
          <w:sz w:val="20"/>
          <w:lang w:val="hy-AM"/>
        </w:rPr>
        <w:t>ԵՎ</w:t>
      </w:r>
      <w:r w:rsidRPr="00D03E08">
        <w:rPr>
          <w:rFonts w:ascii="GHEA Grapalat" w:hAnsi="GHEA Grapalat" w:cs="Arial"/>
          <w:b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b/>
          <w:sz w:val="20"/>
          <w:lang w:val="hy-AM"/>
        </w:rPr>
        <w:t>ՀՐԱՎԵՐՈՒՄ</w:t>
      </w:r>
      <w:r w:rsidRPr="00D03E08">
        <w:rPr>
          <w:rFonts w:ascii="GHEA Grapalat" w:hAnsi="GHEA Grapalat" w:cs="Arial"/>
          <w:b/>
          <w:sz w:val="20"/>
          <w:lang w:val="hy-AM"/>
        </w:rPr>
        <w:t xml:space="preserve">  </w:t>
      </w:r>
      <w:r w:rsidRPr="00D03E08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D03E08">
        <w:rPr>
          <w:rFonts w:ascii="GHEA Grapalat" w:hAnsi="GHEA Grapalat" w:cs="Arial"/>
          <w:b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b/>
          <w:sz w:val="20"/>
          <w:lang w:val="hy-AM"/>
        </w:rPr>
        <w:t>ԿԱՏԱՐԵԼՈՒ</w:t>
      </w:r>
      <w:r w:rsidRPr="00D03E08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D03E08">
        <w:rPr>
          <w:rFonts w:ascii="GHEA Grapalat" w:hAnsi="GHEA Grapalat" w:cs="Sylfaen"/>
          <w:b/>
          <w:sz w:val="20"/>
          <w:lang w:val="hy-AM"/>
        </w:rPr>
        <w:t>ԿԱՐԳԸ</w:t>
      </w:r>
      <w:r w:rsidRPr="00D03E08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341725" w:rsidRPr="00D03E08" w:rsidRDefault="00341725" w:rsidP="00676756">
      <w:pPr>
        <w:jc w:val="center"/>
        <w:rPr>
          <w:rFonts w:ascii="GHEA Grapalat" w:hAnsi="GHEA Grapalat"/>
          <w:b/>
          <w:sz w:val="20"/>
          <w:lang w:val="hy-AM"/>
        </w:rPr>
      </w:pPr>
    </w:p>
    <w:p w:rsidR="00341725" w:rsidRPr="00D03E08" w:rsidRDefault="00341725" w:rsidP="00676756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D03E08">
        <w:rPr>
          <w:rFonts w:ascii="GHEA Grapalat" w:hAnsi="GHEA Grapalat"/>
          <w:sz w:val="20"/>
          <w:lang w:val="hy-AM"/>
        </w:rPr>
        <w:t xml:space="preserve">3.1 </w:t>
      </w:r>
      <w:r w:rsidRPr="00D03E08">
        <w:rPr>
          <w:rFonts w:ascii="GHEA Grapalat" w:hAnsi="GHEA Grapalat" w:cs="Sylfaen"/>
          <w:sz w:val="20"/>
          <w:lang w:val="hy-AM"/>
        </w:rPr>
        <w:t>Օրենքի</w:t>
      </w:r>
      <w:r w:rsidRPr="00D03E08">
        <w:rPr>
          <w:rFonts w:ascii="GHEA Grapalat" w:hAnsi="GHEA Grapalat" w:cs="Arial"/>
          <w:sz w:val="20"/>
          <w:lang w:val="hy-AM"/>
        </w:rPr>
        <w:t xml:space="preserve"> 26-</w:t>
      </w:r>
      <w:r w:rsidRPr="00D03E08">
        <w:rPr>
          <w:rFonts w:ascii="GHEA Grapalat" w:hAnsi="GHEA Grapalat" w:cs="Sylfaen"/>
          <w:sz w:val="20"/>
          <w:lang w:val="hy-AM"/>
        </w:rPr>
        <w:t>րդ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հոդվածի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համաձայն</w:t>
      </w:r>
      <w:r w:rsidRPr="00D03E08">
        <w:rPr>
          <w:rFonts w:ascii="GHEA Grapalat" w:hAnsi="GHEA Grapalat" w:cs="Arial"/>
          <w:sz w:val="20"/>
          <w:lang w:val="hy-AM"/>
        </w:rPr>
        <w:t xml:space="preserve">` </w:t>
      </w:r>
      <w:r w:rsidRPr="00D03E08">
        <w:rPr>
          <w:rFonts w:ascii="GHEA Grapalat" w:hAnsi="GHEA Grapalat" w:cs="Sylfaen"/>
          <w:sz w:val="20"/>
          <w:lang w:val="hy-AM"/>
        </w:rPr>
        <w:t>Մասնակիցն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իրավունք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ունի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Պատվիրատուից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պահանջել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հրավերի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պարզաբանում</w:t>
      </w:r>
      <w:r w:rsidRPr="00D03E08">
        <w:rPr>
          <w:rFonts w:ascii="GHEA Grapalat" w:hAnsi="GHEA Grapalat" w:cs="Tahoma"/>
          <w:sz w:val="20"/>
          <w:lang w:val="hy-AM"/>
        </w:rPr>
        <w:t>։</w:t>
      </w:r>
    </w:p>
    <w:p w:rsidR="00341725" w:rsidRPr="00D03E08" w:rsidRDefault="00341725" w:rsidP="00676756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D03E08">
        <w:rPr>
          <w:rFonts w:ascii="GHEA Grapalat" w:hAnsi="GHEA Grapalat" w:cs="Sylfaen"/>
          <w:sz w:val="20"/>
          <w:lang w:val="hy-AM"/>
        </w:rPr>
        <w:t>Մասնակիցն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իրավունք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ունի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հայտերի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ներկայացման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վերջնաժամկետը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լրանալուց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առնվազն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հինգ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օրացուցային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օր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առաջ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պահանջելու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հրավերի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պարզաբանում</w:t>
      </w:r>
      <w:r w:rsidRPr="00D03E08">
        <w:rPr>
          <w:rFonts w:ascii="GHEA Grapalat" w:hAnsi="GHEA Grapalat" w:cs="Tahoma"/>
          <w:sz w:val="20"/>
          <w:lang w:val="hy-AM"/>
        </w:rPr>
        <w:t>։</w:t>
      </w:r>
      <w:r w:rsidRPr="00D03E08">
        <w:rPr>
          <w:rFonts w:ascii="GHEA Grapalat" w:hAnsi="GHEA Grapalat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Հարցումը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կատարած</w:t>
      </w:r>
      <w:r w:rsidRPr="00D03E08">
        <w:rPr>
          <w:rFonts w:ascii="GHEA Grapalat" w:hAnsi="GHEA Grapalat" w:cs="Arial"/>
          <w:sz w:val="20"/>
          <w:lang w:val="hy-AM"/>
        </w:rPr>
        <w:t xml:space="preserve"> Մ</w:t>
      </w:r>
      <w:r w:rsidRPr="00D03E08">
        <w:rPr>
          <w:rFonts w:ascii="GHEA Grapalat" w:hAnsi="GHEA Grapalat" w:cs="Sylfaen"/>
          <w:sz w:val="20"/>
          <w:lang w:val="hy-AM"/>
        </w:rPr>
        <w:t>ասնակցին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պարզաբանումը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տրամադրվում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է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հարցումն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ստանալու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օրվան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հաջորդող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երեք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օրացուցային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օրվա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ընթացքում</w:t>
      </w:r>
      <w:r w:rsidRPr="00D03E08">
        <w:rPr>
          <w:rFonts w:ascii="GHEA Grapalat" w:hAnsi="GHEA Grapalat" w:cs="Tahoma"/>
          <w:sz w:val="20"/>
          <w:lang w:val="hy-AM"/>
        </w:rPr>
        <w:t>։</w:t>
      </w:r>
      <w:r w:rsidRPr="00D03E08">
        <w:rPr>
          <w:rFonts w:ascii="GHEA Grapalat" w:hAnsi="GHEA Grapalat"/>
          <w:sz w:val="20"/>
          <w:lang w:val="hy-AM"/>
        </w:rPr>
        <w:t xml:space="preserve"> </w:t>
      </w:r>
    </w:p>
    <w:p w:rsidR="00341725" w:rsidRPr="00D03E08" w:rsidRDefault="00341725" w:rsidP="00676756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D03E08">
        <w:rPr>
          <w:rFonts w:ascii="GHEA Grapalat" w:hAnsi="GHEA Grapalat"/>
          <w:sz w:val="20"/>
          <w:lang w:val="hy-AM"/>
        </w:rPr>
        <w:t xml:space="preserve">3.2 </w:t>
      </w:r>
      <w:r w:rsidRPr="00D03E08">
        <w:rPr>
          <w:rFonts w:ascii="GHEA Grapalat" w:hAnsi="GHEA Grapalat" w:cs="Sylfaen"/>
          <w:sz w:val="20"/>
          <w:lang w:val="hy-AM"/>
        </w:rPr>
        <w:t>Հարցման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և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պարզաբանումների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բովանդակության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մասին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հայտարարությունը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հրապարակվում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է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տեղեկագրում</w:t>
      </w:r>
      <w:r w:rsidRPr="00D03E08">
        <w:rPr>
          <w:rFonts w:ascii="GHEA Grapalat" w:hAnsi="GHEA Grapalat" w:cs="Arial"/>
          <w:sz w:val="20"/>
          <w:lang w:val="hy-AM"/>
        </w:rPr>
        <w:t xml:space="preserve">` </w:t>
      </w:r>
      <w:r w:rsidRPr="00D03E08">
        <w:rPr>
          <w:rFonts w:ascii="GHEA Grapalat" w:hAnsi="GHEA Grapalat" w:cs="Sylfaen"/>
          <w:sz w:val="20"/>
          <w:lang w:val="hy-AM"/>
        </w:rPr>
        <w:t>հարցումը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կատարած</w:t>
      </w:r>
      <w:r w:rsidRPr="00D03E08">
        <w:rPr>
          <w:rFonts w:ascii="GHEA Grapalat" w:hAnsi="GHEA Grapalat" w:cs="Arial"/>
          <w:sz w:val="20"/>
          <w:lang w:val="hy-AM"/>
        </w:rPr>
        <w:t xml:space="preserve"> Մ</w:t>
      </w:r>
      <w:r w:rsidRPr="00D03E08">
        <w:rPr>
          <w:rFonts w:ascii="GHEA Grapalat" w:hAnsi="GHEA Grapalat" w:cs="Sylfaen"/>
          <w:sz w:val="20"/>
          <w:lang w:val="hy-AM"/>
        </w:rPr>
        <w:t>ասնակցին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պարզաբանումը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տրամադրելու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օրվան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հաջորդող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օրը</w:t>
      </w:r>
      <w:r w:rsidRPr="00D03E08">
        <w:rPr>
          <w:rFonts w:ascii="GHEA Grapalat" w:hAnsi="GHEA Grapalat" w:cs="Arial"/>
          <w:sz w:val="20"/>
          <w:lang w:val="hy-AM"/>
        </w:rPr>
        <w:t xml:space="preserve">, </w:t>
      </w:r>
      <w:r w:rsidRPr="00D03E08">
        <w:rPr>
          <w:rFonts w:ascii="GHEA Grapalat" w:hAnsi="GHEA Grapalat" w:cs="Sylfaen"/>
          <w:sz w:val="20"/>
          <w:lang w:val="hy-AM"/>
        </w:rPr>
        <w:t>առանց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նշելու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հարցումը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կատարած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Մասնակցի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տվյալները</w:t>
      </w:r>
      <w:r w:rsidRPr="00D03E08">
        <w:rPr>
          <w:rFonts w:ascii="GHEA Grapalat" w:hAnsi="GHEA Grapalat" w:cs="Tahoma"/>
          <w:sz w:val="20"/>
          <w:lang w:val="hy-AM"/>
        </w:rPr>
        <w:t>։</w:t>
      </w:r>
    </w:p>
    <w:p w:rsidR="00341725" w:rsidRPr="00D03E08" w:rsidRDefault="00341725" w:rsidP="00676756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D03E08">
        <w:rPr>
          <w:rFonts w:ascii="GHEA Grapalat" w:hAnsi="GHEA Grapalat" w:cs="Arial Unicode"/>
          <w:sz w:val="20"/>
          <w:lang w:val="hy-AM"/>
        </w:rPr>
        <w:t xml:space="preserve">3.3 </w:t>
      </w:r>
      <w:r w:rsidRPr="00D03E08">
        <w:rPr>
          <w:rFonts w:ascii="GHEA Grapalat" w:hAnsi="GHEA Grapalat" w:cs="Sylfaen"/>
          <w:sz w:val="20"/>
          <w:lang w:val="hy-AM"/>
        </w:rPr>
        <w:t>Պարզաբանում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չի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տրամադրվում</w:t>
      </w:r>
      <w:r w:rsidRPr="00D03E08">
        <w:rPr>
          <w:rFonts w:ascii="GHEA Grapalat" w:hAnsi="GHEA Grapalat" w:cs="Arial Unicode"/>
          <w:sz w:val="20"/>
          <w:lang w:val="hy-AM"/>
        </w:rPr>
        <w:t xml:space="preserve">, </w:t>
      </w:r>
      <w:r w:rsidRPr="00D03E08">
        <w:rPr>
          <w:rFonts w:ascii="GHEA Grapalat" w:hAnsi="GHEA Grapalat" w:cs="Sylfaen"/>
          <w:sz w:val="20"/>
          <w:lang w:val="hy-AM"/>
        </w:rPr>
        <w:t>եթե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հարցումը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կատարվել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է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սույն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բաժնով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սահմանված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ժամկետի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խախտմամբ</w:t>
      </w:r>
      <w:r w:rsidRPr="00D03E08">
        <w:rPr>
          <w:rFonts w:ascii="GHEA Grapalat" w:hAnsi="GHEA Grapalat" w:cs="Arial Unicode"/>
          <w:sz w:val="20"/>
          <w:lang w:val="hy-AM"/>
        </w:rPr>
        <w:t xml:space="preserve">, </w:t>
      </w:r>
      <w:r w:rsidRPr="00D03E08">
        <w:rPr>
          <w:rFonts w:ascii="GHEA Grapalat" w:hAnsi="GHEA Grapalat" w:cs="Sylfaen"/>
          <w:sz w:val="20"/>
          <w:lang w:val="hy-AM"/>
        </w:rPr>
        <w:t>ինչպես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նաև</w:t>
      </w:r>
      <w:r w:rsidRPr="00D03E08">
        <w:rPr>
          <w:rFonts w:ascii="GHEA Grapalat" w:hAnsi="GHEA Grapalat" w:cs="Arial Unicode"/>
          <w:sz w:val="20"/>
          <w:lang w:val="hy-AM"/>
        </w:rPr>
        <w:t xml:space="preserve">, </w:t>
      </w:r>
      <w:r w:rsidRPr="00D03E08">
        <w:rPr>
          <w:rFonts w:ascii="GHEA Grapalat" w:hAnsi="GHEA Grapalat" w:cs="Sylfaen"/>
          <w:sz w:val="20"/>
          <w:lang w:val="hy-AM"/>
        </w:rPr>
        <w:t>եթե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հարցումը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դուրս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է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հրավերի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բովանդակության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շրջանակից</w:t>
      </w:r>
      <w:r w:rsidRPr="00D03E08">
        <w:rPr>
          <w:rFonts w:ascii="GHEA Grapalat" w:hAnsi="GHEA Grapalat" w:cs="Tahoma"/>
          <w:sz w:val="20"/>
          <w:lang w:val="hy-AM"/>
        </w:rPr>
        <w:t>։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</w:p>
    <w:p w:rsidR="00341725" w:rsidRPr="00D03E08" w:rsidRDefault="00341725" w:rsidP="00676756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D03E08">
        <w:rPr>
          <w:rFonts w:ascii="GHEA Grapalat" w:hAnsi="GHEA Grapalat" w:cs="Arial Unicode"/>
          <w:sz w:val="20"/>
          <w:lang w:val="hy-AM"/>
        </w:rPr>
        <w:t xml:space="preserve">3.4 </w:t>
      </w:r>
      <w:r w:rsidRPr="00D03E08">
        <w:rPr>
          <w:rFonts w:ascii="GHEA Grapalat" w:hAnsi="GHEA Grapalat" w:cs="Sylfaen"/>
          <w:sz w:val="20"/>
          <w:lang w:val="hy-AM"/>
        </w:rPr>
        <w:t>Հայտերի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ներկայացման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վերջնաժամկետը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լրանալուց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առնվազն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հինգ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օրացուցային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օր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առաջ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հրավերում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կարող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են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կատարվել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փոփոխություններ</w:t>
      </w:r>
      <w:r w:rsidRPr="00D03E08">
        <w:rPr>
          <w:rFonts w:ascii="GHEA Grapalat" w:hAnsi="GHEA Grapalat" w:cs="Tahoma"/>
          <w:sz w:val="20"/>
          <w:lang w:val="hy-AM"/>
        </w:rPr>
        <w:t>։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Փոփոխություն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կատարելու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օրվան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հաջորդող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երեք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օրացուցային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օրվա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ընթացքում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փոփոխություն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կատարելու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և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դրանք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տրամադրելու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պայմանների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մասին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հայտարարություն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է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հրապարակվում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տեղեկագրում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Tahoma"/>
          <w:sz w:val="20"/>
          <w:lang w:val="hy-AM"/>
        </w:rPr>
        <w:t>։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</w:p>
    <w:p w:rsidR="00341725" w:rsidRPr="00D03E08" w:rsidRDefault="00341725" w:rsidP="00676756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D03E08">
        <w:rPr>
          <w:rFonts w:ascii="GHEA Grapalat" w:hAnsi="GHEA Grapalat" w:cs="Arial Unicode"/>
          <w:sz w:val="20"/>
          <w:lang w:val="hy-AM"/>
        </w:rPr>
        <w:t xml:space="preserve">3.5 </w:t>
      </w:r>
      <w:r w:rsidRPr="00D03E08">
        <w:rPr>
          <w:rFonts w:ascii="GHEA Grapalat" w:hAnsi="GHEA Grapalat" w:cs="Sylfaen"/>
          <w:sz w:val="20"/>
          <w:lang w:val="hy-AM"/>
        </w:rPr>
        <w:t>Հրավերում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փոփոխություններ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կատարվելու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դեպքում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հայտերը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ներկայացնելու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վերջնաժամկետը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հաշվվում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է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այդ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փոփոխությունների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մասին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տեղեկագրում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հայտարարության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հրապարակման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օրվանից</w:t>
      </w:r>
      <w:r w:rsidRPr="00D03E08">
        <w:rPr>
          <w:rFonts w:ascii="GHEA Grapalat" w:hAnsi="GHEA Grapalat" w:cs="Tahoma"/>
          <w:sz w:val="20"/>
          <w:lang w:val="hy-AM"/>
        </w:rPr>
        <w:t>։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</w:p>
    <w:p w:rsidR="00341725" w:rsidRPr="00D03E08" w:rsidRDefault="00341725" w:rsidP="00676756">
      <w:pPr>
        <w:jc w:val="center"/>
        <w:rPr>
          <w:rFonts w:ascii="GHEA Grapalat" w:hAnsi="GHEA Grapalat"/>
          <w:b/>
          <w:sz w:val="20"/>
          <w:lang w:val="hy-AM"/>
        </w:rPr>
      </w:pPr>
    </w:p>
    <w:p w:rsidR="00341725" w:rsidRPr="00D03E08" w:rsidRDefault="00341725" w:rsidP="00676756">
      <w:pPr>
        <w:jc w:val="center"/>
        <w:rPr>
          <w:rFonts w:ascii="GHEA Grapalat" w:hAnsi="GHEA Grapalat"/>
          <w:b/>
          <w:sz w:val="20"/>
          <w:lang w:val="hy-AM"/>
        </w:rPr>
      </w:pPr>
    </w:p>
    <w:p w:rsidR="00341725" w:rsidRPr="00D03E08" w:rsidRDefault="00341725" w:rsidP="00676756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D03E08">
        <w:rPr>
          <w:rFonts w:ascii="GHEA Grapalat" w:hAnsi="GHEA Grapalat"/>
          <w:b/>
          <w:sz w:val="20"/>
          <w:lang w:val="hy-AM"/>
        </w:rPr>
        <w:t xml:space="preserve">4.  </w:t>
      </w:r>
      <w:r w:rsidRPr="00D03E08">
        <w:rPr>
          <w:rFonts w:ascii="GHEA Grapalat" w:hAnsi="GHEA Grapalat" w:cs="Sylfaen"/>
          <w:b/>
          <w:sz w:val="20"/>
          <w:lang w:val="hy-AM"/>
        </w:rPr>
        <w:t>ՀԱՅՏԸ</w:t>
      </w:r>
      <w:r w:rsidRPr="00D03E08">
        <w:rPr>
          <w:rFonts w:ascii="GHEA Grapalat" w:hAnsi="GHEA Grapalat" w:cs="Arial"/>
          <w:b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D03E08">
        <w:rPr>
          <w:rFonts w:ascii="GHEA Grapalat" w:hAnsi="GHEA Grapalat" w:cs="Arial"/>
          <w:b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b/>
          <w:sz w:val="20"/>
          <w:lang w:val="hy-AM"/>
        </w:rPr>
        <w:t>ԿԱՐԳԸ</w:t>
      </w:r>
    </w:p>
    <w:p w:rsidR="00341725" w:rsidRPr="00D03E08" w:rsidRDefault="00341725" w:rsidP="00676756">
      <w:pPr>
        <w:jc w:val="center"/>
        <w:rPr>
          <w:rFonts w:ascii="GHEA Grapalat" w:hAnsi="GHEA Grapalat"/>
          <w:b/>
          <w:sz w:val="20"/>
          <w:lang w:val="hy-AM"/>
        </w:rPr>
      </w:pPr>
      <w:r w:rsidRPr="00D03E08">
        <w:rPr>
          <w:rFonts w:ascii="GHEA Grapalat" w:hAnsi="GHEA Grapalat"/>
          <w:b/>
          <w:sz w:val="20"/>
          <w:lang w:val="hy-AM"/>
        </w:rPr>
        <w:t xml:space="preserve">  </w:t>
      </w:r>
    </w:p>
    <w:p w:rsidR="00341725" w:rsidRPr="00D03E08" w:rsidRDefault="00341725" w:rsidP="00676756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D03E08">
        <w:rPr>
          <w:rFonts w:ascii="GHEA Grapalat" w:hAnsi="GHEA Grapalat"/>
          <w:sz w:val="20"/>
          <w:lang w:val="hy-AM"/>
        </w:rPr>
        <w:t>4</w:t>
      </w:r>
      <w:r w:rsidRPr="00D03E08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D03E08">
        <w:rPr>
          <w:rFonts w:ascii="GHEA Grapalat" w:hAnsi="GHEA Grapalat" w:cs="Tahoma"/>
          <w:sz w:val="20"/>
          <w:lang w:val="hy-AM"/>
        </w:rPr>
        <w:t>։</w:t>
      </w:r>
      <w:r w:rsidRPr="00D03E08">
        <w:rPr>
          <w:rFonts w:ascii="GHEA Grapalat" w:hAnsi="GHEA Grapalat"/>
          <w:sz w:val="20"/>
          <w:lang w:val="hy-AM"/>
        </w:rPr>
        <w:t xml:space="preserve"> </w:t>
      </w:r>
    </w:p>
    <w:p w:rsidR="00341725" w:rsidRPr="00D03E08" w:rsidRDefault="00341725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C16C4">
        <w:rPr>
          <w:rFonts w:ascii="GHEA Grapalat" w:hAnsi="GHEA Grapalat" w:cs="Sylfaen"/>
          <w:b/>
          <w:i/>
        </w:rPr>
        <w:t>Մասնակիցները</w:t>
      </w:r>
      <w:r w:rsidRPr="00D03E08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կարող</w:t>
      </w:r>
      <w:r w:rsidRPr="00D03E08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են</w:t>
      </w:r>
      <w:r w:rsidRPr="00D03E08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ընթացակարգի</w:t>
      </w:r>
      <w:r w:rsidRPr="00D03E08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հայտ</w:t>
      </w:r>
      <w:r w:rsidRPr="00D03E08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ներկայացնել</w:t>
      </w:r>
      <w:r w:rsidRPr="00D03E08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ինչպես</w:t>
      </w:r>
      <w:r w:rsidRPr="00D03E08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յուրաքանչյուր</w:t>
      </w:r>
      <w:r w:rsidRPr="00D03E08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չափաբաժնի</w:t>
      </w:r>
      <w:r w:rsidRPr="00D03E08">
        <w:rPr>
          <w:rFonts w:ascii="GHEA Grapalat" w:hAnsi="GHEA Grapalat"/>
          <w:b/>
          <w:i/>
          <w:lang w:val="hy-AM"/>
        </w:rPr>
        <w:t xml:space="preserve">, </w:t>
      </w:r>
      <w:r w:rsidRPr="006C16C4">
        <w:rPr>
          <w:rFonts w:ascii="GHEA Grapalat" w:hAnsi="GHEA Grapalat" w:cs="Sylfaen"/>
          <w:b/>
          <w:i/>
        </w:rPr>
        <w:t>այնպես</w:t>
      </w:r>
      <w:r w:rsidRPr="00D03E08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էլ</w:t>
      </w:r>
      <w:r w:rsidRPr="00D03E08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միաժամանակ</w:t>
      </w:r>
      <w:r w:rsidRPr="00D03E08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մի</w:t>
      </w:r>
      <w:r w:rsidRPr="00D03E08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քանի</w:t>
      </w:r>
      <w:r w:rsidRPr="00D03E08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կամ</w:t>
      </w:r>
      <w:r w:rsidRPr="00D03E08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բոլոր</w:t>
      </w:r>
      <w:r w:rsidRPr="00D03E08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չափաբաժինների</w:t>
      </w:r>
      <w:r w:rsidRPr="00D03E08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համար</w:t>
      </w:r>
      <w:r w:rsidRPr="00D03E08">
        <w:rPr>
          <w:rFonts w:ascii="GHEA Grapalat" w:hAnsi="GHEA Grapalat" w:cs="Sylfaen"/>
          <w:szCs w:val="24"/>
          <w:lang w:val="hy-AM"/>
        </w:rPr>
        <w:t>։  Ընթացակարգի հայտը սույն հրավերի հիման վրա մասնակցի կողմից ներկայացվող առաջարկն է։</w:t>
      </w:r>
    </w:p>
    <w:p w:rsidR="00341725" w:rsidRPr="00D03E08" w:rsidRDefault="00341725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03E08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341725" w:rsidRPr="00D03E08" w:rsidRDefault="00341725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03E08">
        <w:rPr>
          <w:rFonts w:ascii="GHEA Grapalat" w:hAnsi="GHEA Grapalat" w:cs="Sylfaen"/>
          <w:szCs w:val="24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341725" w:rsidRPr="00D03E08" w:rsidRDefault="00341725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03E08">
        <w:rPr>
          <w:rFonts w:ascii="GHEA Grapalat" w:hAnsi="GHEA Grapalat" w:cs="Sylfaen"/>
          <w:szCs w:val="24"/>
          <w:lang w:val="hy-AM"/>
        </w:rPr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6C16C4">
        <w:rPr>
          <w:rFonts w:ascii="GHEA Grapalat" w:hAnsi="GHEA Grapalat" w:cs="Sylfaen"/>
        </w:rPr>
        <w:t xml:space="preserve">օրվան հաջորդող </w:t>
      </w:r>
      <w:r w:rsidRPr="00D03E08">
        <w:rPr>
          <w:rFonts w:ascii="GHEA Grapalat" w:hAnsi="GHEA Grapalat" w:cs="Sylfaen"/>
          <w:szCs w:val="24"/>
          <w:lang w:val="hy-AM"/>
        </w:rPr>
        <w:t>7-րդ աշխատանքային օրվա (</w:t>
      </w:r>
      <w:r w:rsidRPr="00C3108D">
        <w:rPr>
          <w:rFonts w:ascii="GHEA Grapalat" w:hAnsi="GHEA Grapalat" w:cs="Sylfaen"/>
          <w:szCs w:val="24"/>
          <w:lang w:val="hy-AM"/>
        </w:rPr>
        <w:t>ապրիլի</w:t>
      </w:r>
      <w:r>
        <w:rPr>
          <w:rFonts w:ascii="GHEA Grapalat" w:hAnsi="GHEA Grapalat" w:cs="Sylfaen"/>
          <w:szCs w:val="24"/>
          <w:lang w:val="hy-AM"/>
        </w:rPr>
        <w:t xml:space="preserve"> </w:t>
      </w:r>
      <w:r w:rsidRPr="00697B0D">
        <w:rPr>
          <w:rFonts w:ascii="GHEA Grapalat" w:hAnsi="GHEA Grapalat" w:cs="Sylfaen"/>
          <w:szCs w:val="24"/>
          <w:lang w:val="hy-AM"/>
        </w:rPr>
        <w:t>14</w:t>
      </w:r>
      <w:r w:rsidRPr="00D03E08">
        <w:rPr>
          <w:rFonts w:ascii="GHEA Grapalat" w:hAnsi="GHEA Grapalat" w:cs="Sylfaen"/>
          <w:szCs w:val="24"/>
          <w:lang w:val="hy-AM"/>
        </w:rPr>
        <w:t>-ին) ժամը 12</w:t>
      </w:r>
      <w:r w:rsidRPr="00D03E08">
        <w:rPr>
          <w:rFonts w:ascii="GHEA Grapalat" w:hAnsi="GHEA Grapalat" w:cs="Sylfaen"/>
          <w:szCs w:val="24"/>
          <w:vertAlign w:val="superscript"/>
          <w:lang w:val="hy-AM"/>
        </w:rPr>
        <w:t>00</w:t>
      </w:r>
      <w:r w:rsidRPr="00D03E08">
        <w:rPr>
          <w:rFonts w:ascii="GHEA Grapalat" w:hAnsi="GHEA Grapalat" w:cs="Sylfaen"/>
          <w:szCs w:val="24"/>
          <w:lang w:val="hy-AM"/>
        </w:rPr>
        <w:t>-ն, «Հայաստանի ազգային արխիվ» ՊՈԱԿ՝ ք.Երևան, Հր. Քոչարի 5/2 հասցեով։  Ընթացակարգի հայտերը ստանում և հայտերի գրանցամատյանում գրանցում է հանձնաժողովի քարտուղար Երջանիկ Մուրադյան (հեռ. 091-47-04-34)։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341725" w:rsidRPr="00D03E08" w:rsidRDefault="00341725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03E08">
        <w:rPr>
          <w:rFonts w:ascii="GHEA Grapalat" w:hAnsi="GHEA Grapalat" w:cs="Sylfaen"/>
          <w:szCs w:val="24"/>
          <w:lang w:val="hy-AM"/>
        </w:rPr>
        <w:t>4.3 Մասնակիցը հայտով ներկայացնում է`</w:t>
      </w:r>
    </w:p>
    <w:p w:rsidR="00341725" w:rsidRPr="00D03E08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03E08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341725" w:rsidRPr="00D03E08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03E08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D03E08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341725" w:rsidRPr="00D03E08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03E08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341725" w:rsidRPr="00D03E08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03E08">
        <w:rPr>
          <w:rFonts w:ascii="GHEA Grapalat" w:hAnsi="GHEA Grapalat" w:cs="Sylfaen"/>
          <w:sz w:val="20"/>
          <w:szCs w:val="24"/>
          <w:lang w:val="hy-AM" w:eastAsia="en-US"/>
        </w:rPr>
        <w:t>դ. իր կողմից հաստատված հայտարարություն՝ առաջարկվող ապրանքի՝ հրավերով նախատեսված տեխնիկական բնութագրերին համապա</w:t>
      </w:r>
      <w:r w:rsidRPr="00D03E08">
        <w:rPr>
          <w:rFonts w:ascii="GHEA Grapalat" w:hAnsi="GHEA Grapalat" w:cs="Sylfaen"/>
          <w:sz w:val="20"/>
          <w:szCs w:val="24"/>
          <w:lang w:val="hy-AM"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341725" w:rsidRPr="00D03E08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03E08">
        <w:rPr>
          <w:rFonts w:ascii="GHEA Grapalat" w:hAnsi="GHEA Grapalat" w:cs="Sylfaen"/>
          <w:sz w:val="20"/>
          <w:szCs w:val="24"/>
          <w:lang w:val="hy-AM" w:eastAsia="en-US"/>
        </w:rPr>
        <w:t>ե.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6"/>
      </w:r>
      <w:r w:rsidRPr="00D03E08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341725" w:rsidRPr="006C16C4" w:rsidRDefault="00341725" w:rsidP="00676756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 xml:space="preserve">  </w:t>
      </w:r>
      <w:r>
        <w:rPr>
          <w:rFonts w:ascii="GHEA Grapalat" w:hAnsi="GHEA Grapalat"/>
        </w:rPr>
        <w:t>զ</w:t>
      </w:r>
      <w:r w:rsidRPr="006C16C4">
        <w:rPr>
          <w:rFonts w:ascii="GHEA Grapalat" w:hAnsi="GHEA Grapalat"/>
        </w:rPr>
        <w:t xml:space="preserve">.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341725" w:rsidRPr="006C16C4" w:rsidRDefault="00341725" w:rsidP="00676756">
      <w:pPr>
        <w:pStyle w:val="BodyTextIndent2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է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):</w:t>
      </w:r>
    </w:p>
    <w:p w:rsidR="00341725" w:rsidRPr="006C16C4" w:rsidRDefault="00341725" w:rsidP="00676756">
      <w:pPr>
        <w:pStyle w:val="BodyTextIndent2"/>
        <w:ind w:firstLine="567"/>
        <w:rPr>
          <w:rFonts w:ascii="GHEA Grapalat" w:hAnsi="GHEA Grapalat"/>
        </w:rPr>
      </w:pPr>
    </w:p>
    <w:p w:rsidR="00341725" w:rsidRPr="006C16C4" w:rsidRDefault="00341725" w:rsidP="00676756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5. </w:t>
      </w:r>
      <w:r w:rsidRPr="006C16C4">
        <w:rPr>
          <w:rFonts w:ascii="GHEA Grapalat" w:hAnsi="GHEA Grapalat" w:cs="Sylfaen"/>
          <w:b/>
          <w:i w:val="0"/>
          <w:lang w:val="es-ES"/>
        </w:rPr>
        <w:t>ՀԱՅՏԻ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ԺԱՄԿԵՏԸ</w:t>
      </w:r>
      <w:r w:rsidRPr="006C16C4">
        <w:rPr>
          <w:rFonts w:ascii="GHEA Grapalat" w:hAnsi="GHEA Grapalat"/>
          <w:b/>
          <w:i w:val="0"/>
          <w:lang w:val="af-ZA"/>
        </w:rPr>
        <w:t xml:space="preserve">, </w:t>
      </w:r>
      <w:r w:rsidRPr="006C16C4">
        <w:rPr>
          <w:rFonts w:ascii="GHEA Grapalat" w:hAnsi="GHEA Grapalat" w:cs="Sylfaen"/>
          <w:b/>
          <w:i w:val="0"/>
          <w:lang w:val="es-ES"/>
        </w:rPr>
        <w:t>ՀԱՅՏԵՐՈՒՄ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341725" w:rsidRPr="006C16C4" w:rsidRDefault="00341725" w:rsidP="00676756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 w:cs="Sylfaen"/>
          <w:b/>
          <w:i w:val="0"/>
          <w:lang w:val="es-E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ԴՐԱՆՔ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ՎԵՐՑՆԵԼՈՒ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ԿԱՐԳԸ</w:t>
      </w:r>
    </w:p>
    <w:p w:rsidR="00341725" w:rsidRPr="006C16C4" w:rsidRDefault="00341725" w:rsidP="00676756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341725" w:rsidRPr="006C16C4" w:rsidRDefault="00341725" w:rsidP="00676756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5.1</w:t>
      </w:r>
      <w:r w:rsidRPr="006C16C4">
        <w:rPr>
          <w:rFonts w:ascii="GHEA Grapalat" w:hAnsi="GHEA Grapalat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341725" w:rsidRPr="006C16C4" w:rsidRDefault="00341725" w:rsidP="00676756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իր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341725" w:rsidRPr="006C16C4" w:rsidRDefault="00341725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5.3 </w:t>
      </w:r>
      <w:r w:rsidRPr="006C16C4">
        <w:rPr>
          <w:rFonts w:ascii="GHEA Grapalat" w:hAnsi="GHEA Grapalat" w:cs="Sylfaen"/>
          <w:szCs w:val="24"/>
          <w:lang w:val="hy-AM"/>
        </w:rPr>
        <w:t>Հ</w:t>
      </w:r>
      <w:r w:rsidRPr="006C16C4">
        <w:rPr>
          <w:rFonts w:ascii="GHEA Grapalat" w:hAnsi="GHEA Grapalat" w:cs="Sylfaen"/>
          <w:szCs w:val="24"/>
          <w:lang w:val="ru-RU"/>
        </w:rPr>
        <w:t>այտի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փոփոխման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ուղարկվում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II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</w:rPr>
        <w:t>` &lt;&lt;</w:t>
      </w:r>
      <w:r w:rsidRPr="006C16C4">
        <w:rPr>
          <w:rFonts w:ascii="GHEA Grapalat" w:hAnsi="GHEA Grapalat" w:cs="Sylfaen"/>
          <w:szCs w:val="24"/>
          <w:lang w:val="ru-RU"/>
        </w:rPr>
        <w:t>Շրջանակային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համաձայնագրերի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միջոցով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կատարելու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&gt;&gt; </w:t>
      </w:r>
      <w:r w:rsidRPr="006C16C4">
        <w:rPr>
          <w:rFonts w:ascii="GHEA Grapalat" w:hAnsi="GHEA Grapalat" w:cs="Sylfaen"/>
          <w:szCs w:val="24"/>
          <w:lang w:val="en-US"/>
        </w:rPr>
        <w:t>կարգի</w:t>
      </w:r>
      <w:r w:rsidRPr="006C16C4">
        <w:rPr>
          <w:rFonts w:ascii="GHEA Grapalat" w:hAnsi="GHEA Grapalat" w:cs="Sylfaen"/>
          <w:szCs w:val="24"/>
        </w:rPr>
        <w:t xml:space="preserve"> 5.1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ծրարով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դրա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ավելացնելով</w:t>
      </w:r>
      <w:r w:rsidRPr="006C16C4">
        <w:rPr>
          <w:rFonts w:ascii="GHEA Grapalat" w:hAnsi="GHEA Grapalat" w:cs="Sylfaen"/>
          <w:szCs w:val="24"/>
        </w:rPr>
        <w:t xml:space="preserve"> &lt;&lt;</w:t>
      </w:r>
      <w:r w:rsidRPr="006C16C4">
        <w:rPr>
          <w:rFonts w:ascii="GHEA Grapalat" w:hAnsi="GHEA Grapalat" w:cs="Sylfaen"/>
          <w:szCs w:val="24"/>
          <w:lang w:val="ru-RU"/>
        </w:rPr>
        <w:t>փոփոխում</w:t>
      </w:r>
      <w:r w:rsidRPr="006C16C4">
        <w:rPr>
          <w:rFonts w:ascii="GHEA Grapalat" w:hAnsi="GHEA Grapalat" w:cs="Sylfaen"/>
          <w:szCs w:val="24"/>
        </w:rPr>
        <w:t xml:space="preserve">&gt;&gt; </w:t>
      </w:r>
      <w:r w:rsidRPr="006C16C4">
        <w:rPr>
          <w:rFonts w:ascii="GHEA Grapalat" w:hAnsi="GHEA Grapalat" w:cs="Sylfaen"/>
          <w:szCs w:val="24"/>
          <w:lang w:val="ru-RU"/>
        </w:rPr>
        <w:t>բառը։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վերցնելու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բացելը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ծանուցում։</w:t>
      </w:r>
    </w:p>
    <w:p w:rsidR="00341725" w:rsidRPr="006C16C4" w:rsidRDefault="00341725" w:rsidP="00676756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341725" w:rsidRPr="006C16C4" w:rsidRDefault="00341725" w:rsidP="00676756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7.  </w:t>
      </w:r>
      <w:r w:rsidRPr="006C16C4">
        <w:rPr>
          <w:rFonts w:ascii="GHEA Grapalat" w:hAnsi="GHEA Grapalat" w:cs="Sylfaen"/>
          <w:b/>
          <w:sz w:val="20"/>
          <w:lang w:val="es-ES"/>
        </w:rPr>
        <w:t>ՀԱՅՏԵՐԻ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ԲԱՑՈՒՄԸ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341725" w:rsidRPr="006C16C4" w:rsidRDefault="00341725" w:rsidP="0067675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7.1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կկատարվի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այսուհետև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նիստում</w:t>
      </w:r>
      <w:r w:rsidRPr="006C16C4">
        <w:rPr>
          <w:rFonts w:ascii="GHEA Grapalat" w:hAnsi="GHEA Grapalat" w:cs="Sylfaen"/>
          <w:sz w:val="20"/>
          <w:lang w:val="af-ZA"/>
        </w:rPr>
        <w:t xml:space="preserve">` ծանուցվելու օրվան հաջորդող </w:t>
      </w:r>
      <w:r>
        <w:rPr>
          <w:rFonts w:ascii="GHEA Grapalat" w:hAnsi="GHEA Grapalat" w:cs="Sylfaen"/>
          <w:sz w:val="20"/>
          <w:lang w:val="af-ZA"/>
        </w:rPr>
        <w:t>7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աշխատանքային</w:t>
      </w:r>
      <w:r w:rsidRPr="00676756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ապրիլի 14-ի </w:t>
      </w:r>
      <w:r w:rsidRPr="006C16C4">
        <w:rPr>
          <w:rFonts w:ascii="GHEA Grapalat" w:hAnsi="GHEA Grapalat" w:cs="Sylfaen"/>
          <w:sz w:val="20"/>
          <w:lang w:val="ru-RU"/>
        </w:rPr>
        <w:t>ժամը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12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«Հայաստանի ազգային արխիվ» ՊՈԱԿ, ք.Երևան, Հ.Քոչարի 5/2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հասցեում</w:t>
      </w:r>
      <w:r w:rsidRPr="006C16C4">
        <w:rPr>
          <w:rFonts w:ascii="GHEA Grapalat" w:hAnsi="GHEA Grapalat" w:cs="Tahoma"/>
          <w:sz w:val="20"/>
          <w:lang w:val="af-ZA"/>
        </w:rPr>
        <w:t>։</w:t>
      </w:r>
    </w:p>
    <w:p w:rsidR="00341725" w:rsidRPr="006C16C4" w:rsidRDefault="00341725" w:rsidP="00676756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       7.2</w:t>
      </w:r>
      <w:r w:rsidRPr="006C16C4">
        <w:rPr>
          <w:rFonts w:ascii="GHEA Grapalat" w:hAnsi="GHEA Grapalat" w:cs="Sylfaen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Հ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ընդհանուր (նախահաշվային)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/>
          <w:spacing w:val="-8"/>
          <w:lang w:val="pt-BR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 w:cs="Tahoma"/>
          <w:spacing w:val="-8"/>
        </w:rPr>
        <w:t>ա</w:t>
      </w:r>
      <w:r w:rsidRPr="006C16C4">
        <w:rPr>
          <w:rFonts w:ascii="GHEA Mariam" w:hAnsi="GHEA Mariam"/>
          <w:spacing w:val="-8"/>
          <w:lang w:val="pt-BR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7675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341725" w:rsidRPr="006C16C4" w:rsidRDefault="00341725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7.2.1 </w:t>
      </w:r>
      <w:r w:rsidRPr="006C16C4">
        <w:rPr>
          <w:rFonts w:ascii="GHEA Grapalat" w:hAnsi="GHEA Grapalat" w:cs="Sylfaen"/>
          <w:szCs w:val="24"/>
          <w:lang w:val="hy-AM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բացվելուց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հետո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կազմվում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արձանագրություն։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անդամները։</w:t>
      </w:r>
      <w:r w:rsidRPr="006C16C4">
        <w:rPr>
          <w:rFonts w:ascii="GHEA Grapalat" w:hAnsi="GHEA Grapalat" w:cs="Sylfaen"/>
          <w:szCs w:val="24"/>
        </w:rPr>
        <w:t xml:space="preserve"> </w:t>
      </w:r>
    </w:p>
    <w:p w:rsidR="00341725" w:rsidRPr="006C16C4" w:rsidRDefault="00341725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341725" w:rsidRPr="006C16C4" w:rsidRDefault="00341725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7.2.2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հակառակ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մերժվում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են։</w:t>
      </w:r>
    </w:p>
    <w:p w:rsidR="00341725" w:rsidRPr="006C16C4" w:rsidRDefault="00341725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7.2.3 </w:t>
      </w:r>
      <w:r w:rsidRPr="006C16C4">
        <w:rPr>
          <w:rFonts w:ascii="GHEA Grapalat" w:hAnsi="GHEA Grapalat" w:cs="Sylfaen"/>
          <w:szCs w:val="24"/>
          <w:lang w:val="ru-RU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տեղը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թվից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նվազագույն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Մ</w:t>
      </w:r>
      <w:r w:rsidRPr="006C16C4">
        <w:rPr>
          <w:rFonts w:ascii="GHEA Grapalat" w:hAnsi="GHEA Grapalat" w:cs="Sylfaen"/>
          <w:szCs w:val="24"/>
          <w:lang w:val="ru-RU"/>
        </w:rPr>
        <w:t>ասնակցին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նախապատվություն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սկզբունքով։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հաջորդաբար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տեղեր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որոշելիս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341725" w:rsidRPr="006C16C4" w:rsidRDefault="00341725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ա.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առաջարկների</w:t>
      </w:r>
      <w:r w:rsidRPr="006C16C4">
        <w:rPr>
          <w:rFonts w:ascii="GHEA Grapalat" w:hAnsi="GHEA Grapalat" w:cs="Sylfaen"/>
          <w:szCs w:val="24"/>
        </w:rPr>
        <w:t xml:space="preserve"> գնահատումը և </w:t>
      </w:r>
      <w:r w:rsidRPr="006C16C4">
        <w:rPr>
          <w:rFonts w:ascii="GHEA Grapalat" w:hAnsi="GHEA Grapalat" w:cs="Sylfaen"/>
          <w:szCs w:val="24"/>
          <w:lang w:val="ru-RU"/>
        </w:rPr>
        <w:t>համեմատումն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իրականացվում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2-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</w:rPr>
        <w:t xml:space="preserve"> 4.2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հարկի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գումարի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հաշվարկման</w:t>
      </w:r>
      <w:r w:rsidRPr="006C16C4">
        <w:rPr>
          <w:rFonts w:ascii="GHEA Grapalat" w:hAnsi="GHEA Grapalat" w:cs="Sylfaen"/>
          <w:szCs w:val="24"/>
        </w:rPr>
        <w:t>,</w:t>
      </w:r>
    </w:p>
    <w:p w:rsidR="00341725" w:rsidRPr="006C16C4" w:rsidRDefault="00341725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en-US"/>
        </w:rPr>
        <w:t>բ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առարկաների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գծով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համեմատման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Եվրասիական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տնտեսական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երկրների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արտադրության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ապրանքներ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ունեն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15 </w:t>
      </w:r>
      <w:r w:rsidRPr="006C16C4">
        <w:rPr>
          <w:rFonts w:ascii="GHEA Grapalat" w:hAnsi="GHEA Grapalat" w:cs="Sylfaen"/>
          <w:szCs w:val="24"/>
          <w:lang w:val="ru-RU"/>
        </w:rPr>
        <w:t>տոկոս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առավելություն</w:t>
      </w:r>
      <w:r w:rsidRPr="006C16C4">
        <w:rPr>
          <w:rStyle w:val="FootnoteReference"/>
          <w:rFonts w:ascii="GHEA Grapalat" w:hAnsi="GHEA Grapalat" w:cs="Sylfaen"/>
          <w:szCs w:val="24"/>
          <w:lang w:val="ru-RU"/>
        </w:rPr>
        <w:footnoteReference w:id="7"/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Իսկ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ընտրված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մասնակից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ճանաչվելու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պայմանագիր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կնքվելու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ապրանքի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յուրաքանչյուր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խմբաքանակի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մատակարարման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ժամանակ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Պատվիրատուին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պետք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ներկայացվի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նաև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տվյալ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խմբաքանակի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ապրանքների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ծագման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երկրի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սերտիֆիկատը</w:t>
      </w:r>
      <w:r w:rsidRPr="006C16C4">
        <w:rPr>
          <w:rFonts w:ascii="GHEA Grapalat" w:hAnsi="GHEA Grapalat" w:cs="Sylfaen"/>
          <w:szCs w:val="24"/>
        </w:rPr>
        <w:t xml:space="preserve">:  </w:t>
      </w:r>
    </w:p>
    <w:p w:rsidR="00341725" w:rsidRPr="006C16C4" w:rsidRDefault="00341725" w:rsidP="00676756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տեղ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գտել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հիմք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6C16C4">
        <w:rPr>
          <w:rFonts w:ascii="GHEA Grapalat" w:hAnsi="GHEA Grapalat" w:cs="Sylfaen"/>
          <w:i w:val="0"/>
          <w:szCs w:val="24"/>
          <w:lang w:val="af-ZA"/>
        </w:rPr>
        <w:t>` ----------------------</w:t>
      </w:r>
      <w:r w:rsidRPr="006C16C4">
        <w:rPr>
          <w:rStyle w:val="FootnoteReference"/>
          <w:rFonts w:ascii="GHEA Grapalat" w:hAnsi="GHEA Grapalat" w:cs="Sylfaen"/>
          <w:i w:val="0"/>
          <w:szCs w:val="24"/>
          <w:lang w:val="af-ZA"/>
        </w:rPr>
        <w:footnoteReference w:id="8"/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փոխարժեքով։</w:t>
      </w:r>
    </w:p>
    <w:p w:rsidR="00341725" w:rsidRPr="006C16C4" w:rsidRDefault="00341725" w:rsidP="00676756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7.2.5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i w:val="0"/>
          <w:szCs w:val="24"/>
          <w:lang w:val="af-ZA"/>
        </w:rPr>
        <w:t>, Պ</w:t>
      </w:r>
      <w:r w:rsidRPr="006C16C4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>`</w:t>
      </w:r>
    </w:p>
    <w:p w:rsidR="00341725" w:rsidRPr="006C16C4" w:rsidRDefault="00341725" w:rsidP="00676756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որի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>.</w:t>
      </w:r>
    </w:p>
    <w:p w:rsidR="00341725" w:rsidRPr="006C16C4" w:rsidDel="00992C40" w:rsidRDefault="00341725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2)  </w:t>
      </w:r>
      <w:r w:rsidRPr="006C16C4">
        <w:rPr>
          <w:rFonts w:ascii="GHEA Grapalat" w:hAnsi="GHEA Grapalat" w:cs="Sylfaen"/>
          <w:szCs w:val="24"/>
          <w:lang w:val="ru-RU"/>
        </w:rPr>
        <w:t>Օրենքով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դեպքերի։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7.2.6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76756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Arial Armenian"/>
          <w:sz w:val="20"/>
        </w:rPr>
        <w:t>որակավորման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չափանիշին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վերաբերող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պարբերությամբ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նախատ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Pr="006C16C4">
          <w:rPr>
            <w:lang w:val="af-ZA"/>
          </w:rPr>
          <w:t>Ashkhen_Papoyan@taxservice.am</w:t>
        </w:r>
      </w:hyperlink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r w:rsidRPr="006C16C4">
        <w:rPr>
          <w:rFonts w:cs="Sylfaen"/>
          <w:szCs w:val="24"/>
          <w:lang w:val="af-ZA" w:eastAsia="en-US"/>
        </w:rPr>
        <w:t xml:space="preserve"> </w:t>
      </w:r>
      <w:hyperlink r:id="rId9" w:history="1">
        <w:r w:rsidRPr="006C16C4">
          <w:rPr>
            <w:rFonts w:cs="Sylfaen"/>
            <w:szCs w:val="24"/>
            <w:lang w:val="af-ZA" w:eastAsia="en-US"/>
          </w:rPr>
          <w:t>Lusine_Ghahramanyan@taxservice.am</w:t>
        </w:r>
      </w:hyperlink>
      <w:r w:rsidRPr="006C16C4">
        <w:rPr>
          <w:rFonts w:cs="Sylfaen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6C16C4">
        <w:rPr>
          <w:rFonts w:cs="Sylfaen"/>
          <w:szCs w:val="24"/>
          <w:lang w:val="af-ZA" w:eastAsia="en-US"/>
        </w:rPr>
        <w:t>procurement@minfin.am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9"/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Pr="0067675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7675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6756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</w:rPr>
        <w:t>հայտով</w:t>
      </w:r>
      <w:r w:rsidRPr="00676756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</w:rPr>
        <w:t>առաջարկված</w:t>
      </w:r>
      <w:r w:rsidRPr="00676756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ապրանքի (ապրանքների)</w:t>
      </w:r>
      <w:r w:rsidRPr="006C16C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</w:t>
      </w:r>
      <w:r w:rsidRPr="006C16C4">
        <w:rPr>
          <w:rFonts w:ascii="GHEA Grapalat" w:hAnsi="GHEA Grapalat"/>
          <w:sz w:val="20"/>
        </w:rPr>
        <w:t>եր</w:t>
      </w:r>
      <w:r w:rsidRPr="006C16C4">
        <w:rPr>
          <w:rFonts w:ascii="GHEA Grapalat" w:hAnsi="GHEA Grapalat"/>
          <w:sz w:val="20"/>
          <w:lang w:val="hy-AM"/>
        </w:rPr>
        <w:t>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10"/>
      </w:r>
    </w:p>
    <w:p w:rsidR="00341725" w:rsidRPr="006C16C4" w:rsidRDefault="00341725" w:rsidP="00676756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կետի 2-րդ ենթակետով նախատեսված ժամկետում ներկայացնել նաև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341725" w:rsidRPr="006C16C4" w:rsidRDefault="00341725" w:rsidP="00676756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7.5.2</w:t>
      </w:r>
      <w:r w:rsidRPr="006C16C4">
        <w:rPr>
          <w:rFonts w:ascii="GHEA Grapalat" w:hAnsi="GHEA Grapalat" w:cs="Sylfaen"/>
          <w:szCs w:val="24"/>
        </w:rPr>
        <w:tab/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>`</w:t>
      </w:r>
    </w:p>
    <w:p w:rsidR="00341725" w:rsidRPr="006C16C4" w:rsidRDefault="00341725" w:rsidP="00676756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1) </w:t>
      </w:r>
      <w:r w:rsidRPr="006C16C4">
        <w:rPr>
          <w:rFonts w:ascii="GHEA Grapalat" w:hAnsi="GHEA Grapalat" w:cs="Sylfaen"/>
          <w:szCs w:val="24"/>
          <w:lang w:val="ru-RU"/>
        </w:rPr>
        <w:t>հայտի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ժամանակ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հաշվի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առնվում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յուրաքանչյուր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պետք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1-</w:t>
      </w:r>
      <w:r w:rsidRPr="006C16C4">
        <w:rPr>
          <w:rFonts w:ascii="GHEA Grapalat" w:hAnsi="GHEA Grapalat" w:cs="Sylfaen"/>
          <w:szCs w:val="24"/>
          <w:lang w:val="ru-RU"/>
        </w:rPr>
        <w:t>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ենթակետով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տվյալ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ստանձնած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szCs w:val="24"/>
        </w:rPr>
        <w:t>.</w:t>
      </w:r>
    </w:p>
    <w:p w:rsidR="00341725" w:rsidRPr="006C16C4" w:rsidRDefault="00341725" w:rsidP="00676756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2) Մ</w:t>
      </w:r>
      <w:r w:rsidRPr="006C16C4">
        <w:rPr>
          <w:rFonts w:ascii="GHEA Grapalat" w:hAnsi="GHEA Grapalat" w:cs="Sylfaen"/>
          <w:szCs w:val="24"/>
          <w:lang w:val="ru-RU"/>
        </w:rPr>
        <w:t>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համապարտ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պատասխանատվություն</w:t>
      </w:r>
      <w:r w:rsidRPr="006C16C4">
        <w:rPr>
          <w:rFonts w:ascii="GHEA Grapalat" w:hAnsi="GHEA Grapalat" w:cs="Sylfaen"/>
          <w:szCs w:val="24"/>
        </w:rPr>
        <w:t>.</w:t>
      </w:r>
    </w:p>
    <w:p w:rsidR="00341725" w:rsidRPr="00676756" w:rsidRDefault="00341725" w:rsidP="00676756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3)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դուրս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</w:t>
      </w:r>
      <w:r w:rsidRPr="006C16C4">
        <w:rPr>
          <w:rFonts w:ascii="GHEA Grapalat" w:hAnsi="GHEA Grapalat" w:cs="Sylfaen"/>
          <w:szCs w:val="24"/>
        </w:rPr>
        <w:t xml:space="preserve"> Պ</w:t>
      </w:r>
      <w:r w:rsidRPr="006C16C4">
        <w:rPr>
          <w:rFonts w:ascii="GHEA Grapalat" w:hAnsi="GHEA Grapalat" w:cs="Sylfaen"/>
          <w:szCs w:val="24"/>
          <w:lang w:val="ru-RU"/>
        </w:rPr>
        <w:t>ատվիրատուի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միակողմանիորեն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լուծվում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նկատմամբ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կիրառվում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պատասխանատվության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միջոցները։</w:t>
      </w:r>
    </w:p>
    <w:p w:rsidR="00341725" w:rsidRPr="00676756" w:rsidRDefault="00341725" w:rsidP="00676756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76756">
        <w:rPr>
          <w:rFonts w:ascii="GHEA Grapalat" w:hAnsi="GHEA Grapalat" w:cs="Sylfaen"/>
          <w:szCs w:val="24"/>
        </w:rPr>
        <w:t xml:space="preserve">7.5.3 </w:t>
      </w:r>
      <w:r w:rsidRPr="006C16C4">
        <w:rPr>
          <w:rFonts w:ascii="GHEA Grapalat" w:hAnsi="GHEA Grapalat" w:cs="Sylfaen"/>
          <w:szCs w:val="24"/>
          <w:lang w:val="en-US"/>
        </w:rPr>
        <w:t>Ք</w:t>
      </w:r>
      <w:r w:rsidRPr="006C16C4">
        <w:rPr>
          <w:rFonts w:ascii="GHEA Grapalat" w:hAnsi="GHEA Grapalat" w:cs="Sylfaen"/>
          <w:szCs w:val="24"/>
          <w:lang w:val="ru-RU"/>
        </w:rPr>
        <w:t>արտուղարը</w:t>
      </w:r>
      <w:r w:rsidRPr="00676756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76756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76756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76756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ավարտին</w:t>
      </w:r>
      <w:r w:rsidRPr="00676756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հաջորդող</w:t>
      </w:r>
      <w:r w:rsidRPr="00676756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աշխա</w:t>
      </w:r>
      <w:r w:rsidRPr="00676756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տան</w:t>
      </w:r>
      <w:r w:rsidRPr="00676756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քային</w:t>
      </w:r>
      <w:r w:rsidRPr="00676756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օրը</w:t>
      </w:r>
      <w:r w:rsidRPr="00676756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76756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76756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76756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արձանագրությունը</w:t>
      </w:r>
      <w:r w:rsidRPr="00676756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հրապարակում</w:t>
      </w:r>
      <w:r w:rsidRPr="00676756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76756">
        <w:rPr>
          <w:rFonts w:ascii="GHEA Grapalat" w:hAnsi="GHEA Grapalat" w:cs="Sylfaen"/>
          <w:szCs w:val="24"/>
        </w:rPr>
        <w:t xml:space="preserve"> </w:t>
      </w:r>
      <w:hyperlink r:id="rId10" w:history="1">
        <w:r w:rsidRPr="00676756">
          <w:rPr>
            <w:rFonts w:ascii="GHEA Grapalat" w:hAnsi="GHEA Grapalat" w:cs="Sylfaen"/>
            <w:szCs w:val="24"/>
          </w:rPr>
          <w:t>www.gnumner.am</w:t>
        </w:r>
      </w:hyperlink>
      <w:r w:rsidRPr="00676756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հասցեով</w:t>
      </w:r>
      <w:r w:rsidRPr="00676756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ինտերնետային</w:t>
      </w:r>
      <w:r w:rsidRPr="00676756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կայքում</w:t>
      </w:r>
      <w:r w:rsidRPr="00676756">
        <w:rPr>
          <w:rFonts w:ascii="GHEA Grapalat" w:hAnsi="GHEA Grapalat" w:cs="Sylfaen"/>
          <w:szCs w:val="24"/>
        </w:rPr>
        <w:t>: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կետի </w:t>
      </w:r>
      <w:r w:rsidRPr="00676756">
        <w:rPr>
          <w:rFonts w:ascii="GHEA Grapalat" w:hAnsi="GHEA Grapalat" w:cs="Sylfaen"/>
          <w:sz w:val="20"/>
          <w:szCs w:val="24"/>
          <w:lang w:val="hy-AM" w:eastAsia="en-US"/>
        </w:rPr>
        <w:t>2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676756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676756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1"/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341725" w:rsidRPr="006C16C4" w:rsidRDefault="00341725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7.8 </w:t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ներկայացուցիչները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գտնվել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նիստերին։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պատճենները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որոնք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տրամադրվում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օրացուցային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ընթացքում։</w:t>
      </w:r>
    </w:p>
    <w:p w:rsidR="00341725" w:rsidRPr="006C16C4" w:rsidRDefault="00341725" w:rsidP="00676756">
      <w:pPr>
        <w:pStyle w:val="BodyTextIndent2"/>
        <w:ind w:firstLine="567"/>
        <w:rPr>
          <w:rFonts w:ascii="GHEA Grapalat" w:hAnsi="GHEA Grapalat"/>
        </w:rPr>
      </w:pPr>
    </w:p>
    <w:p w:rsidR="00341725" w:rsidRPr="006C16C4" w:rsidRDefault="00341725" w:rsidP="00676756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6C16C4">
        <w:rPr>
          <w:rFonts w:ascii="GHEA Grapalat" w:hAnsi="GHEA Grapalat"/>
          <w:b/>
        </w:rPr>
        <w:t xml:space="preserve">8. </w:t>
      </w: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Times Armenian"/>
          <w:b/>
        </w:rPr>
        <w:t xml:space="preserve">, 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ԵՎ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ԱՐԴՅՈՒՆՔՆԵՐԻ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ԱՄՓՈՓՈՒՄԸ</w:t>
      </w:r>
    </w:p>
    <w:p w:rsidR="00341725" w:rsidRPr="006C16C4" w:rsidRDefault="00341725" w:rsidP="00676756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  <w:b/>
        </w:rPr>
        <w:tab/>
      </w:r>
      <w:r w:rsidRPr="006C16C4">
        <w:rPr>
          <w:rFonts w:ascii="GHEA Grapalat" w:hAnsi="GHEA Grapalat"/>
        </w:rPr>
        <w:t xml:space="preserve">8.1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փաստաթղթերը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նպատակով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հրավիրվող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341725" w:rsidRPr="006C16C4" w:rsidRDefault="00341725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8.1.1 </w:t>
      </w:r>
      <w:r w:rsidRPr="006C16C4">
        <w:rPr>
          <w:rFonts w:ascii="GHEA Grapalat" w:hAnsi="GHEA Grapalat" w:cs="Sylfaen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փաստաթղթերի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տեղեկությունների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համապատասխանությունը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պահանջներին։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8.1.2</w:t>
      </w:r>
      <w:r w:rsidRPr="006C16C4">
        <w:rPr>
          <w:rFonts w:ascii="GHEA Grapalat" w:hAnsi="GHEA Grapalat" w:cs="Sylfaen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Pr="006C16C4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12"/>
      </w:r>
      <w:r w:rsidRPr="006C16C4">
        <w:rPr>
          <w:rFonts w:ascii="GHEA Grapalat" w:hAnsi="GHEA Grapalat"/>
          <w:sz w:val="20"/>
          <w:szCs w:val="20"/>
          <w:lang w:val="af-ZA"/>
        </w:rPr>
        <w:t>: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6C16C4">
        <w:rPr>
          <w:rFonts w:ascii="GHEA Grapalat" w:hAnsi="GHEA Grapalat"/>
          <w:sz w:val="20"/>
          <w:szCs w:val="20"/>
        </w:rPr>
        <w:t>հրավերով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341725" w:rsidRPr="006C16C4" w:rsidRDefault="00341725" w:rsidP="00676756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341725" w:rsidRPr="006C16C4" w:rsidRDefault="00341725" w:rsidP="00676756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Arial"/>
          <w:b/>
        </w:rPr>
        <w:t xml:space="preserve">,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և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հաղթողների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որոշումը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իրականացվելու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ըստ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առանձին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չափաբաժինների</w:t>
      </w:r>
      <w:r w:rsidRPr="006C16C4">
        <w:rPr>
          <w:rFonts w:ascii="GHEA Grapalat" w:hAnsi="GHEA Grapalat" w:cs="Tahoma"/>
          <w:b/>
        </w:rPr>
        <w:t>։</w:t>
      </w:r>
    </w:p>
    <w:p w:rsidR="00341725" w:rsidRPr="006C16C4" w:rsidRDefault="00341725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/>
        </w:rPr>
        <w:t>8.2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</w:t>
      </w:r>
      <w:r w:rsidRPr="006C16C4">
        <w:rPr>
          <w:rFonts w:ascii="GHEA Grapalat" w:hAnsi="GHEA Grapalat" w:cs="Sylfaen"/>
          <w:szCs w:val="24"/>
          <w:lang w:val="en-US"/>
        </w:rPr>
        <w:t>ա</w:t>
      </w:r>
      <w:r w:rsidRPr="006C16C4">
        <w:rPr>
          <w:rFonts w:ascii="GHEA Grapalat" w:hAnsi="GHEA Grapalat" w:cs="Sylfaen"/>
          <w:szCs w:val="24"/>
          <w:lang w:val="ru-RU"/>
        </w:rPr>
        <w:t>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տվյալները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վերջինս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ապահովում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հարվերի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szCs w:val="24"/>
        </w:rPr>
        <w:t xml:space="preserve"> 3-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բաժնով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պահանջները։Նման դեպքում մասնակիցը հայտարարվում է ընտրված։</w:t>
      </w:r>
    </w:p>
    <w:p w:rsidR="00341725" w:rsidRPr="006C16C4" w:rsidRDefault="00341725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341725" w:rsidRPr="006C16C4" w:rsidRDefault="00341725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341725" w:rsidRPr="006C16C4" w:rsidRDefault="00341725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341725" w:rsidRPr="006C16C4" w:rsidRDefault="00341725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341725" w:rsidRPr="006C16C4" w:rsidRDefault="00341725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341725" w:rsidRPr="006C16C4" w:rsidRDefault="00341725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341725" w:rsidRPr="006C16C4" w:rsidRDefault="00341725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341725" w:rsidRPr="006C16C4" w:rsidRDefault="00341725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ինտերնետային կայքում։</w:t>
      </w:r>
    </w:p>
    <w:p w:rsidR="00341725" w:rsidRPr="006C16C4" w:rsidRDefault="00341725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341725" w:rsidRPr="006C16C4" w:rsidRDefault="00341725" w:rsidP="00676756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սույն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դեպքում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GHEA Grapalat" w:hAnsi="GHEA Grapalat"/>
          <w:b/>
          <w:lang w:val="es-ES"/>
        </w:rPr>
        <w:t>5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օրացուցային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Tahoma"/>
          <w:b/>
          <w:lang w:val="es-ES"/>
        </w:rPr>
        <w:t>։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կիրառելի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չէ</w:t>
      </w:r>
      <w:r w:rsidRPr="006C16C4">
        <w:rPr>
          <w:rFonts w:ascii="GHEA Grapalat" w:hAnsi="GHEA Grapalat" w:cs="Arial"/>
          <w:b/>
          <w:lang w:val="es-ES"/>
        </w:rPr>
        <w:t xml:space="preserve">, </w:t>
      </w:r>
      <w:r w:rsidRPr="006C16C4">
        <w:rPr>
          <w:rFonts w:ascii="GHEA Grapalat" w:hAnsi="GHEA Grapalat" w:cs="Sylfaen"/>
          <w:b/>
          <w:lang w:val="es-ES"/>
        </w:rPr>
        <w:t>եթե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հայտ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ներկայացրել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միայն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մեկ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Մասնակից</w:t>
      </w:r>
      <w:r w:rsidRPr="006C16C4">
        <w:rPr>
          <w:rFonts w:ascii="GHEA Grapalat" w:hAnsi="GHEA Grapalat"/>
          <w:b/>
          <w:i/>
          <w:lang w:val="es-ES"/>
        </w:rPr>
        <w:t>,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որի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հետ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կնքվում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պայմանագիր</w:t>
      </w:r>
      <w:r w:rsidRPr="006C16C4">
        <w:rPr>
          <w:rFonts w:ascii="GHEA Grapalat" w:hAnsi="GHEA Grapalat" w:cs="Arial"/>
          <w:b/>
          <w:lang w:val="es-ES"/>
        </w:rPr>
        <w:t>:</w:t>
      </w:r>
    </w:p>
    <w:p w:rsidR="00341725" w:rsidRPr="006C16C4" w:rsidRDefault="00341725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ru-RU"/>
        </w:rPr>
        <w:t>Պատվիրատուն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որևէ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գնումների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խորհրդում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կնքելու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որոշումը։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լրանալը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առոչինչ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է։</w:t>
      </w:r>
    </w:p>
    <w:p w:rsidR="00341725" w:rsidRPr="006C16C4" w:rsidRDefault="00341725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8.10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անդամները։</w:t>
      </w:r>
    </w:p>
    <w:p w:rsidR="00341725" w:rsidRPr="006C16C4" w:rsidRDefault="00341725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8.11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  <w:lang w:val="es-E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  <w:lang w:val="es-ES"/>
        </w:rPr>
        <w:t xml:space="preserve"> 8.10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341725" w:rsidRPr="006C16C4" w:rsidRDefault="00341725" w:rsidP="00676756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341725" w:rsidRPr="006C16C4" w:rsidRDefault="00341725" w:rsidP="00676756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341725" w:rsidRPr="006C16C4" w:rsidRDefault="00341725" w:rsidP="00676756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341725" w:rsidRPr="006C16C4" w:rsidRDefault="00341725" w:rsidP="00676756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 xml:space="preserve">9.1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>`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միջոցով։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9.2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երկու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պահանջը։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9.4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ծանուցումը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ստանալուց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5 </w:t>
      </w:r>
      <w:r w:rsidRPr="006C16C4">
        <w:rPr>
          <w:rFonts w:ascii="GHEA Grapalat" w:hAnsi="GHEA Grapalat" w:cs="Sylfaen"/>
          <w:sz w:val="20"/>
          <w:lang w:val="hy-AM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10.1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hy-AM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ապահովումը,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իրավունքից։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վճարում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հրաժարվում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իրավունքից։</w:t>
      </w:r>
    </w:p>
    <w:p w:rsidR="00341725" w:rsidRPr="006C16C4" w:rsidRDefault="00341725" w:rsidP="00676756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9.4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ավելացմանը։</w:t>
      </w:r>
      <w:r w:rsidRPr="006C16C4">
        <w:rPr>
          <w:rFonts w:ascii="GHEA Mariam" w:hAnsi="GHEA Mariam"/>
          <w:spacing w:val="-8"/>
          <w:lang w:val="af-ZA"/>
        </w:rPr>
        <w:t xml:space="preserve"> </w:t>
      </w:r>
    </w:p>
    <w:p w:rsidR="00341725" w:rsidRPr="006C16C4" w:rsidRDefault="00341725" w:rsidP="00676756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341725" w:rsidRPr="006C16C4" w:rsidRDefault="00341725" w:rsidP="00676756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341725" w:rsidRPr="006C16C4" w:rsidRDefault="00341725" w:rsidP="00676756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341725" w:rsidRPr="006C16C4" w:rsidRDefault="00341725" w:rsidP="00676756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>10.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ապահովում։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10.2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միակողմանի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10)</w:t>
      </w:r>
      <w:r w:rsidRPr="006C16C4">
        <w:rPr>
          <w:rFonts w:ascii="GHEA Grapalat" w:hAnsi="GHEA Grapalat" w:cs="Sylfaen"/>
          <w:sz w:val="20"/>
          <w:lang w:val="ru-RU"/>
        </w:rPr>
        <w:t>։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10.3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հատկացվելու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նախապես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երաշխիքի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օրինակելի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ըստ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11-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պարտավորություններ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առաջացնող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գործարքների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բենեֆիցիար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ֆինանսների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նախարարությունը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: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նախագծով։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10.4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ընթացքում։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341725" w:rsidRPr="006C16C4" w:rsidRDefault="00341725" w:rsidP="00676756">
      <w:pPr>
        <w:jc w:val="center"/>
        <w:rPr>
          <w:rFonts w:ascii="GHEA Grapalat" w:hAnsi="GHEA Grapalat"/>
          <w:b/>
          <w:szCs w:val="22"/>
          <w:lang w:val="af-ZA"/>
        </w:rPr>
      </w:pPr>
    </w:p>
    <w:p w:rsidR="00341725" w:rsidRPr="006C16C4" w:rsidRDefault="00341725" w:rsidP="00676756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ՉԿԱՅԱՑԱԾ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341725" w:rsidRPr="006C16C4" w:rsidRDefault="00341725" w:rsidP="00676756">
      <w:pPr>
        <w:jc w:val="center"/>
        <w:rPr>
          <w:rFonts w:ascii="GHEA Grapalat" w:hAnsi="GHEA Grapalat"/>
          <w:b/>
          <w:sz w:val="20"/>
          <w:lang w:val="af-ZA"/>
        </w:rPr>
      </w:pP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11.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35-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հայտերից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պայմաններին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գոյություն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Pr="006C16C4">
        <w:rPr>
          <w:rStyle w:val="FootnoteReference"/>
          <w:rFonts w:ascii="GHEA Grapalat" w:hAnsi="GHEA Grapalat" w:cs="Sylfaen"/>
          <w:sz w:val="20"/>
          <w:lang w:val="ru-RU"/>
        </w:rPr>
        <w:footnoteReference w:id="13"/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կնքվում։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11.2.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արգելվում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չբացված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մասնակիցներին։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11.3 Գ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>,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6C16C4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6C16C4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341725" w:rsidRPr="006C16C4" w:rsidRDefault="00341725" w:rsidP="00676756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341725" w:rsidRPr="006C16C4" w:rsidRDefault="00341725" w:rsidP="00676756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12. </w:t>
      </w:r>
      <w:r w:rsidRPr="006C16C4">
        <w:rPr>
          <w:rFonts w:ascii="GHEA Grapalat" w:hAnsi="GHEA Grapalat" w:cs="Sylfaen"/>
          <w:b/>
          <w:i w:val="0"/>
          <w:lang w:val="ru-RU"/>
        </w:rPr>
        <w:t>ԳՆՄԱՆ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ՈՐԾԸՆԹԱՑԻ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ԿԱՊՎԱԾ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(</w:t>
      </w:r>
      <w:r w:rsidRPr="006C16C4">
        <w:rPr>
          <w:rFonts w:ascii="GHEA Grapalat" w:hAnsi="GHEA Grapalat" w:cs="Sylfaen"/>
          <w:b/>
          <w:i w:val="0"/>
          <w:lang w:val="ru-RU"/>
        </w:rPr>
        <w:t>ԿԱՄ</w:t>
      </w:r>
      <w:r w:rsidRPr="006C16C4">
        <w:rPr>
          <w:rFonts w:ascii="GHEA Grapalat" w:hAnsi="GHEA Grapalat"/>
          <w:b/>
          <w:i w:val="0"/>
          <w:lang w:val="af-ZA"/>
        </w:rPr>
        <w:t xml:space="preserve">) </w:t>
      </w:r>
      <w:r w:rsidRPr="006C16C4">
        <w:rPr>
          <w:rFonts w:ascii="GHEA Grapalat" w:hAnsi="GHEA Grapalat" w:cs="Sylfaen"/>
          <w:b/>
          <w:i w:val="0"/>
          <w:lang w:val="ru-RU"/>
        </w:rPr>
        <w:t>ԸՆԴՈՒՆՎԱԾ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ՈՐՈՇՈՒՄՆԵՐԸ</w:t>
      </w:r>
      <w:r w:rsidRPr="006C16C4">
        <w:rPr>
          <w:rFonts w:ascii="GHEA Grapalat" w:hAnsi="GHEA Grapalat" w:cs="Sylfaen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ՄԱՍՆԱԿՑԻ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ԻՐԱՎՈՒՆՔԸ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ԿԱՐ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Ը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 12.1</w:t>
      </w:r>
      <w:r w:rsidRPr="006C16C4">
        <w:rPr>
          <w:rFonts w:ascii="GHEA Grapalat" w:hAnsi="GHEA Grapalat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գնահատող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գործողությունները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անգործությունը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որոշումները։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12.1.1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զանգելու գնումների աջակցման կենտրոն ՊՈԱԿ-ի (այսուհետև` նաև կենտրոն) թեժ գծին: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12.1.2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3)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12.2 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կապված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վարչական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Հանարապետության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քաղաքացիաիրավական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օրենսդրությամբ։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>` 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Երևան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Կոմիտասի</w:t>
      </w:r>
      <w:r w:rsidRPr="006C16C4">
        <w:rPr>
          <w:rFonts w:ascii="GHEA Grapalat" w:hAnsi="GHEA Grapalat" w:cs="Sylfaen"/>
          <w:sz w:val="20"/>
          <w:lang w:val="af-ZA"/>
        </w:rPr>
        <w:t xml:space="preserve"> 54/</w:t>
      </w: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, 115 </w:t>
      </w:r>
      <w:r w:rsidRPr="006C16C4">
        <w:rPr>
          <w:rFonts w:ascii="GHEA Grapalat" w:hAnsi="GHEA Grapalat" w:cs="Sylfaen"/>
          <w:sz w:val="20"/>
          <w:lang w:val="ru-RU"/>
        </w:rPr>
        <w:t>սենյակ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հասցեով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որոշումները։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ներառելով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2)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բողոքարկվող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վեճի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ապացույցները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երեսուն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հազար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փոխանցվի</w:t>
      </w:r>
      <w:r w:rsidRPr="006C16C4">
        <w:rPr>
          <w:rFonts w:ascii="GHEA Grapalat" w:hAnsi="GHEA Grapalat" w:cs="Sylfaen"/>
          <w:sz w:val="20"/>
          <w:lang w:val="af-ZA"/>
        </w:rPr>
        <w:t xml:space="preserve"> &lt;&lt;</w:t>
      </w:r>
      <w:r w:rsidRPr="006C16C4">
        <w:rPr>
          <w:rFonts w:ascii="GHEA Grapalat" w:hAnsi="GHEA Grapalat" w:cs="Sylfaen"/>
          <w:sz w:val="20"/>
          <w:lang w:val="ru-RU"/>
        </w:rPr>
        <w:t>Հայէկոնոմբանկի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Արաբկիրի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մ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ճ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հաշվեհամարին</w:t>
      </w:r>
      <w:r w:rsidRPr="006C16C4">
        <w:rPr>
          <w:rFonts w:ascii="GHEA Grapalat" w:hAnsi="GHEA Grapalat" w:cs="Sylfaen"/>
          <w:sz w:val="20"/>
          <w:lang w:val="af-ZA"/>
        </w:rPr>
        <w:t>:</w:t>
      </w:r>
      <w:r w:rsidRPr="006C16C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նախաձեռնվելու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12.5 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12.6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նրան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արձանագրված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հնգօրյա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ժամկետ։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այնպիսի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>,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իրենց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տեսակետները։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12.7.1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խորհրդակցական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ձայնի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մրցակցության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>: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12.8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ընդունվում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քսան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է։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12.9 </w:t>
      </w:r>
      <w:r w:rsidRPr="006C16C4">
        <w:rPr>
          <w:rFonts w:ascii="GHEA Grapalat" w:hAnsi="GHEA Grapalat" w:cs="Sylfaen"/>
          <w:sz w:val="20"/>
          <w:lang w:val="ru-RU"/>
        </w:rPr>
        <w:t>Խորհուրդն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միջանկյալ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վերացմանը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առնչվող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հետագա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կանխմանը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իրականացումը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դադարեցնելու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հրապարակելու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9-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12.17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համադրված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12.6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հակառակ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ընդհանուր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թողնել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այլընտրանքային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պատժամիջոցներ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սահմանափակումը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կրճատելու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>.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հանդեպ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առավելագույնը</w:t>
      </w:r>
      <w:r w:rsidRPr="006C16C4">
        <w:rPr>
          <w:rFonts w:ascii="GHEA Grapalat" w:hAnsi="GHEA Grapalat" w:cs="Sylfaen"/>
          <w:sz w:val="20"/>
          <w:lang w:val="af-ZA"/>
        </w:rPr>
        <w:t xml:space="preserve"> 10 </w:t>
      </w:r>
      <w:r w:rsidRPr="006C16C4">
        <w:rPr>
          <w:rFonts w:ascii="GHEA Grapalat" w:hAnsi="GHEA Grapalat" w:cs="Sylfaen"/>
          <w:sz w:val="20"/>
          <w:lang w:val="ru-RU"/>
        </w:rPr>
        <w:t>տոկոսի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3-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հետադարձ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քանի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անհնար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հավելումն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4-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ենթակետի</w:t>
      </w:r>
      <w:r w:rsidRPr="006C16C4">
        <w:rPr>
          <w:rFonts w:ascii="GHEA Grapalat" w:hAnsi="GHEA Grapalat" w:cs="Sylfaen"/>
          <w:sz w:val="20"/>
          <w:lang w:val="af-ZA"/>
        </w:rPr>
        <w:t xml:space="preserve"> «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» </w:t>
      </w:r>
      <w:r w:rsidRPr="006C16C4">
        <w:rPr>
          <w:rFonts w:ascii="GHEA Grapalat" w:hAnsi="GHEA Grapalat" w:cs="Sylfaen"/>
          <w:sz w:val="20"/>
          <w:lang w:val="ru-RU"/>
        </w:rPr>
        <w:t>մասով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ապօրինի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հանդիսանում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մասին։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12.10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պատասխանատվություն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համար։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12.12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գործողությունների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արդյունքում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չմասնակցած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իրավունքից։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12.13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` 5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ուղարկվում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կողմերին։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12.14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կոնկրետ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հարցում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փոխհատուցում։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12.15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պատշաճ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ակնկալվող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համար։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12.16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բացասական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օգուտը։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վրա։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12.17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ինքնաբերաբար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12.15-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12.16-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կնքելու։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341725" w:rsidRPr="006C16C4" w:rsidRDefault="00341725" w:rsidP="0067675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341725" w:rsidRPr="006C16C4" w:rsidRDefault="00341725" w:rsidP="0067675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341725" w:rsidRPr="006C16C4" w:rsidRDefault="00341725" w:rsidP="0067675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341725" w:rsidRPr="006C16C4" w:rsidRDefault="00341725" w:rsidP="0067675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341725" w:rsidRPr="006C16C4" w:rsidRDefault="00341725" w:rsidP="0067675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341725" w:rsidRPr="006C16C4" w:rsidRDefault="00341725" w:rsidP="0067675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341725" w:rsidRPr="006C16C4" w:rsidRDefault="00341725" w:rsidP="0067675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341725" w:rsidRDefault="00341725" w:rsidP="0067675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341725" w:rsidRDefault="00341725" w:rsidP="0067675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341725" w:rsidRDefault="00341725" w:rsidP="0067675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341725" w:rsidRDefault="00341725" w:rsidP="0067675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341725" w:rsidRDefault="00341725" w:rsidP="0067675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341725" w:rsidRDefault="00341725" w:rsidP="0067675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341725" w:rsidRPr="006C16C4" w:rsidRDefault="00341725" w:rsidP="0067675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341725" w:rsidRPr="006C16C4" w:rsidRDefault="00341725" w:rsidP="0067675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341725" w:rsidRPr="006C16C4" w:rsidRDefault="00341725" w:rsidP="0067675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341725" w:rsidRPr="006C16C4" w:rsidRDefault="00341725" w:rsidP="0067675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341725" w:rsidRPr="006C16C4" w:rsidRDefault="00341725" w:rsidP="0067675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341725" w:rsidRPr="006C16C4" w:rsidRDefault="00341725" w:rsidP="0067675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341725" w:rsidRPr="006C16C4" w:rsidRDefault="00341725" w:rsidP="00676756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t>ՄԱՍ</w:t>
      </w:r>
      <w:r w:rsidRPr="006C16C4">
        <w:rPr>
          <w:rFonts w:ascii="GHEA Grapalat" w:hAnsi="GHEA Grapalat"/>
          <w:b/>
          <w:szCs w:val="22"/>
          <w:lang w:val="af-ZA"/>
        </w:rPr>
        <w:t xml:space="preserve">  II</w:t>
      </w:r>
    </w:p>
    <w:p w:rsidR="00341725" w:rsidRPr="006C16C4" w:rsidRDefault="00341725" w:rsidP="00676756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Գ</w:t>
      </w:r>
    </w:p>
    <w:p w:rsidR="00341725" w:rsidRPr="006C16C4" w:rsidRDefault="00341725" w:rsidP="00676756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6C16C4">
        <w:rPr>
          <w:rFonts w:ascii="GHEA Grapalat" w:hAnsi="GHEA Grapalat"/>
          <w:i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Ը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Թ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Ց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Կ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Գ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Ի</w:t>
      </w:r>
      <w:r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Յ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Ը</w:t>
      </w:r>
      <w:r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Pr="006C16C4">
        <w:rPr>
          <w:rFonts w:ascii="GHEA Grapalat" w:hAnsi="GHEA Grapalat" w:cs="Sylfaen"/>
          <w:b/>
          <w:szCs w:val="22"/>
          <w:lang w:val="es-ES"/>
        </w:rPr>
        <w:t>Պ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Ս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Ե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Լ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ՈՒ</w:t>
      </w:r>
    </w:p>
    <w:p w:rsidR="00341725" w:rsidRPr="006C16C4" w:rsidRDefault="00341725" w:rsidP="00676756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341725" w:rsidRPr="006C16C4" w:rsidRDefault="00341725" w:rsidP="00676756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341725" w:rsidRPr="006C16C4" w:rsidRDefault="00341725" w:rsidP="00676756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es-ES"/>
        </w:rPr>
        <w:t>ԸՆԴՀԱՆՈՒՐ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Cs w:val="22"/>
          <w:lang w:val="af-ZA"/>
        </w:rPr>
        <w:t xml:space="preserve"> 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1.1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օժանդակել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պատրաստելիս։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1.2 </w:t>
      </w:r>
      <w:r w:rsidRPr="006C16C4">
        <w:rPr>
          <w:rFonts w:ascii="GHEA Grapalat" w:hAnsi="GHEA Grapalat" w:cs="Sylfaen"/>
          <w:sz w:val="20"/>
          <w:lang w:val="ru-RU"/>
        </w:rPr>
        <w:t>Նպատակահարմարության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տարբերվող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պահպանելով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1.3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3.2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) 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բազային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միավորի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հիսնապատիկը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>, (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անգլերեն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ռուսերեն։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341725" w:rsidRPr="006C16C4" w:rsidRDefault="00341725" w:rsidP="00676756">
      <w:pPr>
        <w:jc w:val="center"/>
        <w:rPr>
          <w:rFonts w:ascii="GHEA Grapalat" w:hAnsi="GHEA Grapalat"/>
          <w:b/>
          <w:szCs w:val="22"/>
          <w:lang w:val="af-ZA"/>
        </w:rPr>
      </w:pPr>
    </w:p>
    <w:p w:rsidR="00341725" w:rsidRPr="006C16C4" w:rsidRDefault="00341725" w:rsidP="00676756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ՀԱՅՏԸ</w:t>
      </w:r>
    </w:p>
    <w:p w:rsidR="00341725" w:rsidRPr="006C16C4" w:rsidRDefault="00341725" w:rsidP="00676756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2.1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341725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ցանկություն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նախապատրաստված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առարկայի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դիմումով</w:t>
      </w:r>
      <w:r w:rsidRPr="006C16C4">
        <w:rPr>
          <w:rFonts w:ascii="GHEA Grapalat" w:hAnsi="GHEA Grapalat" w:cs="Sylfaen"/>
          <w:sz w:val="20"/>
          <w:lang w:val="af-ZA"/>
        </w:rPr>
        <w:t>`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1), 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հարկ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վճարողի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հաշվառման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էլեկտրոնային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փոստի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Մասնակիցները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2.2.1 &lt;&lt;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իրավունքը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չափանիշի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համաձայնություն։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նկատմամբ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առաջադրվող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N 2 </w:t>
      </w:r>
      <w:r w:rsidRPr="006C16C4">
        <w:rPr>
          <w:rFonts w:ascii="GHEA Grapalat" w:hAnsi="GHEA Grapalat" w:cs="Sylfaen"/>
          <w:sz w:val="20"/>
          <w:lang w:val="ru-RU"/>
        </w:rPr>
        <w:t>հավելվածում։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ասնակիցն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սույն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նպատակով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պահանջվել։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ապացուցվել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դրսևորման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ցուցակում։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2.2.2  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մասնագիտական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փորձառության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1)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3.1),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պատշաճ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իրականացրել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նմանատիպ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առնվազն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: </w:t>
      </w:r>
      <w:r w:rsidRPr="006C16C4">
        <w:rPr>
          <w:rFonts w:ascii="GHEA Grapalat" w:hAnsi="GHEA Grapalat" w:cs="Sylfaen"/>
          <w:sz w:val="20"/>
          <w:lang w:val="ru-RU"/>
        </w:rPr>
        <w:t>Նախկինում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պայմանագրերը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նմանատիպ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մատակարար</w:t>
      </w:r>
      <w:r w:rsidRPr="006C16C4">
        <w:rPr>
          <w:rFonts w:ascii="GHEA Grapalat" w:hAnsi="GHEA Grapalat" w:cs="Sylfaen"/>
          <w:sz w:val="20"/>
          <w:lang w:val="ru-RU"/>
        </w:rPr>
        <w:t>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</w:rPr>
        <w:t>պրա</w:t>
      </w:r>
      <w:r w:rsidRPr="006C16C4">
        <w:rPr>
          <w:rFonts w:ascii="GHEA Grapalat" w:hAnsi="GHEA Grapalat" w:cs="Sylfaen"/>
          <w:sz w:val="20"/>
          <w:lang w:val="ru-RU"/>
        </w:rPr>
        <w:t>նքների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ծավալը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հանրագումարային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ծավալը</w:t>
      </w:r>
      <w:r w:rsidRPr="006C16C4">
        <w:rPr>
          <w:rFonts w:ascii="GHEA Grapalat" w:hAnsi="GHEA Grapalat" w:cs="Sylfaen"/>
          <w:sz w:val="20"/>
          <w:lang w:val="af-ZA"/>
        </w:rPr>
        <w:t xml:space="preserve">)` </w:t>
      </w:r>
      <w:r w:rsidRPr="006C16C4">
        <w:rPr>
          <w:rFonts w:ascii="GHEA Grapalat" w:hAnsi="GHEA Grapalat" w:cs="Sylfaen"/>
          <w:sz w:val="20"/>
          <w:lang w:val="ru-RU"/>
        </w:rPr>
        <w:t>գումարային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արտահայտությամբ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  <w:lang w:val="ru-RU"/>
        </w:rPr>
        <w:t>ցա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  <w:lang w:val="ru-RU"/>
        </w:rPr>
        <w:t>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հիսուն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առնվազն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մատակարար</w:t>
      </w:r>
      <w:r w:rsidRPr="006C16C4">
        <w:rPr>
          <w:rFonts w:ascii="GHEA Grapalat" w:hAnsi="GHEA Grapalat" w:cs="Sylfaen"/>
          <w:sz w:val="20"/>
          <w:lang w:val="ru-RU"/>
        </w:rPr>
        <w:t>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</w:rPr>
        <w:t>պրա</w:t>
      </w:r>
      <w:r w:rsidRPr="006C16C4">
        <w:rPr>
          <w:rFonts w:ascii="GHEA Grapalat" w:hAnsi="GHEA Grapalat" w:cs="Sylfaen"/>
          <w:sz w:val="20"/>
          <w:lang w:val="ru-RU"/>
        </w:rPr>
        <w:t>նքների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ծավալը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գումարային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արտահայ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  <w:lang w:val="ru-RU"/>
        </w:rPr>
        <w:t>տությամբ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քսան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բավարարող</w:t>
      </w:r>
      <w:r w:rsidRPr="006C16C4">
        <w:rPr>
          <w:rStyle w:val="FootnoteReference"/>
          <w:rFonts w:ascii="GHEA Grapalat" w:hAnsi="GHEA Grapalat" w:cs="Sylfaen"/>
          <w:sz w:val="20"/>
          <w:lang w:val="ru-RU"/>
        </w:rPr>
        <w:footnoteReference w:id="14"/>
      </w:r>
      <w:r w:rsidRPr="006C16C4">
        <w:rPr>
          <w:rFonts w:ascii="GHEA Grapalat" w:hAnsi="GHEA Grapalat" w:cs="Sylfaen"/>
          <w:sz w:val="20"/>
          <w:lang w:val="ru-RU"/>
        </w:rPr>
        <w:t>։</w:t>
      </w:r>
    </w:p>
    <w:p w:rsidR="00341725" w:rsidRPr="006C16C4" w:rsidRDefault="00341725" w:rsidP="002110F0">
      <w:pPr>
        <w:pStyle w:val="norm"/>
        <w:spacing w:line="276" w:lineRule="auto"/>
        <w:ind w:firstLine="567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շինանյութեր։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2.2.4 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3.3)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ա</w:t>
      </w:r>
      <w:r w:rsidRPr="006C16C4">
        <w:rPr>
          <w:rFonts w:ascii="GHEA Grapalat" w:hAnsi="GHEA Grapalat" w:cs="Sylfaen"/>
          <w:sz w:val="20"/>
          <w:lang w:val="ru-RU"/>
        </w:rPr>
        <w:t>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բավարարող։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2.2.5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</w:t>
      </w:r>
      <w:r w:rsidRPr="006C16C4">
        <w:rPr>
          <w:rFonts w:ascii="GHEA Grapalat" w:hAnsi="GHEA Grapalat" w:cs="Sylfaen"/>
          <w:sz w:val="20"/>
          <w:lang w:val="ru-RU"/>
        </w:rPr>
        <w:t>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ֆինանս</w:t>
      </w:r>
      <w:r w:rsidRPr="006C16C4">
        <w:rPr>
          <w:rFonts w:ascii="GHEA Grapalat" w:hAnsi="GHEA Grapalat" w:cs="Sylfaen"/>
          <w:sz w:val="20"/>
          <w:lang w:val="ru-RU"/>
        </w:rPr>
        <w:t>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Pr="006C16C4">
        <w:rPr>
          <w:rFonts w:ascii="GHEA Grapalat" w:hAnsi="GHEA Grapalat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Arial"/>
          <w:sz w:val="20"/>
          <w:lang w:val="hy-AM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եթե Մասնակիցը չի հանդիսանում Հայաստանի Հանրապետության ռեզիդենտ կամ Մասնակիցը ֆիզիկական անձ է, ապա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Pr="006C16C4">
        <w:rPr>
          <w:rFonts w:ascii="GHEA Grapalat" w:hAnsi="GHEA Grapalat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բավարարող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5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2.2.6 </w:t>
      </w:r>
      <w:r w:rsidRPr="006C16C4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3.6)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բավարարող։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2.2.7 </w:t>
      </w:r>
      <w:r w:rsidRPr="006C16C4">
        <w:rPr>
          <w:rFonts w:ascii="GHEA Grapalat" w:hAnsi="GHEA Grapalat" w:cs="Sylfaen"/>
          <w:sz w:val="20"/>
          <w:lang w:val="hy-AM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առաջարկ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ինքնարժեք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շահույթ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ավելացված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հարկ</w:t>
      </w:r>
      <w:r w:rsidRPr="006C16C4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ընդհանրական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բաղադրիչներից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բաղկացած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ձևով։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բաղադրիչների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բացվածք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մանրամասներ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4),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2.2.8 Հաստատված հ</w:t>
      </w:r>
      <w:r w:rsidRPr="006C16C4">
        <w:rPr>
          <w:rFonts w:ascii="GHEA Grapalat" w:hAnsi="GHEA Grapalat" w:cs="Sylfaen"/>
          <w:sz w:val="20"/>
        </w:rPr>
        <w:t>այտարարություն՝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</w:rPr>
        <w:t>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պայմանով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1-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ճանաչվելու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4.1),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2.2.9 </w:t>
      </w:r>
      <w:r w:rsidRPr="006C16C4">
        <w:rPr>
          <w:rFonts w:ascii="GHEA Grapalat" w:hAnsi="GHEA Grapalat" w:cs="Sylfaen"/>
          <w:sz w:val="20"/>
        </w:rPr>
        <w:t>Եվրասիական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անդամ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երկրների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արտադրության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մատակարարելու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4.2)</w:t>
      </w:r>
      <w:r w:rsidRPr="006C16C4">
        <w:rPr>
          <w:rStyle w:val="FootnoteReference"/>
          <w:rFonts w:ascii="GHEA Grapalat" w:hAnsi="GHEA Grapalat" w:cs="Sylfaen"/>
          <w:sz w:val="20"/>
          <w:lang w:val="af-ZA"/>
        </w:rPr>
        <w:footnoteReference w:id="16"/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341725" w:rsidRPr="006C16C4" w:rsidRDefault="00341725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 xml:space="preserve">2.2.10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341725" w:rsidRDefault="00341725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2.2.11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Style w:val="FootnoteReference"/>
          <w:rFonts w:ascii="GHEA Grapalat" w:hAnsi="GHEA Grapalat" w:cs="Sylfaen"/>
          <w:szCs w:val="24"/>
          <w:lang w:val="en-US"/>
        </w:rPr>
        <w:footnoteReference w:id="17"/>
      </w:r>
      <w:r w:rsidRPr="006C16C4">
        <w:rPr>
          <w:rFonts w:ascii="GHEA Grapalat" w:hAnsi="GHEA Grapalat" w:cs="Sylfaen"/>
          <w:szCs w:val="24"/>
        </w:rPr>
        <w:t>:</w:t>
      </w:r>
    </w:p>
    <w:p w:rsidR="00341725" w:rsidRDefault="00341725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341725" w:rsidRPr="006C16C4" w:rsidRDefault="00341725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341725" w:rsidRDefault="00341725" w:rsidP="00676756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3. 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6C16C4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341725" w:rsidRPr="006C16C4" w:rsidRDefault="00341725" w:rsidP="00676756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3.1 Սույն հրավերով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որակավորման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չափանիշները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հավաստելու</w:t>
      </w:r>
      <w:r w:rsidRPr="006C16C4">
        <w:rPr>
          <w:rFonts w:ascii="GHEA Grapalat" w:hAnsi="GHEA Grapalat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զբաղեցրած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Պատվիարտուին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es-ES"/>
        </w:rPr>
        <w:t xml:space="preserve"> 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ա)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341725" w:rsidRPr="006C16C4" w:rsidDel="0093796B" w:rsidRDefault="00341725" w:rsidP="00676756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բ) </w:t>
      </w:r>
      <w:r w:rsidRPr="006C16C4">
        <w:rPr>
          <w:rFonts w:ascii="GHEA Grapalat" w:hAnsi="GHEA Grapalat"/>
          <w:sz w:val="20"/>
          <w:szCs w:val="22"/>
          <w:lang w:val="es-ES"/>
        </w:rPr>
        <w:t>նախկինում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6C16C4">
        <w:rPr>
          <w:rFonts w:ascii="GHEA Grapalat" w:hAnsi="GHEA Grapalat"/>
          <w:sz w:val="20"/>
          <w:szCs w:val="22"/>
          <w:lang w:val="es-ES"/>
        </w:rPr>
        <w:t>հայտը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ներկայացնելու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Pr="006C16C4">
        <w:rPr>
          <w:rFonts w:ascii="GHEA Grapalat" w:hAnsi="GHEA Grapalat"/>
          <w:sz w:val="20"/>
          <w:szCs w:val="22"/>
          <w:lang w:val="es-ES"/>
        </w:rPr>
        <w:t>նախորդող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երեք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տարվա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ընթացքում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6C16C4">
        <w:rPr>
          <w:rFonts w:ascii="GHEA Grapalat" w:hAnsi="GHEA Grapalat"/>
          <w:sz w:val="20"/>
          <w:szCs w:val="22"/>
          <w:lang w:val="es-ES"/>
        </w:rPr>
        <w:t>պատշաճ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ձևով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իրականացրած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համանման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(</w:t>
      </w:r>
      <w:r w:rsidRPr="006C16C4">
        <w:rPr>
          <w:rFonts w:ascii="GHEA Grapalat" w:hAnsi="GHEA Grapalat"/>
          <w:sz w:val="20"/>
          <w:szCs w:val="22"/>
          <w:lang w:val="es-ES"/>
        </w:rPr>
        <w:t>նմանատիպ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) </w:t>
      </w:r>
      <w:r w:rsidRPr="006C16C4">
        <w:rPr>
          <w:rFonts w:ascii="GHEA Grapalat" w:hAnsi="GHEA Grapalat"/>
          <w:sz w:val="20"/>
          <w:szCs w:val="22"/>
          <w:lang w:val="es-ES"/>
        </w:rPr>
        <w:t>առնվազն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մեկ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պայմանագրի պատճենը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6C16C4">
        <w:rPr>
          <w:rFonts w:ascii="GHEA Grapalat" w:hAnsi="GHEA Grapalat"/>
          <w:sz w:val="20"/>
          <w:szCs w:val="22"/>
          <w:lang w:val="es-ES"/>
        </w:rPr>
        <w:t>ընդ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որում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6C16C4">
        <w:rPr>
          <w:rFonts w:ascii="GHEA Grapalat" w:hAnsi="GHEA Grapalat"/>
          <w:sz w:val="20"/>
          <w:szCs w:val="22"/>
          <w:lang w:val="es-ES"/>
        </w:rPr>
        <w:t>նախկինում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կատարված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պայմանագրերը</w:t>
      </w:r>
      <w:r w:rsidRPr="006C16C4">
        <w:rPr>
          <w:rFonts w:ascii="GHEA Grapalat" w:hAnsi="GHEA Grapalat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նմանատիպ</w:t>
      </w:r>
      <w:r w:rsidRPr="006C16C4">
        <w:rPr>
          <w:rFonts w:ascii="GHEA Grapalat" w:hAnsi="GHEA Grapalat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դրա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</w:rPr>
        <w:t>շրջանակներում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մատակարար</w:t>
      </w:r>
      <w:r w:rsidRPr="006C16C4">
        <w:rPr>
          <w:rFonts w:ascii="GHEA Grapalat" w:hAnsi="GHEA Grapalat" w:cs="Sylfaen"/>
          <w:sz w:val="20"/>
          <w:lang w:val="ru-RU"/>
        </w:rPr>
        <w:t>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</w:rPr>
        <w:t>պրա</w:t>
      </w:r>
      <w:r w:rsidRPr="006C16C4">
        <w:rPr>
          <w:rFonts w:ascii="GHEA Grapalat" w:hAnsi="GHEA Grapalat" w:cs="Sylfaen"/>
          <w:sz w:val="20"/>
          <w:lang w:val="ru-RU"/>
        </w:rPr>
        <w:t>նքների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ծավալը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հանրագումարային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ծավալը</w:t>
      </w:r>
      <w:r w:rsidRPr="006C16C4">
        <w:rPr>
          <w:rFonts w:ascii="GHEA Grapalat" w:hAnsi="GHEA Grapalat" w:cs="Sylfaen"/>
          <w:sz w:val="20"/>
          <w:lang w:val="es-ES"/>
        </w:rPr>
        <w:t xml:space="preserve">)` </w:t>
      </w:r>
      <w:r w:rsidRPr="006C16C4">
        <w:rPr>
          <w:rFonts w:ascii="GHEA Grapalat" w:hAnsi="GHEA Grapalat" w:cs="Sylfaen"/>
          <w:sz w:val="20"/>
        </w:rPr>
        <w:t>գումարային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արտահայտությամբ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չէ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տվյալ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ընթա</w:t>
      </w:r>
      <w:r w:rsidRPr="006C16C4">
        <w:rPr>
          <w:rFonts w:ascii="GHEA Grapalat" w:hAnsi="GHEA Grapalat" w:cs="Sylfaen"/>
          <w:sz w:val="20"/>
          <w:lang w:val="es-ES"/>
        </w:rPr>
        <w:softHyphen/>
      </w:r>
      <w:r w:rsidRPr="006C16C4">
        <w:rPr>
          <w:rFonts w:ascii="GHEA Grapalat" w:hAnsi="GHEA Grapalat" w:cs="Sylfaen"/>
          <w:sz w:val="20"/>
        </w:rPr>
        <w:t>ցա</w:t>
      </w:r>
      <w:r w:rsidRPr="006C16C4">
        <w:rPr>
          <w:rFonts w:ascii="GHEA Grapalat" w:hAnsi="GHEA Grapalat" w:cs="Sylfaen"/>
          <w:sz w:val="20"/>
          <w:lang w:val="es-ES"/>
        </w:rPr>
        <w:softHyphen/>
      </w:r>
      <w:r w:rsidRPr="006C16C4">
        <w:rPr>
          <w:rFonts w:ascii="GHEA Grapalat" w:hAnsi="GHEA Grapalat" w:cs="Sylfaen"/>
          <w:sz w:val="20"/>
        </w:rPr>
        <w:t>կարգի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շրջանակներում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գնային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հիսուն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տոկոսից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որից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առնվազն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մեկ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շրջանակներում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մատակարար</w:t>
      </w:r>
      <w:r w:rsidRPr="006C16C4">
        <w:rPr>
          <w:rFonts w:ascii="GHEA Grapalat" w:hAnsi="GHEA Grapalat" w:cs="Sylfaen"/>
          <w:sz w:val="20"/>
          <w:lang w:val="ru-RU"/>
        </w:rPr>
        <w:t>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</w:rPr>
        <w:t>պրա</w:t>
      </w:r>
      <w:r w:rsidRPr="006C16C4">
        <w:rPr>
          <w:rFonts w:ascii="GHEA Grapalat" w:hAnsi="GHEA Grapalat" w:cs="Sylfaen"/>
          <w:sz w:val="20"/>
          <w:lang w:val="ru-RU"/>
        </w:rPr>
        <w:t>նքների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ծավալը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գումարային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արտահայ</w:t>
      </w:r>
      <w:r w:rsidRPr="006C16C4">
        <w:rPr>
          <w:rFonts w:ascii="GHEA Grapalat" w:hAnsi="GHEA Grapalat" w:cs="Sylfaen"/>
          <w:sz w:val="20"/>
          <w:lang w:val="es-ES"/>
        </w:rPr>
        <w:softHyphen/>
      </w:r>
      <w:r w:rsidRPr="006C16C4">
        <w:rPr>
          <w:rFonts w:ascii="GHEA Grapalat" w:hAnsi="GHEA Grapalat" w:cs="Sylfaen"/>
          <w:sz w:val="20"/>
        </w:rPr>
        <w:t>տությամբ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չէ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տվյալ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ընթացակարգի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շրջանակներում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գնային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քսան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տոկոսից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Pr="006C16C4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18"/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3.2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դիպլոմների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տրանսպորտային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սարքավորումների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տրամադրվել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ռուսերեն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ՀՀ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կորցրած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համարվել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sz w:val="20"/>
          <w:lang w:val="ru-RU"/>
        </w:rPr>
        <w:t>։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3.3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կնքողի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կողմից։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3.4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նոտարական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օրինակները։</w:t>
      </w:r>
    </w:p>
    <w:p w:rsidR="00341725" w:rsidRPr="006C16C4" w:rsidRDefault="00341725" w:rsidP="00676756">
      <w:pPr>
        <w:pStyle w:val="BodyTextIndent"/>
        <w:rPr>
          <w:rFonts w:ascii="GHEA Grapalat" w:hAnsi="GHEA Grapalat"/>
          <w:szCs w:val="22"/>
          <w:lang w:val="es-ES"/>
        </w:rPr>
      </w:pPr>
    </w:p>
    <w:p w:rsidR="00341725" w:rsidRPr="006C16C4" w:rsidRDefault="00341725" w:rsidP="00676756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4.   </w:t>
      </w:r>
      <w:r w:rsidRPr="006C16C4">
        <w:rPr>
          <w:rFonts w:ascii="GHEA Grapalat" w:hAnsi="GHEA Grapalat" w:cs="Sylfaen"/>
          <w:b/>
          <w:sz w:val="20"/>
          <w:lang w:val="es-ES"/>
        </w:rPr>
        <w:t>ՀԱՅՏԻ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6C16C4">
        <w:rPr>
          <w:rFonts w:ascii="GHEA Grapalat" w:hAnsi="GHEA Grapalat" w:cs="Sylfaen"/>
          <w:b/>
          <w:sz w:val="20"/>
          <w:lang w:val="es-ES"/>
        </w:rPr>
        <w:t>ԳՆԱՅԻՆ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ԱՌԱՋԱՐԿԸ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341725" w:rsidRPr="006C16C4" w:rsidRDefault="00341725" w:rsidP="00676756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4.1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գինը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ապրանքների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փոխադրման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ապահովագրման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տուրքերի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հարկերի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վճարումների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ծախսերը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lang w:val="es-ES"/>
        </w:rPr>
        <w:t>4.2 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Pr="00676756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ասնակիցների գնային առաջարկների գնահատումը և համեմատումն իրականացվում է առանց սույն կետում նշված հարկի գումարի հաշվարկման,</w:t>
      </w:r>
    </w:p>
    <w:p w:rsidR="00341725" w:rsidRPr="006C16C4" w:rsidRDefault="00341725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</w:t>
      </w:r>
      <w:r w:rsidRPr="00676756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9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4.3 </w:t>
      </w:r>
      <w:r w:rsidRPr="006C16C4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6C16C4">
        <w:rPr>
          <w:rStyle w:val="FootnoteReference"/>
          <w:rFonts w:ascii="GHEA Grapalat" w:hAnsi="GHEA Grapalat" w:cs="Sylfaen"/>
          <w:sz w:val="20"/>
          <w:lang w:val="hy-AM"/>
        </w:rPr>
        <w:footnoteReference w:id="20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341725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341725" w:rsidRPr="006C16C4" w:rsidRDefault="00341725" w:rsidP="00676756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5. </w:t>
      </w:r>
      <w:r w:rsidRPr="006C16C4">
        <w:rPr>
          <w:rFonts w:ascii="GHEA Grapalat" w:hAnsi="GHEA Grapalat" w:cs="Sylfaen"/>
          <w:b/>
          <w:sz w:val="20"/>
          <w:lang w:val="es-ES"/>
        </w:rPr>
        <w:t>ՀԱՅՏԵՐԸ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ԿԱՐԳԸ</w:t>
      </w:r>
    </w:p>
    <w:p w:rsidR="00341725" w:rsidRPr="006C16C4" w:rsidRDefault="00341725" w:rsidP="00676756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5.1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es-ES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սոսնձվում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ինչպես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es-ES"/>
        </w:rPr>
        <w:t xml:space="preserve"> սույն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2-րդ </w:t>
      </w:r>
      <w:r w:rsidRPr="006C16C4">
        <w:rPr>
          <w:rFonts w:ascii="GHEA Grapalat" w:hAnsi="GHEA Grapalat" w:cs="Sylfaen"/>
          <w:sz w:val="20"/>
        </w:rPr>
        <w:t>մասի</w:t>
      </w:r>
      <w:r w:rsidRPr="006C16C4">
        <w:rPr>
          <w:rFonts w:ascii="GHEA Grapalat" w:hAnsi="GHEA Grapalat" w:cs="Sylfaen"/>
          <w:sz w:val="20"/>
          <w:lang w:val="es-ES"/>
        </w:rPr>
        <w:t>`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3-</w:t>
      </w:r>
      <w:r w:rsidRPr="006C16C4">
        <w:rPr>
          <w:rFonts w:ascii="GHEA Grapalat" w:hAnsi="GHEA Grapalat" w:cs="Sylfaen"/>
          <w:sz w:val="20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բաժնով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 /</w:t>
      </w:r>
      <w:r w:rsidRPr="006C16C4">
        <w:rPr>
          <w:rFonts w:ascii="GHEA Grapalat" w:hAnsi="GHEA Grapalat" w:cs="Sylfaen"/>
          <w:sz w:val="20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կազմվում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բնօրինակից</w:t>
      </w:r>
      <w:r w:rsidRPr="006C16C4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</w:t>
      </w:r>
      <w:r>
        <w:rPr>
          <w:rFonts w:ascii="GHEA Grapalat" w:hAnsi="GHEA Grapalat" w:cs="Sylfaen"/>
          <w:sz w:val="20"/>
          <w:lang w:val="es-ES"/>
        </w:rPr>
        <w:t>2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պատճեններից։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փաթեթների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համապատասխանաբար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&lt;&lt;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Pr="006C16C4">
        <w:rPr>
          <w:rFonts w:ascii="GHEA Grapalat" w:hAnsi="GHEA Grapalat" w:cs="Sylfaen"/>
          <w:sz w:val="20"/>
          <w:lang w:val="es-ES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&lt;&lt;</w:t>
      </w:r>
      <w:r w:rsidRPr="006C16C4">
        <w:rPr>
          <w:rFonts w:ascii="GHEA Grapalat" w:hAnsi="GHEA Grapalat" w:cs="Sylfaen"/>
          <w:sz w:val="20"/>
          <w:lang w:val="ru-RU"/>
        </w:rPr>
        <w:t>պատճեն</w:t>
      </w:r>
      <w:r w:rsidRPr="006C16C4">
        <w:rPr>
          <w:rFonts w:ascii="GHEA Grapalat" w:hAnsi="GHEA Grapalat" w:cs="Sylfaen"/>
          <w:sz w:val="20"/>
          <w:lang w:val="es-ES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բառերը։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ստորագրում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գործակալ</w:t>
      </w:r>
      <w:r w:rsidRPr="006C16C4">
        <w:rPr>
          <w:rFonts w:ascii="GHEA Grapalat" w:hAnsi="GHEA Grapalat" w:cs="Sylfaen"/>
          <w:sz w:val="20"/>
          <w:lang w:val="es-ES"/>
        </w:rPr>
        <w:t>)</w:t>
      </w:r>
      <w:r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գործակալը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վերապահված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փաստաթուղթ։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5.2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es-ES"/>
        </w:rPr>
        <w:t xml:space="preserve"> 5.1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>`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es-ES"/>
        </w:rPr>
        <w:t>)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es-ES"/>
        </w:rPr>
        <w:t>).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շրջանակային</w:t>
      </w:r>
      <w:r w:rsidRPr="00676756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համաձայնագրերի</w:t>
      </w:r>
      <w:r w:rsidRPr="00676756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Pr="00676756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</w:t>
      </w:r>
      <w:r w:rsidRPr="00676756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կատարելու</w:t>
      </w:r>
      <w:r w:rsidRPr="00676756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գ</w:t>
      </w:r>
      <w:r w:rsidRPr="006C16C4">
        <w:rPr>
          <w:rFonts w:ascii="GHEA Grapalat" w:hAnsi="GHEA Grapalat" w:cs="Sylfaen"/>
          <w:sz w:val="20"/>
          <w:lang w:val="es-ES"/>
        </w:rPr>
        <w:t>) &lt;&lt;</w:t>
      </w:r>
      <w:r w:rsidRPr="006C16C4">
        <w:rPr>
          <w:rFonts w:ascii="GHEA Grapalat" w:hAnsi="GHEA Grapalat" w:cs="Sylfaen"/>
          <w:sz w:val="20"/>
          <w:lang w:val="ru-RU"/>
        </w:rPr>
        <w:t>չբացել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նիստը</w:t>
      </w:r>
      <w:r w:rsidRPr="006C16C4">
        <w:rPr>
          <w:rFonts w:ascii="GHEA Grapalat" w:hAnsi="GHEA Grapalat" w:cs="Sylfaen"/>
          <w:sz w:val="20"/>
          <w:lang w:val="es-ES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բառերը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դ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es-ES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հեռախոսահամարը։</w:t>
      </w:r>
    </w:p>
    <w:p w:rsidR="00341725" w:rsidRPr="006C16C4" w:rsidRDefault="00341725" w:rsidP="00676756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5.3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ներկայացնողին։</w:t>
      </w:r>
    </w:p>
    <w:p w:rsidR="00341725" w:rsidRPr="006C16C4" w:rsidRDefault="00341725" w:rsidP="00676756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341725" w:rsidRPr="006C16C4" w:rsidRDefault="00341725" w:rsidP="00676756">
      <w:pPr>
        <w:pStyle w:val="BodyTextIndent"/>
        <w:ind w:firstLine="567"/>
        <w:rPr>
          <w:rFonts w:ascii="GHEA Grapalat" w:hAnsi="GHEA Grapalat"/>
          <w:lang w:val="es-ES"/>
        </w:rPr>
      </w:pPr>
    </w:p>
    <w:p w:rsidR="00341725" w:rsidRPr="006C16C4" w:rsidRDefault="00341725" w:rsidP="00676756">
      <w:pPr>
        <w:pStyle w:val="BodyTextIndent"/>
        <w:ind w:firstLine="567"/>
        <w:rPr>
          <w:rFonts w:ascii="GHEA Grapalat" w:hAnsi="GHEA Grapalat"/>
          <w:lang w:val="es-ES"/>
        </w:rPr>
      </w:pPr>
    </w:p>
    <w:p w:rsidR="00341725" w:rsidRPr="006C16C4" w:rsidRDefault="00341725" w:rsidP="00676756">
      <w:pPr>
        <w:pStyle w:val="BodyTextIndent"/>
        <w:ind w:firstLine="567"/>
        <w:rPr>
          <w:rFonts w:ascii="GHEA Grapalat" w:hAnsi="GHEA Grapalat"/>
          <w:lang w:val="es-ES"/>
        </w:rPr>
      </w:pPr>
    </w:p>
    <w:p w:rsidR="00341725" w:rsidRPr="006C16C4" w:rsidRDefault="00341725" w:rsidP="00676756">
      <w:pPr>
        <w:pStyle w:val="BodyTextIndent"/>
        <w:ind w:firstLine="567"/>
        <w:rPr>
          <w:rFonts w:ascii="GHEA Grapalat" w:hAnsi="GHEA Grapalat"/>
          <w:lang w:val="es-ES"/>
        </w:rPr>
      </w:pPr>
    </w:p>
    <w:p w:rsidR="00341725" w:rsidRPr="006C16C4" w:rsidRDefault="00341725" w:rsidP="00676756">
      <w:pPr>
        <w:pStyle w:val="BodyTextIndent"/>
        <w:ind w:firstLine="567"/>
        <w:rPr>
          <w:rFonts w:ascii="GHEA Grapalat" w:hAnsi="GHEA Grapalat"/>
          <w:lang w:val="es-ES"/>
        </w:rPr>
      </w:pPr>
    </w:p>
    <w:p w:rsidR="00341725" w:rsidRPr="006C16C4" w:rsidRDefault="00341725" w:rsidP="00676756">
      <w:pPr>
        <w:pStyle w:val="BodyTextIndent"/>
        <w:ind w:firstLine="567"/>
        <w:rPr>
          <w:rFonts w:ascii="GHEA Grapalat" w:hAnsi="GHEA Grapalat"/>
          <w:lang w:val="es-ES"/>
        </w:rPr>
      </w:pPr>
    </w:p>
    <w:p w:rsidR="00341725" w:rsidRPr="006C16C4" w:rsidRDefault="00341725" w:rsidP="00676756">
      <w:pPr>
        <w:pStyle w:val="BodyTextIndent"/>
        <w:ind w:firstLine="567"/>
        <w:rPr>
          <w:rFonts w:ascii="GHEA Grapalat" w:hAnsi="GHEA Grapalat"/>
          <w:lang w:val="es-ES"/>
        </w:rPr>
      </w:pPr>
    </w:p>
    <w:p w:rsidR="00341725" w:rsidRPr="006C16C4" w:rsidRDefault="00341725" w:rsidP="00676756">
      <w:pPr>
        <w:pStyle w:val="BodyTextIndent"/>
        <w:ind w:firstLine="567"/>
        <w:rPr>
          <w:rFonts w:ascii="GHEA Grapalat" w:hAnsi="GHEA Grapalat"/>
          <w:lang w:val="es-ES"/>
        </w:rPr>
      </w:pPr>
    </w:p>
    <w:p w:rsidR="00341725" w:rsidRPr="006C16C4" w:rsidRDefault="00341725" w:rsidP="00676756">
      <w:pPr>
        <w:pStyle w:val="BodyTextIndent"/>
        <w:ind w:firstLine="567"/>
        <w:rPr>
          <w:rFonts w:ascii="GHEA Grapalat" w:hAnsi="GHEA Grapalat"/>
          <w:lang w:val="es-ES"/>
        </w:rPr>
      </w:pPr>
    </w:p>
    <w:p w:rsidR="00341725" w:rsidRPr="006C16C4" w:rsidRDefault="00341725" w:rsidP="00676756">
      <w:pPr>
        <w:pStyle w:val="BodyTextIndent"/>
        <w:ind w:firstLine="567"/>
        <w:rPr>
          <w:rFonts w:ascii="GHEA Grapalat" w:hAnsi="GHEA Grapalat"/>
          <w:lang w:val="es-ES"/>
        </w:rPr>
      </w:pPr>
    </w:p>
    <w:p w:rsidR="00341725" w:rsidRPr="006C16C4" w:rsidRDefault="00341725" w:rsidP="00676756">
      <w:pPr>
        <w:pStyle w:val="BodyTextIndent"/>
        <w:ind w:firstLine="567"/>
        <w:rPr>
          <w:rFonts w:ascii="GHEA Grapalat" w:hAnsi="GHEA Grapalat"/>
          <w:lang w:val="es-ES"/>
        </w:rPr>
      </w:pPr>
    </w:p>
    <w:p w:rsidR="00341725" w:rsidRPr="006C16C4" w:rsidRDefault="00341725" w:rsidP="00676756">
      <w:pPr>
        <w:pStyle w:val="BodyTextIndent"/>
        <w:ind w:firstLine="567"/>
        <w:rPr>
          <w:rFonts w:ascii="GHEA Grapalat" w:hAnsi="GHEA Grapalat"/>
          <w:lang w:val="es-ES"/>
        </w:rPr>
      </w:pPr>
    </w:p>
    <w:p w:rsidR="00341725" w:rsidRPr="006C16C4" w:rsidRDefault="00341725" w:rsidP="00676756">
      <w:pPr>
        <w:pStyle w:val="BodyTextIndent"/>
        <w:ind w:firstLine="567"/>
        <w:rPr>
          <w:rFonts w:ascii="GHEA Grapalat" w:hAnsi="GHEA Grapalat"/>
          <w:lang w:val="es-ES"/>
        </w:rPr>
      </w:pPr>
    </w:p>
    <w:p w:rsidR="00341725" w:rsidRPr="006C16C4" w:rsidRDefault="00341725" w:rsidP="00676756">
      <w:pPr>
        <w:pStyle w:val="BodyTextIndent"/>
        <w:ind w:firstLine="567"/>
        <w:rPr>
          <w:rFonts w:ascii="GHEA Grapalat" w:hAnsi="GHEA Grapalat"/>
          <w:lang w:val="es-ES"/>
        </w:rPr>
      </w:pPr>
    </w:p>
    <w:p w:rsidR="00341725" w:rsidRPr="006C16C4" w:rsidRDefault="00341725" w:rsidP="00676756">
      <w:pPr>
        <w:pStyle w:val="BodyTextIndent"/>
        <w:ind w:firstLine="567"/>
        <w:rPr>
          <w:rFonts w:ascii="GHEA Grapalat" w:hAnsi="GHEA Grapalat"/>
          <w:lang w:val="es-ES"/>
        </w:rPr>
      </w:pPr>
    </w:p>
    <w:p w:rsidR="00341725" w:rsidRPr="006C16C4" w:rsidRDefault="00341725" w:rsidP="00676756">
      <w:pPr>
        <w:pStyle w:val="BodyTextIndent"/>
        <w:ind w:firstLine="567"/>
        <w:rPr>
          <w:rFonts w:ascii="GHEA Grapalat" w:hAnsi="GHEA Grapalat"/>
          <w:lang w:val="es-ES"/>
        </w:rPr>
      </w:pPr>
    </w:p>
    <w:p w:rsidR="00341725" w:rsidRPr="006C16C4" w:rsidRDefault="00341725" w:rsidP="00676756">
      <w:pPr>
        <w:pStyle w:val="BodyTextIndent"/>
        <w:ind w:firstLine="567"/>
        <w:rPr>
          <w:rFonts w:ascii="GHEA Grapalat" w:hAnsi="GHEA Grapalat"/>
          <w:lang w:val="es-ES"/>
        </w:rPr>
      </w:pPr>
    </w:p>
    <w:p w:rsidR="00341725" w:rsidRPr="006C16C4" w:rsidRDefault="00341725" w:rsidP="00676756">
      <w:pPr>
        <w:pStyle w:val="BodyTextIndent"/>
        <w:ind w:firstLine="567"/>
        <w:rPr>
          <w:rFonts w:ascii="GHEA Grapalat" w:hAnsi="GHEA Grapalat"/>
          <w:lang w:val="es-ES"/>
        </w:rPr>
      </w:pPr>
    </w:p>
    <w:p w:rsidR="00341725" w:rsidRPr="006C16C4" w:rsidRDefault="00341725" w:rsidP="00676756">
      <w:pPr>
        <w:pStyle w:val="BodyTextIndent"/>
        <w:ind w:firstLine="567"/>
        <w:rPr>
          <w:rFonts w:ascii="GHEA Grapalat" w:hAnsi="GHEA Grapalat"/>
          <w:lang w:val="es-ES"/>
        </w:rPr>
      </w:pPr>
    </w:p>
    <w:p w:rsidR="00341725" w:rsidRPr="006C16C4" w:rsidRDefault="00341725" w:rsidP="00676756">
      <w:pPr>
        <w:pStyle w:val="BodyTextIndent"/>
        <w:ind w:firstLine="567"/>
        <w:rPr>
          <w:rFonts w:ascii="GHEA Grapalat" w:hAnsi="GHEA Grapalat"/>
          <w:lang w:val="es-ES"/>
        </w:rPr>
      </w:pPr>
    </w:p>
    <w:p w:rsidR="00341725" w:rsidRPr="006C16C4" w:rsidRDefault="00341725" w:rsidP="00676756">
      <w:pPr>
        <w:pStyle w:val="BodyTextIndent"/>
        <w:ind w:firstLine="567"/>
        <w:rPr>
          <w:rFonts w:ascii="GHEA Grapalat" w:hAnsi="GHEA Grapalat"/>
          <w:lang w:val="es-ES"/>
        </w:rPr>
      </w:pPr>
    </w:p>
    <w:p w:rsidR="00341725" w:rsidRPr="006C16C4" w:rsidRDefault="00341725" w:rsidP="00676756">
      <w:pPr>
        <w:pStyle w:val="BodyTextIndent"/>
        <w:ind w:firstLine="567"/>
        <w:rPr>
          <w:rFonts w:ascii="GHEA Grapalat" w:hAnsi="GHEA Grapalat"/>
          <w:lang w:val="es-ES"/>
        </w:rPr>
      </w:pPr>
    </w:p>
    <w:p w:rsidR="00341725" w:rsidRPr="006C16C4" w:rsidRDefault="00341725" w:rsidP="00676756">
      <w:pPr>
        <w:pStyle w:val="BodyTextIndent"/>
        <w:ind w:firstLine="567"/>
        <w:rPr>
          <w:rFonts w:ascii="GHEA Grapalat" w:hAnsi="GHEA Grapalat"/>
          <w:lang w:val="es-ES"/>
        </w:rPr>
      </w:pPr>
    </w:p>
    <w:p w:rsidR="00341725" w:rsidRPr="006C16C4" w:rsidRDefault="00341725" w:rsidP="00676756">
      <w:pPr>
        <w:pStyle w:val="BodyTextIndent"/>
        <w:ind w:firstLine="567"/>
        <w:rPr>
          <w:rFonts w:ascii="GHEA Grapalat" w:hAnsi="GHEA Grapalat"/>
          <w:lang w:val="es-ES"/>
        </w:rPr>
      </w:pPr>
    </w:p>
    <w:p w:rsidR="00341725" w:rsidRPr="006C16C4" w:rsidRDefault="00341725" w:rsidP="00676756">
      <w:pPr>
        <w:pStyle w:val="BodyTextIndent"/>
        <w:ind w:firstLine="567"/>
        <w:rPr>
          <w:rFonts w:ascii="GHEA Grapalat" w:hAnsi="GHEA Grapalat"/>
          <w:lang w:val="es-ES"/>
        </w:rPr>
      </w:pPr>
    </w:p>
    <w:p w:rsidR="00341725" w:rsidRPr="006C16C4" w:rsidRDefault="00341725" w:rsidP="006F199F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Հավելված</w:t>
      </w:r>
      <w:r w:rsidRPr="006C16C4">
        <w:rPr>
          <w:rFonts w:ascii="GHEA Grapalat" w:hAnsi="GHEA Grapalat" w:cs="Arial"/>
          <w:b/>
          <w:lang w:val="es-ES"/>
        </w:rPr>
        <w:t xml:space="preserve"> 1</w:t>
      </w:r>
    </w:p>
    <w:p w:rsidR="00341725" w:rsidRPr="006C16C4" w:rsidRDefault="00341725" w:rsidP="006F199F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«ԱԱ-ՇՁԲ-2»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341725" w:rsidRPr="006C16C4" w:rsidRDefault="00341725" w:rsidP="006F199F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341725" w:rsidRPr="006C16C4" w:rsidRDefault="00341725" w:rsidP="006F199F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341725" w:rsidRPr="006C16C4" w:rsidRDefault="00341725" w:rsidP="006F199F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«ԱԱ-ՇՁԲ-2»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341725" w:rsidRPr="006C16C4" w:rsidRDefault="00341725" w:rsidP="006F199F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41725" w:rsidRPr="006C16C4" w:rsidRDefault="00341725" w:rsidP="006F199F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341725" w:rsidRPr="006C16C4" w:rsidRDefault="00341725" w:rsidP="00676756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341725" w:rsidRPr="006C16C4" w:rsidRDefault="00341725" w:rsidP="00676756">
      <w:pPr>
        <w:jc w:val="center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Դ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ՈՒ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</w:p>
    <w:p w:rsidR="00341725" w:rsidRPr="006C16C4" w:rsidRDefault="00341725" w:rsidP="00676756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  Ը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341725" w:rsidRPr="006C16C4" w:rsidRDefault="00341725" w:rsidP="00676756">
      <w:pPr>
        <w:jc w:val="right"/>
        <w:rPr>
          <w:rFonts w:ascii="GHEA Grapalat" w:hAnsi="GHEA Grapalat"/>
          <w:sz w:val="26"/>
          <w:lang w:val="es-ES"/>
        </w:rPr>
      </w:pPr>
      <w:r w:rsidRPr="006C16C4">
        <w:rPr>
          <w:rFonts w:ascii="GHEA Grapalat" w:hAnsi="GHEA Grapalat"/>
          <w:sz w:val="26"/>
          <w:lang w:val="es-ES"/>
        </w:rPr>
        <w:t xml:space="preserve"> </w:t>
      </w:r>
    </w:p>
    <w:p w:rsidR="00341725" w:rsidRPr="006C16C4" w:rsidRDefault="00341725" w:rsidP="0067675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341725" w:rsidRPr="006C16C4" w:rsidRDefault="00341725" w:rsidP="0067675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              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341725" w:rsidRPr="006C16C4" w:rsidRDefault="00341725" w:rsidP="0067675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Pr="006C16C4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es-ES"/>
        </w:rPr>
        <w:t>«ԱԱ-ՇՁԲ-2»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341725" w:rsidRPr="006C16C4" w:rsidRDefault="00341725" w:rsidP="006F199F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/>
          <w:lang w:val="es-ES"/>
        </w:rPr>
        <w:t>...................................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</w:p>
    <w:p w:rsidR="00341725" w:rsidRPr="006C16C4" w:rsidRDefault="00341725" w:rsidP="006F199F">
      <w:pPr>
        <w:rPr>
          <w:rFonts w:ascii="GHEA Grapalat" w:hAnsi="GHEA Grapala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չափաբաժնի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 (</w:t>
      </w:r>
      <w:r w:rsidRPr="006C16C4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) </w:t>
      </w:r>
      <w:r w:rsidRPr="006C16C4">
        <w:rPr>
          <w:rFonts w:ascii="GHEA Grapalat" w:hAnsi="GHEA Grapalat" w:cs="Sylfaen"/>
          <w:vertAlign w:val="superscript"/>
          <w:lang w:val="es-ES"/>
        </w:rPr>
        <w:t>համարը</w:t>
      </w:r>
    </w:p>
    <w:p w:rsidR="00341725" w:rsidRPr="006C16C4" w:rsidRDefault="00341725" w:rsidP="00676756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341725" w:rsidRPr="006C16C4" w:rsidRDefault="00341725" w:rsidP="0067675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6C16C4">
        <w:rPr>
          <w:rFonts w:ascii="GHEA Grapalat" w:hAnsi="GHEA Grapalat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որ.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341725" w:rsidRPr="006C16C4" w:rsidRDefault="00341725" w:rsidP="0067675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6C16C4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341725" w:rsidRPr="006C16C4" w:rsidRDefault="00341725" w:rsidP="00676756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1. իր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հիմնադրի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կողմից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ավելի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քան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հիսուն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տոկոս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իր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պատկանող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բաժնեմաս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ունեցող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միաժամանակյա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մասնակցությունը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սույն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ընթացակարգին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բացառվում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է</w:t>
      </w:r>
      <w:r w:rsidRPr="006C16C4">
        <w:rPr>
          <w:rFonts w:ascii="GHEA Grapalat" w:hAnsi="GHEA Grapalat" w:cs="Arial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es-ES"/>
        </w:rPr>
        <w:t>բացառությամբ</w:t>
      </w:r>
      <w:r w:rsidRPr="006C16C4">
        <w:rPr>
          <w:rFonts w:ascii="GHEA Grapalat" w:hAnsi="GHEA Grapalat" w:cs="Arial"/>
          <w:szCs w:val="24"/>
          <w:lang w:val="es-ES"/>
        </w:rPr>
        <w:t xml:space="preserve">` </w:t>
      </w:r>
    </w:p>
    <w:p w:rsidR="00341725" w:rsidRPr="006C16C4" w:rsidRDefault="00341725" w:rsidP="00676756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1) </w:t>
      </w:r>
      <w:r w:rsidRPr="006C16C4">
        <w:rPr>
          <w:rFonts w:ascii="GHEA Grapalat" w:hAnsi="GHEA Grapalat" w:cs="Sylfaen"/>
          <w:szCs w:val="24"/>
          <w:lang w:val="es-ES"/>
        </w:rPr>
        <w:t>պետության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համայնքների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կողմից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>,</w:t>
      </w:r>
    </w:p>
    <w:p w:rsidR="00341725" w:rsidRPr="006C16C4" w:rsidRDefault="00341725" w:rsidP="00676756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2) </w:t>
      </w:r>
      <w:r w:rsidRPr="006C16C4">
        <w:rPr>
          <w:rFonts w:ascii="GHEA Grapalat" w:hAnsi="GHEA Grapalat" w:cs="Sylfaen"/>
          <w:szCs w:val="24"/>
          <w:lang w:val="es-ES"/>
        </w:rPr>
        <w:t>համատեղ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գործունեության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կարգով</w:t>
      </w:r>
      <w:r w:rsidRPr="006C16C4">
        <w:rPr>
          <w:rFonts w:ascii="GHEA Grapalat" w:hAnsi="GHEA Grapalat" w:cs="Arial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es-ES"/>
        </w:rPr>
        <w:t>կոնսորցիումով</w:t>
      </w:r>
      <w:r w:rsidRPr="006C16C4">
        <w:rPr>
          <w:rFonts w:ascii="GHEA Grapalat" w:hAnsi="GHEA Grapalat" w:cs="Arial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es-ES"/>
        </w:rPr>
        <w:t>մասնակցության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դեպքերի.</w:t>
      </w:r>
    </w:p>
    <w:p w:rsidR="00341725" w:rsidRPr="006C16C4" w:rsidRDefault="00341725" w:rsidP="006F199F">
      <w:pPr>
        <w:pStyle w:val="BodyTextIndent2"/>
        <w:spacing w:line="276" w:lineRule="auto"/>
        <w:ind w:firstLine="0"/>
        <w:rPr>
          <w:rFonts w:ascii="GHEA Grapalat" w:hAnsi="GHEA Grapalat" w:cs="Arial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2. </w:t>
      </w:r>
      <w:r w:rsidRPr="006C16C4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341725" w:rsidRPr="006C16C4" w:rsidRDefault="00341725" w:rsidP="006F199F">
      <w:pPr>
        <w:pStyle w:val="BodyTextIndent2"/>
        <w:spacing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6C16C4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341725" w:rsidRPr="006C16C4" w:rsidRDefault="00341725" w:rsidP="006F199F">
      <w:pPr>
        <w:pStyle w:val="BodyTextIndent2"/>
        <w:spacing w:line="240" w:lineRule="auto"/>
        <w:ind w:firstLine="0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Arial"/>
          <w:lang w:val="es-ES"/>
        </w:rPr>
        <w:t xml:space="preserve">3. </w:t>
      </w:r>
      <w:r w:rsidRPr="006C16C4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341725" w:rsidRPr="006C16C4" w:rsidRDefault="00341725" w:rsidP="006F199F">
      <w:pPr>
        <w:pStyle w:val="BodyTextIndent2"/>
        <w:spacing w:line="240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341725" w:rsidRPr="006C16C4" w:rsidRDefault="00341725" w:rsidP="006F199F">
      <w:pPr>
        <w:pStyle w:val="BodyTextIndent2"/>
        <w:spacing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6C16C4">
        <w:rPr>
          <w:rFonts w:ascii="GHEA Grapalat" w:hAnsi="GHEA Grapalat" w:cs="Tahoma"/>
          <w:szCs w:val="24"/>
          <w:lang w:val="es-ES"/>
        </w:rPr>
        <w:t>։</w:t>
      </w:r>
    </w:p>
    <w:p w:rsidR="00341725" w:rsidRPr="006C16C4" w:rsidRDefault="00341725" w:rsidP="006F199F">
      <w:pPr>
        <w:pStyle w:val="BodyTextIndent2"/>
        <w:spacing w:line="276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341725" w:rsidRPr="006C16C4" w:rsidRDefault="00341725" w:rsidP="00676756">
      <w:pPr>
        <w:pStyle w:val="BodyTextIndent2"/>
        <w:spacing w:line="276" w:lineRule="auto"/>
        <w:ind w:firstLine="0"/>
        <w:rPr>
          <w:rFonts w:ascii="GHEA Grapalat" w:hAnsi="GHEA Grapalat"/>
          <w:lang w:val="es-ES"/>
        </w:rPr>
      </w:pPr>
      <w:r w:rsidRPr="006C16C4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                          </w:t>
      </w:r>
      <w:r w:rsidRPr="006C16C4">
        <w:rPr>
          <w:rFonts w:ascii="GHEA Grapalat" w:hAnsi="GHEA Grapalat"/>
          <w:sz w:val="24"/>
          <w:szCs w:val="24"/>
          <w:lang w:val="es-ES"/>
        </w:rPr>
        <w:t>-</w:t>
      </w:r>
      <w:r w:rsidRPr="006C16C4">
        <w:rPr>
          <w:rFonts w:ascii="GHEA Grapalat" w:hAnsi="GHEA Grapalat"/>
          <w:lang w:val="es-ES"/>
        </w:rPr>
        <w:t xml:space="preserve">ը </w:t>
      </w:r>
      <w:r w:rsidRPr="006C16C4">
        <w:rPr>
          <w:rFonts w:ascii="GHEA Grapalat" w:hAnsi="GHEA Grapalat" w:cs="Sylfaen"/>
          <w:lang w:val="es-ES"/>
        </w:rPr>
        <w:t>հայտնում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է</w:t>
      </w:r>
      <w:r w:rsidRPr="006C16C4">
        <w:rPr>
          <w:rFonts w:ascii="GHEA Grapalat" w:hAnsi="GHEA Grapalat" w:cs="Arial"/>
          <w:lang w:val="es-ES"/>
        </w:rPr>
        <w:t xml:space="preserve">, </w:t>
      </w:r>
      <w:r w:rsidRPr="006C16C4">
        <w:rPr>
          <w:rFonts w:ascii="GHEA Grapalat" w:hAnsi="GHEA Grapalat" w:cs="Sylfaen"/>
          <w:lang w:val="es-ES"/>
        </w:rPr>
        <w:t xml:space="preserve">որ ունի </w:t>
      </w:r>
      <w:r>
        <w:rPr>
          <w:rFonts w:ascii="GHEA Grapalat" w:hAnsi="GHEA Grapalat"/>
          <w:b/>
          <w:lang w:val="es-ES"/>
        </w:rPr>
        <w:t>«ԱԱ-ՇՁԲ-2»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lang w:val="es-ES"/>
        </w:rPr>
        <w:t>ծածկագրով</w:t>
      </w:r>
    </w:p>
    <w:p w:rsidR="00341725" w:rsidRPr="006C16C4" w:rsidRDefault="00341725" w:rsidP="0067675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 xml:space="preserve">              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341725" w:rsidRPr="006C16C4" w:rsidRDefault="00341725" w:rsidP="00676756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>հայտարարված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շրջանակային համաձայնագրերի միջոցով գնում կատարելու ընթացակարգի հրավերով նախատեսված լիցենզիա/ներ/ /պատճենը կցվում է/</w:t>
      </w:r>
      <w:r w:rsidRPr="006C16C4">
        <w:rPr>
          <w:rStyle w:val="FootnoteReference"/>
          <w:rFonts w:ascii="GHEA Grapalat" w:hAnsi="GHEA Grapalat" w:cs="Sylfaen"/>
          <w:lang w:val="es-ES"/>
        </w:rPr>
        <w:footnoteReference w:id="21"/>
      </w:r>
      <w:r w:rsidRPr="006C16C4">
        <w:rPr>
          <w:rFonts w:ascii="GHEA Grapalat" w:hAnsi="GHEA Grapalat" w:cs="Sylfaen"/>
          <w:lang w:val="es-ES"/>
        </w:rPr>
        <w:t>:</w:t>
      </w:r>
    </w:p>
    <w:p w:rsidR="00341725" w:rsidRPr="006C16C4" w:rsidRDefault="00341725" w:rsidP="006F199F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</w:t>
      </w: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հարկ վճարողի հաշվառման համար</w:t>
      </w:r>
      <w:r w:rsidRPr="006C16C4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341725" w:rsidRPr="006C16C4" w:rsidRDefault="00341725" w:rsidP="0067675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341725" w:rsidRPr="006C16C4" w:rsidRDefault="00341725" w:rsidP="00F5086A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ab/>
      </w:r>
      <w:r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6C16C4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341725" w:rsidRPr="006C16C4" w:rsidRDefault="00341725" w:rsidP="0067675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341725" w:rsidRPr="006C16C4" w:rsidRDefault="00341725" w:rsidP="00676756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41725" w:rsidRPr="006C16C4" w:rsidRDefault="00341725" w:rsidP="0067675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/>
          <w:sz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6C16C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41725" w:rsidRPr="006C16C4" w:rsidRDefault="00341725" w:rsidP="0067675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41725" w:rsidRPr="006C16C4" w:rsidRDefault="00341725" w:rsidP="00676756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2</w:t>
      </w:r>
    </w:p>
    <w:p w:rsidR="00341725" w:rsidRPr="006C16C4" w:rsidRDefault="00341725" w:rsidP="00676756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«ԱԱ-ՇՁԲ-2»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341725" w:rsidRPr="006C16C4" w:rsidRDefault="00341725" w:rsidP="00676756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41725" w:rsidRPr="006C16C4" w:rsidRDefault="00341725" w:rsidP="00676756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«ԱԱ-ՇՁԲ-2»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341725" w:rsidRPr="006C16C4" w:rsidRDefault="00341725" w:rsidP="00676756">
      <w:pPr>
        <w:pStyle w:val="BodyTextIndent3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341725" w:rsidRPr="006C16C4" w:rsidRDefault="00341725" w:rsidP="0067675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41725" w:rsidRPr="006C16C4" w:rsidRDefault="00341725" w:rsidP="0067675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341725" w:rsidRPr="006C16C4" w:rsidRDefault="00341725" w:rsidP="00676756">
      <w:pPr>
        <w:jc w:val="right"/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jc w:val="right"/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341725" w:rsidRPr="006C16C4" w:rsidRDefault="00341725" w:rsidP="00676756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6C16C4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341725" w:rsidRPr="006C16C4" w:rsidRDefault="00341725" w:rsidP="00676756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341725" w:rsidRPr="006C16C4" w:rsidRDefault="00341725" w:rsidP="00676756">
      <w:pPr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341725" w:rsidRPr="00676756" w:rsidRDefault="00341725" w:rsidP="0067675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</w:p>
    <w:p w:rsidR="00341725" w:rsidRPr="00676756" w:rsidRDefault="00341725" w:rsidP="00676756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հայտը ներկայացնելու օրվա դրությամբ</w:t>
      </w:r>
      <w:r w:rsidRPr="00676756">
        <w:rPr>
          <w:rFonts w:ascii="GHEA Grapalat" w:hAnsi="GHEA Grapalat" w:cs="Sylfaen"/>
          <w:lang w:val="hy-AM"/>
        </w:rPr>
        <w:t>.</w:t>
      </w:r>
    </w:p>
    <w:p w:rsidR="00341725" w:rsidRPr="00676756" w:rsidRDefault="00341725" w:rsidP="0067675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341725" w:rsidRPr="006C16C4" w:rsidRDefault="00341725" w:rsidP="0067675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1) </w:t>
      </w:r>
      <w:r w:rsidRPr="006C16C4">
        <w:rPr>
          <w:rFonts w:ascii="GHEA Grapalat" w:hAnsi="GHEA Grapalat" w:cs="Sylfaen"/>
          <w:lang w:val="hy-AM"/>
        </w:rPr>
        <w:t>դատական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սնանկ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ճանաչված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341725" w:rsidRPr="006C16C4" w:rsidRDefault="00341725" w:rsidP="0067675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2) </w:t>
      </w:r>
      <w:r w:rsidRPr="006C16C4">
        <w:rPr>
          <w:rFonts w:ascii="GHEA Grapalat" w:hAnsi="GHEA Grapalat" w:cs="Sylfaen"/>
          <w:lang w:val="hy-AM"/>
        </w:rPr>
        <w:t>չունի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ժամկետանց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պարտքեր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Հայաստանի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Հանրապետության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հարկային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սոցիալական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վճարների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գծով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3) &lt;&lt;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</w:t>
      </w:r>
      <w:r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մարմնի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ներկայացուցիչը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հայտը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341725" w:rsidRPr="006C16C4" w:rsidRDefault="00341725" w:rsidP="0067675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341725" w:rsidRPr="006C16C4" w:rsidRDefault="00341725" w:rsidP="00676756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ներկայացնելու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76756">
        <w:rPr>
          <w:rFonts w:ascii="GHEA Grapalat" w:hAnsi="GHEA Grapalat" w:cs="Arial"/>
          <w:lang w:val="hy-AM"/>
        </w:rPr>
        <w:t>օրվա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նախորդող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երեք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տարիների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ընթացքում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դատապարտված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եղել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տնտեսական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գործունեության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պետական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ծառայության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դեմ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ուղղված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հանցագործության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բացառությամբ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դեպքերի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երբ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դատվածությունը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օրենքով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սահմանված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մարված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4) &lt;&lt;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</w:t>
      </w:r>
      <w:r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ներառված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գնումների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գործընթացին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341725" w:rsidRPr="006C16C4" w:rsidRDefault="00341725" w:rsidP="0067675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341725" w:rsidRPr="006C16C4" w:rsidRDefault="00341725" w:rsidP="0067675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մասնակցելու իրավունք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չունեցող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մասնակիցների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ցուցակում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341725" w:rsidRPr="006C16C4" w:rsidRDefault="00341725" w:rsidP="0067675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5) </w:t>
      </w:r>
      <w:r w:rsidRPr="006C16C4">
        <w:rPr>
          <w:rFonts w:ascii="GHEA Grapalat" w:hAnsi="GHEA Grapalat" w:cs="Sylfaen"/>
          <w:lang w:val="hy-AM"/>
        </w:rPr>
        <w:t>բացակայում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գերիշխող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դիրքի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չարաշահում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հակամրցակցային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համաձայնություն</w:t>
      </w:r>
      <w:r w:rsidRPr="006C16C4">
        <w:rPr>
          <w:rFonts w:ascii="GHEA Grapalat" w:hAnsi="GHEA Grapalat" w:cs="Arial"/>
          <w:lang w:val="hy-AM"/>
        </w:rPr>
        <w:t>,</w:t>
      </w:r>
    </w:p>
    <w:p w:rsidR="00341725" w:rsidRPr="006C16C4" w:rsidRDefault="00341725" w:rsidP="0067675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41725" w:rsidRPr="006C16C4" w:rsidRDefault="00341725" w:rsidP="0067675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41725" w:rsidRPr="006C16C4" w:rsidRDefault="00341725" w:rsidP="0067675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41725" w:rsidRPr="006C16C4" w:rsidRDefault="00341725" w:rsidP="00676756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41725" w:rsidRPr="006C16C4" w:rsidRDefault="00341725" w:rsidP="00676756">
      <w:pPr>
        <w:jc w:val="right"/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3.1</w:t>
      </w:r>
      <w:r w:rsidRPr="006C16C4">
        <w:rPr>
          <w:rStyle w:val="FootnoteReference"/>
          <w:rFonts w:ascii="GHEA Grapalat" w:hAnsi="GHEA Grapalat" w:cs="Arial"/>
          <w:b/>
          <w:lang w:val="hy-AM"/>
        </w:rPr>
        <w:footnoteReference w:id="22"/>
      </w: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«ԱԱ-ՇՁԲ-2»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«ԱԱ-ՇՁԲ-2»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341725" w:rsidRPr="006C16C4" w:rsidRDefault="00341725" w:rsidP="0067675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41725" w:rsidRPr="006C16C4" w:rsidRDefault="00341725" w:rsidP="0067675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341725" w:rsidRPr="006C16C4" w:rsidRDefault="00341725" w:rsidP="00676756">
      <w:pPr>
        <w:rPr>
          <w:rFonts w:ascii="GHEA Grapalat" w:hAnsi="GHEA Grapalat"/>
          <w:lang w:val="hy-AM"/>
        </w:rPr>
      </w:pPr>
    </w:p>
    <w:p w:rsidR="00341725" w:rsidRPr="006C16C4" w:rsidRDefault="00341725" w:rsidP="00676756">
      <w:pPr>
        <w:rPr>
          <w:rFonts w:ascii="GHEA Grapalat" w:hAnsi="GHEA Grapalat"/>
          <w:lang w:val="hy-AM"/>
        </w:rPr>
      </w:pPr>
    </w:p>
    <w:p w:rsidR="00341725" w:rsidRPr="006C16C4" w:rsidRDefault="00341725" w:rsidP="00676756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341725" w:rsidRPr="006C16C4" w:rsidRDefault="00341725" w:rsidP="00676756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ՄԱՍՆԱԳԻՏԱԿԱՆ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ՓՈՐՁԱՌՈՒԹՅԱՆ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341725" w:rsidRPr="006C16C4" w:rsidRDefault="00341725" w:rsidP="00676756">
      <w:pPr>
        <w:jc w:val="center"/>
        <w:rPr>
          <w:rFonts w:ascii="GHEA Grapalat" w:hAnsi="GHEA Grapalat"/>
          <w:b/>
          <w:sz w:val="20"/>
          <w:lang w:val="hy-AM"/>
        </w:rPr>
      </w:pPr>
    </w:p>
    <w:p w:rsidR="00341725" w:rsidRPr="006C16C4" w:rsidRDefault="00341725" w:rsidP="00676756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341725" w:rsidRPr="006C16C4" w:rsidRDefault="00341725" w:rsidP="00676756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vertAlign w:val="superscript"/>
          <w:lang w:val="hy-AM"/>
        </w:rPr>
        <w:tab/>
      </w:r>
      <w:r w:rsidRPr="006C16C4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341725" w:rsidRPr="006C16C4" w:rsidRDefault="00341725" w:rsidP="0067675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ներկայացնելու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/>
          <w:lang w:val="hy-AM"/>
        </w:rPr>
        <w:t xml:space="preserve">տարվա և դրան </w:t>
      </w:r>
      <w:r w:rsidRPr="006C16C4">
        <w:rPr>
          <w:rFonts w:ascii="GHEA Grapalat" w:hAnsi="GHEA Grapalat" w:cs="Sylfaen"/>
          <w:lang w:val="hy-AM"/>
        </w:rPr>
        <w:t>նախորդող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երեք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տարիների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ընթացքում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ձևով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իրականացրել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6C16C4">
        <w:rPr>
          <w:rFonts w:ascii="GHEA Grapalat" w:hAnsi="GHEA Grapalat" w:cs="Sylfaen"/>
          <w:lang w:val="hy-AM"/>
        </w:rPr>
        <w:t>որի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ընդհանուր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341725" w:rsidRPr="006C16C4" w:rsidRDefault="00341725" w:rsidP="00676756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արժեքը  կազմել  է  </w:t>
      </w:r>
      <w:r w:rsidRPr="00676756">
        <w:rPr>
          <w:rFonts w:ascii="GHEA Grapalat" w:hAnsi="GHEA Grapalat" w:cs="Sylfaen"/>
          <w:lang w:val="hy-AM"/>
        </w:rPr>
        <w:t>____________________________________________________________</w:t>
      </w:r>
      <w:r w:rsidRPr="006C16C4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ՀՀ դրամ 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341725" w:rsidRPr="006C16C4" w:rsidRDefault="00341725" w:rsidP="00676756">
      <w:pPr>
        <w:jc w:val="both"/>
        <w:rPr>
          <w:rFonts w:ascii="GHEA Grapalat" w:hAnsi="GHEA Grapalat"/>
          <w:lang w:val="hy-AM"/>
        </w:rPr>
      </w:pPr>
    </w:p>
    <w:p w:rsidR="00341725" w:rsidRPr="006C16C4" w:rsidRDefault="00341725" w:rsidP="00676756">
      <w:pPr>
        <w:jc w:val="both"/>
        <w:rPr>
          <w:rFonts w:ascii="GHEA Grapalat" w:hAnsi="GHEA Grapalat"/>
          <w:lang w:val="hy-AM"/>
        </w:rPr>
      </w:pPr>
    </w:p>
    <w:p w:rsidR="00341725" w:rsidRPr="006C16C4" w:rsidRDefault="00341725" w:rsidP="00676756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>Ընդ որում</w:t>
      </w:r>
      <w:r w:rsidRPr="006C16C4">
        <w:rPr>
          <w:rFonts w:ascii="GHEA Grapalat" w:hAnsi="GHEA Grapalat"/>
          <w:lang w:val="af-ZA" w:eastAsia="ru-RU"/>
        </w:rPr>
        <w:t xml:space="preserve"> </w:t>
      </w:r>
      <w:r w:rsidRPr="006C16C4">
        <w:rPr>
          <w:rFonts w:ascii="GHEA Grapalat" w:hAnsi="GHEA Grapalat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6C16C4">
        <w:rPr>
          <w:rFonts w:ascii="GHEA Grapalat" w:hAnsi="GHEA Grapalat"/>
          <w:lang w:val="hy-AM"/>
        </w:rPr>
        <w:softHyphen/>
        <w:t>ցա</w:t>
      </w:r>
      <w:r w:rsidRPr="006C16C4">
        <w:rPr>
          <w:rFonts w:ascii="GHEA Grapalat" w:hAnsi="GHEA Grapalat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6C16C4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341725" w:rsidRPr="006C16C4" w:rsidRDefault="00341725" w:rsidP="00676756">
      <w:pPr>
        <w:pStyle w:val="BodyTextIndent2"/>
        <w:ind w:firstLine="567"/>
        <w:rPr>
          <w:rFonts w:ascii="GHEA Grapalat" w:hAnsi="GHEA Grapalat"/>
          <w:i/>
          <w:lang w:val="hy-AM"/>
        </w:rPr>
      </w:pPr>
    </w:p>
    <w:p w:rsidR="00341725" w:rsidRPr="006C16C4" w:rsidRDefault="00341725" w:rsidP="00676756">
      <w:pPr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41725" w:rsidRPr="006C16C4" w:rsidRDefault="00341725" w:rsidP="0067675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41725" w:rsidRPr="006C16C4" w:rsidRDefault="00341725" w:rsidP="0067675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41725" w:rsidRPr="006C16C4" w:rsidRDefault="00341725" w:rsidP="0067675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341725" w:rsidRPr="006C16C4" w:rsidRDefault="00341725" w:rsidP="00676756">
      <w:pPr>
        <w:jc w:val="right"/>
        <w:rPr>
          <w:rFonts w:ascii="GHEA Grapalat" w:hAnsi="GHEA Grapalat"/>
          <w:sz w:val="20"/>
          <w:lang w:val="hy-AM"/>
        </w:rPr>
      </w:pPr>
    </w:p>
    <w:p w:rsidR="00341725" w:rsidRPr="00676756" w:rsidRDefault="00341725" w:rsidP="00676756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341725" w:rsidRPr="00676756" w:rsidRDefault="00341725" w:rsidP="00676756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341725" w:rsidRPr="00676756" w:rsidRDefault="00341725" w:rsidP="00676756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3.3</w:t>
      </w: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«ԱԱ-ՇՁԲ-2»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«ԱԱ-ՇՁԲ-2»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341725" w:rsidRPr="006C16C4" w:rsidRDefault="00341725" w:rsidP="0067675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41725" w:rsidRPr="006C16C4" w:rsidRDefault="00341725" w:rsidP="0067675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341725" w:rsidRPr="006C16C4" w:rsidRDefault="00341725" w:rsidP="00676756">
      <w:pPr>
        <w:rPr>
          <w:rFonts w:ascii="GHEA Grapalat" w:hAnsi="GHEA Grapalat"/>
          <w:lang w:val="hy-AM"/>
        </w:rPr>
      </w:pPr>
    </w:p>
    <w:p w:rsidR="00341725" w:rsidRPr="006C16C4" w:rsidRDefault="00341725" w:rsidP="00676756">
      <w:pPr>
        <w:rPr>
          <w:rFonts w:ascii="GHEA Grapalat" w:hAnsi="GHEA Grapalat"/>
          <w:lang w:val="hy-AM"/>
        </w:rPr>
      </w:pPr>
    </w:p>
    <w:p w:rsidR="00341725" w:rsidRPr="006C16C4" w:rsidRDefault="00341725" w:rsidP="00676756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341725" w:rsidRPr="006C16C4" w:rsidRDefault="00341725" w:rsidP="00676756">
      <w:pPr>
        <w:spacing w:line="276" w:lineRule="auto"/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ՏԵԽՆԻԿԱԿԱՆ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ՄԻՋՈՑՆԵՐԻ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341725" w:rsidRPr="006C16C4" w:rsidRDefault="00341725" w:rsidP="0067675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41725" w:rsidRPr="006C16C4" w:rsidRDefault="00341725" w:rsidP="0067675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41725" w:rsidRPr="006C16C4" w:rsidRDefault="00341725" w:rsidP="0067675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41725" w:rsidRPr="006C16C4" w:rsidRDefault="00341725" w:rsidP="0067675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41725" w:rsidRPr="006C16C4" w:rsidRDefault="00341725" w:rsidP="0067675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41725" w:rsidRPr="006C16C4" w:rsidRDefault="00341725" w:rsidP="00676756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341725" w:rsidRPr="006C16C4" w:rsidRDefault="00341725" w:rsidP="0067675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  <w:r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341725" w:rsidRPr="006C16C4" w:rsidRDefault="00341725" w:rsidP="00676756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341725" w:rsidRPr="006C16C4" w:rsidRDefault="00341725" w:rsidP="00676756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41725" w:rsidRPr="00676756" w:rsidRDefault="00341725" w:rsidP="00676756">
      <w:pPr>
        <w:ind w:left="-66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676756">
        <w:rPr>
          <w:rFonts w:ascii="GHEA Grapalat" w:hAnsi="GHEA Grapalat" w:cs="Sylfaen"/>
          <w:i/>
          <w:sz w:val="22"/>
          <w:szCs w:val="22"/>
          <w:lang w:val="hy-AM"/>
        </w:rPr>
        <w:t xml:space="preserve">            </w:t>
      </w:r>
      <w:r w:rsidRPr="006C16C4">
        <w:rPr>
          <w:rFonts w:ascii="GHEA Grapalat" w:hAnsi="GHEA Grapalat"/>
          <w:i/>
          <w:sz w:val="22"/>
          <w:szCs w:val="22"/>
          <w:vertAlign w:val="subscript"/>
          <w:lang w:val="hy-AM"/>
        </w:rPr>
        <w:t>--------------------------------------------------------------------------</w:t>
      </w:r>
      <w:r w:rsidRPr="006C16C4">
        <w:rPr>
          <w:rFonts w:ascii="GHEA Grapalat" w:hAnsi="GHEA Grapalat"/>
          <w:i/>
          <w:sz w:val="22"/>
          <w:szCs w:val="22"/>
          <w:lang w:val="hy-AM"/>
        </w:rPr>
        <w:t>-</w:t>
      </w:r>
      <w:r w:rsidRPr="006C16C4">
        <w:rPr>
          <w:rFonts w:ascii="GHEA Grapalat" w:hAnsi="GHEA Grapalat" w:cs="Sylfaen"/>
          <w:i/>
          <w:sz w:val="22"/>
          <w:szCs w:val="22"/>
          <w:lang w:val="hy-AM"/>
        </w:rPr>
        <w:t xml:space="preserve">ն և պարտավորվում է սույն հրավերով սահմանված </w:t>
      </w:r>
    </w:p>
    <w:p w:rsidR="00341725" w:rsidRPr="00676756" w:rsidRDefault="00341725" w:rsidP="00676756">
      <w:pPr>
        <w:ind w:left="-66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676756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 xml:space="preserve">                    </w:t>
      </w:r>
      <w:r w:rsidRPr="006C16C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>)</w:t>
      </w:r>
    </w:p>
    <w:p w:rsidR="00341725" w:rsidRPr="006C16C4" w:rsidRDefault="00341725" w:rsidP="00676756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6C16C4">
        <w:rPr>
          <w:rFonts w:ascii="GHEA Grapalat" w:hAnsi="GHEA Grapalat" w:cs="Sylfaen"/>
          <w:i/>
          <w:sz w:val="22"/>
          <w:szCs w:val="22"/>
          <w:lang w:val="hy-AM"/>
        </w:rPr>
        <w:t xml:space="preserve">կարգով ներկայացնել </w:t>
      </w:r>
      <w:r w:rsidRPr="00676756">
        <w:rPr>
          <w:rFonts w:ascii="GHEA Grapalat" w:hAnsi="GHEA Grapalat" w:cs="Sylfaen"/>
          <w:i/>
          <w:sz w:val="22"/>
          <w:szCs w:val="22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22"/>
          <w:szCs w:val="22"/>
          <w:lang w:val="hy-AM"/>
        </w:rPr>
        <w:t>հայտարարությունը հիմնավորող` հրավերով նախատեսված փաստաթղթերը</w:t>
      </w:r>
      <w:r w:rsidRPr="006C16C4">
        <w:rPr>
          <w:rStyle w:val="FootnoteReference"/>
          <w:rFonts w:ascii="GHEA Grapalat" w:hAnsi="GHEA Grapalat" w:cs="Sylfaen"/>
          <w:i/>
          <w:sz w:val="22"/>
          <w:szCs w:val="22"/>
          <w:lang w:val="hy-AM"/>
        </w:rPr>
        <w:footnoteReference w:id="23"/>
      </w:r>
      <w:r w:rsidRPr="006C16C4">
        <w:rPr>
          <w:rFonts w:ascii="GHEA Grapalat" w:hAnsi="GHEA Grapalat" w:cs="Sylfaen"/>
          <w:i/>
          <w:sz w:val="22"/>
          <w:szCs w:val="22"/>
          <w:lang w:val="hy-AM"/>
        </w:rPr>
        <w:t>։</w:t>
      </w:r>
    </w:p>
    <w:p w:rsidR="00341725" w:rsidRPr="006C16C4" w:rsidRDefault="00341725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41725" w:rsidRPr="006C16C4" w:rsidRDefault="00341725" w:rsidP="0067675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41725" w:rsidRPr="006C16C4" w:rsidRDefault="00341725" w:rsidP="0067675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41725" w:rsidRPr="006C16C4" w:rsidRDefault="00341725" w:rsidP="00676756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41725" w:rsidRPr="006C16C4" w:rsidRDefault="00341725" w:rsidP="00676756">
      <w:pPr>
        <w:jc w:val="right"/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3.4</w:t>
      </w:r>
      <w:r w:rsidRPr="006C16C4">
        <w:rPr>
          <w:rStyle w:val="FootnoteReference"/>
          <w:rFonts w:ascii="GHEA Grapalat" w:hAnsi="GHEA Grapalat" w:cs="Arial"/>
          <w:b/>
          <w:lang w:val="hy-AM"/>
        </w:rPr>
        <w:footnoteReference w:id="24"/>
      </w: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«ԱԱ-ՇՁԲ-2»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&lt;&lt;---</w:t>
      </w:r>
      <w:r w:rsidRPr="006C16C4">
        <w:rPr>
          <w:rFonts w:ascii="GHEA Grapalat" w:hAnsi="GHEA Grapalat" w:cs="Sylfaen"/>
          <w:b/>
          <w:lang w:val="hy-AM"/>
        </w:rPr>
        <w:t>ՇՀԱՊՁԲ</w:t>
      </w:r>
      <w:r w:rsidRPr="006C16C4">
        <w:rPr>
          <w:rFonts w:ascii="GHEA Grapalat" w:hAnsi="GHEA Grapalat" w:cs="Arial"/>
          <w:b/>
          <w:lang w:val="hy-AM"/>
        </w:rPr>
        <w:t>---/---</w:t>
      </w:r>
      <w:r w:rsidRPr="006C16C4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341725" w:rsidRPr="006C16C4" w:rsidRDefault="00341725" w:rsidP="0067675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41725" w:rsidRPr="006C16C4" w:rsidRDefault="00341725" w:rsidP="0067675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341725" w:rsidRPr="006C16C4" w:rsidRDefault="00341725" w:rsidP="00676756">
      <w:pPr>
        <w:rPr>
          <w:rFonts w:ascii="GHEA Grapalat" w:hAnsi="GHEA Grapalat"/>
          <w:lang w:val="hy-AM"/>
        </w:rPr>
      </w:pPr>
    </w:p>
    <w:p w:rsidR="00341725" w:rsidRPr="006C16C4" w:rsidRDefault="00341725" w:rsidP="00676756">
      <w:pPr>
        <w:rPr>
          <w:rFonts w:ascii="GHEA Grapalat" w:hAnsi="GHEA Grapalat"/>
          <w:lang w:val="hy-AM"/>
        </w:rPr>
      </w:pPr>
    </w:p>
    <w:p w:rsidR="00341725" w:rsidRPr="006C16C4" w:rsidRDefault="00341725" w:rsidP="00676756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341725" w:rsidRPr="006C16C4" w:rsidRDefault="00341725" w:rsidP="00676756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341725" w:rsidRPr="006C16C4" w:rsidRDefault="00341725" w:rsidP="0067675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41725" w:rsidRPr="006C16C4" w:rsidRDefault="00341725" w:rsidP="0067675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341725" w:rsidRPr="006C16C4" w:rsidRDefault="00341725" w:rsidP="00676756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41725" w:rsidRPr="006C16C4" w:rsidRDefault="00341725" w:rsidP="00676756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41725" w:rsidRPr="006C16C4" w:rsidRDefault="00341725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41725" w:rsidRPr="006C16C4" w:rsidRDefault="00341725" w:rsidP="0067675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41725" w:rsidRPr="006C16C4" w:rsidRDefault="00341725" w:rsidP="0067675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41725" w:rsidRPr="006C16C4" w:rsidRDefault="00341725" w:rsidP="00676756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41725" w:rsidRPr="006C16C4" w:rsidRDefault="00341725" w:rsidP="00676756">
      <w:pPr>
        <w:jc w:val="right"/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3.5</w:t>
      </w:r>
      <w:r w:rsidRPr="006C16C4">
        <w:rPr>
          <w:rStyle w:val="FootnoteReference"/>
          <w:rFonts w:ascii="GHEA Grapalat" w:hAnsi="GHEA Grapalat" w:cs="Arial"/>
          <w:b/>
          <w:lang w:val="hy-AM"/>
        </w:rPr>
        <w:footnoteReference w:id="25"/>
      </w: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«ԱԱ-ՇՁԲ-2»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«ԱԱ-ՇՁԲ-2»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341725" w:rsidRPr="006C16C4" w:rsidRDefault="00341725" w:rsidP="0067675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41725" w:rsidRPr="006C16C4" w:rsidRDefault="00341725" w:rsidP="0067675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341725" w:rsidRPr="006C16C4" w:rsidRDefault="00341725" w:rsidP="00676756">
      <w:pPr>
        <w:rPr>
          <w:rFonts w:ascii="GHEA Grapalat" w:hAnsi="GHEA Grapalat"/>
          <w:lang w:val="hy-AM"/>
        </w:rPr>
      </w:pPr>
    </w:p>
    <w:p w:rsidR="00341725" w:rsidRPr="006C16C4" w:rsidRDefault="00341725" w:rsidP="00676756">
      <w:pPr>
        <w:rPr>
          <w:rFonts w:ascii="GHEA Grapalat" w:hAnsi="GHEA Grapalat"/>
          <w:lang w:val="hy-AM"/>
        </w:rPr>
      </w:pPr>
    </w:p>
    <w:p w:rsidR="00341725" w:rsidRPr="006C16C4" w:rsidRDefault="00341725" w:rsidP="00676756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341725" w:rsidRPr="006C16C4" w:rsidRDefault="00341725" w:rsidP="00676756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341725" w:rsidRPr="006C16C4" w:rsidRDefault="00341725" w:rsidP="0067675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41725" w:rsidRPr="006C16C4" w:rsidRDefault="00341725" w:rsidP="0067675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41725" w:rsidRPr="006C16C4" w:rsidRDefault="00341725" w:rsidP="00676756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341725" w:rsidRPr="006C16C4" w:rsidRDefault="00341725" w:rsidP="00676756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  <w:r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341725" w:rsidRPr="006C16C4" w:rsidRDefault="00341725" w:rsidP="00676756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ֆինանսական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ֆինանսական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341725" w:rsidRPr="006C16C4" w:rsidRDefault="00341725" w:rsidP="00676756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41725" w:rsidRPr="006C16C4" w:rsidRDefault="00341725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41725" w:rsidRPr="006C16C4" w:rsidRDefault="00341725" w:rsidP="0067675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41725" w:rsidRPr="006C16C4" w:rsidRDefault="00341725" w:rsidP="0067675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41725" w:rsidRPr="006C16C4" w:rsidRDefault="00341725" w:rsidP="00676756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41725" w:rsidRPr="006C16C4" w:rsidRDefault="00341725" w:rsidP="00676756">
      <w:pPr>
        <w:jc w:val="right"/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3.6</w:t>
      </w: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«ԱԱ-ՇՁԲ-2»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«ԱԱ-ՇՁԲ-2»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341725" w:rsidRPr="006C16C4" w:rsidRDefault="00341725" w:rsidP="0067675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41725" w:rsidRPr="006C16C4" w:rsidRDefault="00341725" w:rsidP="0067675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341725" w:rsidRPr="006C16C4" w:rsidRDefault="00341725" w:rsidP="00676756">
      <w:pPr>
        <w:rPr>
          <w:rFonts w:ascii="GHEA Grapalat" w:hAnsi="GHEA Grapalat"/>
          <w:lang w:val="hy-AM"/>
        </w:rPr>
      </w:pPr>
    </w:p>
    <w:p w:rsidR="00341725" w:rsidRPr="006C16C4" w:rsidRDefault="00341725" w:rsidP="00676756">
      <w:pPr>
        <w:rPr>
          <w:rFonts w:ascii="GHEA Grapalat" w:hAnsi="GHEA Grapalat"/>
          <w:lang w:val="hy-AM"/>
        </w:rPr>
      </w:pPr>
    </w:p>
    <w:p w:rsidR="00341725" w:rsidRPr="006C16C4" w:rsidRDefault="00341725" w:rsidP="00676756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341725" w:rsidRPr="006C16C4" w:rsidRDefault="00341725" w:rsidP="00676756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ԱՇԽԱՏԱՆՔԱՅԻՆ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ՌԵՍՈՒՐՍՆԵՐԻ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341725" w:rsidRPr="006C16C4" w:rsidRDefault="00341725" w:rsidP="0067675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41725" w:rsidRPr="006C16C4" w:rsidRDefault="00341725" w:rsidP="0067675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հայտարարում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341725" w:rsidRPr="006C16C4" w:rsidRDefault="00341725" w:rsidP="00676756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41725" w:rsidRPr="006C16C4" w:rsidRDefault="00341725" w:rsidP="00676756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աշխատանքնային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341725" w:rsidRPr="006C16C4" w:rsidRDefault="00341725" w:rsidP="00676756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41725" w:rsidRPr="006C16C4" w:rsidRDefault="00341725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41725" w:rsidRPr="006C16C4" w:rsidRDefault="00341725" w:rsidP="0067675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41725" w:rsidRPr="006C16C4" w:rsidRDefault="00341725" w:rsidP="0067675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41725" w:rsidRPr="006C16C4" w:rsidRDefault="00341725" w:rsidP="00676756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41725" w:rsidRPr="006C16C4" w:rsidRDefault="00341725" w:rsidP="00676756">
      <w:pPr>
        <w:jc w:val="right"/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</w:t>
      </w: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«ԱԱ-ՇՁԲ-2»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«ԱԱ-ՇՁԲ-2»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341725" w:rsidRPr="006C16C4" w:rsidRDefault="00341725" w:rsidP="0067675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41725" w:rsidRPr="006C16C4" w:rsidRDefault="00341725" w:rsidP="0067675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341725" w:rsidRPr="006C16C4" w:rsidRDefault="00341725" w:rsidP="00676756">
      <w:pPr>
        <w:rPr>
          <w:rFonts w:ascii="GHEA Grapalat" w:hAnsi="GHEA Grapalat"/>
          <w:lang w:val="hy-AM"/>
        </w:rPr>
      </w:pPr>
    </w:p>
    <w:p w:rsidR="00341725" w:rsidRPr="006C16C4" w:rsidRDefault="00341725" w:rsidP="00676756">
      <w:pPr>
        <w:rPr>
          <w:rFonts w:ascii="GHEA Grapalat" w:hAnsi="GHEA Grapalat"/>
          <w:lang w:val="hy-AM"/>
        </w:rPr>
      </w:pPr>
    </w:p>
    <w:p w:rsidR="00341725" w:rsidRPr="006C16C4" w:rsidRDefault="00341725" w:rsidP="00676756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Գ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Ի</w:t>
      </w:r>
      <w:r w:rsidRPr="006C16C4">
        <w:rPr>
          <w:rFonts w:ascii="GHEA Grapalat" w:hAnsi="GHEA Grapalat" w:cs="Arial"/>
          <w:b/>
          <w:lang w:val="hy-AM"/>
        </w:rPr>
        <w:t xml:space="preserve">  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Ջ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Կ</w:t>
      </w:r>
    </w:p>
    <w:p w:rsidR="00341725" w:rsidRPr="006C16C4" w:rsidRDefault="00341725" w:rsidP="00676756">
      <w:pPr>
        <w:ind w:firstLine="567"/>
        <w:rPr>
          <w:rFonts w:ascii="GHEA Grapalat" w:hAnsi="GHEA Grapalat"/>
          <w:lang w:val="hy-AM"/>
        </w:rPr>
      </w:pPr>
    </w:p>
    <w:p w:rsidR="00341725" w:rsidRPr="006C16C4" w:rsidRDefault="00341725" w:rsidP="00676756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Ուսումնասիրելով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Ձեր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կողմից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տրամադրված</w:t>
      </w:r>
      <w:r w:rsidRPr="006C16C4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/>
          <w:b/>
          <w:lang w:val="es-ES"/>
        </w:rPr>
        <w:t xml:space="preserve">«ԱԱ-ՇՁԲ-2» </w:t>
      </w:r>
      <w:r w:rsidRPr="006C16C4">
        <w:rPr>
          <w:rFonts w:ascii="GHEA Grapalat" w:hAnsi="GHEA Grapalat" w:cs="Sylfaen"/>
          <w:lang w:val="hy-AM"/>
        </w:rPr>
        <w:t>ծածկագրով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հրավերը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թվում</w:t>
      </w:r>
      <w:r w:rsidRPr="006C16C4">
        <w:rPr>
          <w:rFonts w:ascii="GHEA Grapalat" w:hAnsi="GHEA Grapalat" w:cs="Arial"/>
          <w:lang w:val="hy-AM"/>
        </w:rPr>
        <w:t xml:space="preserve">`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նախագիծը</w:t>
      </w:r>
      <w:r w:rsidRPr="006C16C4">
        <w:rPr>
          <w:rFonts w:ascii="GHEA Grapalat" w:hAnsi="GHEA Grapalat" w:cs="Arial"/>
          <w:lang w:val="hy-AM"/>
        </w:rPr>
        <w:t>,</w:t>
      </w:r>
    </w:p>
    <w:p w:rsidR="00341725" w:rsidRPr="006C16C4" w:rsidRDefault="00341725" w:rsidP="00676756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առաջարկում</w:t>
      </w:r>
      <w:r w:rsidRPr="006C16C4">
        <w:rPr>
          <w:rFonts w:ascii="GHEA Grapalat" w:hAnsi="GHEA Grapalat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պայմանագիրը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կատարել</w:t>
      </w:r>
      <w:r w:rsidRPr="006C16C4">
        <w:rPr>
          <w:rFonts w:ascii="GHEA Grapalat" w:hAnsi="GHEA Grapalat" w:cs="Arial"/>
          <w:lang w:val="hy-AM"/>
        </w:rPr>
        <w:t xml:space="preserve">  </w:t>
      </w:r>
    </w:p>
    <w:p w:rsidR="00341725" w:rsidRPr="006C16C4" w:rsidRDefault="00341725" w:rsidP="00676756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341725" w:rsidRPr="006C16C4" w:rsidRDefault="00341725" w:rsidP="00676756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հետևյալ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գներով</w:t>
      </w:r>
      <w:r w:rsidRPr="006C16C4">
        <w:rPr>
          <w:rFonts w:ascii="GHEA Grapalat" w:hAnsi="GHEA Grapalat" w:cs="Arial"/>
          <w:lang w:val="hy-AM"/>
        </w:rPr>
        <w:t>.</w:t>
      </w:r>
    </w:p>
    <w:p w:rsidR="00341725" w:rsidRPr="006C16C4" w:rsidRDefault="00341725" w:rsidP="00676756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6C16C4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341725" w:rsidRPr="00697B0D" w:rsidTr="00850850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341725" w:rsidRPr="006C16C4" w:rsidRDefault="00341725" w:rsidP="00850850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341725" w:rsidRPr="006C16C4" w:rsidRDefault="00341725" w:rsidP="00850850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341725" w:rsidRPr="006C16C4" w:rsidTr="00850850"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341725" w:rsidRPr="00697B0D" w:rsidTr="00850850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341725" w:rsidRPr="00697B0D" w:rsidTr="00850850">
        <w:trPr>
          <w:trHeight w:val="521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725" w:rsidRPr="006C16C4" w:rsidRDefault="00341725" w:rsidP="00850850">
            <w:pPr>
              <w:rPr>
                <w:rFonts w:ascii="GHEA Grapalat" w:hAnsi="GHEA Grapalat"/>
                <w:lang w:val="es-ES"/>
              </w:rPr>
            </w:pPr>
          </w:p>
        </w:tc>
      </w:tr>
      <w:tr w:rsidR="00341725" w:rsidRPr="00697B0D" w:rsidTr="00850850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341725" w:rsidRPr="006C16C4" w:rsidTr="00850850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341725" w:rsidRPr="006C16C4" w:rsidTr="00850850">
        <w:trPr>
          <w:trHeight w:val="27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341725" w:rsidRPr="006C16C4" w:rsidRDefault="00341725" w:rsidP="00676756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6C16C4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341725" w:rsidRPr="006C16C4" w:rsidRDefault="00341725" w:rsidP="00676756">
      <w:pPr>
        <w:rPr>
          <w:rFonts w:ascii="GHEA Grapalat" w:hAnsi="GHEA Grapalat"/>
          <w:sz w:val="18"/>
          <w:szCs w:val="18"/>
          <w:lang w:val="es-ES"/>
        </w:rPr>
      </w:pPr>
    </w:p>
    <w:p w:rsidR="00341725" w:rsidRPr="006C16C4" w:rsidRDefault="00341725" w:rsidP="00676756">
      <w:pPr>
        <w:rPr>
          <w:rFonts w:ascii="GHEA Grapalat" w:hAnsi="GHEA Grapalat"/>
          <w:sz w:val="18"/>
          <w:szCs w:val="18"/>
          <w:lang w:val="es-ES"/>
        </w:rPr>
      </w:pPr>
    </w:p>
    <w:p w:rsidR="00341725" w:rsidRPr="006C16C4" w:rsidRDefault="00341725" w:rsidP="00676756">
      <w:pPr>
        <w:rPr>
          <w:rFonts w:ascii="GHEA Grapalat" w:hAnsi="GHEA Grapalat"/>
          <w:sz w:val="18"/>
          <w:szCs w:val="18"/>
          <w:lang w:val="hy-AM"/>
        </w:rPr>
      </w:pPr>
    </w:p>
    <w:p w:rsidR="00341725" w:rsidRPr="006C16C4" w:rsidRDefault="00341725" w:rsidP="0067675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41725" w:rsidRPr="006C16C4" w:rsidRDefault="00341725" w:rsidP="00676756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</w:p>
    <w:p w:rsidR="00341725" w:rsidRPr="006C16C4" w:rsidRDefault="00341725" w:rsidP="0067675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41725" w:rsidRPr="006C16C4" w:rsidRDefault="00341725" w:rsidP="0067675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Կ. Տ.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341725" w:rsidRPr="006C16C4" w:rsidRDefault="00341725" w:rsidP="00676756">
      <w:pPr>
        <w:jc w:val="right"/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4.1</w:t>
      </w: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«ԱԱ-ՇՁԲ-2»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«ԱԱ-ՇՁԲ-2»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341725" w:rsidRPr="006C16C4" w:rsidRDefault="00341725" w:rsidP="0067675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41725" w:rsidRPr="006C16C4" w:rsidRDefault="00341725" w:rsidP="0067675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41725" w:rsidRPr="006C16C4" w:rsidRDefault="00341725" w:rsidP="00676756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41725" w:rsidRPr="006C16C4" w:rsidRDefault="00341725" w:rsidP="00676756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341725" w:rsidRPr="006C16C4" w:rsidRDefault="00341725" w:rsidP="00676756">
      <w:pPr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341725" w:rsidRPr="006C16C4" w:rsidRDefault="00341725" w:rsidP="00676756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341725" w:rsidRPr="006C16C4" w:rsidRDefault="00341725" w:rsidP="00676756">
      <w:pPr>
        <w:pStyle w:val="IndexHeading"/>
        <w:jc w:val="both"/>
        <w:rPr>
          <w:rFonts w:ascii="GHEA Grapalat" w:hAnsi="GHEA Grapalat"/>
          <w:lang w:val="hy-AM"/>
        </w:rPr>
      </w:pPr>
    </w:p>
    <w:p w:rsidR="00341725" w:rsidRPr="006C16C4" w:rsidRDefault="00341725" w:rsidP="00676756">
      <w:pPr>
        <w:pStyle w:val="IndexHeading"/>
        <w:jc w:val="both"/>
        <w:rPr>
          <w:rFonts w:ascii="GHEA Grapalat" w:hAnsi="GHEA Grapalat"/>
          <w:lang w:val="hy-AM"/>
        </w:rPr>
      </w:pP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41725" w:rsidRPr="006C16C4" w:rsidRDefault="00341725" w:rsidP="00676756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363D1B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C16C4">
        <w:rPr>
          <w:rFonts w:ascii="GHEA Grapalat" w:hAnsi="GHEA Grapalat"/>
          <w:b/>
          <w:i/>
          <w:lang w:val="hy-AM"/>
        </w:rPr>
        <w:t>առաջարկվող</w:t>
      </w:r>
      <w:r w:rsidRPr="00363D1B">
        <w:rPr>
          <w:rFonts w:ascii="GHEA Grapalat" w:hAnsi="GHEA Grapalat"/>
          <w:b/>
          <w:i/>
          <w:lang w:val="hy-AM"/>
        </w:rPr>
        <w:t>`</w:t>
      </w:r>
      <w:r w:rsidRPr="006C16C4">
        <w:rPr>
          <w:rFonts w:ascii="GHEA Grapalat" w:hAnsi="GHEA Grapalat"/>
          <w:b/>
          <w:i/>
          <w:lang w:val="hy-AM"/>
        </w:rPr>
        <w:t xml:space="preserve">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363D1B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</w:t>
      </w:r>
      <w:r w:rsidRPr="00363D1B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 (ապրանքներ</w:t>
      </w:r>
      <w:r w:rsidRPr="00363D1B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) </w:t>
      </w:r>
      <w:r w:rsidRPr="00363D1B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C16C4">
        <w:rPr>
          <w:rFonts w:ascii="GHEA Grapalat" w:hAnsi="GHEA Grapalat"/>
          <w:b/>
          <w:i/>
          <w:lang w:val="hy-AM"/>
        </w:rPr>
        <w:t>համապատասխանում է</w:t>
      </w:r>
      <w:r w:rsidRPr="00363D1B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363D1B">
        <w:rPr>
          <w:rFonts w:ascii="GHEA Grapalat" w:hAnsi="GHEA Grapalat"/>
          <w:b/>
          <w:i/>
          <w:lang w:val="hy-AM"/>
        </w:rPr>
        <w:t xml:space="preserve">(ապրանքների) </w:t>
      </w:r>
      <w:r w:rsidRPr="006C16C4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341725" w:rsidRPr="006C16C4" w:rsidRDefault="00341725" w:rsidP="00676756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363D1B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C16C4">
        <w:rPr>
          <w:rFonts w:ascii="GHEA Grapalat" w:hAnsi="GHEA Grapalat"/>
          <w:sz w:val="20"/>
          <w:lang w:val="hy-AM"/>
        </w:rPr>
        <w:t>ներկայաց</w:t>
      </w:r>
      <w:r w:rsidRPr="00363D1B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C16C4">
        <w:rPr>
          <w:rFonts w:ascii="GHEA Grapalat" w:hAnsi="GHEA Grapalat"/>
          <w:sz w:val="20"/>
          <w:lang w:val="hy-AM"/>
        </w:rPr>
        <w:t xml:space="preserve">ապրանքի </w:t>
      </w:r>
      <w:r w:rsidRPr="00363D1B">
        <w:rPr>
          <w:rFonts w:ascii="GHEA Grapalat" w:hAnsi="GHEA Grapalat"/>
          <w:sz w:val="20"/>
          <w:lang w:val="hy-AM"/>
        </w:rPr>
        <w:t xml:space="preserve">(ապրանքների)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41725" w:rsidRPr="006C16C4" w:rsidRDefault="00341725" w:rsidP="00676756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41725" w:rsidRPr="006C16C4" w:rsidRDefault="00341725" w:rsidP="0067675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41725" w:rsidRPr="006C16C4" w:rsidRDefault="00341725" w:rsidP="0067675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41725" w:rsidRPr="006C16C4" w:rsidRDefault="00341725" w:rsidP="00676756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41725" w:rsidRPr="006C16C4" w:rsidRDefault="00341725" w:rsidP="00676756">
      <w:pPr>
        <w:jc w:val="right"/>
        <w:rPr>
          <w:rFonts w:ascii="GHEA Grapalat" w:hAnsi="GHEA Grapalat"/>
          <w:sz w:val="20"/>
          <w:lang w:val="hy-AM"/>
        </w:rPr>
      </w:pPr>
    </w:p>
    <w:p w:rsidR="00341725" w:rsidRPr="00363D1B" w:rsidRDefault="00341725" w:rsidP="0067675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41725" w:rsidRPr="00363D1B" w:rsidRDefault="00341725" w:rsidP="0067675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41725" w:rsidRPr="00363D1B" w:rsidRDefault="00341725" w:rsidP="0067675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41725" w:rsidRPr="00363D1B" w:rsidRDefault="00341725" w:rsidP="0067675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41725" w:rsidRDefault="00341725" w:rsidP="0067675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41725" w:rsidRDefault="00341725" w:rsidP="0067675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41725" w:rsidRDefault="00341725" w:rsidP="0067675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4.2</w:t>
      </w: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«ԱԱ-ՇՁԲ-2»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«ԱԱ-ՇՁԲ-2»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341725" w:rsidRPr="006C16C4" w:rsidRDefault="00341725" w:rsidP="0067675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41725" w:rsidRPr="006C16C4" w:rsidRDefault="00341725" w:rsidP="0067675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41725" w:rsidRPr="006C16C4" w:rsidRDefault="00341725" w:rsidP="00676756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41725" w:rsidRPr="006C16C4" w:rsidRDefault="00341725" w:rsidP="00676756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41725" w:rsidRPr="006C16C4" w:rsidRDefault="00341725" w:rsidP="00676756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41725" w:rsidRPr="006C16C4" w:rsidRDefault="00341725" w:rsidP="00676756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ԱՐՏԱԴՐՈՒԹՅԱՆ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C16C4">
        <w:rPr>
          <w:rFonts w:ascii="GHEA Grapalat" w:hAnsi="GHEA Grapalat"/>
          <w:b/>
          <w:sz w:val="20"/>
        </w:rPr>
        <w:t>ՄԱՏԱԿԱՐԱՐԵԼՈՒ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>ՎԵՐԱԲԵՐՅԱԼ</w:t>
      </w:r>
    </w:p>
    <w:p w:rsidR="00341725" w:rsidRPr="006C16C4" w:rsidRDefault="00341725" w:rsidP="00676756">
      <w:pPr>
        <w:pStyle w:val="IndexHeading"/>
        <w:jc w:val="both"/>
        <w:rPr>
          <w:rFonts w:ascii="GHEA Grapalat" w:hAnsi="GHEA Grapalat"/>
          <w:lang w:val="hy-AM"/>
        </w:rPr>
      </w:pPr>
    </w:p>
    <w:p w:rsidR="00341725" w:rsidRPr="006C16C4" w:rsidRDefault="00341725" w:rsidP="00676756">
      <w:pPr>
        <w:pStyle w:val="IndexHeading"/>
        <w:jc w:val="both"/>
        <w:rPr>
          <w:rFonts w:ascii="GHEA Grapalat" w:hAnsi="GHEA Grapalat"/>
          <w:lang w:val="hy-AM"/>
        </w:rPr>
      </w:pP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41725" w:rsidRPr="00363D1B" w:rsidRDefault="00341725" w:rsidP="00676756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363D1B">
        <w:rPr>
          <w:rFonts w:ascii="GHEA Grapalat" w:hAnsi="GHEA Grapalat"/>
          <w:b/>
          <w:i/>
          <w:lang w:val="hy-AM"/>
        </w:rPr>
        <w:t xml:space="preserve">հայտով </w:t>
      </w:r>
      <w:r w:rsidRPr="006C16C4">
        <w:rPr>
          <w:rFonts w:ascii="GHEA Grapalat" w:hAnsi="GHEA Grapalat"/>
          <w:b/>
          <w:i/>
          <w:lang w:val="hy-AM"/>
        </w:rPr>
        <w:t>առաջարկվող`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363D1B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363D1B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41725" w:rsidRPr="006C16C4" w:rsidRDefault="00341725" w:rsidP="00676756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41725" w:rsidRPr="006C16C4" w:rsidRDefault="00341725" w:rsidP="00676756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41725" w:rsidRPr="006C16C4" w:rsidRDefault="00341725" w:rsidP="00676756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41725" w:rsidRPr="006C16C4" w:rsidRDefault="00341725" w:rsidP="0067675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41725" w:rsidRPr="006C16C4" w:rsidRDefault="00341725" w:rsidP="0067675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41725" w:rsidRPr="006C16C4" w:rsidRDefault="00341725" w:rsidP="00676756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41725" w:rsidRPr="006C16C4" w:rsidRDefault="00341725" w:rsidP="00676756">
      <w:pPr>
        <w:jc w:val="right"/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41725" w:rsidRPr="006C16C4" w:rsidDel="00377582" w:rsidRDefault="00341725" w:rsidP="0067675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41725" w:rsidRPr="00621717" w:rsidRDefault="00341725" w:rsidP="00676756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621717">
        <w:rPr>
          <w:rFonts w:ascii="GHEA Grapalat" w:hAnsi="GHEA Grapalat" w:cs="Sylfaen"/>
          <w:b/>
          <w:lang w:val="hy-AM"/>
        </w:rPr>
        <w:t>Հավելված</w:t>
      </w:r>
      <w:r w:rsidRPr="00621717">
        <w:rPr>
          <w:rFonts w:ascii="GHEA Grapalat" w:hAnsi="GHEA Grapalat" w:cs="Arial"/>
          <w:b/>
          <w:lang w:val="hy-AM"/>
        </w:rPr>
        <w:t xml:space="preserve"> 5</w:t>
      </w:r>
    </w:p>
    <w:p w:rsidR="00341725" w:rsidRPr="00621717" w:rsidRDefault="00341725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1717">
        <w:rPr>
          <w:rFonts w:ascii="GHEA Grapalat" w:hAnsi="GHEA Grapalat"/>
          <w:b/>
          <w:lang w:val="es-ES"/>
        </w:rPr>
        <w:t>«ԱԱ-ՇՁԲ-</w:t>
      </w:r>
      <w:r>
        <w:rPr>
          <w:rFonts w:ascii="GHEA Grapalat" w:hAnsi="GHEA Grapalat"/>
          <w:b/>
          <w:lang w:val="es-ES"/>
        </w:rPr>
        <w:t>2</w:t>
      </w:r>
      <w:r w:rsidRPr="00621717">
        <w:rPr>
          <w:rFonts w:ascii="GHEA Grapalat" w:hAnsi="GHEA Grapalat"/>
          <w:b/>
          <w:lang w:val="es-ES"/>
        </w:rPr>
        <w:t xml:space="preserve">» </w:t>
      </w:r>
      <w:r w:rsidRPr="00621717">
        <w:rPr>
          <w:rFonts w:ascii="GHEA Grapalat" w:hAnsi="GHEA Grapalat" w:cs="Sylfaen"/>
          <w:b/>
          <w:lang w:val="hy-AM"/>
        </w:rPr>
        <w:t>ծածկագրով</w:t>
      </w:r>
    </w:p>
    <w:p w:rsidR="00341725" w:rsidRPr="00621717" w:rsidRDefault="00341725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1717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21717">
        <w:rPr>
          <w:rFonts w:ascii="GHEA Grapalat" w:hAnsi="GHEA Grapalat" w:cs="Arial"/>
          <w:b/>
          <w:lang w:val="hy-AM"/>
        </w:rPr>
        <w:t xml:space="preserve"> </w:t>
      </w:r>
      <w:r w:rsidRPr="00621717">
        <w:rPr>
          <w:rFonts w:ascii="GHEA Grapalat" w:hAnsi="GHEA Grapalat" w:cs="Sylfaen"/>
          <w:b/>
          <w:lang w:val="hy-AM"/>
        </w:rPr>
        <w:t>հրավերի</w:t>
      </w:r>
    </w:p>
    <w:p w:rsidR="00341725" w:rsidRPr="00621717" w:rsidRDefault="00341725" w:rsidP="00676756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41725" w:rsidRPr="00621717" w:rsidRDefault="00341725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1717">
        <w:rPr>
          <w:rFonts w:ascii="GHEA Grapalat" w:hAnsi="GHEA Grapalat"/>
          <w:b/>
          <w:lang w:val="es-ES"/>
        </w:rPr>
        <w:t>«ԱԱ-ՇՁԲ-</w:t>
      </w:r>
      <w:r>
        <w:rPr>
          <w:rFonts w:ascii="GHEA Grapalat" w:hAnsi="GHEA Grapalat"/>
          <w:b/>
          <w:lang w:val="es-ES"/>
        </w:rPr>
        <w:t>2</w:t>
      </w:r>
      <w:r w:rsidRPr="00621717">
        <w:rPr>
          <w:rFonts w:ascii="GHEA Grapalat" w:hAnsi="GHEA Grapalat"/>
          <w:b/>
          <w:lang w:val="es-ES"/>
        </w:rPr>
        <w:t xml:space="preserve">» </w:t>
      </w:r>
      <w:r w:rsidRPr="00621717">
        <w:rPr>
          <w:rFonts w:ascii="GHEA Grapalat" w:hAnsi="GHEA Grapalat" w:cs="Sylfaen"/>
          <w:b/>
          <w:lang w:val="hy-AM"/>
        </w:rPr>
        <w:t>ծածկագրով</w:t>
      </w:r>
    </w:p>
    <w:p w:rsidR="00341725" w:rsidRPr="00621717" w:rsidRDefault="00341725" w:rsidP="0067675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21717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41725" w:rsidRPr="00621717" w:rsidRDefault="00341725" w:rsidP="0067675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21717">
        <w:rPr>
          <w:rFonts w:ascii="GHEA Grapalat" w:hAnsi="GHEA Grapalat" w:cs="Arial"/>
          <w:b/>
          <w:i/>
          <w:lang w:val="es-ES"/>
        </w:rPr>
        <w:t xml:space="preserve"> ը </w:t>
      </w:r>
      <w:r w:rsidRPr="00621717">
        <w:rPr>
          <w:rFonts w:ascii="GHEA Grapalat" w:hAnsi="GHEA Grapalat" w:cs="Sylfaen"/>
          <w:b/>
          <w:i/>
          <w:lang w:val="es-ES"/>
        </w:rPr>
        <w:t>ն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թ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ա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ց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ա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կ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ա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ր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գ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ի</w:t>
      </w:r>
      <w:r w:rsidRPr="00621717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21717">
        <w:rPr>
          <w:rFonts w:ascii="GHEA Grapalat" w:hAnsi="GHEA Grapalat" w:cs="Sylfaen"/>
          <w:b/>
          <w:i/>
          <w:lang w:val="es-ES"/>
        </w:rPr>
        <w:t>հ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ա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ն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ձ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ն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ա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ժ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ո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ղ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ո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վ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ի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ն</w:t>
      </w:r>
    </w:p>
    <w:p w:rsidR="00341725" w:rsidRPr="00621717" w:rsidRDefault="00341725" w:rsidP="00676756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341725" w:rsidRPr="00621717" w:rsidRDefault="00341725" w:rsidP="00676756">
      <w:pPr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341725" w:rsidRPr="006C16C4" w:rsidRDefault="00341725" w:rsidP="00676756">
      <w:pPr>
        <w:rPr>
          <w:rFonts w:ascii="GHEA Grapalat" w:hAnsi="GHEA Grapalat"/>
          <w:lang w:val="hy-AM"/>
        </w:rPr>
      </w:pPr>
    </w:p>
    <w:p w:rsidR="00341725" w:rsidRPr="006C16C4" w:rsidRDefault="00341725" w:rsidP="00676756">
      <w:pPr>
        <w:rPr>
          <w:rFonts w:ascii="GHEA Grapalat" w:hAnsi="GHEA Grapalat"/>
          <w:lang w:val="hy-AM"/>
        </w:rPr>
      </w:pPr>
    </w:p>
    <w:p w:rsidR="00341725" w:rsidRPr="006C16C4" w:rsidRDefault="00341725" w:rsidP="00676756">
      <w:pPr>
        <w:rPr>
          <w:rFonts w:ascii="GHEA Grapalat" w:hAnsi="GHEA Grapalat"/>
          <w:lang w:val="hy-AM"/>
        </w:rPr>
      </w:pPr>
    </w:p>
    <w:p w:rsidR="00341725" w:rsidRPr="006C16C4" w:rsidRDefault="00341725" w:rsidP="00676756">
      <w:pPr>
        <w:rPr>
          <w:rFonts w:ascii="GHEA Grapalat" w:hAnsi="GHEA Grapalat"/>
          <w:lang w:val="hy-AM"/>
        </w:rPr>
      </w:pPr>
    </w:p>
    <w:p w:rsidR="00341725" w:rsidRPr="006C16C4" w:rsidRDefault="00341725" w:rsidP="00676756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>Կից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Ձեզ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եմ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ներկայացնում</w:t>
      </w:r>
      <w:r w:rsidRPr="006C16C4">
        <w:rPr>
          <w:rFonts w:ascii="GHEA Grapalat" w:hAnsi="GHEA Grapalat" w:cs="Arial"/>
          <w:szCs w:val="28"/>
          <w:lang w:val="hy-AM"/>
        </w:rPr>
        <w:t xml:space="preserve"> ___________________________-</w:t>
      </w:r>
      <w:r w:rsidRPr="006C16C4">
        <w:rPr>
          <w:rFonts w:ascii="GHEA Grapalat" w:hAnsi="GHEA Grapalat" w:cs="Sylfaen"/>
          <w:szCs w:val="28"/>
          <w:lang w:val="hy-AM"/>
        </w:rPr>
        <w:t>ի</w:t>
      </w:r>
      <w:r w:rsidRPr="006C16C4">
        <w:rPr>
          <w:rFonts w:ascii="GHEA Grapalat" w:hAnsi="GHEA Grapalat" w:cs="Arial"/>
          <w:szCs w:val="28"/>
          <w:lang w:val="hy-AM"/>
        </w:rPr>
        <w:t xml:space="preserve">` </w:t>
      </w:r>
      <w:r>
        <w:rPr>
          <w:rFonts w:ascii="GHEA Grapalat" w:hAnsi="GHEA Grapalat"/>
          <w:b/>
          <w:lang w:val="es-ES"/>
        </w:rPr>
        <w:t>«ԱԱ-ՇՁԲ-2»</w:t>
      </w:r>
    </w:p>
    <w:p w:rsidR="00341725" w:rsidRPr="006C16C4" w:rsidRDefault="00341725" w:rsidP="00676756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341725" w:rsidRPr="006C16C4" w:rsidRDefault="00341725" w:rsidP="00676756">
      <w:pPr>
        <w:spacing w:line="360" w:lineRule="auto"/>
        <w:jc w:val="both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 xml:space="preserve">ծածկագրով </w:t>
      </w:r>
      <w:r w:rsidRPr="006C16C4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ընթացակարգին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մասնակցելու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հրավերով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նախատեսված</w:t>
      </w:r>
      <w:r w:rsidRPr="006C16C4">
        <w:rPr>
          <w:rFonts w:ascii="GHEA Grapalat" w:hAnsi="GHEA Grapalat" w:cs="Arial"/>
          <w:szCs w:val="28"/>
          <w:lang w:val="es-ES"/>
        </w:rPr>
        <w:t xml:space="preserve">` </w:t>
      </w:r>
      <w:r>
        <w:rPr>
          <w:rFonts w:ascii="GHEA Grapalat" w:hAnsi="GHEA Grapalat" w:cs="Sylfaen"/>
          <w:szCs w:val="28"/>
          <w:lang w:val="es-ES"/>
        </w:rPr>
        <w:t>մեր կողմից</w:t>
      </w:r>
      <w:r w:rsidRPr="006C16C4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D03E08">
        <w:rPr>
          <w:rFonts w:ascii="GHEA Grapalat" w:hAnsi="GHEA Grapalat"/>
          <w:lang w:val="hy-AM"/>
        </w:rPr>
        <w:t>առաջարկվող</w:t>
      </w:r>
      <w:r w:rsidRPr="003258CC">
        <w:rPr>
          <w:rFonts w:ascii="GHEA Grapalat" w:hAnsi="GHEA Grapalat"/>
          <w:lang w:val="es-ES"/>
        </w:rPr>
        <w:t xml:space="preserve"> </w:t>
      </w:r>
      <w:r w:rsidRPr="00D03E08">
        <w:rPr>
          <w:rFonts w:ascii="GHEA Grapalat" w:hAnsi="GHEA Grapalat"/>
          <w:lang w:val="hy-AM"/>
        </w:rPr>
        <w:t>ապրանքի</w:t>
      </w:r>
      <w:r w:rsidRPr="003258CC">
        <w:rPr>
          <w:rFonts w:ascii="GHEA Grapalat" w:hAnsi="GHEA Grapalat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C16C4">
        <w:rPr>
          <w:rStyle w:val="FootnoteReference"/>
          <w:rFonts w:ascii="GHEA Grapalat" w:hAnsi="GHEA Grapalat" w:cs="Sylfaen"/>
          <w:szCs w:val="28"/>
          <w:lang w:val="es-ES"/>
        </w:rPr>
        <w:footnoteReference w:id="26"/>
      </w:r>
      <w:r w:rsidRPr="006C16C4">
        <w:rPr>
          <w:rFonts w:ascii="GHEA Grapalat" w:hAnsi="GHEA Grapalat" w:cs="Arial"/>
          <w:szCs w:val="28"/>
          <w:lang w:val="hy-AM"/>
        </w:rPr>
        <w:t>:</w:t>
      </w:r>
    </w:p>
    <w:p w:rsidR="00341725" w:rsidRPr="006C16C4" w:rsidRDefault="00341725" w:rsidP="0067675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41725" w:rsidRPr="006C16C4" w:rsidRDefault="00341725" w:rsidP="0067675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41725" w:rsidRPr="006C16C4" w:rsidRDefault="00341725" w:rsidP="0067675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41725" w:rsidRPr="006C16C4" w:rsidRDefault="00341725" w:rsidP="0067675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41725" w:rsidRPr="006C16C4" w:rsidRDefault="00341725" w:rsidP="0067675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41725" w:rsidRPr="006C16C4" w:rsidRDefault="00341725" w:rsidP="0067675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41725" w:rsidRPr="006C16C4" w:rsidRDefault="00341725" w:rsidP="0067675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41725" w:rsidRPr="006C16C4" w:rsidRDefault="00341725" w:rsidP="0067675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41725" w:rsidRPr="006C16C4" w:rsidRDefault="00341725" w:rsidP="0067675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41725" w:rsidRPr="006C16C4" w:rsidRDefault="00341725" w:rsidP="0067675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41725" w:rsidRPr="006C16C4" w:rsidRDefault="00341725" w:rsidP="0067675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41725" w:rsidRPr="006C16C4" w:rsidRDefault="00341725" w:rsidP="0067675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41725" w:rsidRPr="006C16C4" w:rsidRDefault="00341725" w:rsidP="0067675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41725" w:rsidRPr="006C16C4" w:rsidRDefault="00341725" w:rsidP="0067675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41725" w:rsidRPr="006C16C4" w:rsidRDefault="00341725" w:rsidP="00676756">
      <w:pPr>
        <w:ind w:left="720" w:firstLine="720"/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rPr>
          <w:rFonts w:ascii="GHEA Grapalat" w:hAnsi="GHEA Grapalat"/>
          <w:sz w:val="20"/>
          <w:lang w:val="es-ES"/>
        </w:rPr>
      </w:pPr>
    </w:p>
    <w:p w:rsidR="00341725" w:rsidRPr="006C16C4" w:rsidRDefault="00341725" w:rsidP="00676756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41725" w:rsidRPr="006C16C4" w:rsidRDefault="00341725" w:rsidP="0067675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41725" w:rsidRPr="006C16C4" w:rsidRDefault="00341725" w:rsidP="0067675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41725" w:rsidRPr="006C16C4" w:rsidRDefault="00341725" w:rsidP="00676756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41725" w:rsidRPr="006C16C4" w:rsidRDefault="00341725" w:rsidP="00676756">
      <w:pPr>
        <w:jc w:val="right"/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</w:p>
    <w:p w:rsidR="00341725" w:rsidRPr="006C16C4" w:rsidRDefault="00341725" w:rsidP="00676756">
      <w:pPr>
        <w:rPr>
          <w:lang w:val="hy-AM"/>
        </w:rPr>
      </w:pPr>
    </w:p>
    <w:p w:rsidR="00341725" w:rsidRPr="00D03E08" w:rsidRDefault="00341725" w:rsidP="00676756">
      <w:pPr>
        <w:jc w:val="right"/>
        <w:rPr>
          <w:rFonts w:ascii="GHEA Grapalat" w:hAnsi="GHEA Grapalat"/>
          <w:i/>
          <w:sz w:val="20"/>
          <w:lang w:val="hy-AM"/>
        </w:rPr>
      </w:pPr>
    </w:p>
    <w:p w:rsidR="00341725" w:rsidRPr="00D03E08" w:rsidRDefault="00341725" w:rsidP="00676756">
      <w:pPr>
        <w:jc w:val="right"/>
        <w:rPr>
          <w:rFonts w:ascii="GHEA Grapalat" w:hAnsi="GHEA Grapalat"/>
          <w:i/>
          <w:sz w:val="20"/>
          <w:lang w:val="hy-AM"/>
        </w:rPr>
      </w:pPr>
    </w:p>
    <w:p w:rsidR="00341725" w:rsidRPr="00D03E08" w:rsidRDefault="00341725" w:rsidP="00676756">
      <w:pPr>
        <w:jc w:val="right"/>
        <w:rPr>
          <w:rFonts w:ascii="GHEA Grapalat" w:hAnsi="GHEA Grapalat"/>
          <w:i/>
          <w:sz w:val="20"/>
          <w:lang w:val="hy-AM"/>
        </w:rPr>
      </w:pPr>
    </w:p>
    <w:p w:rsidR="00341725" w:rsidRPr="006C16C4" w:rsidRDefault="00341725" w:rsidP="00676756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Հավելված 6</w:t>
      </w:r>
    </w:p>
    <w:p w:rsidR="00341725" w:rsidRPr="006C16C4" w:rsidRDefault="00341725" w:rsidP="00676756">
      <w:pPr>
        <w:pStyle w:val="BodyTextIndent"/>
        <w:jc w:val="right"/>
        <w:rPr>
          <w:rFonts w:ascii="GHEA Grapalat" w:hAnsi="GHEA Grapalat"/>
          <w:i w:val="0"/>
          <w:lang w:val="hy-AM"/>
        </w:rPr>
      </w:pPr>
      <w:r w:rsidRPr="00BE70F2">
        <w:rPr>
          <w:rFonts w:ascii="GHEA Grapalat" w:hAnsi="GHEA Grapalat"/>
          <w:i w:val="0"/>
          <w:lang w:val="es-ES"/>
        </w:rPr>
        <w:t>«ԱԱ-ՇՁԲ-</w:t>
      </w:r>
      <w:r>
        <w:rPr>
          <w:rFonts w:ascii="GHEA Grapalat" w:hAnsi="GHEA Grapalat"/>
          <w:i w:val="0"/>
          <w:lang w:val="es-ES"/>
        </w:rPr>
        <w:t>2</w:t>
      </w:r>
      <w:r w:rsidRPr="00BE70F2">
        <w:rPr>
          <w:rFonts w:ascii="GHEA Grapalat" w:hAnsi="GHEA Grapalat"/>
          <w:i w:val="0"/>
          <w:lang w:val="es-ES"/>
        </w:rPr>
        <w:t>»</w:t>
      </w:r>
      <w:r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/>
          <w:i w:val="0"/>
          <w:lang w:val="hy-AM"/>
        </w:rPr>
        <w:t>ծածկագրով</w:t>
      </w:r>
    </w:p>
    <w:p w:rsidR="00341725" w:rsidRPr="006C16C4" w:rsidRDefault="00341725" w:rsidP="00676756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ընթացակարգի հրավերի</w:t>
      </w:r>
    </w:p>
    <w:p w:rsidR="00341725" w:rsidRPr="006C16C4" w:rsidRDefault="00341725" w:rsidP="00676756">
      <w:pPr>
        <w:jc w:val="right"/>
        <w:rPr>
          <w:rFonts w:ascii="GHEA Grapalat" w:hAnsi="GHEA Grapalat"/>
          <w:i/>
          <w:sz w:val="20"/>
          <w:lang w:val="hy-AM"/>
        </w:rPr>
      </w:pPr>
    </w:p>
    <w:p w:rsidR="00341725" w:rsidRPr="006C16C4" w:rsidRDefault="00341725" w:rsidP="00676756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341725" w:rsidRPr="006C16C4" w:rsidRDefault="00341725" w:rsidP="0067675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6C16C4">
        <w:rPr>
          <w:rFonts w:ascii="GHEA Grapalat" w:hAnsi="GHEA Grapalat" w:cs="Sylfaen"/>
          <w:b/>
          <w:sz w:val="22"/>
          <w:lang w:val="hy-AM"/>
        </w:rPr>
        <w:t>ՊԵՏՈՒԹՅԱՆ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ԿԱՐԻՔՆԵՐԻ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2"/>
          <w:lang w:val="hy-AM"/>
        </w:rPr>
        <w:t>ՀԱՄԱՐ</w:t>
      </w:r>
    </w:p>
    <w:p w:rsidR="00341725" w:rsidRPr="006C16C4" w:rsidRDefault="00341725" w:rsidP="0067675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D03E08">
        <w:rPr>
          <w:rFonts w:ascii="GHEA Grapalat" w:hAnsi="GHEA Grapalat" w:cs="Times Armenian"/>
          <w:b/>
          <w:sz w:val="22"/>
          <w:lang w:val="hy-AM"/>
        </w:rPr>
        <w:t>ՇԻՆԱՆՅՈՒԹԵՐԻ</w:t>
      </w:r>
      <w:r w:rsidRPr="006C16C4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341725" w:rsidRPr="006C16C4" w:rsidRDefault="00341725" w:rsidP="0067675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6C16C4">
        <w:rPr>
          <w:rFonts w:ascii="GHEA Grapalat" w:hAnsi="GHEA Grapalat" w:cs="Sylfaen"/>
          <w:b/>
          <w:sz w:val="22"/>
          <w:lang w:val="hy-AM"/>
        </w:rPr>
        <w:t>ՊԵՏԱԿԱՆ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ԳՆՄԱՆ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ՊԱՅՄԱՆԱԳԻՐ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341725" w:rsidRPr="006C16C4" w:rsidRDefault="00341725" w:rsidP="00676756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 xml:space="preserve">N </w:t>
      </w:r>
      <w:r>
        <w:rPr>
          <w:rFonts w:ascii="GHEA Grapalat" w:hAnsi="GHEA Grapalat"/>
          <w:b/>
          <w:lang w:val="es-ES"/>
        </w:rPr>
        <w:t>«ԱԱ-ՇՁԲ-2»</w:t>
      </w:r>
    </w:p>
    <w:p w:rsidR="00341725" w:rsidRPr="006C16C4" w:rsidRDefault="00341725" w:rsidP="00676756">
      <w:pPr>
        <w:ind w:left="720"/>
        <w:jc w:val="center"/>
        <w:rPr>
          <w:rFonts w:ascii="GHEA Grapalat" w:hAnsi="GHEA Grapalat"/>
          <w:lang w:val="hy-AM"/>
        </w:rPr>
      </w:pPr>
    </w:p>
    <w:p w:rsidR="00341725" w:rsidRPr="006C16C4" w:rsidRDefault="00341725" w:rsidP="00676756">
      <w:pPr>
        <w:jc w:val="center"/>
        <w:rPr>
          <w:rFonts w:ascii="GHEA Grapalat" w:hAnsi="GHEA Grapalat" w:cs="Sylfaen"/>
          <w:sz w:val="20"/>
          <w:lang w:val="hy-AM"/>
        </w:rPr>
      </w:pPr>
    </w:p>
    <w:p w:rsidR="00341725" w:rsidRPr="006C16C4" w:rsidRDefault="00341725" w:rsidP="0067675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</w:t>
      </w:r>
      <w:r w:rsidRPr="00CC1A19">
        <w:rPr>
          <w:rFonts w:ascii="GHEA Grapalat" w:hAnsi="GHEA Grapalat" w:cs="Sylfaen"/>
          <w:sz w:val="20"/>
          <w:lang w:val="hy-AM"/>
        </w:rPr>
        <w:t>«</w:t>
      </w:r>
      <w:r w:rsidRPr="00D03E08">
        <w:rPr>
          <w:rFonts w:ascii="GHEA Grapalat" w:hAnsi="GHEA Grapalat" w:cs="Sylfaen"/>
          <w:sz w:val="20"/>
          <w:lang w:val="hy-AM"/>
        </w:rPr>
        <w:t>------</w:t>
      </w:r>
      <w:r w:rsidRPr="00CC1A19">
        <w:rPr>
          <w:rFonts w:ascii="GHEA Grapalat" w:hAnsi="GHEA Grapalat" w:cs="Sylfaen"/>
          <w:sz w:val="20"/>
          <w:lang w:val="hy-AM"/>
        </w:rPr>
        <w:t>»</w:t>
      </w:r>
      <w:r w:rsidRPr="00D03E08">
        <w:rPr>
          <w:rFonts w:ascii="GHEA Grapalat" w:hAnsi="GHEA Grapalat" w:cs="Sylfaen"/>
          <w:sz w:val="20"/>
          <w:lang w:val="hy-AM"/>
        </w:rPr>
        <w:t>-----------------</w:t>
      </w:r>
      <w:r w:rsidRPr="006C16C4">
        <w:rPr>
          <w:rFonts w:ascii="GHEA Grapalat" w:hAnsi="GHEA Grapalat" w:cs="Sylfaen"/>
          <w:sz w:val="20"/>
          <w:lang w:val="hy-AM"/>
        </w:rPr>
        <w:t xml:space="preserve"> 20</w:t>
      </w:r>
      <w:r w:rsidRPr="00D03E08">
        <w:rPr>
          <w:rFonts w:ascii="GHEA Grapalat" w:hAnsi="GHEA Grapalat" w:cs="Sylfaen"/>
          <w:sz w:val="20"/>
          <w:lang w:val="hy-AM"/>
        </w:rPr>
        <w:t>16</w:t>
      </w:r>
      <w:r w:rsidRPr="006C16C4">
        <w:rPr>
          <w:rFonts w:ascii="GHEA Grapalat" w:hAnsi="GHEA Grapalat" w:cs="Sylfaen"/>
          <w:sz w:val="20"/>
          <w:lang w:val="hy-AM"/>
        </w:rPr>
        <w:t>թ.</w:t>
      </w:r>
    </w:p>
    <w:p w:rsidR="00341725" w:rsidRPr="006C16C4" w:rsidRDefault="00341725" w:rsidP="0067675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341725" w:rsidRPr="006C16C4" w:rsidRDefault="00341725" w:rsidP="0067675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4C755A">
        <w:rPr>
          <w:rFonts w:ascii="GHEA Grapalat" w:hAnsi="GHEA Grapalat"/>
          <w:sz w:val="20"/>
          <w:lang w:val="hy-AM"/>
        </w:rPr>
        <w:t>«Հայաստանի ազգային արխիվ»</w:t>
      </w:r>
      <w:r w:rsidRPr="00BE70F2">
        <w:rPr>
          <w:rFonts w:ascii="GHEA Grapalat" w:hAnsi="GHEA Grapalat"/>
          <w:sz w:val="20"/>
          <w:lang w:val="hy-AM"/>
        </w:rPr>
        <w:t xml:space="preserve"> ՊՈԱԿ</w:t>
      </w:r>
      <w:r w:rsidRPr="006C16C4">
        <w:rPr>
          <w:rFonts w:ascii="GHEA Grapalat" w:hAnsi="GHEA Grapalat"/>
          <w:sz w:val="20"/>
          <w:lang w:val="hy-AM"/>
        </w:rPr>
        <w:t xml:space="preserve">-ն, ի դեմս </w:t>
      </w:r>
      <w:r w:rsidRPr="00BE70F2">
        <w:rPr>
          <w:rFonts w:ascii="GHEA Grapalat" w:hAnsi="GHEA Grapalat"/>
          <w:sz w:val="20"/>
          <w:lang w:val="hy-AM"/>
        </w:rPr>
        <w:t>տնօրեն Ա.</w:t>
      </w:r>
      <w:r w:rsidRPr="00C051D9">
        <w:rPr>
          <w:rFonts w:ascii="GHEA Grapalat" w:hAnsi="GHEA Grapalat"/>
          <w:sz w:val="20"/>
          <w:lang w:val="hy-AM"/>
        </w:rPr>
        <w:t>Վիրաբյան</w:t>
      </w:r>
      <w:r w:rsidRPr="006C16C4">
        <w:rPr>
          <w:rFonts w:ascii="GHEA Grapalat" w:hAnsi="GHEA Grapalat"/>
          <w:sz w:val="20"/>
          <w:lang w:val="hy-AM"/>
        </w:rPr>
        <w:t>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341725" w:rsidRPr="006C16C4" w:rsidRDefault="00341725" w:rsidP="0067675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hy-AM"/>
        </w:rPr>
        <w:t>ԱՌԱՐԿԱՆ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1.1. </w:t>
      </w:r>
      <w:r w:rsidRPr="006C16C4">
        <w:rPr>
          <w:rFonts w:ascii="GHEA Grapalat" w:hAnsi="GHEA Grapalat" w:cs="Sylfaen"/>
          <w:sz w:val="20"/>
          <w:lang w:val="hy-AM"/>
        </w:rPr>
        <w:t>Վաճառողը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/</w:t>
      </w:r>
      <w:r w:rsidRPr="006C16C4">
        <w:rPr>
          <w:rFonts w:ascii="GHEA Grapalat" w:hAnsi="GHEA Grapalat" w:cs="Sylfaen"/>
          <w:sz w:val="20"/>
          <w:lang w:val="hy-AM"/>
        </w:rPr>
        <w:t>այսուհետ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իր/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սահմանված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ծավալներով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գ</w:t>
      </w:r>
      <w:r w:rsidRPr="006C16C4">
        <w:rPr>
          <w:rFonts w:ascii="GHEA Grapalat" w:hAnsi="GHEA Grapalat" w:cs="Sylfaen"/>
          <w:sz w:val="20"/>
          <w:lang w:val="hy-AM"/>
        </w:rPr>
        <w:t>նման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ժամանակացույցով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ժամկետներում</w:t>
      </w:r>
      <w:r w:rsidRPr="006C16C4">
        <w:rPr>
          <w:rFonts w:ascii="GHEA Grapalat" w:hAnsi="GHEA Grapalat" w:cs="Times Armenian"/>
          <w:sz w:val="20"/>
          <w:lang w:val="hy-AM"/>
        </w:rPr>
        <w:t>`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 2)  </w:t>
      </w:r>
      <w:r w:rsidRPr="006C16C4">
        <w:rPr>
          <w:rFonts w:ascii="GHEA Grapalat" w:hAnsi="GHEA Grapalat" w:cs="Sylfaen"/>
          <w:sz w:val="20"/>
          <w:lang w:val="hy-AM"/>
        </w:rPr>
        <w:t>Գնորդին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որոշված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Ստացողին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6C16C4">
        <w:rPr>
          <w:rFonts w:ascii="GHEA Grapalat" w:hAnsi="GHEA Grapalat" w:cs="Sylfaen"/>
          <w:sz w:val="20"/>
          <w:lang w:val="hy-AM"/>
        </w:rPr>
        <w:t>մատակարարել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363D1B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</w:t>
      </w:r>
      <w:r w:rsidRPr="006C16C4">
        <w:rPr>
          <w:rFonts w:ascii="GHEA Grapalat" w:hAnsi="GHEA Grapalat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N 1 </w:t>
      </w:r>
      <w:r w:rsidRPr="006C16C4">
        <w:rPr>
          <w:rFonts w:ascii="GHEA Grapalat" w:hAnsi="GHEA Grapalat" w:cs="Sylfaen"/>
          <w:sz w:val="20"/>
          <w:lang w:val="hy-AM"/>
        </w:rPr>
        <w:t>հավելվածով`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բնութա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CC1A19">
        <w:rPr>
          <w:rFonts w:ascii="GHEA Grapalat" w:hAnsi="GHEA Grapalat" w:cs="Sylfaen"/>
          <w:sz w:val="20"/>
          <w:lang w:val="hy-AM"/>
        </w:rPr>
        <w:t>շինանյութերի</w:t>
      </w:r>
      <w:r w:rsidRPr="006C16C4">
        <w:rPr>
          <w:rFonts w:ascii="GHEA Grapalat" w:hAnsi="GHEA Grapalat" w:cs="Sylfaen"/>
          <w:sz w:val="20"/>
          <w:lang w:val="hy-AM"/>
        </w:rPr>
        <w:t xml:space="preserve"> /այսուհետ`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Ապրանք/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Գնորդը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ընդունել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 /հավելված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</w:t>
      </w:r>
      <w:r w:rsidRPr="006C16C4">
        <w:rPr>
          <w:rFonts w:ascii="GHEA Grapalat" w:hAnsi="GHEA Grapalat" w:cs="Sylfaen"/>
          <w:sz w:val="20"/>
          <w:lang w:val="hy-AM"/>
        </w:rPr>
        <w:t xml:space="preserve"> 3/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341725" w:rsidRPr="006C16C4" w:rsidRDefault="00341725" w:rsidP="0067675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6C16C4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6C16C4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341725" w:rsidRPr="006C16C4" w:rsidRDefault="00341725" w:rsidP="0067675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 Գնորդն իրավունք ունի`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գ)</w:t>
      </w:r>
      <w:r w:rsidRPr="006C16C4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341725" w:rsidRPr="006C16C4" w:rsidRDefault="00341725" w:rsidP="0067675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341725" w:rsidRPr="006C16C4" w:rsidRDefault="00341725" w:rsidP="0067675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341725" w:rsidRPr="006C16C4" w:rsidRDefault="00341725" w:rsidP="0067675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341725" w:rsidRPr="006C16C4" w:rsidRDefault="00341725" w:rsidP="0067675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 ---- օրից ավելի,</w:t>
      </w:r>
    </w:p>
    <w:p w:rsidR="00341725" w:rsidRPr="006C16C4" w:rsidRDefault="00341725" w:rsidP="0067675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3.4.2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4.1 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341725" w:rsidRPr="006C16C4" w:rsidRDefault="00341725" w:rsidP="0067675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341725" w:rsidRPr="00363D1B" w:rsidRDefault="00341725" w:rsidP="0067675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</w:t>
      </w:r>
      <w:r w:rsidRPr="00363D1B">
        <w:rPr>
          <w:rFonts w:ascii="GHEA Grapalat" w:hAnsi="GHEA Grapalat"/>
          <w:sz w:val="20"/>
          <w:lang w:val="hy-AM"/>
        </w:rPr>
        <w:t>4.1.</w:t>
      </w:r>
      <w:r w:rsidRPr="00CC1A19">
        <w:rPr>
          <w:rFonts w:ascii="GHEA Grapalat" w:hAnsi="GHEA Grapalat"/>
          <w:sz w:val="20"/>
          <w:lang w:val="hy-AM"/>
        </w:rPr>
        <w:t>1</w:t>
      </w:r>
      <w:r w:rsidRPr="006C16C4">
        <w:rPr>
          <w:rFonts w:ascii="GHEA Grapalat" w:hAnsi="GHEA Grapalat"/>
          <w:sz w:val="20"/>
          <w:lang w:val="hy-AM"/>
        </w:rPr>
        <w:t xml:space="preserve"> Պայմանագիրը կնքվում է ընդհանուր`______ՀՀ դրամ արժեքով, սակայն քանի որ նախատեսված են ավելի քիչ միջոցներ, քան Պայմանագրի գինն է` Ապրանքի մնացած մասը </w:t>
      </w:r>
      <w:r w:rsidRPr="00363D1B">
        <w:rPr>
          <w:rFonts w:ascii="GHEA Grapalat" w:hAnsi="GHEA Grapalat"/>
          <w:sz w:val="20"/>
          <w:lang w:val="hy-AM"/>
        </w:rPr>
        <w:t>կ</w:t>
      </w:r>
      <w:r w:rsidRPr="006C16C4">
        <w:rPr>
          <w:rFonts w:ascii="GHEA Grapalat" w:hAnsi="GHEA Grapalat"/>
          <w:sz w:val="20"/>
          <w:lang w:val="hy-AM"/>
        </w:rPr>
        <w:t>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տար</w:t>
      </w:r>
      <w:r w:rsidRPr="00363D1B">
        <w:rPr>
          <w:rFonts w:ascii="GHEA Grapalat" w:hAnsi="GHEA Grapalat"/>
          <w:sz w:val="20"/>
          <w:lang w:val="hy-AM"/>
        </w:rPr>
        <w:t>վա ընթացք</w:t>
      </w:r>
      <w:r w:rsidRPr="006C16C4">
        <w:rPr>
          <w:rFonts w:ascii="GHEA Grapalat" w:hAnsi="GHEA Grapalat"/>
          <w:sz w:val="20"/>
          <w:lang w:val="hy-AM"/>
        </w:rPr>
        <w:t>ում միջոցներ չնախատեսվելու դեպքում, այդ մասով Պայմանագիրը կլուծվի</w:t>
      </w:r>
      <w:r w:rsidRPr="006C16C4">
        <w:rPr>
          <w:rStyle w:val="FootnoteReference"/>
          <w:rFonts w:ascii="GHEA Grapalat" w:hAnsi="GHEA Grapalat"/>
          <w:sz w:val="20"/>
          <w:lang w:val="hy-AM"/>
        </w:rPr>
        <w:footnoteReference w:id="27"/>
      </w:r>
      <w:r w:rsidRPr="006C16C4">
        <w:rPr>
          <w:rFonts w:ascii="GHEA Grapalat" w:hAnsi="GHEA Grapalat"/>
          <w:sz w:val="20"/>
          <w:lang w:val="hy-AM"/>
        </w:rPr>
        <w:t>: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</w:t>
      </w:r>
    </w:p>
    <w:p w:rsidR="00341725" w:rsidRPr="006C16C4" w:rsidRDefault="00341725" w:rsidP="0067675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341725" w:rsidRPr="006C16C4" w:rsidRDefault="00341725" w:rsidP="00CC1A1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5. ԱՊՐԱՆՔԻ ՈՐԱԿԸ ԵՎ ԵՐԱՇԽԻՔԸ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341725" w:rsidRPr="006C16C4" w:rsidRDefault="00341725" w:rsidP="0067675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6.2 </w:t>
      </w:r>
      <w:r w:rsidRPr="006C16C4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363D1B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341725" w:rsidRPr="006C16C4" w:rsidRDefault="00341725" w:rsidP="0067675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363D1B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6C16C4">
        <w:rPr>
          <w:rFonts w:ascii="GHEA Grapalat" w:hAnsi="GHEA Grapalat" w:cs="Sylfaen"/>
          <w:sz w:val="20"/>
          <w:lang w:val="hy-AM"/>
        </w:rPr>
        <w:t xml:space="preserve"> ավարտ</w:t>
      </w:r>
      <w:r w:rsidRPr="00363D1B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363D1B">
        <w:rPr>
          <w:rFonts w:ascii="GHEA Grapalat" w:hAnsi="GHEA Grapalat" w:cs="Sylfaen"/>
          <w:sz w:val="20"/>
          <w:lang w:val="hy-AM"/>
        </w:rPr>
        <w:t>Վաճառ</w:t>
      </w:r>
      <w:r w:rsidRPr="006C16C4">
        <w:rPr>
          <w:rFonts w:ascii="GHEA Grapalat" w:hAnsi="GHEA Grapalat" w:cs="Sylfaen"/>
          <w:sz w:val="20"/>
          <w:lang w:val="hy-AM"/>
        </w:rPr>
        <w:t xml:space="preserve">ողը </w:t>
      </w:r>
      <w:r w:rsidRPr="00363D1B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363D1B">
        <w:rPr>
          <w:rFonts w:ascii="GHEA Grapalat" w:hAnsi="GHEA Grapalat" w:cs="Sylfaen"/>
          <w:sz w:val="20"/>
          <w:lang w:val="hy-AM"/>
        </w:rPr>
        <w:t>մատակարարված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363D1B">
        <w:rPr>
          <w:rFonts w:ascii="GHEA Grapalat" w:hAnsi="GHEA Grapalat" w:cs="Sylfaen"/>
          <w:sz w:val="20"/>
          <w:lang w:val="hy-AM"/>
        </w:rPr>
        <w:t>Ապր</w:t>
      </w:r>
      <w:r w:rsidRPr="006C16C4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_______ օրինակ (Հավելված N </w:t>
      </w:r>
      <w:r w:rsidRPr="00363D1B">
        <w:rPr>
          <w:rFonts w:ascii="GHEA Grapalat" w:hAnsi="GHEA Grapalat" w:cs="Sylfaen"/>
          <w:sz w:val="20"/>
          <w:lang w:val="hy-AM"/>
        </w:rPr>
        <w:t>4</w:t>
      </w:r>
      <w:r w:rsidRPr="006C16C4">
        <w:rPr>
          <w:rFonts w:ascii="GHEA Grapalat" w:hAnsi="GHEA Grapalat" w:cs="Sylfaen"/>
          <w:sz w:val="20"/>
          <w:lang w:val="hy-AM"/>
        </w:rPr>
        <w:t xml:space="preserve">) և </w:t>
      </w:r>
      <w:r w:rsidRPr="00363D1B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363D1B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363D1B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363D1B">
        <w:rPr>
          <w:rFonts w:ascii="GHEA Grapalat" w:hAnsi="GHEA Grapalat" w:cs="Sylfaen"/>
          <w:sz w:val="20"/>
          <w:lang w:val="hy-AM"/>
        </w:rPr>
        <w:t>4.1</w:t>
      </w:r>
      <w:r w:rsidRPr="006C16C4">
        <w:rPr>
          <w:rFonts w:ascii="GHEA Grapalat" w:hAnsi="GHEA Grapalat" w:cs="Sylfaen"/>
          <w:sz w:val="20"/>
          <w:lang w:val="hy-AM"/>
        </w:rPr>
        <w:t xml:space="preserve">): </w:t>
      </w:r>
    </w:p>
    <w:p w:rsidR="00341725" w:rsidRPr="006C16C4" w:rsidRDefault="00341725" w:rsidP="0067675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6C16C4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Pr="006C16C4"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363D1B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363D1B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341725" w:rsidRPr="006C16C4" w:rsidRDefault="00341725" w:rsidP="0067675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ա) հարցի կարգավորման համար ձեռնարկում է նման իրավիճակի համար </w:t>
      </w:r>
      <w:r w:rsidRPr="00363D1B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341725" w:rsidRPr="006C16C4" w:rsidRDefault="00341725" w:rsidP="0067675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բ) Վաճառողի նկատմամբ կիրառում է </w:t>
      </w:r>
      <w:r w:rsidRPr="00363D1B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6.4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341725" w:rsidRPr="006C16C4" w:rsidRDefault="00341725" w:rsidP="0067675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6.5 </w:t>
      </w:r>
      <w:r w:rsidRPr="006C16C4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Pr="00363D1B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</w:t>
      </w:r>
      <w:r w:rsidRPr="006C16C4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6C16C4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6C16C4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341725" w:rsidRPr="006C16C4" w:rsidRDefault="00341725" w:rsidP="0067675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6C16C4">
        <w:rPr>
          <w:rStyle w:val="FootnoteReference"/>
          <w:rFonts w:ascii="GHEA Grapalat" w:hAnsi="GHEA Grapalat" w:cs="Sylfaen"/>
          <w:sz w:val="20"/>
          <w:lang w:val="hy-AM"/>
        </w:rPr>
        <w:footnoteReference w:id="28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6C16C4" w:rsidDel="009B7E9C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 xml:space="preserve"> չափով</w:t>
      </w:r>
      <w:r w:rsidRPr="006C16C4">
        <w:rPr>
          <w:rStyle w:val="FootnoteReference"/>
          <w:rFonts w:ascii="GHEA Grapalat" w:hAnsi="GHEA Grapalat"/>
          <w:sz w:val="20"/>
          <w:lang w:val="hy-AM"/>
        </w:rPr>
        <w:footnoteReference w:id="29"/>
      </w:r>
      <w:r w:rsidRPr="006C16C4">
        <w:rPr>
          <w:rFonts w:ascii="GHEA Grapalat" w:hAnsi="GHEA Grapalat"/>
          <w:sz w:val="20"/>
          <w:lang w:val="hy-AM"/>
        </w:rPr>
        <w:t>։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9. ԱՅԼ ՊԱՅՄԱՆՆԵՐ</w:t>
      </w:r>
    </w:p>
    <w:p w:rsidR="00341725" w:rsidRPr="006C16C4" w:rsidRDefault="00341725" w:rsidP="0067675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341725" w:rsidRPr="006C16C4" w:rsidRDefault="00341725" w:rsidP="0067675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9.2 </w:t>
      </w:r>
      <w:r w:rsidRPr="006C16C4">
        <w:rPr>
          <w:rFonts w:ascii="GHEA Grapalat" w:hAnsi="GHEA Grapalat" w:cs="Sylfaen"/>
          <w:sz w:val="20"/>
          <w:lang w:val="hy-AM"/>
        </w:rPr>
        <w:t>Պայմանագիրն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ուժի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մտնում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 Պայմանագրով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ստանձնած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ողջ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ծավալով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կատարումը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341725" w:rsidRPr="006C16C4" w:rsidRDefault="00341725" w:rsidP="0067675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վճարային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դադարել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հակընդդեմ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հաշվանցով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կնիքով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հաստատված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363D1B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փոխանցվել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անձի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պարտապան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341725" w:rsidRPr="006C16C4" w:rsidRDefault="00341725" w:rsidP="0067675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9.3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ենթակա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քննության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Հայաստանի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դատարաններում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341725" w:rsidRPr="006C16C4" w:rsidRDefault="00341725" w:rsidP="0067675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9.4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Պայմանագրում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փոփոխություններ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լրացումներ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միայն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փոխադարձ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համաձայնագիր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կհանդիսանա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անբաժանելի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341725" w:rsidRPr="006C16C4" w:rsidRDefault="00341725" w:rsidP="00676756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6C16C4">
        <w:rPr>
          <w:rFonts w:ascii="GHEA Grapalat" w:hAnsi="GHEA Grapalat" w:cs="Times Armenian"/>
          <w:sz w:val="20"/>
          <w:lang w:val="hy-AM"/>
        </w:rPr>
        <w:t>Ապրանք</w:t>
      </w:r>
      <w:r w:rsidRPr="006C16C4">
        <w:rPr>
          <w:rFonts w:ascii="GHEA Grapalat" w:hAnsi="GHEA Grapalat"/>
          <w:sz w:val="20"/>
          <w:lang w:val="hy-AM"/>
        </w:rPr>
        <w:t xml:space="preserve">ի ծավալների կամ </w:t>
      </w:r>
      <w:r w:rsidRPr="006C16C4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կամ Պայմանագրի գնի արհեստական փոփոխման։</w:t>
      </w:r>
    </w:p>
    <w:p w:rsidR="00341725" w:rsidRPr="00363D1B" w:rsidRDefault="00341725" w:rsidP="0067675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363D1B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341725" w:rsidRPr="006C16C4" w:rsidRDefault="00341725" w:rsidP="00676756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63D1B">
        <w:rPr>
          <w:rFonts w:ascii="GHEA Grapalat" w:hAnsi="GHEA Grapalat" w:cs="Times Armenian"/>
          <w:sz w:val="20"/>
          <w:lang w:val="hy-AM"/>
        </w:rPr>
        <w:t>9.5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341725" w:rsidRPr="006C16C4" w:rsidRDefault="00341725" w:rsidP="0067675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pt-BR"/>
        </w:rPr>
        <w:t>9.6 Եթե Պայմանագիրն  իրականացվ</w:t>
      </w:r>
      <w:r w:rsidRPr="006C16C4">
        <w:rPr>
          <w:rFonts w:ascii="GHEA Grapalat" w:hAnsi="GHEA Grapalat"/>
          <w:sz w:val="20"/>
          <w:lang w:val="hy-AM"/>
        </w:rPr>
        <w:t>ում է</w:t>
      </w:r>
      <w:r w:rsidRPr="006C16C4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341725" w:rsidRPr="006C16C4" w:rsidRDefault="00341725" w:rsidP="0067675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hy-AM"/>
        </w:rPr>
        <w:t>1)</w:t>
      </w:r>
      <w:r w:rsidRPr="006C16C4">
        <w:rPr>
          <w:rFonts w:ascii="GHEA Grapalat" w:hAnsi="GHEA Grapalat"/>
          <w:sz w:val="20"/>
          <w:lang w:val="pt-BR"/>
        </w:rPr>
        <w:t xml:space="preserve"> Վաճառ</w:t>
      </w:r>
      <w:r w:rsidRPr="006C16C4">
        <w:rPr>
          <w:rFonts w:ascii="GHEA Grapalat" w:hAnsi="GHEA Grapalat"/>
          <w:sz w:val="20"/>
          <w:lang w:val="hy-AM"/>
        </w:rPr>
        <w:t>ողը</w:t>
      </w:r>
      <w:r w:rsidRPr="006C16C4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341725" w:rsidRPr="006C16C4" w:rsidRDefault="00341725" w:rsidP="0067675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>2) Պայմանագրի կատարման ընթացքում գործակալի փոփոխման դեպքում Վաճառ</w:t>
      </w:r>
      <w:r w:rsidRPr="006C16C4">
        <w:rPr>
          <w:rFonts w:ascii="GHEA Grapalat" w:hAnsi="GHEA Grapalat"/>
          <w:sz w:val="20"/>
          <w:lang w:val="hy-AM"/>
        </w:rPr>
        <w:t>ող</w:t>
      </w:r>
      <w:r w:rsidRPr="006C16C4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6C16C4">
        <w:rPr>
          <w:rStyle w:val="FootnoteReference"/>
          <w:rFonts w:ascii="GHEA Grapalat" w:hAnsi="GHEA Grapalat"/>
          <w:sz w:val="20"/>
          <w:lang w:val="pt-BR"/>
        </w:rPr>
        <w:footnoteReference w:id="30"/>
      </w:r>
      <w:r w:rsidRPr="006C16C4">
        <w:rPr>
          <w:rFonts w:ascii="GHEA Grapalat" w:hAnsi="GHEA Grapalat"/>
          <w:sz w:val="20"/>
          <w:lang w:val="pt-BR"/>
        </w:rPr>
        <w:t>:</w:t>
      </w:r>
    </w:p>
    <w:p w:rsidR="00341725" w:rsidRPr="006C16C4" w:rsidRDefault="00341725" w:rsidP="0067675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>9.7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6C16C4">
        <w:rPr>
          <w:rStyle w:val="FootnoteReference"/>
          <w:rFonts w:ascii="GHEA Grapalat" w:hAnsi="GHEA Grapalat"/>
          <w:sz w:val="20"/>
          <w:lang w:val="pt-BR"/>
        </w:rPr>
        <w:footnoteReference w:id="31"/>
      </w:r>
      <w:r w:rsidRPr="006C16C4">
        <w:rPr>
          <w:rFonts w:ascii="GHEA Grapalat" w:hAnsi="GHEA Grapalat"/>
          <w:sz w:val="20"/>
          <w:lang w:val="pt-BR"/>
        </w:rPr>
        <w:t>:</w:t>
      </w:r>
    </w:p>
    <w:p w:rsidR="00341725" w:rsidRPr="006C16C4" w:rsidRDefault="00341725" w:rsidP="0067675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 w:cs="Times Armenian"/>
          <w:sz w:val="20"/>
          <w:lang w:val="hy-AM"/>
        </w:rPr>
        <w:t>9.</w:t>
      </w:r>
      <w:r w:rsidRPr="006C16C4">
        <w:rPr>
          <w:rFonts w:ascii="GHEA Grapalat" w:hAnsi="GHEA Grapalat" w:cs="Times Armenian"/>
          <w:sz w:val="20"/>
          <w:lang w:val="pt-BR"/>
        </w:rPr>
        <w:t>8</w:t>
      </w:r>
      <w:r w:rsidRPr="006C16C4">
        <w:rPr>
          <w:rFonts w:ascii="GHEA Grapalat" w:hAnsi="GHEA Grapalat" w:cs="Times Armenian"/>
          <w:sz w:val="20"/>
          <w:lang w:val="hy-AM"/>
        </w:rPr>
        <w:t xml:space="preserve"> Ա</w:t>
      </w:r>
      <w:r w:rsidRPr="006C16C4">
        <w:rPr>
          <w:rFonts w:ascii="GHEA Grapalat" w:hAnsi="GHEA Grapalat" w:cs="Times Armenian"/>
          <w:sz w:val="20"/>
        </w:rPr>
        <w:t>պր</w:t>
      </w:r>
      <w:r w:rsidRPr="006C16C4">
        <w:rPr>
          <w:rFonts w:ascii="GHEA Grapalat" w:hAnsi="GHEA Grapalat" w:cs="Times Armenian"/>
          <w:sz w:val="20"/>
          <w:lang w:val="hy-AM"/>
        </w:rPr>
        <w:t xml:space="preserve">անքի </w:t>
      </w:r>
      <w:r w:rsidRPr="006C16C4">
        <w:rPr>
          <w:rFonts w:ascii="GHEA Grapalat" w:hAnsi="GHEA Grapalat" w:cs="Times Armenian"/>
          <w:sz w:val="20"/>
        </w:rPr>
        <w:t>մատա</w:t>
      </w:r>
      <w:r w:rsidRPr="006C16C4">
        <w:rPr>
          <w:rFonts w:ascii="GHEA Grapalat" w:hAnsi="GHEA Grapalat" w:cs="Sylfaen"/>
          <w:sz w:val="20"/>
          <w:lang w:val="hy-AM"/>
        </w:rPr>
        <w:t>կա</w:t>
      </w:r>
      <w:r w:rsidRPr="006C16C4">
        <w:rPr>
          <w:rFonts w:ascii="GHEA Grapalat" w:hAnsi="GHEA Grapalat" w:cs="Sylfaen"/>
          <w:sz w:val="20"/>
        </w:rPr>
        <w:t>ր</w:t>
      </w:r>
      <w:r w:rsidRPr="006C16C4">
        <w:rPr>
          <w:rFonts w:ascii="GHEA Grapalat" w:hAnsi="GHEA Grapalat" w:cs="Sylfaen"/>
          <w:sz w:val="20"/>
          <w:lang w:val="hy-AM"/>
        </w:rPr>
        <w:t>արման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երկարաձգվել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մինչև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Times Armenian"/>
          <w:sz w:val="20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լրանալը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Times Armenian"/>
          <w:sz w:val="20"/>
        </w:rPr>
        <w:t>Պ</w:t>
      </w:r>
      <w:r w:rsidRPr="006C16C4">
        <w:rPr>
          <w:rFonts w:ascii="GHEA Grapalat" w:hAnsi="GHEA Grapalat" w:cs="Sylfaen"/>
          <w:sz w:val="20"/>
        </w:rPr>
        <w:t>այմանագրի</w:t>
      </w:r>
      <w:r w:rsidRPr="006C16C4">
        <w:rPr>
          <w:rFonts w:ascii="GHEA Grapalat" w:hAnsi="GHEA Grapalat" w:cs="Sylfae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առաջարկության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պայմանով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</w:t>
      </w:r>
      <w:r w:rsidRPr="006C16C4">
        <w:rPr>
          <w:rFonts w:ascii="GHEA Grapalat" w:hAnsi="GHEA Grapalat"/>
          <w:sz w:val="20"/>
          <w:lang w:val="hy-AM"/>
        </w:rPr>
        <w:t xml:space="preserve">` </w:t>
      </w:r>
      <w:r w:rsidRPr="006C16C4">
        <w:rPr>
          <w:rFonts w:ascii="GHEA Grapalat" w:hAnsi="GHEA Grapalat"/>
          <w:sz w:val="20"/>
        </w:rPr>
        <w:t>Գնորդ</w:t>
      </w:r>
      <w:r w:rsidRPr="006C16C4">
        <w:rPr>
          <w:rFonts w:ascii="GHEA Grapalat" w:hAnsi="GHEA Grapalat"/>
          <w:sz w:val="20"/>
          <w:lang w:val="hy-AM"/>
        </w:rPr>
        <w:t>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մոտ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վերացել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առարկայի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օգտագործման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պահանջը</w:t>
      </w:r>
      <w:r w:rsidRPr="006C16C4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Pr="006C16C4">
        <w:rPr>
          <w:rFonts w:ascii="GHEA Grapalat" w:hAnsi="GHEA Grapalat" w:cs="Times Armenian"/>
          <w:sz w:val="20"/>
          <w:lang w:val="hy-AM"/>
        </w:rPr>
        <w:t xml:space="preserve">նքի </w:t>
      </w:r>
      <w:r w:rsidRPr="006C16C4">
        <w:rPr>
          <w:rFonts w:ascii="GHEA Grapalat" w:hAnsi="GHEA Grapalat" w:cs="Times Armenian"/>
          <w:sz w:val="20"/>
        </w:rPr>
        <w:t>մատակարա</w:t>
      </w:r>
      <w:r w:rsidRPr="006C16C4">
        <w:rPr>
          <w:rFonts w:ascii="GHEA Grapalat" w:hAnsi="GHEA Grapalat" w:cs="Sylfaen"/>
          <w:sz w:val="20"/>
          <w:lang w:val="hy-AM"/>
        </w:rPr>
        <w:t>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երկարաձգվել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Times Armenian"/>
          <w:sz w:val="20"/>
        </w:rPr>
        <w:t>մեկ</w:t>
      </w:r>
      <w:r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Pr="006C16C4">
        <w:rPr>
          <w:rFonts w:ascii="GHEA Grapalat" w:hAnsi="GHEA Grapalat" w:cs="Times Armenian"/>
          <w:sz w:val="20"/>
        </w:rPr>
        <w:t>անգամ</w:t>
      </w:r>
      <w:r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մինչև</w:t>
      </w:r>
      <w:r w:rsidRPr="006C16C4">
        <w:rPr>
          <w:rFonts w:ascii="GHEA Grapalat" w:hAnsi="GHEA Grapalat" w:cs="Sylfaen"/>
          <w:sz w:val="20"/>
          <w:lang w:val="pt-BR"/>
        </w:rPr>
        <w:t xml:space="preserve"> 30 </w:t>
      </w:r>
      <w:r w:rsidRPr="006C16C4">
        <w:rPr>
          <w:rFonts w:ascii="GHEA Grapalat" w:hAnsi="GHEA Grapalat" w:cs="Sylfaen"/>
          <w:sz w:val="20"/>
        </w:rPr>
        <w:t>օրացուցային</w:t>
      </w:r>
      <w:r w:rsidRPr="006C16C4">
        <w:rPr>
          <w:rFonts w:ascii="GHEA Grapalat" w:hAnsi="GHEA Grapalat" w:cs="Sylfae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</w:rPr>
        <w:t>օրով</w:t>
      </w:r>
      <w:r w:rsidRPr="006C16C4">
        <w:rPr>
          <w:rFonts w:ascii="GHEA Grapalat" w:hAnsi="GHEA Grapalat" w:cs="Sylfaen"/>
          <w:sz w:val="20"/>
          <w:lang w:val="pt-BR"/>
        </w:rPr>
        <w:t>:</w:t>
      </w:r>
    </w:p>
    <w:p w:rsidR="00341725" w:rsidRPr="006C16C4" w:rsidRDefault="00341725" w:rsidP="0067675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9.</w:t>
      </w:r>
      <w:r w:rsidRPr="00363D1B">
        <w:rPr>
          <w:rFonts w:ascii="GHEA Grapalat" w:hAnsi="GHEA Grapalat"/>
          <w:sz w:val="20"/>
          <w:lang w:val="hy-AM"/>
        </w:rPr>
        <w:t>9</w:t>
      </w:r>
      <w:r w:rsidRPr="006C16C4">
        <w:rPr>
          <w:rFonts w:ascii="GHEA Grapalat" w:hAnsi="GHEA Grapalat"/>
          <w:sz w:val="20"/>
          <w:lang w:val="hy-AM"/>
        </w:rPr>
        <w:t xml:space="preserve">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341725" w:rsidRPr="006C16C4" w:rsidRDefault="00341725" w:rsidP="00676756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Պայմանագրի կողմերի` երրորդ անձանց նկատմամբ պարտավորությունները՝ ներառյալ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կատարման շրջանակում Վաճառողի կնքած այլ գործարքները և դրանցից բխող պարտավորությունները, դուրս են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6C16C4">
        <w:rPr>
          <w:rFonts w:ascii="GHEA Grapalat" w:hAnsi="GHEA Grapalat"/>
          <w:sz w:val="20"/>
          <w:lang w:val="hy-AM"/>
        </w:rPr>
        <w:tab/>
        <w:t>9.</w:t>
      </w:r>
      <w:r w:rsidRPr="00363D1B">
        <w:rPr>
          <w:rFonts w:ascii="GHEA Grapalat" w:hAnsi="GHEA Grapalat"/>
          <w:sz w:val="20"/>
          <w:lang w:val="hy-AM"/>
        </w:rPr>
        <w:t>10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6C16C4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363D1B">
        <w:rPr>
          <w:rFonts w:ascii="GHEA Grapalat" w:hAnsi="GHEA Grapalat"/>
          <w:sz w:val="20"/>
          <w:szCs w:val="20"/>
          <w:lang w:val="hy-AM" w:eastAsia="ru-RU"/>
        </w:rPr>
        <w:t>Պ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341725" w:rsidRPr="006C16C4" w:rsidRDefault="00341725" w:rsidP="0067675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363D1B">
        <w:rPr>
          <w:rFonts w:ascii="GHEA Grapalat" w:hAnsi="GHEA Grapalat"/>
          <w:sz w:val="20"/>
          <w:lang w:val="hy-AM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>9.</w:t>
      </w:r>
      <w:r w:rsidRPr="00363D1B">
        <w:rPr>
          <w:rFonts w:ascii="GHEA Grapalat" w:hAnsi="GHEA Grapalat"/>
          <w:sz w:val="20"/>
          <w:lang w:val="hy-AM"/>
        </w:rPr>
        <w:t>11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կապակցությամբ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լուծվում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բանակցությունների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6C16C4">
        <w:rPr>
          <w:rFonts w:ascii="GHEA Grapalat" w:hAnsi="GHEA Grapalat" w:cs="Sylfaen"/>
          <w:sz w:val="20"/>
          <w:lang w:val="hy-AM"/>
        </w:rPr>
        <w:t>Համաձայնություն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ձեռք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չբերելու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լուծվում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դատական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ով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341725" w:rsidRPr="006C16C4" w:rsidRDefault="00341725" w:rsidP="0067675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363D1B">
        <w:rPr>
          <w:rFonts w:ascii="GHEA Grapalat" w:hAnsi="GHEA Grapalat"/>
          <w:sz w:val="20"/>
          <w:lang w:val="hy-AM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>9.1</w:t>
      </w:r>
      <w:r w:rsidRPr="00363D1B">
        <w:rPr>
          <w:rFonts w:ascii="GHEA Grapalat" w:hAnsi="GHEA Grapalat"/>
          <w:sz w:val="20"/>
          <w:lang w:val="hy-AM"/>
        </w:rPr>
        <w:t>2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իրը կազմված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է ____ </w:t>
      </w:r>
      <w:r w:rsidRPr="006C16C4">
        <w:rPr>
          <w:rFonts w:ascii="GHEA Grapalat" w:hAnsi="GHEA Grapalat" w:cs="Sylfaen"/>
          <w:sz w:val="20"/>
          <w:lang w:val="hy-AM"/>
        </w:rPr>
        <w:t>էջից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կնքվում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օրինակից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որոնք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ունեն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հավասարազոր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իրավաբանական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ուժ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յուրաքանչյուր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տրվում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մեկական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օրինակ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N 1, N 2, N 3</w:t>
      </w:r>
      <w:r w:rsidRPr="00363D1B">
        <w:rPr>
          <w:rFonts w:ascii="GHEA Grapalat" w:hAnsi="GHEA Grapalat" w:cs="Times Armenian"/>
          <w:sz w:val="20"/>
          <w:lang w:val="hy-AM"/>
        </w:rPr>
        <w:t>,</w:t>
      </w:r>
      <w:r w:rsidRPr="006C16C4">
        <w:rPr>
          <w:rFonts w:ascii="GHEA Grapalat" w:hAnsi="GHEA Grapalat" w:cs="Times Armenian"/>
          <w:sz w:val="20"/>
          <w:lang w:val="hy-AM"/>
        </w:rPr>
        <w:t xml:space="preserve"> N 4  և N 4</w:t>
      </w:r>
      <w:r w:rsidRPr="00363D1B">
        <w:rPr>
          <w:rFonts w:ascii="GHEA Grapalat" w:hAnsi="GHEA Grapalat" w:cs="Times Armenian"/>
          <w:sz w:val="20"/>
          <w:lang w:val="hy-AM"/>
        </w:rPr>
        <w:t>.1</w:t>
      </w:r>
      <w:r w:rsidRPr="006C16C4">
        <w:rPr>
          <w:rFonts w:ascii="GHEA Grapalat" w:hAnsi="GHEA Grapalat" w:cs="Times Armenian"/>
          <w:sz w:val="20"/>
          <w:lang w:val="hy-AM"/>
        </w:rPr>
        <w:t xml:space="preserve">  </w:t>
      </w:r>
      <w:r w:rsidRPr="006C16C4">
        <w:rPr>
          <w:rFonts w:ascii="GHEA Grapalat" w:hAnsi="GHEA Grapalat" w:cs="Sylfaen"/>
          <w:sz w:val="20"/>
          <w:lang w:val="hy-AM"/>
        </w:rPr>
        <w:t>հավելվածները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համարվում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անբաժանելի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մասը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341725" w:rsidRPr="006C16C4" w:rsidRDefault="00341725" w:rsidP="0067675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          9.1</w:t>
      </w:r>
      <w:r w:rsidRPr="00363D1B">
        <w:rPr>
          <w:rFonts w:ascii="GHEA Grapalat" w:hAnsi="GHEA Grapalat" w:cs="Sylfaen"/>
          <w:sz w:val="20"/>
          <w:lang w:val="hy-AM"/>
        </w:rPr>
        <w:t>3</w:t>
      </w:r>
      <w:r w:rsidRPr="006C16C4">
        <w:rPr>
          <w:rFonts w:ascii="GHEA Grapalat" w:hAnsi="GHEA Grapalat" w:cs="Sylfaen"/>
          <w:sz w:val="20"/>
          <w:lang w:val="hy-AM"/>
        </w:rPr>
        <w:t xml:space="preserve"> 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հարաբերությունների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նկատմամբ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կիրառվում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Հայաստանի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341725" w:rsidRPr="006C16C4" w:rsidRDefault="00341725" w:rsidP="0067675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41725" w:rsidRPr="00697B0D" w:rsidRDefault="00341725" w:rsidP="0067675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341725" w:rsidRPr="00697B0D" w:rsidRDefault="00341725" w:rsidP="0067675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tbl>
      <w:tblPr>
        <w:tblpPr w:leftFromText="180" w:rightFromText="180" w:vertAnchor="text" w:horzAnchor="margin" w:tblpXSpec="center" w:tblpY="69"/>
        <w:tblW w:w="0" w:type="auto"/>
        <w:tblLook w:val="01E0"/>
      </w:tblPr>
      <w:tblGrid>
        <w:gridCol w:w="4927"/>
        <w:gridCol w:w="4927"/>
      </w:tblGrid>
      <w:tr w:rsidR="00341725" w:rsidRPr="00A91CA4" w:rsidTr="00C92347">
        <w:tc>
          <w:tcPr>
            <w:tcW w:w="4927" w:type="dxa"/>
          </w:tcPr>
          <w:p w:rsidR="00341725" w:rsidRPr="00C92347" w:rsidRDefault="00341725" w:rsidP="00C9234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C92347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</w:tc>
        <w:tc>
          <w:tcPr>
            <w:tcW w:w="4927" w:type="dxa"/>
          </w:tcPr>
          <w:p w:rsidR="00341725" w:rsidRPr="00C92347" w:rsidRDefault="00341725" w:rsidP="00C9234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C92347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</w:tc>
      </w:tr>
      <w:tr w:rsidR="00341725" w:rsidRPr="000B3F38" w:rsidTr="00C92347">
        <w:tc>
          <w:tcPr>
            <w:tcW w:w="4927" w:type="dxa"/>
          </w:tcPr>
          <w:p w:rsidR="00341725" w:rsidRPr="00C92347" w:rsidRDefault="00341725" w:rsidP="00C92347">
            <w:pPr>
              <w:rPr>
                <w:rFonts w:ascii="GHEA Grapalat" w:hAnsi="GHEA Grapalat" w:cs="Arial Armenian"/>
                <w:sz w:val="20"/>
                <w:lang w:val="nb-NO"/>
              </w:rPr>
            </w:pPr>
            <w:r w:rsidRPr="00C92347">
              <w:rPr>
                <w:rFonts w:ascii="GHEA Grapalat" w:hAnsi="GHEA Grapalat" w:cs="Sylfaen"/>
                <w:sz w:val="20"/>
                <w:lang w:val="nb-NO"/>
              </w:rPr>
              <w:t>«</w:t>
            </w:r>
            <w:r w:rsidRPr="00C92347">
              <w:rPr>
                <w:rFonts w:ascii="GHEA Grapalat" w:hAnsi="GHEA Grapalat" w:cs="Sylfaen"/>
                <w:sz w:val="20"/>
              </w:rPr>
              <w:t>Հայաստանի</w:t>
            </w:r>
            <w:r w:rsidRPr="00C92347">
              <w:rPr>
                <w:rFonts w:ascii="GHEA Grapalat" w:hAnsi="GHEA Grapalat" w:cs="Arial Armenian"/>
                <w:sz w:val="20"/>
                <w:lang w:val="nb-NO"/>
              </w:rPr>
              <w:t xml:space="preserve"> </w:t>
            </w:r>
            <w:r w:rsidRPr="00C92347">
              <w:rPr>
                <w:rFonts w:ascii="GHEA Grapalat" w:hAnsi="GHEA Grapalat" w:cs="Sylfaen"/>
                <w:sz w:val="20"/>
              </w:rPr>
              <w:t>ազ</w:t>
            </w:r>
            <w:r w:rsidRPr="00C92347">
              <w:rPr>
                <w:rFonts w:ascii="GHEA Grapalat" w:hAnsi="GHEA Grapalat" w:cs="Arial Armenian"/>
                <w:sz w:val="20"/>
              </w:rPr>
              <w:t>գ</w:t>
            </w:r>
            <w:r w:rsidRPr="00C92347">
              <w:rPr>
                <w:rFonts w:ascii="GHEA Grapalat" w:hAnsi="GHEA Grapalat" w:cs="Sylfaen"/>
                <w:sz w:val="20"/>
              </w:rPr>
              <w:t>ային</w:t>
            </w:r>
            <w:r w:rsidRPr="00C92347">
              <w:rPr>
                <w:rFonts w:ascii="GHEA Grapalat" w:hAnsi="GHEA Grapalat" w:cs="Arial Armenian"/>
                <w:sz w:val="20"/>
                <w:lang w:val="nb-NO"/>
              </w:rPr>
              <w:t xml:space="preserve"> </w:t>
            </w:r>
            <w:r w:rsidRPr="00C92347">
              <w:rPr>
                <w:rFonts w:ascii="GHEA Grapalat" w:hAnsi="GHEA Grapalat" w:cs="Sylfaen"/>
                <w:sz w:val="20"/>
              </w:rPr>
              <w:t>արխիվ</w:t>
            </w:r>
            <w:r w:rsidRPr="00C92347">
              <w:rPr>
                <w:rFonts w:ascii="GHEA Grapalat" w:hAnsi="GHEA Grapalat" w:cs="Sylfaen"/>
                <w:sz w:val="20"/>
                <w:lang w:val="nb-NO"/>
              </w:rPr>
              <w:t xml:space="preserve">» </w:t>
            </w:r>
            <w:r w:rsidRPr="00C92347">
              <w:rPr>
                <w:rFonts w:ascii="GHEA Grapalat" w:hAnsi="GHEA Grapalat" w:cs="Sylfaen"/>
                <w:sz w:val="20"/>
              </w:rPr>
              <w:t>ՊՈԱԿ</w:t>
            </w:r>
          </w:p>
          <w:p w:rsidR="00341725" w:rsidRPr="00C92347" w:rsidRDefault="00341725" w:rsidP="00C92347">
            <w:pPr>
              <w:rPr>
                <w:rFonts w:ascii="GHEA Grapalat" w:hAnsi="GHEA Grapalat" w:cs="Arial Armenian"/>
                <w:sz w:val="20"/>
                <w:lang w:val="nb-NO"/>
              </w:rPr>
            </w:pPr>
            <w:r w:rsidRPr="00C92347">
              <w:rPr>
                <w:rFonts w:ascii="GHEA Grapalat" w:hAnsi="GHEA Grapalat" w:cs="Sylfaen"/>
                <w:sz w:val="20"/>
              </w:rPr>
              <w:t>ք</w:t>
            </w:r>
            <w:r w:rsidRPr="00C92347">
              <w:rPr>
                <w:rFonts w:ascii="GHEA Grapalat" w:hAnsi="GHEA Grapalat" w:cs="Arial Armenian"/>
                <w:sz w:val="20"/>
                <w:lang w:val="nb-NO"/>
              </w:rPr>
              <w:t>.</w:t>
            </w:r>
            <w:r w:rsidRPr="00C92347">
              <w:rPr>
                <w:rFonts w:ascii="GHEA Grapalat" w:hAnsi="GHEA Grapalat" w:cs="Sylfaen"/>
                <w:sz w:val="20"/>
              </w:rPr>
              <w:t>Երևան</w:t>
            </w:r>
            <w:r w:rsidRPr="00C92347">
              <w:rPr>
                <w:rFonts w:ascii="GHEA Grapalat" w:hAnsi="GHEA Grapalat" w:cs="Arial Armenian"/>
                <w:sz w:val="20"/>
                <w:lang w:val="nb-NO"/>
              </w:rPr>
              <w:t xml:space="preserve">, </w:t>
            </w:r>
            <w:r w:rsidRPr="00C92347">
              <w:rPr>
                <w:rFonts w:ascii="GHEA Grapalat" w:hAnsi="GHEA Grapalat" w:cs="Sylfaen"/>
                <w:sz w:val="20"/>
              </w:rPr>
              <w:t>Հր</w:t>
            </w:r>
            <w:r w:rsidRPr="00C92347">
              <w:rPr>
                <w:rFonts w:ascii="GHEA Grapalat" w:hAnsi="GHEA Grapalat" w:cs="Arial Armenian"/>
                <w:sz w:val="20"/>
                <w:lang w:val="nb-NO"/>
              </w:rPr>
              <w:t>.</w:t>
            </w:r>
            <w:r w:rsidRPr="00C92347">
              <w:rPr>
                <w:rFonts w:ascii="GHEA Grapalat" w:hAnsi="GHEA Grapalat" w:cs="Sylfaen"/>
                <w:sz w:val="20"/>
              </w:rPr>
              <w:t>Քոչարի</w:t>
            </w:r>
            <w:r w:rsidRPr="00C92347">
              <w:rPr>
                <w:rFonts w:ascii="GHEA Grapalat" w:hAnsi="GHEA Grapalat" w:cs="Arial Armenian"/>
                <w:sz w:val="20"/>
                <w:lang w:val="nb-NO"/>
              </w:rPr>
              <w:t xml:space="preserve"> 5/2</w:t>
            </w:r>
          </w:p>
          <w:p w:rsidR="00341725" w:rsidRPr="00C92347" w:rsidRDefault="00341725" w:rsidP="00C92347">
            <w:pPr>
              <w:rPr>
                <w:rFonts w:ascii="GHEA Grapalat" w:hAnsi="GHEA Grapalat" w:cs="Arial Armenian"/>
                <w:sz w:val="20"/>
                <w:lang w:val="nb-NO"/>
              </w:rPr>
            </w:pPr>
            <w:r w:rsidRPr="00C92347">
              <w:rPr>
                <w:rFonts w:ascii="GHEA Grapalat" w:hAnsi="GHEA Grapalat" w:cs="Sylfaen"/>
                <w:sz w:val="20"/>
              </w:rPr>
              <w:t>ՀՎՀՀ</w:t>
            </w:r>
            <w:r w:rsidRPr="00C92347">
              <w:rPr>
                <w:rFonts w:ascii="GHEA Grapalat" w:hAnsi="GHEA Grapalat" w:cs="Arial Armenian"/>
                <w:sz w:val="20"/>
                <w:lang w:val="nb-NO"/>
              </w:rPr>
              <w:t xml:space="preserve"> 00078217</w:t>
            </w:r>
          </w:p>
          <w:p w:rsidR="00341725" w:rsidRPr="00C92347" w:rsidRDefault="00341725" w:rsidP="00C92347">
            <w:pPr>
              <w:rPr>
                <w:rFonts w:ascii="GHEA Grapalat" w:hAnsi="GHEA Grapalat" w:cs="Arial Armenian"/>
                <w:sz w:val="20"/>
                <w:lang w:val="nb-NO"/>
              </w:rPr>
            </w:pPr>
            <w:r w:rsidRPr="00C92347">
              <w:rPr>
                <w:rFonts w:ascii="GHEA Grapalat" w:hAnsi="GHEA Grapalat"/>
                <w:sz w:val="20"/>
                <w:lang w:val="nb-NO"/>
              </w:rPr>
              <w:t>«</w:t>
            </w:r>
            <w:r w:rsidRPr="00C92347">
              <w:rPr>
                <w:rFonts w:ascii="GHEA Grapalat" w:hAnsi="GHEA Grapalat" w:cs="Sylfaen"/>
                <w:sz w:val="20"/>
              </w:rPr>
              <w:t>ՎՏԲ</w:t>
            </w:r>
            <w:r w:rsidRPr="00C92347">
              <w:rPr>
                <w:rFonts w:ascii="GHEA Grapalat" w:hAnsi="GHEA Grapalat" w:cs="Arial Armenian"/>
                <w:sz w:val="20"/>
                <w:lang w:val="nb-NO"/>
              </w:rPr>
              <w:t xml:space="preserve"> </w:t>
            </w:r>
            <w:r w:rsidRPr="00C92347">
              <w:rPr>
                <w:rFonts w:ascii="GHEA Grapalat" w:hAnsi="GHEA Grapalat" w:cs="Sylfaen"/>
                <w:sz w:val="20"/>
              </w:rPr>
              <w:t>Հայաստան</w:t>
            </w:r>
            <w:r w:rsidRPr="00C92347">
              <w:rPr>
                <w:rFonts w:ascii="GHEA Grapalat" w:hAnsi="GHEA Grapalat" w:cs="Arial Armenian"/>
                <w:sz w:val="20"/>
                <w:lang w:val="nb-NO"/>
              </w:rPr>
              <w:t xml:space="preserve"> </w:t>
            </w:r>
            <w:r w:rsidRPr="00C92347">
              <w:rPr>
                <w:rFonts w:ascii="GHEA Grapalat" w:hAnsi="GHEA Grapalat" w:cs="Sylfaen"/>
                <w:sz w:val="20"/>
              </w:rPr>
              <w:t>բանկ</w:t>
            </w:r>
            <w:r w:rsidRPr="00C92347">
              <w:rPr>
                <w:rFonts w:ascii="GHEA Grapalat" w:hAnsi="GHEA Grapalat" w:cs="Sylfaen"/>
                <w:sz w:val="20"/>
                <w:lang w:val="nb-NO"/>
              </w:rPr>
              <w:t>»</w:t>
            </w:r>
            <w:r w:rsidRPr="00C92347">
              <w:rPr>
                <w:rFonts w:ascii="GHEA Grapalat" w:hAnsi="GHEA Grapalat" w:cs="Arial Armenian"/>
                <w:sz w:val="20"/>
                <w:lang w:val="nb-NO"/>
              </w:rPr>
              <w:t xml:space="preserve"> </w:t>
            </w:r>
            <w:r w:rsidRPr="00C92347">
              <w:rPr>
                <w:rFonts w:ascii="GHEA Grapalat" w:hAnsi="GHEA Grapalat" w:cs="Sylfaen"/>
                <w:sz w:val="20"/>
              </w:rPr>
              <w:t>ՓԲԸ</w:t>
            </w:r>
          </w:p>
          <w:p w:rsidR="00341725" w:rsidRPr="00C92347" w:rsidRDefault="00341725" w:rsidP="00C92347">
            <w:pPr>
              <w:rPr>
                <w:rFonts w:ascii="GHEA Grapalat" w:hAnsi="GHEA Grapalat" w:cs="Arial Armenian"/>
                <w:sz w:val="20"/>
                <w:lang w:val="nb-NO"/>
              </w:rPr>
            </w:pPr>
            <w:r w:rsidRPr="00C92347">
              <w:rPr>
                <w:rFonts w:ascii="GHEA Grapalat" w:hAnsi="GHEA Grapalat" w:cs="Sylfaen"/>
                <w:sz w:val="20"/>
              </w:rPr>
              <w:t>Հ</w:t>
            </w:r>
            <w:r w:rsidRPr="00C92347">
              <w:rPr>
                <w:rFonts w:ascii="GHEA Grapalat" w:hAnsi="GHEA Grapalat" w:cs="Arial Armenian"/>
                <w:sz w:val="20"/>
                <w:lang w:val="nb-NO"/>
              </w:rPr>
              <w:t>/</w:t>
            </w:r>
            <w:r w:rsidRPr="00C92347">
              <w:rPr>
                <w:rFonts w:ascii="GHEA Grapalat" w:hAnsi="GHEA Grapalat" w:cs="Sylfaen"/>
                <w:sz w:val="20"/>
              </w:rPr>
              <w:t>Հ</w:t>
            </w:r>
            <w:r w:rsidRPr="00C92347">
              <w:rPr>
                <w:rFonts w:ascii="GHEA Grapalat" w:hAnsi="GHEA Grapalat" w:cs="Arial Armenian"/>
                <w:sz w:val="20"/>
                <w:lang w:val="nb-NO"/>
              </w:rPr>
              <w:t xml:space="preserve"> 16048100944900</w:t>
            </w:r>
          </w:p>
          <w:p w:rsidR="00341725" w:rsidRPr="00C92347" w:rsidRDefault="00341725" w:rsidP="00C92347">
            <w:pPr>
              <w:rPr>
                <w:rFonts w:ascii="GHEA Grapalat" w:hAnsi="GHEA Grapalat"/>
                <w:sz w:val="20"/>
                <w:lang w:val="ru-RU"/>
              </w:rPr>
            </w:pPr>
            <w:r w:rsidRPr="00C92347">
              <w:rPr>
                <w:rFonts w:ascii="GHEA Grapalat" w:hAnsi="GHEA Grapalat" w:cs="Sylfaen"/>
                <w:sz w:val="20"/>
              </w:rPr>
              <w:t>Տնօրեն</w:t>
            </w:r>
          </w:p>
          <w:p w:rsidR="00341725" w:rsidRPr="00C92347" w:rsidRDefault="00341725" w:rsidP="00C92347">
            <w:pPr>
              <w:jc w:val="both"/>
              <w:rPr>
                <w:rFonts w:ascii="GHEA Grapalat" w:hAnsi="GHEA Grapalat"/>
                <w:sz w:val="18"/>
                <w:lang w:val="ru-RU"/>
              </w:rPr>
            </w:pPr>
            <w:r w:rsidRPr="00C92347">
              <w:rPr>
                <w:rFonts w:ascii="GHEA Grapalat" w:hAnsi="GHEA Grapalat"/>
                <w:sz w:val="20"/>
                <w:lang w:val="ru-RU"/>
              </w:rPr>
              <w:t xml:space="preserve">                                            </w:t>
            </w:r>
            <w:r w:rsidRPr="00C92347">
              <w:rPr>
                <w:rFonts w:ascii="GHEA Grapalat" w:hAnsi="GHEA Grapalat"/>
                <w:sz w:val="20"/>
              </w:rPr>
              <w:t xml:space="preserve">          </w:t>
            </w:r>
            <w:r w:rsidRPr="00C92347">
              <w:rPr>
                <w:rFonts w:ascii="GHEA Grapalat" w:hAnsi="GHEA Grapalat" w:cs="Sylfaen"/>
                <w:sz w:val="20"/>
              </w:rPr>
              <w:t>Ա</w:t>
            </w:r>
            <w:r w:rsidRPr="00C92347">
              <w:rPr>
                <w:rFonts w:ascii="GHEA Grapalat" w:hAnsi="GHEA Grapalat" w:cs="Arial Armenian"/>
                <w:sz w:val="20"/>
                <w:lang w:val="ru-RU"/>
              </w:rPr>
              <w:t>.</w:t>
            </w:r>
            <w:r w:rsidRPr="00C92347">
              <w:rPr>
                <w:rFonts w:ascii="GHEA Grapalat" w:hAnsi="GHEA Grapalat" w:cs="Sylfaen"/>
                <w:sz w:val="20"/>
              </w:rPr>
              <w:t>Վիրաբյան</w:t>
            </w:r>
            <w:r w:rsidRPr="00C92347">
              <w:rPr>
                <w:rFonts w:ascii="GHEA Grapalat" w:hAnsi="GHEA Grapalat"/>
                <w:sz w:val="20"/>
                <w:lang w:val="ru-RU"/>
              </w:rPr>
              <w:t xml:space="preserve">                                           </w:t>
            </w:r>
          </w:p>
        </w:tc>
        <w:tc>
          <w:tcPr>
            <w:tcW w:w="4927" w:type="dxa"/>
          </w:tcPr>
          <w:p w:rsidR="00341725" w:rsidRPr="00C92347" w:rsidRDefault="00341725" w:rsidP="00C92347">
            <w:pPr>
              <w:jc w:val="both"/>
              <w:rPr>
                <w:rFonts w:ascii="GHEA Grapalat" w:hAnsi="GHEA Grapalat"/>
                <w:sz w:val="18"/>
                <w:lang w:val="ru-RU"/>
              </w:rPr>
            </w:pPr>
          </w:p>
        </w:tc>
      </w:tr>
    </w:tbl>
    <w:p w:rsidR="00341725" w:rsidRPr="00C3108D" w:rsidRDefault="00341725" w:rsidP="00676756">
      <w:pPr>
        <w:ind w:firstLine="709"/>
        <w:jc w:val="both"/>
        <w:rPr>
          <w:rFonts w:ascii="GHEA Grapalat" w:hAnsi="GHEA Grapalat"/>
          <w:b/>
          <w:sz w:val="20"/>
          <w:lang w:val="ru-RU"/>
        </w:rPr>
      </w:pPr>
    </w:p>
    <w:p w:rsidR="00341725" w:rsidRPr="006C16C4" w:rsidRDefault="00341725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</w:p>
    <w:p w:rsidR="00341725" w:rsidRPr="006C16C4" w:rsidRDefault="00341725" w:rsidP="00676756">
      <w:pPr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341725" w:rsidRPr="006C16C4" w:rsidRDefault="00341725" w:rsidP="0067675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341725" w:rsidRPr="00D03E08" w:rsidRDefault="00341725" w:rsidP="00676756">
      <w:pPr>
        <w:rPr>
          <w:rFonts w:ascii="GHEA Grapalat" w:hAnsi="GHEA Grapalat"/>
          <w:sz w:val="20"/>
          <w:lang w:val="hy-AM"/>
        </w:rPr>
      </w:pPr>
    </w:p>
    <w:p w:rsidR="00341725" w:rsidRPr="00D03E08" w:rsidRDefault="00341725" w:rsidP="00676756">
      <w:pPr>
        <w:rPr>
          <w:rFonts w:ascii="GHEA Grapalat" w:hAnsi="GHEA Grapalat"/>
          <w:sz w:val="20"/>
          <w:lang w:val="hy-AM"/>
        </w:rPr>
      </w:pPr>
    </w:p>
    <w:p w:rsidR="00341725" w:rsidRPr="00D03E08" w:rsidRDefault="00341725" w:rsidP="00676756">
      <w:pPr>
        <w:rPr>
          <w:rFonts w:ascii="GHEA Grapalat" w:hAnsi="GHEA Grapalat"/>
          <w:sz w:val="20"/>
          <w:lang w:val="hy-AM"/>
        </w:rPr>
      </w:pPr>
    </w:p>
    <w:p w:rsidR="00341725" w:rsidRPr="00D03E08" w:rsidRDefault="00341725" w:rsidP="00676756">
      <w:pPr>
        <w:rPr>
          <w:rFonts w:ascii="GHEA Grapalat" w:hAnsi="GHEA Grapalat"/>
          <w:sz w:val="20"/>
          <w:lang w:val="hy-AM"/>
        </w:rPr>
      </w:pPr>
    </w:p>
    <w:p w:rsidR="00341725" w:rsidRPr="00D03E08" w:rsidRDefault="00341725" w:rsidP="00676756">
      <w:pPr>
        <w:rPr>
          <w:rFonts w:ascii="GHEA Grapalat" w:hAnsi="GHEA Grapalat"/>
          <w:sz w:val="20"/>
          <w:lang w:val="hy-AM"/>
        </w:rPr>
      </w:pPr>
    </w:p>
    <w:p w:rsidR="00341725" w:rsidRPr="00D03E08" w:rsidRDefault="00341725" w:rsidP="00676756">
      <w:pPr>
        <w:rPr>
          <w:rFonts w:ascii="GHEA Grapalat" w:hAnsi="GHEA Grapalat"/>
          <w:sz w:val="20"/>
          <w:lang w:val="hy-AM"/>
        </w:rPr>
      </w:pPr>
    </w:p>
    <w:p w:rsidR="00341725" w:rsidRPr="00D03E08" w:rsidRDefault="00341725" w:rsidP="00676756">
      <w:pPr>
        <w:rPr>
          <w:rFonts w:ascii="GHEA Grapalat" w:hAnsi="GHEA Grapalat"/>
          <w:sz w:val="20"/>
          <w:lang w:val="hy-AM"/>
        </w:rPr>
      </w:pPr>
    </w:p>
    <w:p w:rsidR="00341725" w:rsidRPr="00D03E08" w:rsidRDefault="00341725" w:rsidP="00676756">
      <w:pPr>
        <w:rPr>
          <w:rFonts w:ascii="GHEA Grapalat" w:hAnsi="GHEA Grapalat"/>
          <w:sz w:val="20"/>
          <w:lang w:val="hy-AM"/>
        </w:rPr>
      </w:pPr>
    </w:p>
    <w:p w:rsidR="00341725" w:rsidRPr="00D03E08" w:rsidRDefault="00341725" w:rsidP="00676756">
      <w:pPr>
        <w:rPr>
          <w:rFonts w:ascii="GHEA Grapalat" w:hAnsi="GHEA Grapalat"/>
          <w:sz w:val="20"/>
          <w:lang w:val="hy-AM"/>
        </w:rPr>
      </w:pPr>
    </w:p>
    <w:p w:rsidR="00341725" w:rsidRPr="00D03E08" w:rsidRDefault="00341725" w:rsidP="00676756">
      <w:pPr>
        <w:rPr>
          <w:rFonts w:ascii="GHEA Grapalat" w:hAnsi="GHEA Grapalat"/>
          <w:sz w:val="20"/>
          <w:lang w:val="hy-AM"/>
        </w:rPr>
      </w:pPr>
    </w:p>
    <w:p w:rsidR="00341725" w:rsidRPr="00D03E08" w:rsidRDefault="00341725" w:rsidP="00676756">
      <w:pPr>
        <w:rPr>
          <w:rFonts w:ascii="GHEA Grapalat" w:hAnsi="GHEA Grapalat"/>
          <w:sz w:val="20"/>
          <w:lang w:val="hy-AM"/>
        </w:rPr>
      </w:pPr>
    </w:p>
    <w:p w:rsidR="00341725" w:rsidRPr="00D03E08" w:rsidRDefault="00341725" w:rsidP="00676756">
      <w:pPr>
        <w:rPr>
          <w:rFonts w:ascii="GHEA Grapalat" w:hAnsi="GHEA Grapalat"/>
          <w:sz w:val="20"/>
          <w:lang w:val="hy-AM"/>
        </w:rPr>
      </w:pPr>
    </w:p>
    <w:p w:rsidR="00341725" w:rsidRPr="00D03E08" w:rsidRDefault="00341725" w:rsidP="00676756">
      <w:pPr>
        <w:rPr>
          <w:rFonts w:ascii="GHEA Grapalat" w:hAnsi="GHEA Grapalat"/>
          <w:sz w:val="20"/>
          <w:lang w:val="hy-AM"/>
        </w:rPr>
      </w:pPr>
    </w:p>
    <w:p w:rsidR="00341725" w:rsidRPr="006C16C4" w:rsidRDefault="00341725" w:rsidP="00676756">
      <w:pPr>
        <w:rPr>
          <w:rFonts w:ascii="GHEA Grapalat" w:hAnsi="GHEA Grapalat"/>
          <w:sz w:val="20"/>
          <w:lang w:val="hy-AM"/>
        </w:rPr>
      </w:pPr>
    </w:p>
    <w:p w:rsidR="00341725" w:rsidRPr="00C3108D" w:rsidRDefault="00341725" w:rsidP="00C3108D">
      <w:pPr>
        <w:jc w:val="both"/>
        <w:rPr>
          <w:rFonts w:ascii="GHEA Grapalat" w:hAnsi="GHEA Grapalat" w:cs="Sylfaen"/>
          <w:sz w:val="20"/>
          <w:lang w:val="hy-AM"/>
        </w:rPr>
      </w:pPr>
      <w:r w:rsidRPr="00C3108D">
        <w:rPr>
          <w:rFonts w:ascii="GHEA Grapalat" w:hAnsi="GHEA Grapalat" w:cs="Sylfaen"/>
          <w:sz w:val="20"/>
          <w:lang w:val="hy-AM"/>
        </w:rPr>
        <w:t>Հավելված №1</w:t>
      </w:r>
    </w:p>
    <w:p w:rsidR="00341725" w:rsidRPr="00C3108D" w:rsidRDefault="00341725" w:rsidP="00C3108D">
      <w:pPr>
        <w:jc w:val="both"/>
        <w:rPr>
          <w:rFonts w:ascii="GHEA Grapalat" w:hAnsi="GHEA Grapalat" w:cs="Sylfaen"/>
          <w:sz w:val="20"/>
          <w:lang w:val="hy-AM"/>
        </w:rPr>
      </w:pP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  <w:t>-----------------2016թ. կնքված</w:t>
      </w:r>
    </w:p>
    <w:p w:rsidR="00341725" w:rsidRPr="00C3108D" w:rsidRDefault="00341725" w:rsidP="00C3108D">
      <w:pPr>
        <w:jc w:val="both"/>
        <w:rPr>
          <w:rFonts w:ascii="GHEA Grapalat" w:hAnsi="GHEA Grapalat" w:cs="Sylfaen"/>
          <w:sz w:val="20"/>
          <w:lang w:val="hy-AM"/>
        </w:rPr>
      </w:pPr>
      <w:r w:rsidRPr="00C3108D">
        <w:rPr>
          <w:rFonts w:ascii="GHEA Grapalat" w:hAnsi="GHEA Grapalat" w:cs="Sylfaen"/>
          <w:sz w:val="20"/>
          <w:lang w:val="hy-AM"/>
        </w:rPr>
        <w:t xml:space="preserve"> </w:t>
      </w: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  <w:t>№ԱԱ-ՇՁԲ-2 ծածկագրով</w:t>
      </w:r>
    </w:p>
    <w:p w:rsidR="00341725" w:rsidRPr="00697B0D" w:rsidRDefault="00341725" w:rsidP="00C3108D">
      <w:pPr>
        <w:jc w:val="both"/>
        <w:rPr>
          <w:rFonts w:ascii="GHEA Grapalat" w:hAnsi="GHEA Grapalat" w:cs="Sylfaen"/>
          <w:sz w:val="20"/>
          <w:lang w:val="hy-AM"/>
        </w:rPr>
      </w:pP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</w:r>
      <w:r w:rsidRPr="00697B0D">
        <w:rPr>
          <w:rFonts w:ascii="GHEA Grapalat" w:hAnsi="GHEA Grapalat" w:cs="Sylfaen"/>
          <w:sz w:val="20"/>
          <w:lang w:val="hy-AM"/>
        </w:rPr>
        <w:t>գնման պայմանագրի</w:t>
      </w:r>
    </w:p>
    <w:p w:rsidR="00341725" w:rsidRPr="00697B0D" w:rsidRDefault="00341725" w:rsidP="00C3108D">
      <w:pPr>
        <w:jc w:val="both"/>
        <w:rPr>
          <w:rFonts w:ascii="GHEA Grapalat" w:hAnsi="GHEA Grapalat" w:cs="Sylfaen"/>
          <w:sz w:val="20"/>
          <w:lang w:val="hy-AM"/>
        </w:rPr>
      </w:pPr>
    </w:p>
    <w:p w:rsidR="00341725" w:rsidRPr="00697B0D" w:rsidRDefault="00341725" w:rsidP="00C3108D">
      <w:pPr>
        <w:jc w:val="center"/>
        <w:rPr>
          <w:rFonts w:ascii="GHEA Grapalat" w:hAnsi="GHEA Grapalat" w:cs="Sylfaen"/>
          <w:b/>
          <w:lang w:val="hy-AM"/>
        </w:rPr>
      </w:pPr>
      <w:r w:rsidRPr="00697B0D">
        <w:rPr>
          <w:rFonts w:ascii="GHEA Grapalat" w:hAnsi="GHEA Grapalat" w:cs="Sylfaen"/>
          <w:b/>
          <w:lang w:val="hy-AM"/>
        </w:rPr>
        <w:t>ՇԻՆԱՆՅՈՒԹԵՐԻ ՁԵՌՔԲԵՐՄԱՆ</w:t>
      </w:r>
    </w:p>
    <w:p w:rsidR="00341725" w:rsidRDefault="00341725" w:rsidP="00C3108D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ՏԵԽՆԻԿԱԿԱՆ</w:t>
      </w:r>
      <w:r>
        <w:rPr>
          <w:rFonts w:ascii="GHEA Grapalat" w:hAnsi="GHEA Grapalat" w:cs="Arial Armenian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ԲՆՈՒԹԱԳԻՐ</w:t>
      </w:r>
    </w:p>
    <w:p w:rsidR="00341725" w:rsidRPr="00697B0D" w:rsidRDefault="00341725" w:rsidP="00C3108D">
      <w:pPr>
        <w:rPr>
          <w:lang w:val="hy-AM"/>
        </w:rPr>
      </w:pPr>
    </w:p>
    <w:p w:rsidR="00341725" w:rsidRPr="00697B0D" w:rsidRDefault="00341725" w:rsidP="00C3108D">
      <w:pPr>
        <w:rPr>
          <w:lang w:val="hy-AM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7590"/>
      </w:tblGrid>
      <w:tr w:rsidR="00341725" w:rsidTr="00D0590B">
        <w:tc>
          <w:tcPr>
            <w:tcW w:w="1530" w:type="dxa"/>
            <w:vAlign w:val="center"/>
          </w:tcPr>
          <w:p w:rsidR="00341725" w:rsidRDefault="00341725" w:rsidP="00D0590B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7590" w:type="dxa"/>
            <w:vAlign w:val="center"/>
          </w:tcPr>
          <w:p w:rsidR="00341725" w:rsidRDefault="00341725" w:rsidP="00D0590B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341725" w:rsidRPr="00697B0D" w:rsidTr="00D0590B">
        <w:tc>
          <w:tcPr>
            <w:tcW w:w="1530" w:type="dxa"/>
            <w:vAlign w:val="center"/>
          </w:tcPr>
          <w:p w:rsidR="00341725" w:rsidRPr="00084480" w:rsidRDefault="00341725" w:rsidP="00C3108D">
            <w:pPr>
              <w:pStyle w:val="BodyTextIndent2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Սալիկ կերամիկական հատակի համար (մետլախ) չափը (45x45x0.08) սմ գույնը կրեմագույն, մոխրագույն պտերով</w:t>
            </w:r>
          </w:p>
        </w:tc>
      </w:tr>
      <w:tr w:rsidR="00341725" w:rsidRPr="00697B0D" w:rsidTr="00D0590B">
        <w:tc>
          <w:tcPr>
            <w:tcW w:w="1530" w:type="dxa"/>
            <w:vAlign w:val="center"/>
          </w:tcPr>
          <w:p w:rsidR="00341725" w:rsidRPr="00084480" w:rsidRDefault="00341725" w:rsidP="00C3108D">
            <w:pPr>
              <w:pStyle w:val="BodyTextIndent2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Զուգարանի հատակի կերամիկական սալիկ (մետլախ) չափը (40x40x0.08)սմ գույնը սպիտակ սալիքավոր</w:t>
            </w:r>
          </w:p>
        </w:tc>
      </w:tr>
      <w:tr w:rsidR="00341725" w:rsidRPr="00697B0D" w:rsidTr="00D0590B">
        <w:tc>
          <w:tcPr>
            <w:tcW w:w="1530" w:type="dxa"/>
            <w:vAlign w:val="center"/>
          </w:tcPr>
          <w:p w:rsidR="00341725" w:rsidRPr="00084480" w:rsidRDefault="00341725" w:rsidP="00C3108D">
            <w:pPr>
              <w:pStyle w:val="BodyTextIndent2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Զուգարանի պատի կերամիկական սալիկ (մետլախ) չափը (20x30x0.06)սմ գույնը սպիտակ սալիքավոր</w:t>
            </w:r>
          </w:p>
        </w:tc>
      </w:tr>
      <w:tr w:rsidR="00341725" w:rsidRPr="00697B0D" w:rsidTr="00D0590B">
        <w:tc>
          <w:tcPr>
            <w:tcW w:w="1530" w:type="dxa"/>
            <w:vAlign w:val="center"/>
          </w:tcPr>
          <w:p w:rsidR="00341725" w:rsidRPr="00084480" w:rsidRDefault="00341725" w:rsidP="00C3108D">
            <w:pPr>
              <w:pStyle w:val="BodyTextIndent2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Կեղծ հատակ (լամինատ) (1.292x0.194x0.07)սմ գույնը դարչնագույն </w:t>
            </w:r>
          </w:p>
        </w:tc>
      </w:tr>
      <w:tr w:rsidR="00341725" w:rsidRPr="00697B0D" w:rsidTr="00D0590B">
        <w:tc>
          <w:tcPr>
            <w:tcW w:w="1530" w:type="dxa"/>
            <w:vAlign w:val="center"/>
          </w:tcPr>
          <w:p w:rsidR="00341725" w:rsidRPr="00084480" w:rsidRDefault="00341725" w:rsidP="00C3108D">
            <w:pPr>
              <w:pStyle w:val="BodyTextIndent2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Կեղծ հատակ (լամինատ) տակդիր (գուպկա) </w:t>
            </w:r>
          </w:p>
        </w:tc>
      </w:tr>
      <w:tr w:rsidR="00341725" w:rsidRPr="00697B0D" w:rsidTr="00D0590B">
        <w:tc>
          <w:tcPr>
            <w:tcW w:w="1530" w:type="dxa"/>
            <w:vAlign w:val="center"/>
          </w:tcPr>
          <w:p w:rsidR="00341725" w:rsidRPr="00084480" w:rsidRDefault="00341725" w:rsidP="00C3108D">
            <w:pPr>
              <w:pStyle w:val="BodyTextIndent2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Պլաստմասայե ձողեր (պլինտուս) 6սմ լայնքով 1 հատը 2.5 մետր </w:t>
            </w:r>
          </w:p>
        </w:tc>
      </w:tr>
      <w:tr w:rsidR="00341725" w:rsidRPr="00697B0D" w:rsidTr="00D0590B">
        <w:tc>
          <w:tcPr>
            <w:tcW w:w="1530" w:type="dxa"/>
            <w:vAlign w:val="center"/>
          </w:tcPr>
          <w:p w:rsidR="00341725" w:rsidRPr="00084480" w:rsidRDefault="00341725" w:rsidP="00C3108D">
            <w:pPr>
              <w:pStyle w:val="BodyTextIndent2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Պլաստմասայե պլինտուսի դետալներ (ներսի, դրսի, խլացուցիչ (զագլուշկա, աջ և ձախ կցորդիչներ) </w:t>
            </w:r>
          </w:p>
        </w:tc>
      </w:tr>
      <w:tr w:rsidR="00341725" w:rsidRPr="00084480" w:rsidTr="00D0590B">
        <w:tc>
          <w:tcPr>
            <w:tcW w:w="1530" w:type="dxa"/>
            <w:vAlign w:val="center"/>
          </w:tcPr>
          <w:p w:rsidR="00341725" w:rsidRPr="00084480" w:rsidRDefault="00341725" w:rsidP="00C3108D">
            <w:pPr>
              <w:pStyle w:val="BodyTextIndent2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Սալիկի լցահարիչ (զատիլկա)</w:t>
            </w:r>
          </w:p>
        </w:tc>
      </w:tr>
      <w:tr w:rsidR="00341725" w:rsidRPr="00697B0D" w:rsidTr="00D0590B">
        <w:tc>
          <w:tcPr>
            <w:tcW w:w="1530" w:type="dxa"/>
            <w:vAlign w:val="center"/>
          </w:tcPr>
          <w:p w:rsidR="00341725" w:rsidRPr="00084480" w:rsidRDefault="00341725" w:rsidP="00C3108D">
            <w:pPr>
              <w:pStyle w:val="BodyTextIndent2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Լվացարան տումբայով, սիֆոնով (61x49x83)սմ գույնը սպիտակ</w:t>
            </w:r>
          </w:p>
        </w:tc>
      </w:tr>
      <w:tr w:rsidR="00341725" w:rsidRPr="00084480" w:rsidTr="00D0590B">
        <w:tc>
          <w:tcPr>
            <w:tcW w:w="1530" w:type="dxa"/>
            <w:vAlign w:val="center"/>
          </w:tcPr>
          <w:p w:rsidR="00341725" w:rsidRPr="00084480" w:rsidRDefault="00341725" w:rsidP="00C3108D">
            <w:pPr>
              <w:pStyle w:val="BodyTextIndent2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Սառը ջրի ծորակ</w:t>
            </w:r>
          </w:p>
        </w:tc>
      </w:tr>
      <w:tr w:rsidR="00341725" w:rsidRPr="00697B0D" w:rsidTr="00D0590B">
        <w:tc>
          <w:tcPr>
            <w:tcW w:w="1530" w:type="dxa"/>
            <w:vAlign w:val="center"/>
          </w:tcPr>
          <w:p w:rsidR="00341725" w:rsidRPr="00084480" w:rsidRDefault="00341725" w:rsidP="00C3108D">
            <w:pPr>
              <w:pStyle w:val="BodyTextIndent2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Զուգարանակոնք (70x40x73)սմ գույնը սպիտակ</w:t>
            </w:r>
          </w:p>
        </w:tc>
      </w:tr>
      <w:tr w:rsidR="00341725" w:rsidRPr="00084480" w:rsidTr="00D0590B">
        <w:tc>
          <w:tcPr>
            <w:tcW w:w="1530" w:type="dxa"/>
            <w:vAlign w:val="center"/>
          </w:tcPr>
          <w:p w:rsidR="00341725" w:rsidRPr="00084480" w:rsidRDefault="00341725" w:rsidP="00C3108D">
            <w:pPr>
              <w:pStyle w:val="BodyTextIndent2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341725" w:rsidRPr="00E2716D" w:rsidRDefault="00341725" w:rsidP="00D0590B">
            <w:pPr>
              <w:pStyle w:val="BodyTextIndent2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PVC կոյուղու եռաբաշխիչ պլաստմասսայից (ф110ф110ф50) </w:t>
            </w:r>
            <w:r w:rsidRPr="003C42B7">
              <w:rPr>
                <w:rFonts w:ascii="GHEA Grapalat" w:hAnsi="GHEA Grapalat"/>
                <w:bCs/>
                <w:iCs/>
                <w:sz w:val="16"/>
              </w:rPr>
              <w:t>110    50</w:t>
            </w:r>
            <w:r>
              <w:rPr>
                <w:rFonts w:ascii="GHEA Grapalat" w:hAnsi="GHEA Grapalat"/>
                <w:bCs/>
                <w:iCs/>
                <w:sz w:val="16"/>
              </w:rPr>
              <w:t xml:space="preserve">  </w:t>
            </w:r>
            <w:r>
              <w:rPr>
                <w:rFonts w:ascii="GHEA Grapalat" w:hAnsi="GHEA Grapalat"/>
                <w:bCs/>
                <w:iCs/>
              </w:rPr>
              <w:t xml:space="preserve"> &lt;45</w:t>
            </w:r>
            <w:r>
              <w:rPr>
                <w:rFonts w:ascii="GHEA Grapalat" w:hAnsi="GHEA Grapalat"/>
                <w:bCs/>
                <w:iCs/>
                <w:vertAlign w:val="superscript"/>
              </w:rPr>
              <w:t>0</w:t>
            </w:r>
            <w:r>
              <w:rPr>
                <w:rFonts w:ascii="GHEA Grapalat" w:hAnsi="GHEA Grapalat"/>
                <w:bCs/>
                <w:iCs/>
              </w:rPr>
              <w:t>)</w:t>
            </w:r>
          </w:p>
          <w:p w:rsidR="00341725" w:rsidRPr="00084480" w:rsidRDefault="00341725" w:rsidP="00D0590B">
            <w:pPr>
              <w:pStyle w:val="BodyTextIndent2"/>
              <w:ind w:firstLine="0"/>
              <w:rPr>
                <w:rFonts w:ascii="GHEA Grapalat" w:hAnsi="GHEA Grapalat"/>
                <w:bCs/>
                <w:iCs/>
              </w:rPr>
            </w:pPr>
            <w:r w:rsidRPr="003C42B7">
              <w:rPr>
                <w:rFonts w:ascii="GHEA Grapalat" w:hAnsi="GHEA Grapalat"/>
                <w:bCs/>
                <w:iCs/>
                <w:sz w:val="16"/>
              </w:rPr>
              <w:t xml:space="preserve">                                                                                               </w:t>
            </w:r>
            <w:r>
              <w:rPr>
                <w:rFonts w:ascii="GHEA Grapalat" w:hAnsi="GHEA Grapalat"/>
                <w:bCs/>
                <w:iCs/>
                <w:sz w:val="16"/>
              </w:rPr>
              <w:t xml:space="preserve">                       </w:t>
            </w:r>
            <w:r w:rsidRPr="003C42B7">
              <w:rPr>
                <w:rFonts w:ascii="GHEA Grapalat" w:hAnsi="GHEA Grapalat"/>
                <w:bCs/>
                <w:iCs/>
                <w:sz w:val="16"/>
              </w:rPr>
              <w:t>110</w:t>
            </w:r>
          </w:p>
        </w:tc>
      </w:tr>
      <w:tr w:rsidR="00341725" w:rsidRPr="00697B0D" w:rsidTr="00D0590B">
        <w:tc>
          <w:tcPr>
            <w:tcW w:w="1530" w:type="dxa"/>
            <w:vAlign w:val="center"/>
          </w:tcPr>
          <w:p w:rsidR="00341725" w:rsidRPr="00084480" w:rsidRDefault="00341725" w:rsidP="00C3108D">
            <w:pPr>
              <w:pStyle w:val="BodyTextIndent2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341725" w:rsidRPr="00E2716D" w:rsidRDefault="00341725" w:rsidP="00D0590B">
            <w:pPr>
              <w:pStyle w:val="BodyTextIndent2"/>
              <w:spacing w:line="240" w:lineRule="auto"/>
              <w:ind w:firstLine="0"/>
              <w:rPr>
                <w:rFonts w:ascii="Sylfaen" w:hAnsi="Sylfaen" w:cs="Sylfaen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Խմելու ջրի մետաղապլաստե խողովակներ</w:t>
            </w:r>
            <w:r w:rsidRPr="00E2716D">
              <w:rPr>
                <w:rFonts w:ascii="GHEA Grapalat" w:hAnsi="GHEA Grapalat"/>
                <w:bCs/>
                <w:iCs/>
              </w:rPr>
              <w:t xml:space="preserve"> </w:t>
            </w:r>
            <w:r w:rsidRPr="00E2716D">
              <w:rPr>
                <w:rFonts w:ascii="GHEA Grapalat" w:hAnsi="GHEA Grapalat" w:cs="Courier New"/>
                <w:bCs/>
                <w:iCs/>
                <w:lang w:val="vi-VN"/>
              </w:rPr>
              <w:t>(</w:t>
            </w:r>
            <w:r w:rsidRPr="00E2716D">
              <w:rPr>
                <w:rFonts w:ascii="GHEA Grapalat" w:hAnsi="GHEA Grapalat" w:cs="Courier New"/>
                <w:bCs/>
                <w:iCs/>
              </w:rPr>
              <w:t>1</w:t>
            </w:r>
            <w:r w:rsidRPr="00E2716D">
              <w:rPr>
                <w:rFonts w:ascii="GHEA Grapalat" w:hAnsi="GHEA Grapalat" w:cs="Courier New"/>
                <w:bCs/>
                <w:i/>
                <w:iCs/>
              </w:rPr>
              <w:t>d</w:t>
            </w:r>
            <w:r>
              <w:rPr>
                <w:rFonts w:ascii="GHEA Grapalat" w:hAnsi="GHEA Grapalat" w:cs="Courier New"/>
                <w:bCs/>
                <w:i/>
                <w:iCs/>
              </w:rPr>
              <w:t>-</w:t>
            </w:r>
            <w:r>
              <w:rPr>
                <w:rFonts w:ascii="GHEA Grapalat" w:hAnsi="GHEA Grapalat" w:cs="Courier New"/>
                <w:bCs/>
                <w:iCs/>
              </w:rPr>
              <w:t>20մետր</w:t>
            </w:r>
            <w:r w:rsidRPr="00E2716D">
              <w:rPr>
                <w:rFonts w:ascii="GHEA Grapalat" w:hAnsi="GHEA Grapalat" w:cs="Courier New"/>
                <w:bCs/>
                <w:iCs/>
                <w:lang w:val="vi-VN"/>
              </w:rPr>
              <w:t>)</w:t>
            </w:r>
            <w:r w:rsidRPr="00E2716D">
              <w:rPr>
                <w:rFonts w:ascii="GHEA Grapalat" w:hAnsi="GHEA Grapalat" w:cs="Courier New"/>
                <w:bCs/>
                <w:iCs/>
              </w:rPr>
              <w:t>, (3/4</w:t>
            </w:r>
            <w:r w:rsidRPr="00E2716D">
              <w:rPr>
                <w:rFonts w:ascii="GHEA Grapalat" w:hAnsi="GHEA Grapalat" w:cs="Courier New"/>
                <w:bCs/>
                <w:i/>
                <w:iCs/>
              </w:rPr>
              <w:t>d</w:t>
            </w:r>
            <w:r>
              <w:rPr>
                <w:rFonts w:ascii="GHEA Grapalat" w:hAnsi="GHEA Grapalat" w:cs="Courier New"/>
                <w:bCs/>
                <w:i/>
                <w:iCs/>
              </w:rPr>
              <w:t>-</w:t>
            </w:r>
            <w:r>
              <w:rPr>
                <w:rFonts w:ascii="GHEA Grapalat" w:hAnsi="GHEA Grapalat" w:cs="Courier New"/>
                <w:bCs/>
                <w:iCs/>
              </w:rPr>
              <w:t>10մետր</w:t>
            </w:r>
            <w:r w:rsidRPr="00E2716D">
              <w:rPr>
                <w:rFonts w:ascii="GHEA Grapalat" w:hAnsi="GHEA Grapalat" w:cs="Courier New"/>
                <w:bCs/>
                <w:iCs/>
              </w:rPr>
              <w:t>)</w:t>
            </w:r>
            <w:r>
              <w:rPr>
                <w:rFonts w:ascii="GHEA Grapalat" w:hAnsi="GHEA Grapalat" w:cs="Courier New"/>
                <w:bCs/>
                <w:iCs/>
              </w:rPr>
              <w:t>,</w:t>
            </w:r>
            <w:r w:rsidRPr="00E2716D">
              <w:rPr>
                <w:rFonts w:ascii="GHEA Grapalat" w:hAnsi="GHEA Grapalat" w:cs="Courier New"/>
                <w:bCs/>
                <w:iCs/>
              </w:rPr>
              <w:t xml:space="preserve"> (</w:t>
            </w:r>
            <w:r>
              <w:rPr>
                <w:rFonts w:ascii="GHEA Grapalat" w:hAnsi="GHEA Grapalat" w:cs="Courier New"/>
                <w:bCs/>
                <w:iCs/>
              </w:rPr>
              <w:t>1</w:t>
            </w:r>
            <w:r w:rsidRPr="00E2716D">
              <w:rPr>
                <w:rFonts w:ascii="GHEA Grapalat" w:hAnsi="GHEA Grapalat" w:cs="Courier New"/>
                <w:bCs/>
                <w:iCs/>
              </w:rPr>
              <w:t>/</w:t>
            </w:r>
            <w:r>
              <w:rPr>
                <w:rFonts w:ascii="GHEA Grapalat" w:hAnsi="GHEA Grapalat" w:cs="Courier New"/>
                <w:bCs/>
                <w:iCs/>
              </w:rPr>
              <w:t>2</w:t>
            </w:r>
            <w:r w:rsidRPr="00E2716D">
              <w:rPr>
                <w:rFonts w:ascii="GHEA Grapalat" w:hAnsi="GHEA Grapalat" w:cs="Courier New"/>
                <w:bCs/>
                <w:i/>
                <w:iCs/>
              </w:rPr>
              <w:t>d</w:t>
            </w:r>
            <w:r>
              <w:rPr>
                <w:rFonts w:ascii="GHEA Grapalat" w:hAnsi="GHEA Grapalat" w:cs="Courier New"/>
                <w:bCs/>
                <w:i/>
                <w:iCs/>
              </w:rPr>
              <w:t>-</w:t>
            </w:r>
            <w:r>
              <w:rPr>
                <w:rFonts w:ascii="GHEA Grapalat" w:hAnsi="GHEA Grapalat" w:cs="Courier New"/>
                <w:bCs/>
                <w:iCs/>
              </w:rPr>
              <w:t>10մետր</w:t>
            </w:r>
            <w:r w:rsidRPr="00E2716D">
              <w:rPr>
                <w:rFonts w:ascii="GHEA Grapalat" w:hAnsi="GHEA Grapalat" w:cs="Courier New"/>
                <w:bCs/>
                <w:iCs/>
              </w:rPr>
              <w:t>)</w:t>
            </w:r>
          </w:p>
        </w:tc>
      </w:tr>
      <w:tr w:rsidR="00341725" w:rsidRPr="00697B0D" w:rsidTr="00D0590B">
        <w:tc>
          <w:tcPr>
            <w:tcW w:w="1530" w:type="dxa"/>
            <w:vAlign w:val="center"/>
          </w:tcPr>
          <w:p w:rsidR="00341725" w:rsidRPr="00084480" w:rsidRDefault="00341725" w:rsidP="00C3108D">
            <w:pPr>
              <w:pStyle w:val="BodyTextIndent2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341725" w:rsidRPr="00E2716D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գնդիկավոր փական ջրի </w:t>
            </w:r>
            <w:r w:rsidRPr="00E2716D">
              <w:rPr>
                <w:rFonts w:ascii="GHEA Grapalat" w:hAnsi="GHEA Grapalat" w:cs="Courier New"/>
                <w:bCs/>
                <w:iCs/>
              </w:rPr>
              <w:t>1</w:t>
            </w:r>
            <w:r w:rsidRPr="00E2716D">
              <w:rPr>
                <w:rFonts w:ascii="GHEA Grapalat" w:hAnsi="GHEA Grapalat" w:cs="Courier New"/>
                <w:bCs/>
                <w:i/>
                <w:iCs/>
              </w:rPr>
              <w:t>d</w:t>
            </w:r>
            <w:r>
              <w:rPr>
                <w:rFonts w:ascii="GHEA Grapalat" w:hAnsi="GHEA Grapalat" w:cs="Courier New"/>
                <w:bCs/>
                <w:iCs/>
              </w:rPr>
              <w:t xml:space="preserve"> (jaRomini) կամ համարժեք</w:t>
            </w:r>
          </w:p>
        </w:tc>
      </w:tr>
      <w:tr w:rsidR="00341725" w:rsidRPr="00084480" w:rsidTr="00D0590B">
        <w:tc>
          <w:tcPr>
            <w:tcW w:w="1530" w:type="dxa"/>
            <w:vAlign w:val="center"/>
          </w:tcPr>
          <w:p w:rsidR="00341725" w:rsidRPr="00084480" w:rsidRDefault="00341725" w:rsidP="00C3108D">
            <w:pPr>
              <w:pStyle w:val="BodyTextIndent2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Գնդիկավոր փականներ ջրի</w:t>
            </w:r>
          </w:p>
        </w:tc>
      </w:tr>
      <w:tr w:rsidR="00341725" w:rsidRPr="00697B0D" w:rsidTr="00D0590B">
        <w:tc>
          <w:tcPr>
            <w:tcW w:w="1530" w:type="dxa"/>
            <w:vAlign w:val="center"/>
          </w:tcPr>
          <w:p w:rsidR="00341725" w:rsidRPr="00084480" w:rsidRDefault="00341725" w:rsidP="00C3108D">
            <w:pPr>
              <w:pStyle w:val="BodyTextIndent2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Ջրի խողովակների մետաղական միացումներ (կցորդիչ անցում </w:t>
            </w:r>
            <w:r w:rsidRPr="00E2716D">
              <w:rPr>
                <w:rFonts w:ascii="GHEA Grapalat" w:hAnsi="GHEA Grapalat" w:cs="Courier New"/>
                <w:bCs/>
                <w:iCs/>
              </w:rPr>
              <w:t>1</w:t>
            </w:r>
            <w:r w:rsidRPr="00E2716D">
              <w:rPr>
                <w:rFonts w:ascii="GHEA Grapalat" w:hAnsi="GHEA Grapalat" w:cs="Courier New"/>
                <w:bCs/>
                <w:i/>
                <w:iCs/>
              </w:rPr>
              <w:t>d</w:t>
            </w:r>
            <w:r>
              <w:rPr>
                <w:rFonts w:ascii="GHEA Grapalat" w:hAnsi="GHEA Grapalat"/>
                <w:bCs/>
                <w:iCs/>
              </w:rPr>
              <w:t xml:space="preserve">  -  </w:t>
            </w:r>
            <w:r w:rsidRPr="00E2716D">
              <w:rPr>
                <w:rFonts w:ascii="GHEA Grapalat" w:hAnsi="GHEA Grapalat" w:cs="Courier New"/>
                <w:bCs/>
                <w:iCs/>
              </w:rPr>
              <w:t>1</w:t>
            </w:r>
            <w:r w:rsidRPr="00E2716D">
              <w:rPr>
                <w:rFonts w:ascii="GHEA Grapalat" w:hAnsi="GHEA Grapalat" w:cs="Courier New"/>
                <w:bCs/>
                <w:i/>
                <w:iCs/>
              </w:rPr>
              <w:t>d</w:t>
            </w:r>
            <w:r>
              <w:rPr>
                <w:rFonts w:ascii="GHEA Grapalat" w:hAnsi="GHEA Grapalat" w:cs="Courier New"/>
                <w:bCs/>
                <w:i/>
                <w:iCs/>
              </w:rPr>
              <w:t xml:space="preserve">, 1 հատ, անցում </w:t>
            </w:r>
            <w:r w:rsidRPr="00E2716D">
              <w:rPr>
                <w:rFonts w:ascii="GHEA Grapalat" w:hAnsi="GHEA Grapalat" w:cs="Courier New"/>
                <w:bCs/>
                <w:iCs/>
              </w:rPr>
              <w:t>1</w:t>
            </w:r>
            <w:r w:rsidRPr="00E2716D">
              <w:rPr>
                <w:rFonts w:ascii="GHEA Grapalat" w:hAnsi="GHEA Grapalat" w:cs="Courier New"/>
                <w:bCs/>
                <w:i/>
                <w:iCs/>
              </w:rPr>
              <w:t>d</w:t>
            </w:r>
            <w:r>
              <w:rPr>
                <w:rFonts w:ascii="GHEA Grapalat" w:hAnsi="GHEA Grapalat" w:cs="Courier New"/>
                <w:bCs/>
                <w:i/>
                <w:iCs/>
              </w:rPr>
              <w:t xml:space="preserve"> -  </w:t>
            </w:r>
            <w:r>
              <w:rPr>
                <w:rFonts w:ascii="GHEA Grapalat" w:hAnsi="GHEA Grapalat" w:cs="Courier New"/>
                <w:bCs/>
                <w:iCs/>
              </w:rPr>
              <w:t>3/4 1 հատ,</w:t>
            </w:r>
            <w:r w:rsidRPr="005359DD">
              <w:rPr>
                <w:rFonts w:ascii="GHEA Grapalat" w:hAnsi="GHEA Grapalat" w:cs="Courier New"/>
                <w:bCs/>
                <w:iCs/>
              </w:rPr>
              <w:t xml:space="preserve"> անցում</w:t>
            </w:r>
            <w:r>
              <w:rPr>
                <w:rFonts w:ascii="GHEA Grapalat" w:hAnsi="GHEA Grapalat"/>
                <w:bCs/>
                <w:iCs/>
              </w:rPr>
              <w:t xml:space="preserve"> 3/4  -  12    1 հատ, եռաբախշիչ 1/2   3 հատ)</w:t>
            </w:r>
          </w:p>
        </w:tc>
      </w:tr>
      <w:tr w:rsidR="00341725" w:rsidRPr="00084480" w:rsidTr="00D0590B">
        <w:tc>
          <w:tcPr>
            <w:tcW w:w="1530" w:type="dxa"/>
            <w:vAlign w:val="center"/>
          </w:tcPr>
          <w:p w:rsidR="00341725" w:rsidRPr="00084480" w:rsidRDefault="00341725" w:rsidP="00C3108D">
            <w:pPr>
              <w:pStyle w:val="BodyTextIndent2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Ճկուն խողովակ 180սմ 1/2</w:t>
            </w:r>
            <w:r w:rsidRPr="00E2716D">
              <w:rPr>
                <w:rFonts w:ascii="GHEA Grapalat" w:hAnsi="GHEA Grapalat" w:cs="Courier New"/>
                <w:bCs/>
                <w:i/>
                <w:iCs/>
              </w:rPr>
              <w:t>d</w:t>
            </w:r>
          </w:p>
        </w:tc>
      </w:tr>
      <w:tr w:rsidR="00341725" w:rsidRPr="00697B0D" w:rsidTr="00D0590B">
        <w:tc>
          <w:tcPr>
            <w:tcW w:w="1530" w:type="dxa"/>
            <w:vAlign w:val="center"/>
          </w:tcPr>
          <w:p w:rsidR="00341725" w:rsidRPr="00084480" w:rsidRDefault="00341725" w:rsidP="00C3108D">
            <w:pPr>
              <w:pStyle w:val="BodyTextIndent2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Կախովի առաստաղ սպիտակ գույնի  (0.8x5.95x0.08) սմ</w:t>
            </w:r>
          </w:p>
        </w:tc>
      </w:tr>
      <w:tr w:rsidR="00341725" w:rsidRPr="00697B0D" w:rsidTr="00D0590B">
        <w:tc>
          <w:tcPr>
            <w:tcW w:w="1530" w:type="dxa"/>
            <w:vAlign w:val="center"/>
          </w:tcPr>
          <w:p w:rsidR="00341725" w:rsidRPr="00084480" w:rsidRDefault="00341725" w:rsidP="00C3108D">
            <w:pPr>
              <w:pStyle w:val="BodyTextIndent2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Կախովի առաստաղի անկյուն սպիտակ գույնի</w:t>
            </w:r>
          </w:p>
        </w:tc>
      </w:tr>
      <w:tr w:rsidR="00341725" w:rsidRPr="00084480" w:rsidTr="00D0590B">
        <w:tc>
          <w:tcPr>
            <w:tcW w:w="1530" w:type="dxa"/>
            <w:vAlign w:val="center"/>
          </w:tcPr>
          <w:p w:rsidR="00341725" w:rsidRPr="00084480" w:rsidRDefault="00341725" w:rsidP="00C3108D">
            <w:pPr>
              <w:pStyle w:val="BodyTextIndent2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Կախովի առաստաղի ցինկապատ պրոֆիլ</w:t>
            </w:r>
          </w:p>
        </w:tc>
      </w:tr>
      <w:tr w:rsidR="00341725" w:rsidRPr="00084480" w:rsidTr="00D0590B">
        <w:tc>
          <w:tcPr>
            <w:tcW w:w="1530" w:type="dxa"/>
            <w:vAlign w:val="center"/>
          </w:tcPr>
          <w:p w:rsidR="00341725" w:rsidRPr="00084480" w:rsidRDefault="00341725" w:rsidP="00C3108D">
            <w:pPr>
              <w:pStyle w:val="BodyTextIndent2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Դյուպել, շուռուպ (6x40)</w:t>
            </w:r>
          </w:p>
        </w:tc>
      </w:tr>
      <w:tr w:rsidR="00341725" w:rsidRPr="00084480" w:rsidTr="00D0590B">
        <w:tc>
          <w:tcPr>
            <w:tcW w:w="1530" w:type="dxa"/>
            <w:vAlign w:val="center"/>
          </w:tcPr>
          <w:p w:rsidR="00341725" w:rsidRPr="00084480" w:rsidRDefault="00341725" w:rsidP="00C3108D">
            <w:pPr>
              <w:pStyle w:val="BodyTextIndent2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Հղկաթուղթ №150 (EKAMANT) </w:t>
            </w:r>
            <w:r>
              <w:rPr>
                <w:rFonts w:ascii="GHEA Grapalat" w:hAnsi="GHEA Grapalat" w:cs="Courier New"/>
                <w:bCs/>
                <w:iCs/>
              </w:rPr>
              <w:t>կամ համարժեք</w:t>
            </w:r>
          </w:p>
        </w:tc>
      </w:tr>
      <w:tr w:rsidR="00341725" w:rsidRPr="00084480" w:rsidTr="00D0590B">
        <w:tc>
          <w:tcPr>
            <w:tcW w:w="1530" w:type="dxa"/>
            <w:vAlign w:val="center"/>
          </w:tcPr>
          <w:p w:rsidR="00341725" w:rsidRPr="00084480" w:rsidRDefault="00341725" w:rsidP="00C3108D">
            <w:pPr>
              <w:pStyle w:val="BodyTextIndent2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Ջրաէմուլսիոն ներկ (15 լիտրանոց տարայով)</w:t>
            </w:r>
          </w:p>
        </w:tc>
      </w:tr>
      <w:tr w:rsidR="00341725" w:rsidRPr="00697B0D" w:rsidTr="00D0590B">
        <w:tc>
          <w:tcPr>
            <w:tcW w:w="1530" w:type="dxa"/>
            <w:vAlign w:val="center"/>
          </w:tcPr>
          <w:p w:rsidR="00341725" w:rsidRPr="00084480" w:rsidRDefault="00341725" w:rsidP="00C3108D">
            <w:pPr>
              <w:pStyle w:val="BodyTextIndent2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Գունանյութ (կոլետ) 0.5 լիտրանց տարրա բեժ գույնի </w:t>
            </w:r>
            <w:r>
              <w:rPr>
                <w:rFonts w:ascii="GHEA Grapalat" w:hAnsi="GHEA Grapalat" w:cs="Courier New"/>
                <w:bCs/>
                <w:iCs/>
              </w:rPr>
              <w:t>կամ համարժեք</w:t>
            </w:r>
          </w:p>
        </w:tc>
      </w:tr>
      <w:tr w:rsidR="00341725" w:rsidRPr="00084480" w:rsidTr="00D0590B">
        <w:tc>
          <w:tcPr>
            <w:tcW w:w="1530" w:type="dxa"/>
            <w:vAlign w:val="center"/>
          </w:tcPr>
          <w:p w:rsidR="00341725" w:rsidRPr="00084480" w:rsidRDefault="00341725" w:rsidP="00C3108D">
            <w:pPr>
              <w:pStyle w:val="BodyTextIndent2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Յուղաներկ սպիտակ գույնի</w:t>
            </w:r>
          </w:p>
        </w:tc>
      </w:tr>
      <w:tr w:rsidR="00341725" w:rsidRPr="00084480" w:rsidTr="00D0590B">
        <w:tc>
          <w:tcPr>
            <w:tcW w:w="1530" w:type="dxa"/>
            <w:vAlign w:val="center"/>
          </w:tcPr>
          <w:p w:rsidR="00341725" w:rsidRPr="00084480" w:rsidRDefault="00341725" w:rsidP="00C3108D">
            <w:pPr>
              <w:pStyle w:val="BodyTextIndent2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Լուծիչ յուղաներկի</w:t>
            </w:r>
          </w:p>
        </w:tc>
      </w:tr>
      <w:tr w:rsidR="00341725" w:rsidRPr="00697B0D" w:rsidTr="00D0590B">
        <w:tc>
          <w:tcPr>
            <w:tcW w:w="1530" w:type="dxa"/>
            <w:vAlign w:val="center"/>
          </w:tcPr>
          <w:p w:rsidR="00341725" w:rsidRPr="00084480" w:rsidRDefault="00341725" w:rsidP="00C3108D">
            <w:pPr>
              <w:pStyle w:val="BodyTextIndent2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Ներկագլանակ (վալիկ 25սմ խավով պլաստմասայի պոչով)</w:t>
            </w:r>
          </w:p>
        </w:tc>
      </w:tr>
      <w:tr w:rsidR="00341725" w:rsidRPr="00084480" w:rsidTr="00D0590B">
        <w:tc>
          <w:tcPr>
            <w:tcW w:w="1530" w:type="dxa"/>
            <w:vAlign w:val="center"/>
          </w:tcPr>
          <w:p w:rsidR="00341725" w:rsidRPr="00084480" w:rsidRDefault="00341725" w:rsidP="00C3108D">
            <w:pPr>
              <w:pStyle w:val="BodyTextIndent2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Վրձին ներկարարական (№4 լայնքկ 8սմ)</w:t>
            </w:r>
          </w:p>
        </w:tc>
      </w:tr>
      <w:tr w:rsidR="00341725" w:rsidRPr="00697B0D" w:rsidTr="00D0590B">
        <w:tc>
          <w:tcPr>
            <w:tcW w:w="1530" w:type="dxa"/>
            <w:vAlign w:val="center"/>
          </w:tcPr>
          <w:p w:rsidR="00341725" w:rsidRPr="00084480" w:rsidRDefault="00341725" w:rsidP="00C3108D">
            <w:pPr>
              <w:pStyle w:val="BodyTextIndent2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Յուղաներկի գուաշ (կոլետ 100մլ կապույտ գույնի) </w:t>
            </w:r>
            <w:r>
              <w:rPr>
                <w:rFonts w:ascii="GHEA Grapalat" w:hAnsi="GHEA Grapalat" w:cs="Courier New"/>
                <w:bCs/>
                <w:iCs/>
              </w:rPr>
              <w:t>կամ համարժեք</w:t>
            </w:r>
          </w:p>
        </w:tc>
      </w:tr>
      <w:tr w:rsidR="00341725" w:rsidRPr="00084480" w:rsidTr="00D0590B">
        <w:tc>
          <w:tcPr>
            <w:tcW w:w="1530" w:type="dxa"/>
            <w:vAlign w:val="center"/>
          </w:tcPr>
          <w:p w:rsidR="00341725" w:rsidRPr="00084480" w:rsidRDefault="00341725" w:rsidP="00C3108D">
            <w:pPr>
              <w:pStyle w:val="BodyTextIndent2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Գիպսոնիտ (30կգ պարկով)</w:t>
            </w:r>
          </w:p>
        </w:tc>
      </w:tr>
      <w:tr w:rsidR="00341725" w:rsidRPr="00084480" w:rsidTr="00D0590B">
        <w:tc>
          <w:tcPr>
            <w:tcW w:w="1530" w:type="dxa"/>
            <w:vAlign w:val="center"/>
          </w:tcPr>
          <w:p w:rsidR="00341725" w:rsidRPr="00084480" w:rsidRDefault="00341725" w:rsidP="00C3108D">
            <w:pPr>
              <w:pStyle w:val="BodyTextIndent2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Ծեփամածիկ գիպսային (30կգ պարկով)</w:t>
            </w:r>
          </w:p>
        </w:tc>
      </w:tr>
      <w:tr w:rsidR="00341725" w:rsidRPr="00697B0D" w:rsidTr="00D0590B">
        <w:tc>
          <w:tcPr>
            <w:tcW w:w="1530" w:type="dxa"/>
            <w:vAlign w:val="center"/>
          </w:tcPr>
          <w:p w:rsidR="00341725" w:rsidRPr="00084480" w:rsidRDefault="00341725" w:rsidP="00C3108D">
            <w:pPr>
              <w:pStyle w:val="BodyTextIndent2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Ծեփամածիկ կավային (մելային) 30կգ պարկով</w:t>
            </w:r>
          </w:p>
        </w:tc>
      </w:tr>
      <w:tr w:rsidR="00341725" w:rsidRPr="00084480" w:rsidTr="00D0590B">
        <w:tc>
          <w:tcPr>
            <w:tcW w:w="1530" w:type="dxa"/>
            <w:vAlign w:val="center"/>
          </w:tcPr>
          <w:p w:rsidR="00341725" w:rsidRPr="00084480" w:rsidRDefault="00341725" w:rsidP="00C3108D">
            <w:pPr>
              <w:pStyle w:val="BodyTextIndent2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left="708" w:hanging="708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Միջնորմային սալիկ (40x80սմ պլիտա)</w:t>
            </w:r>
          </w:p>
        </w:tc>
      </w:tr>
      <w:tr w:rsidR="00341725" w:rsidRPr="00697B0D" w:rsidTr="00D0590B">
        <w:tc>
          <w:tcPr>
            <w:tcW w:w="1530" w:type="dxa"/>
            <w:vAlign w:val="center"/>
          </w:tcPr>
          <w:p w:rsidR="00341725" w:rsidRPr="00084480" w:rsidRDefault="00341725" w:rsidP="00C3108D">
            <w:pPr>
              <w:pStyle w:val="BodyTextIndent2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Պատի ցինկապատ անկյուն (2.5x2.5սմ)</w:t>
            </w:r>
          </w:p>
        </w:tc>
      </w:tr>
      <w:tr w:rsidR="00341725" w:rsidRPr="00697B0D" w:rsidTr="00D0590B">
        <w:tc>
          <w:tcPr>
            <w:tcW w:w="1530" w:type="dxa"/>
            <w:vAlign w:val="center"/>
          </w:tcPr>
          <w:p w:rsidR="00341725" w:rsidRPr="00084480" w:rsidRDefault="00341725" w:rsidP="00C3108D">
            <w:pPr>
              <w:pStyle w:val="BodyTextIndent2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Առաստաղի ցերեկային լուսամփոփ 2 տեղ. 1.20մ Tinko կամ համարժեք</w:t>
            </w:r>
          </w:p>
        </w:tc>
      </w:tr>
      <w:tr w:rsidR="00341725" w:rsidRPr="00697B0D" w:rsidTr="00D0590B">
        <w:tc>
          <w:tcPr>
            <w:tcW w:w="1530" w:type="dxa"/>
            <w:vAlign w:val="center"/>
          </w:tcPr>
          <w:p w:rsidR="00341725" w:rsidRPr="00084480" w:rsidRDefault="00341725" w:rsidP="00C3108D">
            <w:pPr>
              <w:pStyle w:val="BodyTextIndent2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Կախովի առաստաղի լուսամփոփ լամպի հետ       R63</w:t>
            </w:r>
          </w:p>
        </w:tc>
      </w:tr>
      <w:tr w:rsidR="00341725" w:rsidRPr="00084480" w:rsidTr="00D0590B">
        <w:tc>
          <w:tcPr>
            <w:tcW w:w="1530" w:type="dxa"/>
            <w:vAlign w:val="center"/>
          </w:tcPr>
          <w:p w:rsidR="00341725" w:rsidRPr="00084480" w:rsidRDefault="00341725" w:rsidP="00C3108D">
            <w:pPr>
              <w:pStyle w:val="BodyTextIndent2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Օդանցքի վանդակաճաղեր (205x205մմ)</w:t>
            </w:r>
          </w:p>
        </w:tc>
      </w:tr>
      <w:tr w:rsidR="00341725" w:rsidRPr="00697B0D" w:rsidTr="00D0590B">
        <w:tc>
          <w:tcPr>
            <w:tcW w:w="1530" w:type="dxa"/>
            <w:vAlign w:val="center"/>
          </w:tcPr>
          <w:p w:rsidR="00341725" w:rsidRPr="00084480" w:rsidRDefault="00341725" w:rsidP="00C3108D">
            <w:pPr>
              <w:pStyle w:val="BodyTextIndent2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Էլ. վարդակ makel կամ համարժեք</w:t>
            </w:r>
          </w:p>
        </w:tc>
      </w:tr>
      <w:tr w:rsidR="00341725" w:rsidRPr="00697B0D" w:rsidTr="00D0590B">
        <w:tc>
          <w:tcPr>
            <w:tcW w:w="1530" w:type="dxa"/>
            <w:vAlign w:val="center"/>
          </w:tcPr>
          <w:p w:rsidR="00341725" w:rsidRPr="00084480" w:rsidRDefault="00341725" w:rsidP="00C3108D">
            <w:pPr>
              <w:pStyle w:val="BodyTextIndent2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Էլ. անջատիչ makel կամ համարժեք</w:t>
            </w:r>
          </w:p>
        </w:tc>
      </w:tr>
      <w:tr w:rsidR="00341725" w:rsidRPr="00697B0D" w:rsidTr="00D0590B">
        <w:tc>
          <w:tcPr>
            <w:tcW w:w="1530" w:type="dxa"/>
            <w:vAlign w:val="center"/>
          </w:tcPr>
          <w:p w:rsidR="00341725" w:rsidRPr="00084480" w:rsidRDefault="00341725" w:rsidP="00C3108D">
            <w:pPr>
              <w:pStyle w:val="BodyTextIndent2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Էլ. բաշխման վահանակ (բաժանման տուփ)</w:t>
            </w:r>
          </w:p>
        </w:tc>
      </w:tr>
      <w:tr w:rsidR="00341725" w:rsidRPr="00084480" w:rsidTr="00D0590B">
        <w:tc>
          <w:tcPr>
            <w:tcW w:w="1530" w:type="dxa"/>
            <w:vAlign w:val="center"/>
          </w:tcPr>
          <w:p w:rsidR="00341725" w:rsidRPr="00084480" w:rsidRDefault="00341725" w:rsidP="00C3108D">
            <w:pPr>
              <w:pStyle w:val="BodyTextIndent2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Էլ. պանել 2 տեղանոց</w:t>
            </w:r>
          </w:p>
        </w:tc>
      </w:tr>
      <w:tr w:rsidR="00341725" w:rsidRPr="00084480" w:rsidTr="00D0590B">
        <w:tc>
          <w:tcPr>
            <w:tcW w:w="1530" w:type="dxa"/>
            <w:vAlign w:val="center"/>
          </w:tcPr>
          <w:p w:rsidR="00341725" w:rsidRPr="00084480" w:rsidRDefault="00341725" w:rsidP="00C3108D">
            <w:pPr>
              <w:pStyle w:val="BodyTextIndent2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Անջատիչի տուփ (կառոբկա)</w:t>
            </w:r>
          </w:p>
        </w:tc>
      </w:tr>
      <w:tr w:rsidR="00341725" w:rsidRPr="00084480" w:rsidTr="00D0590B">
        <w:tc>
          <w:tcPr>
            <w:tcW w:w="1530" w:type="dxa"/>
            <w:vAlign w:val="center"/>
          </w:tcPr>
          <w:p w:rsidR="00341725" w:rsidRPr="00084480" w:rsidRDefault="00341725" w:rsidP="00C3108D">
            <w:pPr>
              <w:pStyle w:val="BodyTextIndent2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Եռաֆազ ինքնանջատիչ 200A</w:t>
            </w:r>
          </w:p>
        </w:tc>
      </w:tr>
      <w:tr w:rsidR="00341725" w:rsidRPr="00084480" w:rsidTr="00D0590B">
        <w:tc>
          <w:tcPr>
            <w:tcW w:w="1530" w:type="dxa"/>
            <w:vAlign w:val="center"/>
          </w:tcPr>
          <w:p w:rsidR="00341725" w:rsidRPr="00084480" w:rsidRDefault="00341725" w:rsidP="00C3108D">
            <w:pPr>
              <w:pStyle w:val="BodyTextIndent2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Օ/ֆազ ինքնանջատիչ 32A</w:t>
            </w:r>
          </w:p>
        </w:tc>
      </w:tr>
      <w:tr w:rsidR="00341725" w:rsidRPr="00084480" w:rsidTr="00D0590B">
        <w:tc>
          <w:tcPr>
            <w:tcW w:w="1530" w:type="dxa"/>
            <w:vAlign w:val="center"/>
          </w:tcPr>
          <w:p w:rsidR="00341725" w:rsidRPr="00084480" w:rsidRDefault="00341725" w:rsidP="00C3108D">
            <w:pPr>
              <w:pStyle w:val="BodyTextIndent2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Եռաֆազ ինքնանջատիչ վահանակ 40x50</w:t>
            </w:r>
          </w:p>
        </w:tc>
      </w:tr>
      <w:tr w:rsidR="00341725" w:rsidRPr="00697B0D" w:rsidTr="00D0590B">
        <w:tc>
          <w:tcPr>
            <w:tcW w:w="1530" w:type="dxa"/>
            <w:vAlign w:val="center"/>
          </w:tcPr>
          <w:p w:rsidR="00341725" w:rsidRPr="00084480" w:rsidRDefault="00341725" w:rsidP="00C3108D">
            <w:pPr>
              <w:pStyle w:val="BodyTextIndent2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Օ/ֆազ ինքնանջատիչ վահանակ 12 տեղանոց makel կամ համարժեք</w:t>
            </w:r>
          </w:p>
        </w:tc>
      </w:tr>
      <w:tr w:rsidR="00341725" w:rsidRPr="00084480" w:rsidTr="00D0590B">
        <w:tc>
          <w:tcPr>
            <w:tcW w:w="1530" w:type="dxa"/>
            <w:vAlign w:val="center"/>
          </w:tcPr>
          <w:p w:rsidR="00341725" w:rsidRPr="00084480" w:rsidRDefault="00341725" w:rsidP="00C3108D">
            <w:pPr>
              <w:pStyle w:val="BodyTextIndent2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Լվացարանի դյուպել, շուռուփ հավաքածո </w:t>
            </w:r>
          </w:p>
        </w:tc>
      </w:tr>
      <w:tr w:rsidR="00341725" w:rsidRPr="00084480" w:rsidTr="00D0590B">
        <w:tc>
          <w:tcPr>
            <w:tcW w:w="1530" w:type="dxa"/>
            <w:vAlign w:val="center"/>
          </w:tcPr>
          <w:p w:rsidR="00341725" w:rsidRPr="00084480" w:rsidRDefault="00341725" w:rsidP="00C3108D">
            <w:pPr>
              <w:pStyle w:val="BodyTextIndent2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Էլեկտրական մալուխ (2x15)</w:t>
            </w:r>
          </w:p>
        </w:tc>
      </w:tr>
      <w:tr w:rsidR="00341725" w:rsidRPr="00084480" w:rsidTr="00D0590B">
        <w:tc>
          <w:tcPr>
            <w:tcW w:w="1530" w:type="dxa"/>
            <w:vAlign w:val="center"/>
          </w:tcPr>
          <w:p w:rsidR="00341725" w:rsidRPr="00084480" w:rsidRDefault="00341725" w:rsidP="00C3108D">
            <w:pPr>
              <w:pStyle w:val="BodyTextIndent2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Բետոնակոնտակտ</w:t>
            </w:r>
          </w:p>
        </w:tc>
      </w:tr>
      <w:tr w:rsidR="00341725" w:rsidRPr="00084480" w:rsidTr="00D0590B">
        <w:tc>
          <w:tcPr>
            <w:tcW w:w="1530" w:type="dxa"/>
            <w:vAlign w:val="center"/>
          </w:tcPr>
          <w:p w:rsidR="00341725" w:rsidRPr="00084480" w:rsidRDefault="00341725" w:rsidP="00C3108D">
            <w:pPr>
              <w:pStyle w:val="BodyTextIndent2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Զուգարանակոնքի գոֆրե</w:t>
            </w:r>
          </w:p>
        </w:tc>
      </w:tr>
      <w:tr w:rsidR="00341725" w:rsidRPr="00697B0D" w:rsidTr="00D0590B">
        <w:tc>
          <w:tcPr>
            <w:tcW w:w="1530" w:type="dxa"/>
            <w:vAlign w:val="center"/>
          </w:tcPr>
          <w:p w:rsidR="00341725" w:rsidRPr="00084480" w:rsidRDefault="00341725" w:rsidP="00C3108D">
            <w:pPr>
              <w:pStyle w:val="BodyTextIndent2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Հատակի սալիկի սոսինձ (25կգ պարկով)</w:t>
            </w:r>
          </w:p>
        </w:tc>
      </w:tr>
      <w:tr w:rsidR="00341725" w:rsidRPr="00084480" w:rsidTr="00D0590B">
        <w:tc>
          <w:tcPr>
            <w:tcW w:w="1530" w:type="dxa"/>
            <w:vAlign w:val="center"/>
          </w:tcPr>
          <w:p w:rsidR="00341725" w:rsidRPr="00084480" w:rsidRDefault="00341725" w:rsidP="00C3108D">
            <w:pPr>
              <w:pStyle w:val="BodyTextIndent2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Հատակի ինքնակպչուն հղկաթուղթ 2.5սմ</w:t>
            </w:r>
          </w:p>
        </w:tc>
      </w:tr>
      <w:tr w:rsidR="00341725" w:rsidRPr="00084480" w:rsidTr="00D0590B">
        <w:tc>
          <w:tcPr>
            <w:tcW w:w="1530" w:type="dxa"/>
            <w:vAlign w:val="center"/>
          </w:tcPr>
          <w:p w:rsidR="00341725" w:rsidRPr="00084480" w:rsidRDefault="00341725" w:rsidP="00C3108D">
            <w:pPr>
              <w:pStyle w:val="BodyTextIndent2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341725" w:rsidRPr="00084480" w:rsidRDefault="00341725" w:rsidP="00D0590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Միջնորմային բլոկ (20x20x40)</w:t>
            </w:r>
          </w:p>
        </w:tc>
      </w:tr>
    </w:tbl>
    <w:p w:rsidR="00341725" w:rsidRDefault="00341725" w:rsidP="00C3108D">
      <w:pPr>
        <w:rPr>
          <w:lang w:val="af-ZA"/>
        </w:rPr>
      </w:pPr>
    </w:p>
    <w:p w:rsidR="00341725" w:rsidRDefault="00341725" w:rsidP="00C3108D">
      <w:pPr>
        <w:rPr>
          <w:lang w:val="af-ZA"/>
        </w:rPr>
      </w:pPr>
    </w:p>
    <w:tbl>
      <w:tblPr>
        <w:tblpPr w:leftFromText="180" w:rightFromText="180" w:vertAnchor="text" w:horzAnchor="margin" w:tblpXSpec="center" w:tblpY="69"/>
        <w:tblW w:w="0" w:type="auto"/>
        <w:tblLook w:val="01E0"/>
      </w:tblPr>
      <w:tblGrid>
        <w:gridCol w:w="4927"/>
        <w:gridCol w:w="4927"/>
      </w:tblGrid>
      <w:tr w:rsidR="00341725" w:rsidRPr="00C3108D" w:rsidTr="00C92347">
        <w:tc>
          <w:tcPr>
            <w:tcW w:w="4927" w:type="dxa"/>
          </w:tcPr>
          <w:p w:rsidR="00341725" w:rsidRPr="00C92347" w:rsidRDefault="00341725" w:rsidP="00C9234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C92347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</w:tc>
        <w:tc>
          <w:tcPr>
            <w:tcW w:w="4927" w:type="dxa"/>
          </w:tcPr>
          <w:p w:rsidR="00341725" w:rsidRPr="00C92347" w:rsidRDefault="00341725" w:rsidP="00C9234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C92347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</w:tc>
      </w:tr>
      <w:tr w:rsidR="00341725" w:rsidRPr="000B3F38" w:rsidTr="00C92347">
        <w:tc>
          <w:tcPr>
            <w:tcW w:w="4927" w:type="dxa"/>
          </w:tcPr>
          <w:p w:rsidR="00341725" w:rsidRPr="00C92347" w:rsidRDefault="00341725" w:rsidP="00C92347">
            <w:pPr>
              <w:rPr>
                <w:rFonts w:ascii="GHEA Grapalat" w:hAnsi="GHEA Grapalat" w:cs="Arial Armenian"/>
                <w:sz w:val="20"/>
                <w:lang w:val="nb-NO"/>
              </w:rPr>
            </w:pPr>
            <w:r w:rsidRPr="00C92347">
              <w:rPr>
                <w:rFonts w:ascii="GHEA Grapalat" w:hAnsi="GHEA Grapalat" w:cs="Sylfaen"/>
                <w:sz w:val="20"/>
                <w:lang w:val="nb-NO"/>
              </w:rPr>
              <w:t>«</w:t>
            </w:r>
            <w:r w:rsidRPr="00C92347">
              <w:rPr>
                <w:rFonts w:ascii="GHEA Grapalat" w:hAnsi="GHEA Grapalat" w:cs="Sylfaen"/>
                <w:sz w:val="20"/>
              </w:rPr>
              <w:t>Հայաստանի</w:t>
            </w:r>
            <w:r w:rsidRPr="00C92347">
              <w:rPr>
                <w:rFonts w:ascii="GHEA Grapalat" w:hAnsi="GHEA Grapalat" w:cs="Arial Armenian"/>
                <w:sz w:val="20"/>
                <w:lang w:val="nb-NO"/>
              </w:rPr>
              <w:t xml:space="preserve"> </w:t>
            </w:r>
            <w:r w:rsidRPr="00C92347">
              <w:rPr>
                <w:rFonts w:ascii="GHEA Grapalat" w:hAnsi="GHEA Grapalat" w:cs="Sylfaen"/>
                <w:sz w:val="20"/>
              </w:rPr>
              <w:t>ազ</w:t>
            </w:r>
            <w:r w:rsidRPr="00C92347">
              <w:rPr>
                <w:rFonts w:ascii="GHEA Grapalat" w:hAnsi="GHEA Grapalat" w:cs="Arial Armenian"/>
                <w:sz w:val="20"/>
              </w:rPr>
              <w:t>գ</w:t>
            </w:r>
            <w:r w:rsidRPr="00C92347">
              <w:rPr>
                <w:rFonts w:ascii="GHEA Grapalat" w:hAnsi="GHEA Grapalat" w:cs="Sylfaen"/>
                <w:sz w:val="20"/>
              </w:rPr>
              <w:t>ային</w:t>
            </w:r>
            <w:r w:rsidRPr="00C92347">
              <w:rPr>
                <w:rFonts w:ascii="GHEA Grapalat" w:hAnsi="GHEA Grapalat" w:cs="Arial Armenian"/>
                <w:sz w:val="20"/>
                <w:lang w:val="nb-NO"/>
              </w:rPr>
              <w:t xml:space="preserve"> </w:t>
            </w:r>
            <w:r w:rsidRPr="00C92347">
              <w:rPr>
                <w:rFonts w:ascii="GHEA Grapalat" w:hAnsi="GHEA Grapalat" w:cs="Sylfaen"/>
                <w:sz w:val="20"/>
              </w:rPr>
              <w:t>արխիվ</w:t>
            </w:r>
            <w:r w:rsidRPr="00C92347">
              <w:rPr>
                <w:rFonts w:ascii="GHEA Grapalat" w:hAnsi="GHEA Grapalat" w:cs="Sylfaen"/>
                <w:sz w:val="20"/>
                <w:lang w:val="nb-NO"/>
              </w:rPr>
              <w:t xml:space="preserve">» </w:t>
            </w:r>
            <w:r w:rsidRPr="00C92347">
              <w:rPr>
                <w:rFonts w:ascii="GHEA Grapalat" w:hAnsi="GHEA Grapalat" w:cs="Sylfaen"/>
                <w:sz w:val="20"/>
              </w:rPr>
              <w:t>ՊՈԱԿ</w:t>
            </w:r>
          </w:p>
          <w:p w:rsidR="00341725" w:rsidRPr="00C92347" w:rsidRDefault="00341725" w:rsidP="00C92347">
            <w:pPr>
              <w:rPr>
                <w:rFonts w:ascii="GHEA Grapalat" w:hAnsi="GHEA Grapalat" w:cs="Arial Armenian"/>
                <w:sz w:val="20"/>
                <w:lang w:val="nb-NO"/>
              </w:rPr>
            </w:pPr>
            <w:r w:rsidRPr="00C92347">
              <w:rPr>
                <w:rFonts w:ascii="GHEA Grapalat" w:hAnsi="GHEA Grapalat" w:cs="Sylfaen"/>
                <w:sz w:val="20"/>
              </w:rPr>
              <w:t>ք</w:t>
            </w:r>
            <w:r w:rsidRPr="00C92347">
              <w:rPr>
                <w:rFonts w:ascii="GHEA Grapalat" w:hAnsi="GHEA Grapalat" w:cs="Arial Armenian"/>
                <w:sz w:val="20"/>
                <w:lang w:val="nb-NO"/>
              </w:rPr>
              <w:t>.</w:t>
            </w:r>
            <w:r w:rsidRPr="00C92347">
              <w:rPr>
                <w:rFonts w:ascii="GHEA Grapalat" w:hAnsi="GHEA Grapalat" w:cs="Sylfaen"/>
                <w:sz w:val="20"/>
              </w:rPr>
              <w:t>Երևան</w:t>
            </w:r>
            <w:r w:rsidRPr="00C92347">
              <w:rPr>
                <w:rFonts w:ascii="GHEA Grapalat" w:hAnsi="GHEA Grapalat" w:cs="Arial Armenian"/>
                <w:sz w:val="20"/>
                <w:lang w:val="nb-NO"/>
              </w:rPr>
              <w:t xml:space="preserve">, </w:t>
            </w:r>
            <w:r w:rsidRPr="00C92347">
              <w:rPr>
                <w:rFonts w:ascii="GHEA Grapalat" w:hAnsi="GHEA Grapalat" w:cs="Sylfaen"/>
                <w:sz w:val="20"/>
              </w:rPr>
              <w:t>Հր</w:t>
            </w:r>
            <w:r w:rsidRPr="00C92347">
              <w:rPr>
                <w:rFonts w:ascii="GHEA Grapalat" w:hAnsi="GHEA Grapalat" w:cs="Arial Armenian"/>
                <w:sz w:val="20"/>
                <w:lang w:val="nb-NO"/>
              </w:rPr>
              <w:t>.</w:t>
            </w:r>
            <w:r w:rsidRPr="00C92347">
              <w:rPr>
                <w:rFonts w:ascii="GHEA Grapalat" w:hAnsi="GHEA Grapalat" w:cs="Sylfaen"/>
                <w:sz w:val="20"/>
              </w:rPr>
              <w:t>Քոչարի</w:t>
            </w:r>
            <w:r w:rsidRPr="00C92347">
              <w:rPr>
                <w:rFonts w:ascii="GHEA Grapalat" w:hAnsi="GHEA Grapalat" w:cs="Arial Armenian"/>
                <w:sz w:val="20"/>
                <w:lang w:val="nb-NO"/>
              </w:rPr>
              <w:t xml:space="preserve"> 5/2</w:t>
            </w:r>
          </w:p>
          <w:p w:rsidR="00341725" w:rsidRPr="00C92347" w:rsidRDefault="00341725" w:rsidP="00C92347">
            <w:pPr>
              <w:rPr>
                <w:rFonts w:ascii="GHEA Grapalat" w:hAnsi="GHEA Grapalat" w:cs="Arial Armenian"/>
                <w:sz w:val="20"/>
                <w:lang w:val="nb-NO"/>
              </w:rPr>
            </w:pPr>
            <w:r w:rsidRPr="00C92347">
              <w:rPr>
                <w:rFonts w:ascii="GHEA Grapalat" w:hAnsi="GHEA Grapalat" w:cs="Sylfaen"/>
                <w:sz w:val="20"/>
              </w:rPr>
              <w:t>ՀՎՀՀ</w:t>
            </w:r>
            <w:r w:rsidRPr="00C92347">
              <w:rPr>
                <w:rFonts w:ascii="GHEA Grapalat" w:hAnsi="GHEA Grapalat" w:cs="Arial Armenian"/>
                <w:sz w:val="20"/>
                <w:lang w:val="nb-NO"/>
              </w:rPr>
              <w:t xml:space="preserve"> 00078217</w:t>
            </w:r>
          </w:p>
          <w:p w:rsidR="00341725" w:rsidRPr="00C92347" w:rsidRDefault="00341725" w:rsidP="00C92347">
            <w:pPr>
              <w:rPr>
                <w:rFonts w:ascii="GHEA Grapalat" w:hAnsi="GHEA Grapalat" w:cs="Arial Armenian"/>
                <w:sz w:val="20"/>
                <w:lang w:val="nb-NO"/>
              </w:rPr>
            </w:pPr>
            <w:r w:rsidRPr="00C92347">
              <w:rPr>
                <w:rFonts w:ascii="GHEA Grapalat" w:hAnsi="GHEA Grapalat"/>
                <w:sz w:val="20"/>
                <w:lang w:val="nb-NO"/>
              </w:rPr>
              <w:t>«</w:t>
            </w:r>
            <w:r w:rsidRPr="00C92347">
              <w:rPr>
                <w:rFonts w:ascii="GHEA Grapalat" w:hAnsi="GHEA Grapalat" w:cs="Sylfaen"/>
                <w:sz w:val="20"/>
              </w:rPr>
              <w:t>ՎՏԲ</w:t>
            </w:r>
            <w:r w:rsidRPr="00C92347">
              <w:rPr>
                <w:rFonts w:ascii="GHEA Grapalat" w:hAnsi="GHEA Grapalat" w:cs="Arial Armenian"/>
                <w:sz w:val="20"/>
                <w:lang w:val="nb-NO"/>
              </w:rPr>
              <w:t xml:space="preserve"> </w:t>
            </w:r>
            <w:r w:rsidRPr="00C92347">
              <w:rPr>
                <w:rFonts w:ascii="GHEA Grapalat" w:hAnsi="GHEA Grapalat" w:cs="Sylfaen"/>
                <w:sz w:val="20"/>
              </w:rPr>
              <w:t>Հայաստան</w:t>
            </w:r>
            <w:r w:rsidRPr="00C92347">
              <w:rPr>
                <w:rFonts w:ascii="GHEA Grapalat" w:hAnsi="GHEA Grapalat" w:cs="Arial Armenian"/>
                <w:sz w:val="20"/>
                <w:lang w:val="nb-NO"/>
              </w:rPr>
              <w:t xml:space="preserve"> </w:t>
            </w:r>
            <w:r w:rsidRPr="00C92347">
              <w:rPr>
                <w:rFonts w:ascii="GHEA Grapalat" w:hAnsi="GHEA Grapalat" w:cs="Sylfaen"/>
                <w:sz w:val="20"/>
              </w:rPr>
              <w:t>բանկ</w:t>
            </w:r>
            <w:r w:rsidRPr="00C92347">
              <w:rPr>
                <w:rFonts w:ascii="GHEA Grapalat" w:hAnsi="GHEA Grapalat" w:cs="Sylfaen"/>
                <w:sz w:val="20"/>
                <w:lang w:val="nb-NO"/>
              </w:rPr>
              <w:t>»</w:t>
            </w:r>
            <w:r w:rsidRPr="00C92347">
              <w:rPr>
                <w:rFonts w:ascii="GHEA Grapalat" w:hAnsi="GHEA Grapalat" w:cs="Arial Armenian"/>
                <w:sz w:val="20"/>
                <w:lang w:val="nb-NO"/>
              </w:rPr>
              <w:t xml:space="preserve"> </w:t>
            </w:r>
            <w:r w:rsidRPr="00C92347">
              <w:rPr>
                <w:rFonts w:ascii="GHEA Grapalat" w:hAnsi="GHEA Grapalat" w:cs="Sylfaen"/>
                <w:sz w:val="20"/>
              </w:rPr>
              <w:t>ՓԲԸ</w:t>
            </w:r>
          </w:p>
          <w:p w:rsidR="00341725" w:rsidRPr="00C92347" w:rsidRDefault="00341725" w:rsidP="00C92347">
            <w:pPr>
              <w:rPr>
                <w:rFonts w:ascii="GHEA Grapalat" w:hAnsi="GHEA Grapalat" w:cs="Arial Armenian"/>
                <w:sz w:val="20"/>
                <w:lang w:val="nb-NO"/>
              </w:rPr>
            </w:pPr>
            <w:r w:rsidRPr="00C92347">
              <w:rPr>
                <w:rFonts w:ascii="GHEA Grapalat" w:hAnsi="GHEA Grapalat" w:cs="Sylfaen"/>
                <w:sz w:val="20"/>
              </w:rPr>
              <w:t>Հ</w:t>
            </w:r>
            <w:r w:rsidRPr="00C92347">
              <w:rPr>
                <w:rFonts w:ascii="GHEA Grapalat" w:hAnsi="GHEA Grapalat" w:cs="Arial Armenian"/>
                <w:sz w:val="20"/>
                <w:lang w:val="nb-NO"/>
              </w:rPr>
              <w:t>/</w:t>
            </w:r>
            <w:r w:rsidRPr="00C92347">
              <w:rPr>
                <w:rFonts w:ascii="GHEA Grapalat" w:hAnsi="GHEA Grapalat" w:cs="Sylfaen"/>
                <w:sz w:val="20"/>
              </w:rPr>
              <w:t>Հ</w:t>
            </w:r>
            <w:r w:rsidRPr="00C92347">
              <w:rPr>
                <w:rFonts w:ascii="GHEA Grapalat" w:hAnsi="GHEA Grapalat" w:cs="Arial Armenian"/>
                <w:sz w:val="20"/>
                <w:lang w:val="nb-NO"/>
              </w:rPr>
              <w:t xml:space="preserve"> 16048100944900</w:t>
            </w:r>
          </w:p>
          <w:p w:rsidR="00341725" w:rsidRPr="00C92347" w:rsidRDefault="00341725" w:rsidP="00C92347">
            <w:pPr>
              <w:rPr>
                <w:rFonts w:ascii="GHEA Grapalat" w:hAnsi="GHEA Grapalat"/>
                <w:sz w:val="20"/>
                <w:lang w:val="ru-RU"/>
              </w:rPr>
            </w:pPr>
            <w:r w:rsidRPr="00C92347">
              <w:rPr>
                <w:rFonts w:ascii="GHEA Grapalat" w:hAnsi="GHEA Grapalat" w:cs="Sylfaen"/>
                <w:sz w:val="20"/>
              </w:rPr>
              <w:t>Տնօրեն</w:t>
            </w:r>
          </w:p>
          <w:p w:rsidR="00341725" w:rsidRPr="00C92347" w:rsidRDefault="00341725" w:rsidP="00C92347">
            <w:pPr>
              <w:jc w:val="both"/>
              <w:rPr>
                <w:rFonts w:ascii="GHEA Grapalat" w:hAnsi="GHEA Grapalat"/>
                <w:sz w:val="18"/>
                <w:lang w:val="ru-RU"/>
              </w:rPr>
            </w:pPr>
            <w:r w:rsidRPr="00C92347">
              <w:rPr>
                <w:rFonts w:ascii="GHEA Grapalat" w:hAnsi="GHEA Grapalat"/>
                <w:sz w:val="20"/>
                <w:lang w:val="ru-RU"/>
              </w:rPr>
              <w:t xml:space="preserve">                                            </w:t>
            </w:r>
            <w:r w:rsidRPr="00C92347">
              <w:rPr>
                <w:rFonts w:ascii="GHEA Grapalat" w:hAnsi="GHEA Grapalat"/>
                <w:sz w:val="20"/>
              </w:rPr>
              <w:t xml:space="preserve">          </w:t>
            </w:r>
            <w:r w:rsidRPr="00C92347">
              <w:rPr>
                <w:rFonts w:ascii="GHEA Grapalat" w:hAnsi="GHEA Grapalat" w:cs="Sylfaen"/>
                <w:sz w:val="20"/>
              </w:rPr>
              <w:t>Ա</w:t>
            </w:r>
            <w:r w:rsidRPr="00C92347">
              <w:rPr>
                <w:rFonts w:ascii="GHEA Grapalat" w:hAnsi="GHEA Grapalat" w:cs="Arial Armenian"/>
                <w:sz w:val="20"/>
                <w:lang w:val="ru-RU"/>
              </w:rPr>
              <w:t>.</w:t>
            </w:r>
            <w:r w:rsidRPr="00C92347">
              <w:rPr>
                <w:rFonts w:ascii="GHEA Grapalat" w:hAnsi="GHEA Grapalat" w:cs="Sylfaen"/>
                <w:sz w:val="20"/>
              </w:rPr>
              <w:t>Վիրաբյան</w:t>
            </w:r>
            <w:r w:rsidRPr="00C92347">
              <w:rPr>
                <w:rFonts w:ascii="GHEA Grapalat" w:hAnsi="GHEA Grapalat"/>
                <w:sz w:val="20"/>
                <w:lang w:val="ru-RU"/>
              </w:rPr>
              <w:t xml:space="preserve">                                           </w:t>
            </w:r>
          </w:p>
        </w:tc>
        <w:tc>
          <w:tcPr>
            <w:tcW w:w="4927" w:type="dxa"/>
          </w:tcPr>
          <w:p w:rsidR="00341725" w:rsidRPr="00C92347" w:rsidRDefault="00341725" w:rsidP="00C92347">
            <w:pPr>
              <w:jc w:val="both"/>
              <w:rPr>
                <w:rFonts w:ascii="GHEA Grapalat" w:hAnsi="GHEA Grapalat"/>
                <w:sz w:val="18"/>
                <w:lang w:val="ru-RU"/>
              </w:rPr>
            </w:pPr>
          </w:p>
        </w:tc>
      </w:tr>
    </w:tbl>
    <w:p w:rsidR="00341725" w:rsidRPr="00084480" w:rsidRDefault="00341725" w:rsidP="00C3108D">
      <w:pPr>
        <w:rPr>
          <w:lang w:val="af-ZA"/>
        </w:rPr>
      </w:pPr>
    </w:p>
    <w:p w:rsidR="00341725" w:rsidRPr="00F87BCF" w:rsidRDefault="00341725" w:rsidP="00676756">
      <w:pPr>
        <w:ind w:left="360"/>
        <w:rPr>
          <w:rFonts w:ascii="GHEA Grapalat" w:hAnsi="GHEA Grapalat"/>
          <w:sz w:val="22"/>
          <w:szCs w:val="22"/>
          <w:lang w:val="af-ZA"/>
        </w:rPr>
      </w:pPr>
    </w:p>
    <w:p w:rsidR="00341725" w:rsidRPr="00F87BCF" w:rsidRDefault="00341725" w:rsidP="00676756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341725" w:rsidRPr="006C16C4" w:rsidRDefault="00341725" w:rsidP="00676756">
      <w:pPr>
        <w:jc w:val="right"/>
        <w:rPr>
          <w:rFonts w:ascii="GHEA Grapalat" w:hAnsi="GHEA Grapalat"/>
          <w:sz w:val="20"/>
        </w:rPr>
      </w:pPr>
    </w:p>
    <w:p w:rsidR="00341725" w:rsidRPr="006C16C4" w:rsidRDefault="00341725" w:rsidP="00676756">
      <w:pPr>
        <w:jc w:val="right"/>
        <w:rPr>
          <w:rFonts w:ascii="GHEA Grapalat" w:hAnsi="GHEA Grapalat"/>
          <w:sz w:val="20"/>
        </w:rPr>
      </w:pPr>
    </w:p>
    <w:p w:rsidR="00341725" w:rsidRPr="006C16C4" w:rsidRDefault="00341725" w:rsidP="00676756">
      <w:pPr>
        <w:jc w:val="right"/>
        <w:rPr>
          <w:rFonts w:ascii="GHEA Grapalat" w:hAnsi="GHEA Grapalat"/>
          <w:sz w:val="20"/>
        </w:rPr>
      </w:pPr>
    </w:p>
    <w:p w:rsidR="00341725" w:rsidRDefault="00341725" w:rsidP="00676756">
      <w:pPr>
        <w:jc w:val="right"/>
        <w:rPr>
          <w:rFonts w:ascii="GHEA Grapalat" w:hAnsi="GHEA Grapalat"/>
          <w:sz w:val="20"/>
        </w:rPr>
      </w:pPr>
    </w:p>
    <w:p w:rsidR="00341725" w:rsidRPr="006C16C4" w:rsidRDefault="00341725" w:rsidP="00676756">
      <w:pPr>
        <w:jc w:val="right"/>
        <w:rPr>
          <w:rFonts w:ascii="GHEA Grapalat" w:hAnsi="GHEA Grapalat"/>
          <w:sz w:val="20"/>
        </w:rPr>
      </w:pPr>
    </w:p>
    <w:p w:rsidR="00341725" w:rsidRPr="006C16C4" w:rsidRDefault="00341725" w:rsidP="00676756">
      <w:pPr>
        <w:tabs>
          <w:tab w:val="left" w:pos="9540"/>
        </w:tabs>
        <w:rPr>
          <w:rFonts w:ascii="GHEA Grapalat" w:hAnsi="GHEA Grapalat"/>
          <w:sz w:val="20"/>
        </w:rPr>
      </w:pPr>
    </w:p>
    <w:p w:rsidR="00341725" w:rsidRDefault="00341725" w:rsidP="00676756">
      <w:pPr>
        <w:tabs>
          <w:tab w:val="left" w:pos="9540"/>
        </w:tabs>
        <w:rPr>
          <w:rFonts w:ascii="GHEA Grapalat" w:hAnsi="GHEA Grapalat"/>
          <w:sz w:val="20"/>
        </w:rPr>
        <w:sectPr w:rsidR="00341725" w:rsidSect="00850850">
          <w:pgSz w:w="11906" w:h="16838" w:code="9"/>
          <w:pgMar w:top="720" w:right="662" w:bottom="533" w:left="1138" w:header="562" w:footer="562" w:gutter="0"/>
          <w:cols w:space="720"/>
        </w:sectPr>
      </w:pPr>
    </w:p>
    <w:p w:rsidR="00341725" w:rsidRPr="006C16C4" w:rsidRDefault="00341725" w:rsidP="008B4FEC">
      <w:pPr>
        <w:jc w:val="right"/>
        <w:rPr>
          <w:rFonts w:ascii="GHEA Grapalat" w:hAnsi="GHEA Grapalat"/>
          <w:sz w:val="20"/>
        </w:rPr>
      </w:pPr>
      <w:r w:rsidRPr="006C16C4">
        <w:rPr>
          <w:rFonts w:ascii="GHEA Grapalat" w:hAnsi="GHEA Grapalat"/>
          <w:sz w:val="20"/>
          <w:lang w:val="es-ES"/>
        </w:rPr>
        <w:t>Հավելված</w:t>
      </w:r>
      <w:r w:rsidRPr="006C16C4">
        <w:rPr>
          <w:rFonts w:ascii="GHEA Grapalat" w:hAnsi="GHEA Grapalat"/>
          <w:sz w:val="20"/>
        </w:rPr>
        <w:t xml:space="preserve"> N 2</w:t>
      </w:r>
    </w:p>
    <w:p w:rsidR="00341725" w:rsidRPr="006C16C4" w:rsidRDefault="00341725" w:rsidP="008B4FEC">
      <w:pPr>
        <w:jc w:val="right"/>
        <w:rPr>
          <w:rFonts w:ascii="GHEA Grapalat" w:hAnsi="GHEA Grapalat"/>
          <w:sz w:val="20"/>
        </w:rPr>
      </w:pPr>
      <w:r w:rsidRPr="006C16C4">
        <w:rPr>
          <w:rFonts w:ascii="GHEA Grapalat" w:hAnsi="GHEA Grapalat" w:cs="Sylfaen"/>
          <w:sz w:val="20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</w:rPr>
        <w:t>.</w:t>
      </w:r>
      <w:r w:rsidRPr="006C16C4">
        <w:rPr>
          <w:rFonts w:ascii="GHEA Grapalat" w:hAnsi="GHEA Grapalat"/>
          <w:sz w:val="20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</w:rPr>
        <w:t xml:space="preserve"> </w:t>
      </w:r>
    </w:p>
    <w:p w:rsidR="00341725" w:rsidRPr="006C16C4" w:rsidRDefault="00341725" w:rsidP="008B4FEC">
      <w:pPr>
        <w:ind w:firstLine="720"/>
        <w:jc w:val="right"/>
        <w:rPr>
          <w:rFonts w:ascii="GHEA Grapalat" w:hAnsi="GHEA Grapalat"/>
          <w:i/>
          <w:sz w:val="20"/>
        </w:rPr>
      </w:pPr>
      <w:r w:rsidRPr="00A85563">
        <w:rPr>
          <w:rFonts w:ascii="GHEA Grapalat" w:hAnsi="GHEA Grapalat"/>
          <w:i/>
          <w:sz w:val="20"/>
          <w:lang w:val="es-ES"/>
        </w:rPr>
        <w:t>«ԱԱ-ՇՁԲ-</w:t>
      </w:r>
      <w:r>
        <w:rPr>
          <w:rFonts w:ascii="GHEA Grapalat" w:hAnsi="GHEA Grapalat"/>
          <w:i/>
          <w:sz w:val="20"/>
          <w:lang w:val="es-ES"/>
        </w:rPr>
        <w:t>2</w:t>
      </w:r>
      <w:r w:rsidRPr="00A85563">
        <w:rPr>
          <w:rFonts w:ascii="GHEA Grapalat" w:hAnsi="GHEA Grapalat"/>
          <w:i/>
          <w:sz w:val="20"/>
          <w:lang w:val="es-ES"/>
        </w:rPr>
        <w:t>»</w:t>
      </w:r>
      <w:r w:rsidRPr="00A85563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i/>
          <w:sz w:val="20"/>
          <w:lang w:val="hy-AM"/>
        </w:rPr>
        <w:t>ծածկագրով</w:t>
      </w:r>
      <w:r w:rsidRPr="006C16C4">
        <w:rPr>
          <w:rFonts w:ascii="GHEA Grapalat" w:hAnsi="GHEA Grapalat"/>
          <w:i/>
          <w:sz w:val="20"/>
        </w:rPr>
        <w:t xml:space="preserve"> գնման </w:t>
      </w:r>
      <w:r w:rsidRPr="006C16C4">
        <w:rPr>
          <w:rFonts w:ascii="GHEA Grapalat" w:hAnsi="GHEA Grapalat"/>
          <w:i/>
          <w:sz w:val="20"/>
          <w:lang w:val="ru-RU"/>
        </w:rPr>
        <w:t>պայմանագրի</w:t>
      </w:r>
    </w:p>
    <w:p w:rsidR="00341725" w:rsidRPr="006C16C4" w:rsidRDefault="00341725" w:rsidP="00676756">
      <w:pPr>
        <w:tabs>
          <w:tab w:val="left" w:pos="9540"/>
        </w:tabs>
        <w:rPr>
          <w:rFonts w:ascii="GHEA Grapalat" w:hAnsi="GHEA Grapalat"/>
          <w:sz w:val="20"/>
        </w:rPr>
      </w:pPr>
    </w:p>
    <w:p w:rsidR="00341725" w:rsidRPr="00621717" w:rsidRDefault="00341725" w:rsidP="00676756">
      <w:pPr>
        <w:jc w:val="center"/>
        <w:rPr>
          <w:rFonts w:ascii="GHEA Grapalat" w:hAnsi="GHEA Grapalat" w:cs="Sylfaen"/>
          <w:b/>
          <w:szCs w:val="22"/>
        </w:rPr>
      </w:pPr>
      <w:r w:rsidRPr="00621717">
        <w:rPr>
          <w:rFonts w:ascii="GHEA Grapalat" w:hAnsi="GHEA Grapalat" w:cs="Sylfaen"/>
          <w:b/>
          <w:szCs w:val="22"/>
        </w:rPr>
        <w:softHyphen/>
      </w:r>
      <w:r w:rsidRPr="00621717">
        <w:rPr>
          <w:rFonts w:ascii="GHEA Grapalat" w:hAnsi="GHEA Grapalat" w:cs="Sylfaen"/>
          <w:b/>
          <w:szCs w:val="22"/>
        </w:rPr>
        <w:softHyphen/>
      </w:r>
      <w:r w:rsidRPr="00621717">
        <w:rPr>
          <w:rFonts w:ascii="GHEA Grapalat" w:hAnsi="GHEA Grapalat" w:cs="Sylfaen"/>
          <w:b/>
          <w:szCs w:val="22"/>
        </w:rPr>
        <w:softHyphen/>
      </w:r>
      <w:r w:rsidRPr="00621717">
        <w:rPr>
          <w:rFonts w:ascii="GHEA Grapalat" w:hAnsi="GHEA Grapalat" w:cs="Sylfaen"/>
          <w:b/>
          <w:szCs w:val="22"/>
        </w:rPr>
        <w:softHyphen/>
      </w:r>
      <w:r w:rsidRPr="00621717">
        <w:rPr>
          <w:rFonts w:ascii="GHEA Grapalat" w:hAnsi="GHEA Grapalat" w:cs="Sylfaen"/>
          <w:b/>
          <w:szCs w:val="22"/>
        </w:rPr>
        <w:softHyphen/>
      </w:r>
      <w:r w:rsidRPr="00621717">
        <w:rPr>
          <w:rFonts w:ascii="GHEA Grapalat" w:hAnsi="GHEA Grapalat" w:cs="Sylfaen"/>
          <w:b/>
          <w:szCs w:val="22"/>
        </w:rPr>
        <w:softHyphen/>
      </w:r>
      <w:r w:rsidRPr="00621717">
        <w:rPr>
          <w:rFonts w:ascii="GHEA Grapalat" w:hAnsi="GHEA Grapalat" w:cs="Sylfaen"/>
          <w:b/>
          <w:szCs w:val="22"/>
        </w:rPr>
        <w:softHyphen/>
      </w:r>
      <w:r w:rsidRPr="00621717">
        <w:rPr>
          <w:rFonts w:ascii="GHEA Grapalat" w:hAnsi="GHEA Grapalat" w:cs="Sylfaen"/>
          <w:b/>
          <w:szCs w:val="22"/>
        </w:rPr>
        <w:softHyphen/>
      </w:r>
      <w:r w:rsidRPr="00621717">
        <w:rPr>
          <w:rFonts w:ascii="GHEA Grapalat" w:hAnsi="GHEA Grapalat" w:cs="Sylfaen"/>
          <w:b/>
          <w:szCs w:val="22"/>
        </w:rPr>
        <w:softHyphen/>
      </w:r>
      <w:r w:rsidRPr="00621717">
        <w:rPr>
          <w:rFonts w:ascii="GHEA Grapalat" w:hAnsi="GHEA Grapalat" w:cs="Sylfaen"/>
          <w:b/>
          <w:szCs w:val="22"/>
        </w:rPr>
        <w:softHyphen/>
      </w:r>
      <w:r w:rsidRPr="00621717">
        <w:rPr>
          <w:rFonts w:ascii="GHEA Grapalat" w:hAnsi="GHEA Grapalat" w:cs="Sylfaen"/>
          <w:b/>
          <w:szCs w:val="22"/>
        </w:rPr>
        <w:softHyphen/>
      </w:r>
      <w:r w:rsidRPr="00621717">
        <w:rPr>
          <w:rFonts w:ascii="GHEA Grapalat" w:hAnsi="GHEA Grapalat" w:cs="Sylfaen"/>
          <w:b/>
          <w:szCs w:val="22"/>
        </w:rPr>
        <w:softHyphen/>
      </w:r>
      <w:r w:rsidRPr="00621717">
        <w:rPr>
          <w:rFonts w:ascii="GHEA Grapalat" w:hAnsi="GHEA Grapalat" w:cs="Sylfaen"/>
          <w:b/>
          <w:szCs w:val="22"/>
        </w:rPr>
        <w:softHyphen/>
      </w:r>
      <w:r w:rsidRPr="00621717">
        <w:rPr>
          <w:rFonts w:ascii="GHEA Grapalat" w:hAnsi="GHEA Grapalat" w:cs="Sylfaen"/>
          <w:b/>
          <w:szCs w:val="22"/>
        </w:rPr>
        <w:softHyphen/>
        <w:t xml:space="preserve">ՇԻՆԱՆՅՈՒԹԵՐԻ </w:t>
      </w:r>
      <w:r w:rsidRPr="00621717">
        <w:rPr>
          <w:rFonts w:ascii="GHEA Grapalat" w:hAnsi="GHEA Grapalat" w:cs="Sylfaen"/>
          <w:b/>
          <w:szCs w:val="22"/>
          <w:lang w:val="es-ES"/>
        </w:rPr>
        <w:t>ՁԵՌՔԲԵՐՄԱՆ</w:t>
      </w:r>
    </w:p>
    <w:p w:rsidR="00341725" w:rsidRPr="006C16C4" w:rsidRDefault="00341725" w:rsidP="00676756">
      <w:pPr>
        <w:tabs>
          <w:tab w:val="left" w:pos="9540"/>
        </w:tabs>
        <w:rPr>
          <w:rFonts w:ascii="GHEA Grapalat" w:hAnsi="GHEA Grapalat"/>
          <w:sz w:val="20"/>
        </w:rPr>
      </w:pPr>
    </w:p>
    <w:p w:rsidR="00341725" w:rsidRPr="006C16C4" w:rsidRDefault="00341725" w:rsidP="00621717">
      <w:pPr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341725" w:rsidRPr="006C16C4" w:rsidRDefault="00341725" w:rsidP="00621717">
      <w:pPr>
        <w:jc w:val="right"/>
        <w:rPr>
          <w:rFonts w:ascii="GHEA Grapalat" w:hAnsi="GHEA Grapalat"/>
          <w:sz w:val="20"/>
        </w:rPr>
      </w:pP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  <w:t xml:space="preserve">      </w:t>
      </w:r>
      <w:r w:rsidRPr="006C16C4">
        <w:rPr>
          <w:rFonts w:ascii="GHEA Grapalat" w:hAnsi="GHEA Grapalat"/>
          <w:sz w:val="20"/>
          <w:lang w:val="ru-RU"/>
        </w:rPr>
        <w:t>ՀՀ</w:t>
      </w:r>
      <w:r w:rsidRPr="006C16C4">
        <w:rPr>
          <w:rFonts w:ascii="GHEA Grapalat" w:hAnsi="GHEA Grapalat"/>
          <w:sz w:val="20"/>
        </w:rPr>
        <w:t xml:space="preserve"> </w:t>
      </w:r>
      <w:r w:rsidRPr="006C16C4">
        <w:rPr>
          <w:rFonts w:ascii="GHEA Grapalat" w:hAnsi="GHEA Grapalat"/>
          <w:sz w:val="20"/>
          <w:lang w:val="ru-RU"/>
        </w:rPr>
        <w:t>դրամ</w:t>
      </w:r>
    </w:p>
    <w:tbl>
      <w:tblPr>
        <w:tblW w:w="15518" w:type="dxa"/>
        <w:tblInd w:w="-290" w:type="dxa"/>
        <w:tblLayout w:type="fixed"/>
        <w:tblLook w:val="0000"/>
      </w:tblPr>
      <w:tblGrid>
        <w:gridCol w:w="398"/>
        <w:gridCol w:w="2760"/>
        <w:gridCol w:w="960"/>
        <w:gridCol w:w="960"/>
        <w:gridCol w:w="1080"/>
        <w:gridCol w:w="1080"/>
        <w:gridCol w:w="1080"/>
        <w:gridCol w:w="1080"/>
        <w:gridCol w:w="1080"/>
        <w:gridCol w:w="1080"/>
        <w:gridCol w:w="1080"/>
        <w:gridCol w:w="960"/>
        <w:gridCol w:w="960"/>
        <w:gridCol w:w="960"/>
      </w:tblGrid>
      <w:tr w:rsidR="00341725" w:rsidRPr="006C16C4" w:rsidTr="008B4FEC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6C16C4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6C16C4">
              <w:rPr>
                <w:rFonts w:ascii="GHEA Grapalat" w:hAnsi="GHEA Grapalat" w:cs="Arial LatArm"/>
                <w:sz w:val="20"/>
              </w:rPr>
              <w:t>/</w:t>
            </w:r>
            <w:r w:rsidRPr="006C16C4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 w:cs="Arial LatArm"/>
              </w:rPr>
            </w:pPr>
            <w:r w:rsidRPr="006C16C4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85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 w:cs="Sylfaen"/>
              </w:rPr>
            </w:pPr>
            <w:r w:rsidRPr="006C16C4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6C16C4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>
              <w:rPr>
                <w:rFonts w:ascii="GHEA Grapalat" w:hAnsi="GHEA Grapalat" w:cs="Sylfaen"/>
                <w:sz w:val="22"/>
                <w:szCs w:val="22"/>
              </w:rPr>
              <w:t>16</w:t>
            </w:r>
            <w:r w:rsidRPr="006C16C4">
              <w:rPr>
                <w:rFonts w:ascii="GHEA Grapalat" w:hAnsi="GHEA Grapalat" w:cs="Sylfaen"/>
                <w:sz w:val="22"/>
                <w:szCs w:val="22"/>
              </w:rPr>
              <w:t>թ.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341725" w:rsidRPr="006C16C4" w:rsidTr="008B4FEC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rPr>
                <w:rFonts w:ascii="GHEA Grapalat" w:hAnsi="GHEA Grapalat" w:cs="Arial LatArm"/>
              </w:rPr>
            </w:pP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 w:cs="Arial LatArm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6C16C4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6C16C4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0"/>
              </w:rPr>
              <w:t xml:space="preserve">I 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0"/>
              </w:rPr>
              <w:t>I</w:t>
            </w:r>
            <w:r w:rsidRPr="006C16C4">
              <w:rPr>
                <w:rFonts w:ascii="GHEA Grapalat" w:hAnsi="GHEA Grapalat" w:cs="Arial"/>
                <w:sz w:val="20"/>
              </w:rPr>
              <w:t>I</w:t>
            </w:r>
            <w:r w:rsidRPr="006C16C4">
              <w:rPr>
                <w:rFonts w:ascii="GHEA Grapalat" w:hAnsi="GHEA Grapalat" w:cs="Arial LatArm"/>
                <w:sz w:val="20"/>
              </w:rPr>
              <w:t xml:space="preserve"> 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0"/>
              </w:rPr>
              <w:t xml:space="preserve">III 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0"/>
              </w:rPr>
              <w:t xml:space="preserve">IV 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341725" w:rsidRPr="006C16C4" w:rsidTr="008B4FEC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rPr>
                <w:rFonts w:ascii="GHEA Grapalat" w:hAnsi="GHEA Grapalat" w:cs="Arial LatArm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rPr>
                <w:rFonts w:ascii="GHEA Grapalat" w:hAnsi="GHEA Grapalat" w:cs="Arial LatArm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341725" w:rsidRPr="006C16C4" w:rsidTr="008B4FE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341725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D0590B" w:rsidRDefault="00341725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725" w:rsidRPr="00084480" w:rsidRDefault="00341725" w:rsidP="001D32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Սալիկ կերամիկական հատակի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քմ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41725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D0590B" w:rsidRDefault="00341725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725" w:rsidRPr="00084480" w:rsidRDefault="00341725" w:rsidP="001D32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Զուգարանի հատակի կերամիկական սալիկ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քմ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41725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D0590B" w:rsidRDefault="00341725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725" w:rsidRPr="00084480" w:rsidRDefault="00341725" w:rsidP="001D32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Զուգարանի պատի կերամիկական սալիկ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քմ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41725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D0590B" w:rsidRDefault="00341725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725" w:rsidRPr="00084480" w:rsidRDefault="00341725" w:rsidP="001D32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Կեղծ հատակ (լամինատ)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քմ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41725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D0590B" w:rsidRDefault="00341725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725" w:rsidRPr="00084480" w:rsidRDefault="00341725" w:rsidP="001D32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Կեղծ հատակ (լամինատ) տակդիր (գուպկա)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քմ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41725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D0590B" w:rsidRDefault="00341725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725" w:rsidRPr="00084480" w:rsidRDefault="00341725" w:rsidP="001D32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Պլաստմասայե ձողեր (պլինտուս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41725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D0590B" w:rsidRDefault="00341725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725" w:rsidRPr="00084480" w:rsidRDefault="00341725" w:rsidP="001D32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Պլաստմասայե պլինտուսի դետալներ (ներսի, դրսի, խլացուցիչ (զագլուշկա, աջ և ձախ կցորդիչներ)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41725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D0590B" w:rsidRDefault="00341725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725" w:rsidRPr="00084480" w:rsidRDefault="00341725" w:rsidP="001D32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Սալիկի լցահարիչ (զատիլկա)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կգ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41725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D0590B" w:rsidRDefault="00341725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725" w:rsidRPr="00084480" w:rsidRDefault="00341725" w:rsidP="001D32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Լվացարան տումբայով, սիֆոնով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41725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D0590B" w:rsidRDefault="00341725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725" w:rsidRPr="00084480" w:rsidRDefault="00341725" w:rsidP="001D32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Սառը ջրի ծորակ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41725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D0590B" w:rsidRDefault="00341725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725" w:rsidRPr="00084480" w:rsidRDefault="00341725" w:rsidP="001D32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Զուգարանակոնք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41725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D0590B" w:rsidRDefault="00341725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725" w:rsidRPr="00084480" w:rsidRDefault="00341725" w:rsidP="001D32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PVC կոյուղու եռաբաշխիչ պլաստմասսայից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41725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D0590B" w:rsidRDefault="00341725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725" w:rsidRPr="00E2716D" w:rsidRDefault="00341725" w:rsidP="001D32E4">
            <w:pPr>
              <w:pStyle w:val="BodyTextIndent2"/>
              <w:spacing w:line="240" w:lineRule="auto"/>
              <w:ind w:firstLine="0"/>
              <w:rPr>
                <w:rFonts w:ascii="Sylfaen" w:hAnsi="Sylfaen" w:cs="Sylfaen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Խմելու ջրի մետաղա</w:t>
            </w:r>
            <w:r>
              <w:rPr>
                <w:rFonts w:ascii="GHEA Grapalat" w:hAnsi="GHEA Grapalat"/>
                <w:bCs/>
                <w:iCs/>
              </w:rPr>
              <w:softHyphen/>
              <w:t>պլաստե խողովակներ</w:t>
            </w:r>
            <w:r w:rsidRPr="00E2716D">
              <w:rPr>
                <w:rFonts w:ascii="GHEA Grapalat" w:hAnsi="GHEA Grapalat"/>
                <w:bCs/>
                <w:i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մետր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41725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D0590B" w:rsidRDefault="00341725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725" w:rsidRPr="00E2716D" w:rsidRDefault="00341725" w:rsidP="001D32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գնդիկավոր փական ջրի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41725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D0590B" w:rsidRDefault="00341725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725" w:rsidRPr="00084480" w:rsidRDefault="00341725" w:rsidP="001D32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Գնդիկավոր փականներ ջրի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41725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D0590B" w:rsidRDefault="00341725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725" w:rsidRPr="00084480" w:rsidRDefault="00341725" w:rsidP="001D32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Ջրի խողովակների մետաղական միացումներ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41725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D0590B" w:rsidRDefault="00341725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725" w:rsidRPr="00084480" w:rsidRDefault="00341725" w:rsidP="001D32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Ճկուն խողովակ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41725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D0590B" w:rsidRDefault="00341725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725" w:rsidRPr="00084480" w:rsidRDefault="00341725" w:rsidP="001D32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Կախովի առաստաղ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քմ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41725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D0590B" w:rsidRDefault="00341725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725" w:rsidRPr="00084480" w:rsidRDefault="00341725" w:rsidP="001D32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Կախովի առաստաղի անկյուն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գծմ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41725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D0590B" w:rsidRDefault="00341725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725" w:rsidRPr="00084480" w:rsidRDefault="00341725" w:rsidP="001D32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Կախովի առաստաղի ցինկապատ պրոֆիլ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գծմ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41725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D0590B" w:rsidRDefault="00341725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725" w:rsidRPr="00084480" w:rsidRDefault="00341725" w:rsidP="001D32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Դյուպել, շուռուպ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41725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D0590B" w:rsidRDefault="00341725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725" w:rsidRPr="00084480" w:rsidRDefault="00341725" w:rsidP="001D32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Հղկաթուղթ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41725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D0590B" w:rsidRDefault="00341725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725" w:rsidRPr="00084480" w:rsidRDefault="00341725" w:rsidP="001D32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Ջրաէմուլսիոն ներկ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41725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D0590B" w:rsidRDefault="00341725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725" w:rsidRPr="00084480" w:rsidRDefault="00341725" w:rsidP="001D32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Գունանյութ (կոլետ)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41725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D0590B" w:rsidRDefault="00341725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725" w:rsidRPr="00084480" w:rsidRDefault="00341725" w:rsidP="001D32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Յուղաներկ սպիտակ գույնի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կգ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41725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D0590B" w:rsidRDefault="00341725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725" w:rsidRPr="00084480" w:rsidRDefault="00341725" w:rsidP="001D32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Լուծիչ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լիտր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41725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D0590B" w:rsidRDefault="00341725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725" w:rsidRPr="00084480" w:rsidRDefault="00341725" w:rsidP="001D32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Ներկագլանակ (վալիկ)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41725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D0590B" w:rsidRDefault="00341725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725" w:rsidRPr="00084480" w:rsidRDefault="00341725" w:rsidP="001D32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Վրձին ներկարարական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41725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D0590B" w:rsidRDefault="00341725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725" w:rsidRPr="00084480" w:rsidRDefault="00341725" w:rsidP="001D32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Յուղաներկի գուաշ (կոլետ)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41725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D0590B" w:rsidRDefault="00341725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725" w:rsidRPr="00084480" w:rsidRDefault="00341725" w:rsidP="001D32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Գիպսոնիտ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պարկ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41725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D0590B" w:rsidRDefault="00341725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725" w:rsidRPr="00084480" w:rsidRDefault="00341725" w:rsidP="001D32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Ծեփամածիկ գիպսային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պարկ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41725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D0590B" w:rsidRDefault="00341725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725" w:rsidRPr="00084480" w:rsidRDefault="00341725" w:rsidP="001D32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Ծեփամածիկ կավային (մելային)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պարկ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41725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D0590B" w:rsidRDefault="00341725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725" w:rsidRPr="00891700" w:rsidRDefault="00341725" w:rsidP="001D32E4">
            <w:pPr>
              <w:pStyle w:val="BodyTextIndent2"/>
              <w:spacing w:line="240" w:lineRule="auto"/>
              <w:ind w:left="708" w:hanging="708"/>
              <w:rPr>
                <w:rFonts w:ascii="GHEA Grapalat" w:hAnsi="GHEA Grapalat"/>
                <w:bCs/>
                <w:iCs/>
              </w:rPr>
            </w:pPr>
            <w:r w:rsidRPr="00891700">
              <w:rPr>
                <w:rFonts w:ascii="GHEA Grapalat" w:hAnsi="GHEA Grapalat"/>
                <w:bCs/>
                <w:iCs/>
              </w:rPr>
              <w:t xml:space="preserve">Միջնորմային սալիկ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891700" w:rsidRDefault="00341725" w:rsidP="00D0590B">
            <w:pPr>
              <w:jc w:val="center"/>
              <w:rPr>
                <w:rFonts w:ascii="GHEA Grapalat" w:hAnsi="GHEA Grapalat" w:cs="Sylfaen"/>
              </w:rPr>
            </w:pPr>
            <w:r w:rsidRPr="00891700"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891700" w:rsidRDefault="00341725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891700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891700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891700" w:rsidRDefault="00341725" w:rsidP="00D0590B">
            <w:pPr>
              <w:jc w:val="center"/>
              <w:rPr>
                <w:rFonts w:ascii="GHEA Grapalat" w:hAnsi="GHEA Grapalat"/>
              </w:rPr>
            </w:pPr>
            <w:r w:rsidRPr="00891700">
              <w:rPr>
                <w:rFonts w:ascii="GHEA Grapalat" w:hAnsi="GHEA Grapalat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41725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D0590B" w:rsidRDefault="00341725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725" w:rsidRPr="00084480" w:rsidRDefault="00341725" w:rsidP="001D32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Պատի ցինկապատ անկյուն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41725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D0590B" w:rsidRDefault="00341725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725" w:rsidRPr="00084480" w:rsidRDefault="00341725" w:rsidP="001D32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Առաստաղի ցերեկային լուսամփոփ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41725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D0590B" w:rsidRDefault="00341725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725" w:rsidRPr="00084480" w:rsidRDefault="00341725" w:rsidP="001D32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Կախովի առաստաղի լուսամփոփ լամպի հետ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41725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D0590B" w:rsidRDefault="00341725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725" w:rsidRPr="00084480" w:rsidRDefault="00341725" w:rsidP="001D32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Օդանցքի վանդակաճաղեր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41725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D0590B" w:rsidRDefault="00341725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725" w:rsidRPr="00084480" w:rsidRDefault="00341725" w:rsidP="001D32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Էլ. վարդակ makel կամ համարժեք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41725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D0590B" w:rsidRDefault="00341725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725" w:rsidRPr="00084480" w:rsidRDefault="00341725" w:rsidP="001D32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Էլ. անջատիչ makel կամ համարժեք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41725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D0590B" w:rsidRDefault="00341725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725" w:rsidRPr="00084480" w:rsidRDefault="00341725" w:rsidP="001D32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Էլ. բաշխման վահանակ (բաժանման տուփ)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41725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D0590B" w:rsidRDefault="00341725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725" w:rsidRPr="00084480" w:rsidRDefault="00341725" w:rsidP="001D32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Էլ. պանել 2 տեղանոց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41725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D0590B" w:rsidRDefault="00341725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725" w:rsidRPr="00084480" w:rsidRDefault="00341725" w:rsidP="001D32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Անջատիչի տուփ (կառոբկա)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41725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D0590B" w:rsidRDefault="00341725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725" w:rsidRPr="00084480" w:rsidRDefault="00341725" w:rsidP="001D32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Եռաֆազ ինքնանջատիչ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41725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D0590B" w:rsidRDefault="00341725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725" w:rsidRPr="00084480" w:rsidRDefault="00341725" w:rsidP="001D32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Օ/ֆազ ինքնանջատիչ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41725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D0590B" w:rsidRDefault="00341725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725" w:rsidRPr="00084480" w:rsidRDefault="00341725" w:rsidP="001D32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Եռաֆազ ինքնանջատիչ վահանակ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41725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D0590B" w:rsidRDefault="00341725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725" w:rsidRPr="00084480" w:rsidRDefault="00341725" w:rsidP="001D32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Օ/ֆազ ինքնանջատիչ վահանակ 12 տեղանոց makel կամ համարժեք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41725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D0590B" w:rsidRDefault="00341725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725" w:rsidRPr="00084480" w:rsidRDefault="00341725" w:rsidP="001D32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Լվացարանի դյուպել, շուռուփ հավաքածո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կոմպլ.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41725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D0590B" w:rsidRDefault="00341725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725" w:rsidRPr="00084480" w:rsidRDefault="00341725" w:rsidP="001D32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Էլեկտրական մալուխ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41725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D0590B" w:rsidRDefault="00341725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725" w:rsidRPr="00084480" w:rsidRDefault="00341725" w:rsidP="001D32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Բետոնակոնտակտ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կգ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41725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D0590B" w:rsidRDefault="00341725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725" w:rsidRPr="00084480" w:rsidRDefault="00341725" w:rsidP="001D32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Զուգարանակոնքի գոֆրե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41725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D0590B" w:rsidRDefault="00341725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725" w:rsidRPr="00084480" w:rsidRDefault="00341725" w:rsidP="001D32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Հատակի սալիկի սոսինձ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պարկ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41725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D0590B" w:rsidRDefault="00341725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725" w:rsidRPr="00084480" w:rsidRDefault="00341725" w:rsidP="001D32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Հատակի ինքնակպչուն հղկաթուղթ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41725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D0590B" w:rsidRDefault="00341725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725" w:rsidRPr="00084480" w:rsidRDefault="00341725" w:rsidP="001D32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Միջնորմային բլոկ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41725" w:rsidRPr="006C16C4" w:rsidTr="008B4FEC">
        <w:trPr>
          <w:trHeight w:val="405"/>
        </w:trPr>
        <w:tc>
          <w:tcPr>
            <w:tcW w:w="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 w:cs="Arial LatArm"/>
              </w:rPr>
            </w:pPr>
            <w:r w:rsidRPr="006C16C4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341725" w:rsidRPr="006C16C4" w:rsidRDefault="00341725" w:rsidP="00676756">
      <w:pPr>
        <w:rPr>
          <w:rFonts w:ascii="GHEA Grapalat" w:hAnsi="GHEA Grapalat"/>
          <w:sz w:val="20"/>
          <w:lang w:val="es-ES"/>
        </w:rPr>
      </w:pPr>
    </w:p>
    <w:p w:rsidR="00341725" w:rsidRDefault="00341725" w:rsidP="00E4130A">
      <w:pPr>
        <w:rPr>
          <w:lang w:val="af-ZA"/>
        </w:rPr>
      </w:pPr>
    </w:p>
    <w:tbl>
      <w:tblPr>
        <w:tblpPr w:leftFromText="180" w:rightFromText="180" w:vertAnchor="text" w:horzAnchor="margin" w:tblpXSpec="center" w:tblpY="69"/>
        <w:tblW w:w="0" w:type="auto"/>
        <w:tblLook w:val="01E0"/>
      </w:tblPr>
      <w:tblGrid>
        <w:gridCol w:w="4927"/>
        <w:gridCol w:w="4927"/>
      </w:tblGrid>
      <w:tr w:rsidR="00341725" w:rsidRPr="00C3108D" w:rsidTr="00C92347">
        <w:tc>
          <w:tcPr>
            <w:tcW w:w="4927" w:type="dxa"/>
          </w:tcPr>
          <w:p w:rsidR="00341725" w:rsidRPr="00C92347" w:rsidRDefault="00341725" w:rsidP="00C9234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C92347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</w:tc>
        <w:tc>
          <w:tcPr>
            <w:tcW w:w="4927" w:type="dxa"/>
          </w:tcPr>
          <w:p w:rsidR="00341725" w:rsidRPr="00C92347" w:rsidRDefault="00341725" w:rsidP="00C9234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C92347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</w:tc>
      </w:tr>
      <w:tr w:rsidR="00341725" w:rsidRPr="000B3F38" w:rsidTr="00C92347">
        <w:tc>
          <w:tcPr>
            <w:tcW w:w="4927" w:type="dxa"/>
          </w:tcPr>
          <w:p w:rsidR="00341725" w:rsidRPr="00C92347" w:rsidRDefault="00341725" w:rsidP="00C92347">
            <w:pPr>
              <w:rPr>
                <w:rFonts w:ascii="GHEA Grapalat" w:hAnsi="GHEA Grapalat" w:cs="Arial Armenian"/>
                <w:sz w:val="20"/>
                <w:lang w:val="nb-NO"/>
              </w:rPr>
            </w:pPr>
            <w:r w:rsidRPr="00C92347">
              <w:rPr>
                <w:rFonts w:ascii="GHEA Grapalat" w:hAnsi="GHEA Grapalat" w:cs="Sylfaen"/>
                <w:sz w:val="20"/>
                <w:lang w:val="nb-NO"/>
              </w:rPr>
              <w:t>«</w:t>
            </w:r>
            <w:r w:rsidRPr="00C92347">
              <w:rPr>
                <w:rFonts w:ascii="GHEA Grapalat" w:hAnsi="GHEA Grapalat" w:cs="Sylfaen"/>
                <w:sz w:val="20"/>
              </w:rPr>
              <w:t>Հայաստանի</w:t>
            </w:r>
            <w:r w:rsidRPr="00C92347">
              <w:rPr>
                <w:rFonts w:ascii="GHEA Grapalat" w:hAnsi="GHEA Grapalat" w:cs="Arial Armenian"/>
                <w:sz w:val="20"/>
                <w:lang w:val="nb-NO"/>
              </w:rPr>
              <w:t xml:space="preserve"> </w:t>
            </w:r>
            <w:r w:rsidRPr="00C92347">
              <w:rPr>
                <w:rFonts w:ascii="GHEA Grapalat" w:hAnsi="GHEA Grapalat" w:cs="Sylfaen"/>
                <w:sz w:val="20"/>
              </w:rPr>
              <w:t>ազ</w:t>
            </w:r>
            <w:r w:rsidRPr="00C92347">
              <w:rPr>
                <w:rFonts w:ascii="GHEA Grapalat" w:hAnsi="GHEA Grapalat" w:cs="Arial Armenian"/>
                <w:sz w:val="20"/>
              </w:rPr>
              <w:t>գ</w:t>
            </w:r>
            <w:r w:rsidRPr="00C92347">
              <w:rPr>
                <w:rFonts w:ascii="GHEA Grapalat" w:hAnsi="GHEA Grapalat" w:cs="Sylfaen"/>
                <w:sz w:val="20"/>
              </w:rPr>
              <w:t>ային</w:t>
            </w:r>
            <w:r w:rsidRPr="00C92347">
              <w:rPr>
                <w:rFonts w:ascii="GHEA Grapalat" w:hAnsi="GHEA Grapalat" w:cs="Arial Armenian"/>
                <w:sz w:val="20"/>
                <w:lang w:val="nb-NO"/>
              </w:rPr>
              <w:t xml:space="preserve"> </w:t>
            </w:r>
            <w:r w:rsidRPr="00C92347">
              <w:rPr>
                <w:rFonts w:ascii="GHEA Grapalat" w:hAnsi="GHEA Grapalat" w:cs="Sylfaen"/>
                <w:sz w:val="20"/>
              </w:rPr>
              <w:t>արխիվ</w:t>
            </w:r>
            <w:r w:rsidRPr="00C92347">
              <w:rPr>
                <w:rFonts w:ascii="GHEA Grapalat" w:hAnsi="GHEA Grapalat" w:cs="Sylfaen"/>
                <w:sz w:val="20"/>
                <w:lang w:val="nb-NO"/>
              </w:rPr>
              <w:t xml:space="preserve">» </w:t>
            </w:r>
            <w:r w:rsidRPr="00C92347">
              <w:rPr>
                <w:rFonts w:ascii="GHEA Grapalat" w:hAnsi="GHEA Grapalat" w:cs="Sylfaen"/>
                <w:sz w:val="20"/>
              </w:rPr>
              <w:t>ՊՈԱԿ</w:t>
            </w:r>
          </w:p>
          <w:p w:rsidR="00341725" w:rsidRPr="00C92347" w:rsidRDefault="00341725" w:rsidP="00C92347">
            <w:pPr>
              <w:rPr>
                <w:rFonts w:ascii="GHEA Grapalat" w:hAnsi="GHEA Grapalat" w:cs="Arial Armenian"/>
                <w:sz w:val="20"/>
                <w:lang w:val="nb-NO"/>
              </w:rPr>
            </w:pPr>
            <w:r w:rsidRPr="00C92347">
              <w:rPr>
                <w:rFonts w:ascii="GHEA Grapalat" w:hAnsi="GHEA Grapalat" w:cs="Sylfaen"/>
                <w:sz w:val="20"/>
              </w:rPr>
              <w:t>ք</w:t>
            </w:r>
            <w:r w:rsidRPr="00C92347">
              <w:rPr>
                <w:rFonts w:ascii="GHEA Grapalat" w:hAnsi="GHEA Grapalat" w:cs="Arial Armenian"/>
                <w:sz w:val="20"/>
                <w:lang w:val="nb-NO"/>
              </w:rPr>
              <w:t>.</w:t>
            </w:r>
            <w:r w:rsidRPr="00C92347">
              <w:rPr>
                <w:rFonts w:ascii="GHEA Grapalat" w:hAnsi="GHEA Grapalat" w:cs="Sylfaen"/>
                <w:sz w:val="20"/>
              </w:rPr>
              <w:t>Երևան</w:t>
            </w:r>
            <w:r w:rsidRPr="00C92347">
              <w:rPr>
                <w:rFonts w:ascii="GHEA Grapalat" w:hAnsi="GHEA Grapalat" w:cs="Arial Armenian"/>
                <w:sz w:val="20"/>
                <w:lang w:val="nb-NO"/>
              </w:rPr>
              <w:t xml:space="preserve">, </w:t>
            </w:r>
            <w:r w:rsidRPr="00C92347">
              <w:rPr>
                <w:rFonts w:ascii="GHEA Grapalat" w:hAnsi="GHEA Grapalat" w:cs="Sylfaen"/>
                <w:sz w:val="20"/>
              </w:rPr>
              <w:t>Հր</w:t>
            </w:r>
            <w:r w:rsidRPr="00C92347">
              <w:rPr>
                <w:rFonts w:ascii="GHEA Grapalat" w:hAnsi="GHEA Grapalat" w:cs="Arial Armenian"/>
                <w:sz w:val="20"/>
                <w:lang w:val="nb-NO"/>
              </w:rPr>
              <w:t>.</w:t>
            </w:r>
            <w:r w:rsidRPr="00C92347">
              <w:rPr>
                <w:rFonts w:ascii="GHEA Grapalat" w:hAnsi="GHEA Grapalat" w:cs="Sylfaen"/>
                <w:sz w:val="20"/>
              </w:rPr>
              <w:t>Քոչարի</w:t>
            </w:r>
            <w:r w:rsidRPr="00C92347">
              <w:rPr>
                <w:rFonts w:ascii="GHEA Grapalat" w:hAnsi="GHEA Grapalat" w:cs="Arial Armenian"/>
                <w:sz w:val="20"/>
                <w:lang w:val="nb-NO"/>
              </w:rPr>
              <w:t xml:space="preserve"> 5/2</w:t>
            </w:r>
          </w:p>
          <w:p w:rsidR="00341725" w:rsidRPr="00C92347" w:rsidRDefault="00341725" w:rsidP="00C92347">
            <w:pPr>
              <w:rPr>
                <w:rFonts w:ascii="GHEA Grapalat" w:hAnsi="GHEA Grapalat" w:cs="Arial Armenian"/>
                <w:sz w:val="20"/>
                <w:lang w:val="nb-NO"/>
              </w:rPr>
            </w:pPr>
            <w:r w:rsidRPr="00C92347">
              <w:rPr>
                <w:rFonts w:ascii="GHEA Grapalat" w:hAnsi="GHEA Grapalat" w:cs="Sylfaen"/>
                <w:sz w:val="20"/>
              </w:rPr>
              <w:t>ՀՎՀՀ</w:t>
            </w:r>
            <w:r w:rsidRPr="00C92347">
              <w:rPr>
                <w:rFonts w:ascii="GHEA Grapalat" w:hAnsi="GHEA Grapalat" w:cs="Arial Armenian"/>
                <w:sz w:val="20"/>
                <w:lang w:val="nb-NO"/>
              </w:rPr>
              <w:t xml:space="preserve"> 00078217</w:t>
            </w:r>
          </w:p>
          <w:p w:rsidR="00341725" w:rsidRPr="00C92347" w:rsidRDefault="00341725" w:rsidP="00C92347">
            <w:pPr>
              <w:rPr>
                <w:rFonts w:ascii="GHEA Grapalat" w:hAnsi="GHEA Grapalat" w:cs="Arial Armenian"/>
                <w:sz w:val="20"/>
                <w:lang w:val="nb-NO"/>
              </w:rPr>
            </w:pPr>
            <w:r w:rsidRPr="00C92347">
              <w:rPr>
                <w:rFonts w:ascii="GHEA Grapalat" w:hAnsi="GHEA Grapalat"/>
                <w:sz w:val="20"/>
                <w:lang w:val="nb-NO"/>
              </w:rPr>
              <w:t>«</w:t>
            </w:r>
            <w:r w:rsidRPr="00C92347">
              <w:rPr>
                <w:rFonts w:ascii="GHEA Grapalat" w:hAnsi="GHEA Grapalat" w:cs="Sylfaen"/>
                <w:sz w:val="20"/>
              </w:rPr>
              <w:t>ՎՏԲ</w:t>
            </w:r>
            <w:r w:rsidRPr="00C92347">
              <w:rPr>
                <w:rFonts w:ascii="GHEA Grapalat" w:hAnsi="GHEA Grapalat" w:cs="Arial Armenian"/>
                <w:sz w:val="20"/>
                <w:lang w:val="nb-NO"/>
              </w:rPr>
              <w:t xml:space="preserve"> </w:t>
            </w:r>
            <w:r w:rsidRPr="00C92347">
              <w:rPr>
                <w:rFonts w:ascii="GHEA Grapalat" w:hAnsi="GHEA Grapalat" w:cs="Sylfaen"/>
                <w:sz w:val="20"/>
              </w:rPr>
              <w:t>Հայաստան</w:t>
            </w:r>
            <w:r w:rsidRPr="00C92347">
              <w:rPr>
                <w:rFonts w:ascii="GHEA Grapalat" w:hAnsi="GHEA Grapalat" w:cs="Arial Armenian"/>
                <w:sz w:val="20"/>
                <w:lang w:val="nb-NO"/>
              </w:rPr>
              <w:t xml:space="preserve"> </w:t>
            </w:r>
            <w:r w:rsidRPr="00C92347">
              <w:rPr>
                <w:rFonts w:ascii="GHEA Grapalat" w:hAnsi="GHEA Grapalat" w:cs="Sylfaen"/>
                <w:sz w:val="20"/>
              </w:rPr>
              <w:t>բանկ</w:t>
            </w:r>
            <w:r w:rsidRPr="00C92347">
              <w:rPr>
                <w:rFonts w:ascii="GHEA Grapalat" w:hAnsi="GHEA Grapalat" w:cs="Sylfaen"/>
                <w:sz w:val="20"/>
                <w:lang w:val="nb-NO"/>
              </w:rPr>
              <w:t>»</w:t>
            </w:r>
            <w:r w:rsidRPr="00C92347">
              <w:rPr>
                <w:rFonts w:ascii="GHEA Grapalat" w:hAnsi="GHEA Grapalat" w:cs="Arial Armenian"/>
                <w:sz w:val="20"/>
                <w:lang w:val="nb-NO"/>
              </w:rPr>
              <w:t xml:space="preserve"> </w:t>
            </w:r>
            <w:r w:rsidRPr="00C92347">
              <w:rPr>
                <w:rFonts w:ascii="GHEA Grapalat" w:hAnsi="GHEA Grapalat" w:cs="Sylfaen"/>
                <w:sz w:val="20"/>
              </w:rPr>
              <w:t>ՓԲԸ</w:t>
            </w:r>
          </w:p>
          <w:p w:rsidR="00341725" w:rsidRPr="00C92347" w:rsidRDefault="00341725" w:rsidP="00C92347">
            <w:pPr>
              <w:rPr>
                <w:rFonts w:ascii="GHEA Grapalat" w:hAnsi="GHEA Grapalat" w:cs="Arial Armenian"/>
                <w:sz w:val="20"/>
                <w:lang w:val="nb-NO"/>
              </w:rPr>
            </w:pPr>
            <w:r w:rsidRPr="00C92347">
              <w:rPr>
                <w:rFonts w:ascii="GHEA Grapalat" w:hAnsi="GHEA Grapalat" w:cs="Sylfaen"/>
                <w:sz w:val="20"/>
              </w:rPr>
              <w:t>Հ</w:t>
            </w:r>
            <w:r w:rsidRPr="00C92347">
              <w:rPr>
                <w:rFonts w:ascii="GHEA Grapalat" w:hAnsi="GHEA Grapalat" w:cs="Arial Armenian"/>
                <w:sz w:val="20"/>
                <w:lang w:val="nb-NO"/>
              </w:rPr>
              <w:t>/</w:t>
            </w:r>
            <w:r w:rsidRPr="00C92347">
              <w:rPr>
                <w:rFonts w:ascii="GHEA Grapalat" w:hAnsi="GHEA Grapalat" w:cs="Sylfaen"/>
                <w:sz w:val="20"/>
              </w:rPr>
              <w:t>Հ</w:t>
            </w:r>
            <w:r w:rsidRPr="00C92347">
              <w:rPr>
                <w:rFonts w:ascii="GHEA Grapalat" w:hAnsi="GHEA Grapalat" w:cs="Arial Armenian"/>
                <w:sz w:val="20"/>
                <w:lang w:val="nb-NO"/>
              </w:rPr>
              <w:t xml:space="preserve"> 16048100944900</w:t>
            </w:r>
          </w:p>
          <w:p w:rsidR="00341725" w:rsidRPr="00C92347" w:rsidRDefault="00341725" w:rsidP="00C92347">
            <w:pPr>
              <w:rPr>
                <w:rFonts w:ascii="GHEA Grapalat" w:hAnsi="GHEA Grapalat"/>
                <w:sz w:val="20"/>
                <w:lang w:val="ru-RU"/>
              </w:rPr>
            </w:pPr>
            <w:r w:rsidRPr="00C92347">
              <w:rPr>
                <w:rFonts w:ascii="GHEA Grapalat" w:hAnsi="GHEA Grapalat" w:cs="Sylfaen"/>
                <w:sz w:val="20"/>
              </w:rPr>
              <w:t>Տնօրեն</w:t>
            </w:r>
          </w:p>
          <w:p w:rsidR="00341725" w:rsidRPr="00C92347" w:rsidRDefault="00341725" w:rsidP="00C92347">
            <w:pPr>
              <w:jc w:val="both"/>
              <w:rPr>
                <w:rFonts w:ascii="GHEA Grapalat" w:hAnsi="GHEA Grapalat"/>
                <w:sz w:val="18"/>
                <w:lang w:val="ru-RU"/>
              </w:rPr>
            </w:pPr>
            <w:r w:rsidRPr="00C92347">
              <w:rPr>
                <w:rFonts w:ascii="GHEA Grapalat" w:hAnsi="GHEA Grapalat"/>
                <w:sz w:val="20"/>
                <w:lang w:val="ru-RU"/>
              </w:rPr>
              <w:t xml:space="preserve">                                            </w:t>
            </w:r>
            <w:r w:rsidRPr="00C92347">
              <w:rPr>
                <w:rFonts w:ascii="GHEA Grapalat" w:hAnsi="GHEA Grapalat"/>
                <w:sz w:val="20"/>
              </w:rPr>
              <w:t xml:space="preserve">          </w:t>
            </w:r>
            <w:r w:rsidRPr="00C92347">
              <w:rPr>
                <w:rFonts w:ascii="GHEA Grapalat" w:hAnsi="GHEA Grapalat" w:cs="Sylfaen"/>
                <w:sz w:val="20"/>
              </w:rPr>
              <w:t>Ա</w:t>
            </w:r>
            <w:r w:rsidRPr="00C92347">
              <w:rPr>
                <w:rFonts w:ascii="GHEA Grapalat" w:hAnsi="GHEA Grapalat" w:cs="Arial Armenian"/>
                <w:sz w:val="20"/>
                <w:lang w:val="ru-RU"/>
              </w:rPr>
              <w:t>.</w:t>
            </w:r>
            <w:r w:rsidRPr="00C92347">
              <w:rPr>
                <w:rFonts w:ascii="GHEA Grapalat" w:hAnsi="GHEA Grapalat" w:cs="Sylfaen"/>
                <w:sz w:val="20"/>
              </w:rPr>
              <w:t>Վիրաբյան</w:t>
            </w:r>
            <w:r w:rsidRPr="00C92347">
              <w:rPr>
                <w:rFonts w:ascii="GHEA Grapalat" w:hAnsi="GHEA Grapalat"/>
                <w:sz w:val="20"/>
                <w:lang w:val="ru-RU"/>
              </w:rPr>
              <w:t xml:space="preserve">                                           </w:t>
            </w:r>
          </w:p>
        </w:tc>
        <w:tc>
          <w:tcPr>
            <w:tcW w:w="4927" w:type="dxa"/>
          </w:tcPr>
          <w:p w:rsidR="00341725" w:rsidRPr="00C92347" w:rsidRDefault="00341725" w:rsidP="00C92347">
            <w:pPr>
              <w:jc w:val="both"/>
              <w:rPr>
                <w:rFonts w:ascii="GHEA Grapalat" w:hAnsi="GHEA Grapalat"/>
                <w:sz w:val="18"/>
                <w:lang w:val="ru-RU"/>
              </w:rPr>
            </w:pPr>
          </w:p>
        </w:tc>
      </w:tr>
    </w:tbl>
    <w:p w:rsidR="00341725" w:rsidRPr="006C16C4" w:rsidRDefault="00341725" w:rsidP="00676756">
      <w:pPr>
        <w:rPr>
          <w:rFonts w:ascii="GHEA Grapalat" w:hAnsi="GHEA Grapalat"/>
          <w:sz w:val="20"/>
          <w:lang w:val="es-ES"/>
        </w:rPr>
      </w:pPr>
    </w:p>
    <w:p w:rsidR="00341725" w:rsidRPr="006C16C4" w:rsidRDefault="00341725" w:rsidP="00676756">
      <w:pPr>
        <w:rPr>
          <w:rFonts w:ascii="GHEA Grapalat" w:hAnsi="GHEA Grapalat"/>
          <w:sz w:val="20"/>
          <w:lang w:val="es-ES"/>
        </w:rPr>
      </w:pPr>
    </w:p>
    <w:p w:rsidR="00341725" w:rsidRPr="006C16C4" w:rsidRDefault="00341725" w:rsidP="00676756">
      <w:pPr>
        <w:rPr>
          <w:rFonts w:ascii="GHEA Grapalat" w:hAnsi="GHEA Grapalat"/>
          <w:sz w:val="20"/>
          <w:lang w:val="es-ES"/>
        </w:rPr>
      </w:pPr>
    </w:p>
    <w:p w:rsidR="00341725" w:rsidRPr="006C16C4" w:rsidRDefault="00341725" w:rsidP="00676756">
      <w:pPr>
        <w:ind w:firstLine="720"/>
        <w:rPr>
          <w:rFonts w:ascii="GHEA Grapalat" w:hAnsi="GHEA Grapalat"/>
          <w:sz w:val="20"/>
          <w:lang w:val="es-ES"/>
        </w:rPr>
      </w:pPr>
    </w:p>
    <w:p w:rsidR="00341725" w:rsidRDefault="00341725" w:rsidP="00676756">
      <w:pPr>
        <w:rPr>
          <w:rFonts w:ascii="GHEA Grapalat" w:hAnsi="GHEA Grapalat"/>
          <w:sz w:val="20"/>
          <w:lang w:val="es-ES"/>
        </w:rPr>
        <w:sectPr w:rsidR="00341725" w:rsidSect="00A85563">
          <w:pgSz w:w="16838" w:h="11906" w:orient="landscape" w:code="9"/>
          <w:pgMar w:top="1134" w:right="567" w:bottom="567" w:left="1134" w:header="561" w:footer="561" w:gutter="0"/>
          <w:cols w:space="720"/>
        </w:sectPr>
      </w:pPr>
    </w:p>
    <w:p w:rsidR="00341725" w:rsidRPr="006C16C4" w:rsidRDefault="00341725" w:rsidP="00676756">
      <w:pPr>
        <w:jc w:val="right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>Հավելված N 3</w:t>
      </w:r>
    </w:p>
    <w:p w:rsidR="00341725" w:rsidRPr="006C16C4" w:rsidRDefault="00341725" w:rsidP="00676756">
      <w:pPr>
        <w:jc w:val="right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  <w:lang w:val="es-ES"/>
        </w:rPr>
        <w:t>.</w:t>
      </w:r>
      <w:r w:rsidRPr="006C16C4">
        <w:rPr>
          <w:rFonts w:ascii="GHEA Grapalat" w:hAnsi="GHEA Grapalat"/>
          <w:sz w:val="20"/>
          <w:lang w:val="es-ES"/>
        </w:rPr>
        <w:t xml:space="preserve"> կնքված </w:t>
      </w:r>
    </w:p>
    <w:p w:rsidR="00341725" w:rsidRPr="006C16C4" w:rsidRDefault="00341725" w:rsidP="00676756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>
        <w:rPr>
          <w:rFonts w:ascii="GHEA Grapalat" w:hAnsi="GHEA Grapalat"/>
          <w:i/>
          <w:sz w:val="20"/>
          <w:lang w:val="es-ES"/>
        </w:rPr>
        <w:t>№«ԱԱ-ՇՁԲ-2</w:t>
      </w:r>
      <w:r w:rsidRPr="00A85563">
        <w:rPr>
          <w:rFonts w:ascii="GHEA Grapalat" w:hAnsi="GHEA Grapalat"/>
          <w:i/>
          <w:sz w:val="20"/>
          <w:lang w:val="es-ES"/>
        </w:rPr>
        <w:t>»</w:t>
      </w:r>
      <w:r w:rsidRPr="00A85563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i/>
          <w:sz w:val="20"/>
          <w:lang w:val="hy-AM"/>
        </w:rPr>
        <w:t>ծածկագրով</w:t>
      </w:r>
      <w:r w:rsidRPr="006C16C4">
        <w:rPr>
          <w:rFonts w:ascii="GHEA Grapalat" w:hAnsi="GHEA Grapalat"/>
          <w:i/>
          <w:sz w:val="20"/>
          <w:lang w:val="es-ES"/>
        </w:rPr>
        <w:t xml:space="preserve"> գնման </w:t>
      </w:r>
      <w:r w:rsidRPr="006C16C4">
        <w:rPr>
          <w:rFonts w:ascii="GHEA Grapalat" w:hAnsi="GHEA Grapalat"/>
          <w:i/>
          <w:sz w:val="20"/>
          <w:lang w:val="ru-RU"/>
        </w:rPr>
        <w:t>պայմանագրի</w:t>
      </w:r>
    </w:p>
    <w:p w:rsidR="00341725" w:rsidRPr="006C16C4" w:rsidRDefault="00341725" w:rsidP="0067675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341725" w:rsidRPr="006C16C4" w:rsidRDefault="00341725" w:rsidP="00676756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>ՇԻՆԱՆՅՈՒԹԵՐԻ</w:t>
      </w:r>
      <w:r w:rsidRPr="006C16C4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341725" w:rsidRPr="006C16C4" w:rsidRDefault="00341725" w:rsidP="0067675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341725" w:rsidRPr="006C16C4" w:rsidRDefault="00341725" w:rsidP="0067675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C16C4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341725" w:rsidRPr="006C16C4" w:rsidRDefault="00341725" w:rsidP="00676756">
      <w:pPr>
        <w:jc w:val="right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դրամ</w:t>
      </w:r>
    </w:p>
    <w:tbl>
      <w:tblPr>
        <w:tblW w:w="153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1024"/>
        <w:gridCol w:w="1025"/>
        <w:gridCol w:w="1024"/>
        <w:gridCol w:w="1025"/>
        <w:gridCol w:w="1025"/>
        <w:gridCol w:w="1024"/>
        <w:gridCol w:w="1025"/>
        <w:gridCol w:w="1024"/>
        <w:gridCol w:w="1025"/>
        <w:gridCol w:w="1025"/>
        <w:gridCol w:w="1024"/>
        <w:gridCol w:w="1025"/>
        <w:gridCol w:w="1025"/>
      </w:tblGrid>
      <w:tr w:rsidR="00341725" w:rsidRPr="00697B0D" w:rsidTr="008B4FEC">
        <w:trPr>
          <w:cantSplit/>
          <w:trHeight w:val="593"/>
        </w:trPr>
        <w:tc>
          <w:tcPr>
            <w:tcW w:w="540" w:type="dxa"/>
            <w:vMerge w:val="restart"/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341725" w:rsidRPr="006C16C4" w:rsidRDefault="00341725" w:rsidP="00850850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/>
              </w:rPr>
              <w:t xml:space="preserve"> </w:t>
            </w:r>
            <w:r w:rsidRPr="006C16C4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13320" w:type="dxa"/>
            <w:gridSpan w:val="13"/>
          </w:tcPr>
          <w:p w:rsidR="00341725" w:rsidRPr="006C16C4" w:rsidRDefault="00341725" w:rsidP="00850850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16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Pr="006C16C4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341725" w:rsidRPr="006C16C4" w:rsidTr="008B4FEC">
        <w:trPr>
          <w:cantSplit/>
          <w:trHeight w:val="1412"/>
        </w:trPr>
        <w:tc>
          <w:tcPr>
            <w:tcW w:w="540" w:type="dxa"/>
            <w:vMerge/>
            <w:vAlign w:val="center"/>
          </w:tcPr>
          <w:p w:rsidR="00341725" w:rsidRPr="006C16C4" w:rsidRDefault="00341725" w:rsidP="00850850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/>
            <w:vAlign w:val="center"/>
          </w:tcPr>
          <w:p w:rsidR="00341725" w:rsidRPr="006C16C4" w:rsidRDefault="00341725" w:rsidP="00850850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024" w:type="dxa"/>
            <w:textDirection w:val="btLr"/>
            <w:vAlign w:val="center"/>
          </w:tcPr>
          <w:p w:rsidR="00341725" w:rsidRPr="006C16C4" w:rsidRDefault="00341725" w:rsidP="0085085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1025" w:type="dxa"/>
            <w:textDirection w:val="btLr"/>
            <w:vAlign w:val="center"/>
          </w:tcPr>
          <w:p w:rsidR="00341725" w:rsidRPr="006C16C4" w:rsidRDefault="00341725" w:rsidP="00850850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1024" w:type="dxa"/>
            <w:textDirection w:val="btLr"/>
            <w:vAlign w:val="center"/>
          </w:tcPr>
          <w:p w:rsidR="00341725" w:rsidRPr="006C16C4" w:rsidRDefault="00341725" w:rsidP="0085085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1025" w:type="dxa"/>
            <w:textDirection w:val="btLr"/>
            <w:vAlign w:val="center"/>
          </w:tcPr>
          <w:p w:rsidR="00341725" w:rsidRPr="006C16C4" w:rsidRDefault="00341725" w:rsidP="00850850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1025" w:type="dxa"/>
            <w:textDirection w:val="btLr"/>
            <w:vAlign w:val="center"/>
          </w:tcPr>
          <w:p w:rsidR="00341725" w:rsidRPr="006C16C4" w:rsidRDefault="00341725" w:rsidP="0085085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1024" w:type="dxa"/>
            <w:textDirection w:val="btLr"/>
            <w:vAlign w:val="center"/>
          </w:tcPr>
          <w:p w:rsidR="00341725" w:rsidRPr="006C16C4" w:rsidRDefault="00341725" w:rsidP="0085085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1025" w:type="dxa"/>
            <w:textDirection w:val="btLr"/>
            <w:vAlign w:val="center"/>
          </w:tcPr>
          <w:p w:rsidR="00341725" w:rsidRPr="006C16C4" w:rsidRDefault="00341725" w:rsidP="0085085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024" w:type="dxa"/>
            <w:textDirection w:val="btLr"/>
            <w:vAlign w:val="center"/>
          </w:tcPr>
          <w:p w:rsidR="00341725" w:rsidRPr="006C16C4" w:rsidRDefault="00341725" w:rsidP="0085085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1025" w:type="dxa"/>
            <w:textDirection w:val="btLr"/>
            <w:vAlign w:val="center"/>
          </w:tcPr>
          <w:p w:rsidR="00341725" w:rsidRPr="006C16C4" w:rsidRDefault="00341725" w:rsidP="0085085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025" w:type="dxa"/>
            <w:textDirection w:val="btLr"/>
            <w:vAlign w:val="center"/>
          </w:tcPr>
          <w:p w:rsidR="00341725" w:rsidRPr="006C16C4" w:rsidRDefault="00341725" w:rsidP="0085085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1024" w:type="dxa"/>
            <w:textDirection w:val="btLr"/>
            <w:vAlign w:val="center"/>
          </w:tcPr>
          <w:p w:rsidR="00341725" w:rsidRPr="006C16C4" w:rsidRDefault="00341725" w:rsidP="0085085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8B4FEC">
              <w:rPr>
                <w:rFonts w:ascii="GHEA Grapalat" w:hAnsi="GHEA Grapalat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1025" w:type="dxa"/>
            <w:textDirection w:val="btLr"/>
            <w:vAlign w:val="center"/>
          </w:tcPr>
          <w:p w:rsidR="00341725" w:rsidRPr="006C16C4" w:rsidRDefault="00341725" w:rsidP="0085085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41725" w:rsidRPr="006C16C4" w:rsidRDefault="00341725" w:rsidP="00850850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8B4FEC">
              <w:rPr>
                <w:rFonts w:ascii="GHEA Grapalat" w:hAnsi="GHEA Grapalat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341725" w:rsidRPr="006C16C4" w:rsidRDefault="00341725" w:rsidP="00850850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341725" w:rsidRPr="006C16C4" w:rsidTr="008B4FEC">
        <w:trPr>
          <w:cantSplit/>
          <w:trHeight w:val="338"/>
        </w:trPr>
        <w:tc>
          <w:tcPr>
            <w:tcW w:w="540" w:type="dxa"/>
            <w:vAlign w:val="center"/>
          </w:tcPr>
          <w:p w:rsidR="00341725" w:rsidRPr="006C16C4" w:rsidRDefault="00341725" w:rsidP="00850850">
            <w:pPr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</w:tcPr>
          <w:p w:rsidR="00341725" w:rsidRPr="006C16C4" w:rsidRDefault="00341725" w:rsidP="00850850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  <w:r>
              <w:rPr>
                <w:rFonts w:ascii="GHEA Grapalat" w:hAnsi="GHEA Grapalat" w:cs="Arial"/>
                <w:sz w:val="20"/>
                <w:lang w:val="pt-BR"/>
              </w:rPr>
              <w:t>Շինանյութ</w:t>
            </w:r>
          </w:p>
        </w:tc>
        <w:tc>
          <w:tcPr>
            <w:tcW w:w="10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</w:t>
            </w:r>
          </w:p>
        </w:tc>
        <w:tc>
          <w:tcPr>
            <w:tcW w:w="1025" w:type="dxa"/>
          </w:tcPr>
          <w:p w:rsidR="00341725" w:rsidRPr="006C16C4" w:rsidRDefault="00341725" w:rsidP="00615B36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1024" w:type="dxa"/>
          </w:tcPr>
          <w:p w:rsidR="00341725" w:rsidRPr="006C16C4" w:rsidRDefault="00341725" w:rsidP="00615B36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</w:t>
            </w:r>
          </w:p>
        </w:tc>
        <w:tc>
          <w:tcPr>
            <w:tcW w:w="1025" w:type="dxa"/>
          </w:tcPr>
          <w:p w:rsidR="00341725" w:rsidRPr="006C16C4" w:rsidRDefault="00341725" w:rsidP="00615B36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</w:t>
            </w:r>
          </w:p>
        </w:tc>
        <w:tc>
          <w:tcPr>
            <w:tcW w:w="1025" w:type="dxa"/>
          </w:tcPr>
          <w:p w:rsidR="00341725" w:rsidRDefault="00341725">
            <w:r>
              <w:rPr>
                <w:rFonts w:ascii="GHEA Grapalat" w:hAnsi="GHEA Grapalat"/>
                <w:sz w:val="20"/>
                <w:lang w:val="pt-BR"/>
              </w:rPr>
              <w:t>10</w:t>
            </w:r>
            <w:r w:rsidRPr="00630E43">
              <w:rPr>
                <w:rFonts w:ascii="GHEA Grapalat" w:hAnsi="GHEA Grapalat"/>
                <w:sz w:val="20"/>
                <w:lang w:val="pt-BR"/>
              </w:rPr>
              <w:t>0 %</w:t>
            </w:r>
          </w:p>
        </w:tc>
        <w:tc>
          <w:tcPr>
            <w:tcW w:w="1024" w:type="dxa"/>
          </w:tcPr>
          <w:p w:rsidR="00341725" w:rsidRDefault="00341725">
            <w:r w:rsidRPr="00630E4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1025" w:type="dxa"/>
          </w:tcPr>
          <w:p w:rsidR="00341725" w:rsidRDefault="00341725">
            <w:r w:rsidRPr="00630E4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1024" w:type="dxa"/>
          </w:tcPr>
          <w:p w:rsidR="00341725" w:rsidRDefault="00341725">
            <w:r w:rsidRPr="00630E4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1025" w:type="dxa"/>
          </w:tcPr>
          <w:p w:rsidR="00341725" w:rsidRDefault="00341725">
            <w:r w:rsidRPr="00630E4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1025" w:type="dxa"/>
          </w:tcPr>
          <w:p w:rsidR="00341725" w:rsidRDefault="00341725">
            <w:r w:rsidRPr="00630E4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1024" w:type="dxa"/>
          </w:tcPr>
          <w:p w:rsidR="00341725" w:rsidRDefault="00341725">
            <w:r w:rsidRPr="00630E4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1025" w:type="dxa"/>
          </w:tcPr>
          <w:p w:rsidR="00341725" w:rsidRDefault="00341725">
            <w:r w:rsidRPr="00630E4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1025" w:type="dxa"/>
            <w:tcBorders>
              <w:left w:val="single" w:sz="4" w:space="0" w:color="000000"/>
            </w:tcBorders>
          </w:tcPr>
          <w:p w:rsidR="00341725" w:rsidRDefault="00341725">
            <w:r w:rsidRPr="00630E4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</w:tr>
    </w:tbl>
    <w:p w:rsidR="00341725" w:rsidRPr="006C16C4" w:rsidRDefault="00341725" w:rsidP="00676756">
      <w:pPr>
        <w:jc w:val="right"/>
        <w:rPr>
          <w:rFonts w:ascii="GHEA Grapalat" w:hAnsi="GHEA Grapalat"/>
          <w:sz w:val="20"/>
          <w:lang w:val="ru-RU"/>
        </w:rPr>
      </w:pPr>
    </w:p>
    <w:p w:rsidR="00341725" w:rsidRDefault="00341725" w:rsidP="00E4130A">
      <w:pPr>
        <w:numPr>
          <w:ilvl w:val="0"/>
          <w:numId w:val="9"/>
        </w:numPr>
        <w:rPr>
          <w:rFonts w:ascii="GHEA Grapalat" w:hAnsi="GHEA Grapalat" w:cs="Sylfaen"/>
          <w:i/>
          <w:sz w:val="18"/>
          <w:szCs w:val="18"/>
          <w:lang w:val="pt-BR"/>
        </w:rPr>
      </w:pPr>
      <w:r w:rsidRPr="006C16C4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341725" w:rsidRDefault="00341725" w:rsidP="00E4130A">
      <w:pPr>
        <w:rPr>
          <w:rFonts w:ascii="GHEA Grapalat" w:hAnsi="GHEA Grapalat" w:cs="Sylfaen"/>
          <w:i/>
          <w:sz w:val="18"/>
          <w:szCs w:val="18"/>
          <w:lang w:val="pt-BR"/>
        </w:rPr>
      </w:pPr>
    </w:p>
    <w:p w:rsidR="00341725" w:rsidRDefault="00341725" w:rsidP="00E4130A">
      <w:pPr>
        <w:rPr>
          <w:rFonts w:ascii="GHEA Grapalat" w:hAnsi="GHEA Grapalat" w:cs="Sylfaen"/>
          <w:i/>
          <w:sz w:val="18"/>
          <w:szCs w:val="18"/>
          <w:lang w:val="pt-BR"/>
        </w:rPr>
      </w:pPr>
    </w:p>
    <w:tbl>
      <w:tblPr>
        <w:tblpPr w:leftFromText="180" w:rightFromText="180" w:vertAnchor="text" w:horzAnchor="margin" w:tblpXSpec="center" w:tblpY="69"/>
        <w:tblW w:w="0" w:type="auto"/>
        <w:tblLook w:val="01E0"/>
      </w:tblPr>
      <w:tblGrid>
        <w:gridCol w:w="4927"/>
        <w:gridCol w:w="4927"/>
      </w:tblGrid>
      <w:tr w:rsidR="00341725" w:rsidRPr="00C3108D" w:rsidTr="00C92347">
        <w:tc>
          <w:tcPr>
            <w:tcW w:w="4927" w:type="dxa"/>
          </w:tcPr>
          <w:p w:rsidR="00341725" w:rsidRPr="00C92347" w:rsidRDefault="00341725" w:rsidP="00C9234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C92347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</w:tc>
        <w:tc>
          <w:tcPr>
            <w:tcW w:w="4927" w:type="dxa"/>
          </w:tcPr>
          <w:p w:rsidR="00341725" w:rsidRPr="00C92347" w:rsidRDefault="00341725" w:rsidP="00C9234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C92347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</w:tc>
      </w:tr>
      <w:tr w:rsidR="00341725" w:rsidRPr="000B3F38" w:rsidTr="00C92347">
        <w:tc>
          <w:tcPr>
            <w:tcW w:w="4927" w:type="dxa"/>
          </w:tcPr>
          <w:p w:rsidR="00341725" w:rsidRPr="00C92347" w:rsidRDefault="00341725" w:rsidP="00C92347">
            <w:pPr>
              <w:rPr>
                <w:rFonts w:ascii="GHEA Grapalat" w:hAnsi="GHEA Grapalat" w:cs="Arial Armenian"/>
                <w:sz w:val="20"/>
                <w:lang w:val="nb-NO"/>
              </w:rPr>
            </w:pPr>
            <w:r w:rsidRPr="00C92347">
              <w:rPr>
                <w:rFonts w:ascii="GHEA Grapalat" w:hAnsi="GHEA Grapalat" w:cs="Sylfaen"/>
                <w:sz w:val="20"/>
                <w:lang w:val="nb-NO"/>
              </w:rPr>
              <w:t>«</w:t>
            </w:r>
            <w:r w:rsidRPr="00C92347">
              <w:rPr>
                <w:rFonts w:ascii="GHEA Grapalat" w:hAnsi="GHEA Grapalat" w:cs="Sylfaen"/>
                <w:sz w:val="20"/>
              </w:rPr>
              <w:t>Հայաստանի</w:t>
            </w:r>
            <w:r w:rsidRPr="00C92347">
              <w:rPr>
                <w:rFonts w:ascii="GHEA Grapalat" w:hAnsi="GHEA Grapalat" w:cs="Arial Armenian"/>
                <w:sz w:val="20"/>
                <w:lang w:val="nb-NO"/>
              </w:rPr>
              <w:t xml:space="preserve"> </w:t>
            </w:r>
            <w:r w:rsidRPr="00C92347">
              <w:rPr>
                <w:rFonts w:ascii="GHEA Grapalat" w:hAnsi="GHEA Grapalat" w:cs="Sylfaen"/>
                <w:sz w:val="20"/>
              </w:rPr>
              <w:t>ազ</w:t>
            </w:r>
            <w:r w:rsidRPr="00C92347">
              <w:rPr>
                <w:rFonts w:ascii="GHEA Grapalat" w:hAnsi="GHEA Grapalat" w:cs="Arial Armenian"/>
                <w:sz w:val="20"/>
              </w:rPr>
              <w:t>գ</w:t>
            </w:r>
            <w:r w:rsidRPr="00C92347">
              <w:rPr>
                <w:rFonts w:ascii="GHEA Grapalat" w:hAnsi="GHEA Grapalat" w:cs="Sylfaen"/>
                <w:sz w:val="20"/>
              </w:rPr>
              <w:t>ային</w:t>
            </w:r>
            <w:r w:rsidRPr="00C92347">
              <w:rPr>
                <w:rFonts w:ascii="GHEA Grapalat" w:hAnsi="GHEA Grapalat" w:cs="Arial Armenian"/>
                <w:sz w:val="20"/>
                <w:lang w:val="nb-NO"/>
              </w:rPr>
              <w:t xml:space="preserve"> </w:t>
            </w:r>
            <w:r w:rsidRPr="00C92347">
              <w:rPr>
                <w:rFonts w:ascii="GHEA Grapalat" w:hAnsi="GHEA Grapalat" w:cs="Sylfaen"/>
                <w:sz w:val="20"/>
              </w:rPr>
              <w:t>արխիվ</w:t>
            </w:r>
            <w:r w:rsidRPr="00C92347">
              <w:rPr>
                <w:rFonts w:ascii="GHEA Grapalat" w:hAnsi="GHEA Grapalat" w:cs="Sylfaen"/>
                <w:sz w:val="20"/>
                <w:lang w:val="nb-NO"/>
              </w:rPr>
              <w:t xml:space="preserve">» </w:t>
            </w:r>
            <w:r w:rsidRPr="00C92347">
              <w:rPr>
                <w:rFonts w:ascii="GHEA Grapalat" w:hAnsi="GHEA Grapalat" w:cs="Sylfaen"/>
                <w:sz w:val="20"/>
              </w:rPr>
              <w:t>ՊՈԱԿ</w:t>
            </w:r>
          </w:p>
          <w:p w:rsidR="00341725" w:rsidRPr="00C92347" w:rsidRDefault="00341725" w:rsidP="00C92347">
            <w:pPr>
              <w:rPr>
                <w:rFonts w:ascii="GHEA Grapalat" w:hAnsi="GHEA Grapalat" w:cs="Arial Armenian"/>
                <w:sz w:val="20"/>
                <w:lang w:val="nb-NO"/>
              </w:rPr>
            </w:pPr>
            <w:r w:rsidRPr="00C92347">
              <w:rPr>
                <w:rFonts w:ascii="GHEA Grapalat" w:hAnsi="GHEA Grapalat" w:cs="Sylfaen"/>
                <w:sz w:val="20"/>
              </w:rPr>
              <w:t>ք</w:t>
            </w:r>
            <w:r w:rsidRPr="00C92347">
              <w:rPr>
                <w:rFonts w:ascii="GHEA Grapalat" w:hAnsi="GHEA Grapalat" w:cs="Arial Armenian"/>
                <w:sz w:val="20"/>
                <w:lang w:val="nb-NO"/>
              </w:rPr>
              <w:t>.</w:t>
            </w:r>
            <w:r w:rsidRPr="00C92347">
              <w:rPr>
                <w:rFonts w:ascii="GHEA Grapalat" w:hAnsi="GHEA Grapalat" w:cs="Sylfaen"/>
                <w:sz w:val="20"/>
              </w:rPr>
              <w:t>Երևան</w:t>
            </w:r>
            <w:r w:rsidRPr="00C92347">
              <w:rPr>
                <w:rFonts w:ascii="GHEA Grapalat" w:hAnsi="GHEA Grapalat" w:cs="Arial Armenian"/>
                <w:sz w:val="20"/>
                <w:lang w:val="nb-NO"/>
              </w:rPr>
              <w:t xml:space="preserve">, </w:t>
            </w:r>
            <w:r w:rsidRPr="00C92347">
              <w:rPr>
                <w:rFonts w:ascii="GHEA Grapalat" w:hAnsi="GHEA Grapalat" w:cs="Sylfaen"/>
                <w:sz w:val="20"/>
              </w:rPr>
              <w:t>Հր</w:t>
            </w:r>
            <w:r w:rsidRPr="00C92347">
              <w:rPr>
                <w:rFonts w:ascii="GHEA Grapalat" w:hAnsi="GHEA Grapalat" w:cs="Arial Armenian"/>
                <w:sz w:val="20"/>
                <w:lang w:val="nb-NO"/>
              </w:rPr>
              <w:t>.</w:t>
            </w:r>
            <w:r w:rsidRPr="00C92347">
              <w:rPr>
                <w:rFonts w:ascii="GHEA Grapalat" w:hAnsi="GHEA Grapalat" w:cs="Sylfaen"/>
                <w:sz w:val="20"/>
              </w:rPr>
              <w:t>Քոչարի</w:t>
            </w:r>
            <w:r w:rsidRPr="00C92347">
              <w:rPr>
                <w:rFonts w:ascii="GHEA Grapalat" w:hAnsi="GHEA Grapalat" w:cs="Arial Armenian"/>
                <w:sz w:val="20"/>
                <w:lang w:val="nb-NO"/>
              </w:rPr>
              <w:t xml:space="preserve"> 5/2</w:t>
            </w:r>
          </w:p>
          <w:p w:rsidR="00341725" w:rsidRPr="00C92347" w:rsidRDefault="00341725" w:rsidP="00C92347">
            <w:pPr>
              <w:rPr>
                <w:rFonts w:ascii="GHEA Grapalat" w:hAnsi="GHEA Grapalat" w:cs="Arial Armenian"/>
                <w:sz w:val="20"/>
                <w:lang w:val="nb-NO"/>
              </w:rPr>
            </w:pPr>
            <w:r w:rsidRPr="00C92347">
              <w:rPr>
                <w:rFonts w:ascii="GHEA Grapalat" w:hAnsi="GHEA Grapalat" w:cs="Sylfaen"/>
                <w:sz w:val="20"/>
              </w:rPr>
              <w:t>ՀՎՀՀ</w:t>
            </w:r>
            <w:r w:rsidRPr="00C92347">
              <w:rPr>
                <w:rFonts w:ascii="GHEA Grapalat" w:hAnsi="GHEA Grapalat" w:cs="Arial Armenian"/>
                <w:sz w:val="20"/>
                <w:lang w:val="nb-NO"/>
              </w:rPr>
              <w:t xml:space="preserve"> 00078217</w:t>
            </w:r>
          </w:p>
          <w:p w:rsidR="00341725" w:rsidRPr="00C92347" w:rsidRDefault="00341725" w:rsidP="00C92347">
            <w:pPr>
              <w:rPr>
                <w:rFonts w:ascii="GHEA Grapalat" w:hAnsi="GHEA Grapalat" w:cs="Arial Armenian"/>
                <w:sz w:val="20"/>
                <w:lang w:val="nb-NO"/>
              </w:rPr>
            </w:pPr>
            <w:r w:rsidRPr="00C92347">
              <w:rPr>
                <w:rFonts w:ascii="GHEA Grapalat" w:hAnsi="GHEA Grapalat"/>
                <w:sz w:val="20"/>
                <w:lang w:val="nb-NO"/>
              </w:rPr>
              <w:t>«</w:t>
            </w:r>
            <w:r w:rsidRPr="00C92347">
              <w:rPr>
                <w:rFonts w:ascii="GHEA Grapalat" w:hAnsi="GHEA Grapalat" w:cs="Sylfaen"/>
                <w:sz w:val="20"/>
              </w:rPr>
              <w:t>ՎՏԲ</w:t>
            </w:r>
            <w:r w:rsidRPr="00C92347">
              <w:rPr>
                <w:rFonts w:ascii="GHEA Grapalat" w:hAnsi="GHEA Grapalat" w:cs="Arial Armenian"/>
                <w:sz w:val="20"/>
                <w:lang w:val="nb-NO"/>
              </w:rPr>
              <w:t xml:space="preserve"> </w:t>
            </w:r>
            <w:r w:rsidRPr="00C92347">
              <w:rPr>
                <w:rFonts w:ascii="GHEA Grapalat" w:hAnsi="GHEA Grapalat" w:cs="Sylfaen"/>
                <w:sz w:val="20"/>
              </w:rPr>
              <w:t>Հայաստան</w:t>
            </w:r>
            <w:r w:rsidRPr="00C92347">
              <w:rPr>
                <w:rFonts w:ascii="GHEA Grapalat" w:hAnsi="GHEA Grapalat" w:cs="Arial Armenian"/>
                <w:sz w:val="20"/>
                <w:lang w:val="nb-NO"/>
              </w:rPr>
              <w:t xml:space="preserve"> </w:t>
            </w:r>
            <w:r w:rsidRPr="00C92347">
              <w:rPr>
                <w:rFonts w:ascii="GHEA Grapalat" w:hAnsi="GHEA Grapalat" w:cs="Sylfaen"/>
                <w:sz w:val="20"/>
              </w:rPr>
              <w:t>բանկ</w:t>
            </w:r>
            <w:r w:rsidRPr="00C92347">
              <w:rPr>
                <w:rFonts w:ascii="GHEA Grapalat" w:hAnsi="GHEA Grapalat" w:cs="Sylfaen"/>
                <w:sz w:val="20"/>
                <w:lang w:val="nb-NO"/>
              </w:rPr>
              <w:t>»</w:t>
            </w:r>
            <w:r w:rsidRPr="00C92347">
              <w:rPr>
                <w:rFonts w:ascii="GHEA Grapalat" w:hAnsi="GHEA Grapalat" w:cs="Arial Armenian"/>
                <w:sz w:val="20"/>
                <w:lang w:val="nb-NO"/>
              </w:rPr>
              <w:t xml:space="preserve"> </w:t>
            </w:r>
            <w:r w:rsidRPr="00C92347">
              <w:rPr>
                <w:rFonts w:ascii="GHEA Grapalat" w:hAnsi="GHEA Grapalat" w:cs="Sylfaen"/>
                <w:sz w:val="20"/>
              </w:rPr>
              <w:t>ՓԲԸ</w:t>
            </w:r>
          </w:p>
          <w:p w:rsidR="00341725" w:rsidRPr="00C92347" w:rsidRDefault="00341725" w:rsidP="00C92347">
            <w:pPr>
              <w:rPr>
                <w:rFonts w:ascii="GHEA Grapalat" w:hAnsi="GHEA Grapalat" w:cs="Arial Armenian"/>
                <w:sz w:val="20"/>
                <w:lang w:val="nb-NO"/>
              </w:rPr>
            </w:pPr>
            <w:r w:rsidRPr="00C92347">
              <w:rPr>
                <w:rFonts w:ascii="GHEA Grapalat" w:hAnsi="GHEA Grapalat" w:cs="Sylfaen"/>
                <w:sz w:val="20"/>
              </w:rPr>
              <w:t>Հ</w:t>
            </w:r>
            <w:r w:rsidRPr="00C92347">
              <w:rPr>
                <w:rFonts w:ascii="GHEA Grapalat" w:hAnsi="GHEA Grapalat" w:cs="Arial Armenian"/>
                <w:sz w:val="20"/>
                <w:lang w:val="nb-NO"/>
              </w:rPr>
              <w:t>/</w:t>
            </w:r>
            <w:r w:rsidRPr="00C92347">
              <w:rPr>
                <w:rFonts w:ascii="GHEA Grapalat" w:hAnsi="GHEA Grapalat" w:cs="Sylfaen"/>
                <w:sz w:val="20"/>
              </w:rPr>
              <w:t>Հ</w:t>
            </w:r>
            <w:r w:rsidRPr="00C92347">
              <w:rPr>
                <w:rFonts w:ascii="GHEA Grapalat" w:hAnsi="GHEA Grapalat" w:cs="Arial Armenian"/>
                <w:sz w:val="20"/>
                <w:lang w:val="nb-NO"/>
              </w:rPr>
              <w:t xml:space="preserve"> 16048100944900</w:t>
            </w:r>
          </w:p>
          <w:p w:rsidR="00341725" w:rsidRPr="00C92347" w:rsidRDefault="00341725" w:rsidP="00C92347">
            <w:pPr>
              <w:rPr>
                <w:rFonts w:ascii="GHEA Grapalat" w:hAnsi="GHEA Grapalat"/>
                <w:sz w:val="20"/>
                <w:lang w:val="ru-RU"/>
              </w:rPr>
            </w:pPr>
            <w:r w:rsidRPr="00C92347">
              <w:rPr>
                <w:rFonts w:ascii="GHEA Grapalat" w:hAnsi="GHEA Grapalat" w:cs="Sylfaen"/>
                <w:sz w:val="20"/>
              </w:rPr>
              <w:t>Տնօրեն</w:t>
            </w:r>
          </w:p>
          <w:p w:rsidR="00341725" w:rsidRPr="00C92347" w:rsidRDefault="00341725" w:rsidP="00C92347">
            <w:pPr>
              <w:jc w:val="both"/>
              <w:rPr>
                <w:rFonts w:ascii="GHEA Grapalat" w:hAnsi="GHEA Grapalat"/>
                <w:sz w:val="18"/>
                <w:lang w:val="ru-RU"/>
              </w:rPr>
            </w:pPr>
            <w:r w:rsidRPr="00C92347">
              <w:rPr>
                <w:rFonts w:ascii="GHEA Grapalat" w:hAnsi="GHEA Grapalat"/>
                <w:sz w:val="20"/>
                <w:lang w:val="ru-RU"/>
              </w:rPr>
              <w:t xml:space="preserve">                                            </w:t>
            </w:r>
            <w:r w:rsidRPr="00C92347">
              <w:rPr>
                <w:rFonts w:ascii="GHEA Grapalat" w:hAnsi="GHEA Grapalat"/>
                <w:sz w:val="20"/>
              </w:rPr>
              <w:t xml:space="preserve">          </w:t>
            </w:r>
            <w:r w:rsidRPr="00C92347">
              <w:rPr>
                <w:rFonts w:ascii="GHEA Grapalat" w:hAnsi="GHEA Grapalat" w:cs="Sylfaen"/>
                <w:sz w:val="20"/>
              </w:rPr>
              <w:t>Ա</w:t>
            </w:r>
            <w:r w:rsidRPr="00C92347">
              <w:rPr>
                <w:rFonts w:ascii="GHEA Grapalat" w:hAnsi="GHEA Grapalat" w:cs="Arial Armenian"/>
                <w:sz w:val="20"/>
                <w:lang w:val="ru-RU"/>
              </w:rPr>
              <w:t>.</w:t>
            </w:r>
            <w:r w:rsidRPr="00C92347">
              <w:rPr>
                <w:rFonts w:ascii="GHEA Grapalat" w:hAnsi="GHEA Grapalat" w:cs="Sylfaen"/>
                <w:sz w:val="20"/>
              </w:rPr>
              <w:t>Վիրաբյան</w:t>
            </w:r>
            <w:r w:rsidRPr="00C92347">
              <w:rPr>
                <w:rFonts w:ascii="GHEA Grapalat" w:hAnsi="GHEA Grapalat"/>
                <w:sz w:val="20"/>
                <w:lang w:val="ru-RU"/>
              </w:rPr>
              <w:t xml:space="preserve">                                           </w:t>
            </w:r>
          </w:p>
        </w:tc>
        <w:tc>
          <w:tcPr>
            <w:tcW w:w="4927" w:type="dxa"/>
          </w:tcPr>
          <w:p w:rsidR="00341725" w:rsidRPr="00C92347" w:rsidRDefault="00341725" w:rsidP="00C92347">
            <w:pPr>
              <w:jc w:val="both"/>
              <w:rPr>
                <w:rFonts w:ascii="GHEA Grapalat" w:hAnsi="GHEA Grapalat"/>
                <w:sz w:val="18"/>
                <w:lang w:val="ru-RU"/>
              </w:rPr>
            </w:pPr>
          </w:p>
        </w:tc>
      </w:tr>
    </w:tbl>
    <w:p w:rsidR="00341725" w:rsidRDefault="00341725" w:rsidP="00E4130A">
      <w:pPr>
        <w:rPr>
          <w:rFonts w:ascii="GHEA Grapalat" w:hAnsi="GHEA Grapalat" w:cs="Sylfaen"/>
          <w:i/>
          <w:sz w:val="18"/>
          <w:szCs w:val="18"/>
          <w:lang w:val="pt-BR"/>
        </w:rPr>
      </w:pPr>
    </w:p>
    <w:p w:rsidR="00341725" w:rsidRPr="006C16C4" w:rsidRDefault="00341725" w:rsidP="00E4130A">
      <w:pPr>
        <w:rPr>
          <w:rFonts w:ascii="GHEA Grapalat" w:hAnsi="GHEA Grapalat"/>
          <w:i/>
          <w:sz w:val="18"/>
          <w:szCs w:val="18"/>
          <w:lang w:val="ru-RU"/>
        </w:rPr>
      </w:pPr>
    </w:p>
    <w:p w:rsidR="00341725" w:rsidRPr="006C16C4" w:rsidRDefault="00341725" w:rsidP="00676756">
      <w:pPr>
        <w:jc w:val="right"/>
        <w:rPr>
          <w:rFonts w:ascii="GHEA Grapalat" w:hAnsi="GHEA Grapalat"/>
          <w:sz w:val="20"/>
          <w:lang w:val="ru-RU"/>
        </w:rPr>
      </w:pPr>
    </w:p>
    <w:p w:rsidR="00341725" w:rsidRPr="006C16C4" w:rsidRDefault="00341725" w:rsidP="00676756">
      <w:pPr>
        <w:rPr>
          <w:rFonts w:ascii="GHEA Grapalat" w:hAnsi="GHEA Grapalat"/>
          <w:sz w:val="20"/>
          <w:lang w:val="ru-RU"/>
        </w:rPr>
      </w:pPr>
    </w:p>
    <w:p w:rsidR="00341725" w:rsidRPr="006C16C4" w:rsidRDefault="00341725" w:rsidP="00676756">
      <w:pPr>
        <w:rPr>
          <w:rFonts w:ascii="GHEA Grapalat" w:hAnsi="GHEA Grapalat"/>
          <w:sz w:val="20"/>
          <w:lang w:val="ru-RU"/>
        </w:rPr>
      </w:pPr>
    </w:p>
    <w:p w:rsidR="00341725" w:rsidRDefault="00341725" w:rsidP="00676756">
      <w:pPr>
        <w:rPr>
          <w:rFonts w:ascii="GHEA Grapalat" w:hAnsi="GHEA Grapalat"/>
          <w:sz w:val="20"/>
          <w:lang w:val="ru-RU"/>
        </w:rPr>
        <w:sectPr w:rsidR="00341725" w:rsidSect="008B4FEC">
          <w:pgSz w:w="16838" w:h="11906" w:orient="landscape" w:code="9"/>
          <w:pgMar w:top="1134" w:right="567" w:bottom="663" w:left="1134" w:header="561" w:footer="561" w:gutter="0"/>
          <w:cols w:space="720"/>
        </w:sectPr>
      </w:pPr>
    </w:p>
    <w:p w:rsidR="00341725" w:rsidRPr="006C16C4" w:rsidRDefault="00341725" w:rsidP="00676756">
      <w:pPr>
        <w:jc w:val="right"/>
        <w:rPr>
          <w:rFonts w:ascii="GHEA Grapalat" w:hAnsi="GHEA Grapalat" w:cs="Sylfaen"/>
          <w:sz w:val="20"/>
          <w:lang w:val="ru-RU"/>
        </w:rPr>
      </w:pPr>
      <w:r w:rsidRPr="006C16C4">
        <w:rPr>
          <w:rFonts w:ascii="GHEA Grapalat" w:hAnsi="GHEA Grapalat" w:cs="Sylfaen"/>
          <w:sz w:val="20"/>
          <w:lang w:val="pt-BR"/>
        </w:rPr>
        <w:t>Հավելված</w:t>
      </w:r>
      <w:r w:rsidRPr="006C16C4">
        <w:rPr>
          <w:rFonts w:ascii="GHEA Grapalat" w:hAnsi="GHEA Grapalat" w:cs="Sylfaen"/>
          <w:sz w:val="20"/>
          <w:lang w:val="ru-RU"/>
        </w:rPr>
        <w:t xml:space="preserve"> 4</w:t>
      </w:r>
    </w:p>
    <w:p w:rsidR="00341725" w:rsidRPr="006C16C4" w:rsidRDefault="00341725" w:rsidP="00676756">
      <w:pPr>
        <w:jc w:val="right"/>
        <w:rPr>
          <w:rFonts w:ascii="GHEA Grapalat" w:hAnsi="GHEA Grapalat"/>
          <w:sz w:val="20"/>
          <w:lang w:val="ru-RU"/>
        </w:rPr>
      </w:pPr>
      <w:r w:rsidRPr="006C16C4">
        <w:rPr>
          <w:rFonts w:ascii="GHEA Grapalat" w:hAnsi="GHEA Grapalat" w:cs="Sylfaen"/>
          <w:sz w:val="20"/>
          <w:lang w:val="ru-RU"/>
        </w:rPr>
        <w:t>&lt;&lt;     &gt;&gt; &lt;&lt;     &gt;&gt; 20</w:t>
      </w:r>
      <w:r>
        <w:rPr>
          <w:rFonts w:ascii="GHEA Grapalat" w:hAnsi="GHEA Grapalat" w:cs="Sylfaen"/>
          <w:sz w:val="20"/>
        </w:rPr>
        <w:t>16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  <w:lang w:val="ru-RU"/>
        </w:rPr>
        <w:t>.</w:t>
      </w:r>
      <w:r w:rsidRPr="006C16C4">
        <w:rPr>
          <w:rFonts w:ascii="GHEA Grapalat" w:hAnsi="GHEA Grapalat"/>
          <w:sz w:val="20"/>
          <w:lang w:val="ru-RU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  <w:lang w:val="ru-RU"/>
        </w:rPr>
        <w:t xml:space="preserve"> </w:t>
      </w:r>
    </w:p>
    <w:p w:rsidR="00341725" w:rsidRPr="006C16C4" w:rsidRDefault="00341725" w:rsidP="00676756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6C16C4">
        <w:rPr>
          <w:rFonts w:ascii="GHEA Grapalat" w:hAnsi="GHEA Grapalat"/>
          <w:sz w:val="20"/>
          <w:lang w:val="pt-BR"/>
        </w:rPr>
        <w:t>N</w:t>
      </w:r>
      <w:r w:rsidRPr="006C16C4">
        <w:rPr>
          <w:rFonts w:ascii="GHEA Grapalat" w:hAnsi="GHEA Grapalat"/>
          <w:sz w:val="20"/>
          <w:lang w:val="ru-RU"/>
        </w:rPr>
        <w:t xml:space="preserve">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6C16C4">
        <w:rPr>
          <w:rFonts w:ascii="GHEA Grapalat" w:hAnsi="GHEA Grapalat"/>
          <w:i/>
          <w:sz w:val="20"/>
          <w:lang w:val="ru-RU"/>
        </w:rPr>
        <w:t xml:space="preserve"> </w:t>
      </w:r>
      <w:r w:rsidRPr="006C16C4">
        <w:rPr>
          <w:rFonts w:ascii="GHEA Grapalat" w:hAnsi="GHEA Grapalat"/>
          <w:i/>
          <w:sz w:val="20"/>
        </w:rPr>
        <w:t>գնման</w:t>
      </w:r>
      <w:r w:rsidRPr="006C16C4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341725" w:rsidRPr="00BD7EDE" w:rsidRDefault="00341725" w:rsidP="00676756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341725" w:rsidRPr="00BD7EDE" w:rsidRDefault="00341725" w:rsidP="00676756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341725" w:rsidRPr="00697B0D" w:rsidTr="0085085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41725" w:rsidRPr="006C16C4" w:rsidRDefault="00341725" w:rsidP="00850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D03E08">
              <w:rPr>
                <w:rFonts w:ascii="Arial Unicode" w:hAnsi="Arial Unicode"/>
                <w:iCs/>
                <w:color w:val="000000"/>
                <w:sz w:val="21"/>
                <w:szCs w:val="21"/>
                <w:lang w:val="ru-RU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341725" w:rsidRPr="006C16C4" w:rsidRDefault="00341725" w:rsidP="00850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341725" w:rsidRPr="006C16C4" w:rsidRDefault="00341725" w:rsidP="00850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341725" w:rsidRPr="006C16C4" w:rsidRDefault="00341725" w:rsidP="00850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341725" w:rsidRPr="006C16C4" w:rsidRDefault="00341725" w:rsidP="00850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341725" w:rsidRPr="006C16C4" w:rsidRDefault="00341725" w:rsidP="00850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341725" w:rsidRPr="006C16C4" w:rsidRDefault="00341725" w:rsidP="00850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341725" w:rsidRPr="006C16C4" w:rsidRDefault="00341725" w:rsidP="00850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341725" w:rsidRPr="006C16C4" w:rsidRDefault="00341725" w:rsidP="00850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341725" w:rsidRPr="006C16C4" w:rsidRDefault="00341725" w:rsidP="00850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341725" w:rsidRPr="006C16C4" w:rsidRDefault="00341725" w:rsidP="00850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341725" w:rsidRPr="006C16C4" w:rsidRDefault="00341725" w:rsidP="00850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341725" w:rsidRPr="006C16C4" w:rsidRDefault="00341725" w:rsidP="00850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341725" w:rsidRPr="006C16C4" w:rsidRDefault="00341725" w:rsidP="00850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341725" w:rsidRPr="006C16C4" w:rsidRDefault="00341725" w:rsidP="00676756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341725" w:rsidRPr="006C16C4" w:rsidRDefault="00341725" w:rsidP="00676756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341725" w:rsidRPr="006C16C4" w:rsidRDefault="00341725" w:rsidP="00676756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341725" w:rsidRPr="006C16C4" w:rsidRDefault="00341725" w:rsidP="00676756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6C16C4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341725" w:rsidRPr="006C16C4" w:rsidRDefault="00341725" w:rsidP="00676756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341725" w:rsidRPr="006C16C4" w:rsidRDefault="00341725" w:rsidP="00676756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6C16C4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341725" w:rsidRPr="006C16C4" w:rsidRDefault="00341725" w:rsidP="00676756">
      <w:pPr>
        <w:pStyle w:val="BodyTextIndent"/>
        <w:spacing w:line="240" w:lineRule="auto"/>
        <w:ind w:firstLine="0"/>
        <w:rPr>
          <w:iCs/>
          <w:lang w:val="es-ES"/>
        </w:rPr>
      </w:pPr>
    </w:p>
    <w:p w:rsidR="00341725" w:rsidRPr="006C16C4" w:rsidRDefault="00341725" w:rsidP="00676756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6C16C4">
        <w:rPr>
          <w:rFonts w:ascii="GHEA Grapalat" w:hAnsi="GHEA Grapalat"/>
          <w:color w:val="000000"/>
          <w:sz w:val="21"/>
          <w:szCs w:val="21"/>
        </w:rPr>
        <w:t>այսուհետ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6C16C4">
        <w:rPr>
          <w:rFonts w:ascii="GHEA Grapalat" w:hAnsi="GHEA Grapalat"/>
          <w:color w:val="000000"/>
          <w:sz w:val="21"/>
          <w:szCs w:val="21"/>
        </w:rPr>
        <w:t>Պայմանագիր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6C16C4">
        <w:rPr>
          <w:rFonts w:ascii="GHEA Grapalat" w:hAnsi="GHEA Grapalat"/>
          <w:color w:val="000000"/>
          <w:sz w:val="21"/>
          <w:szCs w:val="21"/>
        </w:rPr>
        <w:t>անվանումը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341725" w:rsidRPr="006C16C4" w:rsidRDefault="00341725" w:rsidP="00676756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341725" w:rsidRPr="006C16C4" w:rsidRDefault="00341725" w:rsidP="00676756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կնքման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ամսաթիվը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6C16C4">
        <w:rPr>
          <w:rFonts w:ascii="GHEA Grapalat" w:hAnsi="GHEA Grapalat"/>
          <w:color w:val="000000"/>
          <w:sz w:val="21"/>
          <w:szCs w:val="21"/>
        </w:rPr>
        <w:t>թ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341725" w:rsidRPr="006C16C4" w:rsidRDefault="00341725" w:rsidP="00676756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համարը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341725" w:rsidRPr="006C16C4" w:rsidRDefault="00341725" w:rsidP="00676756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341725" w:rsidRPr="006C16C4" w:rsidRDefault="00341725" w:rsidP="00676756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341725" w:rsidRPr="006C16C4" w:rsidRDefault="00341725" w:rsidP="00676756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341725" w:rsidRPr="006C16C4" w:rsidRDefault="00341725" w:rsidP="00676756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341725" w:rsidRPr="006C16C4" w:rsidTr="00850850">
        <w:tc>
          <w:tcPr>
            <w:tcW w:w="360" w:type="dxa"/>
            <w:vMerge w:val="restart"/>
            <w:vAlign w:val="center"/>
          </w:tcPr>
          <w:p w:rsidR="00341725" w:rsidRPr="006C16C4" w:rsidRDefault="00341725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vAlign w:val="center"/>
          </w:tcPr>
          <w:p w:rsidR="00341725" w:rsidRPr="006C16C4" w:rsidRDefault="00341725" w:rsidP="00850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6C16C4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341725" w:rsidRPr="006C16C4" w:rsidTr="00850850">
        <w:tc>
          <w:tcPr>
            <w:tcW w:w="360" w:type="dxa"/>
            <w:vMerge/>
          </w:tcPr>
          <w:p w:rsidR="00341725" w:rsidRPr="006C16C4" w:rsidRDefault="00341725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41725" w:rsidRPr="006C16C4" w:rsidRDefault="00341725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vAlign w:val="center"/>
          </w:tcPr>
          <w:p w:rsidR="00341725" w:rsidRPr="006C16C4" w:rsidRDefault="00341725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vAlign w:val="center"/>
          </w:tcPr>
          <w:p w:rsidR="00341725" w:rsidRPr="006C16C4" w:rsidRDefault="00341725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vAlign w:val="center"/>
          </w:tcPr>
          <w:p w:rsidR="00341725" w:rsidRPr="006C16C4" w:rsidRDefault="00341725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vAlign w:val="center"/>
          </w:tcPr>
          <w:p w:rsidR="00341725" w:rsidRPr="006C16C4" w:rsidRDefault="00341725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vAlign w:val="center"/>
          </w:tcPr>
          <w:p w:rsidR="00341725" w:rsidRPr="006C16C4" w:rsidRDefault="00341725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341725" w:rsidRPr="006C16C4" w:rsidTr="00850850">
        <w:trPr>
          <w:trHeight w:val="1105"/>
        </w:trPr>
        <w:tc>
          <w:tcPr>
            <w:tcW w:w="360" w:type="dxa"/>
            <w:vMerge/>
          </w:tcPr>
          <w:p w:rsidR="00341725" w:rsidRPr="006C16C4" w:rsidRDefault="00341725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341725" w:rsidRPr="006C16C4" w:rsidRDefault="00341725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341725" w:rsidRPr="006C16C4" w:rsidRDefault="00341725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341725" w:rsidRPr="006C16C4" w:rsidRDefault="00341725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vAlign w:val="center"/>
          </w:tcPr>
          <w:p w:rsidR="00341725" w:rsidRPr="006C16C4" w:rsidRDefault="00341725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vAlign w:val="center"/>
          </w:tcPr>
          <w:p w:rsidR="00341725" w:rsidRPr="006C16C4" w:rsidRDefault="00341725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vAlign w:val="center"/>
          </w:tcPr>
          <w:p w:rsidR="00341725" w:rsidRPr="006C16C4" w:rsidRDefault="00341725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vAlign w:val="center"/>
          </w:tcPr>
          <w:p w:rsidR="00341725" w:rsidRPr="006C16C4" w:rsidRDefault="00341725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41725" w:rsidRPr="006C16C4" w:rsidRDefault="00341725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41725" w:rsidRPr="006C16C4" w:rsidTr="00850850">
        <w:tc>
          <w:tcPr>
            <w:tcW w:w="360" w:type="dxa"/>
            <w:vAlign w:val="center"/>
          </w:tcPr>
          <w:p w:rsidR="00341725" w:rsidRPr="006C16C4" w:rsidRDefault="00341725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341725" w:rsidRPr="006C16C4" w:rsidRDefault="00341725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341725" w:rsidRPr="006C16C4" w:rsidRDefault="00341725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341725" w:rsidRPr="006C16C4" w:rsidRDefault="00341725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341725" w:rsidRPr="006C16C4" w:rsidRDefault="00341725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341725" w:rsidRPr="006C16C4" w:rsidRDefault="00341725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341725" w:rsidRPr="006C16C4" w:rsidRDefault="00341725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341725" w:rsidRPr="006C16C4" w:rsidRDefault="00341725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41725" w:rsidRPr="006C16C4" w:rsidRDefault="00341725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41725" w:rsidRPr="006C16C4" w:rsidTr="00850850">
        <w:tc>
          <w:tcPr>
            <w:tcW w:w="360" w:type="dxa"/>
          </w:tcPr>
          <w:p w:rsidR="00341725" w:rsidRPr="006C16C4" w:rsidRDefault="00341725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</w:tcPr>
          <w:p w:rsidR="00341725" w:rsidRPr="006C16C4" w:rsidRDefault="00341725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</w:tcPr>
          <w:p w:rsidR="00341725" w:rsidRPr="006C16C4" w:rsidRDefault="00341725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</w:tcPr>
          <w:p w:rsidR="00341725" w:rsidRPr="006C16C4" w:rsidRDefault="00341725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</w:tcPr>
          <w:p w:rsidR="00341725" w:rsidRPr="006C16C4" w:rsidRDefault="00341725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</w:tcPr>
          <w:p w:rsidR="00341725" w:rsidRPr="006C16C4" w:rsidRDefault="00341725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</w:tcPr>
          <w:p w:rsidR="00341725" w:rsidRPr="006C16C4" w:rsidRDefault="00341725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</w:tcPr>
          <w:p w:rsidR="00341725" w:rsidRPr="006C16C4" w:rsidRDefault="00341725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</w:tcPr>
          <w:p w:rsidR="00341725" w:rsidRPr="006C16C4" w:rsidRDefault="00341725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341725" w:rsidRPr="006C16C4" w:rsidTr="00850850">
        <w:tc>
          <w:tcPr>
            <w:tcW w:w="360" w:type="dxa"/>
          </w:tcPr>
          <w:p w:rsidR="00341725" w:rsidRPr="006C16C4" w:rsidRDefault="00341725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</w:tcPr>
          <w:p w:rsidR="00341725" w:rsidRPr="006C16C4" w:rsidRDefault="00341725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</w:tcPr>
          <w:p w:rsidR="00341725" w:rsidRPr="006C16C4" w:rsidRDefault="00341725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</w:tcPr>
          <w:p w:rsidR="00341725" w:rsidRPr="006C16C4" w:rsidRDefault="00341725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</w:tcPr>
          <w:p w:rsidR="00341725" w:rsidRPr="006C16C4" w:rsidRDefault="00341725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</w:tcPr>
          <w:p w:rsidR="00341725" w:rsidRPr="006C16C4" w:rsidRDefault="00341725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</w:tcPr>
          <w:p w:rsidR="00341725" w:rsidRPr="006C16C4" w:rsidRDefault="00341725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</w:tcPr>
          <w:p w:rsidR="00341725" w:rsidRPr="006C16C4" w:rsidRDefault="00341725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</w:tcPr>
          <w:p w:rsidR="00341725" w:rsidRPr="006C16C4" w:rsidRDefault="00341725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341725" w:rsidRPr="006C16C4" w:rsidRDefault="00341725" w:rsidP="00676756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 վերաբերյալ բոլոր հաշիվ-ապրանքագրերը հանդիսանում են սույն արձանագրության բաղկացուցիչ մասը և կցվում են:</w:t>
      </w:r>
    </w:p>
    <w:p w:rsidR="00341725" w:rsidRPr="006C16C4" w:rsidRDefault="00341725" w:rsidP="00676756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341725" w:rsidRPr="006C16C4" w:rsidTr="0085085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Ապրանքը ընդունեց</w:t>
            </w:r>
          </w:p>
        </w:tc>
      </w:tr>
      <w:tr w:rsidR="00341725" w:rsidRPr="006C16C4" w:rsidTr="0085085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341725" w:rsidRPr="006C16C4" w:rsidRDefault="00341725" w:rsidP="0085085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341725" w:rsidRPr="006C16C4" w:rsidRDefault="00341725" w:rsidP="0085085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341725" w:rsidRPr="006C16C4" w:rsidTr="0085085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341725" w:rsidRPr="006C16C4" w:rsidRDefault="00341725" w:rsidP="0085085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341725" w:rsidRPr="006C16C4" w:rsidRDefault="00341725" w:rsidP="0085085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341725" w:rsidRPr="006C16C4" w:rsidTr="0085085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41725" w:rsidRPr="006C16C4" w:rsidRDefault="00341725" w:rsidP="00850850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341725" w:rsidRPr="006C16C4" w:rsidRDefault="00341725" w:rsidP="00850850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341725" w:rsidRPr="006C16C4" w:rsidRDefault="00341725" w:rsidP="00676756">
      <w:pPr>
        <w:ind w:left="-142" w:firstLine="142"/>
        <w:jc w:val="center"/>
        <w:rPr>
          <w:rFonts w:ascii="GHEA Grapalat" w:hAnsi="GHEA Grapalat" w:cs="Sylfaen"/>
          <w:b/>
        </w:rPr>
      </w:pPr>
    </w:p>
    <w:p w:rsidR="00341725" w:rsidRPr="006C16C4" w:rsidRDefault="00341725" w:rsidP="00676756">
      <w:pPr>
        <w:ind w:left="-142" w:firstLine="142"/>
        <w:jc w:val="center"/>
        <w:rPr>
          <w:rFonts w:ascii="GHEA Grapalat" w:hAnsi="GHEA Grapalat" w:cs="Sylfaen"/>
          <w:b/>
        </w:rPr>
      </w:pPr>
    </w:p>
    <w:p w:rsidR="00341725" w:rsidRPr="006C16C4" w:rsidRDefault="00341725" w:rsidP="00676756">
      <w:pPr>
        <w:ind w:left="-142" w:firstLine="142"/>
        <w:jc w:val="center"/>
        <w:rPr>
          <w:rFonts w:ascii="GHEA Grapalat" w:hAnsi="GHEA Grapalat" w:cs="Sylfaen"/>
          <w:b/>
        </w:rPr>
      </w:pPr>
    </w:p>
    <w:p w:rsidR="00341725" w:rsidRPr="006C16C4" w:rsidRDefault="00341725" w:rsidP="00676756">
      <w:pPr>
        <w:jc w:val="right"/>
        <w:rPr>
          <w:rFonts w:ascii="GHEA Grapalat" w:hAnsi="GHEA Grapalat" w:cs="Sylfaen"/>
          <w:sz w:val="20"/>
        </w:rPr>
      </w:pPr>
      <w:r w:rsidRPr="006C16C4">
        <w:rPr>
          <w:rFonts w:ascii="GHEA Grapalat" w:hAnsi="GHEA Grapalat" w:cs="Sylfaen"/>
          <w:sz w:val="20"/>
          <w:lang w:val="pt-BR"/>
        </w:rPr>
        <w:t>Հավելված</w:t>
      </w:r>
      <w:r w:rsidRPr="006C16C4">
        <w:rPr>
          <w:rFonts w:ascii="GHEA Grapalat" w:hAnsi="GHEA Grapalat" w:cs="Sylfaen"/>
          <w:sz w:val="20"/>
          <w:lang w:val="ru-RU"/>
        </w:rPr>
        <w:t xml:space="preserve"> 4</w:t>
      </w:r>
      <w:r w:rsidRPr="006C16C4">
        <w:rPr>
          <w:rFonts w:ascii="GHEA Grapalat" w:hAnsi="GHEA Grapalat" w:cs="Sylfaen"/>
          <w:sz w:val="20"/>
        </w:rPr>
        <w:t>.1</w:t>
      </w:r>
    </w:p>
    <w:p w:rsidR="00341725" w:rsidRPr="006C16C4" w:rsidRDefault="00341725" w:rsidP="00676756">
      <w:pPr>
        <w:jc w:val="right"/>
        <w:rPr>
          <w:rFonts w:ascii="GHEA Grapalat" w:hAnsi="GHEA Grapalat"/>
          <w:sz w:val="20"/>
          <w:lang w:val="ru-RU"/>
        </w:rPr>
      </w:pPr>
      <w:r w:rsidRPr="006C16C4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  <w:lang w:val="ru-RU"/>
        </w:rPr>
        <w:t>.</w:t>
      </w:r>
      <w:r w:rsidRPr="006C16C4">
        <w:rPr>
          <w:rFonts w:ascii="GHEA Grapalat" w:hAnsi="GHEA Grapalat"/>
          <w:sz w:val="20"/>
          <w:lang w:val="ru-RU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  <w:lang w:val="ru-RU"/>
        </w:rPr>
        <w:t xml:space="preserve"> </w:t>
      </w:r>
    </w:p>
    <w:p w:rsidR="00341725" w:rsidRPr="006C16C4" w:rsidRDefault="00341725" w:rsidP="00676756">
      <w:pPr>
        <w:ind w:left="-142" w:firstLine="142"/>
        <w:jc w:val="right"/>
        <w:rPr>
          <w:rFonts w:ascii="GHEA Grapalat" w:hAnsi="GHEA Grapalat" w:cs="Sylfaen"/>
          <w:b/>
        </w:rPr>
      </w:pPr>
      <w:r w:rsidRPr="006C16C4">
        <w:rPr>
          <w:rFonts w:ascii="GHEA Grapalat" w:hAnsi="GHEA Grapalat"/>
          <w:sz w:val="20"/>
          <w:lang w:val="pt-BR"/>
        </w:rPr>
        <w:t>N</w:t>
      </w:r>
      <w:r w:rsidRPr="006C16C4">
        <w:rPr>
          <w:rFonts w:ascii="GHEA Grapalat" w:hAnsi="GHEA Grapalat"/>
          <w:sz w:val="20"/>
          <w:lang w:val="ru-RU"/>
        </w:rPr>
        <w:t xml:space="preserve">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6C16C4">
        <w:rPr>
          <w:rFonts w:ascii="GHEA Grapalat" w:hAnsi="GHEA Grapalat"/>
          <w:i/>
          <w:sz w:val="20"/>
          <w:lang w:val="ru-RU"/>
        </w:rPr>
        <w:t xml:space="preserve"> </w:t>
      </w:r>
      <w:r w:rsidRPr="006C16C4">
        <w:rPr>
          <w:rFonts w:ascii="GHEA Grapalat" w:hAnsi="GHEA Grapalat"/>
          <w:i/>
          <w:sz w:val="20"/>
        </w:rPr>
        <w:t>գնման</w:t>
      </w:r>
      <w:r w:rsidRPr="006C16C4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341725" w:rsidRPr="006C16C4" w:rsidRDefault="00341725" w:rsidP="00676756">
      <w:pPr>
        <w:ind w:left="-142" w:firstLine="142"/>
        <w:jc w:val="center"/>
        <w:rPr>
          <w:rFonts w:ascii="GHEA Grapalat" w:hAnsi="GHEA Grapalat" w:cs="Sylfaen"/>
          <w:b/>
        </w:rPr>
      </w:pPr>
    </w:p>
    <w:p w:rsidR="00341725" w:rsidRPr="006C16C4" w:rsidRDefault="00341725" w:rsidP="00676756">
      <w:pPr>
        <w:ind w:left="-142" w:firstLine="142"/>
        <w:jc w:val="center"/>
        <w:rPr>
          <w:rFonts w:ascii="GHEA Grapalat" w:hAnsi="GHEA Grapalat" w:cs="Sylfaen"/>
          <w:b/>
        </w:rPr>
      </w:pPr>
    </w:p>
    <w:p w:rsidR="00341725" w:rsidRPr="006C16C4" w:rsidRDefault="00341725" w:rsidP="00676756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341725" w:rsidRPr="006C16C4" w:rsidRDefault="00341725" w:rsidP="006767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6C16C4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341725" w:rsidRPr="006C16C4" w:rsidRDefault="00341725" w:rsidP="00676756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341725" w:rsidRPr="006C16C4" w:rsidRDefault="00341725" w:rsidP="00676756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341725" w:rsidRPr="006C16C4" w:rsidRDefault="00341725" w:rsidP="00676756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6C16C4">
        <w:rPr>
          <w:rFonts w:ascii="GHEA Grapalat" w:hAnsi="GHEA Grapalat" w:cs="Sylfaen"/>
        </w:rPr>
        <w:tab/>
      </w:r>
      <w:r w:rsidRPr="006C16C4">
        <w:rPr>
          <w:rFonts w:ascii="GHEA Grapalat" w:hAnsi="GHEA Grapalat" w:cs="Sylfaen"/>
          <w:lang w:val="hy-AM"/>
        </w:rPr>
        <w:t xml:space="preserve">Սույնով </w:t>
      </w:r>
      <w:r w:rsidRPr="006C16C4">
        <w:rPr>
          <w:rFonts w:ascii="GHEA Grapalat" w:hAnsi="GHEA Grapalat" w:cs="Sylfaen"/>
        </w:rPr>
        <w:t>արձանագրվում է</w:t>
      </w:r>
      <w:r w:rsidRPr="006C16C4">
        <w:rPr>
          <w:rFonts w:ascii="GHEA Grapalat" w:hAnsi="GHEA Grapalat" w:cs="Sylfaen"/>
          <w:lang w:val="hy-AM"/>
        </w:rPr>
        <w:t xml:space="preserve">, որ </w:t>
      </w:r>
      <w:r w:rsidRPr="006C16C4">
        <w:rPr>
          <w:rFonts w:ascii="GHEA Grapalat" w:hAnsi="GHEA Grapalat" w:cs="Sylfaen"/>
        </w:rPr>
        <w:t xml:space="preserve">------------------------------ի (այսուհետ` Գնորդ)              </w:t>
      </w:r>
      <w:r w:rsidRPr="006C16C4">
        <w:rPr>
          <w:rFonts w:ascii="GHEA Grapalat" w:hAnsi="GHEA Grapalat" w:cs="Sylfaen"/>
          <w:lang w:val="hy-AM"/>
        </w:rPr>
        <w:t xml:space="preserve">և </w:t>
      </w:r>
    </w:p>
    <w:p w:rsidR="00341725" w:rsidRPr="006C16C4" w:rsidRDefault="00341725" w:rsidP="00676756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C16C4">
        <w:rPr>
          <w:rFonts w:ascii="GHEA Grapalat" w:hAnsi="GHEA Grapalat" w:cs="Sylfaen"/>
        </w:rPr>
        <w:t xml:space="preserve">                                                         </w:t>
      </w:r>
      <w:r w:rsidRPr="006C16C4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341725" w:rsidRPr="006C16C4" w:rsidRDefault="00341725" w:rsidP="00676756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C16C4">
        <w:rPr>
          <w:rFonts w:ascii="GHEA Grapalat" w:hAnsi="GHEA Grapalat" w:cs="Sylfaen"/>
        </w:rPr>
        <w:t>--------------------------------</w:t>
      </w:r>
      <w:r w:rsidRPr="006C16C4">
        <w:rPr>
          <w:rFonts w:ascii="GHEA Grapalat" w:hAnsi="GHEA Grapalat" w:cs="Sylfaen"/>
          <w:lang w:val="hy-AM"/>
        </w:rPr>
        <w:t xml:space="preserve">ի (այսուհետ` </w:t>
      </w:r>
      <w:r w:rsidRPr="006C16C4">
        <w:rPr>
          <w:rFonts w:ascii="GHEA Grapalat" w:hAnsi="GHEA Grapalat" w:cs="Sylfaen"/>
        </w:rPr>
        <w:t>Վաճառող</w:t>
      </w:r>
      <w:r w:rsidRPr="006C16C4">
        <w:rPr>
          <w:rFonts w:ascii="GHEA Grapalat" w:hAnsi="GHEA Grapalat" w:cs="Sylfaen"/>
          <w:lang w:val="hy-AM"/>
        </w:rPr>
        <w:t>)</w:t>
      </w:r>
      <w:r w:rsidRPr="006C16C4">
        <w:rPr>
          <w:rFonts w:ascii="GHEA Grapalat" w:hAnsi="GHEA Grapalat" w:cs="Sylfaen"/>
        </w:rPr>
        <w:t xml:space="preserve"> միջև 20     թ. -------</w:t>
      </w:r>
      <w:r w:rsidRPr="006C16C4">
        <w:rPr>
          <w:rFonts w:ascii="GHEA Grapalat" w:hAnsi="GHEA Grapalat" w:cs="Sylfaen"/>
          <w:lang w:val="hy-AM"/>
        </w:rPr>
        <w:t xml:space="preserve"> -ին կնքվ</w:t>
      </w:r>
      <w:r w:rsidRPr="006C16C4">
        <w:rPr>
          <w:rFonts w:ascii="GHEA Grapalat" w:hAnsi="GHEA Grapalat" w:cs="Sylfaen"/>
        </w:rPr>
        <w:t>ած</w:t>
      </w:r>
      <w:r w:rsidRPr="006C16C4">
        <w:rPr>
          <w:rFonts w:ascii="GHEA Grapalat" w:hAnsi="GHEA Grapalat" w:cs="Sylfaen"/>
          <w:lang w:val="hy-AM"/>
        </w:rPr>
        <w:t xml:space="preserve"> N </w:t>
      </w:r>
      <w:r w:rsidRPr="006C16C4">
        <w:rPr>
          <w:rFonts w:ascii="GHEA Grapalat" w:hAnsi="GHEA Grapalat" w:cs="Sylfaen"/>
        </w:rPr>
        <w:t>-------------</w:t>
      </w:r>
    </w:p>
    <w:p w:rsidR="00341725" w:rsidRPr="006C16C4" w:rsidRDefault="00341725" w:rsidP="00676756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341725" w:rsidRPr="006C16C4" w:rsidRDefault="00341725" w:rsidP="00676756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  <w:lang w:val="hy-AM"/>
        </w:rPr>
        <w:t>գնման պայմանագր</w:t>
      </w:r>
      <w:r w:rsidRPr="006C16C4">
        <w:rPr>
          <w:rFonts w:ascii="GHEA Grapalat" w:hAnsi="GHEA Grapalat" w:cs="Sylfaen"/>
        </w:rPr>
        <w:t>ի շրջանակներում Վաճառողը  20  թ. ----------- -- -ին հանձնման-ընդունման նպատակով Գնորդին հանձնեց ստորև նշված ապրանքները.</w:t>
      </w:r>
    </w:p>
    <w:p w:rsidR="00341725" w:rsidRPr="006C16C4" w:rsidRDefault="00341725" w:rsidP="00676756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341725" w:rsidRPr="006C16C4" w:rsidTr="00850850">
        <w:trPr>
          <w:trHeight w:val="273"/>
        </w:trPr>
        <w:tc>
          <w:tcPr>
            <w:tcW w:w="7698" w:type="dxa"/>
            <w:gridSpan w:val="3"/>
          </w:tcPr>
          <w:p w:rsidR="00341725" w:rsidRPr="006C16C4" w:rsidRDefault="00341725" w:rsidP="00850850">
            <w:pPr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341725" w:rsidRPr="006C16C4" w:rsidTr="00850850">
        <w:trPr>
          <w:trHeight w:val="273"/>
        </w:trPr>
        <w:tc>
          <w:tcPr>
            <w:tcW w:w="3852" w:type="dxa"/>
          </w:tcPr>
          <w:p w:rsidR="00341725" w:rsidRPr="006C16C4" w:rsidRDefault="00341725" w:rsidP="00850850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right w:val="single" w:sz="4" w:space="0" w:color="auto"/>
            </w:tcBorders>
          </w:tcPr>
          <w:p w:rsidR="00341725" w:rsidRPr="006C16C4" w:rsidRDefault="00341725" w:rsidP="00850850">
            <w:pPr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341725" w:rsidRPr="006C16C4" w:rsidRDefault="00341725" w:rsidP="00850850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341725" w:rsidRPr="006C16C4" w:rsidTr="00850850">
        <w:trPr>
          <w:trHeight w:val="273"/>
        </w:trPr>
        <w:tc>
          <w:tcPr>
            <w:tcW w:w="3852" w:type="dxa"/>
          </w:tcPr>
          <w:p w:rsidR="00341725" w:rsidRPr="006C16C4" w:rsidRDefault="00341725" w:rsidP="00850850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right w:val="single" w:sz="4" w:space="0" w:color="auto"/>
            </w:tcBorders>
          </w:tcPr>
          <w:p w:rsidR="00341725" w:rsidRPr="006C16C4" w:rsidRDefault="00341725" w:rsidP="00850850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341725" w:rsidRPr="006C16C4" w:rsidRDefault="00341725" w:rsidP="00850850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341725" w:rsidRPr="006C16C4" w:rsidTr="00850850">
        <w:trPr>
          <w:trHeight w:val="273"/>
        </w:trPr>
        <w:tc>
          <w:tcPr>
            <w:tcW w:w="3852" w:type="dxa"/>
          </w:tcPr>
          <w:p w:rsidR="00341725" w:rsidRPr="006C16C4" w:rsidRDefault="00341725" w:rsidP="00850850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right w:val="single" w:sz="4" w:space="0" w:color="auto"/>
            </w:tcBorders>
          </w:tcPr>
          <w:p w:rsidR="00341725" w:rsidRPr="006C16C4" w:rsidRDefault="00341725" w:rsidP="00850850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341725" w:rsidRPr="006C16C4" w:rsidRDefault="00341725" w:rsidP="00850850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</w:tbl>
    <w:p w:rsidR="00341725" w:rsidRPr="006C16C4" w:rsidRDefault="00341725" w:rsidP="00676756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341725" w:rsidRPr="006C16C4" w:rsidRDefault="00341725" w:rsidP="00676756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341725" w:rsidRPr="006C16C4" w:rsidRDefault="00341725" w:rsidP="00676756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341725" w:rsidRPr="006C16C4" w:rsidRDefault="00341725" w:rsidP="00676756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Սույն ակտը կազմված</w:t>
      </w:r>
      <w:r w:rsidRPr="00363D1B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341725" w:rsidRPr="006C16C4" w:rsidRDefault="00341725" w:rsidP="00676756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341725" w:rsidRPr="006C16C4" w:rsidRDefault="00341725" w:rsidP="00676756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341725" w:rsidRPr="006C16C4" w:rsidRDefault="00341725" w:rsidP="00676756">
      <w:pPr>
        <w:jc w:val="center"/>
        <w:rPr>
          <w:rFonts w:ascii="GHEA Grapalat" w:hAnsi="GHEA Grapalat" w:cs="Sylfaen"/>
          <w:sz w:val="22"/>
          <w:szCs w:val="22"/>
        </w:rPr>
      </w:pPr>
      <w:r w:rsidRPr="006C16C4">
        <w:rPr>
          <w:rFonts w:ascii="GHEA Grapalat" w:hAnsi="GHEA Grapalat" w:cs="Sylfaen"/>
          <w:sz w:val="22"/>
          <w:szCs w:val="22"/>
        </w:rPr>
        <w:t>ԿՈՂՄԵՐԸ</w:t>
      </w:r>
    </w:p>
    <w:p w:rsidR="00341725" w:rsidRPr="006C16C4" w:rsidRDefault="00341725" w:rsidP="00676756">
      <w:pPr>
        <w:jc w:val="center"/>
        <w:rPr>
          <w:rFonts w:ascii="GHEA Grapalat" w:hAnsi="GHEA Grapalat" w:cs="Sylfaen"/>
          <w:sz w:val="22"/>
          <w:szCs w:val="22"/>
        </w:rPr>
      </w:pPr>
    </w:p>
    <w:p w:rsidR="00341725" w:rsidRPr="006C16C4" w:rsidRDefault="00341725" w:rsidP="00676756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341725" w:rsidRPr="006C16C4" w:rsidRDefault="00341725" w:rsidP="00676756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341725" w:rsidRPr="006C16C4" w:rsidTr="00850850">
        <w:tc>
          <w:tcPr>
            <w:tcW w:w="4785" w:type="dxa"/>
          </w:tcPr>
          <w:p w:rsidR="00341725" w:rsidRPr="006C16C4" w:rsidRDefault="00341725" w:rsidP="00850850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341725" w:rsidRPr="006C16C4" w:rsidRDefault="00341725" w:rsidP="00850850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341725" w:rsidRPr="006C16C4" w:rsidRDefault="00341725" w:rsidP="00676756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C16C4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341725" w:rsidRPr="006C16C4" w:rsidRDefault="00341725" w:rsidP="00676756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A0"/>
      </w:tblPr>
      <w:tblGrid>
        <w:gridCol w:w="4875"/>
        <w:gridCol w:w="4875"/>
      </w:tblGrid>
      <w:tr w:rsidR="00341725" w:rsidRPr="006C16C4" w:rsidTr="0085085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341725" w:rsidRPr="006C16C4" w:rsidRDefault="00341725" w:rsidP="0085085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341725" w:rsidRPr="006C16C4" w:rsidRDefault="00341725" w:rsidP="0085085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341725" w:rsidRPr="006C16C4" w:rsidTr="0085085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341725" w:rsidRPr="006C16C4" w:rsidRDefault="00341725" w:rsidP="0085085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341725" w:rsidRPr="006C16C4" w:rsidRDefault="00341725" w:rsidP="0085085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341725" w:rsidRPr="006C16C4" w:rsidRDefault="00341725" w:rsidP="0085085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341725" w:rsidRPr="006C16C4" w:rsidTr="0085085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41725" w:rsidRPr="006C16C4" w:rsidRDefault="00341725" w:rsidP="00850850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341725" w:rsidRPr="006C16C4" w:rsidRDefault="00341725" w:rsidP="00850850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341725" w:rsidRPr="006C16C4" w:rsidRDefault="00341725" w:rsidP="00676756">
      <w:pPr>
        <w:ind w:left="-142" w:firstLine="142"/>
        <w:jc w:val="center"/>
        <w:rPr>
          <w:rFonts w:ascii="GHEA Grapalat" w:hAnsi="GHEA Grapalat" w:cs="Sylfaen"/>
          <w:b/>
        </w:rPr>
      </w:pPr>
    </w:p>
    <w:p w:rsidR="00341725" w:rsidRPr="006C16C4" w:rsidRDefault="00341725" w:rsidP="00676756">
      <w:pPr>
        <w:ind w:left="-142" w:firstLine="142"/>
        <w:jc w:val="center"/>
        <w:rPr>
          <w:rFonts w:ascii="GHEA Grapalat" w:hAnsi="GHEA Grapalat" w:cs="Sylfaen"/>
          <w:b/>
        </w:rPr>
      </w:pPr>
    </w:p>
    <w:p w:rsidR="00341725" w:rsidRPr="006C16C4" w:rsidRDefault="00341725" w:rsidP="00676756">
      <w:pPr>
        <w:ind w:left="-142" w:firstLine="142"/>
        <w:jc w:val="center"/>
        <w:rPr>
          <w:rFonts w:ascii="GHEA Grapalat" w:hAnsi="GHEA Grapalat" w:cs="Sylfaen"/>
          <w:b/>
        </w:rPr>
      </w:pPr>
    </w:p>
    <w:p w:rsidR="00341725" w:rsidRPr="006C16C4" w:rsidRDefault="00341725" w:rsidP="00676756">
      <w:pPr>
        <w:ind w:left="-142" w:firstLine="142"/>
        <w:jc w:val="center"/>
        <w:rPr>
          <w:rFonts w:ascii="GHEA Grapalat" w:hAnsi="GHEA Grapalat" w:cs="Sylfaen"/>
          <w:b/>
        </w:rPr>
        <w:sectPr w:rsidR="00341725" w:rsidRPr="006C16C4" w:rsidSect="00850850">
          <w:pgSz w:w="11906" w:h="16838" w:code="9"/>
          <w:pgMar w:top="720" w:right="662" w:bottom="533" w:left="1138" w:header="562" w:footer="562" w:gutter="0"/>
          <w:cols w:space="720"/>
        </w:sectPr>
      </w:pPr>
    </w:p>
    <w:p w:rsidR="00341725" w:rsidRPr="006C16C4" w:rsidRDefault="00341725" w:rsidP="00676756">
      <w:pPr>
        <w:pStyle w:val="BodyTextIndent"/>
        <w:jc w:val="right"/>
        <w:rPr>
          <w:rFonts w:ascii="GHEA Grapalat" w:hAnsi="GHEA Grapalat"/>
          <w:i w:val="0"/>
          <w:lang w:val="nl-NL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/>
          <w:i w:val="0"/>
          <w:lang w:val="nl-NL"/>
        </w:rPr>
        <w:t>10</w:t>
      </w:r>
    </w:p>
    <w:p w:rsidR="00341725" w:rsidRPr="006C16C4" w:rsidRDefault="00341725" w:rsidP="00676756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es-ES"/>
        </w:rPr>
        <w:t>№</w:t>
      </w:r>
      <w:r w:rsidRPr="00A85563">
        <w:rPr>
          <w:rFonts w:ascii="GHEA Grapalat" w:hAnsi="GHEA Grapalat"/>
          <w:i w:val="0"/>
          <w:lang w:val="es-ES"/>
        </w:rPr>
        <w:t>«ԱԱ-ՇՁԲ-</w:t>
      </w:r>
      <w:r>
        <w:rPr>
          <w:rFonts w:ascii="GHEA Grapalat" w:hAnsi="GHEA Grapalat"/>
          <w:i w:val="0"/>
          <w:lang w:val="es-ES"/>
        </w:rPr>
        <w:t>2</w:t>
      </w:r>
      <w:r w:rsidRPr="00A85563">
        <w:rPr>
          <w:rFonts w:ascii="GHEA Grapalat" w:hAnsi="GHEA Grapalat"/>
          <w:i w:val="0"/>
          <w:lang w:val="es-ES"/>
        </w:rPr>
        <w:t>»</w:t>
      </w:r>
      <w:r w:rsidRPr="00A85563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341725" w:rsidRPr="006C16C4" w:rsidRDefault="00341725" w:rsidP="00676756">
      <w:pPr>
        <w:pStyle w:val="BodyTextIndent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341725" w:rsidRPr="006C16C4" w:rsidRDefault="00341725" w:rsidP="00676756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341725" w:rsidRPr="006C16C4" w:rsidRDefault="00341725" w:rsidP="00676756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</w:t>
      </w:r>
      <w:r w:rsidRPr="00D03E08">
        <w:rPr>
          <w:rFonts w:ascii="GHEA Grapalat" w:hAnsi="GHEA Grapalat"/>
          <w:sz w:val="22"/>
          <w:lang w:val="es-ES"/>
        </w:rPr>
        <w:t>№«ԱԱ-ՇՁԲ-</w:t>
      </w:r>
      <w:r>
        <w:rPr>
          <w:rFonts w:ascii="GHEA Grapalat" w:hAnsi="GHEA Grapalat"/>
          <w:sz w:val="22"/>
          <w:lang w:val="es-ES"/>
        </w:rPr>
        <w:t>2</w:t>
      </w:r>
      <w:r w:rsidRPr="00D03E08">
        <w:rPr>
          <w:rFonts w:ascii="GHEA Grapalat" w:hAnsi="GHEA Grapalat"/>
          <w:sz w:val="22"/>
          <w:lang w:val="es-ES"/>
        </w:rPr>
        <w:t>»</w:t>
      </w:r>
    </w:p>
    <w:p w:rsidR="00341725" w:rsidRPr="006C16C4" w:rsidRDefault="00341725" w:rsidP="00676756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341725" w:rsidRPr="006C16C4" w:rsidRDefault="00341725" w:rsidP="00676756">
      <w:pPr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341725" w:rsidRPr="006C16C4" w:rsidRDefault="00341725" w:rsidP="00676756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341725" w:rsidRPr="006C16C4" w:rsidRDefault="00341725" w:rsidP="00676756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341725" w:rsidRPr="006C16C4" w:rsidRDefault="00341725" w:rsidP="00676756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341725" w:rsidRPr="006C16C4" w:rsidRDefault="00341725" w:rsidP="001E4C99">
      <w:pPr>
        <w:numPr>
          <w:ilvl w:val="1"/>
          <w:numId w:val="1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Pr="00D03E08">
        <w:rPr>
          <w:rFonts w:ascii="GHEA Grapalat" w:hAnsi="GHEA Grapalat"/>
          <w:sz w:val="20"/>
          <w:lang w:val="es-ES"/>
        </w:rPr>
        <w:t>№«ԱԱ-ՇՁԲ-</w:t>
      </w:r>
      <w:r>
        <w:rPr>
          <w:rFonts w:ascii="GHEA Grapalat" w:hAnsi="GHEA Grapalat"/>
          <w:sz w:val="20"/>
          <w:lang w:val="es-ES"/>
        </w:rPr>
        <w:t>2</w:t>
      </w:r>
      <w:r w:rsidRPr="00D03E08">
        <w:rPr>
          <w:rFonts w:ascii="GHEA Grapalat" w:hAnsi="GHEA Grapalat"/>
          <w:sz w:val="20"/>
          <w:lang w:val="es-ES"/>
        </w:rPr>
        <w:t>»</w:t>
      </w:r>
      <w:r w:rsidRPr="00A85563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341725" w:rsidRPr="006C16C4" w:rsidRDefault="00341725" w:rsidP="00676756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341725" w:rsidRPr="006C16C4" w:rsidRDefault="00341725" w:rsidP="00676756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341725" w:rsidRPr="006C16C4" w:rsidRDefault="00341725" w:rsidP="00676756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341725" w:rsidRPr="006C16C4" w:rsidRDefault="00341725" w:rsidP="00676756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6C16C4">
        <w:rPr>
          <w:rFonts w:ascii="GHEA Grapalat" w:hAnsi="GHEA Grapalat" w:cs="GHEA Grapalat"/>
          <w:sz w:val="20"/>
          <w:szCs w:val="20"/>
        </w:rPr>
        <w:t>Ընկերության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կողմից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կնքվելիք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պայմանագրով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նախատեսված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ամբողջ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ծավալով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կատարումը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341725" w:rsidRPr="006C16C4" w:rsidRDefault="00341725" w:rsidP="0067675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341725" w:rsidRPr="00697B0D" w:rsidTr="00850850">
        <w:trPr>
          <w:cantSplit/>
          <w:trHeight w:val="3171"/>
        </w:trPr>
        <w:tc>
          <w:tcPr>
            <w:tcW w:w="9738" w:type="dxa"/>
          </w:tcPr>
          <w:p w:rsidR="00341725" w:rsidRPr="006C16C4" w:rsidRDefault="00341725" w:rsidP="0085085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341725" w:rsidRPr="006C16C4" w:rsidRDefault="00341725" w:rsidP="0085085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341725" w:rsidRPr="006C16C4" w:rsidRDefault="00341725" w:rsidP="0085085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341725" w:rsidRPr="006C16C4" w:rsidRDefault="00341725" w:rsidP="00850850">
            <w:pPr>
              <w:pStyle w:val="ListParagraph1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341725" w:rsidRPr="006C16C4" w:rsidRDefault="00341725" w:rsidP="0085085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341725" w:rsidRPr="006C16C4" w:rsidRDefault="00341725" w:rsidP="0085085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341725" w:rsidRPr="006C16C4" w:rsidRDefault="00341725" w:rsidP="0085085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341725" w:rsidRPr="006C16C4" w:rsidRDefault="00341725" w:rsidP="0085085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341725" w:rsidRPr="006C16C4" w:rsidRDefault="00341725" w:rsidP="0085085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341725" w:rsidRPr="006C16C4" w:rsidRDefault="00341725" w:rsidP="0085085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341725" w:rsidRPr="006C16C4" w:rsidRDefault="00341725" w:rsidP="0085085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341725" w:rsidRPr="006C16C4" w:rsidRDefault="00341725" w:rsidP="0085085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341725" w:rsidRPr="006C16C4" w:rsidRDefault="00341725" w:rsidP="0085085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341725" w:rsidRPr="006C16C4" w:rsidRDefault="00341725" w:rsidP="0085085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341725" w:rsidRPr="006C16C4" w:rsidRDefault="00341725" w:rsidP="0085085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341725" w:rsidRPr="006C16C4" w:rsidRDefault="00341725" w:rsidP="00676756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341725" w:rsidRPr="006C16C4" w:rsidTr="00850850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 w:rsidRPr="006C16C4">
              <w:rPr>
                <w:rStyle w:val="FootnoteReference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32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C16C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341725" w:rsidRPr="006C16C4" w:rsidTr="0085085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41725" w:rsidRPr="006C16C4" w:rsidTr="0085085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41725" w:rsidRPr="006C16C4" w:rsidTr="0085085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341725" w:rsidRPr="006C16C4" w:rsidTr="0085085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41725" w:rsidRPr="006C16C4" w:rsidTr="00850850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41725" w:rsidRPr="006C16C4" w:rsidTr="0085085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41725" w:rsidRPr="006C16C4" w:rsidTr="00850850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41725" w:rsidRPr="006C16C4" w:rsidTr="0085085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341725" w:rsidRPr="006C16C4" w:rsidTr="00850850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41725" w:rsidRPr="006C16C4" w:rsidTr="00850850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41725" w:rsidRPr="006C16C4" w:rsidTr="0085085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41725" w:rsidRPr="006C16C4" w:rsidTr="00850850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41725" w:rsidRPr="006C16C4" w:rsidTr="00850850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341725" w:rsidRPr="006C16C4" w:rsidTr="0085085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341725" w:rsidRPr="006C16C4" w:rsidTr="0085085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341725" w:rsidRPr="006C16C4" w:rsidTr="0085085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41725" w:rsidRPr="006C16C4" w:rsidRDefault="00341725" w:rsidP="00850850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341725" w:rsidRPr="006C16C4" w:rsidTr="0085085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41725" w:rsidRPr="006C16C4" w:rsidTr="0085085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341725" w:rsidRPr="006C16C4" w:rsidTr="0085085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341725" w:rsidRPr="006C16C4" w:rsidTr="00850850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341725" w:rsidRPr="006C16C4" w:rsidTr="0085085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341725" w:rsidRPr="006C16C4" w:rsidTr="0085085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341725" w:rsidRPr="006C16C4" w:rsidTr="0085085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341725" w:rsidRPr="006C16C4" w:rsidTr="00850850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41725" w:rsidRPr="006C16C4" w:rsidTr="00850850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41725" w:rsidRPr="006C16C4" w:rsidTr="00850850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725" w:rsidRPr="006C16C4" w:rsidRDefault="00341725" w:rsidP="008508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 w:rsidRPr="006B4D2E">
              <w:rPr>
                <w:noProof/>
                <w:color w:val="000000"/>
                <w:sz w:val="2"/>
                <w:szCs w:val="2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520.5pt;height:1.5pt;visibility:visible">
                  <v:imagedata r:id="rId12" o:title=""/>
                </v:shape>
              </w:pict>
            </w:r>
          </w:p>
        </w:tc>
      </w:tr>
    </w:tbl>
    <w:p w:rsidR="00341725" w:rsidRPr="006C16C4" w:rsidRDefault="00341725" w:rsidP="00676756"/>
    <w:p w:rsidR="00341725" w:rsidRPr="006C16C4" w:rsidRDefault="00341725" w:rsidP="00676756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341725" w:rsidRPr="006C16C4" w:rsidRDefault="00341725" w:rsidP="0067675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41725" w:rsidRPr="006C16C4" w:rsidRDefault="00341725" w:rsidP="0067675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41725" w:rsidRPr="006C16C4" w:rsidRDefault="00341725" w:rsidP="0067675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41725" w:rsidRPr="006C16C4" w:rsidRDefault="00341725" w:rsidP="0067675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41725" w:rsidRPr="006C16C4" w:rsidRDefault="00341725" w:rsidP="0067675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41725" w:rsidRDefault="00341725" w:rsidP="0067675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41725" w:rsidRDefault="00341725" w:rsidP="0067675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41725" w:rsidRDefault="00341725" w:rsidP="0067675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41725" w:rsidRPr="006C16C4" w:rsidRDefault="00341725" w:rsidP="00676756">
      <w:pPr>
        <w:jc w:val="center"/>
        <w:rPr>
          <w:rFonts w:ascii="GHEA Grapalat" w:hAnsi="GHEA Grapalat"/>
          <w:b/>
          <w:sz w:val="22"/>
          <w:szCs w:val="22"/>
        </w:rPr>
      </w:pPr>
      <w:r w:rsidRPr="006C16C4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341725" w:rsidRPr="006C16C4" w:rsidRDefault="00341725" w:rsidP="00676756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1"/>
        <w:gridCol w:w="2557"/>
        <w:gridCol w:w="2824"/>
        <w:gridCol w:w="3224"/>
      </w:tblGrid>
      <w:tr w:rsidR="00341725" w:rsidRPr="006C16C4" w:rsidTr="00850850">
        <w:tc>
          <w:tcPr>
            <w:tcW w:w="971" w:type="dxa"/>
          </w:tcPr>
          <w:p w:rsidR="00341725" w:rsidRPr="006C16C4" w:rsidRDefault="00341725" w:rsidP="00850850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341725" w:rsidRPr="006C16C4" w:rsidTr="00850850">
        <w:tc>
          <w:tcPr>
            <w:tcW w:w="971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341725" w:rsidRPr="006C16C4" w:rsidTr="00850850">
        <w:tc>
          <w:tcPr>
            <w:tcW w:w="971" w:type="dxa"/>
          </w:tcPr>
          <w:p w:rsidR="00341725" w:rsidRPr="006C16C4" w:rsidRDefault="00341725" w:rsidP="001E4C99">
            <w:pPr>
              <w:pStyle w:val="ListParagraph1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</w:tcPr>
          <w:p w:rsidR="00341725" w:rsidRPr="006C16C4" w:rsidRDefault="00341725" w:rsidP="00850850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341725" w:rsidRPr="006C16C4" w:rsidTr="00850850">
        <w:tc>
          <w:tcPr>
            <w:tcW w:w="971" w:type="dxa"/>
          </w:tcPr>
          <w:p w:rsidR="00341725" w:rsidRPr="006C16C4" w:rsidRDefault="00341725" w:rsidP="001E4C99">
            <w:pPr>
              <w:pStyle w:val="ListParagraph1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</w:tcPr>
          <w:p w:rsidR="00341725" w:rsidRPr="006C16C4" w:rsidRDefault="00341725" w:rsidP="00850850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341725" w:rsidRPr="006C16C4" w:rsidTr="00850850">
        <w:tc>
          <w:tcPr>
            <w:tcW w:w="971" w:type="dxa"/>
          </w:tcPr>
          <w:p w:rsidR="00341725" w:rsidRPr="006C16C4" w:rsidRDefault="00341725" w:rsidP="001E4C99">
            <w:pPr>
              <w:pStyle w:val="ListParagraph1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</w:tcPr>
          <w:p w:rsidR="00341725" w:rsidRPr="006C16C4" w:rsidRDefault="00341725" w:rsidP="00850850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341725" w:rsidRPr="006C16C4" w:rsidTr="00850850">
        <w:tc>
          <w:tcPr>
            <w:tcW w:w="971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341725" w:rsidRPr="006C16C4" w:rsidTr="00850850">
        <w:tc>
          <w:tcPr>
            <w:tcW w:w="971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341725" w:rsidRPr="006C16C4" w:rsidTr="00850850">
        <w:tc>
          <w:tcPr>
            <w:tcW w:w="971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341725" w:rsidRPr="006C16C4" w:rsidTr="00850850">
        <w:tc>
          <w:tcPr>
            <w:tcW w:w="971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341725" w:rsidRPr="006C16C4" w:rsidTr="00850850">
        <w:tc>
          <w:tcPr>
            <w:tcW w:w="971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341725" w:rsidRPr="006C16C4" w:rsidTr="00850850">
        <w:tc>
          <w:tcPr>
            <w:tcW w:w="971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557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341725" w:rsidRPr="006C16C4" w:rsidTr="00850850">
        <w:tc>
          <w:tcPr>
            <w:tcW w:w="971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341725" w:rsidRPr="006C16C4" w:rsidTr="00850850">
        <w:tc>
          <w:tcPr>
            <w:tcW w:w="971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341725" w:rsidRPr="006C16C4" w:rsidTr="00850850">
        <w:tc>
          <w:tcPr>
            <w:tcW w:w="971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341725" w:rsidRPr="006C16C4" w:rsidTr="00850850">
        <w:tc>
          <w:tcPr>
            <w:tcW w:w="971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341725" w:rsidRPr="006C16C4" w:rsidTr="00850850">
        <w:tc>
          <w:tcPr>
            <w:tcW w:w="971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341725" w:rsidRPr="006C16C4" w:rsidTr="00850850">
        <w:tc>
          <w:tcPr>
            <w:tcW w:w="971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341725" w:rsidRPr="006C16C4" w:rsidTr="00850850">
        <w:tc>
          <w:tcPr>
            <w:tcW w:w="971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341725" w:rsidRPr="006C16C4" w:rsidTr="00850850">
        <w:tc>
          <w:tcPr>
            <w:tcW w:w="971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341725" w:rsidRPr="006C16C4" w:rsidTr="00850850">
        <w:tc>
          <w:tcPr>
            <w:tcW w:w="971" w:type="dxa"/>
            <w:vMerge w:val="restart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341725" w:rsidRPr="006C16C4" w:rsidTr="00850850">
        <w:tc>
          <w:tcPr>
            <w:tcW w:w="971" w:type="dxa"/>
            <w:vMerge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341725" w:rsidRPr="006C16C4" w:rsidTr="00850850">
        <w:tc>
          <w:tcPr>
            <w:tcW w:w="971" w:type="dxa"/>
            <w:vMerge w:val="restart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341725" w:rsidRPr="006C16C4" w:rsidTr="00850850">
        <w:tc>
          <w:tcPr>
            <w:tcW w:w="971" w:type="dxa"/>
            <w:vMerge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341725" w:rsidRPr="006C16C4" w:rsidTr="00850850">
        <w:tc>
          <w:tcPr>
            <w:tcW w:w="971" w:type="dxa"/>
            <w:vMerge w:val="restart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341725" w:rsidRPr="006C16C4" w:rsidTr="00850850">
        <w:tc>
          <w:tcPr>
            <w:tcW w:w="971" w:type="dxa"/>
            <w:vMerge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341725" w:rsidRPr="006C16C4" w:rsidTr="00850850">
        <w:tc>
          <w:tcPr>
            <w:tcW w:w="971" w:type="dxa"/>
            <w:vMerge w:val="restart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341725" w:rsidRPr="006C16C4" w:rsidTr="00850850">
        <w:tc>
          <w:tcPr>
            <w:tcW w:w="971" w:type="dxa"/>
            <w:vMerge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341725" w:rsidRPr="006C16C4" w:rsidTr="00850850">
        <w:tc>
          <w:tcPr>
            <w:tcW w:w="971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341725" w:rsidRPr="006C16C4" w:rsidTr="00850850">
        <w:tc>
          <w:tcPr>
            <w:tcW w:w="971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41725" w:rsidRPr="006C16C4" w:rsidRDefault="00341725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341725" w:rsidRDefault="00341725" w:rsidP="00676756">
      <w:pPr>
        <w:pStyle w:val="BodyTextIndent"/>
        <w:jc w:val="right"/>
        <w:rPr>
          <w:rFonts w:ascii="GHEA Grapalat" w:hAnsi="GHEA Grapalat" w:cs="Sylfaen"/>
          <w:i w:val="0"/>
          <w:sz w:val="22"/>
          <w:szCs w:val="22"/>
          <w:lang w:val="en-US"/>
        </w:rPr>
      </w:pPr>
      <w:r w:rsidRPr="006C16C4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</w:p>
    <w:p w:rsidR="00341725" w:rsidRDefault="00341725" w:rsidP="00676756">
      <w:pPr>
        <w:pStyle w:val="BodyTextIndent"/>
        <w:jc w:val="right"/>
        <w:rPr>
          <w:rFonts w:ascii="GHEA Grapalat" w:hAnsi="GHEA Grapalat" w:cs="Sylfaen"/>
          <w:i w:val="0"/>
          <w:sz w:val="22"/>
          <w:szCs w:val="22"/>
          <w:lang w:val="en-US"/>
        </w:rPr>
      </w:pPr>
    </w:p>
    <w:p w:rsidR="00341725" w:rsidRDefault="00341725" w:rsidP="00676756">
      <w:pPr>
        <w:pStyle w:val="BodyTextIndent"/>
        <w:jc w:val="right"/>
        <w:rPr>
          <w:rFonts w:ascii="GHEA Grapalat" w:hAnsi="GHEA Grapalat" w:cs="Sylfaen"/>
          <w:i w:val="0"/>
          <w:sz w:val="22"/>
          <w:szCs w:val="22"/>
          <w:lang w:val="en-US"/>
        </w:rPr>
      </w:pPr>
    </w:p>
    <w:sectPr w:rsidR="00341725" w:rsidSect="00850850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725" w:rsidRDefault="00341725">
      <w:r>
        <w:separator/>
      </w:r>
    </w:p>
  </w:endnote>
  <w:endnote w:type="continuationSeparator" w:id="0">
    <w:p w:rsidR="00341725" w:rsidRDefault="00341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725" w:rsidRDefault="00341725">
      <w:r>
        <w:separator/>
      </w:r>
    </w:p>
  </w:footnote>
  <w:footnote w:type="continuationSeparator" w:id="0">
    <w:p w:rsidR="00341725" w:rsidRDefault="00341725">
      <w:r>
        <w:continuationSeparator/>
      </w:r>
    </w:p>
  </w:footnote>
  <w:footnote w:id="1">
    <w:p w:rsidR="00341725" w:rsidRDefault="00341725" w:rsidP="0067675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A02E5F">
        <w:rPr>
          <w:rFonts w:ascii="GHEA Grapalat" w:hAnsi="GHEA Grapalat"/>
          <w:i/>
          <w:sz w:val="16"/>
          <w:szCs w:val="16"/>
          <w:lang w:val="af-ZA"/>
        </w:rPr>
        <w:t>Փակագծերում նշված արտահայտությունը հանվում է, եթե հրավերի տրամադրման համար վճար չի նախատեսվում, հակառակ դեպքում` նախադասությունից հանվում է &lt;&lt;անվճար&gt;&gt; բառը:</w:t>
      </w:r>
    </w:p>
  </w:footnote>
  <w:footnote w:id="2">
    <w:p w:rsidR="00341725" w:rsidRDefault="00341725" w:rsidP="00676756">
      <w:pPr>
        <w:pStyle w:val="FootnoteText"/>
        <w:jc w:val="both"/>
      </w:pPr>
      <w:r w:rsidRPr="00930FFD">
        <w:rPr>
          <w:rStyle w:val="FootnoteReference"/>
          <w:sz w:val="16"/>
          <w:szCs w:val="16"/>
        </w:rPr>
        <w:footnoteRef/>
      </w:r>
      <w:r w:rsidRPr="00930FFD">
        <w:rPr>
          <w:sz w:val="16"/>
          <w:szCs w:val="16"/>
        </w:rPr>
        <w:t xml:space="preserve"> </w:t>
      </w:r>
      <w:r w:rsidRPr="00A02E5F">
        <w:rPr>
          <w:rFonts w:ascii="GHEA Grapalat" w:hAnsi="GHEA Grapalat"/>
          <w:i/>
          <w:sz w:val="16"/>
          <w:szCs w:val="16"/>
          <w:lang w:val="af-ZA"/>
        </w:rPr>
        <w:t>Փակագծերում նշված նախադասությունը հանվում է, եթե հրավերի տրամադրման համար վճար չի նախատեսվում:</w:t>
      </w:r>
    </w:p>
  </w:footnote>
  <w:footnote w:id="3">
    <w:p w:rsidR="00341725" w:rsidRDefault="00341725" w:rsidP="006767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4">
    <w:p w:rsidR="00341725" w:rsidRPr="005A6E22" w:rsidRDefault="00341725" w:rsidP="00676756">
      <w:pPr>
        <w:pStyle w:val="FootnoteText"/>
        <w:rPr>
          <w:rFonts w:ascii="Sylfaen" w:hAnsi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341725" w:rsidRDefault="00341725" w:rsidP="00676756">
      <w:pPr>
        <w:pStyle w:val="FootnoteText"/>
      </w:pPr>
    </w:p>
  </w:footnote>
  <w:footnote w:id="5">
    <w:p w:rsidR="00341725" w:rsidRDefault="00341725" w:rsidP="00676756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6">
    <w:p w:rsidR="00341725" w:rsidRDefault="00341725" w:rsidP="00676756">
      <w:pPr>
        <w:pStyle w:val="FootnoteText"/>
        <w:jc w:val="both"/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7">
    <w:p w:rsidR="00341725" w:rsidRDefault="00341725" w:rsidP="0067675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8">
    <w:p w:rsidR="00341725" w:rsidRDefault="00341725" w:rsidP="00676756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9">
    <w:p w:rsidR="00341725" w:rsidRDefault="00341725" w:rsidP="00676756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341725" w:rsidRDefault="00341725" w:rsidP="00676756">
      <w:pPr>
        <w:pStyle w:val="FootnoteText"/>
      </w:pPr>
    </w:p>
  </w:footnote>
  <w:footnote w:id="10">
    <w:p w:rsidR="00341725" w:rsidRDefault="00341725" w:rsidP="006767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 w:rsidRPr="00D03E08">
        <w:rPr>
          <w:rFonts w:ascii="GHEA Grapalat" w:hAnsi="GHEA Grapalat" w:cs="Sylfaen"/>
          <w:i/>
          <w:sz w:val="16"/>
          <w:szCs w:val="16"/>
        </w:rPr>
        <w:t>,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1">
    <w:p w:rsidR="00341725" w:rsidRDefault="00341725" w:rsidP="00676756">
      <w:pPr>
        <w:pStyle w:val="FootnoteText"/>
        <w:jc w:val="both"/>
      </w:pPr>
      <w:r w:rsidRPr="00812861">
        <w:rPr>
          <w:rStyle w:val="FootnoteReference"/>
        </w:rPr>
        <w:footnoteRef/>
      </w:r>
      <w:r w:rsidRPr="00812861">
        <w:rPr>
          <w:rStyle w:val="FootnoteReference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2">
    <w:p w:rsidR="00341725" w:rsidRDefault="00341725" w:rsidP="00676756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341725" w:rsidRDefault="00341725" w:rsidP="00676756">
      <w:pPr>
        <w:pStyle w:val="FootnoteText"/>
        <w:jc w:val="both"/>
      </w:pPr>
    </w:p>
  </w:footnote>
  <w:footnote w:id="13">
    <w:p w:rsidR="00341725" w:rsidRDefault="00341725" w:rsidP="00676756">
      <w:pPr>
        <w:pStyle w:val="FootnoteText"/>
        <w:shd w:val="clear" w:color="auto" w:fill="FFFFFF"/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4">
    <w:p w:rsidR="00341725" w:rsidRDefault="00341725" w:rsidP="006767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5">
    <w:p w:rsidR="00341725" w:rsidRDefault="00341725" w:rsidP="00676756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16">
    <w:p w:rsidR="00341725" w:rsidRDefault="00341725" w:rsidP="0067675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7">
    <w:p w:rsidR="00341725" w:rsidRDefault="00341725" w:rsidP="0067675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8">
    <w:p w:rsidR="00341725" w:rsidRDefault="00341725" w:rsidP="00676756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9">
    <w:p w:rsidR="00341725" w:rsidRDefault="00341725" w:rsidP="00676756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20">
    <w:p w:rsidR="00341725" w:rsidRDefault="00341725" w:rsidP="006767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1">
    <w:p w:rsidR="00341725" w:rsidRDefault="00341725" w:rsidP="006767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C5E1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22">
    <w:p w:rsidR="00341725" w:rsidRPr="00FA02E4" w:rsidRDefault="00341725" w:rsidP="00676756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D03E08">
        <w:rPr>
          <w:lang w:val="ru-RU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>չի</w:t>
      </w:r>
      <w:r w:rsidRPr="00D03E08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D03E08">
        <w:rPr>
          <w:rFonts w:ascii="GHEA Grapalat" w:hAnsi="GHEA Grapalat" w:cs="Sylfaen"/>
          <w:sz w:val="16"/>
          <w:szCs w:val="16"/>
          <w:lang w:val="ru-RU"/>
        </w:rPr>
        <w:t xml:space="preserve">, </w:t>
      </w:r>
      <w:r>
        <w:rPr>
          <w:rFonts w:ascii="GHEA Grapalat" w:hAnsi="GHEA Grapalat" w:cs="Sylfaen"/>
          <w:sz w:val="16"/>
          <w:szCs w:val="16"/>
        </w:rPr>
        <w:t>ինչպես</w:t>
      </w:r>
      <w:r w:rsidRPr="00D03E08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նաև</w:t>
      </w:r>
      <w:r w:rsidRPr="00D03E08">
        <w:rPr>
          <w:rFonts w:ascii="GHEA Grapalat" w:hAnsi="GHEA Grapalat" w:cs="Sylfaen"/>
          <w:sz w:val="16"/>
          <w:szCs w:val="16"/>
          <w:lang w:val="ru-RU"/>
        </w:rPr>
        <w:t xml:space="preserve">, </w:t>
      </w:r>
      <w:r>
        <w:rPr>
          <w:rFonts w:ascii="GHEA Grapalat" w:hAnsi="GHEA Grapalat" w:cs="Sylfaen"/>
          <w:sz w:val="16"/>
          <w:szCs w:val="16"/>
        </w:rPr>
        <w:t>եթե</w:t>
      </w:r>
      <w:r w:rsidRPr="00D03E08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գնման</w:t>
      </w:r>
      <w:r w:rsidRPr="00D03E08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առարկա</w:t>
      </w:r>
      <w:r w:rsidRPr="00D03E08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է</w:t>
      </w:r>
      <w:r w:rsidRPr="00D03E08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հանդիսանում</w:t>
      </w:r>
      <w:r w:rsidRPr="00D03E08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անշարժ</w:t>
      </w:r>
      <w:r w:rsidRPr="00D03E08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գույքը</w:t>
      </w:r>
      <w:r w:rsidRPr="00D03E08">
        <w:rPr>
          <w:rFonts w:ascii="GHEA Grapalat" w:hAnsi="GHEA Grapalat" w:cs="Sylfaen"/>
          <w:sz w:val="16"/>
          <w:szCs w:val="16"/>
          <w:lang w:val="ru-RU"/>
        </w:rPr>
        <w:t xml:space="preserve">, </w:t>
      </w:r>
      <w:r>
        <w:rPr>
          <w:rFonts w:ascii="GHEA Grapalat" w:hAnsi="GHEA Grapalat" w:cs="Sylfaen"/>
          <w:sz w:val="16"/>
          <w:szCs w:val="16"/>
        </w:rPr>
        <w:t>ապա</w:t>
      </w:r>
      <w:r w:rsidRPr="00D03E08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</w:t>
      </w:r>
      <w:r w:rsidRPr="00D03E08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հավելվածը</w:t>
      </w:r>
      <w:r w:rsidRPr="00D03E08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հրավերից</w:t>
      </w:r>
      <w:r w:rsidRPr="00D03E08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հանվում</w:t>
      </w:r>
      <w:r w:rsidRPr="00D03E08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341725" w:rsidRDefault="00341725" w:rsidP="00676756">
      <w:pPr>
        <w:pStyle w:val="BodyTextIndent"/>
        <w:spacing w:line="276" w:lineRule="auto"/>
      </w:pPr>
    </w:p>
  </w:footnote>
  <w:footnote w:id="23">
    <w:p w:rsidR="00341725" w:rsidRDefault="00341725" w:rsidP="006767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363D1B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&lt;&lt;Տեխնիկական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24">
    <w:p w:rsidR="00341725" w:rsidRPr="00FF5B84" w:rsidRDefault="00341725" w:rsidP="00676756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341725" w:rsidRDefault="00341725" w:rsidP="00676756">
      <w:pPr>
        <w:pStyle w:val="FootnoteText"/>
      </w:pPr>
    </w:p>
  </w:footnote>
  <w:footnote w:id="25">
    <w:p w:rsidR="00341725" w:rsidRDefault="00341725" w:rsidP="00676756">
      <w:pPr>
        <w:pStyle w:val="norm"/>
        <w:spacing w:line="276" w:lineRule="auto"/>
        <w:ind w:firstLine="0"/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6">
    <w:p w:rsidR="00341725" w:rsidRPr="004C755A" w:rsidRDefault="00341725" w:rsidP="00676756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6C16C4">
        <w:rPr>
          <w:rFonts w:ascii="GHEA Grapalat" w:hAnsi="GHEA Grapalat" w:cs="Sylfaen"/>
          <w:i/>
          <w:sz w:val="16"/>
          <w:szCs w:val="16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6C16C4">
        <w:rPr>
          <w:rFonts w:ascii="GHEA Grapalat" w:hAnsi="GHEA Grapalat" w:cs="Sylfaen"/>
          <w:i/>
          <w:sz w:val="16"/>
          <w:szCs w:val="16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6C16C4">
        <w:rPr>
          <w:rFonts w:ascii="GHEA Grapalat" w:hAnsi="GHEA Grapalat" w:cs="Sylfaen"/>
          <w:i/>
          <w:sz w:val="16"/>
          <w:szCs w:val="16"/>
        </w:rPr>
        <w:t>:</w:t>
      </w:r>
    </w:p>
    <w:p w:rsidR="00341725" w:rsidRDefault="00341725" w:rsidP="00676756">
      <w:pPr>
        <w:pStyle w:val="FootnoteText"/>
      </w:pPr>
    </w:p>
  </w:footnote>
  <w:footnote w:id="27">
    <w:p w:rsidR="00341725" w:rsidRDefault="00341725" w:rsidP="00676756">
      <w:pPr>
        <w:pStyle w:val="FootnoteText"/>
        <w:jc w:val="both"/>
      </w:pPr>
      <w:r w:rsidRPr="00BA733D">
        <w:rPr>
          <w:rStyle w:val="FootnoteReference"/>
        </w:rPr>
        <w:footnoteRef/>
      </w:r>
      <w:r w:rsidRPr="00BA733D">
        <w:rPr>
          <w:rStyle w:val="FootnoteReference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28">
    <w:p w:rsidR="00341725" w:rsidRDefault="00341725" w:rsidP="0067675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29">
    <w:p w:rsidR="00341725" w:rsidRPr="00607F23" w:rsidRDefault="00341725" w:rsidP="0067675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>
        <w:rPr>
          <w:rFonts w:ascii="GHEA Grapalat" w:hAnsi="GHEA Grapalat"/>
          <w:i/>
          <w:sz w:val="16"/>
          <w:szCs w:val="24"/>
          <w:lang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341725" w:rsidRDefault="00341725" w:rsidP="00676756">
      <w:pPr>
        <w:pStyle w:val="FootnoteText"/>
        <w:jc w:val="both"/>
      </w:pPr>
    </w:p>
  </w:footnote>
  <w:footnote w:id="30">
    <w:p w:rsidR="00341725" w:rsidRDefault="00341725" w:rsidP="0067675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31">
    <w:p w:rsidR="00341725" w:rsidRDefault="00341725" w:rsidP="0067675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32">
    <w:p w:rsidR="00341725" w:rsidRPr="00C56C26" w:rsidRDefault="00341725" w:rsidP="0067675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341725" w:rsidRDefault="00341725" w:rsidP="00676756">
      <w:pPr>
        <w:pStyle w:val="FootnoteTex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7ABA"/>
    <w:multiLevelType w:val="multilevel"/>
    <w:tmpl w:val="7D42DF96"/>
    <w:lvl w:ilvl="0">
      <w:start w:val="1"/>
      <w:numFmt w:val="decimal"/>
      <w:lvlText w:val="%1."/>
      <w:lvlJc w:val="center"/>
      <w:pPr>
        <w:tabs>
          <w:tab w:val="num" w:pos="227"/>
        </w:tabs>
        <w:ind w:left="284" w:hanging="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070E3F"/>
    <w:multiLevelType w:val="hybridMultilevel"/>
    <w:tmpl w:val="72A6A73C"/>
    <w:lvl w:ilvl="0" w:tplc="80B28BFE">
      <w:start w:val="1"/>
      <w:numFmt w:val="decimal"/>
      <w:lvlText w:val="%1."/>
      <w:lvlJc w:val="center"/>
      <w:pPr>
        <w:tabs>
          <w:tab w:val="num" w:pos="227"/>
        </w:tabs>
        <w:ind w:left="284" w:hanging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E70C85"/>
    <w:multiLevelType w:val="hybridMultilevel"/>
    <w:tmpl w:val="FD44C5D8"/>
    <w:lvl w:ilvl="0" w:tplc="740EDF42">
      <w:start w:val="1"/>
      <w:numFmt w:val="decimal"/>
      <w:lvlText w:val="%1."/>
      <w:lvlJc w:val="center"/>
      <w:pPr>
        <w:tabs>
          <w:tab w:val="num" w:pos="227"/>
        </w:tabs>
        <w:ind w:left="170" w:hanging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3C6C30"/>
    <w:multiLevelType w:val="hybridMultilevel"/>
    <w:tmpl w:val="7D42DF96"/>
    <w:lvl w:ilvl="0" w:tplc="D65C370C">
      <w:start w:val="1"/>
      <w:numFmt w:val="decimal"/>
      <w:lvlText w:val="%1."/>
      <w:lvlJc w:val="center"/>
      <w:pPr>
        <w:tabs>
          <w:tab w:val="num" w:pos="227"/>
        </w:tabs>
        <w:ind w:left="284" w:hanging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586C7B"/>
    <w:multiLevelType w:val="hybridMultilevel"/>
    <w:tmpl w:val="93AE0A68"/>
    <w:lvl w:ilvl="0" w:tplc="04190001">
      <w:start w:val="1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7">
    <w:nsid w:val="45A513A7"/>
    <w:multiLevelType w:val="multilevel"/>
    <w:tmpl w:val="A5624DEC"/>
    <w:lvl w:ilvl="0">
      <w:start w:val="1"/>
      <w:numFmt w:val="decimal"/>
      <w:lvlText w:val="%1."/>
      <w:lvlJc w:val="center"/>
      <w:pPr>
        <w:tabs>
          <w:tab w:val="num" w:pos="227"/>
        </w:tabs>
        <w:ind w:left="284" w:hanging="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7B5CBF"/>
    <w:multiLevelType w:val="hybridMultilevel"/>
    <w:tmpl w:val="F2485574"/>
    <w:lvl w:ilvl="0" w:tplc="36105D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744976F3"/>
    <w:multiLevelType w:val="hybridMultilevel"/>
    <w:tmpl w:val="EA3A4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4D3E0A"/>
    <w:multiLevelType w:val="hybridMultilevel"/>
    <w:tmpl w:val="A5624DEC"/>
    <w:lvl w:ilvl="0" w:tplc="F88C9BDE">
      <w:start w:val="1"/>
      <w:numFmt w:val="decimal"/>
      <w:lvlText w:val="%1."/>
      <w:lvlJc w:val="center"/>
      <w:pPr>
        <w:tabs>
          <w:tab w:val="num" w:pos="227"/>
        </w:tabs>
        <w:ind w:left="284" w:hanging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9"/>
  </w:num>
  <w:num w:numId="5">
    <w:abstractNumId w:val="10"/>
  </w:num>
  <w:num w:numId="6">
    <w:abstractNumId w:val="3"/>
  </w:num>
  <w:num w:numId="7">
    <w:abstractNumId w:val="0"/>
  </w:num>
  <w:num w:numId="8">
    <w:abstractNumId w:val="1"/>
  </w:num>
  <w:num w:numId="9">
    <w:abstractNumId w:val="5"/>
  </w:num>
  <w:num w:numId="10">
    <w:abstractNumId w:val="11"/>
  </w:num>
  <w:num w:numId="11">
    <w:abstractNumId w:val="7"/>
  </w:num>
  <w:num w:numId="12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756"/>
    <w:rsid w:val="0000373F"/>
    <w:rsid w:val="00041C00"/>
    <w:rsid w:val="00084480"/>
    <w:rsid w:val="00084BC4"/>
    <w:rsid w:val="0009286C"/>
    <w:rsid w:val="000B3F38"/>
    <w:rsid w:val="000C5E1D"/>
    <w:rsid w:val="00135B63"/>
    <w:rsid w:val="001A1C36"/>
    <w:rsid w:val="001A1F55"/>
    <w:rsid w:val="001B678E"/>
    <w:rsid w:val="001D32E4"/>
    <w:rsid w:val="001E4C99"/>
    <w:rsid w:val="001E5AE3"/>
    <w:rsid w:val="002110F0"/>
    <w:rsid w:val="00231F33"/>
    <w:rsid w:val="002537F5"/>
    <w:rsid w:val="00253A7C"/>
    <w:rsid w:val="00265B23"/>
    <w:rsid w:val="00282759"/>
    <w:rsid w:val="00286F99"/>
    <w:rsid w:val="002D212D"/>
    <w:rsid w:val="002E5373"/>
    <w:rsid w:val="002E5420"/>
    <w:rsid w:val="003026F1"/>
    <w:rsid w:val="00310A73"/>
    <w:rsid w:val="00325133"/>
    <w:rsid w:val="003258CC"/>
    <w:rsid w:val="003332A6"/>
    <w:rsid w:val="00336B1E"/>
    <w:rsid w:val="00341725"/>
    <w:rsid w:val="00363D1B"/>
    <w:rsid w:val="00371635"/>
    <w:rsid w:val="00377582"/>
    <w:rsid w:val="003C42B7"/>
    <w:rsid w:val="003D1B4D"/>
    <w:rsid w:val="00403930"/>
    <w:rsid w:val="00415D56"/>
    <w:rsid w:val="004208F3"/>
    <w:rsid w:val="0045251F"/>
    <w:rsid w:val="004805CF"/>
    <w:rsid w:val="004A441A"/>
    <w:rsid w:val="004C755A"/>
    <w:rsid w:val="00506F20"/>
    <w:rsid w:val="00532C2B"/>
    <w:rsid w:val="00534D0F"/>
    <w:rsid w:val="005358F5"/>
    <w:rsid w:val="005359DD"/>
    <w:rsid w:val="00536484"/>
    <w:rsid w:val="00554C46"/>
    <w:rsid w:val="00561D6F"/>
    <w:rsid w:val="005763ED"/>
    <w:rsid w:val="00591DE3"/>
    <w:rsid w:val="00593959"/>
    <w:rsid w:val="005A6E22"/>
    <w:rsid w:val="005B0D23"/>
    <w:rsid w:val="005C2883"/>
    <w:rsid w:val="005C4FE7"/>
    <w:rsid w:val="00606852"/>
    <w:rsid w:val="00607F23"/>
    <w:rsid w:val="00615B36"/>
    <w:rsid w:val="00621717"/>
    <w:rsid w:val="00627943"/>
    <w:rsid w:val="00630E43"/>
    <w:rsid w:val="00631F8E"/>
    <w:rsid w:val="00676756"/>
    <w:rsid w:val="0067787A"/>
    <w:rsid w:val="00697B0D"/>
    <w:rsid w:val="006A3D45"/>
    <w:rsid w:val="006B4D2E"/>
    <w:rsid w:val="006B76D7"/>
    <w:rsid w:val="006C16C4"/>
    <w:rsid w:val="006D26BE"/>
    <w:rsid w:val="006F199F"/>
    <w:rsid w:val="007306F2"/>
    <w:rsid w:val="00786390"/>
    <w:rsid w:val="007A5D4D"/>
    <w:rsid w:val="007B40D2"/>
    <w:rsid w:val="007D0022"/>
    <w:rsid w:val="007D370C"/>
    <w:rsid w:val="007D7785"/>
    <w:rsid w:val="007E4741"/>
    <w:rsid w:val="007F2EFA"/>
    <w:rsid w:val="00812861"/>
    <w:rsid w:val="00825CF2"/>
    <w:rsid w:val="008303B9"/>
    <w:rsid w:val="00850850"/>
    <w:rsid w:val="00885B31"/>
    <w:rsid w:val="00891700"/>
    <w:rsid w:val="008B06C0"/>
    <w:rsid w:val="008B4FEC"/>
    <w:rsid w:val="008C7959"/>
    <w:rsid w:val="00907C1E"/>
    <w:rsid w:val="00930FFD"/>
    <w:rsid w:val="0093796B"/>
    <w:rsid w:val="00961866"/>
    <w:rsid w:val="009644E5"/>
    <w:rsid w:val="00992C40"/>
    <w:rsid w:val="00993B66"/>
    <w:rsid w:val="009B7E9C"/>
    <w:rsid w:val="00A02E5F"/>
    <w:rsid w:val="00A34C9F"/>
    <w:rsid w:val="00A475B5"/>
    <w:rsid w:val="00A85563"/>
    <w:rsid w:val="00A91CA4"/>
    <w:rsid w:val="00B03790"/>
    <w:rsid w:val="00B1029D"/>
    <w:rsid w:val="00B16D38"/>
    <w:rsid w:val="00B264FF"/>
    <w:rsid w:val="00B74FAA"/>
    <w:rsid w:val="00BA06DE"/>
    <w:rsid w:val="00BA241A"/>
    <w:rsid w:val="00BA733D"/>
    <w:rsid w:val="00BD7EDE"/>
    <w:rsid w:val="00BE70F2"/>
    <w:rsid w:val="00C051D9"/>
    <w:rsid w:val="00C3108D"/>
    <w:rsid w:val="00C52B76"/>
    <w:rsid w:val="00C56C26"/>
    <w:rsid w:val="00C752AE"/>
    <w:rsid w:val="00C92347"/>
    <w:rsid w:val="00CA4FEF"/>
    <w:rsid w:val="00CC1A19"/>
    <w:rsid w:val="00CC1AFD"/>
    <w:rsid w:val="00CD007F"/>
    <w:rsid w:val="00D03E08"/>
    <w:rsid w:val="00D0590B"/>
    <w:rsid w:val="00D117A2"/>
    <w:rsid w:val="00D818B6"/>
    <w:rsid w:val="00DA564E"/>
    <w:rsid w:val="00DA64FA"/>
    <w:rsid w:val="00DB63BB"/>
    <w:rsid w:val="00E2716D"/>
    <w:rsid w:val="00E4130A"/>
    <w:rsid w:val="00E42F19"/>
    <w:rsid w:val="00E8774D"/>
    <w:rsid w:val="00E93B8C"/>
    <w:rsid w:val="00EC1CF4"/>
    <w:rsid w:val="00EE615C"/>
    <w:rsid w:val="00EE73A8"/>
    <w:rsid w:val="00F5086A"/>
    <w:rsid w:val="00F5474C"/>
    <w:rsid w:val="00F73AAE"/>
    <w:rsid w:val="00F87BCF"/>
    <w:rsid w:val="00FA015D"/>
    <w:rsid w:val="00FA02E4"/>
    <w:rsid w:val="00FF29D5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7675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6756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6756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6756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6756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76756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76756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76756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76756"/>
    <w:pPr>
      <w:keepNext/>
      <w:outlineLvl w:val="7"/>
    </w:pPr>
    <w:rPr>
      <w:rFonts w:ascii="Times Armenian" w:hAnsi="Times Armeni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76756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6756"/>
    <w:rPr>
      <w:rFonts w:ascii="Arial Armenian" w:hAnsi="Arial Armenian" w:cs="Times New Roman"/>
      <w:sz w:val="28"/>
      <w:lang w:val="en-US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76756"/>
    <w:rPr>
      <w:rFonts w:ascii="Arial LatArm" w:hAnsi="Arial LatArm" w:cs="Times New Roman"/>
      <w:b/>
      <w:color w:val="0000FF"/>
      <w:lang w:val="en-US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76756"/>
    <w:rPr>
      <w:rFonts w:ascii="Arial LatArm" w:hAnsi="Arial LatArm" w:cs="Times New Roman"/>
      <w:i/>
      <w:lang w:val="en-AU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76756"/>
    <w:rPr>
      <w:rFonts w:ascii="Arial LatArm" w:hAnsi="Arial LatArm" w:cs="Times New Roman"/>
      <w:i/>
      <w:sz w:val="1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76756"/>
    <w:rPr>
      <w:rFonts w:ascii="Arial LatArm" w:hAnsi="Arial LatArm" w:cs="Times New Roman"/>
      <w:b/>
      <w:sz w:val="26"/>
      <w:lang w:val="en-US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76756"/>
    <w:rPr>
      <w:rFonts w:ascii="Arial LatArm" w:hAnsi="Arial LatArm" w:cs="Times New Roman"/>
      <w:b/>
      <w:color w:val="000000"/>
      <w:sz w:val="22"/>
      <w:lang w:val="en-US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76756"/>
    <w:rPr>
      <w:rFonts w:ascii="Times Armenian" w:hAnsi="Times Armenian" w:cs="Times New Roman"/>
      <w:b/>
      <w:lang w:val="hy-AM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76756"/>
    <w:rPr>
      <w:rFonts w:ascii="Times Armenian" w:hAnsi="Times Armenian" w:cs="Times New Roman"/>
      <w:i/>
      <w:lang w:val="nl-NL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76756"/>
    <w:rPr>
      <w:rFonts w:ascii="Times Armenian" w:hAnsi="Times Armenian" w:cs="Times New Roman"/>
      <w:b/>
      <w:color w:val="000000"/>
      <w:sz w:val="22"/>
      <w:lang w:val="pt-BR"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676756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676756"/>
    <w:rPr>
      <w:rFonts w:ascii="Arial LatArm" w:hAnsi="Arial LatArm" w:cs="Times New Roman"/>
      <w:i/>
      <w:lang w:val="en-AU" w:eastAsia="en-US"/>
    </w:rPr>
  </w:style>
  <w:style w:type="paragraph" w:styleId="Footer">
    <w:name w:val="footer"/>
    <w:basedOn w:val="Normal"/>
    <w:link w:val="FooterChar"/>
    <w:uiPriority w:val="99"/>
    <w:rsid w:val="0067675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76756"/>
    <w:rPr>
      <w:rFonts w:cs="Times New Roman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676756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117A2"/>
    <w:rPr>
      <w:rFonts w:cs="Times New Roman"/>
      <w:sz w:val="16"/>
      <w:szCs w:val="16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676756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76756"/>
    <w:rPr>
      <w:rFonts w:ascii="Arial LatArm" w:hAnsi="Arial LatArm" w:cs="Times New Roman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676756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76756"/>
    <w:rPr>
      <w:rFonts w:ascii="Baltica" w:hAnsi="Baltica" w:cs="Times New Roman"/>
      <w:lang w:val="af-ZA" w:eastAsia="en-US"/>
    </w:rPr>
  </w:style>
  <w:style w:type="paragraph" w:styleId="BalloonText">
    <w:name w:val="Balloon Text"/>
    <w:basedOn w:val="Normal"/>
    <w:link w:val="BalloonTextChar"/>
    <w:uiPriority w:val="99"/>
    <w:rsid w:val="00676756"/>
    <w:rPr>
      <w:rFonts w:ascii="Tahoma" w:hAnsi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76756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67675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6767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76756"/>
    <w:rPr>
      <w:rFonts w:cs="Times New Roman"/>
      <w:sz w:val="24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676756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676756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iPriority w:val="99"/>
    <w:rsid w:val="00676756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76756"/>
    <w:rPr>
      <w:rFonts w:cs="Times New Roman"/>
      <w:lang w:val="en-AU" w:eastAsia="ru-RU"/>
    </w:rPr>
  </w:style>
  <w:style w:type="paragraph" w:styleId="BodyText3">
    <w:name w:val="Body Text 3"/>
    <w:basedOn w:val="Normal"/>
    <w:link w:val="BodyText3Char"/>
    <w:uiPriority w:val="99"/>
    <w:rsid w:val="00676756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676756"/>
    <w:rPr>
      <w:rFonts w:ascii="Arial LatArm" w:hAnsi="Arial LatArm" w:cs="Times New Roman"/>
      <w:lang w:val="en-US" w:eastAsia="ru-RU"/>
    </w:rPr>
  </w:style>
  <w:style w:type="paragraph" w:styleId="Title">
    <w:name w:val="Title"/>
    <w:basedOn w:val="Normal"/>
    <w:link w:val="TitleChar"/>
    <w:uiPriority w:val="99"/>
    <w:qFormat/>
    <w:rsid w:val="00676756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76756"/>
    <w:rPr>
      <w:rFonts w:ascii="Arial Armenian" w:hAnsi="Arial Armenian" w:cs="Times New Roman"/>
      <w:sz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676756"/>
    <w:rPr>
      <w:rFonts w:ascii="Times Armenian" w:hAnsi="Times Armeni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76756"/>
    <w:rPr>
      <w:rFonts w:ascii="Times Armenian" w:hAnsi="Times Armenian" w:cs="Times New Roman"/>
      <w:lang w:eastAsia="ru-RU"/>
    </w:rPr>
  </w:style>
  <w:style w:type="paragraph" w:customStyle="1" w:styleId="norm">
    <w:name w:val="norm"/>
    <w:basedOn w:val="Normal"/>
    <w:uiPriority w:val="99"/>
    <w:rsid w:val="00676756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styleId="NormalWeb">
    <w:name w:val="Normal (Web)"/>
    <w:basedOn w:val="Normal"/>
    <w:uiPriority w:val="99"/>
    <w:rsid w:val="0067675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676756"/>
    <w:rPr>
      <w:rFonts w:cs="Times New Roman"/>
      <w:b/>
    </w:rPr>
  </w:style>
  <w:style w:type="character" w:styleId="FootnoteReference">
    <w:name w:val="footnote reference"/>
    <w:basedOn w:val="DefaultParagraphFont"/>
    <w:uiPriority w:val="99"/>
    <w:semiHidden/>
    <w:rsid w:val="00676756"/>
    <w:rPr>
      <w:rFonts w:cs="Times New Roman"/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rsid w:val="00676756"/>
    <w:rPr>
      <w:rFonts w:ascii="Times Armenian" w:hAnsi="Times Armenian"/>
      <w:sz w:val="20"/>
      <w:szCs w:val="20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76756"/>
    <w:rPr>
      <w:rFonts w:ascii="Times Armenian" w:hAnsi="Times Armenian" w:cs="Times New Roman"/>
      <w:lang w:eastAsia="ru-RU"/>
    </w:rPr>
  </w:style>
  <w:style w:type="paragraph" w:customStyle="1" w:styleId="ListParagraph1">
    <w:name w:val="List Paragraph1"/>
    <w:basedOn w:val="Normal"/>
    <w:uiPriority w:val="99"/>
    <w:rsid w:val="00676756"/>
    <w:pPr>
      <w:ind w:left="720"/>
    </w:pPr>
    <w:rPr>
      <w:rFonts w:ascii="Times Armenian" w:hAnsi="Times Armenian" w:cs="Times Armenian"/>
      <w:lang w:eastAsia="ru-RU"/>
    </w:rPr>
  </w:style>
  <w:style w:type="character" w:customStyle="1" w:styleId="7">
    <w:name w:val="Знак Знак7"/>
    <w:uiPriority w:val="99"/>
    <w:locked/>
    <w:rsid w:val="00F87BCF"/>
    <w:rPr>
      <w:rFonts w:ascii="Baltica" w:hAnsi="Baltica"/>
      <w:lang w:val="af-ZA" w:eastAsia="en-US"/>
    </w:rPr>
  </w:style>
  <w:style w:type="table" w:styleId="TableGrid">
    <w:name w:val="Table Grid"/>
    <w:basedOn w:val="TableNormal"/>
    <w:uiPriority w:val="99"/>
    <w:rsid w:val="00534D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rmarshives.am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numner.a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136</TotalTime>
  <Pages>53</Pages>
  <Words>16734</Words>
  <Characters>-32766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nhovhannisyan</dc:creator>
  <cp:keywords/>
  <dc:description/>
  <cp:lastModifiedBy>nhovhannisyan</cp:lastModifiedBy>
  <cp:revision>26</cp:revision>
  <cp:lastPrinted>2016-03-24T08:04:00Z</cp:lastPrinted>
  <dcterms:created xsi:type="dcterms:W3CDTF">2016-02-18T12:25:00Z</dcterms:created>
  <dcterms:modified xsi:type="dcterms:W3CDTF">2016-04-05T08:06:00Z</dcterms:modified>
</cp:coreProperties>
</file>