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E934DB" w:rsidRDefault="009F71E7" w:rsidP="009B4EB8">
      <w:pPr>
        <w:jc w:val="center"/>
        <w:rPr>
          <w:rFonts w:ascii="Arial LatArm" w:hAnsi="Arial LatArm"/>
          <w:b/>
          <w:i/>
          <w:sz w:val="20"/>
          <w:lang w:val="af-ZA"/>
        </w:rPr>
      </w:pPr>
      <w:r w:rsidRPr="00E934DB">
        <w:rPr>
          <w:rFonts w:ascii="Sylfaen" w:hAnsi="Sylfaen" w:cs="Sylfaen"/>
          <w:b/>
          <w:i/>
          <w:sz w:val="20"/>
          <w:lang w:val="af-ZA"/>
        </w:rPr>
        <w:t>ՀԱՅՏԱՐԱՐՈՒԹՅՈՒՆ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 xml:space="preserve"> (</w:t>
      </w:r>
      <w:r w:rsidRPr="00E934DB">
        <w:rPr>
          <w:rFonts w:ascii="Sylfaen" w:hAnsi="Sylfaen" w:cs="Sylfaen"/>
          <w:b/>
          <w:i/>
          <w:sz w:val="20"/>
          <w:lang w:val="af-ZA"/>
        </w:rPr>
        <w:t>ՀԱՇՎԵՏՎՈՒԹՅՈՒՆ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>)</w:t>
      </w:r>
    </w:p>
    <w:p w:rsidR="00F97BAF" w:rsidRPr="00E934DB" w:rsidRDefault="00B60894" w:rsidP="009B4EB8">
      <w:pPr>
        <w:jc w:val="center"/>
        <w:rPr>
          <w:rFonts w:ascii="Arial LatArm" w:hAnsi="Arial LatArm"/>
          <w:sz w:val="20"/>
          <w:lang w:val="af-ZA"/>
        </w:rPr>
      </w:pPr>
      <w:r>
        <w:rPr>
          <w:rFonts w:ascii="Sylfaen" w:hAnsi="Sylfaen" w:cs="Sylfaen"/>
          <w:b/>
          <w:i/>
          <w:sz w:val="20"/>
          <w:lang w:val="af-ZA"/>
        </w:rPr>
        <w:t xml:space="preserve">ՊԱՐԶԵՑՎԱԾ </w:t>
      </w:r>
      <w:r w:rsidR="006A3CF9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ԸՆԹԱՑԱԿԱՐԳԻ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ԿԻՐԱՌՄԱՄԲ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425206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ԿՆՔՎԱԾ</w:t>
      </w:r>
      <w:r w:rsidR="00C34EC1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ՊԱՅՄԱՆԱԳՐԻ</w:t>
      </w:r>
      <w:r w:rsidR="00371957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ՄԱՍԻՆ</w:t>
      </w:r>
    </w:p>
    <w:p w:rsidR="00F54C0F" w:rsidRPr="008E3A26" w:rsidRDefault="009F71E7" w:rsidP="009B4EB8">
      <w:pPr>
        <w:tabs>
          <w:tab w:val="left" w:pos="8083"/>
        </w:tabs>
        <w:jc w:val="center"/>
        <w:rPr>
          <w:rFonts w:ascii="Arial LatArm" w:hAnsi="Arial LatArm" w:cs="Sylfaen"/>
          <w:b/>
          <w:sz w:val="20"/>
          <w:lang w:val="af-ZA"/>
        </w:rPr>
      </w:pPr>
      <w:r w:rsidRPr="0097047C">
        <w:rPr>
          <w:rFonts w:ascii="Sylfaen" w:hAnsi="Sylfaen" w:cs="Sylfaen"/>
          <w:b/>
          <w:sz w:val="20"/>
          <w:lang w:val="af-ZA"/>
        </w:rPr>
        <w:t>ԸՆԹԱՑԱԿԱՐԳԻ</w:t>
      </w:r>
      <w:r w:rsidR="000C210A" w:rsidRPr="0097047C">
        <w:rPr>
          <w:rFonts w:ascii="Arial LatArm" w:hAnsi="Arial LatArm"/>
          <w:b/>
          <w:sz w:val="20"/>
          <w:lang w:val="af-ZA"/>
        </w:rPr>
        <w:t xml:space="preserve"> </w:t>
      </w:r>
      <w:r w:rsidRPr="0097047C">
        <w:rPr>
          <w:rFonts w:ascii="Sylfaen" w:hAnsi="Sylfaen" w:cs="Sylfaen"/>
          <w:b/>
          <w:sz w:val="20"/>
          <w:lang w:val="af-ZA"/>
        </w:rPr>
        <w:t>ԾԱԾԿԱԳԻՐԸ՝</w:t>
      </w:r>
      <w:r w:rsidR="00F97BAF" w:rsidRPr="0097047C">
        <w:rPr>
          <w:rFonts w:ascii="Arial LatArm" w:hAnsi="Arial LatArm" w:cs="Sylfaen"/>
          <w:b/>
          <w:sz w:val="20"/>
          <w:lang w:val="af-ZA"/>
        </w:rPr>
        <w:t xml:space="preserve"> </w:t>
      </w:r>
      <w:r w:rsidR="00F951E4" w:rsidRPr="0097047C">
        <w:rPr>
          <w:rFonts w:ascii="Arial LatArm" w:hAnsi="Arial LatArm" w:cs="Sylfaen"/>
          <w:b/>
          <w:sz w:val="20"/>
          <w:lang w:val="af-ZA"/>
        </w:rPr>
        <w:t xml:space="preserve">N </w:t>
      </w:r>
      <w:r w:rsidR="007E39FC">
        <w:rPr>
          <w:rFonts w:ascii="Sylfaen" w:hAnsi="Sylfaen" w:cs="Sylfaen"/>
          <w:b/>
          <w:sz w:val="20"/>
          <w:lang w:val="af-ZA"/>
        </w:rPr>
        <w:t>ՀՀ</w:t>
      </w:r>
      <w:r w:rsidR="00E934DB" w:rsidRPr="0097047C">
        <w:rPr>
          <w:rFonts w:ascii="Sylfaen" w:hAnsi="Sylfaen" w:cs="Sylfaen"/>
          <w:b/>
          <w:sz w:val="20"/>
          <w:lang w:val="af-ZA"/>
        </w:rPr>
        <w:t>ԱՄ</w:t>
      </w:r>
      <w:r w:rsidR="006A3CF9">
        <w:rPr>
          <w:rFonts w:ascii="Sylfaen" w:hAnsi="Sylfaen" w:cs="Sylfaen"/>
          <w:b/>
          <w:sz w:val="20"/>
          <w:lang w:val="af-ZA"/>
        </w:rPr>
        <w:t>–</w:t>
      </w:r>
      <w:r w:rsidR="00B60894">
        <w:rPr>
          <w:rFonts w:ascii="Sylfaen" w:hAnsi="Sylfaen" w:cs="Sylfaen"/>
          <w:b/>
          <w:sz w:val="20"/>
          <w:lang w:val="af-ZA"/>
        </w:rPr>
        <w:t>ՊԸ</w:t>
      </w:r>
      <w:r w:rsidR="006A3CF9">
        <w:rPr>
          <w:rFonts w:ascii="Sylfaen" w:hAnsi="Sylfaen" w:cs="Sylfaen"/>
          <w:b/>
          <w:sz w:val="20"/>
          <w:lang w:val="af-ZA"/>
        </w:rPr>
        <w:t>-ԱՇ</w:t>
      </w:r>
      <w:r w:rsidR="00E934DB" w:rsidRPr="0097047C">
        <w:rPr>
          <w:rFonts w:ascii="Sylfaen" w:hAnsi="Sylfaen" w:cs="Sylfaen"/>
          <w:b/>
          <w:sz w:val="20"/>
          <w:lang w:val="af-ZA"/>
        </w:rPr>
        <w:t>ՁԲ -1</w:t>
      </w:r>
      <w:r w:rsidR="00972AE2">
        <w:rPr>
          <w:rFonts w:ascii="Sylfaen" w:hAnsi="Sylfaen" w:cs="Sylfaen"/>
          <w:b/>
          <w:sz w:val="20"/>
          <w:lang w:val="af-ZA"/>
        </w:rPr>
        <w:t>6</w:t>
      </w:r>
      <w:r w:rsidR="00E934DB" w:rsidRPr="0097047C">
        <w:rPr>
          <w:rFonts w:ascii="Sylfaen" w:hAnsi="Sylfaen" w:cs="Sylfaen"/>
          <w:b/>
          <w:sz w:val="20"/>
          <w:lang w:val="af-ZA"/>
        </w:rPr>
        <w:t>/</w:t>
      </w:r>
      <w:r w:rsidR="007E39FC">
        <w:rPr>
          <w:rFonts w:ascii="Sylfaen" w:hAnsi="Sylfaen" w:cs="Sylfaen"/>
          <w:b/>
          <w:sz w:val="20"/>
          <w:lang w:val="af-ZA"/>
        </w:rPr>
        <w:t>0</w:t>
      </w:r>
      <w:r w:rsidR="00B60894">
        <w:rPr>
          <w:rFonts w:ascii="Sylfaen" w:hAnsi="Sylfaen" w:cs="Sylfaen"/>
          <w:b/>
          <w:sz w:val="20"/>
          <w:lang w:val="af-ZA"/>
        </w:rPr>
        <w:t>1</w:t>
      </w:r>
      <w:r w:rsidR="00972AE2">
        <w:rPr>
          <w:rFonts w:ascii="Sylfaen" w:hAnsi="Sylfaen" w:cs="Sylfaen"/>
          <w:b/>
          <w:sz w:val="20"/>
          <w:lang w:val="af-ZA"/>
        </w:rPr>
        <w:t xml:space="preserve"> </w:t>
      </w:r>
    </w:p>
    <w:p w:rsidR="00F97BAF" w:rsidRPr="0097047C" w:rsidRDefault="009F71E7" w:rsidP="00890490">
      <w:pPr>
        <w:ind w:left="-142" w:firstLine="142"/>
        <w:jc w:val="center"/>
        <w:rPr>
          <w:rFonts w:ascii="Arial LatArm" w:hAnsi="Arial LatArm" w:cs="Times Armenian"/>
          <w:b/>
          <w:sz w:val="16"/>
          <w:szCs w:val="16"/>
          <w:lang w:val="hy-AM"/>
        </w:rPr>
      </w:pPr>
      <w:r w:rsidRPr="0097047C">
        <w:rPr>
          <w:rFonts w:ascii="Sylfaen" w:hAnsi="Sylfaen" w:cs="Sylfaen"/>
          <w:b/>
          <w:sz w:val="16"/>
          <w:szCs w:val="16"/>
          <w:lang w:val="af-ZA"/>
        </w:rPr>
        <w:t>Պատվիրատուն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`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ՀՀ Արարատի մարզի </w:t>
      </w:r>
      <w:r w:rsidR="007E39FC">
        <w:rPr>
          <w:rFonts w:ascii="Sylfaen" w:hAnsi="Sylfaen" w:cs="Sylfaen"/>
          <w:b/>
          <w:sz w:val="16"/>
          <w:szCs w:val="16"/>
          <w:lang w:val="af-ZA"/>
        </w:rPr>
        <w:t>Արարատի մարզպետարան</w:t>
      </w:r>
      <w:r w:rsidR="0097047C">
        <w:rPr>
          <w:rFonts w:ascii="Sylfaen" w:hAnsi="Sylfaen" w:cs="Sylfaen"/>
          <w:b/>
          <w:sz w:val="16"/>
          <w:szCs w:val="16"/>
          <w:lang w:val="af-ZA"/>
        </w:rPr>
        <w:t>-ը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որը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գտնվում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ք</w:t>
      </w:r>
      <w:r w:rsidR="001D6878" w:rsidRPr="0097047C">
        <w:rPr>
          <w:rFonts w:ascii="Arial LatArm" w:hAnsi="Arial LatArm"/>
          <w:b/>
          <w:sz w:val="16"/>
          <w:szCs w:val="16"/>
          <w:lang w:val="af-ZA"/>
        </w:rPr>
        <w:t xml:space="preserve">.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Արտաշատ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Օգոստոսի 23/6</w:t>
      </w:r>
      <w:r w:rsidR="007E39FC">
        <w:rPr>
          <w:rFonts w:ascii="Sylfaen" w:hAnsi="Sylfaen" w:cs="Sylfaen"/>
          <w:b/>
          <w:sz w:val="16"/>
          <w:szCs w:val="16"/>
          <w:lang w:val="af-ZA"/>
        </w:rPr>
        <w:t>0</w:t>
      </w:r>
      <w:r w:rsidR="00BC71A1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հասցեում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ստոր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և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ներկայացնում</w:t>
      </w:r>
      <w:r w:rsidR="00371957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F97BAF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7E39FC">
        <w:rPr>
          <w:rFonts w:ascii="Sylfaen" w:hAnsi="Sylfaen" w:cs="Sylfaen"/>
          <w:b/>
          <w:sz w:val="16"/>
          <w:szCs w:val="16"/>
          <w:lang w:val="af-ZA"/>
        </w:rPr>
        <w:t>ՀՀ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ԱՄ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-</w:t>
      </w:r>
      <w:r w:rsidR="00B60894">
        <w:rPr>
          <w:rFonts w:ascii="Sylfaen" w:hAnsi="Sylfaen" w:cs="Sylfaen"/>
          <w:b/>
          <w:sz w:val="16"/>
          <w:szCs w:val="16"/>
          <w:lang w:val="af-ZA"/>
        </w:rPr>
        <w:t>ՊԸ</w:t>
      </w:r>
      <w:r w:rsidR="00685175">
        <w:rPr>
          <w:rFonts w:ascii="Sylfaen" w:hAnsi="Sylfaen" w:cs="Sylfaen"/>
          <w:b/>
          <w:sz w:val="16"/>
          <w:szCs w:val="16"/>
          <w:lang w:val="af-ZA"/>
        </w:rPr>
        <w:t>-ԱՇ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ՁԲ -1</w:t>
      </w:r>
      <w:r w:rsidR="00972AE2" w:rsidRPr="008E3A26">
        <w:rPr>
          <w:rFonts w:ascii="Sylfaen" w:hAnsi="Sylfaen" w:cs="Sylfaen"/>
          <w:b/>
          <w:sz w:val="16"/>
          <w:szCs w:val="16"/>
          <w:lang w:val="af-ZA"/>
        </w:rPr>
        <w:t>6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/</w:t>
      </w:r>
      <w:r w:rsidR="00972AE2" w:rsidRPr="008E3A2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7E39FC">
        <w:rPr>
          <w:rFonts w:ascii="Sylfaen" w:hAnsi="Sylfaen" w:cs="Sylfaen"/>
          <w:b/>
          <w:sz w:val="16"/>
          <w:szCs w:val="16"/>
          <w:lang w:val="af-ZA"/>
        </w:rPr>
        <w:t>0</w:t>
      </w:r>
      <w:r w:rsidR="00B60894">
        <w:rPr>
          <w:rFonts w:ascii="Sylfaen" w:hAnsi="Sylfaen" w:cs="Sylfaen"/>
          <w:b/>
          <w:sz w:val="16"/>
          <w:szCs w:val="16"/>
          <w:lang w:val="af-ZA"/>
        </w:rPr>
        <w:t>1</w:t>
      </w:r>
      <w:r w:rsidR="00972AE2" w:rsidRPr="008E3A26">
        <w:rPr>
          <w:rFonts w:ascii="Sylfaen" w:hAnsi="Sylfaen" w:cs="Sylfaen"/>
          <w:b/>
          <w:sz w:val="16"/>
          <w:szCs w:val="16"/>
          <w:lang w:val="af-ZA"/>
        </w:rPr>
        <w:t xml:space="preserve">  </w:t>
      </w:r>
      <w:r w:rsidR="00CD3D69" w:rsidRPr="0097047C">
        <w:rPr>
          <w:rFonts w:ascii="Sylfaen" w:hAnsi="Sylfaen" w:cs="Sylfaen"/>
          <w:b/>
          <w:sz w:val="20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ծածկագրով</w:t>
      </w:r>
      <w:r w:rsidR="00371957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53241A" w:rsidRPr="0097047C">
        <w:rPr>
          <w:rFonts w:ascii="Sylfaen" w:hAnsi="Sylfaen" w:cs="Sylfaen"/>
          <w:b/>
          <w:sz w:val="16"/>
          <w:szCs w:val="16"/>
          <w:lang w:val="af-ZA"/>
        </w:rPr>
        <w:t>կազմակերպված</w:t>
      </w:r>
      <w:r w:rsidR="0053241A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B60894">
        <w:rPr>
          <w:rFonts w:ascii="Sylfaen" w:hAnsi="Sylfaen" w:cs="Sylfaen"/>
          <w:b/>
          <w:sz w:val="16"/>
          <w:szCs w:val="16"/>
          <w:lang w:val="af-ZA"/>
        </w:rPr>
        <w:t xml:space="preserve">պարզեցված </w:t>
      </w:r>
      <w:r w:rsidR="006A3CF9">
        <w:rPr>
          <w:rFonts w:ascii="Sylfaen" w:hAnsi="Sylfaen" w:cs="Sylfaen"/>
          <w:b/>
          <w:sz w:val="16"/>
          <w:szCs w:val="16"/>
          <w:lang w:val="af-ZA"/>
        </w:rPr>
        <w:t xml:space="preserve">  </w:t>
      </w:r>
      <w:r w:rsidR="00DE5D4C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արդյունքում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պայմանագրի</w:t>
      </w:r>
      <w:r w:rsidR="00890490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մասին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տեղեկատվությունը</w:t>
      </w:r>
      <w:r w:rsidRPr="0097047C">
        <w:rPr>
          <w:rFonts w:ascii="Tahoma" w:hAnsi="Tahoma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426"/>
        <w:gridCol w:w="9"/>
        <w:gridCol w:w="558"/>
        <w:gridCol w:w="420"/>
        <w:gridCol w:w="114"/>
        <w:gridCol w:w="316"/>
        <w:gridCol w:w="420"/>
        <w:gridCol w:w="147"/>
        <w:gridCol w:w="94"/>
        <w:gridCol w:w="190"/>
        <w:gridCol w:w="425"/>
        <w:gridCol w:w="283"/>
        <w:gridCol w:w="171"/>
        <w:gridCol w:w="123"/>
        <w:gridCol w:w="415"/>
        <w:gridCol w:w="284"/>
        <w:gridCol w:w="141"/>
        <w:gridCol w:w="142"/>
        <w:gridCol w:w="142"/>
        <w:gridCol w:w="142"/>
        <w:gridCol w:w="199"/>
        <w:gridCol w:w="345"/>
        <w:gridCol w:w="23"/>
        <w:gridCol w:w="141"/>
        <w:gridCol w:w="10"/>
        <w:gridCol w:w="132"/>
        <w:gridCol w:w="75"/>
        <w:gridCol w:w="361"/>
        <w:gridCol w:w="273"/>
        <w:gridCol w:w="142"/>
        <w:gridCol w:w="96"/>
        <w:gridCol w:w="284"/>
        <w:gridCol w:w="267"/>
        <w:gridCol w:w="175"/>
        <w:gridCol w:w="312"/>
        <w:gridCol w:w="38"/>
        <w:gridCol w:w="34"/>
        <w:gridCol w:w="211"/>
        <w:gridCol w:w="342"/>
        <w:gridCol w:w="83"/>
        <w:gridCol w:w="426"/>
        <w:gridCol w:w="95"/>
        <w:gridCol w:w="330"/>
        <w:gridCol w:w="992"/>
      </w:tblGrid>
      <w:tr w:rsidR="00213125" w:rsidRPr="009B4EB8" w:rsidTr="00D55660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9B4EB8" w:rsidRDefault="0021312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E379F" w:rsidRPr="009B4EB8" w:rsidTr="00D55660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proofErr w:type="spellStart"/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CC50AB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proofErr w:type="spellEnd"/>
            <w:r w:rsidRPr="00CC50AB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CC50A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EE379F" w:rsidRPr="009B4EB8" w:rsidRDefault="00EE379F" w:rsidP="00CB11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9B4EB8">
              <w:rPr>
                <w:rStyle w:val="af4"/>
                <w:rFonts w:ascii="Arial LatArm" w:hAnsi="Arial LatArm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01" w:type="dxa"/>
            <w:gridSpan w:val="11"/>
            <w:shd w:val="clear" w:color="auto" w:fill="auto"/>
            <w:vAlign w:val="center"/>
          </w:tcPr>
          <w:p w:rsidR="00EE379F" w:rsidRPr="009B4EB8" w:rsidRDefault="00EE379F" w:rsidP="0097047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նախտեսված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EE379F" w:rsidRPr="009B4EB8" w:rsidTr="00D55660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EE379F" w:rsidRPr="009B4EB8" w:rsidRDefault="00EE379F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EE379F" w:rsidRPr="009B4EB8" w:rsidRDefault="00DB3BED" w:rsidP="00CB1115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նդհա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               </w:t>
            </w:r>
            <w:proofErr w:type="spellStart"/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նուր</w:t>
            </w:r>
            <w:proofErr w:type="spellEnd"/>
          </w:p>
        </w:tc>
        <w:tc>
          <w:tcPr>
            <w:tcW w:w="1701" w:type="dxa"/>
            <w:gridSpan w:val="11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E379F" w:rsidRPr="009B4EB8" w:rsidTr="00D55660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</w:t>
            </w:r>
            <w:proofErr w:type="spellEnd"/>
            <w:r w:rsidR="00DB3BE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8" w:type="dxa"/>
            <w:gridSpan w:val="1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60894" w:rsidRPr="00972AE2" w:rsidTr="00D55660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B60894" w:rsidRPr="007E39FC" w:rsidRDefault="00B60894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7E39FC" w:rsidRDefault="00B60894" w:rsidP="00B60894">
            <w:pPr>
              <w:pStyle w:val="20"/>
              <w:ind w:firstLine="0"/>
              <w:jc w:val="center"/>
              <w:rPr>
                <w:rFonts w:ascii="Sylfaen" w:hAnsi="Sylfaen"/>
                <w:sz w:val="14"/>
                <w:szCs w:val="14"/>
              </w:rPr>
            </w:pPr>
            <w:r w:rsidRPr="007E39FC">
              <w:rPr>
                <w:rFonts w:ascii="Sylfaen" w:hAnsi="Sylfaen"/>
                <w:sz w:val="14"/>
                <w:szCs w:val="14"/>
              </w:rPr>
              <w:t xml:space="preserve">ՀՀ 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Արարատի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մարզի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Գեղանիստ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մանկապարտեզի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նախագծահետազոտական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F5611" w:rsidRDefault="009F5611" w:rsidP="007E3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9F5611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D55660" w:rsidRDefault="00B60894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D55660" w:rsidRDefault="00B60894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D55660" w:rsidRDefault="00B60894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1000000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D55660" w:rsidRDefault="00B60894" w:rsidP="00924A81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1000000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4" w:rsidRPr="007E39FC" w:rsidRDefault="00B60894" w:rsidP="00B60894">
            <w:pPr>
              <w:pStyle w:val="20"/>
              <w:ind w:firstLine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մանկապարտեզի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նախագծահետազոտական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60894" w:rsidRPr="007E39FC" w:rsidRDefault="00B60894" w:rsidP="00B60894">
            <w:pPr>
              <w:pStyle w:val="20"/>
              <w:ind w:firstLine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մանկապարտեզի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նախագծահետազոտական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</w:p>
        </w:tc>
      </w:tr>
      <w:tr w:rsidR="00B60894" w:rsidRPr="00972AE2" w:rsidTr="00930D66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B60894" w:rsidRPr="007E39FC" w:rsidRDefault="00B60894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0894" w:rsidRDefault="00B60894" w:rsidP="00B60894">
            <w:r w:rsidRPr="00E54B04">
              <w:rPr>
                <w:rFonts w:ascii="Sylfaen" w:hAnsi="Sylfaen"/>
                <w:sz w:val="14"/>
                <w:szCs w:val="14"/>
              </w:rPr>
              <w:t xml:space="preserve">ՀՀ 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Արարատի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մարզի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Ջրաշեն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մարզադահլիճի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 xml:space="preserve">և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սարքավորումներով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հագեցում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7E39FC" w:rsidRDefault="009F5611" w:rsidP="007E39F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F5611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D55660" w:rsidRDefault="00B60894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D55660" w:rsidRDefault="00B60894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D55660" w:rsidRDefault="00B60894" w:rsidP="008929B1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1000000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D55660" w:rsidRDefault="00B60894" w:rsidP="008929B1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1000000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60894" w:rsidRDefault="00B60894" w:rsidP="00B60894">
            <w:pPr>
              <w:jc w:val="center"/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մարզադահլիճի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 xml:space="preserve">և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սարքավորումներով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հագեցում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60894" w:rsidRDefault="00B60894" w:rsidP="00B60894">
            <w:pPr>
              <w:jc w:val="center"/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մարզադահլիճի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 xml:space="preserve">և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սարքավորումներով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հագեցում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</w:p>
        </w:tc>
      </w:tr>
      <w:tr w:rsidR="009F5611" w:rsidRPr="00972AE2" w:rsidTr="009F5611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9F5611" w:rsidRPr="007E39FC" w:rsidRDefault="009F5611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5611" w:rsidRDefault="009F5611" w:rsidP="00B60894">
            <w:r w:rsidRPr="00E54B04">
              <w:rPr>
                <w:rFonts w:ascii="Sylfaen" w:hAnsi="Sylfaen"/>
                <w:sz w:val="14"/>
                <w:szCs w:val="14"/>
              </w:rPr>
              <w:t xml:space="preserve">ՀՀ 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Արարատի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մարզի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Շահումյան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ընթացիկ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Default="009F5611" w:rsidP="009F5611">
            <w:pPr>
              <w:jc w:val="center"/>
            </w:pPr>
            <w:proofErr w:type="spellStart"/>
            <w:r w:rsidRPr="00196A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Pr="00D55660" w:rsidRDefault="009F5611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Pr="00D55660" w:rsidRDefault="009F5611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Pr="00D55660" w:rsidRDefault="009F5611" w:rsidP="008929B1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1000000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Pr="00D55660" w:rsidRDefault="009F5611" w:rsidP="008929B1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1000000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5611" w:rsidRDefault="009F5611" w:rsidP="00B60894">
            <w:pPr>
              <w:jc w:val="center"/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ընթացիկ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F5611" w:rsidRDefault="009F5611" w:rsidP="00B60894">
            <w:pPr>
              <w:jc w:val="center"/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ընթացիկ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</w:p>
        </w:tc>
      </w:tr>
      <w:tr w:rsidR="009F5611" w:rsidRPr="00972AE2" w:rsidTr="009F5611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9F5611" w:rsidRDefault="009F5611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4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5611" w:rsidRDefault="009F5611" w:rsidP="00B60894">
            <w:r w:rsidRPr="00E54B04">
              <w:rPr>
                <w:rFonts w:ascii="Sylfaen" w:hAnsi="Sylfaen"/>
                <w:sz w:val="14"/>
                <w:szCs w:val="14"/>
              </w:rPr>
              <w:t xml:space="preserve">ՀՀ 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Արարատի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մարզի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Շահումյան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մանկապարտեզի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ընթացիկ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Default="009F5611" w:rsidP="009F5611">
            <w:pPr>
              <w:jc w:val="center"/>
            </w:pPr>
            <w:proofErr w:type="spellStart"/>
            <w:r w:rsidRPr="00196A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Pr="00D55660" w:rsidRDefault="009F5611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Pr="00D55660" w:rsidRDefault="009F5611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Pr="00D55660" w:rsidRDefault="009F5611" w:rsidP="008929B1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1000000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Pr="00D55660" w:rsidRDefault="009F5611" w:rsidP="008929B1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1000000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5611" w:rsidRDefault="009F5611" w:rsidP="00B60894">
            <w:pPr>
              <w:jc w:val="center"/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մանկապարտեզի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ընթացիկ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F5611" w:rsidRDefault="009F5611" w:rsidP="00B60894">
            <w:pPr>
              <w:jc w:val="center"/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մանկապարտեզի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ընթացիկ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</w:p>
        </w:tc>
      </w:tr>
      <w:tr w:rsidR="009F5611" w:rsidRPr="00972AE2" w:rsidTr="009F5611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9F5611" w:rsidRDefault="009F5611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5.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5611" w:rsidRDefault="009F5611" w:rsidP="00B60894">
            <w:r w:rsidRPr="00E54B04">
              <w:rPr>
                <w:rFonts w:ascii="Sylfaen" w:hAnsi="Sylfaen"/>
                <w:sz w:val="14"/>
                <w:szCs w:val="14"/>
              </w:rPr>
              <w:t xml:space="preserve">ՀՀ 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Արարատի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մարզի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Արմաշ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3-րդ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մասնաշենքի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2015թ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սկսված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ներքին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հարդարման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աշխատանքներն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ավարտին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հասցնելու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և 2-րդ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մասնաշենքի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Default="009F5611" w:rsidP="009F5611">
            <w:pPr>
              <w:jc w:val="center"/>
            </w:pPr>
            <w:proofErr w:type="spellStart"/>
            <w:r w:rsidRPr="00196A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Default="009F5611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Default="009F5611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Pr="00D55660" w:rsidRDefault="009F5611" w:rsidP="008929B1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1000000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Pr="00D55660" w:rsidRDefault="009F5611" w:rsidP="008929B1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1000000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5611" w:rsidRDefault="009F5611" w:rsidP="00B60894">
            <w:pPr>
              <w:jc w:val="center"/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3-րդ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մասնաշենքի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2015թ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սկսված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ներքին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հարդարման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աշխատանքներն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ավարտին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հասցնելու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և 2-րդ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մասնաշենքի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F5611" w:rsidRDefault="009F5611" w:rsidP="00B60894">
            <w:pPr>
              <w:jc w:val="center"/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3-րդ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մասնաշենքի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2015թ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սկսված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ներքին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հարդարման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աշխատանքներն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ավարտին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հասցնելու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և 2-րդ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մասնաշենքի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</w:p>
        </w:tc>
      </w:tr>
      <w:tr w:rsidR="00B60894" w:rsidRPr="009B4EB8" w:rsidTr="00D55660">
        <w:trPr>
          <w:trHeight w:val="137"/>
        </w:trPr>
        <w:tc>
          <w:tcPr>
            <w:tcW w:w="42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21312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94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D55660" w:rsidRDefault="007E0CEE" w:rsidP="007E0C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  17</w:t>
            </w:r>
            <w:r w:rsidR="00B60894" w:rsidRPr="00D5566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B60894" w:rsidRPr="00D55660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="00B60894" w:rsidRPr="00D55660">
              <w:rPr>
                <w:rFonts w:ascii="GHEA Grapalat" w:hAnsi="GHEA Grapalat"/>
                <w:b/>
                <w:sz w:val="14"/>
                <w:szCs w:val="14"/>
              </w:rPr>
              <w:t xml:space="preserve"> 5, </w:t>
            </w:r>
          </w:p>
        </w:tc>
      </w:tr>
      <w:tr w:rsidR="00B60894" w:rsidRPr="009B4EB8" w:rsidTr="00D55660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60894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94" w:rsidRPr="009B4EB8" w:rsidRDefault="00B60894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9B4EB8">
              <w:rPr>
                <w:rStyle w:val="af4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60894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B60894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2070E2" w:rsidRDefault="002070E2" w:rsidP="002070E2">
            <w:pPr>
              <w:tabs>
                <w:tab w:val="left" w:pos="1248"/>
              </w:tabs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Arial" w:hAnsi="Arial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2070E2" w:rsidRDefault="002070E2" w:rsidP="002070E2">
            <w:pPr>
              <w:tabs>
                <w:tab w:val="left" w:pos="1248"/>
              </w:tabs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06</w:t>
            </w:r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2070E2" w:rsidRDefault="002070E2" w:rsidP="002070E2">
            <w:pPr>
              <w:tabs>
                <w:tab w:val="left" w:pos="1248"/>
              </w:tabs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2070E2" w:rsidRDefault="002070E2" w:rsidP="002070E2">
            <w:pPr>
              <w:tabs>
                <w:tab w:val="left" w:pos="1248"/>
              </w:tabs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02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2070E2" w:rsidRDefault="002070E2" w:rsidP="002070E2">
            <w:pPr>
              <w:tabs>
                <w:tab w:val="left" w:pos="1248"/>
              </w:tabs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V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301C9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60894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60894" w:rsidRPr="009B4EB8" w:rsidRDefault="00B60894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60894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8816D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60894" w:rsidRPr="007E39FC" w:rsidRDefault="007E0CEE" w:rsidP="00972AE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11</w:t>
            </w:r>
            <w:r w:rsidR="00B60894">
              <w:rPr>
                <w:rFonts w:ascii="Arial LatArm" w:hAnsi="Arial LatArm"/>
                <w:b/>
                <w:sz w:val="14"/>
                <w:szCs w:val="14"/>
              </w:rPr>
              <w:t>.03.2016</w:t>
            </w:r>
            <w:r w:rsidR="00B60894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B60894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փոփոխություն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կատարվել</w:t>
            </w:r>
            <w:proofErr w:type="spellEnd"/>
          </w:p>
        </w:tc>
      </w:tr>
      <w:tr w:rsidR="00B60894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21631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60894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60894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4B2C8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Հարցադրում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եղել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60894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60894" w:rsidRPr="009B4EB8" w:rsidTr="00D55660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60894" w:rsidRPr="009B4EB8" w:rsidTr="008E3A26">
        <w:trPr>
          <w:trHeight w:val="40"/>
        </w:trPr>
        <w:tc>
          <w:tcPr>
            <w:tcW w:w="1830" w:type="dxa"/>
            <w:gridSpan w:val="4"/>
            <w:vMerge w:val="restart"/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229" w:type="dxa"/>
            <w:gridSpan w:val="33"/>
            <w:shd w:val="clear" w:color="auto" w:fill="auto"/>
            <w:vAlign w:val="center"/>
          </w:tcPr>
          <w:p w:rsidR="00B60894" w:rsidRPr="009B4EB8" w:rsidRDefault="00B60894" w:rsidP="001F1F17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B60894" w:rsidRPr="009B4EB8" w:rsidTr="008E3A26">
        <w:trPr>
          <w:trHeight w:val="213"/>
        </w:trPr>
        <w:tc>
          <w:tcPr>
            <w:tcW w:w="1830" w:type="dxa"/>
            <w:gridSpan w:val="4"/>
            <w:vMerge/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29" w:type="dxa"/>
            <w:gridSpan w:val="33"/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</w:tr>
      <w:tr w:rsidR="00B60894" w:rsidRPr="009B4EB8" w:rsidTr="008E3A26">
        <w:trPr>
          <w:trHeight w:val="137"/>
        </w:trPr>
        <w:tc>
          <w:tcPr>
            <w:tcW w:w="1830" w:type="dxa"/>
            <w:gridSpan w:val="4"/>
            <w:vMerge/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6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60894" w:rsidRPr="009B4EB8" w:rsidTr="008E3A26">
        <w:trPr>
          <w:trHeight w:val="137"/>
        </w:trPr>
        <w:tc>
          <w:tcPr>
            <w:tcW w:w="18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E0CEE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B01B99" w:rsidRDefault="007E0CEE" w:rsidP="007E0C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0CEE" w:rsidRPr="00ED1790" w:rsidRDefault="007E0CEE" w:rsidP="007E0CEE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Համաշիննախագիծ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 w:rsidP="008929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0CEE" w:rsidRPr="00ED1790" w:rsidRDefault="007E0CEE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0CEE" w:rsidRPr="00ED1790" w:rsidRDefault="007E0CEE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700000</w:t>
            </w:r>
          </w:p>
        </w:tc>
      </w:tr>
      <w:tr w:rsidR="007E0CEE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Default="007E0CEE" w:rsidP="007E0C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0CEE" w:rsidRPr="00ED1790" w:rsidRDefault="007E0CEE" w:rsidP="007E39F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,,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Առաջընթաց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ԿՏԲ,,ՍՊԸ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Default="007E0C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Default="007E0CEE" w:rsidP="008929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0CEE" w:rsidRDefault="007E0CEE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0CEE" w:rsidRDefault="007E0CEE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Default="007E0C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730000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Default="007E0CEE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730000</w:t>
            </w:r>
          </w:p>
        </w:tc>
      </w:tr>
      <w:tr w:rsidR="00FD06C1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7E0C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D06C1" w:rsidRDefault="00FD06C1" w:rsidP="007E39F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8929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D06C1" w:rsidRDefault="00FD06C1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D06C1" w:rsidRDefault="00FD06C1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E0CEE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8E3A26" w:rsidRDefault="007E0CEE" w:rsidP="007E0C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0CEE" w:rsidRPr="00ED1790" w:rsidRDefault="007E0CEE" w:rsidP="008929B1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Համաշիննախագիծ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 w:rsidP="008929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0CEE" w:rsidRPr="00ED1790" w:rsidRDefault="007E0CEE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0CEE" w:rsidRPr="00ED1790" w:rsidRDefault="007E0CEE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600000</w:t>
            </w:r>
          </w:p>
        </w:tc>
      </w:tr>
      <w:tr w:rsidR="007E0CEE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0CEE" w:rsidRDefault="007E0CEE" w:rsidP="007E0CEE">
            <w:pPr>
              <w:jc w:val="center"/>
            </w:pPr>
            <w:proofErr w:type="spellStart"/>
            <w:r w:rsidRPr="00C6033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C60334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0CEE" w:rsidRPr="00ED1790" w:rsidRDefault="007E0CEE" w:rsidP="008929B1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,,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Առաջընթաց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ԿՏԲ,,ՍՊԸ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 w:rsidP="008929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0CEE" w:rsidRPr="00ED1790" w:rsidRDefault="007E0CEE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0CEE" w:rsidRPr="00ED1790" w:rsidRDefault="007E0CEE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730000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730000</w:t>
            </w:r>
          </w:p>
        </w:tc>
      </w:tr>
      <w:tr w:rsidR="007E0CEE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0CEE" w:rsidRDefault="007E0CEE" w:rsidP="007E0CEE">
            <w:pPr>
              <w:jc w:val="center"/>
            </w:pPr>
            <w:proofErr w:type="spellStart"/>
            <w:r w:rsidRPr="00C6033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C60334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0CEE" w:rsidRPr="00F7595E" w:rsidRDefault="007E0CEE" w:rsidP="007E0CE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Բագարանի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բարիք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 xml:space="preserve">,,   </w:t>
            </w:r>
            <w:r>
              <w:rPr>
                <w:rFonts w:ascii="Sylfaen" w:hAnsi="Sylfaen"/>
                <w:b/>
                <w:sz w:val="14"/>
                <w:szCs w:val="14"/>
              </w:rPr>
              <w:t>ՓԲ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666667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 w:rsidP="008929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666667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133333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133333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800000</w:t>
            </w:r>
          </w:p>
        </w:tc>
      </w:tr>
      <w:tr w:rsidR="00FD06C1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06C1" w:rsidRPr="00C60334" w:rsidRDefault="00FD06C1" w:rsidP="007E0CE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D06C1" w:rsidRPr="00ED1790" w:rsidRDefault="00FD06C1" w:rsidP="007E0CE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8929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85175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Default="00685175" w:rsidP="007E0CEE">
            <w:pPr>
              <w:jc w:val="center"/>
            </w:pPr>
            <w:proofErr w:type="spellStart"/>
            <w:r w:rsidRPr="0026570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265707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85175" w:rsidRPr="00ED1790" w:rsidRDefault="00685175" w:rsidP="00D1176E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Համաշիննախագիծ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8929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650000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650000</w:t>
            </w:r>
          </w:p>
        </w:tc>
      </w:tr>
      <w:tr w:rsidR="00685175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Default="00685175" w:rsidP="007E0CEE">
            <w:pPr>
              <w:jc w:val="center"/>
            </w:pPr>
            <w:proofErr w:type="spellStart"/>
            <w:r w:rsidRPr="0026570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265707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85175" w:rsidRPr="00ED1790" w:rsidRDefault="00685175" w:rsidP="0068517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,,ՎԱ-ՄԱՅՆԴ,,ՍՊԸ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</w:tr>
      <w:tr w:rsidR="00685175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Default="00685175" w:rsidP="007E0CEE">
            <w:pPr>
              <w:jc w:val="center"/>
            </w:pPr>
            <w:proofErr w:type="spellStart"/>
            <w:r w:rsidRPr="0026570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265707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85175" w:rsidRPr="00F7595E" w:rsidRDefault="00685175" w:rsidP="00D1176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,,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Առաջընթաց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ԿՏԲ,,ՍՊԸ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</w:tr>
      <w:tr w:rsidR="00FD06C1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06C1" w:rsidRPr="00265707" w:rsidRDefault="00FD06C1" w:rsidP="007E0CE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D06C1" w:rsidRDefault="00FD06C1" w:rsidP="00D1176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85175" w:rsidRPr="009B4EB8" w:rsidTr="00433738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Default="00685175" w:rsidP="007E0CEE">
            <w:pPr>
              <w:jc w:val="center"/>
            </w:pPr>
            <w:proofErr w:type="spellStart"/>
            <w:r w:rsidRPr="0045172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51727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85175" w:rsidRPr="00ED1790" w:rsidRDefault="00685175" w:rsidP="00D1176E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Համաշիննախագիծ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600000</w:t>
            </w:r>
          </w:p>
        </w:tc>
      </w:tr>
      <w:tr w:rsidR="00685175" w:rsidRPr="009B4EB8" w:rsidTr="00433738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Default="00685175" w:rsidP="007E0CEE">
            <w:pPr>
              <w:jc w:val="center"/>
            </w:pPr>
            <w:proofErr w:type="spellStart"/>
            <w:r w:rsidRPr="0045172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51727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85175" w:rsidRPr="00ED1790" w:rsidRDefault="00685175" w:rsidP="00D1176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,,ՎԱ-ՄԱՅՆԴ,,ՍՊԸ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</w:tr>
      <w:tr w:rsidR="00685175" w:rsidRPr="009B4EB8" w:rsidTr="00433738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Default="00685175" w:rsidP="007E0CEE">
            <w:pPr>
              <w:jc w:val="center"/>
            </w:pPr>
            <w:proofErr w:type="spellStart"/>
            <w:r w:rsidRPr="0045172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51727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85175" w:rsidRPr="00F7595E" w:rsidRDefault="00685175" w:rsidP="00D1176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,,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Առաջընթաց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ԿՏԲ,,ՍՊԸ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</w:tr>
      <w:tr w:rsidR="00FD06C1" w:rsidRPr="009B4EB8" w:rsidTr="00433738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06C1" w:rsidRPr="00451727" w:rsidRDefault="00FD06C1" w:rsidP="007E0CE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D06C1" w:rsidRDefault="00FD06C1" w:rsidP="00D1176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85175" w:rsidRPr="009B4EB8" w:rsidTr="00433738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Default="00685175" w:rsidP="007E0CEE">
            <w:pPr>
              <w:jc w:val="center"/>
            </w:pPr>
            <w:proofErr w:type="spellStart"/>
            <w:r w:rsidRPr="00893932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893932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85175" w:rsidRPr="00ED1790" w:rsidRDefault="00685175" w:rsidP="00D1176E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Համաշիննախագիծ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720000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720000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720000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720000</w:t>
            </w:r>
          </w:p>
        </w:tc>
      </w:tr>
      <w:tr w:rsidR="00685175" w:rsidRPr="009B4EB8" w:rsidTr="00433738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Default="00685175" w:rsidP="007E0CEE">
            <w:pPr>
              <w:jc w:val="center"/>
            </w:pPr>
            <w:proofErr w:type="spellStart"/>
            <w:r w:rsidRPr="00893932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893932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85175" w:rsidRPr="00ED1790" w:rsidRDefault="00685175" w:rsidP="00D1176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,,ՎԱ-ՄԱՅՆԴ,,ՍՊԸ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</w:tr>
      <w:tr w:rsidR="00685175" w:rsidRPr="009B4EB8" w:rsidTr="00433738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Default="00685175" w:rsidP="007E0CEE">
            <w:pPr>
              <w:jc w:val="center"/>
            </w:pPr>
            <w:proofErr w:type="spellStart"/>
            <w:r w:rsidRPr="00893932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893932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85175" w:rsidRPr="00F7595E" w:rsidRDefault="00685175" w:rsidP="00D1176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,,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Առաջընթաց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ԿՏԲ,,ՍՊԸ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</w:tr>
      <w:tr w:rsidR="00B60894" w:rsidRPr="009B4EB8" w:rsidTr="008E3A26">
        <w:trPr>
          <w:trHeight w:val="290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8E3A26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35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17306" w:rsidRDefault="00B60894" w:rsidP="008E3A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sz w:val="14"/>
                <w:szCs w:val="14"/>
              </w:rPr>
            </w:pP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Ծանոթություն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՝Եթե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գնման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ընթացակարգում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կիրառվել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են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Գնումների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ոլորտը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կարգավորող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օրենսդրությամբ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նախատեսված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բանակցություններ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գների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նվազեցման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նպատակով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>:</w:t>
            </w:r>
          </w:p>
          <w:p w:rsidR="00B60894" w:rsidRPr="009B4EB8" w:rsidRDefault="00B60894" w:rsidP="008E3A26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60894" w:rsidRPr="009B4EB8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60894" w:rsidRPr="009B4EB8" w:rsidTr="00D55660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B60894" w:rsidRPr="009B4EB8" w:rsidTr="00D92ACB">
        <w:trPr>
          <w:trHeight w:val="104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3" w:type="dxa"/>
            <w:gridSpan w:val="4"/>
            <w:vMerge w:val="restart"/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3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B60894" w:rsidRPr="009B4EB8" w:rsidTr="00685175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Default="00B60894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60894" w:rsidRPr="009B4EB8" w:rsidRDefault="00B60894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Default="00B60894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60894" w:rsidRPr="009B4EB8" w:rsidRDefault="00B60894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Default="00B60894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60894" w:rsidRPr="009B4EB8" w:rsidRDefault="00B60894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Default="00B60894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60894" w:rsidRPr="009B4EB8" w:rsidRDefault="00B60894" w:rsidP="003253C1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Default="00B60894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60894" w:rsidRPr="009B4EB8" w:rsidRDefault="00B60894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Default="00B60894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60894" w:rsidRPr="009B4EB8" w:rsidRDefault="00B60894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Default="00B60894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60894" w:rsidRPr="009B4EB8" w:rsidRDefault="00B60894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Default="00B60894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60894" w:rsidRPr="009B4EB8" w:rsidRDefault="00B60894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Default="00B60894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60894" w:rsidRPr="009B4EB8" w:rsidRDefault="00B60894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85175" w:rsidRPr="00D35ADA" w:rsidTr="00685175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Pr="00FD06C1" w:rsidRDefault="00685175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 w:rsidR="00FD06C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Pr="00E40359" w:rsidRDefault="00685175" w:rsidP="00CF0A38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40359">
              <w:rPr>
                <w:rFonts w:ascii="Arial LatArm" w:hAnsi="Arial LatArm"/>
                <w:b/>
                <w:sz w:val="14"/>
                <w:szCs w:val="14"/>
                <w:lang w:val="ru-RU"/>
              </w:rPr>
              <w:t>,,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Էյ</w:t>
            </w:r>
            <w:proofErr w:type="spellEnd"/>
            <w:r w:rsidRPr="00E4035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–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Վի</w:t>
            </w:r>
            <w:proofErr w:type="spellEnd"/>
            <w:r w:rsidRPr="00E40359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Էն</w:t>
            </w:r>
            <w:proofErr w:type="spellEnd"/>
            <w:r w:rsidRPr="00E4035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Գրուպ</w:t>
            </w:r>
            <w:proofErr w:type="spellEnd"/>
            <w:r w:rsidRPr="00E40359">
              <w:rPr>
                <w:rFonts w:ascii="Sylfaen" w:hAnsi="Sylfaen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 w:rsidRPr="00E4035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5175" w:rsidRPr="00E40359" w:rsidRDefault="00685175" w:rsidP="00685175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Pr="00E40359" w:rsidRDefault="00685175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Pr="00E40359" w:rsidRDefault="00685175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5175" w:rsidRPr="00E40359" w:rsidRDefault="00685175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5175" w:rsidRPr="00E40359" w:rsidRDefault="00685175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5175" w:rsidRPr="00E40359" w:rsidRDefault="00D35ADA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D35A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Տրված ժամկետում չի ներկայացրել որակավորման չափանիշերի համապատասխանության վերաբերյալ փաստաթուղթը </w:t>
            </w:r>
            <w:r w:rsidR="00FD06C1" w:rsidRPr="00FD06C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(Հավելված </w:t>
            </w:r>
            <w:r w:rsidR="00FD06C1" w:rsidRPr="00FD06C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lastRenderedPageBreak/>
              <w:t>3.5)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5175" w:rsidRPr="00E40359" w:rsidRDefault="00685175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Pr="00E40359" w:rsidRDefault="00685175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685175" w:rsidRPr="00E40359" w:rsidRDefault="00685175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D35ADA" w:rsidRPr="00D35ADA" w:rsidTr="00685175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FD06C1" w:rsidRDefault="00D35ADA" w:rsidP="000742A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5ADA" w:rsidRPr="00FD06C1" w:rsidRDefault="00D35ADA" w:rsidP="00FD06C1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FD06C1">
              <w:rPr>
                <w:rFonts w:ascii="Arial LatArm" w:hAnsi="Arial LatArm"/>
                <w:b/>
                <w:sz w:val="14"/>
                <w:szCs w:val="14"/>
                <w:lang w:val="ru-RU"/>
              </w:rPr>
              <w:t>,,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Շիննախագիծ</w:t>
            </w:r>
            <w:proofErr w:type="spellEnd"/>
            <w:r w:rsidRPr="00FD06C1">
              <w:rPr>
                <w:rFonts w:ascii="Sylfaen" w:hAnsi="Sylfaen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 w:rsidRPr="00FD06C1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35ADA" w:rsidRPr="00FD06C1" w:rsidRDefault="00D35ADA" w:rsidP="00685175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5ADA" w:rsidRPr="00FD06C1" w:rsidRDefault="00D35ADA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5ADA" w:rsidRPr="00FD06C1" w:rsidRDefault="00D35ADA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5ADA" w:rsidRPr="00FD06C1" w:rsidRDefault="00D35ADA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5ADA" w:rsidRPr="00FD06C1" w:rsidRDefault="00D35ADA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35ADA" w:rsidRPr="00FD06C1" w:rsidRDefault="00D35ADA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35ADA" w:rsidRPr="00FD06C1" w:rsidRDefault="00D35ADA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5ADA" w:rsidRPr="00FD06C1" w:rsidRDefault="00D35ADA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D35ADA" w:rsidRPr="00D35ADA" w:rsidRDefault="00D35ADA" w:rsidP="00D35AD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FD06C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Ներկայացվել է այլ կազմակերպության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գնային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առաջարկ</w:t>
            </w:r>
            <w:bookmarkStart w:id="0" w:name="_GoBack"/>
            <w:bookmarkEnd w:id="0"/>
            <w:proofErr w:type="spellEnd"/>
          </w:p>
        </w:tc>
      </w:tr>
      <w:tr w:rsidR="00D35ADA" w:rsidRPr="009B4EB8" w:rsidTr="005F1938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D35ADA" w:rsidRPr="00012D7B" w:rsidRDefault="00D35ADA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0348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D35ADA" w:rsidRPr="00012D7B" w:rsidRDefault="00D35ADA" w:rsidP="00FD06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՝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Հայտերի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հիմքեր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:  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>Գնահատող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>հանձնա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ժ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>ողովի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կողմից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առաջարկվեց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,,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>Էյ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–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>Վի-Էն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>Գրուպ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>,,ՍՊԸ-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ին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ներկայացնել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բացակայող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փաստաթուղթը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որը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սահմանված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ժամկետում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չներկայացվեց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D35ADA" w:rsidRPr="009B4EB8" w:rsidTr="008E3A2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012D7B" w:rsidRDefault="00D35ADA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35ADA" w:rsidRPr="00012D7B" w:rsidRDefault="00D35ADA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՝մինչև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15%  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նախապատվություն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ստացած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D35ADA" w:rsidRPr="009B4EB8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D35ADA" w:rsidRPr="009B4EB8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5ADA" w:rsidRPr="004844C7" w:rsidRDefault="00D35ADA" w:rsidP="006C4F9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.03.2016թ</w:t>
            </w:r>
          </w:p>
        </w:tc>
      </w:tr>
      <w:tr w:rsidR="00D35ADA" w:rsidRPr="009B4EB8" w:rsidTr="00D55660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**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</w:t>
            </w:r>
            <w:proofErr w:type="spellEnd"/>
          </w:p>
        </w:tc>
        <w:tc>
          <w:tcPr>
            <w:tcW w:w="22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305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35ADA" w:rsidRPr="009B4EB8" w:rsidTr="00D55660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35ADA" w:rsidRPr="004844C7" w:rsidRDefault="00D35ADA" w:rsidP="00FD2CF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.03.2016թ</w:t>
            </w:r>
          </w:p>
        </w:tc>
        <w:tc>
          <w:tcPr>
            <w:tcW w:w="3305" w:type="dxa"/>
            <w:gridSpan w:val="12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D35ADA" w:rsidRPr="004844C7" w:rsidRDefault="00D35ADA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.03.2016թ</w:t>
            </w:r>
          </w:p>
        </w:tc>
      </w:tr>
      <w:tr w:rsidR="00D35ADA" w:rsidRPr="009B4EB8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ծանուցելու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5ADA" w:rsidRPr="009E638F" w:rsidRDefault="00D35ADA" w:rsidP="00FD2CF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.03.2016թ</w:t>
            </w:r>
          </w:p>
        </w:tc>
      </w:tr>
      <w:tr w:rsidR="00D35ADA" w:rsidRPr="009B4EB8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5ADA" w:rsidRPr="00E01D0F" w:rsidRDefault="00D35ADA" w:rsidP="00FD2CF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                                                         3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.03.2016թ</w:t>
            </w:r>
          </w:p>
        </w:tc>
      </w:tr>
      <w:tr w:rsidR="00D35ADA" w:rsidRPr="009B4EB8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5ADA" w:rsidRPr="00DB3BED" w:rsidRDefault="00D35ADA" w:rsidP="00D556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31.03.2016թ</w:t>
            </w:r>
          </w:p>
        </w:tc>
      </w:tr>
      <w:tr w:rsidR="00D35ADA" w:rsidRPr="009B4EB8" w:rsidTr="00D55660"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:rsidR="00D35ADA" w:rsidRPr="009B4EB8" w:rsidRDefault="00D35ADA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938" w:type="dxa"/>
            <w:gridSpan w:val="36"/>
            <w:shd w:val="clear" w:color="auto" w:fill="auto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35ADA" w:rsidRPr="009B4EB8" w:rsidTr="00D55660">
        <w:trPr>
          <w:trHeight w:val="237"/>
        </w:trPr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:rsidR="00D35ADA" w:rsidRPr="009B4EB8" w:rsidRDefault="00D35ADA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93" w:type="dxa"/>
            <w:gridSpan w:val="6"/>
            <w:vMerge w:val="restart"/>
            <w:shd w:val="clear" w:color="auto" w:fill="auto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35ADA" w:rsidRPr="009B4EB8" w:rsidTr="00D55660">
        <w:trPr>
          <w:trHeight w:val="238"/>
        </w:trPr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:rsidR="00D35ADA" w:rsidRPr="009B4EB8" w:rsidRDefault="00D35ADA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vMerge/>
            <w:shd w:val="clear" w:color="auto" w:fill="auto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35ADA" w:rsidRPr="009B4EB8" w:rsidTr="00D55660">
        <w:trPr>
          <w:trHeight w:val="263"/>
        </w:trPr>
        <w:tc>
          <w:tcPr>
            <w:tcW w:w="126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9B4EB8" w:rsidRDefault="00D35ADA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9B4EB8" w:rsidRDefault="00D35ADA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D35ADA" w:rsidRPr="009B4EB8" w:rsidTr="00D55660">
        <w:trPr>
          <w:trHeight w:val="263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4C7E17" w:rsidRDefault="00D35ADA" w:rsidP="00C52A1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  <w:r w:rsidRPr="004C7E17">
              <w:rPr>
                <w:rFonts w:ascii="Sylfaen" w:hAnsi="Sylfaen" w:cs="Sylfaen"/>
                <w:b/>
                <w:sz w:val="14"/>
                <w:szCs w:val="14"/>
              </w:rPr>
              <w:t xml:space="preserve"> N5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35ADA" w:rsidRPr="00ED1790" w:rsidRDefault="00D35ADA" w:rsidP="00685175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Համաշիննախագիծ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0501CA" w:rsidRDefault="00D35ADA" w:rsidP="00D1176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ՀՀԱՄ</w:t>
            </w:r>
            <w:r w:rsidRPr="0097047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ՊԸ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-ԱՇ</w:t>
            </w:r>
            <w:r w:rsidRPr="0097047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ՁԲ -1</w:t>
            </w:r>
            <w:r w:rsidRPr="008E3A2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6</w:t>
            </w:r>
            <w:r w:rsidRPr="0097047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01</w:t>
            </w:r>
            <w:r w:rsidRPr="008E3A2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 </w:t>
            </w:r>
            <w:r w:rsidRPr="0097047C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80324E" w:rsidRDefault="00D35ADA" w:rsidP="0049573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31.03.2016թ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80324E" w:rsidRDefault="00D35ADA" w:rsidP="004E63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.2016թ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81097B" w:rsidRDefault="00D35ADA" w:rsidP="0049573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----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E40359" w:rsidRDefault="00D35ADA" w:rsidP="0049573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3270000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E40359" w:rsidRDefault="00D35ADA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Arial" w:hAnsi="Arial" w:cs="Sylfaen"/>
                <w:b/>
                <w:sz w:val="14"/>
                <w:szCs w:val="14"/>
                <w:lang w:val="ru-RU"/>
              </w:rPr>
              <w:t>270000</w:t>
            </w:r>
          </w:p>
        </w:tc>
      </w:tr>
      <w:tr w:rsidR="00D35ADA" w:rsidRPr="009B4EB8" w:rsidTr="00D55660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D35ADA" w:rsidRPr="009B4EB8" w:rsidRDefault="00D35ADA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35ADA" w:rsidRPr="009B4EB8" w:rsidTr="00D55660">
        <w:trPr>
          <w:trHeight w:val="12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973CDE" w:rsidRDefault="00D35ADA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973CDE" w:rsidRDefault="00D35ADA" w:rsidP="002226C9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973CDE" w:rsidRDefault="00D35ADA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973CDE" w:rsidRDefault="00D35ADA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>.-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973CDE" w:rsidRDefault="00D35ADA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973CDE" w:rsidRDefault="00D35ADA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973CDE">
              <w:rPr>
                <w:rStyle w:val="af4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35ADA" w:rsidRPr="009B4EB8" w:rsidTr="009B2773">
        <w:trPr>
          <w:trHeight w:val="21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4C7E17" w:rsidRDefault="00D35ADA" w:rsidP="00E4035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  <w:r w:rsidRPr="004C7E17">
              <w:rPr>
                <w:rFonts w:ascii="Sylfaen" w:hAnsi="Sylfaen" w:cs="Sylfaen"/>
                <w:b/>
                <w:sz w:val="14"/>
                <w:szCs w:val="14"/>
              </w:rPr>
              <w:t xml:space="preserve"> N5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35ADA" w:rsidRPr="00E35441" w:rsidRDefault="00D35ADA" w:rsidP="00F6564B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Համաշիննախագիծ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0501CA" w:rsidRDefault="00D35ADA" w:rsidP="00D55660">
            <w:pPr>
              <w:widowControl w:val="0"/>
              <w:ind w:left="-392" w:firstLine="142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Կոտայքի մարզ,գ.Եղվարդ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0C32EF" w:rsidRDefault="00D35ADA" w:rsidP="000C32EF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hamashin@mail.ru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F6400B" w:rsidRDefault="00D35ADA" w:rsidP="00F6564B">
            <w:pPr>
              <w:widowControl w:val="0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0C32EF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  <w:lang w:val="ru-RU"/>
              </w:rPr>
              <w:t>2</w:t>
            </w:r>
            <w:r>
              <w:rPr>
                <w:rFonts w:ascii="Arial" w:hAnsi="Arial" w:cs="Sylfaen"/>
                <w:b/>
                <w:noProof/>
                <w:color w:val="000000"/>
                <w:sz w:val="14"/>
                <w:szCs w:val="14"/>
                <w:lang w:val="ru-RU"/>
              </w:rPr>
              <w:t>473701004110000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0C32EF" w:rsidRDefault="00D35ADA" w:rsidP="00F6564B">
            <w:pPr>
              <w:widowControl w:val="0"/>
              <w:spacing w:line="360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03309254</w:t>
            </w:r>
          </w:p>
        </w:tc>
      </w:tr>
      <w:tr w:rsidR="00D35ADA" w:rsidRPr="009B4EB8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D35ADA" w:rsidRPr="000C32EF" w:rsidRDefault="00D35ADA" w:rsidP="000C32E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D35ADA" w:rsidRPr="00D35ADA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ADA" w:rsidRPr="009B4EB8" w:rsidRDefault="00D35ADA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ADA" w:rsidRPr="009B4EB8" w:rsidRDefault="00D35ADA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Ծանոթություն՝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Որևէ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չափաբաժնի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պարտավոր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լրացնել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>:</w:t>
            </w:r>
          </w:p>
        </w:tc>
      </w:tr>
      <w:tr w:rsidR="00D35ADA" w:rsidRPr="00D35ADA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D35ADA" w:rsidRPr="009B4EB8" w:rsidRDefault="00D35ADA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D35ADA" w:rsidRPr="00D35ADA" w:rsidTr="00D55660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D35ADA" w:rsidRPr="00CD3D69" w:rsidRDefault="00D35ADA" w:rsidP="009E193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րավման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D35ADA" w:rsidRPr="00012D7B" w:rsidRDefault="00D35ADA" w:rsidP="00012D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12D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Pr="00012D7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Pr="00012D7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Pr="00012D7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են</w:t>
            </w:r>
            <w:r w:rsidRPr="00012D7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Pr="00012D7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Pr="00012D7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ՀՀ</w:t>
            </w:r>
            <w:r w:rsidRPr="00012D7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Pr="00012D7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Pr="00012D7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հրապարակումները   gnumner.am  կայքում    11..03..2016թ</w:t>
            </w:r>
          </w:p>
        </w:tc>
      </w:tr>
      <w:tr w:rsidR="00D35ADA" w:rsidRPr="00D35ADA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D35ADA" w:rsidRPr="00CD3D69" w:rsidRDefault="00D35AD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D35ADA" w:rsidRPr="00D35ADA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CD3D69" w:rsidRDefault="00D35ADA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9B4EB8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CD3D69" w:rsidRDefault="00D35ADA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D35ADA" w:rsidRPr="00D35ADA" w:rsidTr="00D55660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35ADA" w:rsidRPr="00CD3D69" w:rsidRDefault="00D35ADA" w:rsidP="00DA0C4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D35ADA" w:rsidRPr="00D35ADA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CD3D69" w:rsidRDefault="00D35ADA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CD3D69" w:rsidRDefault="00D35ADA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D35ADA" w:rsidRPr="00D35ADA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D35ADA" w:rsidRPr="00CD3D69" w:rsidRDefault="00D35ADA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D35ADA" w:rsidRPr="009B4EB8" w:rsidTr="00D55660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9B4EB8" w:rsidRDefault="00D35ADA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9B4EB8" w:rsidRDefault="00D35ADA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D35ADA" w:rsidRPr="009B4EB8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D35ADA" w:rsidRPr="009B4EB8" w:rsidRDefault="00D35ADA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D35ADA" w:rsidRPr="009B4EB8" w:rsidTr="00D55660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D35ADA" w:rsidRPr="009B4EB8" w:rsidRDefault="00D35AD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D35ADA" w:rsidRPr="009B4EB8" w:rsidTr="00D55660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9B4EB8" w:rsidRDefault="00D35AD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9B4EB8" w:rsidRDefault="00D35AD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10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ADA" w:rsidRPr="009B4EB8" w:rsidRDefault="00D35AD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35ADA" w:rsidRPr="009B4EB8" w:rsidTr="00D55660">
        <w:trPr>
          <w:trHeight w:val="47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D35ADA" w:rsidRPr="000C32EF" w:rsidRDefault="00D35ADA" w:rsidP="00F6564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Մովսես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Մանուկյան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D35ADA" w:rsidRPr="009E638F" w:rsidRDefault="00D35ADA" w:rsidP="00C97E7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  /0235/2-05-77</w:t>
            </w:r>
          </w:p>
        </w:tc>
        <w:tc>
          <w:tcPr>
            <w:tcW w:w="4100" w:type="dxa"/>
            <w:gridSpan w:val="16"/>
            <w:shd w:val="clear" w:color="auto" w:fill="auto"/>
            <w:vAlign w:val="center"/>
          </w:tcPr>
          <w:p w:rsidR="00D35ADA" w:rsidRPr="009E638F" w:rsidRDefault="00D35ADA" w:rsidP="000C32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</w:t>
            </w:r>
          </w:p>
        </w:tc>
      </w:tr>
    </w:tbl>
    <w:p w:rsidR="00613058" w:rsidRPr="00973CDE" w:rsidRDefault="009F71E7" w:rsidP="00673895">
      <w:pPr>
        <w:pStyle w:val="31"/>
        <w:spacing w:after="240" w:line="360" w:lineRule="auto"/>
        <w:ind w:firstLine="709"/>
        <w:rPr>
          <w:rFonts w:cs="Sylfaen"/>
          <w:sz w:val="16"/>
          <w:szCs w:val="16"/>
          <w:u w:val="none"/>
          <w:lang w:val="es-ES"/>
        </w:rPr>
      </w:pPr>
      <w:r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Պատվիրատու</w:t>
      </w:r>
      <w:r w:rsidR="00673895" w:rsidRPr="00973CDE">
        <w:rPr>
          <w:i w:val="0"/>
          <w:sz w:val="16"/>
          <w:szCs w:val="16"/>
          <w:u w:val="none"/>
          <w:lang w:val="af-ZA"/>
        </w:rPr>
        <w:t>`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565DFB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ՀՀ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973CDE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 xml:space="preserve">Արարատի մարզ  </w:t>
      </w:r>
      <w:r w:rsidR="000C32EF">
        <w:rPr>
          <w:rFonts w:ascii="Sylfaen" w:hAnsi="Sylfaen" w:cs="Sylfaen"/>
          <w:i w:val="0"/>
          <w:sz w:val="16"/>
          <w:szCs w:val="16"/>
          <w:u w:val="none"/>
          <w:lang w:val="af-ZA"/>
        </w:rPr>
        <w:t>Արարատի մարզպետարան</w:t>
      </w:r>
      <w:r w:rsidR="009E638F">
        <w:rPr>
          <w:rFonts w:ascii="Sylfaen" w:hAnsi="Sylfaen" w:cs="Sylfaen"/>
          <w:i w:val="0"/>
          <w:sz w:val="16"/>
          <w:szCs w:val="16"/>
          <w:u w:val="none"/>
          <w:lang w:val="af-ZA"/>
        </w:rPr>
        <w:t xml:space="preserve"> </w:t>
      </w:r>
    </w:p>
    <w:sectPr w:rsidR="00613058" w:rsidRPr="00973CDE" w:rsidSect="009B4EB8">
      <w:footerReference w:type="even" r:id="rId9"/>
      <w:footerReference w:type="default" r:id="rId10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87" w:rsidRDefault="00827687">
      <w:r>
        <w:separator/>
      </w:r>
    </w:p>
  </w:endnote>
  <w:endnote w:type="continuationSeparator" w:id="0">
    <w:p w:rsidR="00827687" w:rsidRDefault="0082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006A3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C71A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71A1" w:rsidRDefault="00BC71A1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006A3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C71A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5ADA">
      <w:rPr>
        <w:rStyle w:val="a9"/>
        <w:noProof/>
      </w:rPr>
      <w:t>3</w:t>
    </w:r>
    <w:r>
      <w:rPr>
        <w:rStyle w:val="a9"/>
      </w:rPr>
      <w:fldChar w:fldCharType="end"/>
    </w:r>
  </w:p>
  <w:p w:rsidR="00BC71A1" w:rsidRDefault="00BC71A1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87" w:rsidRDefault="00827687">
      <w:r>
        <w:separator/>
      </w:r>
    </w:p>
  </w:footnote>
  <w:footnote w:type="continuationSeparator" w:id="0">
    <w:p w:rsidR="00827687" w:rsidRDefault="00827687">
      <w:r>
        <w:continuationSeparator/>
      </w:r>
    </w:p>
  </w:footnote>
  <w:footnote w:id="1">
    <w:p w:rsidR="00BC71A1" w:rsidRPr="009B4EB8" w:rsidRDefault="00BC71A1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3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B60894" w:rsidRPr="009B4EB8" w:rsidRDefault="00B60894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B60894" w:rsidRPr="009B4EB8" w:rsidRDefault="00B60894" w:rsidP="004B2C83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6">
    <w:p w:rsidR="00B60894" w:rsidRPr="009B4EB8" w:rsidRDefault="00B60894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B60894" w:rsidRPr="009B4EB8" w:rsidRDefault="00B60894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B60894" w:rsidRPr="009B4EB8" w:rsidRDefault="00B60894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B60894" w:rsidRPr="009B4EB8" w:rsidRDefault="00B60894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D35ADA" w:rsidRPr="009B4EB8" w:rsidRDefault="00D35ADA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D35ADA" w:rsidRPr="009B4EB8" w:rsidRDefault="00D35ADA" w:rsidP="006A5CF4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4DB"/>
    <w:rsid w:val="00006A36"/>
    <w:rsid w:val="00012D7B"/>
    <w:rsid w:val="00023C4A"/>
    <w:rsid w:val="00025EFB"/>
    <w:rsid w:val="00026740"/>
    <w:rsid w:val="00027904"/>
    <w:rsid w:val="0003635A"/>
    <w:rsid w:val="00040BA1"/>
    <w:rsid w:val="00041A01"/>
    <w:rsid w:val="0004365B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C32EF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4077"/>
    <w:rsid w:val="00125AFF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97657"/>
    <w:rsid w:val="001A2642"/>
    <w:rsid w:val="001A4EBE"/>
    <w:rsid w:val="001A64A3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070E2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52BC5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D17D0"/>
    <w:rsid w:val="003D5271"/>
    <w:rsid w:val="003E343E"/>
    <w:rsid w:val="003F49B4"/>
    <w:rsid w:val="004078CE"/>
    <w:rsid w:val="00425206"/>
    <w:rsid w:val="00432474"/>
    <w:rsid w:val="0043269D"/>
    <w:rsid w:val="00434012"/>
    <w:rsid w:val="00434336"/>
    <w:rsid w:val="00441E90"/>
    <w:rsid w:val="004450F4"/>
    <w:rsid w:val="00445F3B"/>
    <w:rsid w:val="00454284"/>
    <w:rsid w:val="004542D1"/>
    <w:rsid w:val="00467A9D"/>
    <w:rsid w:val="00473936"/>
    <w:rsid w:val="00480FFF"/>
    <w:rsid w:val="004844C7"/>
    <w:rsid w:val="00486700"/>
    <w:rsid w:val="004945B6"/>
    <w:rsid w:val="004A1CDD"/>
    <w:rsid w:val="004A5723"/>
    <w:rsid w:val="004B0C88"/>
    <w:rsid w:val="004B2C83"/>
    <w:rsid w:val="004B2CAE"/>
    <w:rsid w:val="004B7482"/>
    <w:rsid w:val="004B7620"/>
    <w:rsid w:val="004C7E17"/>
    <w:rsid w:val="004D4E6E"/>
    <w:rsid w:val="004E6371"/>
    <w:rsid w:val="004F596C"/>
    <w:rsid w:val="00512138"/>
    <w:rsid w:val="00524304"/>
    <w:rsid w:val="00531EA4"/>
    <w:rsid w:val="0053241A"/>
    <w:rsid w:val="00535DF2"/>
    <w:rsid w:val="00540068"/>
    <w:rsid w:val="00541A77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B32E9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5175"/>
    <w:rsid w:val="00686425"/>
    <w:rsid w:val="006A1C88"/>
    <w:rsid w:val="006A3CF9"/>
    <w:rsid w:val="006A5CF4"/>
    <w:rsid w:val="006B3E81"/>
    <w:rsid w:val="006B603F"/>
    <w:rsid w:val="006B7B4E"/>
    <w:rsid w:val="006C4F94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538F"/>
    <w:rsid w:val="007353E7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0CEE"/>
    <w:rsid w:val="007E2EEA"/>
    <w:rsid w:val="007E39FC"/>
    <w:rsid w:val="007F0193"/>
    <w:rsid w:val="0080324E"/>
    <w:rsid w:val="0080439B"/>
    <w:rsid w:val="00805D1B"/>
    <w:rsid w:val="00807B1C"/>
    <w:rsid w:val="00823294"/>
    <w:rsid w:val="00827687"/>
    <w:rsid w:val="00834B7D"/>
    <w:rsid w:val="0085228E"/>
    <w:rsid w:val="00874380"/>
    <w:rsid w:val="00874980"/>
    <w:rsid w:val="008749F9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3A26"/>
    <w:rsid w:val="008E6790"/>
    <w:rsid w:val="008F5FBD"/>
    <w:rsid w:val="008F6EE8"/>
    <w:rsid w:val="008F7BD2"/>
    <w:rsid w:val="008F7DC4"/>
    <w:rsid w:val="00901B34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17EC"/>
    <w:rsid w:val="009928F7"/>
    <w:rsid w:val="00992C08"/>
    <w:rsid w:val="0099697A"/>
    <w:rsid w:val="009A6CAA"/>
    <w:rsid w:val="009B4EB8"/>
    <w:rsid w:val="009B63BC"/>
    <w:rsid w:val="009B75F2"/>
    <w:rsid w:val="009C098A"/>
    <w:rsid w:val="009D10A5"/>
    <w:rsid w:val="009D3A60"/>
    <w:rsid w:val="009D3D7D"/>
    <w:rsid w:val="009D5470"/>
    <w:rsid w:val="009E1606"/>
    <w:rsid w:val="009E193A"/>
    <w:rsid w:val="009E5F93"/>
    <w:rsid w:val="009E638F"/>
    <w:rsid w:val="009F0044"/>
    <w:rsid w:val="009F40CE"/>
    <w:rsid w:val="009F5611"/>
    <w:rsid w:val="009F5D08"/>
    <w:rsid w:val="009F71E7"/>
    <w:rsid w:val="00A03098"/>
    <w:rsid w:val="00A21B0E"/>
    <w:rsid w:val="00A2735C"/>
    <w:rsid w:val="00A30C0F"/>
    <w:rsid w:val="00A31ACA"/>
    <w:rsid w:val="00A36B72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B6202"/>
    <w:rsid w:val="00AC2B6B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5440A"/>
    <w:rsid w:val="00B5525A"/>
    <w:rsid w:val="00B57B6C"/>
    <w:rsid w:val="00B60894"/>
    <w:rsid w:val="00B7192A"/>
    <w:rsid w:val="00B737D5"/>
    <w:rsid w:val="00B7414D"/>
    <w:rsid w:val="00B82E95"/>
    <w:rsid w:val="00BC71A1"/>
    <w:rsid w:val="00BD2B29"/>
    <w:rsid w:val="00BD3ECE"/>
    <w:rsid w:val="00BE08E1"/>
    <w:rsid w:val="00BE1B12"/>
    <w:rsid w:val="00BE4030"/>
    <w:rsid w:val="00BE4581"/>
    <w:rsid w:val="00BE4FC4"/>
    <w:rsid w:val="00BE5F62"/>
    <w:rsid w:val="00BF118D"/>
    <w:rsid w:val="00BF7713"/>
    <w:rsid w:val="00C04BBE"/>
    <w:rsid w:val="00C07EBD"/>
    <w:rsid w:val="00C106AC"/>
    <w:rsid w:val="00C225E2"/>
    <w:rsid w:val="00C24FA7"/>
    <w:rsid w:val="00C34EC1"/>
    <w:rsid w:val="00C4054E"/>
    <w:rsid w:val="00C50174"/>
    <w:rsid w:val="00C51538"/>
    <w:rsid w:val="00C54035"/>
    <w:rsid w:val="00C56677"/>
    <w:rsid w:val="00C63DF5"/>
    <w:rsid w:val="00C6440C"/>
    <w:rsid w:val="00C6589C"/>
    <w:rsid w:val="00C72D62"/>
    <w:rsid w:val="00C72D90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B3F16"/>
    <w:rsid w:val="00CC50AB"/>
    <w:rsid w:val="00CD3D69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35ADA"/>
    <w:rsid w:val="00D405E4"/>
    <w:rsid w:val="00D472AC"/>
    <w:rsid w:val="00D52421"/>
    <w:rsid w:val="00D55660"/>
    <w:rsid w:val="00D559F9"/>
    <w:rsid w:val="00D63146"/>
    <w:rsid w:val="00D63F30"/>
    <w:rsid w:val="00D660D3"/>
    <w:rsid w:val="00D673FC"/>
    <w:rsid w:val="00D75044"/>
    <w:rsid w:val="00D7686F"/>
    <w:rsid w:val="00D810D7"/>
    <w:rsid w:val="00D83E21"/>
    <w:rsid w:val="00D84893"/>
    <w:rsid w:val="00D92ACB"/>
    <w:rsid w:val="00D92B38"/>
    <w:rsid w:val="00D92FBE"/>
    <w:rsid w:val="00DA0C45"/>
    <w:rsid w:val="00DA3B88"/>
    <w:rsid w:val="00DA642D"/>
    <w:rsid w:val="00DB3BED"/>
    <w:rsid w:val="00DB50C0"/>
    <w:rsid w:val="00DC24EE"/>
    <w:rsid w:val="00DC3323"/>
    <w:rsid w:val="00DC3F30"/>
    <w:rsid w:val="00DC4A38"/>
    <w:rsid w:val="00DC5B6C"/>
    <w:rsid w:val="00DC671B"/>
    <w:rsid w:val="00DE5D4C"/>
    <w:rsid w:val="00DE6A21"/>
    <w:rsid w:val="00DF78B4"/>
    <w:rsid w:val="00E01D0F"/>
    <w:rsid w:val="00E038D1"/>
    <w:rsid w:val="00E14174"/>
    <w:rsid w:val="00E219EF"/>
    <w:rsid w:val="00E24AA7"/>
    <w:rsid w:val="00E359C1"/>
    <w:rsid w:val="00E40359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EC7"/>
    <w:rsid w:val="00ED51CE"/>
    <w:rsid w:val="00ED7334"/>
    <w:rsid w:val="00ED7DDE"/>
    <w:rsid w:val="00EE1465"/>
    <w:rsid w:val="00EE379F"/>
    <w:rsid w:val="00EF569A"/>
    <w:rsid w:val="00F04D03"/>
    <w:rsid w:val="00F07934"/>
    <w:rsid w:val="00F11DDE"/>
    <w:rsid w:val="00F22D7A"/>
    <w:rsid w:val="00F23628"/>
    <w:rsid w:val="00F26E03"/>
    <w:rsid w:val="00F313A6"/>
    <w:rsid w:val="00F408C7"/>
    <w:rsid w:val="00F47A42"/>
    <w:rsid w:val="00F52BB1"/>
    <w:rsid w:val="00F53A9C"/>
    <w:rsid w:val="00F546D9"/>
    <w:rsid w:val="00F54C0F"/>
    <w:rsid w:val="00F570A9"/>
    <w:rsid w:val="00F63219"/>
    <w:rsid w:val="00F6400B"/>
    <w:rsid w:val="00F6564B"/>
    <w:rsid w:val="00F712F6"/>
    <w:rsid w:val="00F714E0"/>
    <w:rsid w:val="00F730B2"/>
    <w:rsid w:val="00F750C8"/>
    <w:rsid w:val="00F8167F"/>
    <w:rsid w:val="00F83998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6C1"/>
    <w:rsid w:val="00FD0C86"/>
    <w:rsid w:val="00FD1267"/>
    <w:rsid w:val="00FD2CF3"/>
    <w:rsid w:val="00FD690C"/>
    <w:rsid w:val="00FE1928"/>
    <w:rsid w:val="00FE3FCB"/>
    <w:rsid w:val="00FF219A"/>
    <w:rsid w:val="00FF54F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AF84-664F-4004-B724-73D9AB99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291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ааа</cp:lastModifiedBy>
  <cp:revision>47</cp:revision>
  <cp:lastPrinted>2015-10-13T11:55:00Z</cp:lastPrinted>
  <dcterms:created xsi:type="dcterms:W3CDTF">2014-08-26T06:48:00Z</dcterms:created>
  <dcterms:modified xsi:type="dcterms:W3CDTF">2016-04-11T12:37:00Z</dcterms:modified>
</cp:coreProperties>
</file>