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6A3CF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ԱՌԱՆՑ ՀԱՅՏԱՐԱՐՈՒԹՅՈՒՆԸ ՆԱԽԱՊԵՍ ՀՐԱՊԱՐԱԿԵԼՈՒ 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 xml:space="preserve">ԲԱՆԱԿՑԱՅԻՆ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8E3A26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7E39FC">
        <w:rPr>
          <w:rFonts w:ascii="Sylfaen" w:hAnsi="Sylfaen" w:cs="Sylfaen"/>
          <w:b/>
          <w:sz w:val="20"/>
          <w:lang w:val="af-ZA"/>
        </w:rPr>
        <w:t>ՀՀ</w:t>
      </w:r>
      <w:r w:rsidR="00E934DB" w:rsidRPr="0097047C">
        <w:rPr>
          <w:rFonts w:ascii="Sylfaen" w:hAnsi="Sylfaen" w:cs="Sylfaen"/>
          <w:b/>
          <w:sz w:val="20"/>
          <w:lang w:val="af-ZA"/>
        </w:rPr>
        <w:t>ԱՄ</w:t>
      </w:r>
      <w:r w:rsidR="006A3CF9">
        <w:rPr>
          <w:rFonts w:ascii="Sylfaen" w:hAnsi="Sylfaen" w:cs="Sylfaen"/>
          <w:b/>
          <w:sz w:val="20"/>
          <w:lang w:val="af-ZA"/>
        </w:rPr>
        <w:t>–ԲԸԱՀ-ԱՇ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972AE2">
        <w:rPr>
          <w:rFonts w:ascii="Sylfaen" w:hAnsi="Sylfaen" w:cs="Sylfaen"/>
          <w:b/>
          <w:sz w:val="20"/>
          <w:lang w:val="af-ZA"/>
        </w:rPr>
        <w:t>6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7E39FC">
        <w:rPr>
          <w:rFonts w:ascii="Sylfaen" w:hAnsi="Sylfaen" w:cs="Sylfaen"/>
          <w:b/>
          <w:sz w:val="20"/>
          <w:lang w:val="af-ZA"/>
        </w:rPr>
        <w:t>02</w:t>
      </w:r>
      <w:r w:rsidR="00972AE2">
        <w:rPr>
          <w:rFonts w:ascii="Sylfaen" w:hAnsi="Sylfaen" w:cs="Sylfaen"/>
          <w:b/>
          <w:sz w:val="20"/>
          <w:lang w:val="af-ZA"/>
        </w:rPr>
        <w:t xml:space="preserve"> 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Արարատի մարզպետարան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ՀՀ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ԲԸԱՀ-ԱՇՁ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>6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02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հայտարարաությունը նախապես հրապարակելու բանակցային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26"/>
        <w:gridCol w:w="9"/>
        <w:gridCol w:w="558"/>
        <w:gridCol w:w="420"/>
        <w:gridCol w:w="114"/>
        <w:gridCol w:w="316"/>
        <w:gridCol w:w="420"/>
        <w:gridCol w:w="147"/>
        <w:gridCol w:w="94"/>
        <w:gridCol w:w="190"/>
        <w:gridCol w:w="425"/>
        <w:gridCol w:w="283"/>
        <w:gridCol w:w="106"/>
        <w:gridCol w:w="188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41"/>
        <w:gridCol w:w="10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9B4EB8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D55660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D55660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D55660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910BD" w:rsidRPr="00150776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Pr="007E39FC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խոհանոցային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հատվածի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հիմնանորոգման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420159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420159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խոհանոցային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հատվածի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հիմնանորոգման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խոհանոցային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հատվածի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հիմնանորոգման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2910BD" w:rsidRPr="00150776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Pr="007E39FC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50145E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Ուրցաձոր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մուտքը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տանող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մայթերի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բարեկարգման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2941904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2941904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Ուրցաձոր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մուտքը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տանող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մայթերի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բարեկարգման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Ուրցաձոր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մուտքը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տանող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մայթերի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ճանապարհի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բարեկարգման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2910BD" w:rsidRPr="00150776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Pr="007E39FC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50145E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Զորակ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ուսումնական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2118492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2118492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Զորակ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ուսումնական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Զորակ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ուսումնական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2910BD" w:rsidRPr="00150776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910BD" w:rsidRDefault="002910BD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50145E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մասնաշենքները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կապող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տաք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անցումի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7E39FC" w:rsidRDefault="002910BD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D55660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933083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BD" w:rsidRPr="002910BD" w:rsidRDefault="002910BD" w:rsidP="00F85D83">
            <w:pPr>
              <w:jc w:val="center"/>
              <w:rPr>
                <w:rFonts w:ascii="Sylfaen" w:hAnsi="Sylfaen" w:cs="Arial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933083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D" w:rsidRPr="002910BD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մասնաշենքները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կապող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տաք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անցումի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 w:rsidRPr="002910BD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BD" w:rsidRPr="00150776" w:rsidRDefault="002910BD" w:rsidP="007E39FC">
            <w:pPr>
              <w:pStyle w:val="20"/>
              <w:ind w:firstLine="0"/>
              <w:jc w:val="center"/>
              <w:rPr>
                <w:rFonts w:asciiTheme="minorHAnsi" w:hAnsiTheme="minorHAnsi"/>
                <w:sz w:val="14"/>
                <w:szCs w:val="14"/>
                <w:vertAlign w:val="subscript"/>
                <w:lang w:val="ru-RU"/>
              </w:rPr>
            </w:pP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մասնաշենքները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կապող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տաք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անցումի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պատուհանների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փոխարինման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>և</w:t>
            </w:r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 w:rsidRPr="00150776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աշխատանքներ</w:t>
            </w:r>
            <w:proofErr w:type="spellEnd"/>
          </w:p>
        </w:tc>
      </w:tr>
      <w:tr w:rsidR="00972AE2" w:rsidRPr="009B4EB8" w:rsidTr="00D55660">
        <w:trPr>
          <w:trHeight w:val="137"/>
        </w:trPr>
        <w:tc>
          <w:tcPr>
            <w:tcW w:w="4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5660" w:rsidRDefault="00972AE2" w:rsidP="00DE5D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հոդ.20, </w:t>
            </w:r>
            <w:proofErr w:type="spellStart"/>
            <w:r w:rsidRPr="00D55660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  <w:r w:rsidRPr="00D5566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9B4EB8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50145E" w:rsidRDefault="0050145E" w:rsidP="0050145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V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7E39FC" w:rsidRDefault="00150776" w:rsidP="002910B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14</w:t>
            </w:r>
            <w:r w:rsidR="007E39FC">
              <w:rPr>
                <w:rFonts w:ascii="Arial LatArm" w:hAnsi="Arial LatArm"/>
                <w:b/>
                <w:sz w:val="14"/>
                <w:szCs w:val="14"/>
              </w:rPr>
              <w:t>.0</w:t>
            </w:r>
            <w:r w:rsidR="002910BD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</w:t>
            </w:r>
            <w:r w:rsidR="007E39FC">
              <w:rPr>
                <w:rFonts w:ascii="Arial LatArm" w:hAnsi="Arial LatArm"/>
                <w:b/>
                <w:sz w:val="14"/>
                <w:szCs w:val="14"/>
              </w:rPr>
              <w:t>.2016</w:t>
            </w:r>
            <w:r w:rsidR="007E39FC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8E3A26">
        <w:trPr>
          <w:trHeight w:val="40"/>
        </w:trPr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972AE2" w:rsidRPr="009B4EB8" w:rsidRDefault="00972AE2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972AE2" w:rsidRPr="009B4EB8" w:rsidTr="008E3A26">
        <w:trPr>
          <w:trHeight w:val="213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972AE2" w:rsidRPr="009B4EB8" w:rsidTr="008E3A26">
        <w:trPr>
          <w:trHeight w:val="137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72AE2" w:rsidRPr="009B4EB8" w:rsidTr="008E3A26">
        <w:trPr>
          <w:trHeight w:val="137"/>
        </w:trPr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A406AA" w:rsidRPr="009B4EB8" w:rsidTr="008E3A26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B01B99" w:rsidRDefault="00A406AA" w:rsidP="007E3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ED1790" w:rsidRDefault="00A406AA" w:rsidP="007E39FC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151934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151934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30386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30386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1382320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1382320</w:t>
            </w:r>
          </w:p>
        </w:tc>
      </w:tr>
      <w:tr w:rsidR="00A406AA" w:rsidRPr="009B4EB8" w:rsidTr="008E3A26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8E3A26" w:rsidRDefault="00A406AA" w:rsidP="007E3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F7595E" w:rsidRDefault="00A406AA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2391750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2391750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478350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478350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2870100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2870100</w:t>
            </w:r>
          </w:p>
        </w:tc>
      </w:tr>
      <w:tr w:rsidR="00A406AA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06AA" w:rsidRDefault="00A406AA" w:rsidP="007E39FC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F7595E" w:rsidRDefault="00A406AA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1759767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1759767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351953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351953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2111720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2111720</w:t>
            </w:r>
          </w:p>
        </w:tc>
      </w:tr>
      <w:tr w:rsidR="00A406AA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06AA" w:rsidRDefault="00A406AA" w:rsidP="007E39FC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06AA" w:rsidRPr="00F7595E" w:rsidRDefault="00A406AA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A406AA" w:rsidRDefault="00A406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722183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A406AA" w:rsidRDefault="00A406AA" w:rsidP="00F85D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722183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144437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144437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866620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06AA" w:rsidRPr="002910BD" w:rsidRDefault="00A406AA" w:rsidP="00F85D8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866620</w:t>
            </w:r>
          </w:p>
        </w:tc>
      </w:tr>
      <w:tr w:rsidR="00972AE2" w:rsidRPr="009B4EB8" w:rsidTr="008E3A26">
        <w:trPr>
          <w:trHeight w:val="290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17306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14"/>
                <w:szCs w:val="14"/>
              </w:rPr>
            </w:pP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Ծանոթություն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՝Եթե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ընթացակարգում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կիրառվել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են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Գնումների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ոլորտը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կարգավորող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օրենսդրությամբ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նախատեսված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նպատակով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>:</w:t>
            </w:r>
          </w:p>
          <w:p w:rsidR="00972AE2" w:rsidRPr="009B4EB8" w:rsidRDefault="00972AE2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72AE2" w:rsidRPr="009B4EB8" w:rsidTr="00D92ACB">
        <w:trPr>
          <w:trHeight w:val="104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972AE2" w:rsidRPr="009B4EB8" w:rsidTr="00D92ACB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Default="00972AE2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72AE2" w:rsidRPr="009B4EB8" w:rsidRDefault="00972AE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92ACB" w:rsidRPr="009B4EB8" w:rsidTr="00D92ACB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2ACB" w:rsidRPr="00B01B99" w:rsidRDefault="00D92ACB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Pr="00ED1790" w:rsidRDefault="00D92ACB" w:rsidP="00CF0A38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2ACB" w:rsidRPr="00AC2B6B" w:rsidRDefault="00D92ACB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Pr="00AC2B6B" w:rsidRDefault="00D92ACB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Default="00D92ACB"/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2ACB" w:rsidRPr="00D92ACB" w:rsidRDefault="00D92ACB">
            <w:pPr>
              <w:rPr>
                <w:rFonts w:ascii="Sylfaen" w:hAnsi="Sylfaen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92ACB" w:rsidRDefault="00D92ACB"/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2ACB" w:rsidRPr="00D92ACB" w:rsidRDefault="00D92ACB">
            <w:pPr>
              <w:rPr>
                <w:rFonts w:ascii="Sylfaen" w:hAnsi="Sylfaen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92ACB" w:rsidRPr="00D92ACB" w:rsidRDefault="00D92ACB">
            <w:pPr>
              <w:rPr>
                <w:rFonts w:ascii="Sylfaen" w:hAnsi="Sylfaen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92ACB" w:rsidRDefault="00D92ACB"/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D92ACB" w:rsidRPr="00AC2B6B" w:rsidRDefault="00D92ACB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E3A26" w:rsidRPr="009B4EB8" w:rsidTr="005F1938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9B4EB8" w:rsidRDefault="008E3A26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8E3A26" w:rsidRDefault="008E3A26" w:rsidP="008E3A2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Ծանոթություն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՝Հայտերի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մերժման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այլ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հիմքեր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8E3A26" w:rsidRPr="009B4EB8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9B4EB8" w:rsidRDefault="008E3A26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8E3A26" w:rsidRDefault="008E3A26" w:rsidP="008E3A2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՝մինչև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% 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նախապատվություն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ստացած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մասնակիցների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8E3A26"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844C7" w:rsidRDefault="00D92ACB" w:rsidP="00D149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D14935">
              <w:rPr>
                <w:rFonts w:ascii="Arial" w:hAnsi="Arial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972AE2" w:rsidRPr="009B4EB8" w:rsidTr="00D55660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72AE2" w:rsidRPr="009B4EB8" w:rsidTr="00D55660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4844C7" w:rsidRDefault="00972AE2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4844C7" w:rsidRDefault="00972AE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9E638F" w:rsidRDefault="00D92ACB" w:rsidP="0015077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E01D0F" w:rsidRDefault="00D92ACB" w:rsidP="0015077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                                                         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B3BED" w:rsidRDefault="00D92ACB" w:rsidP="0015077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9B4EB8" w:rsidTr="00D55660"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72AE2" w:rsidRPr="009B4EB8" w:rsidTr="00D55660">
        <w:trPr>
          <w:trHeight w:val="237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72AE2" w:rsidRPr="009B4EB8" w:rsidTr="00D55660">
        <w:trPr>
          <w:trHeight w:val="238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72AE2" w:rsidRPr="009B4EB8" w:rsidTr="00D55660">
        <w:trPr>
          <w:trHeight w:val="263"/>
        </w:trPr>
        <w:tc>
          <w:tcPr>
            <w:tcW w:w="12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0C32EF" w:rsidRPr="009B4EB8" w:rsidTr="00D55660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F16248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 w:rsidR="00F1624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</w:t>
            </w:r>
            <w:r w:rsidR="00F16248">
              <w:rPr>
                <w:rFonts w:ascii="Arial" w:hAnsi="Arial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2EF" w:rsidRPr="00ED1790" w:rsidRDefault="000C32EF" w:rsidP="00CF0A38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501CA" w:rsidRDefault="000C32EF" w:rsidP="00A234F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ՀՀԱՄ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ԲԸԱՀ-</w:t>
            </w:r>
            <w:r w:rsidRPr="00A234F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ԱՇՁԲ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-1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6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02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7047C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0324E" w:rsidRDefault="000C32EF" w:rsidP="0015077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15077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0324E" w:rsidRDefault="00D14935" w:rsidP="00D149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06</w:t>
            </w:r>
            <w:r w:rsidR="000C32EF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1097B" w:rsidRDefault="000C32EF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F16248" w:rsidRDefault="00F16248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230760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F16248" w:rsidRDefault="00F16248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7230760</w:t>
            </w:r>
          </w:p>
        </w:tc>
      </w:tr>
      <w:tr w:rsidR="00972AE2" w:rsidRPr="009B4EB8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9B4EB8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2AE2" w:rsidRPr="009B4EB8" w:rsidTr="00D55660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73CDE" w:rsidRDefault="00972AE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C32EF" w:rsidRPr="009B4EB8" w:rsidTr="009B2773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D14935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 w:rsidR="00D1493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="00D14935">
              <w:t xml:space="preserve"> </w:t>
            </w:r>
            <w:r w:rsidR="00D14935" w:rsidRPr="00D1493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N4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2EF" w:rsidRPr="00D058CA" w:rsidRDefault="000C32EF" w:rsidP="000C32EF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Նորակ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501CA" w:rsidRDefault="000C32EF" w:rsidP="00D55660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   Արարատի մարզ  գ.Մխչյան                093-40-86-18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0C32E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0C32EF">
              <w:rPr>
                <w:rFonts w:ascii="Arial" w:hAnsi="Arial" w:cs="Arial"/>
                <w:b/>
                <w:color w:val="333333"/>
                <w:sz w:val="15"/>
                <w:szCs w:val="15"/>
                <w:shd w:val="clear" w:color="auto" w:fill="FFFFFF"/>
              </w:rPr>
              <w:t>norak67@mail.ru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7B5608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 w:rsidRPr="000C32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Հ/Հ 1930002259230100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0C32EF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04203321</w:t>
            </w:r>
          </w:p>
        </w:tc>
      </w:tr>
      <w:tr w:rsidR="000C32EF" w:rsidRPr="009B4EB8" w:rsidTr="009B2773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8E3A26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32EF" w:rsidRPr="00D058CA" w:rsidRDefault="000C32EF" w:rsidP="000C32EF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501CA" w:rsidRDefault="000C32EF" w:rsidP="00D55660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0C32E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CF0A38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2EF" w:rsidRPr="000C32EF" w:rsidRDefault="000C32EF" w:rsidP="00CF0A38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0C32EF" w:rsidRDefault="00972AE2" w:rsidP="000C32E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15077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15077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150776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CD3D69" w:rsidRDefault="00972AE2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72AE2" w:rsidRPr="0080324E" w:rsidRDefault="00972AE2" w:rsidP="00F16248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  gnummner.am  կայքում   </w:t>
            </w:r>
            <w:r w:rsidR="00D55660" w:rsidRPr="00D5566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F16248" w:rsidRPr="00F1624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14</w:t>
            </w:r>
            <w:r w:rsidR="000C32EF" w:rsidRPr="0050145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.0</w:t>
            </w:r>
            <w:r w:rsidR="00F16248" w:rsidRPr="00F1624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4</w:t>
            </w:r>
            <w:r w:rsidR="000C32EF" w:rsidRPr="0050145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.201</w:t>
            </w:r>
            <w:r w:rsidR="00D55660" w:rsidRPr="00D55660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6</w:t>
            </w:r>
            <w:r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15077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CD3D69" w:rsidRDefault="00972AE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150776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150776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CD3D69" w:rsidRDefault="00972AE2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150776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CD3D69" w:rsidRDefault="00972AE2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15077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CD3D69" w:rsidRDefault="00972AE2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B4EB8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9B4EB8" w:rsidRDefault="00972AE2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972AE2" w:rsidRPr="009B4EB8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9B4EB8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9B4EB8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72AE2" w:rsidRPr="009B4EB8" w:rsidTr="00D55660">
        <w:trPr>
          <w:trHeight w:val="47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0C32EF" w:rsidRDefault="000C32EF" w:rsidP="00D5566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Գուրգեն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Եղիազարյան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72AE2" w:rsidRPr="009E638F" w:rsidRDefault="000C32EF" w:rsidP="00C97E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/0235/2-05-77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972AE2" w:rsidRPr="009E638F" w:rsidRDefault="00972AE2" w:rsidP="000C32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0C32EF">
        <w:rPr>
          <w:rFonts w:ascii="Sylfaen" w:hAnsi="Sylfaen" w:cs="Sylfaen"/>
          <w:i w:val="0"/>
          <w:sz w:val="16"/>
          <w:szCs w:val="16"/>
          <w:u w:val="none"/>
          <w:lang w:val="af-ZA"/>
        </w:rPr>
        <w:t>Արարատի մարզպետարան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 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BA" w:rsidRDefault="005B7EBA">
      <w:r>
        <w:separator/>
      </w:r>
    </w:p>
  </w:endnote>
  <w:endnote w:type="continuationSeparator" w:id="0">
    <w:p w:rsidR="005B7EBA" w:rsidRDefault="005B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F7B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8F7B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0776">
      <w:rPr>
        <w:rStyle w:val="a9"/>
        <w:noProof/>
      </w:rPr>
      <w:t>1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BA" w:rsidRDefault="005B7EBA">
      <w:r>
        <w:separator/>
      </w:r>
    </w:p>
  </w:footnote>
  <w:footnote w:type="continuationSeparator" w:id="0">
    <w:p w:rsidR="005B7EBA" w:rsidRDefault="005B7EBA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972AE2" w:rsidRPr="009B4EB8" w:rsidRDefault="00972AE2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972AE2" w:rsidRPr="009B4EB8" w:rsidRDefault="00972AE2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972AE2" w:rsidRPr="009B4EB8" w:rsidRDefault="00972AE2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72AE2" w:rsidRPr="009B4EB8" w:rsidRDefault="00972AE2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B"/>
    <w:rsid w:val="00020DB4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C32EF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0776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10BD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145E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B7EBA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E39FC"/>
    <w:rsid w:val="007F0193"/>
    <w:rsid w:val="0080324E"/>
    <w:rsid w:val="0080439B"/>
    <w:rsid w:val="00805D1B"/>
    <w:rsid w:val="00807B1C"/>
    <w:rsid w:val="0082329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BD2"/>
    <w:rsid w:val="008F7DC4"/>
    <w:rsid w:val="00901B34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34F2"/>
    <w:rsid w:val="00A2735C"/>
    <w:rsid w:val="00A30C0F"/>
    <w:rsid w:val="00A31ACA"/>
    <w:rsid w:val="00A36B72"/>
    <w:rsid w:val="00A406AA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AF0FE4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1EFB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B3F16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4935"/>
    <w:rsid w:val="00D1512F"/>
    <w:rsid w:val="00D15BEF"/>
    <w:rsid w:val="00D21F3A"/>
    <w:rsid w:val="00D2725C"/>
    <w:rsid w:val="00D405E4"/>
    <w:rsid w:val="00D472AC"/>
    <w:rsid w:val="00D52421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84961"/>
    <w:rsid w:val="00D92ACB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5B6C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1624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1CA4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417A-3B2A-4FAF-B3DA-1B0F2D2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256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ааа</cp:lastModifiedBy>
  <cp:revision>4</cp:revision>
  <cp:lastPrinted>2015-10-13T11:55:00Z</cp:lastPrinted>
  <dcterms:created xsi:type="dcterms:W3CDTF">2014-08-26T06:48:00Z</dcterms:created>
  <dcterms:modified xsi:type="dcterms:W3CDTF">2016-04-22T08:23:00Z</dcterms:modified>
</cp:coreProperties>
</file>