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8E3A26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7E39FC">
        <w:rPr>
          <w:rFonts w:ascii="Sylfaen" w:hAnsi="Sylfaen" w:cs="Sylfaen"/>
          <w:b/>
          <w:sz w:val="20"/>
          <w:lang w:val="af-ZA"/>
        </w:rPr>
        <w:t>ՀՀ</w:t>
      </w:r>
      <w:r w:rsidR="00E934DB" w:rsidRPr="0097047C">
        <w:rPr>
          <w:rFonts w:ascii="Sylfaen" w:hAnsi="Sylfaen" w:cs="Sylfaen"/>
          <w:b/>
          <w:sz w:val="20"/>
          <w:lang w:val="af-ZA"/>
        </w:rPr>
        <w:t>ԱՄ</w:t>
      </w:r>
      <w:r w:rsidR="006A3CF9">
        <w:rPr>
          <w:rFonts w:ascii="Sylfaen" w:hAnsi="Sylfaen" w:cs="Sylfaen"/>
          <w:b/>
          <w:sz w:val="20"/>
          <w:lang w:val="af-ZA"/>
        </w:rPr>
        <w:t>–ԲԸԱՀ-ԱՇ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972AE2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7E39FC">
        <w:rPr>
          <w:rFonts w:ascii="Sylfaen" w:hAnsi="Sylfaen" w:cs="Sylfaen"/>
          <w:b/>
          <w:sz w:val="20"/>
          <w:lang w:val="af-ZA"/>
        </w:rPr>
        <w:t>02</w:t>
      </w:r>
      <w:r w:rsidR="00972AE2">
        <w:rPr>
          <w:rFonts w:ascii="Sylfaen" w:hAnsi="Sylfaen" w:cs="Sylfaen"/>
          <w:b/>
          <w:sz w:val="20"/>
          <w:lang w:val="af-ZA"/>
        </w:rPr>
        <w:t xml:space="preserve"> 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Արարատի մարզպետարան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ՀՀ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ԲԸԱՀ-ԱՇՁ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>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02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հայտարարաությունը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26"/>
        <w:gridCol w:w="9"/>
        <w:gridCol w:w="558"/>
        <w:gridCol w:w="420"/>
        <w:gridCol w:w="114"/>
        <w:gridCol w:w="316"/>
        <w:gridCol w:w="420"/>
        <w:gridCol w:w="147"/>
        <w:gridCol w:w="94"/>
        <w:gridCol w:w="190"/>
        <w:gridCol w:w="425"/>
        <w:gridCol w:w="283"/>
        <w:gridCol w:w="106"/>
        <w:gridCol w:w="188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41"/>
        <w:gridCol w:w="10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9B4EB8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D55660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D55660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D55660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0BD" w:rsidRPr="000D4CFE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420159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420159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0D4CFE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2941904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2941904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0D4CFE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2118492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2118492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0D4CFE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933083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933083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972AE2" w:rsidRPr="009B4EB8" w:rsidTr="00D55660">
        <w:trPr>
          <w:trHeight w:val="137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5660" w:rsidRDefault="00972AE2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D5566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9B4EB8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7E39FC" w:rsidRDefault="00150776" w:rsidP="002910B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</w:t>
            </w:r>
            <w:r w:rsidR="007E39FC">
              <w:rPr>
                <w:rFonts w:ascii="Arial LatArm" w:hAnsi="Arial LatArm"/>
                <w:b/>
                <w:sz w:val="14"/>
                <w:szCs w:val="14"/>
              </w:rPr>
              <w:t>.0</w:t>
            </w:r>
            <w:r w:rsidR="002910BD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</w:t>
            </w:r>
            <w:r w:rsidR="007E39FC">
              <w:rPr>
                <w:rFonts w:ascii="Arial LatArm" w:hAnsi="Arial LatArm"/>
                <w:b/>
                <w:sz w:val="14"/>
                <w:szCs w:val="14"/>
              </w:rPr>
              <w:t>.2016</w:t>
            </w:r>
            <w:r w:rsidR="007E39FC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8E3A26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972AE2" w:rsidRPr="009B4EB8" w:rsidRDefault="00972AE2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972AE2" w:rsidRPr="009B4EB8" w:rsidTr="008E3A26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972AE2" w:rsidRPr="009B4EB8" w:rsidTr="008E3A26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72AE2" w:rsidRPr="009B4EB8" w:rsidTr="008E3A26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A406AA" w:rsidRPr="009B4EB8" w:rsidTr="008E3A26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B01B99" w:rsidRDefault="00A406AA" w:rsidP="007E3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ED1790" w:rsidRDefault="00A406AA" w:rsidP="007E39FC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151934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151934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30386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30386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1382320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1382320</w:t>
            </w:r>
          </w:p>
        </w:tc>
      </w:tr>
      <w:tr w:rsidR="00A406AA" w:rsidRPr="009B4EB8" w:rsidTr="008E3A26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8E3A26" w:rsidRDefault="00A406AA" w:rsidP="007E3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2391750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2391750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478350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478350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2870100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2870100</w:t>
            </w:r>
          </w:p>
        </w:tc>
      </w:tr>
      <w:tr w:rsidR="00A406AA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06AA" w:rsidRDefault="00A406AA" w:rsidP="007E39FC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1759767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1759767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351953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351953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2111720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2111720</w:t>
            </w:r>
          </w:p>
        </w:tc>
      </w:tr>
      <w:tr w:rsidR="00A406AA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06AA" w:rsidRDefault="00A406AA" w:rsidP="007E39FC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A406AA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722183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A406AA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722183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144437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144437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866620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866620</w:t>
            </w:r>
          </w:p>
        </w:tc>
      </w:tr>
      <w:tr w:rsidR="00972AE2" w:rsidRPr="009B4EB8" w:rsidTr="008E3A26">
        <w:trPr>
          <w:trHeight w:val="290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1730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14"/>
                <w:szCs w:val="14"/>
              </w:rPr>
            </w:pP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Ծանոթություն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՝Եթե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ընթացակարգում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կիրառվել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են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Գնումների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ոլորտը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կարգավորող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օրենսդրությամբ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նախատեսված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նպատակով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>:</w:t>
            </w:r>
          </w:p>
          <w:p w:rsidR="00972AE2" w:rsidRPr="009B4EB8" w:rsidRDefault="00972AE2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72AE2" w:rsidRPr="009B4EB8" w:rsidTr="00D92ACB">
        <w:trPr>
          <w:trHeight w:val="104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972AE2" w:rsidRPr="009B4EB8" w:rsidTr="00D92ACB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92ACB" w:rsidRPr="009B4EB8" w:rsidTr="00D92ACB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2ACB" w:rsidRPr="00B01B99" w:rsidRDefault="00D92ACB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Pr="00ED1790" w:rsidRDefault="00D92ACB" w:rsidP="00CF0A38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E3A26" w:rsidRPr="009B4EB8" w:rsidTr="005F1938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9B4EB8" w:rsidRDefault="008E3A26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8E3A26" w:rsidRDefault="008E3A26" w:rsidP="008E3A2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Ծանոթություն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՝Հայտերի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մերժման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այլ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հիմքեր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8E3A26" w:rsidRPr="009B4EB8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9B4EB8" w:rsidRDefault="008E3A26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8E3A26" w:rsidRDefault="008E3A26" w:rsidP="008E3A2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՝մինչև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% 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ստացած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մասնակիցների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844C7" w:rsidRDefault="00D92ACB" w:rsidP="001859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859F6">
              <w:rPr>
                <w:rFonts w:ascii="Arial" w:hAnsi="Arial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859F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72AE2" w:rsidRPr="009B4EB8" w:rsidTr="00D55660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4844C7" w:rsidRDefault="00972AE2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4844C7" w:rsidRDefault="00972AE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bookmarkStart w:id="0" w:name="_GoBack" w:colFirst="1" w:colLast="1"/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9E638F" w:rsidRDefault="00D92ACB" w:rsidP="000D4C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E01D0F" w:rsidRDefault="00D92ACB" w:rsidP="000D4C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B3BED" w:rsidRDefault="00D92ACB" w:rsidP="000D4C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bookmarkEnd w:id="0"/>
      <w:tr w:rsidR="00972AE2" w:rsidRPr="009B4EB8" w:rsidTr="00D55660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72AE2" w:rsidRPr="009B4EB8" w:rsidTr="00D55660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72AE2" w:rsidRPr="009B4EB8" w:rsidTr="00D55660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72AE2" w:rsidRPr="009B4EB8" w:rsidTr="00D55660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0C32EF" w:rsidRPr="009B4EB8" w:rsidTr="00D55660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 w:rsidR="001859F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="00F16248">
              <w:rPr>
                <w:rFonts w:ascii="Arial" w:hAnsi="Arial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ED1790" w:rsidRDefault="000C32EF" w:rsidP="00CF0A38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A234F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ՀՀԱՄ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ԲԸԱՀ-</w:t>
            </w:r>
            <w:r w:rsidRPr="00A234F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ԱՇՁԲ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-1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6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02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7047C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0324E" w:rsidRDefault="000C32EF" w:rsidP="0015077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0324E" w:rsidRDefault="00D14935" w:rsidP="00D149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06</w:t>
            </w:r>
            <w:r w:rsidR="000C32EF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1097B" w:rsidRDefault="000C32EF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F16248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230760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F16248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7230760</w:t>
            </w:r>
          </w:p>
        </w:tc>
      </w:tr>
      <w:tr w:rsidR="00972AE2" w:rsidRPr="009B4EB8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2AE2" w:rsidRPr="009B4EB8" w:rsidTr="00D55660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C32EF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D14935" w:rsidRDefault="000C32EF" w:rsidP="001859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 w:rsidR="00D1493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="00D14935" w:rsidRPr="00D1493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D058CA" w:rsidRDefault="000C32EF" w:rsidP="000C32EF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   Արարատի մարզ  գ.Մխչյան                093-40-86-18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norak67@mail.ru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7B5608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Հ/Հ 1930002259230100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04203321</w:t>
            </w:r>
          </w:p>
        </w:tc>
      </w:tr>
      <w:tr w:rsidR="000C32EF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E3A26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D058CA" w:rsidRDefault="000C32EF" w:rsidP="000C32EF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CF0A38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0C32EF" w:rsidRDefault="00972AE2" w:rsidP="000C32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0D4CFE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CD3D69" w:rsidRDefault="00972AE2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72AE2" w:rsidRPr="0080324E" w:rsidRDefault="00972AE2" w:rsidP="00F1624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</w:t>
            </w:r>
            <w:r w:rsidR="00D55660" w:rsidRPr="00D5566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16248" w:rsidRPr="00F1624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14</w:t>
            </w:r>
            <w:r w:rsidR="000C32EF" w:rsidRPr="0050145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.0</w:t>
            </w:r>
            <w:r w:rsidR="00F16248" w:rsidRPr="00F1624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4</w:t>
            </w:r>
            <w:r w:rsidR="000C32EF" w:rsidRPr="0050145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.201</w:t>
            </w:r>
            <w:r w:rsidR="00D55660" w:rsidRPr="00D5566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6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0D4CFE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CD3D69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CD3D69" w:rsidRDefault="00972AE2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0D4CFE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CD3D69" w:rsidRDefault="00972AE2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B4EB8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9B4EB8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2AE2" w:rsidRPr="009B4EB8" w:rsidTr="00D55660">
        <w:trPr>
          <w:trHeight w:val="4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0C32EF" w:rsidRDefault="000C32EF" w:rsidP="00D5566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Գուրգեն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Եղիազարյան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72AE2" w:rsidRPr="009E638F" w:rsidRDefault="000C32EF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/0235/2-05-77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972AE2" w:rsidRPr="009E638F" w:rsidRDefault="00972AE2" w:rsidP="000C32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0C32EF">
        <w:rPr>
          <w:rFonts w:ascii="Sylfaen" w:hAnsi="Sylfaen" w:cs="Sylfaen"/>
          <w:i w:val="0"/>
          <w:sz w:val="16"/>
          <w:szCs w:val="16"/>
          <w:u w:val="none"/>
          <w:lang w:val="af-ZA"/>
        </w:rPr>
        <w:t>Արարատի մարզպետարան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2C" w:rsidRDefault="004F162C">
      <w:r>
        <w:separator/>
      </w:r>
    </w:p>
  </w:endnote>
  <w:endnote w:type="continuationSeparator" w:id="0">
    <w:p w:rsidR="004F162C" w:rsidRDefault="004F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F7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F7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4CFE">
      <w:rPr>
        <w:rStyle w:val="a9"/>
        <w:noProof/>
      </w:rPr>
      <w:t>2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2C" w:rsidRDefault="004F162C">
      <w:r>
        <w:separator/>
      </w:r>
    </w:p>
  </w:footnote>
  <w:footnote w:type="continuationSeparator" w:id="0">
    <w:p w:rsidR="004F162C" w:rsidRDefault="004F162C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972AE2" w:rsidRPr="009B4EB8" w:rsidRDefault="00972AE2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972AE2" w:rsidRPr="009B4EB8" w:rsidRDefault="00972AE2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72AE2" w:rsidRPr="009B4EB8" w:rsidRDefault="00972AE2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B"/>
    <w:rsid w:val="00020DB4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C32EF"/>
    <w:rsid w:val="000D2EA7"/>
    <w:rsid w:val="000D3C84"/>
    <w:rsid w:val="000D4CFE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0776"/>
    <w:rsid w:val="001563E9"/>
    <w:rsid w:val="001628D6"/>
    <w:rsid w:val="00180617"/>
    <w:rsid w:val="00185136"/>
    <w:rsid w:val="001859F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10BD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162C"/>
    <w:rsid w:val="004F596C"/>
    <w:rsid w:val="0050145E"/>
    <w:rsid w:val="00512138"/>
    <w:rsid w:val="00524304"/>
    <w:rsid w:val="00531EA4"/>
    <w:rsid w:val="0053241A"/>
    <w:rsid w:val="00535DF2"/>
    <w:rsid w:val="0053647C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B7EBA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E39FC"/>
    <w:rsid w:val="007F0193"/>
    <w:rsid w:val="0080324E"/>
    <w:rsid w:val="0080439B"/>
    <w:rsid w:val="00805D1B"/>
    <w:rsid w:val="00807B1C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BD2"/>
    <w:rsid w:val="008F7DC4"/>
    <w:rsid w:val="00901B34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34F2"/>
    <w:rsid w:val="00A2735C"/>
    <w:rsid w:val="00A30C0F"/>
    <w:rsid w:val="00A31ACA"/>
    <w:rsid w:val="00A36B72"/>
    <w:rsid w:val="00A406AA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AF0FE4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1EFB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B3F16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4935"/>
    <w:rsid w:val="00D1512F"/>
    <w:rsid w:val="00D15BEF"/>
    <w:rsid w:val="00D21F3A"/>
    <w:rsid w:val="00D2725C"/>
    <w:rsid w:val="00D405E4"/>
    <w:rsid w:val="00D472AC"/>
    <w:rsid w:val="00D52421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84961"/>
    <w:rsid w:val="00D92ACB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5B6C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1624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1CA4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22AD-7BFA-4EDB-8717-8BEDE78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262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ааа</cp:lastModifiedBy>
  <cp:revision>6</cp:revision>
  <cp:lastPrinted>2015-10-13T11:55:00Z</cp:lastPrinted>
  <dcterms:created xsi:type="dcterms:W3CDTF">2014-08-26T06:48:00Z</dcterms:created>
  <dcterms:modified xsi:type="dcterms:W3CDTF">2016-05-03T05:30:00Z</dcterms:modified>
</cp:coreProperties>
</file>