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44" w:rsidRPr="008C35FD" w:rsidRDefault="00264944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264944" w:rsidRPr="008C35FD" w:rsidRDefault="00264944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8C35FD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ԸՆԹԱՑԱԿԱՐԳՈՎ  ՊԱՅՄԱՆԱԳԻՐ</w:t>
      </w:r>
    </w:p>
    <w:p w:rsidR="00264944" w:rsidRPr="008C35FD" w:rsidRDefault="00264944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64944" w:rsidRPr="008C35FD" w:rsidRDefault="00264944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8C35FD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8C35FD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264944" w:rsidRPr="008C35FD" w:rsidRDefault="00264944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264944" w:rsidRPr="008C35FD" w:rsidRDefault="00264944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8C35FD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264944" w:rsidRPr="008C35FD" w:rsidRDefault="00264944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8C35FD">
        <w:rPr>
          <w:rFonts w:ascii="Sylfaen" w:hAnsi="Sylfaen"/>
          <w:b w:val="0"/>
          <w:sz w:val="20"/>
          <w:szCs w:val="20"/>
          <w:lang w:val="af-ZA"/>
        </w:rPr>
        <w:t>201</w:t>
      </w:r>
      <w:r>
        <w:rPr>
          <w:rFonts w:ascii="Sylfaen" w:hAnsi="Sylfaen"/>
          <w:b w:val="0"/>
          <w:sz w:val="20"/>
          <w:szCs w:val="20"/>
          <w:lang w:val="af-ZA"/>
        </w:rPr>
        <w:t>6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</w:rPr>
        <w:t>ապրիլի</w:t>
      </w:r>
      <w:r>
        <w:rPr>
          <w:rFonts w:ascii="Sylfaen" w:hAnsi="Sylfaen"/>
          <w:b w:val="0"/>
          <w:sz w:val="20"/>
          <w:szCs w:val="20"/>
          <w:lang w:val="af-ZA"/>
        </w:rPr>
        <w:t xml:space="preserve">   27</w:t>
      </w:r>
      <w:r w:rsidRPr="008C35FD">
        <w:rPr>
          <w:rFonts w:ascii="Sylfaen" w:hAnsi="Sylfaen"/>
          <w:b w:val="0"/>
          <w:sz w:val="20"/>
          <w:szCs w:val="20"/>
          <w:lang w:val="af-ZA"/>
        </w:rPr>
        <w:t>-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 2 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b w:val="0"/>
          <w:sz w:val="20"/>
          <w:szCs w:val="20"/>
          <w:lang w:val="ru-RU"/>
        </w:rPr>
        <w:t>և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264944" w:rsidRPr="008C35FD" w:rsidRDefault="00264944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8C35FD">
        <w:rPr>
          <w:rFonts w:ascii="Sylfaen" w:hAnsi="Sylfaen"/>
          <w:b w:val="0"/>
          <w:sz w:val="20"/>
          <w:szCs w:val="20"/>
          <w:lang w:val="af-ZA"/>
        </w:rPr>
        <w:t>“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8C35F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264944" w:rsidRPr="008C35FD" w:rsidRDefault="00264944" w:rsidP="00887BBC">
      <w:pPr>
        <w:pStyle w:val="Heading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/>
          <w:sz w:val="20"/>
          <w:szCs w:val="20"/>
          <w:lang w:val="ru-RU"/>
        </w:rPr>
        <w:t>ԸՆԹԱՑԱԿԱՐԳԻ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ԾԱԾԿԱԳԻՐԸ՝ 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Arial LatArm" w:hAnsi="Arial LatArm"/>
          <w:sz w:val="20"/>
          <w:szCs w:val="20"/>
          <w:lang w:val="af-ZA"/>
        </w:rPr>
        <w:t>§</w:t>
      </w:r>
      <w:r w:rsidRPr="008C35FD">
        <w:rPr>
          <w:rFonts w:ascii="Sylfaen" w:hAnsi="Sylfaen" w:cs="Sylfaen"/>
          <w:color w:val="000000"/>
          <w:sz w:val="20"/>
          <w:szCs w:val="20"/>
          <w:lang w:val="ru-RU"/>
        </w:rPr>
        <w:t>ԱՀԲԿ</w:t>
      </w:r>
      <w:r w:rsidRPr="008C35FD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Pr="008C35FD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Pr="008C35FD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Pr="008C35FD">
        <w:rPr>
          <w:rFonts w:ascii="Sylfaen" w:hAnsi="Sylfaen" w:cs="Sylfaen"/>
          <w:color w:val="000000"/>
          <w:sz w:val="20"/>
          <w:szCs w:val="20"/>
          <w:lang w:val="af-ZA"/>
        </w:rPr>
        <w:t>-16/1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0</w:t>
      </w:r>
      <w:r w:rsidRPr="008C35FD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264944" w:rsidRPr="008C35FD" w:rsidRDefault="00264944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b/>
          <w:sz w:val="20"/>
          <w:szCs w:val="20"/>
          <w:lang w:val="hy-AM"/>
        </w:rPr>
        <w:t>«</w:t>
      </w:r>
      <w:r w:rsidRPr="008C35FD">
        <w:rPr>
          <w:rFonts w:ascii="Sylfaen" w:hAnsi="Sylfaen" w:cs="Sylfaen"/>
          <w:b/>
          <w:sz w:val="20"/>
          <w:szCs w:val="20"/>
          <w:lang w:val="ru-RU"/>
        </w:rPr>
        <w:t>Արարատի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ru-RU"/>
        </w:rPr>
        <w:t>Հիվանդանոց</w:t>
      </w:r>
      <w:r w:rsidRPr="008C35F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b/>
          <w:sz w:val="20"/>
          <w:szCs w:val="20"/>
          <w:lang w:val="ru-RU"/>
        </w:rPr>
        <w:t>ԲԿ</w:t>
      </w:r>
      <w:r w:rsidRPr="008C35FD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Pr="008C35FD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b/>
          <w:sz w:val="20"/>
          <w:szCs w:val="20"/>
        </w:rPr>
        <w:t>ՓԲԸ</w:t>
      </w:r>
      <w:r w:rsidRPr="008C35FD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C35FD">
        <w:rPr>
          <w:rFonts w:ascii="Sylfaen" w:hAnsi="Sylfaen"/>
          <w:sz w:val="20"/>
          <w:szCs w:val="20"/>
          <w:lang w:val="af-ZA"/>
        </w:rPr>
        <w:t xml:space="preserve">, </w:t>
      </w:r>
      <w:r w:rsidRPr="008C35FD">
        <w:rPr>
          <w:rFonts w:ascii="Sylfaen" w:hAnsi="Sylfaen" w:cs="Sylfaen"/>
          <w:sz w:val="20"/>
          <w:szCs w:val="20"/>
          <w:lang w:val="af-ZA"/>
        </w:rPr>
        <w:t>որը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գտնվում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ք</w:t>
      </w:r>
      <w:r w:rsidRPr="008C35FD">
        <w:rPr>
          <w:rFonts w:ascii="Sylfaen" w:hAnsi="Sylfaen"/>
          <w:sz w:val="20"/>
          <w:szCs w:val="20"/>
          <w:lang w:val="af-ZA"/>
        </w:rPr>
        <w:t xml:space="preserve">. </w:t>
      </w:r>
      <w:r w:rsidRPr="008C35FD">
        <w:rPr>
          <w:rFonts w:ascii="Sylfaen" w:hAnsi="Sylfaen"/>
          <w:sz w:val="20"/>
          <w:szCs w:val="20"/>
          <w:lang w:val="ru-RU"/>
        </w:rPr>
        <w:t>Արարատ</w:t>
      </w:r>
      <w:r w:rsidRPr="008C35FD">
        <w:rPr>
          <w:rFonts w:ascii="Sylfaen" w:hAnsi="Sylfaen"/>
          <w:sz w:val="20"/>
          <w:szCs w:val="20"/>
          <w:lang w:val="af-ZA"/>
        </w:rPr>
        <w:t xml:space="preserve">, </w:t>
      </w:r>
      <w:r w:rsidRPr="008C35FD">
        <w:rPr>
          <w:rFonts w:ascii="Sylfaen" w:hAnsi="Sylfaen"/>
          <w:sz w:val="20"/>
          <w:szCs w:val="20"/>
          <w:lang w:val="ru-RU"/>
        </w:rPr>
        <w:t>Խանջյան</w:t>
      </w:r>
      <w:r w:rsidRPr="008C35FD">
        <w:rPr>
          <w:rFonts w:ascii="Sylfaen" w:hAnsi="Sylfaen"/>
          <w:sz w:val="20"/>
          <w:szCs w:val="20"/>
          <w:lang w:val="af-ZA"/>
        </w:rPr>
        <w:t xml:space="preserve"> 59 </w:t>
      </w:r>
      <w:r w:rsidRPr="008C35FD">
        <w:rPr>
          <w:rFonts w:ascii="Sylfaen" w:hAnsi="Sylfaen" w:cs="Sylfaen"/>
          <w:sz w:val="20"/>
          <w:szCs w:val="20"/>
          <w:lang w:val="af-ZA"/>
        </w:rPr>
        <w:t>հասցեում</w:t>
      </w:r>
      <w:r w:rsidRPr="008C35FD">
        <w:rPr>
          <w:rFonts w:ascii="Sylfaen" w:hAnsi="Sylfaen"/>
          <w:sz w:val="20"/>
          <w:szCs w:val="20"/>
          <w:lang w:val="af-ZA"/>
        </w:rPr>
        <w:t xml:space="preserve">, </w:t>
      </w:r>
      <w:r w:rsidRPr="008C35FD">
        <w:rPr>
          <w:rFonts w:ascii="Sylfaen" w:hAnsi="Sylfaen" w:cs="Sylfaen"/>
          <w:sz w:val="20"/>
          <w:szCs w:val="20"/>
          <w:lang w:val="af-ZA"/>
        </w:rPr>
        <w:t>ստորև</w:t>
      </w:r>
      <w:r w:rsidRPr="008C35FD">
        <w:rPr>
          <w:rFonts w:ascii="Sylfaen" w:hAnsi="Sylfaen"/>
          <w:sz w:val="20"/>
          <w:szCs w:val="20"/>
          <w:lang w:val="af-ZA"/>
        </w:rPr>
        <w:t xml:space="preserve">        </w:t>
      </w:r>
      <w:r w:rsidRPr="008C35F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Arial LatArm" w:hAnsi="Arial LatArm"/>
          <w:sz w:val="20"/>
          <w:szCs w:val="20"/>
          <w:lang w:val="af-ZA"/>
        </w:rPr>
        <w:t>§</w:t>
      </w:r>
      <w:r w:rsidRPr="008C35FD">
        <w:rPr>
          <w:rFonts w:ascii="Sylfaen" w:hAnsi="Sylfaen" w:cs="Sylfaen"/>
          <w:color w:val="000000"/>
          <w:sz w:val="20"/>
          <w:szCs w:val="20"/>
          <w:lang w:val="ru-RU"/>
        </w:rPr>
        <w:t>ԱՀԲԿ</w:t>
      </w:r>
      <w:r w:rsidRPr="008C35FD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Pr="008C35FD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Pr="008C35FD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6</w:t>
      </w:r>
      <w:r w:rsidRPr="008C35FD">
        <w:rPr>
          <w:rFonts w:ascii="Sylfaen" w:hAnsi="Sylfaen" w:cs="Sylfaen"/>
          <w:color w:val="000000"/>
          <w:sz w:val="20"/>
          <w:szCs w:val="20"/>
          <w:lang w:val="af-ZA"/>
        </w:rPr>
        <w:t>-16/1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0</w:t>
      </w:r>
      <w:r w:rsidRPr="008C35FD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8C35FD">
        <w:rPr>
          <w:rFonts w:ascii="Sylfaen" w:hAnsi="Sylfaen" w:cs="Sylfaen"/>
          <w:sz w:val="20"/>
          <w:szCs w:val="20"/>
          <w:lang w:val="af-ZA"/>
        </w:rPr>
        <w:t>ծածկագրով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ՇՀ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ընթացակարգով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պայմանագ</w:t>
      </w:r>
      <w:r w:rsidRPr="008C35FD">
        <w:rPr>
          <w:rFonts w:ascii="Sylfaen" w:hAnsi="Sylfaen"/>
          <w:sz w:val="20"/>
          <w:szCs w:val="20"/>
        </w:rPr>
        <w:t>ի</w:t>
      </w:r>
      <w:r w:rsidRPr="008C35FD">
        <w:rPr>
          <w:rFonts w:ascii="Sylfaen" w:hAnsi="Sylfaen"/>
          <w:sz w:val="20"/>
          <w:szCs w:val="20"/>
          <w:lang w:val="ru-RU"/>
        </w:rPr>
        <w:t>ր</w:t>
      </w:r>
      <w:r w:rsidRPr="008C35FD">
        <w:rPr>
          <w:rFonts w:ascii="Sylfaen" w:hAnsi="Sylfaen"/>
          <w:sz w:val="20"/>
          <w:szCs w:val="20"/>
          <w:lang w:val="af-ZA"/>
        </w:rPr>
        <w:t>/</w:t>
      </w:r>
      <w:r w:rsidRPr="008C35FD">
        <w:rPr>
          <w:rFonts w:ascii="Sylfaen" w:hAnsi="Sylfaen"/>
          <w:sz w:val="20"/>
          <w:szCs w:val="20"/>
          <w:lang w:val="ru-RU"/>
        </w:rPr>
        <w:t>եր</w:t>
      </w:r>
      <w:r w:rsidRPr="008C35FD">
        <w:rPr>
          <w:rFonts w:ascii="Sylfaen" w:hAnsi="Sylfaen"/>
          <w:sz w:val="20"/>
          <w:szCs w:val="20"/>
          <w:lang w:val="af-ZA"/>
        </w:rPr>
        <w:t xml:space="preserve">/ </w:t>
      </w:r>
      <w:r w:rsidRPr="008C35FD">
        <w:rPr>
          <w:rFonts w:ascii="Sylfaen" w:hAnsi="Sylfaen" w:cs="Sylfaen"/>
          <w:sz w:val="20"/>
          <w:szCs w:val="20"/>
          <w:lang w:val="af-ZA"/>
        </w:rPr>
        <w:t>կնքելու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համառոտ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</w:p>
    <w:p w:rsidR="00264944" w:rsidRPr="008C35FD" w:rsidRDefault="00264944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Գնահատող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8C35FD">
        <w:rPr>
          <w:rFonts w:ascii="Sylfaen" w:hAnsi="Sylfaen"/>
          <w:sz w:val="20"/>
          <w:szCs w:val="20"/>
          <w:lang w:val="af-ZA"/>
        </w:rPr>
        <w:t xml:space="preserve"> 201</w:t>
      </w:r>
      <w:r>
        <w:rPr>
          <w:rFonts w:ascii="Sylfaen" w:hAnsi="Sylfaen"/>
          <w:sz w:val="20"/>
          <w:szCs w:val="20"/>
          <w:lang w:val="af-ZA"/>
        </w:rPr>
        <w:t>6</w:t>
      </w:r>
      <w:r w:rsidRPr="008C35FD">
        <w:rPr>
          <w:rFonts w:ascii="Sylfaen" w:hAnsi="Sylfaen" w:cs="Sylfaen"/>
          <w:sz w:val="20"/>
          <w:szCs w:val="20"/>
          <w:lang w:val="af-ZA"/>
        </w:rPr>
        <w:t>թվականի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ապիրլի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26</w:t>
      </w:r>
      <w:r w:rsidRPr="008C35FD">
        <w:rPr>
          <w:rFonts w:ascii="Sylfaen" w:hAnsi="Sylfaen"/>
          <w:sz w:val="20"/>
          <w:szCs w:val="20"/>
          <w:lang w:val="af-ZA"/>
        </w:rPr>
        <w:t xml:space="preserve">-ի </w:t>
      </w:r>
      <w:r w:rsidRPr="008C35FD">
        <w:rPr>
          <w:rFonts w:ascii="Sylfaen" w:hAnsi="Sylfaen" w:cs="Sylfaen"/>
          <w:sz w:val="20"/>
          <w:szCs w:val="20"/>
          <w:lang w:val="af-ZA"/>
        </w:rPr>
        <w:t>թիվ</w:t>
      </w:r>
      <w:r w:rsidRPr="008C35FD">
        <w:rPr>
          <w:rFonts w:ascii="Sylfaen" w:hAnsi="Sylfaen"/>
          <w:sz w:val="20"/>
          <w:szCs w:val="20"/>
          <w:lang w:val="af-ZA"/>
        </w:rPr>
        <w:t xml:space="preserve"> 2 </w:t>
      </w:r>
      <w:r w:rsidRPr="008C35FD">
        <w:rPr>
          <w:rFonts w:ascii="Sylfaen" w:hAnsi="Sylfaen" w:cs="Sylfaen"/>
          <w:sz w:val="20"/>
          <w:szCs w:val="20"/>
          <w:lang w:val="af-ZA"/>
        </w:rPr>
        <w:t>որոշմամբ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հաստատվել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են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բոլոր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կողմից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հայտերի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Sylfaen"/>
          <w:sz w:val="20"/>
          <w:szCs w:val="20"/>
          <w:lang w:val="af-ZA"/>
        </w:rPr>
        <w:t>հրավերի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գնահատման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Համաձյան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որի</w:t>
      </w:r>
      <w:r w:rsidRPr="008C35FD">
        <w:rPr>
          <w:rFonts w:ascii="Sylfaen" w:hAnsi="Sylfaen"/>
          <w:sz w:val="20"/>
          <w:szCs w:val="20"/>
          <w:lang w:val="af-ZA"/>
        </w:rPr>
        <w:t>`</w:t>
      </w:r>
    </w:p>
    <w:p w:rsidR="00264944" w:rsidRPr="00A64653" w:rsidRDefault="00264944" w:rsidP="00887BBC">
      <w:pPr>
        <w:spacing w:after="240" w:line="360" w:lineRule="auto"/>
        <w:rPr>
          <w:rFonts w:ascii="Sylfaen" w:hAnsi="Sylfaen"/>
          <w:sz w:val="20"/>
          <w:szCs w:val="20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Չափաբաժին</w:t>
      </w:r>
      <w:r w:rsidRPr="008C35FD">
        <w:rPr>
          <w:rFonts w:ascii="Sylfaen" w:hAnsi="Sylfaen"/>
          <w:sz w:val="20"/>
          <w:szCs w:val="20"/>
          <w:lang w:val="af-ZA"/>
        </w:rPr>
        <w:t xml:space="preserve"> 1</w:t>
      </w:r>
      <w:r w:rsidRPr="008C35FD">
        <w:rPr>
          <w:rFonts w:ascii="Sylfaen" w:hAnsi="Sylfaen" w:cs="Arial Armenian"/>
          <w:sz w:val="20"/>
          <w:szCs w:val="20"/>
          <w:lang w:val="af-ZA"/>
        </w:rPr>
        <w:t>։</w:t>
      </w:r>
      <w:r w:rsidRPr="008C35FD">
        <w:rPr>
          <w:rFonts w:ascii="Sylfaen" w:hAnsi="Sylfaen" w:cs="Sylfaen"/>
          <w:sz w:val="20"/>
          <w:szCs w:val="20"/>
          <w:lang w:val="af-ZA"/>
        </w:rPr>
        <w:t>Գնման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առարկա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է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C35FD">
        <w:rPr>
          <w:rFonts w:ascii="Sylfaen" w:hAnsi="Sylfaen"/>
          <w:sz w:val="20"/>
          <w:szCs w:val="20"/>
          <w:lang w:val="af-ZA"/>
        </w:rPr>
        <w:t xml:space="preserve">` </w:t>
      </w:r>
      <w:r w:rsidRPr="008C35FD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Անվադողեր` 185/65/</w:t>
      </w:r>
      <w:r>
        <w:rPr>
          <w:rFonts w:ascii="Sylfaen" w:hAnsi="Sylfaen" w:cs="Sylfaen"/>
          <w:sz w:val="20"/>
          <w:szCs w:val="20"/>
          <w:lang w:val="ru-RU"/>
        </w:rPr>
        <w:t>R</w:t>
      </w:r>
      <w:r>
        <w:rPr>
          <w:rFonts w:ascii="Sylfaen" w:hAnsi="Sylfaen" w:cs="Sylfaen"/>
          <w:sz w:val="20"/>
          <w:szCs w:val="20"/>
        </w:rPr>
        <w:t>-15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264944" w:rsidRPr="008C35FD" w:rsidTr="00C771C0">
        <w:trPr>
          <w:trHeight w:val="626"/>
          <w:jc w:val="center"/>
        </w:trPr>
        <w:tc>
          <w:tcPr>
            <w:tcW w:w="559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64944" w:rsidRPr="008C35FD" w:rsidTr="00C771C0">
        <w:trPr>
          <w:trHeight w:val="654"/>
          <w:jc w:val="center"/>
        </w:trPr>
        <w:tc>
          <w:tcPr>
            <w:tcW w:w="559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vAlign w:val="center"/>
          </w:tcPr>
          <w:p w:rsidR="00264944" w:rsidRPr="008C35FD" w:rsidRDefault="00264944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ԴԱՐՖ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&gt;&gt; ՍՊԸ</w:t>
            </w:r>
          </w:p>
        </w:tc>
        <w:tc>
          <w:tcPr>
            <w:tcW w:w="2571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vAlign w:val="center"/>
          </w:tcPr>
          <w:p w:rsidR="00264944" w:rsidRPr="008C35FD" w:rsidRDefault="00264944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64944" w:rsidRPr="008C35FD" w:rsidTr="00C771C0">
        <w:trPr>
          <w:trHeight w:val="654"/>
          <w:jc w:val="center"/>
        </w:trPr>
        <w:tc>
          <w:tcPr>
            <w:tcW w:w="559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738" w:type="dxa"/>
            <w:vAlign w:val="center"/>
          </w:tcPr>
          <w:p w:rsidR="00264944" w:rsidRPr="008C35FD" w:rsidRDefault="00264944" w:rsidP="0057399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&lt;&lt;Ֆլեշ Մոտորս&gt;&gt; ՍՊԸ</w:t>
            </w:r>
          </w:p>
        </w:tc>
        <w:tc>
          <w:tcPr>
            <w:tcW w:w="2571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vAlign w:val="center"/>
          </w:tcPr>
          <w:p w:rsidR="00264944" w:rsidRPr="008C35FD" w:rsidRDefault="00264944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64944" w:rsidRPr="008C35FD" w:rsidRDefault="00264944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4944" w:rsidRPr="00A64653" w:rsidTr="0004310B">
        <w:trPr>
          <w:trHeight w:val="626"/>
          <w:jc w:val="center"/>
        </w:trPr>
        <w:tc>
          <w:tcPr>
            <w:tcW w:w="1777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264944" w:rsidRPr="008C35FD" w:rsidRDefault="00264944" w:rsidP="00A22E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64944" w:rsidRPr="008C35FD" w:rsidRDefault="00264944" w:rsidP="00A22E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8C35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64944" w:rsidRPr="008C35FD" w:rsidTr="00D46A86">
        <w:trPr>
          <w:trHeight w:val="408"/>
          <w:jc w:val="center"/>
        </w:trPr>
        <w:tc>
          <w:tcPr>
            <w:tcW w:w="1777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264944" w:rsidRPr="008C35FD" w:rsidRDefault="00264944" w:rsidP="00887BB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ԴԱՐՖ</w:t>
            </w:r>
            <w:r w:rsidRPr="008C35FD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&gt;&gt; ՍՊԸ</w:t>
            </w:r>
          </w:p>
        </w:tc>
        <w:tc>
          <w:tcPr>
            <w:tcW w:w="1435" w:type="dxa"/>
            <w:vAlign w:val="center"/>
          </w:tcPr>
          <w:p w:rsidR="00264944" w:rsidRPr="008C35FD" w:rsidRDefault="00264944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35FD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264944" w:rsidRPr="00A64653" w:rsidRDefault="00264944" w:rsidP="00FF22EE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110000</w:t>
            </w:r>
          </w:p>
        </w:tc>
      </w:tr>
      <w:tr w:rsidR="00264944" w:rsidRPr="008C35FD" w:rsidTr="00D46A86">
        <w:trPr>
          <w:trHeight w:val="408"/>
          <w:jc w:val="center"/>
        </w:trPr>
        <w:tc>
          <w:tcPr>
            <w:tcW w:w="1777" w:type="dxa"/>
            <w:vAlign w:val="center"/>
          </w:tcPr>
          <w:p w:rsidR="00264944" w:rsidRPr="008C35FD" w:rsidRDefault="00264944" w:rsidP="004A626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264944" w:rsidRPr="008C35FD" w:rsidRDefault="00264944" w:rsidP="004A626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&lt;&lt;Ֆլեշ Մոտորս&gt;&gt; ՍՊԸ</w:t>
            </w:r>
          </w:p>
        </w:tc>
        <w:tc>
          <w:tcPr>
            <w:tcW w:w="1435" w:type="dxa"/>
            <w:vAlign w:val="center"/>
          </w:tcPr>
          <w:p w:rsidR="00264944" w:rsidRPr="008C35FD" w:rsidRDefault="00264944" w:rsidP="004A626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8C35F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vAlign w:val="center"/>
          </w:tcPr>
          <w:p w:rsidR="00264944" w:rsidRDefault="00264944" w:rsidP="00A64653">
            <w:pPr>
              <w:jc w:val="center"/>
              <w:rPr>
                <w:rFonts w:ascii="Sylfaen" w:hAnsi="Sylfaen" w:cs="Courier New"/>
                <w:sz w:val="20"/>
              </w:rPr>
            </w:pPr>
            <w:r>
              <w:rPr>
                <w:rFonts w:ascii="Sylfaen" w:hAnsi="Sylfaen" w:cs="Courier New"/>
                <w:sz w:val="20"/>
              </w:rPr>
              <w:t>121440</w:t>
            </w:r>
          </w:p>
        </w:tc>
      </w:tr>
    </w:tbl>
    <w:p w:rsidR="00264944" w:rsidRPr="008C35FD" w:rsidRDefault="00264944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64944" w:rsidRPr="008C35FD" w:rsidRDefault="00264944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Ընտրված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մասնակցին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որոշելու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համար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կիրառված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 w:cs="Sylfaen"/>
          <w:sz w:val="20"/>
          <w:szCs w:val="20"/>
          <w:lang w:val="af-ZA"/>
        </w:rPr>
        <w:t>չափանիշ՝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հրավերին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համապատասխանող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հայտ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և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նվազագույն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գնային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առաջարկ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ներկայացրած</w:t>
      </w:r>
      <w:r w:rsidRPr="008C35FD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ru-RU"/>
        </w:rPr>
        <w:t>մասնակից</w:t>
      </w:r>
      <w:r w:rsidRPr="008C35FD">
        <w:rPr>
          <w:rFonts w:ascii="Sylfaen" w:hAnsi="Sylfaen"/>
          <w:sz w:val="20"/>
          <w:szCs w:val="20"/>
          <w:lang w:val="af-ZA"/>
        </w:rPr>
        <w:t>:</w:t>
      </w:r>
    </w:p>
    <w:p w:rsidR="00264944" w:rsidRPr="008C35FD" w:rsidRDefault="00264944" w:rsidP="002413E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</w:p>
    <w:p w:rsidR="00264944" w:rsidRPr="008C35FD" w:rsidRDefault="00264944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64944" w:rsidRPr="008C02A9" w:rsidRDefault="00264944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64944" w:rsidRPr="008C35FD" w:rsidRDefault="00264944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>
        <w:rPr>
          <w:rFonts w:ascii="Sylfaen" w:hAnsi="Sylfaen" w:cs="Sylfaen"/>
          <w:sz w:val="20"/>
          <w:szCs w:val="20"/>
          <w:lang w:val="ru-RU"/>
        </w:rPr>
        <w:t>Տաթևիկ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ru-RU"/>
        </w:rPr>
        <w:t>Գրիգոր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յանին։ </w:t>
      </w:r>
    </w:p>
    <w:p w:rsidR="00264944" w:rsidRPr="008C35FD" w:rsidRDefault="00264944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>Հեռախոս՝ (09</w:t>
      </w:r>
      <w:r w:rsidRPr="008C02A9">
        <w:rPr>
          <w:rFonts w:ascii="Sylfaen" w:hAnsi="Sylfaen" w:cs="Sylfaen"/>
          <w:sz w:val="20"/>
          <w:szCs w:val="20"/>
          <w:lang w:val="af-ZA"/>
        </w:rPr>
        <w:t>4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C02A9">
        <w:rPr>
          <w:rFonts w:ascii="Sylfaen" w:hAnsi="Sylfaen" w:cs="Sylfaen"/>
          <w:sz w:val="20"/>
          <w:szCs w:val="20"/>
          <w:lang w:val="af-ZA"/>
        </w:rPr>
        <w:t>441</w:t>
      </w:r>
      <w:r w:rsidRPr="008C35FD">
        <w:rPr>
          <w:rFonts w:ascii="Sylfaen" w:hAnsi="Sylfaen" w:cs="Sylfaen"/>
          <w:sz w:val="20"/>
          <w:szCs w:val="20"/>
          <w:lang w:val="af-ZA"/>
        </w:rPr>
        <w:t>-</w:t>
      </w:r>
      <w:r w:rsidRPr="008C02A9">
        <w:rPr>
          <w:rFonts w:ascii="Sylfaen" w:hAnsi="Sylfaen" w:cs="Sylfaen"/>
          <w:sz w:val="20"/>
          <w:szCs w:val="20"/>
          <w:lang w:val="af-ZA"/>
        </w:rPr>
        <w:t>018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64944" w:rsidRPr="00B62AC0" w:rsidRDefault="00264944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Pr="008C02A9">
        <w:rPr>
          <w:rFonts w:ascii="Sylfaen" w:hAnsi="Sylfaen" w:cs="Sylfaen"/>
          <w:sz w:val="20"/>
          <w:szCs w:val="20"/>
          <w:lang w:val="af-ZA"/>
        </w:rPr>
        <w:t>Ararat.</w:t>
      </w:r>
      <w:r>
        <w:rPr>
          <w:rFonts w:ascii="Sylfaen" w:hAnsi="Sylfaen" w:cs="Sylfaen"/>
          <w:sz w:val="20"/>
          <w:szCs w:val="20"/>
          <w:lang w:val="af-ZA"/>
        </w:rPr>
        <w:t>hosp@mail.ru</w:t>
      </w:r>
      <w:r w:rsidRPr="008C35FD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64944" w:rsidRPr="008C02A9" w:rsidRDefault="00264944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8C35FD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Pr="008C02A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  <w:lang w:val="pt-BR"/>
        </w:rPr>
        <w:t>«</w:t>
      </w:r>
      <w:r>
        <w:rPr>
          <w:rFonts w:ascii="Sylfaen" w:hAnsi="Sylfaen"/>
          <w:sz w:val="20"/>
          <w:szCs w:val="20"/>
          <w:lang w:val="ru-RU"/>
        </w:rPr>
        <w:t xml:space="preserve">Արարատի Հիվանդանոց ԲԿ </w:t>
      </w:r>
      <w:r w:rsidRPr="008C35FD">
        <w:rPr>
          <w:rFonts w:ascii="Sylfaen" w:hAnsi="Sylfaen"/>
          <w:sz w:val="20"/>
          <w:szCs w:val="20"/>
          <w:lang w:val="pt-BR"/>
        </w:rPr>
        <w:t xml:space="preserve">» </w:t>
      </w:r>
      <w:r w:rsidRPr="008C02A9">
        <w:rPr>
          <w:rFonts w:ascii="Sylfaen" w:hAnsi="Sylfaen"/>
          <w:sz w:val="20"/>
          <w:szCs w:val="20"/>
          <w:lang w:val="af-ZA"/>
        </w:rPr>
        <w:t xml:space="preserve"> </w:t>
      </w:r>
      <w:r w:rsidRPr="008C35FD">
        <w:rPr>
          <w:rFonts w:ascii="Sylfaen" w:hAnsi="Sylfaen"/>
          <w:sz w:val="20"/>
          <w:szCs w:val="20"/>
        </w:rPr>
        <w:t>ՓԲԸ</w:t>
      </w:r>
    </w:p>
    <w:sectPr w:rsidR="00264944" w:rsidRPr="008C02A9" w:rsidSect="00573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44" w:rsidRDefault="00264944">
      <w:r>
        <w:separator/>
      </w:r>
    </w:p>
  </w:endnote>
  <w:endnote w:type="continuationSeparator" w:id="0">
    <w:p w:rsidR="00264944" w:rsidRDefault="0026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MU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44" w:rsidRDefault="002649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4944" w:rsidRDefault="0026494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44" w:rsidRDefault="002649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64944" w:rsidRDefault="0026494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44" w:rsidRDefault="00264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44" w:rsidRDefault="00264944">
      <w:r>
        <w:separator/>
      </w:r>
    </w:p>
  </w:footnote>
  <w:footnote w:type="continuationSeparator" w:id="0">
    <w:p w:rsidR="00264944" w:rsidRDefault="00264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44" w:rsidRDefault="002649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44" w:rsidRDefault="002649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44" w:rsidRDefault="00264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6E0D"/>
    <w:rsid w:val="00013100"/>
    <w:rsid w:val="000257E7"/>
    <w:rsid w:val="00025EFB"/>
    <w:rsid w:val="00027116"/>
    <w:rsid w:val="000302D5"/>
    <w:rsid w:val="000343D9"/>
    <w:rsid w:val="0003635A"/>
    <w:rsid w:val="000367D4"/>
    <w:rsid w:val="00040E04"/>
    <w:rsid w:val="0004185A"/>
    <w:rsid w:val="000429D1"/>
    <w:rsid w:val="0004310B"/>
    <w:rsid w:val="0004365B"/>
    <w:rsid w:val="00046048"/>
    <w:rsid w:val="000519ED"/>
    <w:rsid w:val="00053A0A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2B69"/>
    <w:rsid w:val="00075FE5"/>
    <w:rsid w:val="00076879"/>
    <w:rsid w:val="00082455"/>
    <w:rsid w:val="00084E98"/>
    <w:rsid w:val="0009444C"/>
    <w:rsid w:val="00097C19"/>
    <w:rsid w:val="000A2B41"/>
    <w:rsid w:val="000B1EE9"/>
    <w:rsid w:val="000C210A"/>
    <w:rsid w:val="000C4666"/>
    <w:rsid w:val="000C6162"/>
    <w:rsid w:val="000C6F0B"/>
    <w:rsid w:val="000D3C84"/>
    <w:rsid w:val="000D6AFE"/>
    <w:rsid w:val="000E395C"/>
    <w:rsid w:val="000E77CE"/>
    <w:rsid w:val="000F07A2"/>
    <w:rsid w:val="001008CA"/>
    <w:rsid w:val="00100D10"/>
    <w:rsid w:val="00102A32"/>
    <w:rsid w:val="001038C8"/>
    <w:rsid w:val="00111A54"/>
    <w:rsid w:val="0011490C"/>
    <w:rsid w:val="00120E57"/>
    <w:rsid w:val="0012317E"/>
    <w:rsid w:val="00124077"/>
    <w:rsid w:val="00124E0D"/>
    <w:rsid w:val="00125676"/>
    <w:rsid w:val="00125AFF"/>
    <w:rsid w:val="00125DF3"/>
    <w:rsid w:val="00126251"/>
    <w:rsid w:val="00130309"/>
    <w:rsid w:val="00132E94"/>
    <w:rsid w:val="0013616D"/>
    <w:rsid w:val="00140CB8"/>
    <w:rsid w:val="00141828"/>
    <w:rsid w:val="001443EA"/>
    <w:rsid w:val="001466A8"/>
    <w:rsid w:val="0014690C"/>
    <w:rsid w:val="001511C0"/>
    <w:rsid w:val="001563E9"/>
    <w:rsid w:val="00161CB1"/>
    <w:rsid w:val="001628D6"/>
    <w:rsid w:val="00164F86"/>
    <w:rsid w:val="00177A85"/>
    <w:rsid w:val="00180051"/>
    <w:rsid w:val="00180617"/>
    <w:rsid w:val="001818DD"/>
    <w:rsid w:val="00185136"/>
    <w:rsid w:val="001860C6"/>
    <w:rsid w:val="0018633B"/>
    <w:rsid w:val="00193555"/>
    <w:rsid w:val="00193AF4"/>
    <w:rsid w:val="0019719D"/>
    <w:rsid w:val="001A2642"/>
    <w:rsid w:val="001A4A15"/>
    <w:rsid w:val="001A64A3"/>
    <w:rsid w:val="001B0C0E"/>
    <w:rsid w:val="001B112A"/>
    <w:rsid w:val="001B1C85"/>
    <w:rsid w:val="001B33E6"/>
    <w:rsid w:val="001B36E0"/>
    <w:rsid w:val="001B459A"/>
    <w:rsid w:val="001B64B3"/>
    <w:rsid w:val="001C13FF"/>
    <w:rsid w:val="001C185E"/>
    <w:rsid w:val="001C220F"/>
    <w:rsid w:val="001C275D"/>
    <w:rsid w:val="001C5051"/>
    <w:rsid w:val="001C521B"/>
    <w:rsid w:val="001C578F"/>
    <w:rsid w:val="001C62B2"/>
    <w:rsid w:val="001C6364"/>
    <w:rsid w:val="001D5B33"/>
    <w:rsid w:val="001D7EBE"/>
    <w:rsid w:val="001E1D9A"/>
    <w:rsid w:val="001E37C1"/>
    <w:rsid w:val="001F5BAF"/>
    <w:rsid w:val="00202B87"/>
    <w:rsid w:val="0020330D"/>
    <w:rsid w:val="002037CE"/>
    <w:rsid w:val="00205535"/>
    <w:rsid w:val="00205BCA"/>
    <w:rsid w:val="00206465"/>
    <w:rsid w:val="00211092"/>
    <w:rsid w:val="00211865"/>
    <w:rsid w:val="002137CA"/>
    <w:rsid w:val="0021498C"/>
    <w:rsid w:val="00215947"/>
    <w:rsid w:val="0022406C"/>
    <w:rsid w:val="00226F64"/>
    <w:rsid w:val="0023160E"/>
    <w:rsid w:val="00237045"/>
    <w:rsid w:val="00237D02"/>
    <w:rsid w:val="002413E1"/>
    <w:rsid w:val="00245FAF"/>
    <w:rsid w:val="002469AD"/>
    <w:rsid w:val="00250621"/>
    <w:rsid w:val="00253927"/>
    <w:rsid w:val="002540E5"/>
    <w:rsid w:val="00264944"/>
    <w:rsid w:val="0026753B"/>
    <w:rsid w:val="0027584F"/>
    <w:rsid w:val="00277953"/>
    <w:rsid w:val="002827E6"/>
    <w:rsid w:val="00285830"/>
    <w:rsid w:val="00285CC0"/>
    <w:rsid w:val="00287310"/>
    <w:rsid w:val="002955FD"/>
    <w:rsid w:val="002973BC"/>
    <w:rsid w:val="002A5B15"/>
    <w:rsid w:val="002B6210"/>
    <w:rsid w:val="002C0059"/>
    <w:rsid w:val="002C2B9D"/>
    <w:rsid w:val="002C5839"/>
    <w:rsid w:val="002C60EF"/>
    <w:rsid w:val="002C6D24"/>
    <w:rsid w:val="002D034D"/>
    <w:rsid w:val="002D56A9"/>
    <w:rsid w:val="002D5B36"/>
    <w:rsid w:val="002E3404"/>
    <w:rsid w:val="002E3407"/>
    <w:rsid w:val="002F4FCA"/>
    <w:rsid w:val="002F50FC"/>
    <w:rsid w:val="00301137"/>
    <w:rsid w:val="00302445"/>
    <w:rsid w:val="003057F7"/>
    <w:rsid w:val="003061DC"/>
    <w:rsid w:val="00306FFC"/>
    <w:rsid w:val="00307FC9"/>
    <w:rsid w:val="00312052"/>
    <w:rsid w:val="00312898"/>
    <w:rsid w:val="00314A2E"/>
    <w:rsid w:val="00315746"/>
    <w:rsid w:val="00315B08"/>
    <w:rsid w:val="0031734F"/>
    <w:rsid w:val="0032062D"/>
    <w:rsid w:val="00323884"/>
    <w:rsid w:val="00325082"/>
    <w:rsid w:val="00327BF3"/>
    <w:rsid w:val="00331967"/>
    <w:rsid w:val="00331B13"/>
    <w:rsid w:val="00332F9D"/>
    <w:rsid w:val="003368BB"/>
    <w:rsid w:val="00341CA5"/>
    <w:rsid w:val="00345530"/>
    <w:rsid w:val="00345C5A"/>
    <w:rsid w:val="0035020D"/>
    <w:rsid w:val="00353659"/>
    <w:rsid w:val="00355ACF"/>
    <w:rsid w:val="00356718"/>
    <w:rsid w:val="00363A02"/>
    <w:rsid w:val="003654FE"/>
    <w:rsid w:val="00365CA7"/>
    <w:rsid w:val="00366B43"/>
    <w:rsid w:val="0036794B"/>
    <w:rsid w:val="00371957"/>
    <w:rsid w:val="00373E3D"/>
    <w:rsid w:val="00375B28"/>
    <w:rsid w:val="003802C6"/>
    <w:rsid w:val="00383A9C"/>
    <w:rsid w:val="00383CE9"/>
    <w:rsid w:val="0038605D"/>
    <w:rsid w:val="00386D81"/>
    <w:rsid w:val="003875C3"/>
    <w:rsid w:val="00390D70"/>
    <w:rsid w:val="00391F46"/>
    <w:rsid w:val="0039239E"/>
    <w:rsid w:val="00392663"/>
    <w:rsid w:val="003928E5"/>
    <w:rsid w:val="00393444"/>
    <w:rsid w:val="0039444D"/>
    <w:rsid w:val="003979B7"/>
    <w:rsid w:val="003A08E0"/>
    <w:rsid w:val="003A18D7"/>
    <w:rsid w:val="003B24BE"/>
    <w:rsid w:val="003B29E4"/>
    <w:rsid w:val="003B2BED"/>
    <w:rsid w:val="003B35FD"/>
    <w:rsid w:val="003B6378"/>
    <w:rsid w:val="003C0293"/>
    <w:rsid w:val="003C4087"/>
    <w:rsid w:val="003C546B"/>
    <w:rsid w:val="003C60FE"/>
    <w:rsid w:val="003C77DD"/>
    <w:rsid w:val="003D1F37"/>
    <w:rsid w:val="003D5271"/>
    <w:rsid w:val="003E1727"/>
    <w:rsid w:val="003E343E"/>
    <w:rsid w:val="003E3993"/>
    <w:rsid w:val="003E7124"/>
    <w:rsid w:val="003F03CF"/>
    <w:rsid w:val="003F0B79"/>
    <w:rsid w:val="003F49B4"/>
    <w:rsid w:val="00415942"/>
    <w:rsid w:val="00416210"/>
    <w:rsid w:val="00416FF1"/>
    <w:rsid w:val="00422828"/>
    <w:rsid w:val="0042513E"/>
    <w:rsid w:val="00425426"/>
    <w:rsid w:val="0043269D"/>
    <w:rsid w:val="00434143"/>
    <w:rsid w:val="0044195C"/>
    <w:rsid w:val="00441E90"/>
    <w:rsid w:val="004429D7"/>
    <w:rsid w:val="00447753"/>
    <w:rsid w:val="00451B4B"/>
    <w:rsid w:val="00454284"/>
    <w:rsid w:val="00456937"/>
    <w:rsid w:val="00461DEC"/>
    <w:rsid w:val="00467A9D"/>
    <w:rsid w:val="00473936"/>
    <w:rsid w:val="004744E4"/>
    <w:rsid w:val="00480FFF"/>
    <w:rsid w:val="00483F83"/>
    <w:rsid w:val="00486700"/>
    <w:rsid w:val="00486F2F"/>
    <w:rsid w:val="00491A59"/>
    <w:rsid w:val="004945B6"/>
    <w:rsid w:val="00496FC7"/>
    <w:rsid w:val="004A1CDD"/>
    <w:rsid w:val="004A24A6"/>
    <w:rsid w:val="004A5723"/>
    <w:rsid w:val="004A6266"/>
    <w:rsid w:val="004B0C88"/>
    <w:rsid w:val="004B1C60"/>
    <w:rsid w:val="004B2CAE"/>
    <w:rsid w:val="004B561E"/>
    <w:rsid w:val="004B7482"/>
    <w:rsid w:val="004C0F10"/>
    <w:rsid w:val="004C1EA9"/>
    <w:rsid w:val="004C6978"/>
    <w:rsid w:val="004C6E10"/>
    <w:rsid w:val="004D143C"/>
    <w:rsid w:val="004D3331"/>
    <w:rsid w:val="004D4E6E"/>
    <w:rsid w:val="004D6164"/>
    <w:rsid w:val="004E13C5"/>
    <w:rsid w:val="004E799F"/>
    <w:rsid w:val="004F596C"/>
    <w:rsid w:val="0050125F"/>
    <w:rsid w:val="00507F33"/>
    <w:rsid w:val="00513C19"/>
    <w:rsid w:val="00516159"/>
    <w:rsid w:val="005178F8"/>
    <w:rsid w:val="00522717"/>
    <w:rsid w:val="005264F0"/>
    <w:rsid w:val="00531EA4"/>
    <w:rsid w:val="00532F01"/>
    <w:rsid w:val="0054589C"/>
    <w:rsid w:val="00552EFC"/>
    <w:rsid w:val="005645A0"/>
    <w:rsid w:val="005653A4"/>
    <w:rsid w:val="00565F1E"/>
    <w:rsid w:val="005676AA"/>
    <w:rsid w:val="00570200"/>
    <w:rsid w:val="00570AA7"/>
    <w:rsid w:val="00571DE7"/>
    <w:rsid w:val="00572D08"/>
    <w:rsid w:val="00573302"/>
    <w:rsid w:val="005733C0"/>
    <w:rsid w:val="00573458"/>
    <w:rsid w:val="00573998"/>
    <w:rsid w:val="005746B3"/>
    <w:rsid w:val="0057684B"/>
    <w:rsid w:val="0058052F"/>
    <w:rsid w:val="00581CC3"/>
    <w:rsid w:val="00582479"/>
    <w:rsid w:val="00584472"/>
    <w:rsid w:val="00585E24"/>
    <w:rsid w:val="00586A35"/>
    <w:rsid w:val="0059197C"/>
    <w:rsid w:val="0059493C"/>
    <w:rsid w:val="005A05CF"/>
    <w:rsid w:val="005A2C28"/>
    <w:rsid w:val="005A4D50"/>
    <w:rsid w:val="005A520D"/>
    <w:rsid w:val="005A7CDE"/>
    <w:rsid w:val="005B073D"/>
    <w:rsid w:val="005B3020"/>
    <w:rsid w:val="005B30BE"/>
    <w:rsid w:val="005B3C6F"/>
    <w:rsid w:val="005B6BE1"/>
    <w:rsid w:val="005C39A0"/>
    <w:rsid w:val="005D0F4E"/>
    <w:rsid w:val="005E2F58"/>
    <w:rsid w:val="005E5399"/>
    <w:rsid w:val="005E560A"/>
    <w:rsid w:val="005F254D"/>
    <w:rsid w:val="005F33AE"/>
    <w:rsid w:val="00601947"/>
    <w:rsid w:val="00603151"/>
    <w:rsid w:val="00610334"/>
    <w:rsid w:val="0061113C"/>
    <w:rsid w:val="00611ACB"/>
    <w:rsid w:val="00613058"/>
    <w:rsid w:val="00613610"/>
    <w:rsid w:val="00622A3A"/>
    <w:rsid w:val="00623436"/>
    <w:rsid w:val="00624019"/>
    <w:rsid w:val="00625505"/>
    <w:rsid w:val="00636942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559F4"/>
    <w:rsid w:val="00664192"/>
    <w:rsid w:val="0066430D"/>
    <w:rsid w:val="006650D6"/>
    <w:rsid w:val="00666C4D"/>
    <w:rsid w:val="00673895"/>
    <w:rsid w:val="00683E3A"/>
    <w:rsid w:val="00684D07"/>
    <w:rsid w:val="006855FE"/>
    <w:rsid w:val="00686425"/>
    <w:rsid w:val="00687BB9"/>
    <w:rsid w:val="006914E9"/>
    <w:rsid w:val="00695FA9"/>
    <w:rsid w:val="006A3538"/>
    <w:rsid w:val="006A4B64"/>
    <w:rsid w:val="006A6454"/>
    <w:rsid w:val="006B04AF"/>
    <w:rsid w:val="006B7B4E"/>
    <w:rsid w:val="006C0DB1"/>
    <w:rsid w:val="006D04ED"/>
    <w:rsid w:val="006D73FE"/>
    <w:rsid w:val="006E3CFC"/>
    <w:rsid w:val="006E3D01"/>
    <w:rsid w:val="006E4091"/>
    <w:rsid w:val="006E6A53"/>
    <w:rsid w:val="006F0F61"/>
    <w:rsid w:val="006F114D"/>
    <w:rsid w:val="006F2A1B"/>
    <w:rsid w:val="006F7509"/>
    <w:rsid w:val="006F76FF"/>
    <w:rsid w:val="00702611"/>
    <w:rsid w:val="00707420"/>
    <w:rsid w:val="007107A7"/>
    <w:rsid w:val="0071112C"/>
    <w:rsid w:val="00712A17"/>
    <w:rsid w:val="00712E7E"/>
    <w:rsid w:val="00717888"/>
    <w:rsid w:val="00717974"/>
    <w:rsid w:val="007218FA"/>
    <w:rsid w:val="00722C9C"/>
    <w:rsid w:val="0072684C"/>
    <w:rsid w:val="0072732F"/>
    <w:rsid w:val="00727604"/>
    <w:rsid w:val="00736358"/>
    <w:rsid w:val="007430B8"/>
    <w:rsid w:val="00743D8B"/>
    <w:rsid w:val="007443A1"/>
    <w:rsid w:val="007513A1"/>
    <w:rsid w:val="007521FE"/>
    <w:rsid w:val="00753B1F"/>
    <w:rsid w:val="0075655D"/>
    <w:rsid w:val="00760AA2"/>
    <w:rsid w:val="00760CAE"/>
    <w:rsid w:val="00761D79"/>
    <w:rsid w:val="007633B3"/>
    <w:rsid w:val="00765F01"/>
    <w:rsid w:val="00771F31"/>
    <w:rsid w:val="007725E1"/>
    <w:rsid w:val="0077273F"/>
    <w:rsid w:val="007729B1"/>
    <w:rsid w:val="00774AC4"/>
    <w:rsid w:val="007807F3"/>
    <w:rsid w:val="007945F3"/>
    <w:rsid w:val="007A095D"/>
    <w:rsid w:val="007A0DA4"/>
    <w:rsid w:val="007A44B1"/>
    <w:rsid w:val="007A795B"/>
    <w:rsid w:val="007B0C43"/>
    <w:rsid w:val="007B1362"/>
    <w:rsid w:val="007B4AAC"/>
    <w:rsid w:val="007B5DCE"/>
    <w:rsid w:val="007B5F74"/>
    <w:rsid w:val="007B6C31"/>
    <w:rsid w:val="007C3B03"/>
    <w:rsid w:val="007C6D92"/>
    <w:rsid w:val="007C7163"/>
    <w:rsid w:val="007D3604"/>
    <w:rsid w:val="007E383F"/>
    <w:rsid w:val="007E4E6A"/>
    <w:rsid w:val="007F0193"/>
    <w:rsid w:val="007F31E3"/>
    <w:rsid w:val="007F7EC1"/>
    <w:rsid w:val="008015C3"/>
    <w:rsid w:val="0080167E"/>
    <w:rsid w:val="0080439B"/>
    <w:rsid w:val="00805D1B"/>
    <w:rsid w:val="00807714"/>
    <w:rsid w:val="008117BE"/>
    <w:rsid w:val="00814E52"/>
    <w:rsid w:val="00823294"/>
    <w:rsid w:val="00827DD2"/>
    <w:rsid w:val="00834070"/>
    <w:rsid w:val="00843BDB"/>
    <w:rsid w:val="00843D20"/>
    <w:rsid w:val="00851FDA"/>
    <w:rsid w:val="0085228E"/>
    <w:rsid w:val="008524F0"/>
    <w:rsid w:val="00854366"/>
    <w:rsid w:val="00857BD0"/>
    <w:rsid w:val="00862A2E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A417C"/>
    <w:rsid w:val="008B206E"/>
    <w:rsid w:val="008B5930"/>
    <w:rsid w:val="008C02A9"/>
    <w:rsid w:val="008C35FD"/>
    <w:rsid w:val="008C3DB4"/>
    <w:rsid w:val="008C7670"/>
    <w:rsid w:val="008D073E"/>
    <w:rsid w:val="008D0B2F"/>
    <w:rsid w:val="008D423C"/>
    <w:rsid w:val="008D652C"/>
    <w:rsid w:val="008D68A8"/>
    <w:rsid w:val="008D6C00"/>
    <w:rsid w:val="008D78D4"/>
    <w:rsid w:val="008E0423"/>
    <w:rsid w:val="008E0890"/>
    <w:rsid w:val="008E1EA7"/>
    <w:rsid w:val="008E276D"/>
    <w:rsid w:val="008E36EA"/>
    <w:rsid w:val="008E6790"/>
    <w:rsid w:val="008F45EF"/>
    <w:rsid w:val="008F5FBD"/>
    <w:rsid w:val="008F7DC4"/>
    <w:rsid w:val="00901B34"/>
    <w:rsid w:val="009030D9"/>
    <w:rsid w:val="00907C60"/>
    <w:rsid w:val="00910DE9"/>
    <w:rsid w:val="00911041"/>
    <w:rsid w:val="00913176"/>
    <w:rsid w:val="009136FB"/>
    <w:rsid w:val="00915E9F"/>
    <w:rsid w:val="00916002"/>
    <w:rsid w:val="00916899"/>
    <w:rsid w:val="00921453"/>
    <w:rsid w:val="0092549D"/>
    <w:rsid w:val="0092665B"/>
    <w:rsid w:val="0093033C"/>
    <w:rsid w:val="009337B2"/>
    <w:rsid w:val="00934233"/>
    <w:rsid w:val="00942FA4"/>
    <w:rsid w:val="00943A5F"/>
    <w:rsid w:val="00944196"/>
    <w:rsid w:val="0094477C"/>
    <w:rsid w:val="009507AF"/>
    <w:rsid w:val="00951F8E"/>
    <w:rsid w:val="0095586E"/>
    <w:rsid w:val="00960651"/>
    <w:rsid w:val="00960BDD"/>
    <w:rsid w:val="00963C65"/>
    <w:rsid w:val="009648D8"/>
    <w:rsid w:val="00964AD5"/>
    <w:rsid w:val="009706C8"/>
    <w:rsid w:val="009740B4"/>
    <w:rsid w:val="00975599"/>
    <w:rsid w:val="009766E3"/>
    <w:rsid w:val="00992C08"/>
    <w:rsid w:val="00993D51"/>
    <w:rsid w:val="00995D33"/>
    <w:rsid w:val="0099697A"/>
    <w:rsid w:val="009975FF"/>
    <w:rsid w:val="009A0778"/>
    <w:rsid w:val="009A4D01"/>
    <w:rsid w:val="009B63BC"/>
    <w:rsid w:val="009B75F2"/>
    <w:rsid w:val="009C16BA"/>
    <w:rsid w:val="009C3E7B"/>
    <w:rsid w:val="009D1787"/>
    <w:rsid w:val="009D28DA"/>
    <w:rsid w:val="009D30A4"/>
    <w:rsid w:val="009D3A60"/>
    <w:rsid w:val="009E30A5"/>
    <w:rsid w:val="009E4DF9"/>
    <w:rsid w:val="009E5F93"/>
    <w:rsid w:val="009E70B3"/>
    <w:rsid w:val="009E7C00"/>
    <w:rsid w:val="009F1716"/>
    <w:rsid w:val="009F5D08"/>
    <w:rsid w:val="009F7D4A"/>
    <w:rsid w:val="00A03098"/>
    <w:rsid w:val="00A035ED"/>
    <w:rsid w:val="00A03E24"/>
    <w:rsid w:val="00A118FC"/>
    <w:rsid w:val="00A11F72"/>
    <w:rsid w:val="00A22E5A"/>
    <w:rsid w:val="00A2517A"/>
    <w:rsid w:val="00A30C0F"/>
    <w:rsid w:val="00A331FE"/>
    <w:rsid w:val="00A33829"/>
    <w:rsid w:val="00A36B72"/>
    <w:rsid w:val="00A43F6B"/>
    <w:rsid w:val="00A52E78"/>
    <w:rsid w:val="00A53E2E"/>
    <w:rsid w:val="00A55C98"/>
    <w:rsid w:val="00A624DC"/>
    <w:rsid w:val="00A639E2"/>
    <w:rsid w:val="00A64653"/>
    <w:rsid w:val="00A70700"/>
    <w:rsid w:val="00A71A31"/>
    <w:rsid w:val="00A731E2"/>
    <w:rsid w:val="00A74D16"/>
    <w:rsid w:val="00A80D1F"/>
    <w:rsid w:val="00A85AA0"/>
    <w:rsid w:val="00A860B4"/>
    <w:rsid w:val="00A86C03"/>
    <w:rsid w:val="00A90BF3"/>
    <w:rsid w:val="00A92F07"/>
    <w:rsid w:val="00AA0939"/>
    <w:rsid w:val="00AA698E"/>
    <w:rsid w:val="00AB001D"/>
    <w:rsid w:val="00AB1F7F"/>
    <w:rsid w:val="00AB253E"/>
    <w:rsid w:val="00AB2D08"/>
    <w:rsid w:val="00AC153F"/>
    <w:rsid w:val="00AC2319"/>
    <w:rsid w:val="00AC6E4E"/>
    <w:rsid w:val="00AD59D6"/>
    <w:rsid w:val="00AD5F58"/>
    <w:rsid w:val="00AE2DA9"/>
    <w:rsid w:val="00AE3384"/>
    <w:rsid w:val="00AE44F0"/>
    <w:rsid w:val="00AE7C17"/>
    <w:rsid w:val="00B03615"/>
    <w:rsid w:val="00B036F7"/>
    <w:rsid w:val="00B0422E"/>
    <w:rsid w:val="00B04430"/>
    <w:rsid w:val="00B06F5C"/>
    <w:rsid w:val="00B0775C"/>
    <w:rsid w:val="00B10495"/>
    <w:rsid w:val="00B112CF"/>
    <w:rsid w:val="00B135FC"/>
    <w:rsid w:val="00B13A5B"/>
    <w:rsid w:val="00B14770"/>
    <w:rsid w:val="00B16C9D"/>
    <w:rsid w:val="00B21464"/>
    <w:rsid w:val="00B21822"/>
    <w:rsid w:val="00B2247D"/>
    <w:rsid w:val="00B31F67"/>
    <w:rsid w:val="00B32A7D"/>
    <w:rsid w:val="00B34A30"/>
    <w:rsid w:val="00B35841"/>
    <w:rsid w:val="00B40B6F"/>
    <w:rsid w:val="00B45438"/>
    <w:rsid w:val="00B45518"/>
    <w:rsid w:val="00B5440A"/>
    <w:rsid w:val="00B5525A"/>
    <w:rsid w:val="00B6112F"/>
    <w:rsid w:val="00B62A13"/>
    <w:rsid w:val="00B62AC0"/>
    <w:rsid w:val="00B6304B"/>
    <w:rsid w:val="00B653B4"/>
    <w:rsid w:val="00B73101"/>
    <w:rsid w:val="00B7414D"/>
    <w:rsid w:val="00B90242"/>
    <w:rsid w:val="00B9221A"/>
    <w:rsid w:val="00B94341"/>
    <w:rsid w:val="00BA013D"/>
    <w:rsid w:val="00BA161E"/>
    <w:rsid w:val="00BA41D8"/>
    <w:rsid w:val="00BA4FBF"/>
    <w:rsid w:val="00BA6F1D"/>
    <w:rsid w:val="00BB4969"/>
    <w:rsid w:val="00BC0161"/>
    <w:rsid w:val="00BC78B8"/>
    <w:rsid w:val="00BC7F65"/>
    <w:rsid w:val="00BD2B29"/>
    <w:rsid w:val="00BD366F"/>
    <w:rsid w:val="00BE08E1"/>
    <w:rsid w:val="00BE3FE2"/>
    <w:rsid w:val="00BE4030"/>
    <w:rsid w:val="00BE4581"/>
    <w:rsid w:val="00BE4FC4"/>
    <w:rsid w:val="00BE5F62"/>
    <w:rsid w:val="00BE7BDF"/>
    <w:rsid w:val="00BF118D"/>
    <w:rsid w:val="00BF4097"/>
    <w:rsid w:val="00C0070C"/>
    <w:rsid w:val="00C0151E"/>
    <w:rsid w:val="00C03CF0"/>
    <w:rsid w:val="00C04BBE"/>
    <w:rsid w:val="00C069DF"/>
    <w:rsid w:val="00C11591"/>
    <w:rsid w:val="00C14DB6"/>
    <w:rsid w:val="00C1622C"/>
    <w:rsid w:val="00C225E2"/>
    <w:rsid w:val="00C3231C"/>
    <w:rsid w:val="00C32ED2"/>
    <w:rsid w:val="00C37762"/>
    <w:rsid w:val="00C40E8F"/>
    <w:rsid w:val="00C4238F"/>
    <w:rsid w:val="00C45D67"/>
    <w:rsid w:val="00C50655"/>
    <w:rsid w:val="00C51538"/>
    <w:rsid w:val="00C5171E"/>
    <w:rsid w:val="00C53977"/>
    <w:rsid w:val="00C54035"/>
    <w:rsid w:val="00C56677"/>
    <w:rsid w:val="00C57C66"/>
    <w:rsid w:val="00C63141"/>
    <w:rsid w:val="00C71EBB"/>
    <w:rsid w:val="00C75F5E"/>
    <w:rsid w:val="00C75FEB"/>
    <w:rsid w:val="00C76899"/>
    <w:rsid w:val="00C771C0"/>
    <w:rsid w:val="00C821BB"/>
    <w:rsid w:val="00C8536D"/>
    <w:rsid w:val="00C856D8"/>
    <w:rsid w:val="00C87DC9"/>
    <w:rsid w:val="00C90538"/>
    <w:rsid w:val="00C926B7"/>
    <w:rsid w:val="00C95858"/>
    <w:rsid w:val="00CA2770"/>
    <w:rsid w:val="00CA6069"/>
    <w:rsid w:val="00CD32DC"/>
    <w:rsid w:val="00CD3A6F"/>
    <w:rsid w:val="00CD657B"/>
    <w:rsid w:val="00CD6DD7"/>
    <w:rsid w:val="00CE2FA4"/>
    <w:rsid w:val="00CE4AE9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37936"/>
    <w:rsid w:val="00D401FF"/>
    <w:rsid w:val="00D405E4"/>
    <w:rsid w:val="00D429BD"/>
    <w:rsid w:val="00D46A86"/>
    <w:rsid w:val="00D46F01"/>
    <w:rsid w:val="00D52421"/>
    <w:rsid w:val="00D5374D"/>
    <w:rsid w:val="00D559F9"/>
    <w:rsid w:val="00D602DC"/>
    <w:rsid w:val="00D625AE"/>
    <w:rsid w:val="00D63146"/>
    <w:rsid w:val="00D65C39"/>
    <w:rsid w:val="00D660D3"/>
    <w:rsid w:val="00D673FC"/>
    <w:rsid w:val="00D677F1"/>
    <w:rsid w:val="00D764D1"/>
    <w:rsid w:val="00D77C37"/>
    <w:rsid w:val="00D810D7"/>
    <w:rsid w:val="00D83E21"/>
    <w:rsid w:val="00D84893"/>
    <w:rsid w:val="00D91CA1"/>
    <w:rsid w:val="00D92B38"/>
    <w:rsid w:val="00D92FBE"/>
    <w:rsid w:val="00DA3A09"/>
    <w:rsid w:val="00DB1223"/>
    <w:rsid w:val="00DB50C0"/>
    <w:rsid w:val="00DB5696"/>
    <w:rsid w:val="00DC3FD1"/>
    <w:rsid w:val="00DC4A38"/>
    <w:rsid w:val="00DE27A7"/>
    <w:rsid w:val="00DF395F"/>
    <w:rsid w:val="00E103D9"/>
    <w:rsid w:val="00E14174"/>
    <w:rsid w:val="00E14C33"/>
    <w:rsid w:val="00E22D01"/>
    <w:rsid w:val="00E24AA7"/>
    <w:rsid w:val="00E359C1"/>
    <w:rsid w:val="00E43333"/>
    <w:rsid w:val="00E476D2"/>
    <w:rsid w:val="00E4785B"/>
    <w:rsid w:val="00E52DB5"/>
    <w:rsid w:val="00E54238"/>
    <w:rsid w:val="00E55F33"/>
    <w:rsid w:val="00E56529"/>
    <w:rsid w:val="00E615C8"/>
    <w:rsid w:val="00E63772"/>
    <w:rsid w:val="00E655F3"/>
    <w:rsid w:val="00E67524"/>
    <w:rsid w:val="00E677AC"/>
    <w:rsid w:val="00E72947"/>
    <w:rsid w:val="00E74DC7"/>
    <w:rsid w:val="00E765A8"/>
    <w:rsid w:val="00E772EF"/>
    <w:rsid w:val="00E8058B"/>
    <w:rsid w:val="00E83F4E"/>
    <w:rsid w:val="00E871AE"/>
    <w:rsid w:val="00E90A3A"/>
    <w:rsid w:val="00E91BE9"/>
    <w:rsid w:val="00E9666C"/>
    <w:rsid w:val="00E96BC2"/>
    <w:rsid w:val="00EA2281"/>
    <w:rsid w:val="00EA539F"/>
    <w:rsid w:val="00EB5497"/>
    <w:rsid w:val="00EB6223"/>
    <w:rsid w:val="00EB6973"/>
    <w:rsid w:val="00EB6B0D"/>
    <w:rsid w:val="00EC0C43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E4D41"/>
    <w:rsid w:val="00EE527E"/>
    <w:rsid w:val="00EF0E36"/>
    <w:rsid w:val="00F005AD"/>
    <w:rsid w:val="00F0561B"/>
    <w:rsid w:val="00F07934"/>
    <w:rsid w:val="00F07D4E"/>
    <w:rsid w:val="00F11DDE"/>
    <w:rsid w:val="00F14E4A"/>
    <w:rsid w:val="00F1790E"/>
    <w:rsid w:val="00F219E5"/>
    <w:rsid w:val="00F22D7A"/>
    <w:rsid w:val="00F23628"/>
    <w:rsid w:val="00F23A8A"/>
    <w:rsid w:val="00F27596"/>
    <w:rsid w:val="00F313A6"/>
    <w:rsid w:val="00F408C7"/>
    <w:rsid w:val="00F52628"/>
    <w:rsid w:val="00F54652"/>
    <w:rsid w:val="00F546D9"/>
    <w:rsid w:val="00F55024"/>
    <w:rsid w:val="00F570A9"/>
    <w:rsid w:val="00F60A4C"/>
    <w:rsid w:val="00F63219"/>
    <w:rsid w:val="00F639A8"/>
    <w:rsid w:val="00F714E0"/>
    <w:rsid w:val="00F750C8"/>
    <w:rsid w:val="00F76CDB"/>
    <w:rsid w:val="00F773A5"/>
    <w:rsid w:val="00F808D0"/>
    <w:rsid w:val="00F97516"/>
    <w:rsid w:val="00F97B31"/>
    <w:rsid w:val="00F97BAF"/>
    <w:rsid w:val="00FA127B"/>
    <w:rsid w:val="00FA1BBF"/>
    <w:rsid w:val="00FA6ACF"/>
    <w:rsid w:val="00FB2C5C"/>
    <w:rsid w:val="00FB5543"/>
    <w:rsid w:val="00FB5C19"/>
    <w:rsid w:val="00FC062E"/>
    <w:rsid w:val="00FC3618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22EE"/>
    <w:rsid w:val="00FF31B4"/>
    <w:rsid w:val="00FF4269"/>
    <w:rsid w:val="00FF52CA"/>
    <w:rsid w:val="00FF7C15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87B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B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7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7B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B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7B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7BB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7BB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7BB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7BB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87BB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87BB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87BBC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85E24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85E24"/>
    <w:rPr>
      <w:rFonts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5E24"/>
    <w:rPr>
      <w:rFonts w:cs="Times New Roman"/>
      <w:sz w:val="24"/>
      <w:szCs w:val="24"/>
      <w:lang w:val="en-US" w:eastAsia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85E24"/>
    <w:rPr>
      <w:rFonts w:cs="Times New Roman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85E24"/>
    <w:rPr>
      <w:rFonts w:cs="Times New Roman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87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87BBC"/>
    <w:rPr>
      <w:rFonts w:ascii="Cambria" w:hAnsi="Cambria" w:cs="Times New Roman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F97B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5E24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5E24"/>
    <w:rPr>
      <w:rFonts w:ascii="Times New Roman" w:hAnsi="Times New Roman" w:cs="Times New Roman"/>
      <w:sz w:val="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5E24"/>
    <w:rPr>
      <w:rFonts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Hyperlink">
    <w:name w:val="Hyperlink"/>
    <w:basedOn w:val="DefaultParagraphFont"/>
    <w:uiPriority w:val="99"/>
    <w:rsid w:val="00F97BAF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99"/>
    <w:rsid w:val="0061305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5E24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5E24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887BB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7BB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87BB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87BB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887BBC"/>
    <w:rPr>
      <w:szCs w:val="32"/>
    </w:rPr>
  </w:style>
  <w:style w:type="paragraph" w:styleId="ListParagraph">
    <w:name w:val="List Paragraph"/>
    <w:basedOn w:val="Normal"/>
    <w:uiPriority w:val="99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87BB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87BB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887BB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887BB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87BB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87BB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887BB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87B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2646</TotalTime>
  <Pages>2</Pages>
  <Words>297</Words>
  <Characters>1697</Characters>
  <Application>Microsoft Office Outlook</Application>
  <DocSecurity>0</DocSecurity>
  <Lines>0</Lines>
  <Paragraphs>0</Paragraphs>
  <ScaleCrop>false</ScaleCrop>
  <Company>ANPP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Admin</cp:lastModifiedBy>
  <cp:revision>121</cp:revision>
  <cp:lastPrinted>2013-08-22T13:50:00Z</cp:lastPrinted>
  <dcterms:created xsi:type="dcterms:W3CDTF">2012-10-05T11:52:00Z</dcterms:created>
  <dcterms:modified xsi:type="dcterms:W3CDTF">2016-05-03T10:33:00Z</dcterms:modified>
</cp:coreProperties>
</file>