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207" w:rsidRDefault="00EA7207" w:rsidP="00EA7207">
      <w:pPr>
        <w:spacing w:line="360" w:lineRule="auto"/>
        <w:jc w:val="center"/>
        <w:rPr>
          <w:rFonts w:ascii="GHEA Grapalat" w:hAnsi="GHEA Grapalat" w:cs="Sylfaen"/>
          <w:b/>
          <w:i/>
          <w:szCs w:val="24"/>
          <w:lang w:val="af-ZA"/>
        </w:rPr>
      </w:pPr>
    </w:p>
    <w:p w:rsidR="00BE5F62" w:rsidRPr="00C409FA" w:rsidRDefault="009F71E7" w:rsidP="00EA7207">
      <w:pPr>
        <w:spacing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C409FA">
        <w:rPr>
          <w:rFonts w:ascii="Sylfaen" w:hAnsi="Sylfaen" w:cs="Sylfaen"/>
          <w:b/>
          <w:i/>
          <w:szCs w:val="24"/>
          <w:lang w:val="af-ZA"/>
        </w:rPr>
        <w:t>ՀԱՅՏԱՐԱՐՈՒԹՅՈՒՆ</w:t>
      </w:r>
      <w:r w:rsidR="00DC3323" w:rsidRPr="00C409FA">
        <w:rPr>
          <w:rFonts w:ascii="Sylfaen" w:hAnsi="Sylfaen"/>
          <w:b/>
          <w:i/>
          <w:szCs w:val="24"/>
          <w:lang w:val="af-ZA"/>
        </w:rPr>
        <w:t xml:space="preserve"> (</w:t>
      </w:r>
      <w:r w:rsidRPr="00C409FA">
        <w:rPr>
          <w:rFonts w:ascii="Sylfaen" w:hAnsi="Sylfaen" w:cs="Sylfaen"/>
          <w:b/>
          <w:i/>
          <w:szCs w:val="24"/>
          <w:lang w:val="af-ZA"/>
        </w:rPr>
        <w:t>ՀԱՇՎԵՏՎՈՒԹՅՈՒՆ</w:t>
      </w:r>
      <w:r w:rsidR="00DC3323" w:rsidRPr="00C409FA">
        <w:rPr>
          <w:rFonts w:ascii="Sylfaen" w:hAnsi="Sylfaen"/>
          <w:b/>
          <w:i/>
          <w:szCs w:val="24"/>
          <w:lang w:val="af-ZA"/>
        </w:rPr>
        <w:t>)</w:t>
      </w:r>
    </w:p>
    <w:p w:rsidR="00F97BAF" w:rsidRPr="00C409FA" w:rsidRDefault="00F003CA" w:rsidP="00EA7207">
      <w:pPr>
        <w:spacing w:line="360" w:lineRule="auto"/>
        <w:jc w:val="center"/>
        <w:rPr>
          <w:rFonts w:ascii="Sylfaen" w:hAnsi="Sylfaen"/>
          <w:sz w:val="20"/>
          <w:lang w:val="af-ZA"/>
        </w:rPr>
      </w:pPr>
      <w:r w:rsidRPr="00C409FA">
        <w:rPr>
          <w:rFonts w:ascii="Sylfaen" w:hAnsi="Sylfaen" w:cs="Sylfaen"/>
          <w:b/>
          <w:i/>
          <w:szCs w:val="24"/>
          <w:lang w:val="hy-AM"/>
        </w:rPr>
        <w:t>ՊԱՐԶԵՑՎԱԾ</w:t>
      </w:r>
      <w:r w:rsidR="00F44D72" w:rsidRPr="00C409FA">
        <w:rPr>
          <w:rFonts w:ascii="Sylfaen" w:hAnsi="Sylfaen" w:cs="Sylfaen"/>
          <w:b/>
          <w:i/>
          <w:szCs w:val="24"/>
          <w:lang w:val="hy-AM"/>
        </w:rPr>
        <w:t xml:space="preserve"> </w:t>
      </w:r>
      <w:r w:rsidR="009F71E7" w:rsidRPr="00C409FA">
        <w:rPr>
          <w:rFonts w:ascii="Sylfaen" w:hAnsi="Sylfaen" w:cs="Sylfaen"/>
          <w:b/>
          <w:i/>
          <w:szCs w:val="24"/>
          <w:lang w:val="af-ZA"/>
        </w:rPr>
        <w:t>ԸՆԹԱՑԱԿԱՐԳՈՎ</w:t>
      </w:r>
      <w:r w:rsidR="00E871AE" w:rsidRPr="00C409FA">
        <w:rPr>
          <w:rFonts w:ascii="Sylfaen" w:hAnsi="Sylfaen"/>
          <w:b/>
          <w:i/>
          <w:szCs w:val="24"/>
          <w:lang w:val="af-ZA"/>
        </w:rPr>
        <w:t xml:space="preserve"> </w:t>
      </w:r>
      <w:r w:rsidR="009F71E7" w:rsidRPr="00C409FA">
        <w:rPr>
          <w:rFonts w:ascii="Sylfaen" w:hAnsi="Sylfaen" w:cs="Sylfaen"/>
          <w:b/>
          <w:i/>
          <w:szCs w:val="24"/>
          <w:lang w:val="af-ZA"/>
        </w:rPr>
        <w:t>ԿՆՔՎԱԾ</w:t>
      </w:r>
      <w:r w:rsidR="00C34EC1" w:rsidRPr="00C409FA">
        <w:rPr>
          <w:rFonts w:ascii="Sylfaen" w:hAnsi="Sylfaen"/>
          <w:b/>
          <w:i/>
          <w:szCs w:val="24"/>
          <w:lang w:val="af-ZA"/>
        </w:rPr>
        <w:t xml:space="preserve"> </w:t>
      </w:r>
      <w:r w:rsidR="009F71E7" w:rsidRPr="00C409FA">
        <w:rPr>
          <w:rFonts w:ascii="Sylfaen" w:hAnsi="Sylfaen" w:cs="Sylfaen"/>
          <w:b/>
          <w:i/>
          <w:szCs w:val="24"/>
          <w:lang w:val="af-ZA"/>
        </w:rPr>
        <w:t>ՊԱՅՄԱՆԱԳՐԻ</w:t>
      </w:r>
      <w:r w:rsidR="00371957" w:rsidRPr="00C409FA">
        <w:rPr>
          <w:rFonts w:ascii="Sylfaen" w:hAnsi="Sylfaen"/>
          <w:b/>
          <w:i/>
          <w:szCs w:val="24"/>
          <w:lang w:val="af-ZA"/>
        </w:rPr>
        <w:t xml:space="preserve"> </w:t>
      </w:r>
      <w:r w:rsidR="009F71E7" w:rsidRPr="00C409FA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100D10" w:rsidRPr="00C409FA" w:rsidRDefault="007B4C0F" w:rsidP="00EA7207">
      <w:pPr>
        <w:tabs>
          <w:tab w:val="left" w:pos="8083"/>
        </w:tabs>
        <w:spacing w:line="360" w:lineRule="auto"/>
        <w:rPr>
          <w:rFonts w:ascii="Sylfaen" w:hAnsi="Sylfaen"/>
          <w:sz w:val="20"/>
          <w:lang w:val="af-ZA"/>
        </w:rPr>
      </w:pPr>
      <w:r w:rsidRPr="00C409FA">
        <w:rPr>
          <w:rFonts w:ascii="Sylfaen" w:hAnsi="Sylfaen"/>
          <w:sz w:val="20"/>
          <w:lang w:val="af-ZA"/>
        </w:rPr>
        <w:tab/>
      </w:r>
    </w:p>
    <w:p w:rsidR="00F97BAF" w:rsidRPr="00C409FA" w:rsidRDefault="00F003CA" w:rsidP="00EA7207">
      <w:pPr>
        <w:pStyle w:val="3"/>
        <w:spacing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  <w:r w:rsidRPr="00C409FA">
        <w:rPr>
          <w:rFonts w:ascii="Sylfaen" w:hAnsi="Sylfaen" w:cs="Sylfaen"/>
          <w:sz w:val="24"/>
          <w:szCs w:val="24"/>
          <w:lang w:val="af-ZA"/>
        </w:rPr>
        <w:t>ՊԱՐԶԵՑՎԱԾ</w:t>
      </w:r>
      <w:r w:rsidR="00F44D72" w:rsidRPr="00C409FA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9F71E7" w:rsidRPr="00C409FA">
        <w:rPr>
          <w:rFonts w:ascii="Sylfaen" w:hAnsi="Sylfaen" w:cs="Sylfaen"/>
          <w:sz w:val="24"/>
          <w:szCs w:val="24"/>
          <w:lang w:val="af-ZA"/>
        </w:rPr>
        <w:t>ԸՆԹԱՑԱԿԱՐԳԻ</w:t>
      </w:r>
      <w:r w:rsidR="000C210A" w:rsidRPr="00C409FA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9F71E7" w:rsidRPr="00C409FA">
        <w:rPr>
          <w:rFonts w:ascii="Sylfaen" w:hAnsi="Sylfaen" w:cs="Sylfaen"/>
          <w:sz w:val="24"/>
          <w:szCs w:val="24"/>
          <w:lang w:val="af-ZA"/>
        </w:rPr>
        <w:t>ԾԱԾԿԱԳԻՐԸ՝</w:t>
      </w:r>
      <w:r w:rsidR="00F97BAF" w:rsidRPr="00C409FA">
        <w:rPr>
          <w:rFonts w:ascii="Sylfaen" w:hAnsi="Sylfaen" w:cs="Sylfaen"/>
          <w:sz w:val="24"/>
          <w:szCs w:val="24"/>
          <w:lang w:val="af-ZA"/>
        </w:rPr>
        <w:t xml:space="preserve"> </w:t>
      </w:r>
      <w:r w:rsidR="00EA7207" w:rsidRPr="00C409FA">
        <w:rPr>
          <w:rFonts w:ascii="Sylfaen" w:hAnsi="Sylfaen" w:cs="Sylfaen"/>
          <w:sz w:val="24"/>
          <w:szCs w:val="24"/>
          <w:lang w:val="af-ZA"/>
        </w:rPr>
        <w:t>«</w:t>
      </w:r>
      <w:r w:rsidR="005E65EA" w:rsidRPr="005E65EA">
        <w:rPr>
          <w:rFonts w:ascii="Arial LatArm" w:hAnsi="Arial LatArm"/>
          <w:lang w:val="af-ZA"/>
        </w:rPr>
        <w:t>171</w:t>
      </w:r>
      <w:r w:rsidR="005E65EA" w:rsidRPr="003C4A9B">
        <w:rPr>
          <w:rFonts w:ascii="Sylfaen" w:hAnsi="Sylfaen"/>
        </w:rPr>
        <w:t>ԴՊ</w:t>
      </w:r>
      <w:r w:rsidR="005E65EA" w:rsidRPr="005E65EA">
        <w:rPr>
          <w:rFonts w:ascii="Arial LatArm" w:hAnsi="Arial LatArm"/>
          <w:lang w:val="af-ZA"/>
        </w:rPr>
        <w:t>-</w:t>
      </w:r>
      <w:r w:rsidR="005E65EA" w:rsidRPr="003C4A9B">
        <w:rPr>
          <w:rFonts w:ascii="Sylfaen" w:hAnsi="Sylfaen"/>
        </w:rPr>
        <w:t>ՊԸԱՇ</w:t>
      </w:r>
      <w:r w:rsidR="005E65EA" w:rsidRPr="005E65EA">
        <w:rPr>
          <w:rFonts w:ascii="Arial LatArm" w:hAnsi="Arial LatArm"/>
          <w:lang w:val="af-ZA"/>
        </w:rPr>
        <w:t>Ò´-16/02</w:t>
      </w:r>
      <w:r w:rsidR="00EA7207" w:rsidRPr="00C409FA">
        <w:rPr>
          <w:rFonts w:ascii="Sylfaen" w:hAnsi="Sylfaen" w:cs="Sylfaen"/>
          <w:sz w:val="24"/>
          <w:szCs w:val="24"/>
          <w:lang w:val="af-ZA"/>
        </w:rPr>
        <w:t>»</w:t>
      </w:r>
    </w:p>
    <w:p w:rsidR="00F97BAF" w:rsidRPr="00C409FA" w:rsidRDefault="009F71E7" w:rsidP="00EA7207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C409FA">
        <w:rPr>
          <w:rFonts w:ascii="Sylfaen" w:hAnsi="Sylfaen" w:cs="Sylfaen"/>
          <w:sz w:val="20"/>
          <w:lang w:val="af-ZA"/>
        </w:rPr>
        <w:t>Պատվիրատուն</w:t>
      </w:r>
      <w:r w:rsidR="00F97BAF" w:rsidRPr="00C409FA">
        <w:rPr>
          <w:rFonts w:ascii="Sylfaen" w:hAnsi="Sylfaen"/>
          <w:sz w:val="20"/>
          <w:lang w:val="af-ZA"/>
        </w:rPr>
        <w:t xml:space="preserve">` </w:t>
      </w:r>
      <w:r w:rsidR="005E65EA" w:rsidRPr="005E65EA">
        <w:rPr>
          <w:rFonts w:ascii="Arial LatArm" w:hAnsi="Arial LatArm"/>
          <w:sz w:val="20"/>
          <w:lang w:val="af-ZA"/>
        </w:rPr>
        <w:t xml:space="preserve">§ºñ¨³ÝÇ Ñ.171 </w:t>
      </w:r>
      <w:r w:rsidR="005E65EA" w:rsidRPr="005E65EA">
        <w:rPr>
          <w:rFonts w:ascii="Sylfaen" w:hAnsi="Sylfaen"/>
          <w:sz w:val="20"/>
          <w:lang w:val="af-ZA"/>
        </w:rPr>
        <w:t>հիմնական</w:t>
      </w:r>
      <w:r w:rsidR="005E65EA" w:rsidRPr="005E65EA">
        <w:rPr>
          <w:rFonts w:ascii="Arial LatArm" w:hAnsi="Arial LatArm"/>
          <w:sz w:val="20"/>
          <w:lang w:val="af-ZA"/>
        </w:rPr>
        <w:t xml:space="preserve"> ¹åñáó¦ äà²Î</w:t>
      </w:r>
      <w:r w:rsidR="005E65EA" w:rsidRPr="005E65EA">
        <w:rPr>
          <w:rFonts w:ascii="Sylfaen" w:hAnsi="Sylfaen"/>
          <w:sz w:val="20"/>
          <w:lang w:val="af-ZA"/>
        </w:rPr>
        <w:t>-</w:t>
      </w:r>
      <w:r w:rsidR="00EA7207" w:rsidRPr="00C409FA">
        <w:rPr>
          <w:rFonts w:ascii="Sylfaen" w:hAnsi="Sylfaen"/>
          <w:sz w:val="20"/>
          <w:lang w:val="hy-AM"/>
        </w:rPr>
        <w:t>ը,</w:t>
      </w:r>
      <w:r w:rsidR="00EA7207" w:rsidRPr="00C409FA">
        <w:rPr>
          <w:rFonts w:ascii="Sylfaen" w:hAnsi="Sylfaen" w:cs="Sylfaen"/>
          <w:sz w:val="20"/>
          <w:lang w:val="af-ZA"/>
        </w:rPr>
        <w:t xml:space="preserve"> </w:t>
      </w:r>
      <w:r w:rsidRPr="00C409FA">
        <w:rPr>
          <w:rFonts w:ascii="Sylfaen" w:hAnsi="Sylfaen" w:cs="Sylfaen"/>
          <w:sz w:val="20"/>
          <w:lang w:val="af-ZA"/>
        </w:rPr>
        <w:t>որը</w:t>
      </w:r>
      <w:r w:rsidR="00F97BAF" w:rsidRPr="00C409FA">
        <w:rPr>
          <w:rFonts w:ascii="Sylfaen" w:hAnsi="Sylfaen"/>
          <w:sz w:val="20"/>
          <w:lang w:val="af-ZA"/>
        </w:rPr>
        <w:t xml:space="preserve"> </w:t>
      </w:r>
      <w:r w:rsidRPr="00C409FA">
        <w:rPr>
          <w:rFonts w:ascii="Sylfaen" w:hAnsi="Sylfaen" w:cs="Sylfaen"/>
          <w:sz w:val="20"/>
          <w:lang w:val="af-ZA"/>
        </w:rPr>
        <w:t>գտնվում</w:t>
      </w:r>
      <w:r w:rsidR="00F97BAF" w:rsidRPr="00C409FA">
        <w:rPr>
          <w:rFonts w:ascii="Sylfaen" w:hAnsi="Sylfaen"/>
          <w:sz w:val="20"/>
          <w:lang w:val="af-ZA"/>
        </w:rPr>
        <w:t xml:space="preserve"> </w:t>
      </w:r>
      <w:r w:rsidRPr="00C409FA">
        <w:rPr>
          <w:rFonts w:ascii="Sylfaen" w:hAnsi="Sylfaen" w:cs="Sylfaen"/>
          <w:sz w:val="20"/>
          <w:lang w:val="af-ZA"/>
        </w:rPr>
        <w:t>է</w:t>
      </w:r>
      <w:r w:rsidR="00F97BAF" w:rsidRPr="00C409FA">
        <w:rPr>
          <w:rFonts w:ascii="Sylfaen" w:hAnsi="Sylfaen"/>
          <w:sz w:val="20"/>
          <w:lang w:val="af-ZA"/>
        </w:rPr>
        <w:t xml:space="preserve"> </w:t>
      </w:r>
      <w:r w:rsidR="005E65EA" w:rsidRPr="005E65EA">
        <w:rPr>
          <w:rFonts w:ascii="Arial LatArm" w:hAnsi="Arial LatArm"/>
          <w:sz w:val="20"/>
          <w:lang w:val="af-ZA"/>
        </w:rPr>
        <w:t xml:space="preserve">ù. ºñ¨³Ý, </w:t>
      </w:r>
      <w:r w:rsidR="005E65EA" w:rsidRPr="005E65EA">
        <w:rPr>
          <w:rFonts w:ascii="Sylfaen" w:hAnsi="Sylfaen"/>
          <w:sz w:val="20"/>
        </w:rPr>
        <w:t>Ավան</w:t>
      </w:r>
      <w:r w:rsidR="005E65EA" w:rsidRPr="005E65EA">
        <w:rPr>
          <w:rFonts w:ascii="Arial LatArm" w:hAnsi="Arial LatArm"/>
          <w:sz w:val="20"/>
          <w:lang w:val="af-ZA"/>
        </w:rPr>
        <w:t xml:space="preserve">, </w:t>
      </w:r>
      <w:r w:rsidR="005E65EA" w:rsidRPr="005E65EA">
        <w:rPr>
          <w:rFonts w:ascii="Sylfaen" w:hAnsi="Sylfaen"/>
          <w:sz w:val="20"/>
        </w:rPr>
        <w:t>Իսահակյան</w:t>
      </w:r>
      <w:r w:rsidR="005E65EA" w:rsidRPr="00C409FA">
        <w:rPr>
          <w:rFonts w:ascii="Sylfaen" w:hAnsi="Sylfaen" w:cs="Sylfaen"/>
          <w:sz w:val="20"/>
          <w:lang w:val="af-ZA"/>
        </w:rPr>
        <w:t xml:space="preserve"> </w:t>
      </w:r>
      <w:r w:rsidRPr="00C409FA">
        <w:rPr>
          <w:rFonts w:ascii="Sylfaen" w:hAnsi="Sylfaen" w:cs="Sylfaen"/>
          <w:sz w:val="20"/>
          <w:lang w:val="af-ZA"/>
        </w:rPr>
        <w:t>հասցեում</w:t>
      </w:r>
      <w:r w:rsidR="00F97BAF" w:rsidRPr="00C409FA">
        <w:rPr>
          <w:rFonts w:ascii="Sylfaen" w:hAnsi="Sylfaen" w:cs="Sylfaen"/>
          <w:sz w:val="20"/>
          <w:lang w:val="af-ZA"/>
        </w:rPr>
        <w:t xml:space="preserve">, </w:t>
      </w:r>
      <w:r w:rsidRPr="00C409FA">
        <w:rPr>
          <w:rFonts w:ascii="Sylfaen" w:hAnsi="Sylfaen" w:cs="Sylfaen"/>
          <w:sz w:val="20"/>
          <w:lang w:val="af-ZA"/>
        </w:rPr>
        <w:t>ստոր</w:t>
      </w:r>
      <w:r w:rsidR="00EA7207" w:rsidRPr="00C409FA">
        <w:rPr>
          <w:rFonts w:ascii="Sylfaen" w:hAnsi="Sylfaen" w:cs="Sylfaen"/>
          <w:sz w:val="20"/>
          <w:lang w:val="af-ZA"/>
        </w:rPr>
        <w:t>և</w:t>
      </w:r>
      <w:r w:rsidR="0080439B" w:rsidRPr="00C409FA">
        <w:rPr>
          <w:rFonts w:ascii="Sylfaen" w:hAnsi="Sylfaen" w:cs="Sylfaen"/>
          <w:sz w:val="20"/>
          <w:lang w:val="af-ZA"/>
        </w:rPr>
        <w:t xml:space="preserve"> </w:t>
      </w:r>
      <w:r w:rsidRPr="00C409FA">
        <w:rPr>
          <w:rFonts w:ascii="Sylfaen" w:hAnsi="Sylfaen" w:cs="Sylfaen"/>
          <w:sz w:val="20"/>
          <w:lang w:val="af-ZA"/>
        </w:rPr>
        <w:t>ներկայացնում</w:t>
      </w:r>
      <w:r w:rsidR="00371957" w:rsidRPr="00C409FA">
        <w:rPr>
          <w:rFonts w:ascii="Sylfaen" w:hAnsi="Sylfaen" w:cs="Sylfaen"/>
          <w:sz w:val="20"/>
          <w:lang w:val="af-ZA"/>
        </w:rPr>
        <w:t xml:space="preserve"> </w:t>
      </w:r>
      <w:r w:rsidRPr="00C409FA">
        <w:rPr>
          <w:rFonts w:ascii="Sylfaen" w:hAnsi="Sylfaen" w:cs="Sylfaen"/>
          <w:sz w:val="20"/>
          <w:lang w:val="af-ZA"/>
        </w:rPr>
        <w:t>է</w:t>
      </w:r>
      <w:r w:rsidR="00F97BAF" w:rsidRPr="00C409FA">
        <w:rPr>
          <w:rFonts w:ascii="Sylfaen" w:hAnsi="Sylfaen" w:cs="Sylfaen"/>
          <w:sz w:val="20"/>
          <w:lang w:val="af-ZA"/>
        </w:rPr>
        <w:t xml:space="preserve"> </w:t>
      </w:r>
      <w:r w:rsidR="00EA7207" w:rsidRPr="00C409FA">
        <w:rPr>
          <w:rFonts w:ascii="Sylfaen" w:hAnsi="Sylfaen" w:cs="Sylfaen"/>
          <w:sz w:val="20"/>
          <w:lang w:val="af-ZA"/>
        </w:rPr>
        <w:t>«</w:t>
      </w:r>
      <w:r w:rsidR="005E65EA" w:rsidRPr="005E65EA">
        <w:rPr>
          <w:rFonts w:ascii="Arial LatArm" w:hAnsi="Arial LatArm"/>
          <w:sz w:val="20"/>
          <w:lang w:val="af-ZA"/>
        </w:rPr>
        <w:t>171</w:t>
      </w:r>
      <w:r w:rsidR="005E65EA" w:rsidRPr="005E65EA">
        <w:rPr>
          <w:rFonts w:ascii="Sylfaen" w:hAnsi="Sylfaen"/>
          <w:sz w:val="20"/>
        </w:rPr>
        <w:t>ԴՊ</w:t>
      </w:r>
      <w:r w:rsidR="005E65EA" w:rsidRPr="005E65EA">
        <w:rPr>
          <w:rFonts w:ascii="Arial LatArm" w:hAnsi="Arial LatArm"/>
          <w:sz w:val="20"/>
          <w:lang w:val="af-ZA"/>
        </w:rPr>
        <w:t>-</w:t>
      </w:r>
      <w:r w:rsidR="005E65EA" w:rsidRPr="005E65EA">
        <w:rPr>
          <w:rFonts w:ascii="Sylfaen" w:hAnsi="Sylfaen"/>
          <w:sz w:val="20"/>
        </w:rPr>
        <w:t>ՊԸԱՇ</w:t>
      </w:r>
      <w:r w:rsidR="005E65EA" w:rsidRPr="005E65EA">
        <w:rPr>
          <w:rFonts w:ascii="Arial LatArm" w:hAnsi="Arial LatArm"/>
          <w:sz w:val="20"/>
          <w:lang w:val="af-ZA"/>
        </w:rPr>
        <w:t>Ò´-16/02</w:t>
      </w:r>
      <w:r w:rsidR="00EA7207" w:rsidRPr="00C409FA">
        <w:rPr>
          <w:rFonts w:ascii="Sylfaen" w:hAnsi="Sylfaen" w:cs="Sylfaen"/>
          <w:sz w:val="20"/>
          <w:lang w:val="af-ZA"/>
        </w:rPr>
        <w:t xml:space="preserve">» </w:t>
      </w:r>
      <w:r w:rsidRPr="00C409FA">
        <w:rPr>
          <w:rFonts w:ascii="Sylfaen" w:hAnsi="Sylfaen" w:cs="Sylfaen"/>
          <w:sz w:val="20"/>
          <w:lang w:val="af-ZA"/>
        </w:rPr>
        <w:t>ծածկագրով</w:t>
      </w:r>
      <w:r w:rsidR="00371957" w:rsidRPr="00C409FA">
        <w:rPr>
          <w:rFonts w:ascii="Sylfaen" w:hAnsi="Sylfaen" w:cs="Sylfaen"/>
          <w:sz w:val="20"/>
          <w:lang w:val="af-ZA"/>
        </w:rPr>
        <w:t xml:space="preserve"> </w:t>
      </w:r>
      <w:r w:rsidRPr="00C409FA">
        <w:rPr>
          <w:rFonts w:ascii="Sylfaen" w:hAnsi="Sylfaen" w:cs="Sylfaen"/>
          <w:sz w:val="20"/>
          <w:lang w:val="af-ZA"/>
        </w:rPr>
        <w:t>հայտարարված</w:t>
      </w:r>
      <w:r w:rsidR="00371957" w:rsidRPr="00C409FA">
        <w:rPr>
          <w:rFonts w:ascii="Sylfaen" w:hAnsi="Sylfaen" w:cs="Sylfaen"/>
          <w:sz w:val="20"/>
          <w:lang w:val="af-ZA"/>
        </w:rPr>
        <w:t xml:space="preserve"> </w:t>
      </w:r>
      <w:r w:rsidR="00F003CA" w:rsidRPr="00C409FA">
        <w:rPr>
          <w:rFonts w:ascii="Sylfaen" w:hAnsi="Sylfaen" w:cs="Sylfaen"/>
          <w:sz w:val="20"/>
          <w:lang w:val="hy-AM"/>
        </w:rPr>
        <w:t>պարզեցված</w:t>
      </w:r>
      <w:r w:rsidR="00371957" w:rsidRPr="00C409FA">
        <w:rPr>
          <w:rFonts w:ascii="Sylfaen" w:hAnsi="Sylfaen" w:cs="Sylfaen"/>
          <w:sz w:val="20"/>
          <w:lang w:val="af-ZA"/>
        </w:rPr>
        <w:t xml:space="preserve"> </w:t>
      </w:r>
      <w:r w:rsidRPr="00C409FA">
        <w:rPr>
          <w:rFonts w:ascii="Sylfaen" w:hAnsi="Sylfaen" w:cs="Sylfaen"/>
          <w:sz w:val="20"/>
          <w:lang w:val="af-ZA"/>
        </w:rPr>
        <w:t>ընթացակարգի</w:t>
      </w:r>
      <w:r w:rsidR="00095B7E" w:rsidRPr="00C409FA">
        <w:rPr>
          <w:rFonts w:ascii="Sylfaen" w:hAnsi="Sylfaen" w:cs="Sylfaen"/>
          <w:sz w:val="20"/>
          <w:lang w:val="af-ZA"/>
        </w:rPr>
        <w:t xml:space="preserve"> </w:t>
      </w:r>
      <w:r w:rsidRPr="00C409FA">
        <w:rPr>
          <w:rFonts w:ascii="Sylfaen" w:hAnsi="Sylfaen" w:cs="Sylfaen"/>
          <w:sz w:val="20"/>
          <w:lang w:val="af-ZA"/>
        </w:rPr>
        <w:t>արդյունքում</w:t>
      </w:r>
      <w:r w:rsidR="00095B7E" w:rsidRPr="00C409FA">
        <w:rPr>
          <w:rFonts w:ascii="Sylfaen" w:hAnsi="Sylfaen" w:cs="Sylfaen"/>
          <w:sz w:val="20"/>
          <w:lang w:val="af-ZA"/>
        </w:rPr>
        <w:t xml:space="preserve"> </w:t>
      </w:r>
      <w:r w:rsidRPr="00C409FA">
        <w:rPr>
          <w:rFonts w:ascii="Sylfaen" w:hAnsi="Sylfaen" w:cs="Sylfaen"/>
          <w:sz w:val="20"/>
          <w:lang w:val="af-ZA"/>
        </w:rPr>
        <w:t>կնքված</w:t>
      </w:r>
      <w:r w:rsidR="00095B7E" w:rsidRPr="00C409FA">
        <w:rPr>
          <w:rFonts w:ascii="Sylfaen" w:hAnsi="Sylfaen" w:cs="Sylfaen"/>
          <w:sz w:val="20"/>
          <w:lang w:val="af-ZA"/>
        </w:rPr>
        <w:t xml:space="preserve"> </w:t>
      </w:r>
      <w:r w:rsidRPr="00C409FA">
        <w:rPr>
          <w:rFonts w:ascii="Sylfaen" w:hAnsi="Sylfaen" w:cs="Sylfaen"/>
          <w:sz w:val="20"/>
          <w:lang w:val="af-ZA"/>
        </w:rPr>
        <w:t>պայմանագրի</w:t>
      </w:r>
      <w:r w:rsidR="00095B7E" w:rsidRPr="00C409FA">
        <w:rPr>
          <w:rFonts w:ascii="Sylfaen" w:hAnsi="Sylfaen"/>
          <w:sz w:val="20"/>
          <w:lang w:val="af-ZA"/>
        </w:rPr>
        <w:t xml:space="preserve"> /</w:t>
      </w:r>
      <w:r w:rsidRPr="00C409FA">
        <w:rPr>
          <w:rFonts w:ascii="Sylfaen" w:hAnsi="Sylfaen" w:cs="Sylfaen"/>
          <w:sz w:val="20"/>
          <w:lang w:val="af-ZA"/>
        </w:rPr>
        <w:t>երի</w:t>
      </w:r>
      <w:r w:rsidR="00095B7E" w:rsidRPr="00C409FA">
        <w:rPr>
          <w:rFonts w:ascii="Sylfaen" w:hAnsi="Sylfaen"/>
          <w:sz w:val="20"/>
          <w:lang w:val="af-ZA"/>
        </w:rPr>
        <w:t xml:space="preserve">/ </w:t>
      </w:r>
      <w:r w:rsidRPr="00C409FA">
        <w:rPr>
          <w:rFonts w:ascii="Sylfaen" w:hAnsi="Sylfaen" w:cs="Sylfaen"/>
          <w:sz w:val="20"/>
          <w:lang w:val="af-ZA"/>
        </w:rPr>
        <w:t>մասին</w:t>
      </w:r>
      <w:r w:rsidR="0080439B" w:rsidRPr="00C409FA">
        <w:rPr>
          <w:rFonts w:ascii="Sylfaen" w:hAnsi="Sylfaen"/>
          <w:sz w:val="20"/>
          <w:lang w:val="af-ZA"/>
        </w:rPr>
        <w:t xml:space="preserve"> </w:t>
      </w:r>
      <w:r w:rsidRPr="00C409FA">
        <w:rPr>
          <w:rFonts w:ascii="Sylfaen" w:hAnsi="Sylfaen" w:cs="Sylfaen"/>
          <w:sz w:val="20"/>
          <w:lang w:val="af-ZA"/>
        </w:rPr>
        <w:t>տեղեկատվությունը</w:t>
      </w:r>
      <w:r w:rsidRPr="00C409FA">
        <w:rPr>
          <w:rFonts w:ascii="Sylfaen" w:hAnsi="Sylfaen" w:cs="Arial Armenian"/>
          <w:sz w:val="20"/>
          <w:lang w:val="af-ZA"/>
        </w:rPr>
        <w:t>։</w:t>
      </w:r>
    </w:p>
    <w:tbl>
      <w:tblPr>
        <w:tblW w:w="1125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20"/>
        <w:gridCol w:w="98"/>
        <w:gridCol w:w="303"/>
        <w:gridCol w:w="184"/>
        <w:gridCol w:w="90"/>
        <w:gridCol w:w="675"/>
        <w:gridCol w:w="149"/>
        <w:gridCol w:w="20"/>
        <w:gridCol w:w="175"/>
        <w:gridCol w:w="144"/>
        <w:gridCol w:w="502"/>
        <w:gridCol w:w="51"/>
        <w:gridCol w:w="12"/>
        <w:gridCol w:w="180"/>
        <w:gridCol w:w="207"/>
        <w:gridCol w:w="270"/>
        <w:gridCol w:w="318"/>
        <w:gridCol w:w="42"/>
        <w:gridCol w:w="7"/>
        <w:gridCol w:w="419"/>
        <w:gridCol w:w="192"/>
        <w:gridCol w:w="102"/>
        <w:gridCol w:w="180"/>
        <w:gridCol w:w="270"/>
        <w:gridCol w:w="311"/>
        <w:gridCol w:w="228"/>
        <w:gridCol w:w="185"/>
        <w:gridCol w:w="266"/>
        <w:gridCol w:w="76"/>
        <w:gridCol w:w="177"/>
        <w:gridCol w:w="197"/>
        <w:gridCol w:w="7"/>
        <w:gridCol w:w="339"/>
        <w:gridCol w:w="567"/>
        <w:gridCol w:w="167"/>
        <w:gridCol w:w="39"/>
        <w:gridCol w:w="311"/>
        <w:gridCol w:w="386"/>
        <w:gridCol w:w="142"/>
        <w:gridCol w:w="31"/>
        <w:gridCol w:w="186"/>
        <w:gridCol w:w="35"/>
        <w:gridCol w:w="327"/>
        <w:gridCol w:w="900"/>
        <w:gridCol w:w="1063"/>
      </w:tblGrid>
      <w:tr w:rsidR="00213125" w:rsidRPr="00C409FA" w:rsidTr="00F003CA">
        <w:trPr>
          <w:trHeight w:val="146"/>
        </w:trPr>
        <w:tc>
          <w:tcPr>
            <w:tcW w:w="11250" w:type="dxa"/>
            <w:gridSpan w:val="45"/>
            <w:shd w:val="clear" w:color="auto" w:fill="auto"/>
            <w:vAlign w:val="center"/>
          </w:tcPr>
          <w:p w:rsidR="00213125" w:rsidRPr="00C409FA" w:rsidRDefault="00213125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af-ZA"/>
              </w:rPr>
            </w:pPr>
            <w:r w:rsidRPr="00C409FA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C409FA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C409FA">
              <w:rPr>
                <w:rFonts w:ascii="Sylfaen" w:hAnsi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C409FA" w:rsidTr="00F003CA">
        <w:trPr>
          <w:trHeight w:val="110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9F073F" w:rsidRPr="00C409FA" w:rsidRDefault="009F073F" w:rsidP="00EA720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50" w:type="dxa"/>
            <w:gridSpan w:val="5"/>
            <w:vMerge w:val="restart"/>
            <w:shd w:val="clear" w:color="auto" w:fill="auto"/>
            <w:vAlign w:val="center"/>
          </w:tcPr>
          <w:p w:rsidR="009F073F" w:rsidRPr="00C409FA" w:rsidRDefault="009F073F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90" w:type="dxa"/>
            <w:gridSpan w:val="5"/>
            <w:vMerge w:val="restart"/>
            <w:shd w:val="clear" w:color="auto" w:fill="auto"/>
            <w:vAlign w:val="center"/>
          </w:tcPr>
          <w:p w:rsidR="009F073F" w:rsidRPr="00C409FA" w:rsidRDefault="009F073F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080" w:type="dxa"/>
            <w:gridSpan w:val="7"/>
            <w:shd w:val="clear" w:color="auto" w:fill="auto"/>
            <w:vAlign w:val="center"/>
          </w:tcPr>
          <w:p w:rsidR="009F073F" w:rsidRPr="00C409FA" w:rsidRDefault="009F073F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C409FA">
              <w:rPr>
                <w:rStyle w:val="af4"/>
                <w:rFonts w:ascii="Sylfaen" w:hAnsi="Sylfaen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900" w:type="dxa"/>
            <w:gridSpan w:val="5"/>
            <w:shd w:val="clear" w:color="auto" w:fill="auto"/>
            <w:vAlign w:val="center"/>
          </w:tcPr>
          <w:p w:rsidR="009F073F" w:rsidRPr="00C409FA" w:rsidRDefault="009F073F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260" w:type="dxa"/>
            <w:gridSpan w:val="5"/>
            <w:vMerge w:val="restart"/>
            <w:shd w:val="clear" w:color="auto" w:fill="auto"/>
            <w:vAlign w:val="center"/>
          </w:tcPr>
          <w:p w:rsidR="009F073F" w:rsidRPr="00C409FA" w:rsidRDefault="009F073F" w:rsidP="00EA7207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4950" w:type="dxa"/>
            <w:gridSpan w:val="17"/>
            <w:vMerge w:val="restart"/>
            <w:shd w:val="clear" w:color="auto" w:fill="auto"/>
            <w:vAlign w:val="center"/>
          </w:tcPr>
          <w:p w:rsidR="009F073F" w:rsidRPr="00C409FA" w:rsidRDefault="009F073F" w:rsidP="00EA720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9F073F" w:rsidRPr="00C409FA" w:rsidTr="00F003CA">
        <w:trPr>
          <w:trHeight w:val="175"/>
        </w:trPr>
        <w:tc>
          <w:tcPr>
            <w:tcW w:w="720" w:type="dxa"/>
            <w:vMerge/>
            <w:shd w:val="clear" w:color="auto" w:fill="auto"/>
            <w:vAlign w:val="center"/>
          </w:tcPr>
          <w:p w:rsidR="009F073F" w:rsidRPr="00C409FA" w:rsidRDefault="009F073F" w:rsidP="00EA720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350" w:type="dxa"/>
            <w:gridSpan w:val="5"/>
            <w:vMerge/>
            <w:shd w:val="clear" w:color="auto" w:fill="auto"/>
            <w:vAlign w:val="center"/>
          </w:tcPr>
          <w:p w:rsidR="009F073F" w:rsidRPr="00C409FA" w:rsidRDefault="009F073F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5"/>
            <w:vMerge/>
            <w:shd w:val="clear" w:color="auto" w:fill="auto"/>
            <w:vAlign w:val="center"/>
          </w:tcPr>
          <w:p w:rsidR="009F073F" w:rsidRPr="00C409FA" w:rsidRDefault="009F073F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4"/>
            <w:vMerge w:val="restart"/>
            <w:shd w:val="clear" w:color="auto" w:fill="auto"/>
            <w:vAlign w:val="center"/>
          </w:tcPr>
          <w:p w:rsidR="009F073F" w:rsidRPr="00C409FA" w:rsidRDefault="009F073F" w:rsidP="00EA7207">
            <w:pPr>
              <w:widowControl w:val="0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C409FA">
              <w:rPr>
                <w:rFonts w:ascii="Sylfaen" w:hAnsi="Sylfaen" w:cs="Sylfaen"/>
                <w:b/>
                <w:sz w:val="12"/>
                <w:szCs w:val="12"/>
              </w:rPr>
              <w:t>Առկա ֆինանսական միջոցներով</w:t>
            </w:r>
            <w:r w:rsidRPr="00C409FA">
              <w:rPr>
                <w:rStyle w:val="af4"/>
                <w:rFonts w:ascii="Sylfaen" w:hAnsi="Sylfaen"/>
                <w:b/>
                <w:sz w:val="12"/>
                <w:szCs w:val="12"/>
              </w:rPr>
              <w:footnoteReference w:id="3"/>
            </w:r>
          </w:p>
        </w:tc>
        <w:tc>
          <w:tcPr>
            <w:tcW w:w="630" w:type="dxa"/>
            <w:gridSpan w:val="3"/>
            <w:vMerge w:val="restart"/>
            <w:shd w:val="clear" w:color="auto" w:fill="auto"/>
            <w:vAlign w:val="center"/>
          </w:tcPr>
          <w:p w:rsidR="009F073F" w:rsidRPr="00C409FA" w:rsidRDefault="009F073F" w:rsidP="00EA7207">
            <w:pPr>
              <w:widowControl w:val="0"/>
              <w:ind w:left="-107" w:right="-108"/>
              <w:jc w:val="center"/>
              <w:rPr>
                <w:rFonts w:ascii="Sylfaen" w:hAnsi="Sylfaen" w:cs="Sylfaen"/>
                <w:b/>
                <w:sz w:val="12"/>
                <w:szCs w:val="12"/>
              </w:rPr>
            </w:pPr>
            <w:r w:rsidRPr="00C409FA">
              <w:rPr>
                <w:rFonts w:ascii="Sylfaen" w:hAnsi="Sylfaen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900" w:type="dxa"/>
            <w:gridSpan w:val="5"/>
            <w:shd w:val="clear" w:color="auto" w:fill="auto"/>
            <w:vAlign w:val="center"/>
          </w:tcPr>
          <w:p w:rsidR="009F073F" w:rsidRPr="00C409FA" w:rsidRDefault="009F073F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/ՀՀ դրամ/</w:t>
            </w:r>
          </w:p>
        </w:tc>
        <w:tc>
          <w:tcPr>
            <w:tcW w:w="1260" w:type="dxa"/>
            <w:gridSpan w:val="5"/>
            <w:vMerge/>
            <w:shd w:val="clear" w:color="auto" w:fill="auto"/>
          </w:tcPr>
          <w:p w:rsidR="009F073F" w:rsidRPr="00C409FA" w:rsidRDefault="009F073F" w:rsidP="00EA7207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4950" w:type="dxa"/>
            <w:gridSpan w:val="17"/>
            <w:vMerge/>
            <w:shd w:val="clear" w:color="auto" w:fill="auto"/>
          </w:tcPr>
          <w:p w:rsidR="009F073F" w:rsidRPr="00C409FA" w:rsidRDefault="009F073F" w:rsidP="00EA7207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9F073F" w:rsidRPr="00C409FA" w:rsidTr="00F003CA">
        <w:trPr>
          <w:trHeight w:val="275"/>
        </w:trPr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C409FA" w:rsidRDefault="009F073F" w:rsidP="00EA720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  <w:tc>
          <w:tcPr>
            <w:tcW w:w="13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C409FA" w:rsidRDefault="009F073F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C409FA" w:rsidRDefault="009F073F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45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C409FA" w:rsidRDefault="009F073F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C409FA" w:rsidRDefault="009F073F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C409FA" w:rsidRDefault="009F073F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Առկա ֆինանսական միջոցներով</w:t>
            </w:r>
            <w:r w:rsidRPr="00C409FA">
              <w:rPr>
                <w:rStyle w:val="af4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45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C409FA" w:rsidRDefault="009F073F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9F073F" w:rsidRPr="00C409FA" w:rsidRDefault="009F073F" w:rsidP="00EA7207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4950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C409FA" w:rsidRDefault="009F073F" w:rsidP="00EA7207">
            <w:pPr>
              <w:tabs>
                <w:tab w:val="left" w:pos="1248"/>
              </w:tabs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03FA5" w:rsidRPr="00DA3373" w:rsidTr="00CF0380">
        <w:trPr>
          <w:trHeight w:val="40"/>
        </w:trPr>
        <w:tc>
          <w:tcPr>
            <w:tcW w:w="720" w:type="dxa"/>
            <w:shd w:val="clear" w:color="auto" w:fill="auto"/>
            <w:vAlign w:val="center"/>
          </w:tcPr>
          <w:p w:rsidR="00303FA5" w:rsidRPr="00C409FA" w:rsidRDefault="00303FA5" w:rsidP="00303FA5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35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03FA5" w:rsidRPr="00425BC2" w:rsidRDefault="00303FA5" w:rsidP="00303FA5">
            <w:pPr>
              <w:jc w:val="both"/>
              <w:rPr>
                <w:rFonts w:ascii="Sylfaen" w:hAnsi="Sylfaen"/>
                <w:color w:val="000000"/>
                <w:sz w:val="20"/>
              </w:rPr>
            </w:pPr>
            <w:r w:rsidRPr="00425BC2">
              <w:rPr>
                <w:rFonts w:ascii="Sylfaen" w:hAnsi="Sylfaen"/>
                <w:color w:val="000000"/>
              </w:rPr>
              <w:t>Գույքի վերանորոգում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03FA5" w:rsidRPr="00303FA5" w:rsidRDefault="00303FA5" w:rsidP="00303FA5">
            <w:pPr>
              <w:rPr>
                <w:rFonts w:ascii="Sylfaen" w:hAnsi="Sylfaen"/>
                <w:color w:val="000000"/>
              </w:rPr>
            </w:pPr>
            <w:r w:rsidRPr="00303FA5">
              <w:rPr>
                <w:rFonts w:ascii="Sylfaen" w:hAnsi="Sylfaen"/>
                <w:color w:val="000000"/>
              </w:rPr>
              <w:t>Կոմպլ.</w:t>
            </w:r>
          </w:p>
        </w:tc>
        <w:tc>
          <w:tcPr>
            <w:tcW w:w="1080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303FA5" w:rsidRPr="00D93408" w:rsidRDefault="00303FA5" w:rsidP="00303FA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03FA5" w:rsidRPr="00D93408" w:rsidRDefault="00303FA5" w:rsidP="00303FA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4000000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03FA5" w:rsidRPr="00C409FA" w:rsidRDefault="00303FA5" w:rsidP="00303FA5">
            <w:pPr>
              <w:jc w:val="both"/>
              <w:rPr>
                <w:rFonts w:ascii="Sylfaen" w:hAnsi="Sylfaen"/>
                <w:color w:val="000000"/>
                <w:sz w:val="20"/>
              </w:rPr>
            </w:pPr>
          </w:p>
        </w:tc>
        <w:tc>
          <w:tcPr>
            <w:tcW w:w="4950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2410" w:rsidRPr="00C97C15" w:rsidRDefault="00B52410" w:rsidP="00B52410">
            <w:pPr>
              <w:spacing w:line="360" w:lineRule="auto"/>
              <w:jc w:val="both"/>
              <w:rPr>
                <w:rFonts w:ascii="Sylfaen" w:hAnsi="Sylfaen" w:cs="Sylfaen"/>
                <w:sz w:val="22"/>
                <w:szCs w:val="22"/>
                <w:lang w:val="af-ZA"/>
              </w:rPr>
            </w:pPr>
            <w:r>
              <w:rPr>
                <w:rFonts w:ascii="Sylfaen" w:hAnsi="Sylfaen" w:cs="Sylfaen"/>
                <w:sz w:val="22"/>
                <w:szCs w:val="22"/>
                <w:lang w:val="af-ZA"/>
              </w:rPr>
              <w:t>Աշակերտական սեղան-աթոռների, պահարանների վերանորոգում, ուսուցչական, գրասենյակային սեղան-աթոռների վերանորոգում, երկաթյա սեղանների և երկաթյա պահարանների վերանորոգում:</w:t>
            </w:r>
          </w:p>
          <w:p w:rsidR="00303FA5" w:rsidRPr="00C409FA" w:rsidRDefault="00B52410" w:rsidP="00303FA5">
            <w:pPr>
              <w:pStyle w:val="af7"/>
              <w:tabs>
                <w:tab w:val="left" w:pos="426"/>
                <w:tab w:val="left" w:pos="2679"/>
                <w:tab w:val="center" w:pos="7285"/>
              </w:tabs>
              <w:spacing w:line="360" w:lineRule="auto"/>
              <w:ind w:left="0"/>
              <w:contextualSpacing/>
              <w:jc w:val="both"/>
              <w:rPr>
                <w:rFonts w:ascii="Sylfaen" w:hAnsi="Sylfaen" w:cs="Sylfaen"/>
                <w:color w:val="000000"/>
                <w:sz w:val="20"/>
                <w:lang w:val="af-ZA"/>
              </w:rPr>
            </w:pPr>
            <w:r>
              <w:rPr>
                <w:rFonts w:ascii="Sylfaen" w:hAnsi="Sylfaen" w:cs="Sylfaen"/>
                <w:color w:val="000000"/>
                <w:sz w:val="20"/>
                <w:lang w:val="af-ZA"/>
              </w:rPr>
              <w:t xml:space="preserve"> </w:t>
            </w:r>
          </w:p>
        </w:tc>
      </w:tr>
      <w:tr w:rsidR="0032320A" w:rsidRPr="00DA3373" w:rsidTr="00F003CA">
        <w:trPr>
          <w:trHeight w:val="169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32320A" w:rsidRPr="00C409FA" w:rsidRDefault="0032320A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32320A" w:rsidRPr="00C409FA" w:rsidTr="00F003CA">
        <w:trPr>
          <w:trHeight w:val="137"/>
        </w:trPr>
        <w:tc>
          <w:tcPr>
            <w:tcW w:w="414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320A" w:rsidRPr="00C409FA" w:rsidRDefault="0032320A" w:rsidP="00EA7207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10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320A" w:rsidRPr="00C409FA" w:rsidRDefault="0032320A" w:rsidP="0034379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32320A" w:rsidRPr="00C409FA" w:rsidTr="00F003CA">
        <w:trPr>
          <w:trHeight w:val="196"/>
        </w:trPr>
        <w:tc>
          <w:tcPr>
            <w:tcW w:w="1125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2320A" w:rsidRPr="00C409FA" w:rsidRDefault="0032320A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2320A" w:rsidRPr="00C409FA" w:rsidTr="00F003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25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2320A" w:rsidRPr="00C409FA" w:rsidRDefault="0032320A" w:rsidP="00EA720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bCs/>
                <w:sz w:val="14"/>
                <w:szCs w:val="14"/>
              </w:rPr>
              <w:t>Գ</w:t>
            </w:r>
            <w:r w:rsidRPr="00C409FA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C409FA">
              <w:rPr>
                <w:rStyle w:val="af4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32320A" w:rsidRPr="00C409FA" w:rsidTr="00F003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C409FA" w:rsidRDefault="0032320A" w:rsidP="00EA720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C409FA" w:rsidRDefault="0032320A" w:rsidP="00EA720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C409FA" w:rsidRDefault="0032320A" w:rsidP="00EA720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C409FA" w:rsidRDefault="0032320A" w:rsidP="00EA720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C409FA" w:rsidRDefault="0032320A" w:rsidP="00EA720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3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C409FA" w:rsidRDefault="0032320A" w:rsidP="00EA720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Արտաբյուջե</w:t>
            </w:r>
          </w:p>
        </w:tc>
      </w:tr>
      <w:tr w:rsidR="0032320A" w:rsidRPr="00C409FA" w:rsidTr="00F003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C409FA" w:rsidRDefault="0032320A" w:rsidP="00020250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0</w:t>
            </w:r>
            <w:r w:rsidR="00F003CA"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C409FA" w:rsidRDefault="00F003CA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06</w:t>
            </w: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C409FA" w:rsidRDefault="00F003CA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01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C409FA" w:rsidRDefault="00020250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5</w:t>
            </w: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C409FA" w:rsidRDefault="0032320A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C409FA" w:rsidRDefault="0032320A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32320A" w:rsidRPr="00C409FA" w:rsidTr="00F003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C409FA" w:rsidRDefault="0032320A" w:rsidP="00EA720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C409FA" w:rsidRDefault="0032320A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C409FA" w:rsidRDefault="0032320A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C409FA" w:rsidRDefault="0032320A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C409FA" w:rsidRDefault="0032320A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07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C409FA" w:rsidRDefault="0032320A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32320A" w:rsidRPr="00C409FA" w:rsidTr="00F003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25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2320A" w:rsidRPr="00C409FA" w:rsidRDefault="0032320A" w:rsidP="00EA720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32320A" w:rsidRPr="00C409FA" w:rsidTr="00F003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C409FA" w:rsidRDefault="0032320A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Հ</w:t>
            </w: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C409FA">
              <w:rPr>
                <w:rFonts w:ascii="Sylfaen" w:hAnsi="Sylfaen"/>
                <w:b/>
                <w:sz w:val="14"/>
                <w:szCs w:val="14"/>
              </w:rPr>
              <w:t xml:space="preserve">կամ հրապարակելու </w:t>
            </w: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93" w:type="dxa"/>
            <w:gridSpan w:val="13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2320A" w:rsidRPr="00C409FA" w:rsidRDefault="007C3F5F" w:rsidP="007C3F5F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09</w:t>
            </w:r>
            <w:r w:rsidR="00C37143"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Sylfaen" w:hAnsi="Sylfaen"/>
                <w:b/>
                <w:sz w:val="14"/>
                <w:szCs w:val="14"/>
              </w:rPr>
              <w:t>6</w:t>
            </w:r>
            <w:r w:rsidR="0032320A"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.201</w:t>
            </w:r>
            <w:r w:rsidR="00EB6A9C"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6</w:t>
            </w:r>
          </w:p>
        </w:tc>
      </w:tr>
      <w:tr w:rsidR="0032320A" w:rsidRPr="00C409FA" w:rsidTr="00F003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C409FA" w:rsidRDefault="0032320A" w:rsidP="00EA7207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  <w:lang w:val="hy-AM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C409FA">
              <w:rPr>
                <w:rStyle w:val="af4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C409FA" w:rsidRDefault="0032320A" w:rsidP="00EA720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49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C409FA" w:rsidRDefault="007C3F5F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16</w:t>
            </w: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Sylfaen" w:hAnsi="Sylfaen"/>
                <w:b/>
                <w:sz w:val="14"/>
                <w:szCs w:val="14"/>
              </w:rPr>
              <w:t>6</w:t>
            </w: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32320A" w:rsidRPr="00C409FA" w:rsidTr="00F003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C409FA" w:rsidRDefault="0032320A" w:rsidP="00EA7207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C409FA" w:rsidRDefault="0032320A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493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C409FA" w:rsidRDefault="0032320A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32320A" w:rsidRPr="00C409FA" w:rsidTr="00F003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C409FA" w:rsidRDefault="0032320A" w:rsidP="00EA7207">
            <w:pPr>
              <w:widowControl w:val="0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C409FA" w:rsidRDefault="0032320A" w:rsidP="00EA720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C409FA" w:rsidRDefault="0032320A" w:rsidP="0032320A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Հարցման ստացման</w:t>
            </w:r>
          </w:p>
        </w:tc>
        <w:tc>
          <w:tcPr>
            <w:tcW w:w="25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C409FA" w:rsidRDefault="0032320A" w:rsidP="00EA7207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Պարզաբան</w:t>
            </w:r>
            <w:r w:rsidRPr="00C409FA">
              <w:rPr>
                <w:rFonts w:ascii="Sylfaen" w:hAnsi="Sylfaen"/>
                <w:b/>
                <w:sz w:val="14"/>
                <w:szCs w:val="14"/>
              </w:rPr>
              <w:t>ման</w:t>
            </w:r>
          </w:p>
        </w:tc>
      </w:tr>
      <w:tr w:rsidR="0032320A" w:rsidRPr="00C409FA" w:rsidTr="00F003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C409FA" w:rsidRDefault="0032320A" w:rsidP="00EA7207">
            <w:pPr>
              <w:widowControl w:val="0"/>
              <w:rPr>
                <w:rFonts w:ascii="Sylfaen" w:hAnsi="Sylfaen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C409FA" w:rsidRDefault="0032320A" w:rsidP="00EA720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C409FA" w:rsidRDefault="0032320A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25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C409FA" w:rsidRDefault="0032320A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32320A" w:rsidRPr="00C409FA" w:rsidTr="00F003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C409FA" w:rsidRDefault="0032320A" w:rsidP="00EA7207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C409FA" w:rsidRDefault="0032320A" w:rsidP="00EA720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C409FA" w:rsidRDefault="0032320A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25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2320A" w:rsidRPr="00C409FA" w:rsidRDefault="0032320A" w:rsidP="00EA7207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32320A" w:rsidRPr="00C409FA" w:rsidTr="00F003CA">
        <w:trPr>
          <w:trHeight w:val="54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32320A" w:rsidRPr="00C409FA" w:rsidRDefault="0032320A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2320A" w:rsidRPr="00C409FA" w:rsidTr="00F003CA">
        <w:trPr>
          <w:trHeight w:val="40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32320A" w:rsidRPr="00C409FA" w:rsidRDefault="0032320A" w:rsidP="00EA7207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shd w:val="clear" w:color="auto" w:fill="auto"/>
            <w:vAlign w:val="center"/>
          </w:tcPr>
          <w:p w:rsidR="0032320A" w:rsidRPr="00C409FA" w:rsidRDefault="0032320A" w:rsidP="00EA7207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947" w:type="dxa"/>
            <w:gridSpan w:val="31"/>
            <w:shd w:val="clear" w:color="auto" w:fill="auto"/>
            <w:vAlign w:val="center"/>
          </w:tcPr>
          <w:p w:rsidR="0032320A" w:rsidRPr="00C409FA" w:rsidRDefault="0032320A" w:rsidP="00EA7207">
            <w:pPr>
              <w:widowControl w:val="0"/>
              <w:jc w:val="center"/>
              <w:rPr>
                <w:rFonts w:ascii="Sylfaen" w:hAnsi="Sylfaen"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Յուրաքանչյուր մասնակցի հ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  <w:r w:rsidRPr="00C409FA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</w:p>
        </w:tc>
      </w:tr>
      <w:tr w:rsidR="0032320A" w:rsidRPr="00C409FA" w:rsidTr="00F003CA">
        <w:trPr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32320A" w:rsidRPr="00C409FA" w:rsidRDefault="0032320A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32320A" w:rsidRPr="00C409FA" w:rsidRDefault="0032320A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947" w:type="dxa"/>
            <w:gridSpan w:val="31"/>
            <w:shd w:val="clear" w:color="auto" w:fill="auto"/>
            <w:vAlign w:val="center"/>
          </w:tcPr>
          <w:p w:rsidR="0032320A" w:rsidRPr="00C409FA" w:rsidRDefault="0032320A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 xml:space="preserve">  ՀՀ դրամ</w:t>
            </w:r>
            <w:r w:rsidRPr="00C409FA">
              <w:rPr>
                <w:rStyle w:val="af4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</w:tr>
      <w:tr w:rsidR="0032320A" w:rsidRPr="00C409FA" w:rsidTr="00F003CA">
        <w:trPr>
          <w:trHeight w:val="137"/>
        </w:trPr>
        <w:tc>
          <w:tcPr>
            <w:tcW w:w="1395" w:type="dxa"/>
            <w:gridSpan w:val="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320A" w:rsidRPr="00C409FA" w:rsidRDefault="0032320A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2320A" w:rsidRPr="00C409FA" w:rsidRDefault="0032320A" w:rsidP="00EA7207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320A" w:rsidRPr="00C409FA" w:rsidRDefault="0032320A" w:rsidP="00EA720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320A" w:rsidRPr="00C409FA" w:rsidRDefault="0032320A" w:rsidP="00EA720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ԱԱՀ</w:t>
            </w:r>
          </w:p>
        </w:tc>
        <w:tc>
          <w:tcPr>
            <w:tcW w:w="254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2320A" w:rsidRPr="00C409FA" w:rsidRDefault="0032320A" w:rsidP="00EA7207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</w:p>
        </w:tc>
      </w:tr>
      <w:tr w:rsidR="0032320A" w:rsidRPr="00C409FA" w:rsidTr="00F003CA">
        <w:trPr>
          <w:trHeight w:val="83"/>
        </w:trPr>
        <w:tc>
          <w:tcPr>
            <w:tcW w:w="11250" w:type="dxa"/>
            <w:gridSpan w:val="45"/>
            <w:shd w:val="clear" w:color="auto" w:fill="FDE9D9"/>
            <w:vAlign w:val="center"/>
          </w:tcPr>
          <w:p w:rsidR="0032320A" w:rsidRPr="00C409FA" w:rsidRDefault="0032320A" w:rsidP="00EA7207">
            <w:pPr>
              <w:widowControl w:val="0"/>
              <w:rPr>
                <w:rFonts w:ascii="Sylfaen" w:hAnsi="Sylfaen" w:cs="Sylfaen"/>
                <w:b/>
                <w:color w:val="365F91"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Չափաբաժին 1</w:t>
            </w:r>
            <w:r w:rsidR="00F44D72"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-3</w:t>
            </w:r>
          </w:p>
        </w:tc>
      </w:tr>
      <w:tr w:rsidR="00F44D72" w:rsidRPr="00C409FA" w:rsidTr="00F003CA">
        <w:trPr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F44D72" w:rsidRPr="00C409FA" w:rsidRDefault="00F44D72" w:rsidP="00F44D72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</w:tcPr>
          <w:p w:rsidR="00F44D72" w:rsidRPr="00C409FA" w:rsidRDefault="00F003CA" w:rsidP="00B905B9">
            <w:pPr>
              <w:rPr>
                <w:rFonts w:ascii="Sylfaen" w:hAnsi="Sylfaen"/>
                <w:lang w:val="hy-AM"/>
              </w:rPr>
            </w:pPr>
            <w:r w:rsidRPr="00C409FA">
              <w:rPr>
                <w:rFonts w:ascii="Sylfaen" w:hAnsi="Sylfaen"/>
                <w:lang w:val="hy-AM"/>
              </w:rPr>
              <w:t>«</w:t>
            </w:r>
            <w:r w:rsidR="00B905B9">
              <w:rPr>
                <w:rFonts w:ascii="Sylfaen" w:hAnsi="Sylfaen"/>
              </w:rPr>
              <w:t>Ռադոն</w:t>
            </w:r>
            <w:r w:rsidRPr="00C409FA">
              <w:rPr>
                <w:rFonts w:ascii="Sylfaen" w:hAnsi="Sylfaen"/>
                <w:lang w:val="hy-AM"/>
              </w:rPr>
              <w:t>» ՍՊԸ</w:t>
            </w:r>
          </w:p>
        </w:tc>
        <w:tc>
          <w:tcPr>
            <w:tcW w:w="3250" w:type="dxa"/>
            <w:gridSpan w:val="16"/>
            <w:shd w:val="clear" w:color="auto" w:fill="auto"/>
            <w:vAlign w:val="center"/>
          </w:tcPr>
          <w:p w:rsidR="00F44D72" w:rsidRPr="00C409FA" w:rsidRDefault="0036748D" w:rsidP="00F44D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Arial LatArm"/>
                <w:iCs/>
                <w:lang w:val="hy-AM"/>
              </w:rPr>
            </w:pPr>
            <w:r>
              <w:rPr>
                <w:rFonts w:ascii="Sylfaen" w:hAnsi="Sylfaen"/>
                <w:b/>
              </w:rPr>
              <w:t>3988420</w:t>
            </w:r>
          </w:p>
        </w:tc>
        <w:tc>
          <w:tcPr>
            <w:tcW w:w="2155" w:type="dxa"/>
            <w:gridSpan w:val="9"/>
            <w:shd w:val="clear" w:color="auto" w:fill="auto"/>
            <w:vAlign w:val="center"/>
          </w:tcPr>
          <w:p w:rsidR="00F44D72" w:rsidRPr="00C409FA" w:rsidRDefault="00F44D72" w:rsidP="00F44D72">
            <w:pPr>
              <w:jc w:val="center"/>
              <w:rPr>
                <w:rFonts w:ascii="Sylfaen" w:hAnsi="Sylfaen"/>
                <w:b/>
                <w:color w:val="000000"/>
                <w:sz w:val="16"/>
                <w:szCs w:val="16"/>
                <w:lang w:val="hy-AM"/>
              </w:rPr>
            </w:pPr>
          </w:p>
        </w:tc>
        <w:tc>
          <w:tcPr>
            <w:tcW w:w="2542" w:type="dxa"/>
            <w:gridSpan w:val="6"/>
            <w:shd w:val="clear" w:color="auto" w:fill="auto"/>
            <w:vAlign w:val="center"/>
          </w:tcPr>
          <w:p w:rsidR="00F44D72" w:rsidRPr="00C409FA" w:rsidRDefault="0036748D" w:rsidP="00F44D7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8703"/>
              </w:tabs>
              <w:jc w:val="center"/>
              <w:rPr>
                <w:rFonts w:ascii="Sylfaen" w:hAnsi="Sylfaen" w:cs="Arial LatArm"/>
                <w:iCs/>
                <w:lang w:val="hy-AM"/>
              </w:rPr>
            </w:pPr>
            <w:r>
              <w:rPr>
                <w:rFonts w:ascii="Sylfaen" w:hAnsi="Sylfaen"/>
                <w:b/>
              </w:rPr>
              <w:t>3988420</w:t>
            </w:r>
          </w:p>
        </w:tc>
      </w:tr>
      <w:tr w:rsidR="00EB6A9C" w:rsidRPr="00C409FA" w:rsidTr="00F003CA">
        <w:trPr>
          <w:trHeight w:val="290"/>
        </w:trPr>
        <w:tc>
          <w:tcPr>
            <w:tcW w:w="11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A9C" w:rsidRPr="00C409FA" w:rsidRDefault="00EB6A9C" w:rsidP="00EB6A9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10129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A9C" w:rsidRPr="00C409FA" w:rsidRDefault="00EB6A9C" w:rsidP="00EB6A9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 xml:space="preserve">Ծանոթություն` </w:t>
            </w:r>
            <w:r w:rsidRPr="00C409FA">
              <w:rPr>
                <w:rFonts w:ascii="Sylfaen" w:hAnsi="Sylfaen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C409FA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EB6A9C" w:rsidRPr="00C409FA" w:rsidTr="00F003CA">
        <w:trPr>
          <w:trHeight w:val="288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EB6A9C" w:rsidRPr="00C409FA" w:rsidRDefault="00EB6A9C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EB6A9C" w:rsidRPr="00C409FA" w:rsidTr="00F003CA">
        <w:tc>
          <w:tcPr>
            <w:tcW w:w="1125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A9C" w:rsidRPr="00C409FA" w:rsidRDefault="00EB6A9C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Տ</w:t>
            </w: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EB6A9C" w:rsidRPr="00C409FA" w:rsidTr="00F003CA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EB6A9C" w:rsidRPr="00C409FA" w:rsidRDefault="00EB6A9C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Չափա-</w:t>
            </w:r>
            <w:r w:rsidRPr="00C409FA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բաժնի համարը</w:t>
            </w:r>
          </w:p>
        </w:tc>
        <w:tc>
          <w:tcPr>
            <w:tcW w:w="1401" w:type="dxa"/>
            <w:gridSpan w:val="5"/>
            <w:vMerge w:val="restart"/>
            <w:shd w:val="clear" w:color="auto" w:fill="auto"/>
            <w:vAlign w:val="center"/>
          </w:tcPr>
          <w:p w:rsidR="00EB6A9C" w:rsidRPr="00C409FA" w:rsidRDefault="00EB6A9C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 xml:space="preserve">Մասնակցի </w:t>
            </w:r>
            <w:r w:rsidRPr="00C409FA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անվանումը</w:t>
            </w:r>
          </w:p>
        </w:tc>
        <w:tc>
          <w:tcPr>
            <w:tcW w:w="9031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A9C" w:rsidRPr="00C409FA" w:rsidRDefault="00EB6A9C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lastRenderedPageBreak/>
              <w:t>Գնահատման արդյունքները</w:t>
            </w:r>
            <w:r w:rsidRPr="00C409FA">
              <w:rPr>
                <w:rFonts w:ascii="Sylfaen" w:hAnsi="Sylfaen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EB6A9C" w:rsidRPr="00C409FA" w:rsidTr="00F003CA"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A9C" w:rsidRPr="00C409FA" w:rsidRDefault="00EB6A9C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A9C" w:rsidRPr="00C409FA" w:rsidRDefault="00EB6A9C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A9C" w:rsidRPr="00C409FA" w:rsidRDefault="00EB6A9C" w:rsidP="00EB6A9C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C409F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A9C" w:rsidRPr="00C409FA" w:rsidRDefault="00EB6A9C" w:rsidP="00EB6A9C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C409F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A9C" w:rsidRPr="00C409FA" w:rsidRDefault="00EB6A9C" w:rsidP="00EB6A9C">
            <w:pPr>
              <w:widowControl w:val="0"/>
              <w:rPr>
                <w:rFonts w:ascii="Sylfaen" w:hAnsi="Sylfaen"/>
                <w:sz w:val="14"/>
                <w:szCs w:val="14"/>
              </w:rPr>
            </w:pPr>
            <w:r w:rsidRPr="00C409F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A9C" w:rsidRPr="00C409FA" w:rsidRDefault="00EB6A9C" w:rsidP="00EB6A9C">
            <w:pPr>
              <w:widowControl w:val="0"/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</w:pPr>
            <w:r w:rsidRPr="00C409F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A9C" w:rsidRPr="00C409FA" w:rsidRDefault="00EB6A9C" w:rsidP="00EB6A9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A9C" w:rsidRPr="00C409FA" w:rsidRDefault="00EB6A9C" w:rsidP="00EB6A9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Ֆինա-նսական միջոցներ</w:t>
            </w:r>
            <w:r w:rsidRPr="00C409FA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A9C" w:rsidRPr="00C409FA" w:rsidRDefault="00EB6A9C" w:rsidP="00EB6A9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A9C" w:rsidRPr="00C409FA" w:rsidRDefault="00EB6A9C" w:rsidP="00EB6A9C">
            <w:pPr>
              <w:widowControl w:val="0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06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B6A9C" w:rsidRPr="00C409FA" w:rsidRDefault="00EB6A9C" w:rsidP="00EB6A9C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Գնային առաջարկ</w:t>
            </w:r>
          </w:p>
        </w:tc>
      </w:tr>
      <w:tr w:rsidR="00EB6A9C" w:rsidRPr="00C409FA" w:rsidTr="00F003CA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B6A9C" w:rsidRPr="00C409FA" w:rsidRDefault="00EB6A9C" w:rsidP="0036748D">
            <w:pPr>
              <w:widowControl w:val="0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B6A9C" w:rsidRPr="00C409FA" w:rsidRDefault="0036748D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Ա/Ձ Գրիգոր Այվազյան</w:t>
            </w: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B6A9C" w:rsidRPr="00C409FA" w:rsidRDefault="00181F55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</w:t>
            </w:r>
            <w:r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ան</w:t>
            </w:r>
            <w:r w:rsidRPr="00C409FA">
              <w:rPr>
                <w:rFonts w:ascii="Sylfaen" w:hAnsi="Sylfaen" w:cs="Arial Armenian"/>
                <w:b/>
                <w:color w:val="000000"/>
                <w:sz w:val="14"/>
                <w:szCs w:val="14"/>
              </w:rPr>
              <w:t>համա-պատաս-խանութ-յուն</w:t>
            </w: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B6A9C" w:rsidRPr="00C409FA" w:rsidRDefault="00EB6A9C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B6A9C" w:rsidRPr="00C409FA" w:rsidRDefault="00EB6A9C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B6A9C" w:rsidRPr="00C409FA" w:rsidRDefault="00EB6A9C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B6A9C" w:rsidRPr="00C409FA" w:rsidRDefault="00EB6A9C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B6A9C" w:rsidRPr="00C409FA" w:rsidRDefault="00EB6A9C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B6A9C" w:rsidRPr="00C409FA" w:rsidRDefault="00EB6A9C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EB6A9C" w:rsidRPr="00C409FA" w:rsidRDefault="00EB6A9C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63" w:type="dxa"/>
            <w:tcBorders>
              <w:bottom w:val="single" w:sz="8" w:space="0" w:color="auto"/>
            </w:tcBorders>
            <w:shd w:val="clear" w:color="auto" w:fill="auto"/>
          </w:tcPr>
          <w:p w:rsidR="00EB6A9C" w:rsidRPr="00C409FA" w:rsidRDefault="00EB6A9C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628AE" w:rsidRPr="00C409FA" w:rsidTr="00F003CA"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628AE" w:rsidRPr="00C409FA" w:rsidRDefault="003628AE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628AE" w:rsidRPr="00C409FA" w:rsidRDefault="003628AE" w:rsidP="00EB6A9C">
            <w:pPr>
              <w:widowControl w:val="0"/>
              <w:jc w:val="center"/>
              <w:rPr>
                <w:rFonts w:ascii="Sylfaen" w:hAnsi="Sylfae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628AE" w:rsidRPr="00C409FA" w:rsidRDefault="003628AE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628AE" w:rsidRPr="00C409FA" w:rsidRDefault="003628AE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628AE" w:rsidRPr="00C409FA" w:rsidRDefault="003628AE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628AE" w:rsidRPr="00C409FA" w:rsidRDefault="003628AE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628AE" w:rsidRPr="00C409FA" w:rsidRDefault="003628AE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628AE" w:rsidRPr="00C409FA" w:rsidRDefault="003628AE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628AE" w:rsidRPr="00C409FA" w:rsidRDefault="003628AE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3628AE" w:rsidRPr="00C409FA" w:rsidRDefault="003628AE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63" w:type="dxa"/>
            <w:tcBorders>
              <w:bottom w:val="single" w:sz="8" w:space="0" w:color="auto"/>
            </w:tcBorders>
            <w:shd w:val="clear" w:color="auto" w:fill="auto"/>
          </w:tcPr>
          <w:p w:rsidR="003628AE" w:rsidRPr="00C409FA" w:rsidRDefault="003628AE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EB6A9C" w:rsidRPr="00C409FA" w:rsidTr="00F003CA">
        <w:trPr>
          <w:trHeight w:val="40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B6A9C" w:rsidRPr="00C409FA" w:rsidRDefault="00EB6A9C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B6A9C" w:rsidRPr="00C409FA" w:rsidRDefault="00EB6A9C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B6A9C" w:rsidRPr="00C409FA" w:rsidRDefault="00EB6A9C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EB6A9C" w:rsidRPr="00C409FA" w:rsidRDefault="00EB6A9C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B6A9C" w:rsidRPr="00C409FA" w:rsidRDefault="00EB6A9C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EB6A9C" w:rsidRPr="00C409FA" w:rsidRDefault="00EB6A9C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EB6A9C" w:rsidRPr="00C409FA" w:rsidRDefault="00EB6A9C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EB6A9C" w:rsidRPr="00C409FA" w:rsidRDefault="00EB6A9C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EB6A9C" w:rsidRPr="00C409FA" w:rsidRDefault="00EB6A9C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shd w:val="clear" w:color="auto" w:fill="auto"/>
          </w:tcPr>
          <w:p w:rsidR="00EB6A9C" w:rsidRPr="00C409FA" w:rsidRDefault="00EB6A9C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1063" w:type="dxa"/>
            <w:tcBorders>
              <w:bottom w:val="single" w:sz="8" w:space="0" w:color="auto"/>
            </w:tcBorders>
            <w:shd w:val="clear" w:color="auto" w:fill="auto"/>
          </w:tcPr>
          <w:p w:rsidR="00EB6A9C" w:rsidRPr="00C409FA" w:rsidRDefault="00EB6A9C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628AE" w:rsidRPr="00C409FA" w:rsidTr="00F003CA">
        <w:trPr>
          <w:trHeight w:val="344"/>
        </w:trPr>
        <w:tc>
          <w:tcPr>
            <w:tcW w:w="2414" w:type="dxa"/>
            <w:gridSpan w:val="9"/>
            <w:vMerge w:val="restart"/>
            <w:shd w:val="clear" w:color="auto" w:fill="auto"/>
            <w:vAlign w:val="center"/>
          </w:tcPr>
          <w:p w:rsidR="003628AE" w:rsidRPr="00C409FA" w:rsidRDefault="003628AE" w:rsidP="00EB6A9C">
            <w:pPr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83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C409FA" w:rsidRDefault="003628AE" w:rsidP="003628A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 xml:space="preserve">Ծանոթություն` </w:t>
            </w:r>
            <w:r w:rsidRPr="00C409FA">
              <w:rPr>
                <w:rFonts w:ascii="Sylfaen" w:hAnsi="Sylfaen" w:cs="Sylfaen"/>
                <w:sz w:val="14"/>
                <w:szCs w:val="14"/>
              </w:rPr>
              <w:t>Հայտերի մերժման այլ հիմքեր</w:t>
            </w:r>
            <w:r w:rsidRPr="00C409FA">
              <w:rPr>
                <w:rFonts w:ascii="Sylfaen" w:hAnsi="Sylfaen" w:cs="Arial Armenian"/>
                <w:sz w:val="14"/>
                <w:szCs w:val="14"/>
              </w:rPr>
              <w:t>։</w:t>
            </w:r>
          </w:p>
        </w:tc>
      </w:tr>
      <w:tr w:rsidR="003628AE" w:rsidRPr="00C409FA" w:rsidTr="00F003CA">
        <w:trPr>
          <w:trHeight w:val="344"/>
        </w:trPr>
        <w:tc>
          <w:tcPr>
            <w:tcW w:w="2414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C409FA" w:rsidRDefault="003628AE" w:rsidP="00EB6A9C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883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C409FA" w:rsidRDefault="003628AE" w:rsidP="003628AE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 xml:space="preserve">Տեղեկություններ` </w:t>
            </w:r>
            <w:r w:rsidRPr="00C409FA">
              <w:rPr>
                <w:rFonts w:ascii="Sylfaen" w:hAnsi="Sylfaen" w:cs="Sylfaen"/>
                <w:sz w:val="14"/>
                <w:szCs w:val="14"/>
              </w:rPr>
              <w:t>մինչև 15% գնային նախապատվություն ստացած մասնակիցների վերաբերյալ</w:t>
            </w:r>
          </w:p>
        </w:tc>
      </w:tr>
      <w:tr w:rsidR="003628AE" w:rsidRPr="00C409FA" w:rsidTr="00F003CA">
        <w:trPr>
          <w:trHeight w:val="289"/>
        </w:trPr>
        <w:tc>
          <w:tcPr>
            <w:tcW w:w="1125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628AE" w:rsidRPr="00C409FA" w:rsidRDefault="003628AE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628AE" w:rsidRPr="00C409FA" w:rsidTr="00F003CA">
        <w:trPr>
          <w:trHeight w:val="346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C409FA" w:rsidRDefault="003628AE" w:rsidP="00EB6A9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49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C409FA" w:rsidRDefault="00667C8C" w:rsidP="00181F55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29.06</w:t>
            </w:r>
            <w:r w:rsidR="003628AE" w:rsidRPr="00C409FA">
              <w:rPr>
                <w:rFonts w:ascii="Sylfaen" w:hAnsi="Sylfaen" w:cs="Sylfaen"/>
                <w:b/>
                <w:sz w:val="14"/>
                <w:szCs w:val="14"/>
              </w:rPr>
              <w:t>.2016</w:t>
            </w:r>
          </w:p>
        </w:tc>
      </w:tr>
      <w:tr w:rsidR="003628AE" w:rsidRPr="00C409FA" w:rsidTr="00F003CA">
        <w:trPr>
          <w:trHeight w:val="92"/>
        </w:trPr>
        <w:tc>
          <w:tcPr>
            <w:tcW w:w="4758" w:type="dxa"/>
            <w:gridSpan w:val="21"/>
            <w:vMerge w:val="restart"/>
            <w:shd w:val="clear" w:color="auto" w:fill="auto"/>
            <w:vAlign w:val="center"/>
          </w:tcPr>
          <w:p w:rsidR="003628AE" w:rsidRPr="00C409FA" w:rsidRDefault="003628AE" w:rsidP="00EB6A9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C409FA" w:rsidRDefault="003628AE" w:rsidP="00EB6A9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3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C409FA" w:rsidRDefault="003628AE" w:rsidP="00EB6A9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3628AE" w:rsidRPr="00C409FA" w:rsidTr="00F003CA">
        <w:trPr>
          <w:trHeight w:val="92"/>
        </w:trPr>
        <w:tc>
          <w:tcPr>
            <w:tcW w:w="4758" w:type="dxa"/>
            <w:gridSpan w:val="2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C409FA" w:rsidRDefault="003628AE" w:rsidP="00EB6A9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C409FA" w:rsidRDefault="003628AE" w:rsidP="00EB6A9C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  <w:tc>
          <w:tcPr>
            <w:tcW w:w="338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C409FA" w:rsidRDefault="003628AE" w:rsidP="000468CD">
            <w:pPr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628AE" w:rsidRPr="00C409FA" w:rsidTr="00F003CA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C409FA" w:rsidRDefault="003628AE" w:rsidP="00EB6A9C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49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C409FA" w:rsidRDefault="00F003CA" w:rsidP="00667C8C">
            <w:pPr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  <w:r w:rsidR="00667C8C"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.0</w:t>
            </w:r>
            <w:r w:rsidR="00181F55">
              <w:rPr>
                <w:rFonts w:ascii="Sylfaen" w:hAnsi="Sylfaen" w:cs="Sylfaen"/>
                <w:b/>
                <w:sz w:val="14"/>
                <w:szCs w:val="14"/>
              </w:rPr>
              <w:t>7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3628AE" w:rsidRPr="00C409FA" w:rsidTr="00F003CA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C409FA" w:rsidRDefault="003628AE" w:rsidP="00EB6A9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49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C409FA" w:rsidRDefault="00181F55" w:rsidP="00667C8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="00667C8C"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.07</w:t>
            </w:r>
            <w:r w:rsidR="003628AE" w:rsidRPr="00C409FA">
              <w:rPr>
                <w:rFonts w:ascii="Sylfaen" w:hAnsi="Sylfaen" w:cs="Sylfaen"/>
                <w:b/>
                <w:sz w:val="14"/>
                <w:szCs w:val="14"/>
              </w:rPr>
              <w:t>.2016</w:t>
            </w:r>
          </w:p>
        </w:tc>
      </w:tr>
      <w:tr w:rsidR="003628AE" w:rsidRPr="00C409FA" w:rsidTr="00F003CA">
        <w:trPr>
          <w:trHeight w:val="344"/>
        </w:trPr>
        <w:tc>
          <w:tcPr>
            <w:tcW w:w="4758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C409FA" w:rsidRDefault="003628AE" w:rsidP="00EB6A9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492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C409FA" w:rsidRDefault="00181F55" w:rsidP="00667C8C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 w:rsidR="00667C8C">
              <w:rPr>
                <w:rFonts w:ascii="Sylfaen" w:hAnsi="Sylfaen" w:cs="Sylfaen"/>
                <w:b/>
                <w:sz w:val="14"/>
                <w:szCs w:val="14"/>
              </w:rPr>
              <w:t>1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.07</w:t>
            </w:r>
            <w:r w:rsidR="003628AE" w:rsidRPr="00C409FA">
              <w:rPr>
                <w:rFonts w:ascii="Sylfaen" w:hAnsi="Sylfaen" w:cs="Sylfaen"/>
                <w:b/>
                <w:sz w:val="14"/>
                <w:szCs w:val="14"/>
              </w:rPr>
              <w:t>.2016</w:t>
            </w:r>
          </w:p>
        </w:tc>
      </w:tr>
      <w:tr w:rsidR="003628AE" w:rsidRPr="00C409FA" w:rsidTr="00F003CA">
        <w:trPr>
          <w:trHeight w:val="288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3628AE" w:rsidRPr="00C409FA" w:rsidRDefault="003628AE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3628AE" w:rsidRPr="00C409FA" w:rsidTr="00F003CA">
        <w:tc>
          <w:tcPr>
            <w:tcW w:w="818" w:type="dxa"/>
            <w:gridSpan w:val="2"/>
            <w:vMerge w:val="restart"/>
            <w:shd w:val="clear" w:color="auto" w:fill="auto"/>
            <w:vAlign w:val="center"/>
          </w:tcPr>
          <w:p w:rsidR="003628AE" w:rsidRPr="00C409FA" w:rsidRDefault="003628AE" w:rsidP="00EB6A9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6"/>
            <w:vMerge w:val="restart"/>
            <w:shd w:val="clear" w:color="auto" w:fill="auto"/>
            <w:vAlign w:val="center"/>
          </w:tcPr>
          <w:p w:rsidR="003628AE" w:rsidRPr="00C409FA" w:rsidRDefault="003628AE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9011" w:type="dxa"/>
            <w:gridSpan w:val="37"/>
            <w:shd w:val="clear" w:color="auto" w:fill="auto"/>
            <w:vAlign w:val="center"/>
          </w:tcPr>
          <w:p w:rsidR="003628AE" w:rsidRPr="00C409FA" w:rsidRDefault="003628AE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3628AE" w:rsidRPr="00C409FA" w:rsidTr="00F003CA">
        <w:trPr>
          <w:trHeight w:val="237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3628AE" w:rsidRPr="00C409FA" w:rsidRDefault="003628AE" w:rsidP="00EB6A9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6"/>
            <w:vMerge/>
            <w:shd w:val="clear" w:color="auto" w:fill="auto"/>
            <w:vAlign w:val="center"/>
          </w:tcPr>
          <w:p w:rsidR="003628AE" w:rsidRPr="00C409FA" w:rsidRDefault="003628AE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 w:val="restart"/>
            <w:shd w:val="clear" w:color="auto" w:fill="auto"/>
            <w:vAlign w:val="center"/>
          </w:tcPr>
          <w:p w:rsidR="003628AE" w:rsidRPr="00C409FA" w:rsidRDefault="003628AE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8"/>
            <w:vMerge w:val="restart"/>
            <w:shd w:val="clear" w:color="auto" w:fill="auto"/>
            <w:vAlign w:val="center"/>
          </w:tcPr>
          <w:p w:rsidR="003628AE" w:rsidRPr="00C409FA" w:rsidRDefault="003628AE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3628AE" w:rsidRPr="00C409FA" w:rsidRDefault="003628AE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3"/>
            <w:vMerge w:val="restart"/>
            <w:shd w:val="clear" w:color="auto" w:fill="auto"/>
            <w:vAlign w:val="center"/>
          </w:tcPr>
          <w:p w:rsidR="003628AE" w:rsidRPr="00C409FA" w:rsidRDefault="003628AE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420" w:type="dxa"/>
            <w:gridSpan w:val="10"/>
            <w:shd w:val="clear" w:color="auto" w:fill="auto"/>
            <w:vAlign w:val="center"/>
          </w:tcPr>
          <w:p w:rsidR="003628AE" w:rsidRPr="00C409FA" w:rsidRDefault="003628AE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Գինը</w:t>
            </w:r>
          </w:p>
        </w:tc>
      </w:tr>
      <w:tr w:rsidR="003628AE" w:rsidRPr="00C409FA" w:rsidTr="00F003CA">
        <w:trPr>
          <w:trHeight w:val="238"/>
        </w:trPr>
        <w:tc>
          <w:tcPr>
            <w:tcW w:w="818" w:type="dxa"/>
            <w:gridSpan w:val="2"/>
            <w:vMerge/>
            <w:shd w:val="clear" w:color="auto" w:fill="auto"/>
            <w:vAlign w:val="center"/>
          </w:tcPr>
          <w:p w:rsidR="003628AE" w:rsidRPr="00C409FA" w:rsidRDefault="003628AE" w:rsidP="00EB6A9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6"/>
            <w:vMerge/>
            <w:shd w:val="clear" w:color="auto" w:fill="auto"/>
            <w:vAlign w:val="center"/>
          </w:tcPr>
          <w:p w:rsidR="003628AE" w:rsidRPr="00C409FA" w:rsidRDefault="003628AE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shd w:val="clear" w:color="auto" w:fill="auto"/>
            <w:vAlign w:val="center"/>
          </w:tcPr>
          <w:p w:rsidR="003628AE" w:rsidRPr="00C409FA" w:rsidRDefault="003628AE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shd w:val="clear" w:color="auto" w:fill="auto"/>
            <w:vAlign w:val="center"/>
          </w:tcPr>
          <w:p w:rsidR="003628AE" w:rsidRPr="00C409FA" w:rsidRDefault="003628AE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3628AE" w:rsidRPr="00C409FA" w:rsidRDefault="003628AE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3"/>
            <w:vMerge/>
            <w:shd w:val="clear" w:color="auto" w:fill="auto"/>
            <w:vAlign w:val="center"/>
          </w:tcPr>
          <w:p w:rsidR="003628AE" w:rsidRPr="00C409FA" w:rsidRDefault="003628AE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3420" w:type="dxa"/>
            <w:gridSpan w:val="10"/>
            <w:shd w:val="clear" w:color="auto" w:fill="auto"/>
            <w:vAlign w:val="center"/>
          </w:tcPr>
          <w:p w:rsidR="003628AE" w:rsidRPr="00C409FA" w:rsidRDefault="003628AE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ՀՀ դրամ</w:t>
            </w:r>
          </w:p>
        </w:tc>
      </w:tr>
      <w:tr w:rsidR="003628AE" w:rsidRPr="00C409FA" w:rsidTr="00F003CA">
        <w:trPr>
          <w:trHeight w:val="263"/>
        </w:trPr>
        <w:tc>
          <w:tcPr>
            <w:tcW w:w="81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C409FA" w:rsidRDefault="003628AE" w:rsidP="00EB6A9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C409FA" w:rsidRDefault="003628AE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C409FA" w:rsidRDefault="003628AE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C409FA" w:rsidRDefault="003628AE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C409FA" w:rsidRDefault="003628AE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C409FA" w:rsidRDefault="003628AE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C409FA" w:rsidRDefault="003628AE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2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28AE" w:rsidRPr="00C409FA" w:rsidRDefault="003628AE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Ընդհանուր</w:t>
            </w:r>
            <w:r w:rsidRPr="00C409FA">
              <w:rPr>
                <w:rStyle w:val="af4"/>
                <w:rFonts w:ascii="Sylfaen" w:hAnsi="Sylfaen"/>
                <w:b/>
                <w:sz w:val="14"/>
                <w:szCs w:val="14"/>
              </w:rPr>
              <w:footnoteReference w:id="8"/>
            </w:r>
          </w:p>
        </w:tc>
      </w:tr>
      <w:tr w:rsidR="00F003CA" w:rsidRPr="00181F55" w:rsidTr="00F003CA">
        <w:trPr>
          <w:trHeight w:val="146"/>
        </w:trPr>
        <w:tc>
          <w:tcPr>
            <w:tcW w:w="818" w:type="dxa"/>
            <w:gridSpan w:val="2"/>
            <w:shd w:val="clear" w:color="auto" w:fill="auto"/>
            <w:vAlign w:val="center"/>
          </w:tcPr>
          <w:p w:rsidR="00F003CA" w:rsidRPr="00C409FA" w:rsidRDefault="00F003CA" w:rsidP="00EB6A9C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6"/>
            <w:shd w:val="clear" w:color="auto" w:fill="auto"/>
          </w:tcPr>
          <w:p w:rsidR="00F003CA" w:rsidRPr="00C409FA" w:rsidRDefault="00F003CA" w:rsidP="00181F55">
            <w:pPr>
              <w:rPr>
                <w:rFonts w:ascii="Sylfaen" w:hAnsi="Sylfaen"/>
                <w:lang w:val="hy-AM"/>
              </w:rPr>
            </w:pPr>
            <w:r w:rsidRPr="00C409FA">
              <w:rPr>
                <w:rFonts w:ascii="Sylfaen" w:hAnsi="Sylfaen"/>
                <w:lang w:val="hy-AM"/>
              </w:rPr>
              <w:t>«</w:t>
            </w:r>
            <w:r w:rsidR="00181F55">
              <w:rPr>
                <w:rFonts w:ascii="Sylfaen" w:hAnsi="Sylfaen"/>
              </w:rPr>
              <w:t>Ռադոն</w:t>
            </w:r>
            <w:r w:rsidRPr="00C409FA">
              <w:rPr>
                <w:rFonts w:ascii="Sylfaen" w:hAnsi="Sylfaen"/>
                <w:lang w:val="hy-AM"/>
              </w:rPr>
              <w:t>» ՍՊԸ</w:t>
            </w:r>
          </w:p>
        </w:tc>
        <w:tc>
          <w:tcPr>
            <w:tcW w:w="1859" w:type="dxa"/>
            <w:gridSpan w:val="9"/>
            <w:shd w:val="clear" w:color="auto" w:fill="auto"/>
            <w:vAlign w:val="center"/>
          </w:tcPr>
          <w:p w:rsidR="00F003CA" w:rsidRPr="00181F55" w:rsidRDefault="00181F55" w:rsidP="00823BC0">
            <w:pPr>
              <w:widowControl w:val="0"/>
              <w:jc w:val="center"/>
              <w:rPr>
                <w:rFonts w:ascii="Arial LatArm" w:hAnsi="Arial LatArm"/>
                <w:b/>
                <w:sz w:val="16"/>
                <w:szCs w:val="16"/>
                <w:lang w:val="hy-AM"/>
              </w:rPr>
            </w:pPr>
            <w:r w:rsidRPr="00181F55">
              <w:rPr>
                <w:rFonts w:ascii="Arial LatArm" w:hAnsi="Arial LatArm"/>
                <w:b/>
                <w:sz w:val="16"/>
                <w:szCs w:val="16"/>
                <w:lang w:val="af-ZA"/>
              </w:rPr>
              <w:t>171</w:t>
            </w:r>
            <w:r w:rsidRPr="00181F55">
              <w:rPr>
                <w:rFonts w:ascii="Sylfaen" w:hAnsi="Sylfaen"/>
                <w:b/>
                <w:sz w:val="16"/>
                <w:szCs w:val="16"/>
              </w:rPr>
              <w:t>ԴՊ</w:t>
            </w:r>
            <w:r w:rsidRPr="00181F55">
              <w:rPr>
                <w:rFonts w:ascii="Arial LatArm" w:hAnsi="Arial LatArm"/>
                <w:b/>
                <w:sz w:val="16"/>
                <w:szCs w:val="16"/>
                <w:lang w:val="af-ZA"/>
              </w:rPr>
              <w:t>-</w:t>
            </w:r>
            <w:r w:rsidRPr="00181F55">
              <w:rPr>
                <w:rFonts w:ascii="Sylfaen" w:hAnsi="Sylfaen"/>
                <w:b/>
                <w:sz w:val="16"/>
                <w:szCs w:val="16"/>
              </w:rPr>
              <w:t>ՊԸԱՇ</w:t>
            </w:r>
            <w:r w:rsidRPr="00181F55">
              <w:rPr>
                <w:rFonts w:ascii="Arial LatArm" w:hAnsi="Arial LatArm"/>
                <w:b/>
                <w:sz w:val="16"/>
                <w:szCs w:val="16"/>
                <w:lang w:val="af-ZA"/>
              </w:rPr>
              <w:t>Ò´-16/02</w:t>
            </w:r>
          </w:p>
        </w:tc>
        <w:tc>
          <w:tcPr>
            <w:tcW w:w="1523" w:type="dxa"/>
            <w:gridSpan w:val="8"/>
            <w:shd w:val="clear" w:color="auto" w:fill="auto"/>
            <w:vAlign w:val="center"/>
          </w:tcPr>
          <w:p w:rsidR="00F003CA" w:rsidRPr="00181F55" w:rsidRDefault="00181F55" w:rsidP="00667C8C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  <w:lang w:val="hy-AM"/>
              </w:rPr>
            </w:pPr>
            <w:r w:rsidRPr="00181F55">
              <w:rPr>
                <w:rFonts w:ascii="Arial LatArm" w:hAnsi="Arial LatArm" w:cs="Sylfaen"/>
                <w:b/>
                <w:sz w:val="16"/>
                <w:szCs w:val="16"/>
                <w:lang w:val="hy-AM"/>
              </w:rPr>
              <w:t>1</w:t>
            </w:r>
            <w:r w:rsidR="00667C8C">
              <w:rPr>
                <w:rFonts w:ascii="Arial LatArm" w:hAnsi="Arial LatArm" w:cs="Sylfaen"/>
                <w:b/>
                <w:sz w:val="16"/>
                <w:szCs w:val="16"/>
              </w:rPr>
              <w:t>1</w:t>
            </w:r>
            <w:r w:rsidRPr="00181F55">
              <w:rPr>
                <w:rFonts w:ascii="Arial LatArm" w:hAnsi="Arial LatArm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Arial LatArm" w:hAnsi="Arial LatArm" w:cs="Sylfaen"/>
                <w:b/>
                <w:sz w:val="16"/>
                <w:szCs w:val="16"/>
              </w:rPr>
              <w:t>07</w:t>
            </w:r>
            <w:r w:rsidR="00F003CA" w:rsidRPr="00181F55">
              <w:rPr>
                <w:rFonts w:ascii="Arial LatArm" w:hAnsi="Arial LatArm" w:cs="Sylfaen"/>
                <w:b/>
                <w:sz w:val="16"/>
                <w:szCs w:val="16"/>
                <w:lang w:val="hy-AM"/>
              </w:rPr>
              <w:t>.2016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F003CA" w:rsidRPr="00181F55" w:rsidRDefault="0063081B" w:rsidP="00EB6A9C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  <w:lang w:val="hy-AM"/>
              </w:rPr>
            </w:pPr>
            <w:r w:rsidRPr="0063081B">
              <w:rPr>
                <w:rFonts w:ascii="Arial LatArm" w:hAnsi="Arial LatArm" w:cs="Sylfaen"/>
                <w:b/>
                <w:sz w:val="16"/>
                <w:szCs w:val="16"/>
                <w:lang w:val="hy-AM"/>
              </w:rPr>
              <w:t>30.</w:t>
            </w:r>
            <w:r>
              <w:rPr>
                <w:rFonts w:ascii="Arial LatArm" w:hAnsi="Arial LatArm" w:cs="Sylfaen"/>
                <w:b/>
                <w:sz w:val="16"/>
                <w:szCs w:val="16"/>
              </w:rPr>
              <w:t>08</w:t>
            </w:r>
            <w:r w:rsidR="00F003CA" w:rsidRPr="00181F55">
              <w:rPr>
                <w:rFonts w:ascii="Arial LatArm" w:hAnsi="Arial LatArm" w:cs="Sylfaen"/>
                <w:b/>
                <w:sz w:val="16"/>
                <w:szCs w:val="16"/>
                <w:lang w:val="hy-AM"/>
              </w:rPr>
              <w:t>.2016</w:t>
            </w:r>
          </w:p>
        </w:tc>
        <w:tc>
          <w:tcPr>
            <w:tcW w:w="1073" w:type="dxa"/>
            <w:gridSpan w:val="3"/>
            <w:shd w:val="clear" w:color="auto" w:fill="auto"/>
            <w:vAlign w:val="center"/>
          </w:tcPr>
          <w:p w:rsidR="00F003CA" w:rsidRPr="00181F55" w:rsidRDefault="00F003CA" w:rsidP="00EB6A9C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  <w:lang w:val="hy-AM"/>
              </w:rPr>
            </w:pPr>
            <w:r w:rsidRPr="00181F55">
              <w:rPr>
                <w:rFonts w:ascii="Arial LatArm" w:hAnsi="Arial LatArm" w:cs="Sylfaen"/>
                <w:b/>
                <w:sz w:val="16"/>
                <w:szCs w:val="16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F003CA" w:rsidRPr="00181F55" w:rsidRDefault="00F003CA" w:rsidP="00EB6A9C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  <w:lang w:val="hy-AM"/>
              </w:rPr>
            </w:pPr>
          </w:p>
        </w:tc>
        <w:tc>
          <w:tcPr>
            <w:tcW w:w="2290" w:type="dxa"/>
            <w:gridSpan w:val="3"/>
            <w:shd w:val="clear" w:color="auto" w:fill="auto"/>
            <w:vAlign w:val="center"/>
          </w:tcPr>
          <w:p w:rsidR="00F003CA" w:rsidRPr="00184DA5" w:rsidRDefault="00184DA5" w:rsidP="000468CD">
            <w:pPr>
              <w:widowControl w:val="0"/>
              <w:jc w:val="center"/>
              <w:rPr>
                <w:rFonts w:ascii="Arial LatArm" w:hAnsi="Arial LatArm" w:cs="Sylfaen"/>
                <w:b/>
                <w:sz w:val="16"/>
                <w:szCs w:val="16"/>
                <w:lang w:val="hy-AM"/>
              </w:rPr>
            </w:pPr>
            <w:r w:rsidRPr="00184DA5">
              <w:rPr>
                <w:rFonts w:ascii="Sylfaen" w:hAnsi="Sylfaen"/>
                <w:b/>
                <w:sz w:val="16"/>
                <w:szCs w:val="16"/>
              </w:rPr>
              <w:t>3988420</w:t>
            </w:r>
          </w:p>
        </w:tc>
      </w:tr>
      <w:tr w:rsidR="00F003CA" w:rsidRPr="00181F55" w:rsidTr="00F003CA">
        <w:trPr>
          <w:trHeight w:val="150"/>
        </w:trPr>
        <w:tc>
          <w:tcPr>
            <w:tcW w:w="11250" w:type="dxa"/>
            <w:gridSpan w:val="45"/>
            <w:shd w:val="clear" w:color="auto" w:fill="auto"/>
            <w:vAlign w:val="center"/>
          </w:tcPr>
          <w:p w:rsidR="00F003CA" w:rsidRPr="00C409FA" w:rsidRDefault="00F003CA" w:rsidP="00EB6A9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F003CA" w:rsidRPr="00C409FA" w:rsidTr="00F003CA">
        <w:trPr>
          <w:trHeight w:val="12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C409FA" w:rsidRDefault="00F003CA" w:rsidP="00EB6A9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Չափա-բաժնի համարը</w:t>
            </w:r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C409FA" w:rsidRDefault="00F003CA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Ընտրված մասնակիցը</w:t>
            </w:r>
          </w:p>
        </w:tc>
        <w:tc>
          <w:tcPr>
            <w:tcW w:w="15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C409FA" w:rsidRDefault="00F003CA" w:rsidP="00EB6A9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Հասցե, հեռ.</w:t>
            </w:r>
          </w:p>
        </w:tc>
        <w:tc>
          <w:tcPr>
            <w:tcW w:w="297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C409FA" w:rsidRDefault="00F003CA" w:rsidP="00EB6A9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Էլ.-փոստ</w:t>
            </w:r>
          </w:p>
        </w:tc>
        <w:tc>
          <w:tcPr>
            <w:tcW w:w="217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C409FA" w:rsidRDefault="00F003CA" w:rsidP="00EB6A9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Բանկայ</w:t>
            </w:r>
            <w:r w:rsidRPr="00C409FA">
              <w:rPr>
                <w:rFonts w:ascii="Sylfaen" w:hAnsi="Sylfaen"/>
                <w:b/>
                <w:sz w:val="14"/>
                <w:szCs w:val="14"/>
              </w:rPr>
              <w:t>ին հաշիվը</w:t>
            </w:r>
          </w:p>
        </w:tc>
        <w:tc>
          <w:tcPr>
            <w:tcW w:w="23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C409FA" w:rsidRDefault="00F003CA" w:rsidP="00EB6A9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ՀՎՀՀ</w:t>
            </w:r>
            <w:r w:rsidRPr="00C409FA">
              <w:rPr>
                <w:rStyle w:val="af4"/>
                <w:rFonts w:ascii="Sylfaen" w:hAnsi="Sylfaen"/>
                <w:b/>
                <w:sz w:val="14"/>
                <w:szCs w:val="14"/>
                <w:lang w:val="hy-AM"/>
              </w:rPr>
              <w:footnoteReference w:id="9"/>
            </w:r>
            <w:r w:rsidRPr="00C409FA">
              <w:rPr>
                <w:rFonts w:ascii="Sylfaen" w:hAnsi="Sylfaen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F003CA" w:rsidRPr="00184DA5" w:rsidTr="00F003CA">
        <w:trPr>
          <w:trHeight w:val="155"/>
        </w:trPr>
        <w:tc>
          <w:tcPr>
            <w:tcW w:w="81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C409FA" w:rsidRDefault="00F003CA" w:rsidP="00EB6A9C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003CA" w:rsidRPr="00C409FA" w:rsidRDefault="00F003CA" w:rsidP="009C3B7E">
            <w:pPr>
              <w:rPr>
                <w:rFonts w:ascii="Sylfaen" w:hAnsi="Sylfaen"/>
                <w:lang w:val="hy-AM"/>
              </w:rPr>
            </w:pPr>
            <w:r w:rsidRPr="00C409FA">
              <w:rPr>
                <w:rFonts w:ascii="Sylfaen" w:hAnsi="Sylfaen"/>
                <w:lang w:val="hy-AM"/>
              </w:rPr>
              <w:t>«</w:t>
            </w:r>
            <w:r w:rsidR="00184DA5">
              <w:rPr>
                <w:rFonts w:ascii="Sylfaen" w:hAnsi="Sylfaen"/>
              </w:rPr>
              <w:t>Ռադոն</w:t>
            </w:r>
            <w:r w:rsidRPr="00C409FA">
              <w:rPr>
                <w:rFonts w:ascii="Sylfaen" w:hAnsi="Sylfaen"/>
                <w:lang w:val="hy-AM"/>
              </w:rPr>
              <w:t>» ՍՊԸ</w:t>
            </w:r>
          </w:p>
        </w:tc>
        <w:tc>
          <w:tcPr>
            <w:tcW w:w="154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C409FA" w:rsidRDefault="00F003CA" w:rsidP="00F003CA">
            <w:pPr>
              <w:widowControl w:val="0"/>
              <w:spacing w:line="276" w:lineRule="auto"/>
              <w:jc w:val="center"/>
              <w:rPr>
                <w:rFonts w:ascii="Sylfaen" w:hAnsi="Sylfaen"/>
                <w:sz w:val="20"/>
                <w:lang w:val="hy-AM"/>
              </w:rPr>
            </w:pPr>
            <w:r w:rsidRPr="00C409FA">
              <w:rPr>
                <w:rFonts w:ascii="Sylfaen" w:hAnsi="Sylfaen"/>
                <w:sz w:val="20"/>
                <w:lang w:val="hy-AM"/>
              </w:rPr>
              <w:t xml:space="preserve">ք. </w:t>
            </w:r>
            <w:r w:rsidR="00184DA5" w:rsidRPr="00184DA5">
              <w:rPr>
                <w:rFonts w:ascii="Sylfaen" w:hAnsi="Sylfaen"/>
                <w:sz w:val="20"/>
                <w:lang w:val="hy-AM"/>
              </w:rPr>
              <w:t>Երևան, Հ. Հ</w:t>
            </w:r>
            <w:r w:rsidR="00184DA5">
              <w:rPr>
                <w:rFonts w:ascii="Sylfaen" w:hAnsi="Sylfaen"/>
                <w:sz w:val="20"/>
              </w:rPr>
              <w:t>ակոբյան 3</w:t>
            </w:r>
            <w:r w:rsidRPr="00C409FA">
              <w:rPr>
                <w:rFonts w:ascii="Sylfaen" w:hAnsi="Sylfaen"/>
                <w:sz w:val="20"/>
                <w:lang w:val="hy-AM"/>
              </w:rPr>
              <w:t xml:space="preserve"> </w:t>
            </w:r>
          </w:p>
          <w:p w:rsidR="00F003CA" w:rsidRPr="00C409FA" w:rsidRDefault="00F003CA" w:rsidP="00823BC0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</w:tc>
        <w:tc>
          <w:tcPr>
            <w:tcW w:w="297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2A004D" w:rsidRDefault="002A004D" w:rsidP="00823BC0">
            <w:pPr>
              <w:widowControl w:val="0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 w:rsidRPr="002A004D">
              <w:rPr>
                <w:rFonts w:ascii="Arial" w:hAnsi="Arial" w:cs="Arial"/>
                <w:b/>
                <w:color w:val="333333"/>
                <w:sz w:val="15"/>
                <w:szCs w:val="15"/>
                <w:shd w:val="clear" w:color="auto" w:fill="FFFFFF"/>
              </w:rPr>
              <w:t>zorik-akopyan@mail.ru</w:t>
            </w:r>
          </w:p>
        </w:tc>
        <w:tc>
          <w:tcPr>
            <w:tcW w:w="217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2A004D" w:rsidRDefault="00F003CA" w:rsidP="00F003CA">
            <w:pPr>
              <w:widowControl w:val="0"/>
              <w:spacing w:line="276" w:lineRule="auto"/>
              <w:jc w:val="center"/>
              <w:rPr>
                <w:rFonts w:ascii="Sylfaen" w:hAnsi="Sylfaen"/>
                <w:sz w:val="20"/>
              </w:rPr>
            </w:pPr>
            <w:r w:rsidRPr="00C409FA">
              <w:rPr>
                <w:rFonts w:ascii="Sylfaen" w:hAnsi="Sylfaen"/>
                <w:sz w:val="20"/>
                <w:lang w:val="hy-AM"/>
              </w:rPr>
              <w:t xml:space="preserve">Հ/Հ   </w:t>
            </w:r>
            <w:r w:rsidR="002A004D">
              <w:rPr>
                <w:rFonts w:ascii="Sylfaen" w:hAnsi="Sylfaen"/>
                <w:sz w:val="20"/>
              </w:rPr>
              <w:t>1570010787890100</w:t>
            </w:r>
          </w:p>
          <w:p w:rsidR="00F003CA" w:rsidRPr="00C409FA" w:rsidRDefault="00F003CA" w:rsidP="00823BC0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</w:tc>
        <w:tc>
          <w:tcPr>
            <w:tcW w:w="232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2A004D" w:rsidRDefault="00F003CA" w:rsidP="002A004D">
            <w:pPr>
              <w:jc w:val="center"/>
              <w:rPr>
                <w:rFonts w:ascii="Sylfaen" w:hAnsi="Sylfaen" w:cs="Arial"/>
                <w:sz w:val="16"/>
                <w:szCs w:val="16"/>
              </w:rPr>
            </w:pPr>
            <w:r w:rsidRPr="00C409FA">
              <w:rPr>
                <w:rFonts w:ascii="Sylfaen" w:hAnsi="Sylfaen"/>
                <w:sz w:val="20"/>
                <w:lang w:val="pt-BR"/>
              </w:rPr>
              <w:t xml:space="preserve">ՀՎՀՀ </w:t>
            </w:r>
            <w:r w:rsidR="002A004D">
              <w:rPr>
                <w:rFonts w:ascii="Sylfaen" w:hAnsi="Sylfaen"/>
                <w:sz w:val="20"/>
              </w:rPr>
              <w:t>00257293</w:t>
            </w:r>
          </w:p>
        </w:tc>
      </w:tr>
      <w:tr w:rsidR="00F003CA" w:rsidRPr="00184DA5" w:rsidTr="00F003CA">
        <w:trPr>
          <w:trHeight w:val="288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F003CA" w:rsidRPr="00C409FA" w:rsidRDefault="00F003CA" w:rsidP="000468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003CA" w:rsidRPr="00667C8C" w:rsidTr="00F003C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03CA" w:rsidRPr="00C409FA" w:rsidRDefault="00F003CA" w:rsidP="000468CD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69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03CA" w:rsidRPr="00C409FA" w:rsidRDefault="00F003CA" w:rsidP="000468CD">
            <w:pPr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C409FA">
              <w:rPr>
                <w:rFonts w:ascii="Sylfaen" w:hAnsi="Sylfaen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C409FA">
              <w:rPr>
                <w:rFonts w:ascii="Sylfaen" w:hAnsi="Sylfaen" w:cs="Arial Armenian"/>
                <w:sz w:val="14"/>
                <w:szCs w:val="14"/>
                <w:lang w:val="hy-AM"/>
              </w:rPr>
              <w:t>։</w:t>
            </w:r>
          </w:p>
        </w:tc>
      </w:tr>
      <w:tr w:rsidR="00F003CA" w:rsidRPr="00667C8C" w:rsidTr="00F003CA">
        <w:trPr>
          <w:trHeight w:val="288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F003CA" w:rsidRPr="00C409FA" w:rsidRDefault="00F003CA" w:rsidP="000468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003CA" w:rsidRPr="00667C8C" w:rsidTr="00F003CA">
        <w:trPr>
          <w:trHeight w:val="475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F003CA" w:rsidRPr="00C409FA" w:rsidRDefault="00F003CA" w:rsidP="000468C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9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F003CA" w:rsidRPr="00C409FA" w:rsidRDefault="00F003CA" w:rsidP="000468C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F003CA" w:rsidRPr="00667C8C" w:rsidTr="00F003CA">
        <w:trPr>
          <w:trHeight w:val="288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F003CA" w:rsidRPr="00C409FA" w:rsidRDefault="00F003CA" w:rsidP="000468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003CA" w:rsidRPr="00667C8C" w:rsidTr="00F003CA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C409FA" w:rsidRDefault="00F003CA" w:rsidP="000468C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շրջանակներում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հակաօրինական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դեպքում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այդ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կապակցությամբ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ձեռնարկված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համառոտ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նկարագիրը</w:t>
            </w:r>
            <w:r w:rsidRPr="00C409FA">
              <w:rPr>
                <w:rFonts w:ascii="Sylfaen" w:hAnsi="Sylfaen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9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C409FA" w:rsidRDefault="00F003CA" w:rsidP="000468C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F003CA" w:rsidRPr="00667C8C" w:rsidTr="00F003CA">
        <w:trPr>
          <w:trHeight w:val="288"/>
        </w:trPr>
        <w:tc>
          <w:tcPr>
            <w:tcW w:w="1125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003CA" w:rsidRPr="00C409FA" w:rsidRDefault="00F003CA" w:rsidP="000468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003CA" w:rsidRPr="00667C8C" w:rsidTr="00F003CA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C409FA" w:rsidRDefault="00F003CA" w:rsidP="000468C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Գնման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գործընթացի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ներկայացված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բողոքները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և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դրանց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կայացված</w:t>
            </w:r>
            <w:r w:rsidRPr="00C409FA">
              <w:rPr>
                <w:rFonts w:ascii="Sylfaen" w:hAnsi="Sylfaen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C409F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69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C409FA" w:rsidRDefault="00F003CA" w:rsidP="000468C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</w:pPr>
          </w:p>
        </w:tc>
      </w:tr>
      <w:tr w:rsidR="00F003CA" w:rsidRPr="00667C8C" w:rsidTr="00F003CA">
        <w:trPr>
          <w:trHeight w:val="288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F003CA" w:rsidRPr="00C409FA" w:rsidRDefault="00F003CA" w:rsidP="000468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F003CA" w:rsidRPr="00C409FA" w:rsidTr="00F003CA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C409FA" w:rsidRDefault="00F003CA" w:rsidP="000468CD">
            <w:pPr>
              <w:shd w:val="clear" w:color="auto" w:fill="FFFFFF"/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69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C409FA" w:rsidRDefault="00F003CA" w:rsidP="000468CD">
            <w:pPr>
              <w:tabs>
                <w:tab w:val="left" w:pos="1248"/>
              </w:tabs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F003CA" w:rsidRPr="00C409FA" w:rsidTr="00F003CA">
        <w:trPr>
          <w:trHeight w:val="288"/>
        </w:trPr>
        <w:tc>
          <w:tcPr>
            <w:tcW w:w="11250" w:type="dxa"/>
            <w:gridSpan w:val="45"/>
            <w:shd w:val="clear" w:color="auto" w:fill="99CCFF"/>
            <w:vAlign w:val="center"/>
          </w:tcPr>
          <w:p w:rsidR="00F003CA" w:rsidRPr="00C409FA" w:rsidRDefault="00F003CA" w:rsidP="000468CD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</w:p>
        </w:tc>
      </w:tr>
      <w:tr w:rsidR="00F003CA" w:rsidRPr="00C409FA" w:rsidTr="00F003CA">
        <w:trPr>
          <w:trHeight w:val="227"/>
        </w:trPr>
        <w:tc>
          <w:tcPr>
            <w:tcW w:w="11250" w:type="dxa"/>
            <w:gridSpan w:val="45"/>
            <w:shd w:val="clear" w:color="auto" w:fill="auto"/>
            <w:vAlign w:val="center"/>
          </w:tcPr>
          <w:p w:rsidR="00F003CA" w:rsidRPr="00C409FA" w:rsidRDefault="00F003CA" w:rsidP="000468C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003CA" w:rsidRPr="00C409FA" w:rsidTr="00F003CA">
        <w:trPr>
          <w:trHeight w:val="47"/>
        </w:trPr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C409FA" w:rsidRDefault="00F003CA" w:rsidP="000468C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C409FA" w:rsidRDefault="00F003CA" w:rsidP="000468C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415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003CA" w:rsidRPr="00C409FA" w:rsidRDefault="00F003CA" w:rsidP="000468CD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sz w:val="14"/>
                <w:szCs w:val="14"/>
              </w:rPr>
              <w:t>Էլ. փոստի հասցեն</w:t>
            </w:r>
          </w:p>
        </w:tc>
      </w:tr>
      <w:tr w:rsidR="00F003CA" w:rsidRPr="00C409FA" w:rsidTr="00F003CA">
        <w:trPr>
          <w:trHeight w:val="47"/>
        </w:trPr>
        <w:tc>
          <w:tcPr>
            <w:tcW w:w="3111" w:type="dxa"/>
            <w:gridSpan w:val="12"/>
            <w:shd w:val="clear" w:color="auto" w:fill="auto"/>
            <w:vAlign w:val="center"/>
          </w:tcPr>
          <w:p w:rsidR="00F003CA" w:rsidRPr="002A004D" w:rsidRDefault="002A004D" w:rsidP="0035282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Անանիա Մաղաքյան</w:t>
            </w:r>
          </w:p>
        </w:tc>
        <w:tc>
          <w:tcPr>
            <w:tcW w:w="3985" w:type="dxa"/>
            <w:gridSpan w:val="21"/>
            <w:shd w:val="clear" w:color="auto" w:fill="auto"/>
            <w:vAlign w:val="center"/>
          </w:tcPr>
          <w:p w:rsidR="00F003CA" w:rsidRPr="002A004D" w:rsidRDefault="00F003CA" w:rsidP="002A004D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C409FA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01</w:t>
            </w:r>
            <w:r w:rsidR="002A004D">
              <w:rPr>
                <w:rFonts w:ascii="Sylfaen" w:hAnsi="Sylfaen"/>
                <w:b/>
                <w:bCs/>
                <w:sz w:val="14"/>
                <w:szCs w:val="14"/>
              </w:rPr>
              <w:t>0</w:t>
            </w:r>
            <w:r w:rsidRPr="00C409FA">
              <w:rPr>
                <w:rFonts w:ascii="Sylfaen" w:hAnsi="Sylfaen"/>
                <w:b/>
                <w:bCs/>
                <w:sz w:val="14"/>
                <w:szCs w:val="14"/>
                <w:lang w:val="hy-AM"/>
              </w:rPr>
              <w:t>-</w:t>
            </w:r>
            <w:r w:rsidR="002A004D">
              <w:rPr>
                <w:rFonts w:ascii="Sylfaen" w:hAnsi="Sylfaen"/>
                <w:b/>
                <w:bCs/>
                <w:sz w:val="14"/>
                <w:szCs w:val="14"/>
              </w:rPr>
              <w:t>61 18 42</w:t>
            </w:r>
          </w:p>
        </w:tc>
        <w:tc>
          <w:tcPr>
            <w:tcW w:w="4154" w:type="dxa"/>
            <w:gridSpan w:val="12"/>
            <w:shd w:val="clear" w:color="auto" w:fill="auto"/>
            <w:vAlign w:val="center"/>
          </w:tcPr>
          <w:p w:rsidR="00F003CA" w:rsidRPr="002A004D" w:rsidRDefault="002A004D" w:rsidP="00352824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Sylfaen" w:hAnsi="Sylfaen"/>
                <w:b/>
                <w:bCs/>
                <w:sz w:val="14"/>
                <w:szCs w:val="14"/>
              </w:rPr>
              <w:t>anania-2011@mail.ru</w:t>
            </w:r>
          </w:p>
        </w:tc>
      </w:tr>
    </w:tbl>
    <w:p w:rsidR="00034290" w:rsidRDefault="00034290" w:rsidP="00EA7207">
      <w:pPr>
        <w:pStyle w:val="31"/>
        <w:spacing w:line="360" w:lineRule="auto"/>
        <w:ind w:firstLine="709"/>
        <w:rPr>
          <w:rFonts w:ascii="Sylfaen" w:hAnsi="Sylfaen" w:cs="Sylfaen"/>
          <w:b w:val="0"/>
          <w:i w:val="0"/>
          <w:sz w:val="20"/>
          <w:u w:val="none"/>
          <w:lang w:val="af-ZA"/>
        </w:rPr>
      </w:pPr>
    </w:p>
    <w:p w:rsidR="00613058" w:rsidRPr="00B71BE9" w:rsidRDefault="009F71E7" w:rsidP="00EA7207">
      <w:pPr>
        <w:pStyle w:val="31"/>
        <w:spacing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C409FA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="00673895" w:rsidRPr="00B71BE9">
        <w:rPr>
          <w:rFonts w:ascii="Sylfaen" w:hAnsi="Sylfaen"/>
          <w:b w:val="0"/>
          <w:i w:val="0"/>
          <w:sz w:val="20"/>
          <w:u w:val="none"/>
          <w:lang w:val="af-ZA"/>
        </w:rPr>
        <w:t>`</w:t>
      </w:r>
      <w:r w:rsidR="00673895" w:rsidRPr="00B71BE9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 w:rsidR="00B71BE9" w:rsidRPr="00B71BE9">
        <w:rPr>
          <w:b w:val="0"/>
          <w:i w:val="0"/>
          <w:sz w:val="20"/>
          <w:u w:val="none"/>
          <w:lang w:val="af-ZA"/>
        </w:rPr>
        <w:t xml:space="preserve">§ºñ¨³ÝÇ Ñ.171 </w:t>
      </w:r>
      <w:r w:rsidR="00B71BE9" w:rsidRPr="00B71BE9">
        <w:rPr>
          <w:rFonts w:ascii="Sylfaen" w:hAnsi="Sylfaen"/>
          <w:b w:val="0"/>
          <w:i w:val="0"/>
          <w:sz w:val="20"/>
          <w:u w:val="none"/>
          <w:lang w:val="af-ZA"/>
        </w:rPr>
        <w:t>հիմնական</w:t>
      </w:r>
      <w:r w:rsidR="00B71BE9" w:rsidRPr="00B71BE9">
        <w:rPr>
          <w:b w:val="0"/>
          <w:i w:val="0"/>
          <w:sz w:val="20"/>
          <w:u w:val="none"/>
          <w:lang w:val="af-ZA"/>
        </w:rPr>
        <w:t xml:space="preserve"> ¹åñáó¦ äà²Î</w:t>
      </w:r>
    </w:p>
    <w:sectPr w:rsidR="00613058" w:rsidRPr="00B71BE9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092" w:rsidRDefault="00135092">
      <w:r>
        <w:separator/>
      </w:r>
    </w:p>
  </w:endnote>
  <w:endnote w:type="continuationSeparator" w:id="1">
    <w:p w:rsidR="00135092" w:rsidRDefault="001350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8CD" w:rsidRDefault="00C2566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468C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468CD" w:rsidRDefault="000468CD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68CD" w:rsidRDefault="00C2566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0468C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67C8C">
      <w:rPr>
        <w:rStyle w:val="a9"/>
        <w:noProof/>
      </w:rPr>
      <w:t>1</w:t>
    </w:r>
    <w:r>
      <w:rPr>
        <w:rStyle w:val="a9"/>
      </w:rPr>
      <w:fldChar w:fldCharType="end"/>
    </w:r>
  </w:p>
  <w:p w:rsidR="000468CD" w:rsidRDefault="000468CD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092" w:rsidRDefault="00135092">
      <w:r>
        <w:separator/>
      </w:r>
    </w:p>
  </w:footnote>
  <w:footnote w:type="continuationSeparator" w:id="1">
    <w:p w:rsidR="00135092" w:rsidRDefault="00135092">
      <w:r>
        <w:continuationSeparator/>
      </w:r>
    </w:p>
  </w:footnote>
  <w:footnote w:id="2">
    <w:p w:rsidR="000468CD" w:rsidRPr="00541A77" w:rsidRDefault="000468CD">
      <w:pPr>
        <w:pStyle w:val="ac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0468CD" w:rsidRPr="002D0BF6" w:rsidRDefault="000468CD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468CD" w:rsidRPr="002D0BF6" w:rsidRDefault="000468CD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0468CD" w:rsidRPr="00EB00B9" w:rsidRDefault="000468CD">
      <w:pPr>
        <w:pStyle w:val="ac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4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0468CD" w:rsidRPr="002D0BF6" w:rsidRDefault="000468CD" w:rsidP="004B2C83">
      <w:pPr>
        <w:pStyle w:val="ac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468CD" w:rsidRPr="002D0BF6" w:rsidRDefault="000468CD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4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468CD" w:rsidRPr="00871366" w:rsidRDefault="000468CD" w:rsidP="00213125">
      <w:pPr>
        <w:pStyle w:val="ac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003CA" w:rsidRPr="002D0BF6" w:rsidRDefault="00F003CA" w:rsidP="006A5CF4">
      <w:pPr>
        <w:pStyle w:val="ac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2B7945"/>
    <w:multiLevelType w:val="hybridMultilevel"/>
    <w:tmpl w:val="29808BD6"/>
    <w:lvl w:ilvl="0" w:tplc="3508EE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C5113C"/>
    <w:multiLevelType w:val="hybridMultilevel"/>
    <w:tmpl w:val="BD8634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31641B"/>
    <w:multiLevelType w:val="hybridMultilevel"/>
    <w:tmpl w:val="705CE5D4"/>
    <w:lvl w:ilvl="0" w:tplc="C03A21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2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21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4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5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9E9408E"/>
    <w:multiLevelType w:val="multilevel"/>
    <w:tmpl w:val="B262F5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8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9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4"/>
  </w:num>
  <w:num w:numId="2">
    <w:abstractNumId w:val="29"/>
  </w:num>
  <w:num w:numId="3">
    <w:abstractNumId w:val="3"/>
  </w:num>
  <w:num w:numId="4">
    <w:abstractNumId w:val="24"/>
  </w:num>
  <w:num w:numId="5">
    <w:abstractNumId w:val="39"/>
  </w:num>
  <w:num w:numId="6">
    <w:abstractNumId w:val="22"/>
  </w:num>
  <w:num w:numId="7">
    <w:abstractNumId w:val="35"/>
  </w:num>
  <w:num w:numId="8">
    <w:abstractNumId w:val="8"/>
  </w:num>
  <w:num w:numId="9">
    <w:abstractNumId w:val="23"/>
  </w:num>
  <w:num w:numId="10">
    <w:abstractNumId w:val="19"/>
  </w:num>
  <w:num w:numId="11">
    <w:abstractNumId w:val="13"/>
  </w:num>
  <w:num w:numId="12">
    <w:abstractNumId w:val="0"/>
  </w:num>
  <w:num w:numId="13">
    <w:abstractNumId w:val="31"/>
  </w:num>
  <w:num w:numId="14">
    <w:abstractNumId w:val="30"/>
  </w:num>
  <w:num w:numId="15">
    <w:abstractNumId w:val="10"/>
  </w:num>
  <w:num w:numId="16">
    <w:abstractNumId w:val="1"/>
  </w:num>
  <w:num w:numId="17">
    <w:abstractNumId w:val="7"/>
  </w:num>
  <w:num w:numId="18">
    <w:abstractNumId w:val="27"/>
  </w:num>
  <w:num w:numId="19">
    <w:abstractNumId w:val="32"/>
  </w:num>
  <w:num w:numId="20">
    <w:abstractNumId w:val="2"/>
  </w:num>
  <w:num w:numId="21">
    <w:abstractNumId w:val="28"/>
  </w:num>
  <w:num w:numId="22">
    <w:abstractNumId w:val="33"/>
  </w:num>
  <w:num w:numId="23">
    <w:abstractNumId w:val="9"/>
  </w:num>
  <w:num w:numId="24">
    <w:abstractNumId w:val="5"/>
  </w:num>
  <w:num w:numId="25">
    <w:abstractNumId w:val="38"/>
  </w:num>
  <w:num w:numId="26">
    <w:abstractNumId w:val="26"/>
  </w:num>
  <w:num w:numId="27">
    <w:abstractNumId w:val="11"/>
  </w:num>
  <w:num w:numId="28">
    <w:abstractNumId w:val="17"/>
  </w:num>
  <w:num w:numId="29">
    <w:abstractNumId w:val="36"/>
  </w:num>
  <w:num w:numId="30">
    <w:abstractNumId w:val="25"/>
  </w:num>
  <w:num w:numId="31">
    <w:abstractNumId w:val="25"/>
  </w:num>
  <w:num w:numId="32">
    <w:abstractNumId w:val="20"/>
  </w:num>
  <w:num w:numId="33">
    <w:abstractNumId w:val="40"/>
  </w:num>
  <w:num w:numId="34">
    <w:abstractNumId w:val="12"/>
  </w:num>
  <w:num w:numId="35">
    <w:abstractNumId w:val="18"/>
  </w:num>
  <w:num w:numId="36">
    <w:abstractNumId w:val="6"/>
  </w:num>
  <w:num w:numId="37">
    <w:abstractNumId w:val="21"/>
  </w:num>
  <w:num w:numId="38">
    <w:abstractNumId w:val="14"/>
  </w:num>
  <w:num w:numId="39">
    <w:abstractNumId w:val="4"/>
  </w:num>
  <w:num w:numId="40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7"/>
  </w:num>
  <w:num w:numId="42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isplayBackgroundShape/>
  <w:hideSpellingErrors/>
  <w:attachedTemplate r:id="rId1"/>
  <w:stylePaneFormatFilter w:val="3F01"/>
  <w:defaultTabStop w:val="708"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0A6B4A"/>
    <w:rsid w:val="00020250"/>
    <w:rsid w:val="00025EFB"/>
    <w:rsid w:val="00027904"/>
    <w:rsid w:val="00034290"/>
    <w:rsid w:val="0003635A"/>
    <w:rsid w:val="00040BA1"/>
    <w:rsid w:val="0004365B"/>
    <w:rsid w:val="000468CD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A6B4A"/>
    <w:rsid w:val="000B3F73"/>
    <w:rsid w:val="000B7500"/>
    <w:rsid w:val="000C210A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35092"/>
    <w:rsid w:val="001466A8"/>
    <w:rsid w:val="001563E9"/>
    <w:rsid w:val="001628D6"/>
    <w:rsid w:val="00180617"/>
    <w:rsid w:val="00181F55"/>
    <w:rsid w:val="00184DA5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21EB"/>
    <w:rsid w:val="001F2B77"/>
    <w:rsid w:val="001F5BAF"/>
    <w:rsid w:val="0020420B"/>
    <w:rsid w:val="00205535"/>
    <w:rsid w:val="00213125"/>
    <w:rsid w:val="002137CA"/>
    <w:rsid w:val="002140CC"/>
    <w:rsid w:val="00216311"/>
    <w:rsid w:val="002226C9"/>
    <w:rsid w:val="0022406C"/>
    <w:rsid w:val="00226F64"/>
    <w:rsid w:val="00227F34"/>
    <w:rsid w:val="0023221D"/>
    <w:rsid w:val="002323A5"/>
    <w:rsid w:val="00237045"/>
    <w:rsid w:val="00237D02"/>
    <w:rsid w:val="00240B0D"/>
    <w:rsid w:val="00242F71"/>
    <w:rsid w:val="00245FAF"/>
    <w:rsid w:val="002616FE"/>
    <w:rsid w:val="0026753B"/>
    <w:rsid w:val="00270FCE"/>
    <w:rsid w:val="002827E6"/>
    <w:rsid w:val="002955FD"/>
    <w:rsid w:val="002A004D"/>
    <w:rsid w:val="002A5B15"/>
    <w:rsid w:val="002C5839"/>
    <w:rsid w:val="002C60EF"/>
    <w:rsid w:val="002D0BF6"/>
    <w:rsid w:val="002F0A9D"/>
    <w:rsid w:val="002F4986"/>
    <w:rsid w:val="002F50FC"/>
    <w:rsid w:val="00301137"/>
    <w:rsid w:val="00301ABB"/>
    <w:rsid w:val="00302445"/>
    <w:rsid w:val="00303FA5"/>
    <w:rsid w:val="003057F7"/>
    <w:rsid w:val="00306FFC"/>
    <w:rsid w:val="00315746"/>
    <w:rsid w:val="0031734F"/>
    <w:rsid w:val="00320254"/>
    <w:rsid w:val="00320E9D"/>
    <w:rsid w:val="0032320A"/>
    <w:rsid w:val="003253C1"/>
    <w:rsid w:val="00325AD5"/>
    <w:rsid w:val="00341CA5"/>
    <w:rsid w:val="00343797"/>
    <w:rsid w:val="00345C5A"/>
    <w:rsid w:val="00352824"/>
    <w:rsid w:val="00360627"/>
    <w:rsid w:val="003628AE"/>
    <w:rsid w:val="00365437"/>
    <w:rsid w:val="003654FE"/>
    <w:rsid w:val="0036553D"/>
    <w:rsid w:val="00366B43"/>
    <w:rsid w:val="0036748D"/>
    <w:rsid w:val="0036794B"/>
    <w:rsid w:val="00371957"/>
    <w:rsid w:val="00383CE9"/>
    <w:rsid w:val="0038605D"/>
    <w:rsid w:val="00386D81"/>
    <w:rsid w:val="003875C3"/>
    <w:rsid w:val="0039239E"/>
    <w:rsid w:val="003928E5"/>
    <w:rsid w:val="003A6B59"/>
    <w:rsid w:val="003B24BE"/>
    <w:rsid w:val="003B2BED"/>
    <w:rsid w:val="003C0293"/>
    <w:rsid w:val="003D17D0"/>
    <w:rsid w:val="003D5271"/>
    <w:rsid w:val="003E343E"/>
    <w:rsid w:val="003F49B4"/>
    <w:rsid w:val="00425BC2"/>
    <w:rsid w:val="00432474"/>
    <w:rsid w:val="0043269D"/>
    <w:rsid w:val="00434012"/>
    <w:rsid w:val="00434336"/>
    <w:rsid w:val="00441E90"/>
    <w:rsid w:val="004440F4"/>
    <w:rsid w:val="004450F4"/>
    <w:rsid w:val="00454284"/>
    <w:rsid w:val="00467A9D"/>
    <w:rsid w:val="00473936"/>
    <w:rsid w:val="00480FFF"/>
    <w:rsid w:val="00485302"/>
    <w:rsid w:val="00486700"/>
    <w:rsid w:val="004945B6"/>
    <w:rsid w:val="004A1CDD"/>
    <w:rsid w:val="004A5723"/>
    <w:rsid w:val="004B0C88"/>
    <w:rsid w:val="004B2C83"/>
    <w:rsid w:val="004B2CAE"/>
    <w:rsid w:val="004B7482"/>
    <w:rsid w:val="004D2A4F"/>
    <w:rsid w:val="004D4E6E"/>
    <w:rsid w:val="004F596C"/>
    <w:rsid w:val="004F6340"/>
    <w:rsid w:val="005066DF"/>
    <w:rsid w:val="00512138"/>
    <w:rsid w:val="00531EA4"/>
    <w:rsid w:val="00541A77"/>
    <w:rsid w:val="005546EB"/>
    <w:rsid w:val="005645A0"/>
    <w:rsid w:val="00565F1E"/>
    <w:rsid w:val="005676AA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D0F4E"/>
    <w:rsid w:val="005E2F58"/>
    <w:rsid w:val="005E65EA"/>
    <w:rsid w:val="005E6B61"/>
    <w:rsid w:val="005F254D"/>
    <w:rsid w:val="00604A2D"/>
    <w:rsid w:val="00613058"/>
    <w:rsid w:val="006214EB"/>
    <w:rsid w:val="00622A3A"/>
    <w:rsid w:val="00623E7B"/>
    <w:rsid w:val="00625505"/>
    <w:rsid w:val="0063081B"/>
    <w:rsid w:val="0064019E"/>
    <w:rsid w:val="00644FD7"/>
    <w:rsid w:val="00652B69"/>
    <w:rsid w:val="006538D5"/>
    <w:rsid w:val="00655074"/>
    <w:rsid w:val="006557FC"/>
    <w:rsid w:val="00656DC4"/>
    <w:rsid w:val="00667C8C"/>
    <w:rsid w:val="00673895"/>
    <w:rsid w:val="00683E3A"/>
    <w:rsid w:val="00686425"/>
    <w:rsid w:val="006A5CF4"/>
    <w:rsid w:val="006B7B4E"/>
    <w:rsid w:val="006D0921"/>
    <w:rsid w:val="006D4D49"/>
    <w:rsid w:val="006D60A9"/>
    <w:rsid w:val="006E3B59"/>
    <w:rsid w:val="006E6944"/>
    <w:rsid w:val="006F114D"/>
    <w:rsid w:val="006F4558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5F01"/>
    <w:rsid w:val="007868A4"/>
    <w:rsid w:val="007A44B1"/>
    <w:rsid w:val="007A5C36"/>
    <w:rsid w:val="007A795B"/>
    <w:rsid w:val="007B4C0F"/>
    <w:rsid w:val="007B5608"/>
    <w:rsid w:val="007B6C31"/>
    <w:rsid w:val="007C0C62"/>
    <w:rsid w:val="007C3B03"/>
    <w:rsid w:val="007C3F5F"/>
    <w:rsid w:val="007C7163"/>
    <w:rsid w:val="007D1BF8"/>
    <w:rsid w:val="007F0193"/>
    <w:rsid w:val="0080439B"/>
    <w:rsid w:val="00805D1B"/>
    <w:rsid w:val="00807B1C"/>
    <w:rsid w:val="00823294"/>
    <w:rsid w:val="00823BC0"/>
    <w:rsid w:val="0085228E"/>
    <w:rsid w:val="00871366"/>
    <w:rsid w:val="00874380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5A00"/>
    <w:rsid w:val="00916899"/>
    <w:rsid w:val="0092549D"/>
    <w:rsid w:val="009337B2"/>
    <w:rsid w:val="009359D6"/>
    <w:rsid w:val="00941EC2"/>
    <w:rsid w:val="009507AF"/>
    <w:rsid w:val="00960BDD"/>
    <w:rsid w:val="00963C65"/>
    <w:rsid w:val="009706C8"/>
    <w:rsid w:val="00975599"/>
    <w:rsid w:val="009928F7"/>
    <w:rsid w:val="00992C08"/>
    <w:rsid w:val="0099697A"/>
    <w:rsid w:val="009B2E17"/>
    <w:rsid w:val="009B63BC"/>
    <w:rsid w:val="009B75F2"/>
    <w:rsid w:val="009C098A"/>
    <w:rsid w:val="009D3A60"/>
    <w:rsid w:val="009D5470"/>
    <w:rsid w:val="009E193A"/>
    <w:rsid w:val="009E5F93"/>
    <w:rsid w:val="009F073F"/>
    <w:rsid w:val="009F4433"/>
    <w:rsid w:val="009F5D08"/>
    <w:rsid w:val="009F5D75"/>
    <w:rsid w:val="009F71E7"/>
    <w:rsid w:val="00A03098"/>
    <w:rsid w:val="00A21B0E"/>
    <w:rsid w:val="00A253DE"/>
    <w:rsid w:val="00A26940"/>
    <w:rsid w:val="00A2735C"/>
    <w:rsid w:val="00A30C0F"/>
    <w:rsid w:val="00A31ACA"/>
    <w:rsid w:val="00A36B72"/>
    <w:rsid w:val="00A45288"/>
    <w:rsid w:val="00A611FE"/>
    <w:rsid w:val="00A70700"/>
    <w:rsid w:val="00A76692"/>
    <w:rsid w:val="00A96FAD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52410"/>
    <w:rsid w:val="00B5440A"/>
    <w:rsid w:val="00B5525A"/>
    <w:rsid w:val="00B57B6C"/>
    <w:rsid w:val="00B62FE9"/>
    <w:rsid w:val="00B7192A"/>
    <w:rsid w:val="00B71BE9"/>
    <w:rsid w:val="00B737D5"/>
    <w:rsid w:val="00B7414D"/>
    <w:rsid w:val="00B84991"/>
    <w:rsid w:val="00B905B9"/>
    <w:rsid w:val="00B915EF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225E2"/>
    <w:rsid w:val="00C244F4"/>
    <w:rsid w:val="00C25666"/>
    <w:rsid w:val="00C3366E"/>
    <w:rsid w:val="00C34EC1"/>
    <w:rsid w:val="00C36B9B"/>
    <w:rsid w:val="00C37143"/>
    <w:rsid w:val="00C409FA"/>
    <w:rsid w:val="00C51538"/>
    <w:rsid w:val="00C54035"/>
    <w:rsid w:val="00C56677"/>
    <w:rsid w:val="00C61FFC"/>
    <w:rsid w:val="00C63DF5"/>
    <w:rsid w:val="00C72D90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2FA4"/>
    <w:rsid w:val="00CE5FD6"/>
    <w:rsid w:val="00CE600C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716"/>
    <w:rsid w:val="00D21F3A"/>
    <w:rsid w:val="00D2725C"/>
    <w:rsid w:val="00D405E4"/>
    <w:rsid w:val="00D472AC"/>
    <w:rsid w:val="00D52421"/>
    <w:rsid w:val="00D559F9"/>
    <w:rsid w:val="00D63146"/>
    <w:rsid w:val="00D660D3"/>
    <w:rsid w:val="00D673FC"/>
    <w:rsid w:val="00D72588"/>
    <w:rsid w:val="00D7686F"/>
    <w:rsid w:val="00D810D7"/>
    <w:rsid w:val="00D83E21"/>
    <w:rsid w:val="00D8452B"/>
    <w:rsid w:val="00D84893"/>
    <w:rsid w:val="00D92B38"/>
    <w:rsid w:val="00D92FBE"/>
    <w:rsid w:val="00DA0C45"/>
    <w:rsid w:val="00DA3373"/>
    <w:rsid w:val="00DA3B88"/>
    <w:rsid w:val="00DB50C0"/>
    <w:rsid w:val="00DC3323"/>
    <w:rsid w:val="00DC3F30"/>
    <w:rsid w:val="00DC4A38"/>
    <w:rsid w:val="00DE6A21"/>
    <w:rsid w:val="00DF78B4"/>
    <w:rsid w:val="00E14174"/>
    <w:rsid w:val="00E24AA7"/>
    <w:rsid w:val="00E359C1"/>
    <w:rsid w:val="00E41DA4"/>
    <w:rsid w:val="00E427D3"/>
    <w:rsid w:val="00E43181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A7207"/>
    <w:rsid w:val="00EB00B9"/>
    <w:rsid w:val="00EB5497"/>
    <w:rsid w:val="00EB6973"/>
    <w:rsid w:val="00EB6A9C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03CA"/>
    <w:rsid w:val="00F04D03"/>
    <w:rsid w:val="00F07934"/>
    <w:rsid w:val="00F11DDE"/>
    <w:rsid w:val="00F22D7A"/>
    <w:rsid w:val="00F23628"/>
    <w:rsid w:val="00F313A6"/>
    <w:rsid w:val="00F408C7"/>
    <w:rsid w:val="00F44D72"/>
    <w:rsid w:val="00F50FBC"/>
    <w:rsid w:val="00F546D9"/>
    <w:rsid w:val="00F570A9"/>
    <w:rsid w:val="00F63219"/>
    <w:rsid w:val="00F6714A"/>
    <w:rsid w:val="00F712F6"/>
    <w:rsid w:val="00F714E0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paragraph" w:styleId="af5">
    <w:name w:val="Normal (Web)"/>
    <w:basedOn w:val="a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6">
    <w:name w:val="Strong"/>
    <w:qFormat/>
    <w:rsid w:val="00F77FE2"/>
    <w:rPr>
      <w:b/>
      <w:bCs/>
    </w:rPr>
  </w:style>
  <w:style w:type="paragraph" w:styleId="af7">
    <w:name w:val="List Paragraph"/>
    <w:basedOn w:val="a"/>
    <w:uiPriority w:val="34"/>
    <w:qFormat/>
    <w:rsid w:val="00EA7207"/>
    <w:pPr>
      <w:ind w:left="720"/>
    </w:pPr>
    <w:rPr>
      <w:rFonts w:cs="Times Armenian"/>
      <w:szCs w:val="24"/>
    </w:rPr>
  </w:style>
  <w:style w:type="character" w:styleId="af8">
    <w:name w:val="Emphasis"/>
    <w:basedOn w:val="a0"/>
    <w:qFormat/>
    <w:rsid w:val="00F44D7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2;&#1086;&#1080;%20&#1076;&#1086;&#1082;&#1091;&#1084;&#1077;&#1085;&#1090;&#1099;\&#208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5789E-D72B-4B5C-8924-6A1A38ABF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Ð</Template>
  <TotalTime>30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4057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SamLab.ws</dc:creator>
  <cp:lastModifiedBy>SamLab.ws</cp:lastModifiedBy>
  <cp:revision>30</cp:revision>
  <cp:lastPrinted>2016-07-21T06:15:00Z</cp:lastPrinted>
  <dcterms:created xsi:type="dcterms:W3CDTF">2016-07-22T16:51:00Z</dcterms:created>
  <dcterms:modified xsi:type="dcterms:W3CDTF">2016-07-22T17:59:00Z</dcterms:modified>
</cp:coreProperties>
</file>