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7" w:rsidRDefault="00EA7207" w:rsidP="00EA7207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E5F62" w:rsidRPr="00C409FA" w:rsidRDefault="009F71E7" w:rsidP="00EA7207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C409FA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C409FA">
        <w:rPr>
          <w:rFonts w:ascii="Sylfaen" w:hAnsi="Sylfaen"/>
          <w:b/>
          <w:i/>
          <w:szCs w:val="24"/>
          <w:lang w:val="af-ZA"/>
        </w:rPr>
        <w:t xml:space="preserve"> (</w:t>
      </w:r>
      <w:r w:rsidRPr="00C409FA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C409FA">
        <w:rPr>
          <w:rFonts w:ascii="Sylfaen" w:hAnsi="Sylfaen"/>
          <w:b/>
          <w:i/>
          <w:szCs w:val="24"/>
          <w:lang w:val="af-ZA"/>
        </w:rPr>
        <w:t>)</w:t>
      </w:r>
    </w:p>
    <w:p w:rsidR="00F97BAF" w:rsidRPr="00C409FA" w:rsidRDefault="00F003CA" w:rsidP="00EA7207">
      <w:pPr>
        <w:spacing w:line="360" w:lineRule="auto"/>
        <w:jc w:val="center"/>
        <w:rPr>
          <w:rFonts w:ascii="Sylfaen" w:hAnsi="Sylfaen"/>
          <w:sz w:val="20"/>
          <w:lang w:val="af-ZA"/>
        </w:rPr>
      </w:pPr>
      <w:r w:rsidRPr="00C409FA">
        <w:rPr>
          <w:rFonts w:ascii="Sylfaen" w:hAnsi="Sylfaen" w:cs="Sylfaen"/>
          <w:b/>
          <w:i/>
          <w:szCs w:val="24"/>
          <w:lang w:val="hy-AM"/>
        </w:rPr>
        <w:t>ՊԱՐԶԵՑՎԱԾ</w:t>
      </w:r>
      <w:r w:rsidR="00F44D72" w:rsidRPr="00C409FA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871AE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ԿՆՔՎԱԾ</w:t>
      </w:r>
      <w:r w:rsidR="00C34EC1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371957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00D10" w:rsidRPr="00C409FA" w:rsidRDefault="007B4C0F" w:rsidP="00EA7207">
      <w:pPr>
        <w:tabs>
          <w:tab w:val="left" w:pos="8083"/>
        </w:tabs>
        <w:spacing w:line="360" w:lineRule="auto"/>
        <w:rPr>
          <w:rFonts w:ascii="Sylfaen" w:hAnsi="Sylfaen"/>
          <w:sz w:val="20"/>
          <w:lang w:val="af-ZA"/>
        </w:rPr>
      </w:pPr>
      <w:r w:rsidRPr="00C409FA">
        <w:rPr>
          <w:rFonts w:ascii="Sylfaen" w:hAnsi="Sylfaen"/>
          <w:sz w:val="20"/>
          <w:lang w:val="af-ZA"/>
        </w:rPr>
        <w:tab/>
      </w:r>
    </w:p>
    <w:p w:rsidR="00F97BAF" w:rsidRPr="00C409FA" w:rsidRDefault="00F003CA" w:rsidP="00EA7207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C409FA">
        <w:rPr>
          <w:rFonts w:ascii="Sylfaen" w:hAnsi="Sylfaen" w:cs="Sylfaen"/>
          <w:sz w:val="24"/>
          <w:szCs w:val="24"/>
          <w:lang w:val="af-ZA"/>
        </w:rPr>
        <w:t>ՊԱՐԶԵՑՎԱԾ</w:t>
      </w:r>
      <w:r w:rsidR="00F44D72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sz w:val="24"/>
          <w:szCs w:val="24"/>
          <w:lang w:val="af-ZA"/>
        </w:rPr>
        <w:t>ԾԱԾԿԱԳԻՐԸ՝</w:t>
      </w:r>
      <w:r w:rsidR="00F97BAF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EA7207" w:rsidRPr="00C409FA">
        <w:rPr>
          <w:rFonts w:ascii="Sylfaen" w:hAnsi="Sylfaen" w:cs="Sylfaen"/>
          <w:sz w:val="24"/>
          <w:szCs w:val="24"/>
          <w:lang w:val="af-ZA"/>
        </w:rPr>
        <w:t>«</w:t>
      </w:r>
      <w:r w:rsidR="005E65EA" w:rsidRPr="005E65EA">
        <w:rPr>
          <w:rFonts w:ascii="Arial LatArm" w:hAnsi="Arial LatArm"/>
          <w:lang w:val="af-ZA"/>
        </w:rPr>
        <w:t>171</w:t>
      </w:r>
      <w:r w:rsidR="005E65EA" w:rsidRPr="003C4A9B">
        <w:rPr>
          <w:rFonts w:ascii="Sylfaen" w:hAnsi="Sylfaen"/>
        </w:rPr>
        <w:t>ԴՊ</w:t>
      </w:r>
      <w:r w:rsidR="005E65EA" w:rsidRPr="005E65EA">
        <w:rPr>
          <w:rFonts w:ascii="Arial LatArm" w:hAnsi="Arial LatArm"/>
          <w:lang w:val="af-ZA"/>
        </w:rPr>
        <w:t>-</w:t>
      </w:r>
      <w:r w:rsidR="005E65EA" w:rsidRPr="003C4A9B">
        <w:rPr>
          <w:rFonts w:ascii="Sylfaen" w:hAnsi="Sylfaen"/>
        </w:rPr>
        <w:t>ՊԸԱՇ</w:t>
      </w:r>
      <w:r w:rsidR="005E65EA" w:rsidRPr="005E65EA">
        <w:rPr>
          <w:rFonts w:ascii="Arial LatArm" w:hAnsi="Arial LatArm"/>
          <w:lang w:val="af-ZA"/>
        </w:rPr>
        <w:t>Ò´-16/0</w:t>
      </w:r>
      <w:r w:rsidR="007A6773">
        <w:rPr>
          <w:rFonts w:ascii="Arial LatArm" w:hAnsi="Arial LatArm"/>
          <w:lang w:val="af-ZA"/>
        </w:rPr>
        <w:t>1</w:t>
      </w:r>
      <w:r w:rsidR="00EA7207" w:rsidRPr="00C409FA">
        <w:rPr>
          <w:rFonts w:ascii="Sylfaen" w:hAnsi="Sylfaen" w:cs="Sylfaen"/>
          <w:sz w:val="24"/>
          <w:szCs w:val="24"/>
          <w:lang w:val="af-ZA"/>
        </w:rPr>
        <w:t>»</w:t>
      </w:r>
    </w:p>
    <w:p w:rsidR="00F97BAF" w:rsidRPr="00C409FA" w:rsidRDefault="009F71E7" w:rsidP="00EA720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409FA">
        <w:rPr>
          <w:rFonts w:ascii="Sylfaen" w:hAnsi="Sylfaen" w:cs="Sylfaen"/>
          <w:sz w:val="20"/>
          <w:lang w:val="af-ZA"/>
        </w:rPr>
        <w:t>Պատվիրատուն</w:t>
      </w:r>
      <w:r w:rsidR="00F97BAF" w:rsidRPr="00C409FA">
        <w:rPr>
          <w:rFonts w:ascii="Sylfaen" w:hAnsi="Sylfaen"/>
          <w:sz w:val="20"/>
          <w:lang w:val="af-ZA"/>
        </w:rPr>
        <w:t xml:space="preserve">` </w:t>
      </w:r>
      <w:r w:rsidR="005E65EA" w:rsidRPr="005E65EA">
        <w:rPr>
          <w:rFonts w:ascii="Arial LatArm" w:hAnsi="Arial LatArm"/>
          <w:sz w:val="20"/>
          <w:lang w:val="af-ZA"/>
        </w:rPr>
        <w:t xml:space="preserve">§ºñ¨³ÝÇ Ñ.171 </w:t>
      </w:r>
      <w:r w:rsidR="005E65EA" w:rsidRPr="005E65EA">
        <w:rPr>
          <w:rFonts w:ascii="Sylfaen" w:hAnsi="Sylfaen"/>
          <w:sz w:val="20"/>
          <w:lang w:val="af-ZA"/>
        </w:rPr>
        <w:t>հիմնական</w:t>
      </w:r>
      <w:r w:rsidR="005E65EA" w:rsidRPr="005E65EA">
        <w:rPr>
          <w:rFonts w:ascii="Arial LatArm" w:hAnsi="Arial LatArm"/>
          <w:sz w:val="20"/>
          <w:lang w:val="af-ZA"/>
        </w:rPr>
        <w:t xml:space="preserve"> ¹åñáó¦ äà²Î</w:t>
      </w:r>
      <w:r w:rsidR="005E65EA" w:rsidRPr="005E65EA">
        <w:rPr>
          <w:rFonts w:ascii="Sylfaen" w:hAnsi="Sylfaen"/>
          <w:sz w:val="20"/>
          <w:lang w:val="af-ZA"/>
        </w:rPr>
        <w:t>-</w:t>
      </w:r>
      <w:r w:rsidR="00EA7207" w:rsidRPr="00C409FA">
        <w:rPr>
          <w:rFonts w:ascii="Sylfaen" w:hAnsi="Sylfaen"/>
          <w:sz w:val="20"/>
          <w:lang w:val="hy-AM"/>
        </w:rPr>
        <w:t>ը,</w:t>
      </w:r>
      <w:r w:rsidR="00EA720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որը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գտնվում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է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="005E65EA" w:rsidRPr="005E65EA">
        <w:rPr>
          <w:rFonts w:ascii="Arial LatArm" w:hAnsi="Arial LatArm"/>
          <w:sz w:val="20"/>
          <w:lang w:val="af-ZA"/>
        </w:rPr>
        <w:t xml:space="preserve">ù. ºñ¨³Ý, </w:t>
      </w:r>
      <w:r w:rsidR="005E65EA" w:rsidRPr="005E65EA">
        <w:rPr>
          <w:rFonts w:ascii="Sylfaen" w:hAnsi="Sylfaen"/>
          <w:sz w:val="20"/>
        </w:rPr>
        <w:t>Ավան</w:t>
      </w:r>
      <w:r w:rsidR="005E65EA" w:rsidRPr="005E65EA">
        <w:rPr>
          <w:rFonts w:ascii="Arial LatArm" w:hAnsi="Arial LatArm"/>
          <w:sz w:val="20"/>
          <w:lang w:val="af-ZA"/>
        </w:rPr>
        <w:t xml:space="preserve">, </w:t>
      </w:r>
      <w:r w:rsidR="005E65EA" w:rsidRPr="005E65EA">
        <w:rPr>
          <w:rFonts w:ascii="Sylfaen" w:hAnsi="Sylfaen"/>
          <w:sz w:val="20"/>
        </w:rPr>
        <w:t>Իսահակյան</w:t>
      </w:r>
      <w:r w:rsidR="005E65EA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հասցեում</w:t>
      </w:r>
      <w:r w:rsidR="00F97BAF" w:rsidRPr="00C409FA">
        <w:rPr>
          <w:rFonts w:ascii="Sylfaen" w:hAnsi="Sylfaen" w:cs="Sylfaen"/>
          <w:sz w:val="20"/>
          <w:lang w:val="af-ZA"/>
        </w:rPr>
        <w:t xml:space="preserve">, </w:t>
      </w:r>
      <w:r w:rsidRPr="00C409FA">
        <w:rPr>
          <w:rFonts w:ascii="Sylfaen" w:hAnsi="Sylfaen" w:cs="Sylfaen"/>
          <w:sz w:val="20"/>
          <w:lang w:val="af-ZA"/>
        </w:rPr>
        <w:t>ստոր</w:t>
      </w:r>
      <w:r w:rsidR="00EA7207" w:rsidRPr="00C409FA">
        <w:rPr>
          <w:rFonts w:ascii="Sylfaen" w:hAnsi="Sylfaen" w:cs="Sylfaen"/>
          <w:sz w:val="20"/>
          <w:lang w:val="af-ZA"/>
        </w:rPr>
        <w:t>և</w:t>
      </w:r>
      <w:r w:rsidR="0080439B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ներկայացնում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է</w:t>
      </w:r>
      <w:r w:rsidR="00F97BAF" w:rsidRPr="00C409FA">
        <w:rPr>
          <w:rFonts w:ascii="Sylfaen" w:hAnsi="Sylfaen" w:cs="Sylfaen"/>
          <w:sz w:val="20"/>
          <w:lang w:val="af-ZA"/>
        </w:rPr>
        <w:t xml:space="preserve"> </w:t>
      </w:r>
      <w:r w:rsidR="00EA7207" w:rsidRPr="00C409FA">
        <w:rPr>
          <w:rFonts w:ascii="Sylfaen" w:hAnsi="Sylfaen" w:cs="Sylfaen"/>
          <w:sz w:val="20"/>
          <w:lang w:val="af-ZA"/>
        </w:rPr>
        <w:t>«</w:t>
      </w:r>
      <w:r w:rsidR="005E65EA" w:rsidRPr="005E65EA">
        <w:rPr>
          <w:rFonts w:ascii="Arial LatArm" w:hAnsi="Arial LatArm"/>
          <w:sz w:val="20"/>
          <w:lang w:val="af-ZA"/>
        </w:rPr>
        <w:t>171</w:t>
      </w:r>
      <w:r w:rsidR="005E65EA" w:rsidRPr="005E65EA">
        <w:rPr>
          <w:rFonts w:ascii="Sylfaen" w:hAnsi="Sylfaen"/>
          <w:sz w:val="20"/>
        </w:rPr>
        <w:t>ԴՊ</w:t>
      </w:r>
      <w:r w:rsidR="005E65EA" w:rsidRPr="005E65EA">
        <w:rPr>
          <w:rFonts w:ascii="Arial LatArm" w:hAnsi="Arial LatArm"/>
          <w:sz w:val="20"/>
          <w:lang w:val="af-ZA"/>
        </w:rPr>
        <w:t>-</w:t>
      </w:r>
      <w:r w:rsidR="005E65EA" w:rsidRPr="005E65EA">
        <w:rPr>
          <w:rFonts w:ascii="Sylfaen" w:hAnsi="Sylfaen"/>
          <w:sz w:val="20"/>
        </w:rPr>
        <w:t>ՊԸԱՇ</w:t>
      </w:r>
      <w:r w:rsidR="005E65EA" w:rsidRPr="005E65EA">
        <w:rPr>
          <w:rFonts w:ascii="Arial LatArm" w:hAnsi="Arial LatArm"/>
          <w:sz w:val="20"/>
          <w:lang w:val="af-ZA"/>
        </w:rPr>
        <w:t>Ò´-16/0</w:t>
      </w:r>
      <w:r w:rsidR="007A6773">
        <w:rPr>
          <w:rFonts w:ascii="Arial LatArm" w:hAnsi="Arial LatArm"/>
          <w:sz w:val="20"/>
          <w:lang w:val="af-ZA"/>
        </w:rPr>
        <w:t>1</w:t>
      </w:r>
      <w:r w:rsidR="00EA7207" w:rsidRPr="00C409FA">
        <w:rPr>
          <w:rFonts w:ascii="Sylfaen" w:hAnsi="Sylfaen" w:cs="Sylfaen"/>
          <w:sz w:val="20"/>
          <w:lang w:val="af-ZA"/>
        </w:rPr>
        <w:t xml:space="preserve">» </w:t>
      </w:r>
      <w:r w:rsidRPr="00C409FA">
        <w:rPr>
          <w:rFonts w:ascii="Sylfaen" w:hAnsi="Sylfaen" w:cs="Sylfaen"/>
          <w:sz w:val="20"/>
          <w:lang w:val="af-ZA"/>
        </w:rPr>
        <w:t>ծածկագրով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հայտարարված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="00F003CA" w:rsidRPr="00C409FA">
        <w:rPr>
          <w:rFonts w:ascii="Sylfaen" w:hAnsi="Sylfaen" w:cs="Sylfaen"/>
          <w:sz w:val="20"/>
          <w:lang w:val="hy-AM"/>
        </w:rPr>
        <w:t>պարզեցված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ընթացակարգի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արդյունքում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կնքված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պայմանագրի</w:t>
      </w:r>
      <w:r w:rsidR="00095B7E" w:rsidRPr="00C409FA">
        <w:rPr>
          <w:rFonts w:ascii="Sylfaen" w:hAnsi="Sylfaen"/>
          <w:sz w:val="20"/>
          <w:lang w:val="af-ZA"/>
        </w:rPr>
        <w:t xml:space="preserve"> /</w:t>
      </w:r>
      <w:r w:rsidRPr="00C409FA">
        <w:rPr>
          <w:rFonts w:ascii="Sylfaen" w:hAnsi="Sylfaen" w:cs="Sylfaen"/>
          <w:sz w:val="20"/>
          <w:lang w:val="af-ZA"/>
        </w:rPr>
        <w:t>երի</w:t>
      </w:r>
      <w:r w:rsidR="00095B7E" w:rsidRPr="00C409FA">
        <w:rPr>
          <w:rFonts w:ascii="Sylfaen" w:hAnsi="Sylfaen"/>
          <w:sz w:val="20"/>
          <w:lang w:val="af-ZA"/>
        </w:rPr>
        <w:t xml:space="preserve">/ </w:t>
      </w:r>
      <w:r w:rsidRPr="00C409FA">
        <w:rPr>
          <w:rFonts w:ascii="Sylfaen" w:hAnsi="Sylfaen" w:cs="Sylfaen"/>
          <w:sz w:val="20"/>
          <w:lang w:val="af-ZA"/>
        </w:rPr>
        <w:t>մասին</w:t>
      </w:r>
      <w:r w:rsidR="0080439B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տեղեկատվությունը</w:t>
      </w:r>
      <w:r w:rsidRPr="00C409FA">
        <w:rPr>
          <w:rFonts w:ascii="Sylfaen" w:hAnsi="Sylfaen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303"/>
        <w:gridCol w:w="184"/>
        <w:gridCol w:w="90"/>
        <w:gridCol w:w="675"/>
        <w:gridCol w:w="149"/>
        <w:gridCol w:w="20"/>
        <w:gridCol w:w="175"/>
        <w:gridCol w:w="144"/>
        <w:gridCol w:w="502"/>
        <w:gridCol w:w="51"/>
        <w:gridCol w:w="12"/>
        <w:gridCol w:w="180"/>
        <w:gridCol w:w="207"/>
        <w:gridCol w:w="270"/>
        <w:gridCol w:w="318"/>
        <w:gridCol w:w="42"/>
        <w:gridCol w:w="7"/>
        <w:gridCol w:w="419"/>
        <w:gridCol w:w="192"/>
        <w:gridCol w:w="102"/>
        <w:gridCol w:w="180"/>
        <w:gridCol w:w="270"/>
        <w:gridCol w:w="311"/>
        <w:gridCol w:w="228"/>
        <w:gridCol w:w="185"/>
        <w:gridCol w:w="266"/>
        <w:gridCol w:w="76"/>
        <w:gridCol w:w="177"/>
        <w:gridCol w:w="197"/>
        <w:gridCol w:w="7"/>
        <w:gridCol w:w="339"/>
        <w:gridCol w:w="567"/>
        <w:gridCol w:w="167"/>
        <w:gridCol w:w="39"/>
        <w:gridCol w:w="311"/>
        <w:gridCol w:w="386"/>
        <w:gridCol w:w="142"/>
        <w:gridCol w:w="31"/>
        <w:gridCol w:w="186"/>
        <w:gridCol w:w="35"/>
        <w:gridCol w:w="327"/>
        <w:gridCol w:w="900"/>
        <w:gridCol w:w="1063"/>
      </w:tblGrid>
      <w:tr w:rsidR="00213125" w:rsidRPr="00C409FA" w:rsidTr="00F003CA">
        <w:trPr>
          <w:trHeight w:val="146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213125" w:rsidRPr="00C409FA" w:rsidRDefault="00213125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C409FA" w:rsidTr="00F003CA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C409FA">
              <w:rPr>
                <w:rStyle w:val="af4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4950" w:type="dxa"/>
            <w:gridSpan w:val="17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C409FA" w:rsidTr="00F003CA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C409FA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409FA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C409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260" w:type="dxa"/>
            <w:gridSpan w:val="5"/>
            <w:vMerge/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7"/>
            <w:vMerge/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C409FA" w:rsidTr="00F003CA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DA3373" w:rsidTr="00CF0380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FA2EED" w:rsidRPr="00C409FA" w:rsidRDefault="00FA2EED" w:rsidP="00303F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425BC2" w:rsidRDefault="00FA2EED" w:rsidP="007A6773">
            <w:pPr>
              <w:jc w:val="both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</w:rPr>
              <w:t>Շենքի</w:t>
            </w:r>
            <w:r w:rsidRPr="00425BC2">
              <w:rPr>
                <w:rFonts w:ascii="Sylfaen" w:hAnsi="Sylfaen"/>
                <w:color w:val="000000"/>
              </w:rPr>
              <w:t xml:space="preserve"> վերանորոգում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303FA5" w:rsidRDefault="00FA2EED" w:rsidP="00303FA5">
            <w:pPr>
              <w:rPr>
                <w:rFonts w:ascii="Sylfaen" w:hAnsi="Sylfaen"/>
                <w:color w:val="000000"/>
              </w:rPr>
            </w:pPr>
            <w:r w:rsidRPr="00303FA5">
              <w:rPr>
                <w:rFonts w:ascii="Sylfaen" w:hAnsi="Sylfaen"/>
                <w:color w:val="000000"/>
              </w:rPr>
              <w:t>Կոմպլ.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2EED" w:rsidRPr="00D93408" w:rsidRDefault="00FA2EED" w:rsidP="00303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D93408" w:rsidRDefault="00FA2EED" w:rsidP="007A6773">
            <w:pPr>
              <w:jc w:val="right"/>
              <w:rPr>
                <w:color w:val="000000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</w:rPr>
              <w:t>8775780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303FA5">
            <w:pPr>
              <w:jc w:val="both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49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42007D" w:rsidRDefault="00FA2EED" w:rsidP="00954D1A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42007D">
              <w:rPr>
                <w:rFonts w:ascii="Sylfaen" w:hAnsi="Sylfaen"/>
                <w:sz w:val="22"/>
                <w:szCs w:val="22"/>
                <w:lang w:val="hy-AM"/>
              </w:rPr>
              <w:t>Նախատեսվում է տեղային կարգով վերականգնել  I, II, III, IV, V, VI մասնաշենքերի  միջանցքները, դասասենյակները: Ընդորում` մաքրել  յուղաներկերի  ջրաէմուլսիոն  ներկի  շերտերը,  ծեփամածկել  և  երկշերտ  ներկել  համապատասխան  յուղաներկերով  և  լատեքսային  ներկերով:</w:t>
            </w:r>
          </w:p>
          <w:p w:rsidR="00FA2EED" w:rsidRPr="0042007D" w:rsidRDefault="00FA2EED" w:rsidP="00954D1A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A2EED" w:rsidRPr="00DA3373" w:rsidTr="00F003CA">
        <w:trPr>
          <w:trHeight w:val="169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C409FA" w:rsidTr="00F003CA">
        <w:trPr>
          <w:trHeight w:val="137"/>
        </w:trPr>
        <w:tc>
          <w:tcPr>
            <w:tcW w:w="41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4379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C409FA" w:rsidTr="00F003CA">
        <w:trPr>
          <w:trHeight w:val="196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409FA">
              <w:rPr>
                <w:rStyle w:val="af4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2025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0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5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7C3F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232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Հարցման ստացման</w:t>
            </w: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Պարզաբան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>ման</w:t>
            </w: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54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1"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FA2EED" w:rsidRPr="00C409FA" w:rsidTr="00F003CA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1"/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FA2EED" w:rsidRPr="00C409FA" w:rsidTr="00F003CA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FA2EED" w:rsidRPr="00C409FA" w:rsidTr="00F003CA">
        <w:trPr>
          <w:trHeight w:val="83"/>
        </w:trPr>
        <w:tc>
          <w:tcPr>
            <w:tcW w:w="11250" w:type="dxa"/>
            <w:gridSpan w:val="45"/>
            <w:shd w:val="clear" w:color="auto" w:fill="FDE9D9"/>
            <w:vAlign w:val="center"/>
          </w:tcPr>
          <w:p w:rsidR="00FA2EED" w:rsidRPr="00C409FA" w:rsidRDefault="00FA2EED" w:rsidP="00EA7207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-3</w:t>
            </w:r>
          </w:p>
        </w:tc>
      </w:tr>
      <w:tr w:rsidR="00FA2EED" w:rsidRPr="00C409FA" w:rsidTr="00F003CA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A2EED" w:rsidRPr="00C409FA" w:rsidRDefault="00FA2EED" w:rsidP="00F44D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A2EED" w:rsidRPr="00C409FA" w:rsidRDefault="00FA2EED" w:rsidP="00B905B9">
            <w:pPr>
              <w:rPr>
                <w:rFonts w:ascii="Sylfaen" w:hAnsi="Sylfaen"/>
                <w:lang w:val="hy-AM"/>
              </w:rPr>
            </w:pPr>
            <w:r w:rsidRPr="00C409FA"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Ռադոն</w:t>
            </w:r>
            <w:r w:rsidRPr="00C409FA">
              <w:rPr>
                <w:rFonts w:ascii="Sylfaen" w:hAnsi="Sylfaen"/>
                <w:lang w:val="hy-AM"/>
              </w:rPr>
              <w:t>» ՍՊԸ</w:t>
            </w:r>
          </w:p>
        </w:tc>
        <w:tc>
          <w:tcPr>
            <w:tcW w:w="3250" w:type="dxa"/>
            <w:gridSpan w:val="16"/>
            <w:shd w:val="clear" w:color="auto" w:fill="auto"/>
            <w:vAlign w:val="center"/>
          </w:tcPr>
          <w:p w:rsidR="00FA2EED" w:rsidRPr="001D13CF" w:rsidRDefault="001D13CF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Arial LatArm"/>
                <w:iCs/>
                <w:szCs w:val="24"/>
                <w:lang w:val="hy-AM"/>
              </w:rPr>
            </w:pPr>
            <w:r w:rsidRPr="001D13CF">
              <w:rPr>
                <w:rFonts w:ascii="Sylfaen" w:hAnsi="Sylfaen"/>
                <w:b/>
                <w:szCs w:val="24"/>
              </w:rPr>
              <w:t>8759430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FA2EED" w:rsidRPr="001D13CF" w:rsidRDefault="00FA2EED" w:rsidP="00F44D72">
            <w:pPr>
              <w:jc w:val="center"/>
              <w:rPr>
                <w:rFonts w:ascii="Sylfaen" w:hAnsi="Sylfaen"/>
                <w:b/>
                <w:color w:val="000000"/>
                <w:szCs w:val="24"/>
                <w:lang w:val="hy-AM"/>
              </w:rPr>
            </w:pPr>
          </w:p>
        </w:tc>
        <w:tc>
          <w:tcPr>
            <w:tcW w:w="2542" w:type="dxa"/>
            <w:gridSpan w:val="6"/>
            <w:shd w:val="clear" w:color="auto" w:fill="auto"/>
            <w:vAlign w:val="center"/>
          </w:tcPr>
          <w:p w:rsidR="00FA2EED" w:rsidRPr="001D13CF" w:rsidRDefault="001D13CF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Arial LatArm"/>
                <w:iCs/>
                <w:szCs w:val="24"/>
                <w:lang w:val="hy-AM"/>
              </w:rPr>
            </w:pPr>
            <w:r w:rsidRPr="001D13CF">
              <w:rPr>
                <w:rFonts w:ascii="Sylfaen" w:hAnsi="Sylfaen"/>
                <w:b/>
                <w:szCs w:val="24"/>
              </w:rPr>
              <w:t>8759430</w:t>
            </w:r>
          </w:p>
        </w:tc>
      </w:tr>
      <w:tr w:rsidR="00FA2EED" w:rsidRPr="00C409FA" w:rsidTr="00F003CA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A2EED" w:rsidRPr="00C409FA" w:rsidRDefault="00FA2EED" w:rsidP="00F44D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A2EED" w:rsidRPr="00C409FA" w:rsidRDefault="00FA2EED" w:rsidP="00FA2EED">
            <w:pPr>
              <w:rPr>
                <w:rFonts w:ascii="Sylfaen" w:hAnsi="Sylfaen"/>
                <w:lang w:val="hy-AM"/>
              </w:rPr>
            </w:pPr>
            <w:r w:rsidRPr="00C409FA"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Վթարշին</w:t>
            </w:r>
            <w:r w:rsidRPr="00C409FA">
              <w:rPr>
                <w:rFonts w:ascii="Sylfaen" w:hAnsi="Sylfaen"/>
                <w:lang w:val="hy-AM"/>
              </w:rPr>
              <w:t>» ՍՊԸ</w:t>
            </w:r>
          </w:p>
        </w:tc>
        <w:tc>
          <w:tcPr>
            <w:tcW w:w="3250" w:type="dxa"/>
            <w:gridSpan w:val="16"/>
            <w:shd w:val="clear" w:color="auto" w:fill="auto"/>
            <w:vAlign w:val="center"/>
          </w:tcPr>
          <w:p w:rsidR="00FA2EED" w:rsidRPr="00FA2EED" w:rsidRDefault="00FA2EED" w:rsidP="00FA2E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/>
                <w:b/>
                <w:szCs w:val="24"/>
              </w:rPr>
            </w:pPr>
            <w:r w:rsidRPr="00FA2EED">
              <w:rPr>
                <w:rFonts w:ascii="Sylfaen" w:hAnsi="Sylfaen"/>
                <w:b/>
                <w:szCs w:val="24"/>
              </w:rPr>
              <w:t>8764550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FA2EED" w:rsidRPr="00C409FA" w:rsidRDefault="00FA2EED" w:rsidP="00F44D7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542" w:type="dxa"/>
            <w:gridSpan w:val="6"/>
            <w:shd w:val="clear" w:color="auto" w:fill="auto"/>
            <w:vAlign w:val="center"/>
          </w:tcPr>
          <w:p w:rsidR="00FA2EED" w:rsidRDefault="00FA2EED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/>
                <w:b/>
              </w:rPr>
            </w:pPr>
            <w:r w:rsidRPr="00FA2EED">
              <w:rPr>
                <w:rFonts w:ascii="Sylfaen" w:hAnsi="Sylfaen"/>
                <w:b/>
                <w:szCs w:val="24"/>
              </w:rPr>
              <w:t>8764550</w:t>
            </w:r>
          </w:p>
        </w:tc>
      </w:tr>
      <w:tr w:rsidR="00FA2EED" w:rsidRPr="00C409FA" w:rsidTr="00F003CA">
        <w:trPr>
          <w:trHeight w:val="290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012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C409FA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C409FA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A2EED" w:rsidRPr="00C409F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A2EED" w:rsidRPr="00C409FA" w:rsidTr="00F003C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A2EED" w:rsidRPr="00C409FA" w:rsidTr="00F003CA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A2EED" w:rsidRPr="00C409FA" w:rsidTr="00F003C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36748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628A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C409FA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C409FA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A2EED" w:rsidRPr="00C409FA" w:rsidTr="00F003CA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8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3628A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Տեղեկություններ` </w:t>
            </w:r>
            <w:r w:rsidRPr="00C409FA">
              <w:rPr>
                <w:rFonts w:ascii="Sylfaen" w:hAnsi="Sylfaen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FA2EED" w:rsidRPr="00C409FA" w:rsidTr="00F003CA">
        <w:trPr>
          <w:trHeight w:val="289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181F5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28.06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</w:p>
        </w:tc>
      </w:tr>
      <w:tr w:rsidR="00FA2EED" w:rsidRPr="00C409FA" w:rsidTr="00F003CA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A2EED" w:rsidRPr="00C409FA" w:rsidTr="00F003CA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FA2EE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FA2EED" w:rsidRPr="00C409FA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FA2EE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11.07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</w:p>
        </w:tc>
      </w:tr>
      <w:tr w:rsidR="00FA2EED" w:rsidRPr="00C409FA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FA2EE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11.07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</w:p>
        </w:tc>
      </w:tr>
      <w:tr w:rsidR="00FA2EED" w:rsidRPr="00C409F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11" w:type="dxa"/>
            <w:gridSpan w:val="37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FA2EED" w:rsidRPr="00C409FA" w:rsidTr="00F003CA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FA2EED" w:rsidRPr="00C409FA" w:rsidTr="00F003CA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FA2EED" w:rsidRPr="00C409FA" w:rsidTr="00F003CA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</w:tr>
      <w:tr w:rsidR="00FA2EED" w:rsidRPr="00181F55" w:rsidTr="00F003CA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FA2EED" w:rsidRPr="00C409FA" w:rsidRDefault="00FA2EED" w:rsidP="00181F55">
            <w:pPr>
              <w:rPr>
                <w:rFonts w:ascii="Sylfaen" w:hAnsi="Sylfaen"/>
                <w:lang w:val="hy-AM"/>
              </w:rPr>
            </w:pPr>
            <w:r w:rsidRPr="00C409FA"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Ռադոն</w:t>
            </w:r>
            <w:r w:rsidRPr="00C409FA">
              <w:rPr>
                <w:rFonts w:ascii="Sylfaen" w:hAnsi="Sylfaen"/>
                <w:lang w:val="hy-AM"/>
              </w:rPr>
              <w:t>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A2EED" w:rsidRPr="00181F55" w:rsidRDefault="00FA2EED" w:rsidP="00FA2EED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181F55">
              <w:rPr>
                <w:rFonts w:ascii="Arial LatArm" w:hAnsi="Arial LatArm"/>
                <w:b/>
                <w:sz w:val="16"/>
                <w:szCs w:val="16"/>
                <w:lang w:val="af-ZA"/>
              </w:rPr>
              <w:t>171</w:t>
            </w:r>
            <w:r w:rsidRPr="00181F55">
              <w:rPr>
                <w:rFonts w:ascii="Sylfaen" w:hAnsi="Sylfaen"/>
                <w:b/>
                <w:sz w:val="16"/>
                <w:szCs w:val="16"/>
              </w:rPr>
              <w:t>ԴՊ</w:t>
            </w:r>
            <w:r w:rsidRPr="00181F55">
              <w:rPr>
                <w:rFonts w:ascii="Arial LatArm" w:hAnsi="Arial LatArm"/>
                <w:b/>
                <w:sz w:val="16"/>
                <w:szCs w:val="16"/>
                <w:lang w:val="af-ZA"/>
              </w:rPr>
              <w:t>-</w:t>
            </w:r>
            <w:r w:rsidRPr="00181F55">
              <w:rPr>
                <w:rFonts w:ascii="Sylfaen" w:hAnsi="Sylfaen"/>
                <w:b/>
                <w:sz w:val="16"/>
                <w:szCs w:val="16"/>
              </w:rPr>
              <w:t>ՊԸԱՇ</w:t>
            </w:r>
            <w:r w:rsidRPr="00181F55"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Ò´-16/0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FA2EED" w:rsidRPr="00181F55" w:rsidRDefault="00FA2EED" w:rsidP="00FA2EED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1</w:t>
            </w: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07</w:t>
            </w: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A2EED" w:rsidRPr="00181F55" w:rsidRDefault="00FA2EED" w:rsidP="00FA2EED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 w:rsidRPr="0063081B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30.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09</w:t>
            </w: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FA2EED" w:rsidRPr="00181F55" w:rsidRDefault="00FA2EED" w:rsidP="00EB6A9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A2EED" w:rsidRPr="00181F55" w:rsidRDefault="00FA2EED" w:rsidP="00EB6A9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FA2EED" w:rsidRPr="003674A7" w:rsidRDefault="003674A7" w:rsidP="003674A7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 w:rsidRPr="003674A7">
              <w:rPr>
                <w:rFonts w:ascii="Sylfaen" w:hAnsi="Sylfaen"/>
                <w:b/>
                <w:sz w:val="16"/>
                <w:szCs w:val="16"/>
              </w:rPr>
              <w:t>8759430</w:t>
            </w:r>
          </w:p>
        </w:tc>
      </w:tr>
      <w:tr w:rsidR="00FA2EED" w:rsidRPr="00181F55" w:rsidTr="00F003CA">
        <w:trPr>
          <w:trHeight w:val="150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A2EED" w:rsidRPr="00C409FA" w:rsidTr="00F003CA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Բանկայ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>ին հաշիվը</w:t>
            </w:r>
          </w:p>
        </w:tc>
        <w:tc>
          <w:tcPr>
            <w:tcW w:w="23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  <w:lang w:val="hy-AM"/>
              </w:rPr>
              <w:footnoteReference w:id="9"/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A2EED" w:rsidRPr="00184DA5" w:rsidTr="00F003CA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9C3B7E">
            <w:pPr>
              <w:rPr>
                <w:rFonts w:ascii="Sylfaen" w:hAnsi="Sylfaen"/>
                <w:lang w:val="hy-AM"/>
              </w:rPr>
            </w:pPr>
            <w:r w:rsidRPr="00C409FA"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Ռադոն</w:t>
            </w:r>
            <w:r w:rsidRPr="00C409FA">
              <w:rPr>
                <w:rFonts w:ascii="Sylfaen" w:hAnsi="Sylfaen"/>
                <w:lang w:val="hy-AM"/>
              </w:rPr>
              <w:t>» ՍՊԸ</w:t>
            </w:r>
          </w:p>
        </w:tc>
        <w:tc>
          <w:tcPr>
            <w:tcW w:w="1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F003CA">
            <w:pPr>
              <w:widowControl w:val="0"/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C409FA">
              <w:rPr>
                <w:rFonts w:ascii="Sylfaen" w:hAnsi="Sylfaen"/>
                <w:sz w:val="20"/>
                <w:lang w:val="hy-AM"/>
              </w:rPr>
              <w:t xml:space="preserve">ք. </w:t>
            </w:r>
            <w:r w:rsidRPr="00184DA5">
              <w:rPr>
                <w:rFonts w:ascii="Sylfaen" w:hAnsi="Sylfaen"/>
                <w:sz w:val="20"/>
                <w:lang w:val="hy-AM"/>
              </w:rPr>
              <w:t>Երևան, Հ. Հ</w:t>
            </w:r>
            <w:r>
              <w:rPr>
                <w:rFonts w:ascii="Sylfaen" w:hAnsi="Sylfaen"/>
                <w:sz w:val="20"/>
              </w:rPr>
              <w:t>ակոբյան 3</w:t>
            </w:r>
            <w:r w:rsidRPr="00C409FA">
              <w:rPr>
                <w:rFonts w:ascii="Sylfaen" w:hAnsi="Sylfaen"/>
                <w:sz w:val="20"/>
                <w:lang w:val="hy-AM"/>
              </w:rPr>
              <w:t xml:space="preserve"> </w:t>
            </w:r>
          </w:p>
          <w:p w:rsidR="00FA2EED" w:rsidRPr="00C409FA" w:rsidRDefault="00FA2EED" w:rsidP="00823BC0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B24240" w:rsidRDefault="00FA2EED" w:rsidP="00823BC0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B24240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zorik-akopyan@mail.ru</w:t>
            </w:r>
          </w:p>
        </w:tc>
        <w:tc>
          <w:tcPr>
            <w:tcW w:w="2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2A004D" w:rsidRDefault="00FA2EED" w:rsidP="00F003CA">
            <w:pPr>
              <w:widowControl w:val="0"/>
              <w:spacing w:line="276" w:lineRule="auto"/>
              <w:jc w:val="center"/>
              <w:rPr>
                <w:rFonts w:ascii="Sylfaen" w:hAnsi="Sylfaen"/>
                <w:sz w:val="20"/>
              </w:rPr>
            </w:pPr>
            <w:r w:rsidRPr="00C409FA">
              <w:rPr>
                <w:rFonts w:ascii="Sylfaen" w:hAnsi="Sylfaen"/>
                <w:sz w:val="20"/>
                <w:lang w:val="hy-AM"/>
              </w:rPr>
              <w:t xml:space="preserve">Հ/Հ   </w:t>
            </w:r>
            <w:r>
              <w:rPr>
                <w:rFonts w:ascii="Sylfaen" w:hAnsi="Sylfaen"/>
                <w:sz w:val="20"/>
              </w:rPr>
              <w:t>1570010787890100</w:t>
            </w:r>
          </w:p>
          <w:p w:rsidR="00FA2EED" w:rsidRPr="00C409FA" w:rsidRDefault="00FA2EED" w:rsidP="00823BC0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23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2A004D" w:rsidRDefault="00FA2EED" w:rsidP="002A004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C409FA">
              <w:rPr>
                <w:rFonts w:ascii="Sylfaen" w:hAnsi="Sylfaen"/>
                <w:sz w:val="20"/>
                <w:lang w:val="pt-BR"/>
              </w:rPr>
              <w:t xml:space="preserve">ՀՎՀՀ </w:t>
            </w:r>
            <w:r>
              <w:rPr>
                <w:rFonts w:ascii="Sylfaen" w:hAnsi="Sylfaen"/>
                <w:sz w:val="20"/>
              </w:rPr>
              <w:t>00257293</w:t>
            </w:r>
          </w:p>
        </w:tc>
      </w:tr>
      <w:tr w:rsidR="00FA2EED" w:rsidRPr="00184DA5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B24240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409FA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409FA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FA2EED" w:rsidRPr="00B24240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B24240" w:rsidTr="00F003CA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EED" w:rsidRPr="00B24240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B24240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C409F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EED" w:rsidRPr="00B24240" w:rsidTr="00F003CA">
        <w:trPr>
          <w:trHeight w:val="288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B24240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EED" w:rsidRPr="00B24240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EED" w:rsidRPr="00C409FA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A2EED" w:rsidRPr="00C409FA" w:rsidRDefault="00FA2EED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EED" w:rsidRPr="00C409FA" w:rsidTr="00F003CA">
        <w:trPr>
          <w:trHeight w:val="227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2EED" w:rsidRPr="00C409FA" w:rsidTr="00F003CA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EED" w:rsidRPr="00C409FA" w:rsidRDefault="00FA2EED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FA2EED" w:rsidRPr="00C409FA" w:rsidTr="00F003CA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FA2EED" w:rsidRPr="002A004D" w:rsidRDefault="00FA2EED" w:rsidP="003528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Անանիա Մաղաքյան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FA2EED" w:rsidRPr="002A004D" w:rsidRDefault="00FA2EED" w:rsidP="002A00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61 18 42</w:t>
            </w:r>
          </w:p>
        </w:tc>
        <w:tc>
          <w:tcPr>
            <w:tcW w:w="4154" w:type="dxa"/>
            <w:gridSpan w:val="12"/>
            <w:shd w:val="clear" w:color="auto" w:fill="auto"/>
            <w:vAlign w:val="center"/>
          </w:tcPr>
          <w:p w:rsidR="00FA2EED" w:rsidRPr="002A004D" w:rsidRDefault="00FA2EED" w:rsidP="003528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anania-2011@mail.ru</w:t>
            </w:r>
          </w:p>
        </w:tc>
      </w:tr>
    </w:tbl>
    <w:p w:rsidR="00034290" w:rsidRDefault="00034290" w:rsidP="00EA7207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:rsidR="00613058" w:rsidRPr="00B71BE9" w:rsidRDefault="009F71E7" w:rsidP="00EA7207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C409FA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B71BE9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673895" w:rsidRPr="00B71BE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B71BE9" w:rsidRPr="00B71BE9">
        <w:rPr>
          <w:b w:val="0"/>
          <w:i w:val="0"/>
          <w:sz w:val="20"/>
          <w:u w:val="none"/>
          <w:lang w:val="af-ZA"/>
        </w:rPr>
        <w:t xml:space="preserve">§ºñ¨³ÝÇ Ñ.171 </w:t>
      </w:r>
      <w:r w:rsidR="00B71BE9" w:rsidRPr="00B71BE9">
        <w:rPr>
          <w:rFonts w:ascii="Sylfaen" w:hAnsi="Sylfaen"/>
          <w:b w:val="0"/>
          <w:i w:val="0"/>
          <w:sz w:val="20"/>
          <w:u w:val="none"/>
          <w:lang w:val="af-ZA"/>
        </w:rPr>
        <w:t>հիմնական</w:t>
      </w:r>
      <w:r w:rsidR="00B71BE9" w:rsidRPr="00B71BE9">
        <w:rPr>
          <w:b w:val="0"/>
          <w:i w:val="0"/>
          <w:sz w:val="20"/>
          <w:u w:val="none"/>
          <w:lang w:val="af-ZA"/>
        </w:rPr>
        <w:t xml:space="preserve"> ¹åñáó¦ äà²Î</w:t>
      </w:r>
    </w:p>
    <w:sectPr w:rsidR="00613058" w:rsidRPr="00B71BE9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64C" w:rsidRDefault="00DF764C">
      <w:r>
        <w:separator/>
      </w:r>
    </w:p>
  </w:endnote>
  <w:endnote w:type="continuationSeparator" w:id="1">
    <w:p w:rsidR="00DF764C" w:rsidRDefault="00DF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CD" w:rsidRDefault="00986CB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68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8CD" w:rsidRDefault="000468C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CD" w:rsidRDefault="00986CB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68C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4240">
      <w:rPr>
        <w:rStyle w:val="a9"/>
        <w:noProof/>
      </w:rPr>
      <w:t>3</w:t>
    </w:r>
    <w:r>
      <w:rPr>
        <w:rStyle w:val="a9"/>
      </w:rPr>
      <w:fldChar w:fldCharType="end"/>
    </w:r>
  </w:p>
  <w:p w:rsidR="000468CD" w:rsidRDefault="000468CD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64C" w:rsidRDefault="00DF764C">
      <w:r>
        <w:separator/>
      </w:r>
    </w:p>
  </w:footnote>
  <w:footnote w:type="continuationSeparator" w:id="1">
    <w:p w:rsidR="00DF764C" w:rsidRDefault="00DF764C">
      <w:r>
        <w:continuationSeparator/>
      </w:r>
    </w:p>
  </w:footnote>
  <w:footnote w:id="2">
    <w:p w:rsidR="000468CD" w:rsidRPr="00541A77" w:rsidRDefault="000468CD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468CD" w:rsidRPr="002D0BF6" w:rsidRDefault="000468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468CD" w:rsidRPr="002D0BF6" w:rsidRDefault="000468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A2EED" w:rsidRPr="00EB00B9" w:rsidRDefault="00FA2EED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A2EED" w:rsidRPr="002D0BF6" w:rsidRDefault="00FA2EED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A2EED" w:rsidRPr="002D0BF6" w:rsidRDefault="00FA2EE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A2EED" w:rsidRPr="00871366" w:rsidRDefault="00FA2EE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A2EED" w:rsidRPr="002D0BF6" w:rsidRDefault="00FA2EED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2B7945"/>
    <w:multiLevelType w:val="hybridMultilevel"/>
    <w:tmpl w:val="29808BD6"/>
    <w:lvl w:ilvl="0" w:tplc="3508E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5113C"/>
    <w:multiLevelType w:val="hybridMultilevel"/>
    <w:tmpl w:val="BD863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1641B"/>
    <w:multiLevelType w:val="hybridMultilevel"/>
    <w:tmpl w:val="705CE5D4"/>
    <w:lvl w:ilvl="0" w:tplc="C03A2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E9408E"/>
    <w:multiLevelType w:val="multilevel"/>
    <w:tmpl w:val="B262F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8"/>
  </w:num>
  <w:num w:numId="9">
    <w:abstractNumId w:val="23"/>
  </w:num>
  <w:num w:numId="10">
    <w:abstractNumId w:val="19"/>
  </w:num>
  <w:num w:numId="11">
    <w:abstractNumId w:val="13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7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5"/>
  </w:num>
  <w:num w:numId="25">
    <w:abstractNumId w:val="38"/>
  </w:num>
  <w:num w:numId="26">
    <w:abstractNumId w:val="26"/>
  </w:num>
  <w:num w:numId="27">
    <w:abstractNumId w:val="11"/>
  </w:num>
  <w:num w:numId="28">
    <w:abstractNumId w:val="17"/>
  </w:num>
  <w:num w:numId="29">
    <w:abstractNumId w:val="36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2"/>
  </w:num>
  <w:num w:numId="35">
    <w:abstractNumId w:val="18"/>
  </w:num>
  <w:num w:numId="36">
    <w:abstractNumId w:val="6"/>
  </w:num>
  <w:num w:numId="37">
    <w:abstractNumId w:val="21"/>
  </w:num>
  <w:num w:numId="38">
    <w:abstractNumId w:val="14"/>
  </w:num>
  <w:num w:numId="39">
    <w:abstractNumId w:val="4"/>
  </w:num>
  <w:num w:numId="4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A6B4A"/>
    <w:rsid w:val="00020250"/>
    <w:rsid w:val="00025EFB"/>
    <w:rsid w:val="00027904"/>
    <w:rsid w:val="00034290"/>
    <w:rsid w:val="0003635A"/>
    <w:rsid w:val="00040BA1"/>
    <w:rsid w:val="0004365B"/>
    <w:rsid w:val="000468CD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6B4A"/>
    <w:rsid w:val="000B3F73"/>
    <w:rsid w:val="000B7500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1F55"/>
    <w:rsid w:val="00184DA5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3CF"/>
    <w:rsid w:val="001F21EB"/>
    <w:rsid w:val="001F2B77"/>
    <w:rsid w:val="001F5BAF"/>
    <w:rsid w:val="0020420B"/>
    <w:rsid w:val="00205535"/>
    <w:rsid w:val="00213125"/>
    <w:rsid w:val="002137CA"/>
    <w:rsid w:val="002140CC"/>
    <w:rsid w:val="00216311"/>
    <w:rsid w:val="002226C9"/>
    <w:rsid w:val="0022406C"/>
    <w:rsid w:val="00226F64"/>
    <w:rsid w:val="00227F34"/>
    <w:rsid w:val="0023221D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004D"/>
    <w:rsid w:val="002A5B15"/>
    <w:rsid w:val="002C5839"/>
    <w:rsid w:val="002C60EF"/>
    <w:rsid w:val="002D0BF6"/>
    <w:rsid w:val="002F0A9D"/>
    <w:rsid w:val="002F4986"/>
    <w:rsid w:val="002F50FC"/>
    <w:rsid w:val="00301137"/>
    <w:rsid w:val="00301ABB"/>
    <w:rsid w:val="00302445"/>
    <w:rsid w:val="00303FA5"/>
    <w:rsid w:val="003057F7"/>
    <w:rsid w:val="00306FFC"/>
    <w:rsid w:val="00315746"/>
    <w:rsid w:val="0031734F"/>
    <w:rsid w:val="00320254"/>
    <w:rsid w:val="00320E9D"/>
    <w:rsid w:val="0032320A"/>
    <w:rsid w:val="003253C1"/>
    <w:rsid w:val="00325AD5"/>
    <w:rsid w:val="00341CA5"/>
    <w:rsid w:val="00343797"/>
    <w:rsid w:val="00345C5A"/>
    <w:rsid w:val="00352824"/>
    <w:rsid w:val="00360627"/>
    <w:rsid w:val="003628AE"/>
    <w:rsid w:val="00365437"/>
    <w:rsid w:val="003654FE"/>
    <w:rsid w:val="0036553D"/>
    <w:rsid w:val="00366B43"/>
    <w:rsid w:val="0036748D"/>
    <w:rsid w:val="003674A7"/>
    <w:rsid w:val="0036794B"/>
    <w:rsid w:val="00371957"/>
    <w:rsid w:val="00383CE9"/>
    <w:rsid w:val="0038605D"/>
    <w:rsid w:val="00386D81"/>
    <w:rsid w:val="003875C3"/>
    <w:rsid w:val="0039239E"/>
    <w:rsid w:val="003928E5"/>
    <w:rsid w:val="003A6B59"/>
    <w:rsid w:val="003B24BE"/>
    <w:rsid w:val="003B2BED"/>
    <w:rsid w:val="003C0293"/>
    <w:rsid w:val="003D17D0"/>
    <w:rsid w:val="003D5271"/>
    <w:rsid w:val="003E343E"/>
    <w:rsid w:val="003F49B4"/>
    <w:rsid w:val="00425BC2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5302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29DB"/>
    <w:rsid w:val="004F596C"/>
    <w:rsid w:val="004F6340"/>
    <w:rsid w:val="005066DF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5EA"/>
    <w:rsid w:val="005E6B61"/>
    <w:rsid w:val="005F254D"/>
    <w:rsid w:val="00604A2D"/>
    <w:rsid w:val="00613058"/>
    <w:rsid w:val="006214EB"/>
    <w:rsid w:val="00622A3A"/>
    <w:rsid w:val="00623E7B"/>
    <w:rsid w:val="00625505"/>
    <w:rsid w:val="0063081B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0921"/>
    <w:rsid w:val="006D4D49"/>
    <w:rsid w:val="006D60A9"/>
    <w:rsid w:val="006E3B59"/>
    <w:rsid w:val="006E6944"/>
    <w:rsid w:val="006F114D"/>
    <w:rsid w:val="006F4558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6773"/>
    <w:rsid w:val="007A795B"/>
    <w:rsid w:val="007B4C0F"/>
    <w:rsid w:val="007B5608"/>
    <w:rsid w:val="007B6C31"/>
    <w:rsid w:val="007C0C62"/>
    <w:rsid w:val="007C3B03"/>
    <w:rsid w:val="007C3F5F"/>
    <w:rsid w:val="007C7163"/>
    <w:rsid w:val="007D1BF8"/>
    <w:rsid w:val="007F0193"/>
    <w:rsid w:val="0080439B"/>
    <w:rsid w:val="00805D1B"/>
    <w:rsid w:val="00807B1C"/>
    <w:rsid w:val="00823294"/>
    <w:rsid w:val="00823BC0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5A00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86CBF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4433"/>
    <w:rsid w:val="009F5D08"/>
    <w:rsid w:val="009F5D75"/>
    <w:rsid w:val="009F71E7"/>
    <w:rsid w:val="00A03098"/>
    <w:rsid w:val="00A21B0E"/>
    <w:rsid w:val="00A253DE"/>
    <w:rsid w:val="00A26940"/>
    <w:rsid w:val="00A2735C"/>
    <w:rsid w:val="00A30C0F"/>
    <w:rsid w:val="00A31ACA"/>
    <w:rsid w:val="00A36B72"/>
    <w:rsid w:val="00A45288"/>
    <w:rsid w:val="00A611FE"/>
    <w:rsid w:val="00A70700"/>
    <w:rsid w:val="00A76692"/>
    <w:rsid w:val="00A96FAD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4240"/>
    <w:rsid w:val="00B34A30"/>
    <w:rsid w:val="00B45438"/>
    <w:rsid w:val="00B52410"/>
    <w:rsid w:val="00B5440A"/>
    <w:rsid w:val="00B5525A"/>
    <w:rsid w:val="00B57B6C"/>
    <w:rsid w:val="00B62FE9"/>
    <w:rsid w:val="00B7192A"/>
    <w:rsid w:val="00B71BE9"/>
    <w:rsid w:val="00B737D5"/>
    <w:rsid w:val="00B7414D"/>
    <w:rsid w:val="00B84991"/>
    <w:rsid w:val="00B905B9"/>
    <w:rsid w:val="00B915EF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366E"/>
    <w:rsid w:val="00C34EC1"/>
    <w:rsid w:val="00C36B9B"/>
    <w:rsid w:val="00C37143"/>
    <w:rsid w:val="00C409FA"/>
    <w:rsid w:val="00C51538"/>
    <w:rsid w:val="00C54035"/>
    <w:rsid w:val="00C56677"/>
    <w:rsid w:val="00C61FF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600C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7C48"/>
    <w:rsid w:val="00D21716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2588"/>
    <w:rsid w:val="00D7686F"/>
    <w:rsid w:val="00D810D7"/>
    <w:rsid w:val="00D83E21"/>
    <w:rsid w:val="00D8452B"/>
    <w:rsid w:val="00D84893"/>
    <w:rsid w:val="00D92B38"/>
    <w:rsid w:val="00D92FBE"/>
    <w:rsid w:val="00DA0C45"/>
    <w:rsid w:val="00DA3373"/>
    <w:rsid w:val="00DA3B88"/>
    <w:rsid w:val="00DB50C0"/>
    <w:rsid w:val="00DC3323"/>
    <w:rsid w:val="00DC3F30"/>
    <w:rsid w:val="00DC4A38"/>
    <w:rsid w:val="00DE6A21"/>
    <w:rsid w:val="00DF764C"/>
    <w:rsid w:val="00DF78B4"/>
    <w:rsid w:val="00E14174"/>
    <w:rsid w:val="00E24AA7"/>
    <w:rsid w:val="00E359C1"/>
    <w:rsid w:val="00E41DA4"/>
    <w:rsid w:val="00E427D3"/>
    <w:rsid w:val="00E4318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A7207"/>
    <w:rsid w:val="00EB00B9"/>
    <w:rsid w:val="00EB5497"/>
    <w:rsid w:val="00EB6973"/>
    <w:rsid w:val="00EB6A9C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3CA"/>
    <w:rsid w:val="00F04D03"/>
    <w:rsid w:val="00F07934"/>
    <w:rsid w:val="00F11DDE"/>
    <w:rsid w:val="00F22D7A"/>
    <w:rsid w:val="00F23628"/>
    <w:rsid w:val="00F313A6"/>
    <w:rsid w:val="00F408C7"/>
    <w:rsid w:val="00F44D72"/>
    <w:rsid w:val="00F50FBC"/>
    <w:rsid w:val="00F546D9"/>
    <w:rsid w:val="00F570A9"/>
    <w:rsid w:val="00F63219"/>
    <w:rsid w:val="00F6714A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2EED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EA7207"/>
    <w:pPr>
      <w:ind w:left="720"/>
    </w:pPr>
    <w:rPr>
      <w:rFonts w:cs="Times Armenian"/>
      <w:szCs w:val="24"/>
    </w:rPr>
  </w:style>
  <w:style w:type="character" w:styleId="af8">
    <w:name w:val="Emphasis"/>
    <w:basedOn w:val="a0"/>
    <w:qFormat/>
    <w:rsid w:val="00F44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20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789E-D72B-4B5C-8924-6A1A38AB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Ð</Template>
  <TotalTime>40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SamLab.ws</dc:creator>
  <cp:lastModifiedBy>SamLab.ws</cp:lastModifiedBy>
  <cp:revision>34</cp:revision>
  <cp:lastPrinted>2016-07-21T06:15:00Z</cp:lastPrinted>
  <dcterms:created xsi:type="dcterms:W3CDTF">2016-07-22T16:51:00Z</dcterms:created>
  <dcterms:modified xsi:type="dcterms:W3CDTF">2016-07-23T07:53:00Z</dcterms:modified>
</cp:coreProperties>
</file>