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7" w:rsidRDefault="00EA7207" w:rsidP="00EA7207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C409FA" w:rsidRDefault="009F71E7" w:rsidP="00EA7207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 xml:space="preserve"> (</w:t>
      </w:r>
      <w:r w:rsidRPr="00C409FA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>)</w:t>
      </w:r>
    </w:p>
    <w:p w:rsidR="00F97BAF" w:rsidRPr="00C409FA" w:rsidRDefault="00F003CA" w:rsidP="00EA7207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hy-AM"/>
        </w:rPr>
        <w:t>ՊԱՐԶԵՑՎԱԾ</w:t>
      </w:r>
      <w:r w:rsidR="00F44D72" w:rsidRPr="00C409FA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0D10" w:rsidRPr="00C409FA" w:rsidRDefault="007B4C0F" w:rsidP="00EA7207">
      <w:pPr>
        <w:tabs>
          <w:tab w:val="left" w:pos="8083"/>
        </w:tabs>
        <w:spacing w:line="360" w:lineRule="auto"/>
        <w:rPr>
          <w:rFonts w:ascii="Sylfaen" w:hAnsi="Sylfaen"/>
          <w:sz w:val="20"/>
          <w:lang w:val="af-ZA"/>
        </w:rPr>
      </w:pPr>
      <w:r w:rsidRPr="00C409FA">
        <w:rPr>
          <w:rFonts w:ascii="Sylfaen" w:hAnsi="Sylfaen"/>
          <w:sz w:val="20"/>
          <w:lang w:val="af-ZA"/>
        </w:rPr>
        <w:tab/>
      </w:r>
    </w:p>
    <w:p w:rsidR="00F97BAF" w:rsidRPr="00C409FA" w:rsidRDefault="00F003CA" w:rsidP="00EA7207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C409FA">
        <w:rPr>
          <w:rFonts w:ascii="Sylfaen" w:hAnsi="Sylfaen" w:cs="Sylfaen"/>
          <w:sz w:val="24"/>
          <w:szCs w:val="24"/>
          <w:lang w:val="af-ZA"/>
        </w:rPr>
        <w:t>ՊԱՐԶԵՑՎԱԾ</w:t>
      </w:r>
      <w:r w:rsidR="00F44D72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«</w:t>
      </w:r>
      <w:r w:rsidR="005E65EA" w:rsidRPr="005E65EA">
        <w:rPr>
          <w:rFonts w:ascii="Arial LatArm" w:hAnsi="Arial LatArm"/>
          <w:lang w:val="af-ZA"/>
        </w:rPr>
        <w:t>1</w:t>
      </w:r>
      <w:r w:rsidR="00FB4DE2">
        <w:rPr>
          <w:rFonts w:ascii="Arial LatArm" w:hAnsi="Arial LatArm"/>
          <w:lang w:val="af-ZA"/>
        </w:rPr>
        <w:t>80</w:t>
      </w:r>
      <w:r w:rsidR="005E65EA" w:rsidRPr="003C4A9B">
        <w:rPr>
          <w:rFonts w:ascii="Sylfaen" w:hAnsi="Sylfaen"/>
        </w:rPr>
        <w:t>ԴՊ</w:t>
      </w:r>
      <w:r w:rsidR="005E65EA" w:rsidRPr="005E65EA">
        <w:rPr>
          <w:rFonts w:ascii="Arial LatArm" w:hAnsi="Arial LatArm"/>
          <w:lang w:val="af-ZA"/>
        </w:rPr>
        <w:t>-</w:t>
      </w:r>
      <w:r w:rsidR="005E65EA" w:rsidRPr="003C4A9B">
        <w:rPr>
          <w:rFonts w:ascii="Sylfaen" w:hAnsi="Sylfaen"/>
        </w:rPr>
        <w:t>ՊԸԱՇ</w:t>
      </w:r>
      <w:r w:rsidR="005E65EA" w:rsidRPr="005E65EA">
        <w:rPr>
          <w:rFonts w:ascii="Arial LatArm" w:hAnsi="Arial LatArm"/>
          <w:lang w:val="af-ZA"/>
        </w:rPr>
        <w:t>Ò´-16/0</w:t>
      </w:r>
      <w:r w:rsidR="007A6773">
        <w:rPr>
          <w:rFonts w:ascii="Arial LatArm" w:hAnsi="Arial LatArm"/>
          <w:lang w:val="af-ZA"/>
        </w:rPr>
        <w:t>1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»</w:t>
      </w:r>
    </w:p>
    <w:p w:rsidR="00F97BAF" w:rsidRPr="00C409FA" w:rsidRDefault="009F71E7" w:rsidP="00EA720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sz w:val="20"/>
          <w:lang w:val="af-ZA"/>
        </w:rPr>
        <w:t>Պատվիրատուն</w:t>
      </w:r>
      <w:r w:rsidR="00F97BAF" w:rsidRPr="00C409FA">
        <w:rPr>
          <w:rFonts w:ascii="Sylfaen" w:hAnsi="Sylfaen"/>
          <w:sz w:val="20"/>
          <w:lang w:val="af-ZA"/>
        </w:rPr>
        <w:t xml:space="preserve">` </w:t>
      </w:r>
      <w:r w:rsidR="005E65EA" w:rsidRPr="005E65EA">
        <w:rPr>
          <w:rFonts w:ascii="Arial LatArm" w:hAnsi="Arial LatArm"/>
          <w:sz w:val="20"/>
          <w:lang w:val="af-ZA"/>
        </w:rPr>
        <w:t>§ºñ¨³ÝÇ Ñ.1</w:t>
      </w:r>
      <w:r w:rsidR="00FB4DE2">
        <w:rPr>
          <w:rFonts w:ascii="Arial LatArm" w:hAnsi="Arial LatArm"/>
          <w:sz w:val="20"/>
          <w:lang w:val="af-ZA"/>
        </w:rPr>
        <w:t>80</w:t>
      </w:r>
      <w:r w:rsidR="005E65EA" w:rsidRPr="005E65EA">
        <w:rPr>
          <w:rFonts w:ascii="Arial LatArm" w:hAnsi="Arial LatArm"/>
          <w:sz w:val="20"/>
          <w:lang w:val="af-ZA"/>
        </w:rPr>
        <w:t xml:space="preserve"> </w:t>
      </w:r>
      <w:r w:rsidR="005E65EA" w:rsidRPr="005E65EA">
        <w:rPr>
          <w:rFonts w:ascii="Sylfaen" w:hAnsi="Sylfaen"/>
          <w:sz w:val="20"/>
          <w:lang w:val="af-ZA"/>
        </w:rPr>
        <w:t>հիմնական</w:t>
      </w:r>
      <w:r w:rsidR="005E65EA" w:rsidRPr="005E65EA">
        <w:rPr>
          <w:rFonts w:ascii="Arial LatArm" w:hAnsi="Arial LatArm"/>
          <w:sz w:val="20"/>
          <w:lang w:val="af-ZA"/>
        </w:rPr>
        <w:t xml:space="preserve"> ¹åñáó¦ äà²Î</w:t>
      </w:r>
      <w:r w:rsidR="005E65EA" w:rsidRPr="005E65EA">
        <w:rPr>
          <w:rFonts w:ascii="Sylfaen" w:hAnsi="Sylfaen"/>
          <w:sz w:val="20"/>
          <w:lang w:val="af-ZA"/>
        </w:rPr>
        <w:t>-</w:t>
      </w:r>
      <w:r w:rsidR="00EA7207" w:rsidRPr="00C409FA">
        <w:rPr>
          <w:rFonts w:ascii="Sylfaen" w:hAnsi="Sylfaen"/>
          <w:sz w:val="20"/>
          <w:lang w:val="hy-AM"/>
        </w:rPr>
        <w:t>ը,</w:t>
      </w:r>
      <w:r w:rsidR="00EA720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որը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գտնվում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="005E65EA" w:rsidRPr="005E65EA">
        <w:rPr>
          <w:rFonts w:ascii="Arial LatArm" w:hAnsi="Arial LatArm"/>
          <w:sz w:val="20"/>
          <w:lang w:val="af-ZA"/>
        </w:rPr>
        <w:t xml:space="preserve">ù. ºñ¨³Ý, </w:t>
      </w:r>
      <w:r w:rsidR="005E65EA" w:rsidRPr="005E65EA">
        <w:rPr>
          <w:rFonts w:ascii="Sylfaen" w:hAnsi="Sylfaen"/>
          <w:sz w:val="20"/>
        </w:rPr>
        <w:t>Ավան</w:t>
      </w:r>
      <w:r w:rsidR="005E65EA" w:rsidRPr="005E65EA">
        <w:rPr>
          <w:rFonts w:ascii="Arial LatArm" w:hAnsi="Arial LatArm"/>
          <w:sz w:val="20"/>
          <w:lang w:val="af-ZA"/>
        </w:rPr>
        <w:t xml:space="preserve">, </w:t>
      </w:r>
      <w:r w:rsidR="00FB4DE2">
        <w:rPr>
          <w:rFonts w:ascii="Sylfaen" w:hAnsi="Sylfaen"/>
          <w:sz w:val="20"/>
        </w:rPr>
        <w:t>Առինջ</w:t>
      </w:r>
      <w:r w:rsidR="005E65EA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հասցեում</w:t>
      </w:r>
      <w:r w:rsidR="00F97BAF" w:rsidRPr="00C409FA">
        <w:rPr>
          <w:rFonts w:ascii="Sylfaen" w:hAnsi="Sylfaen" w:cs="Sylfaen"/>
          <w:sz w:val="20"/>
          <w:lang w:val="af-ZA"/>
        </w:rPr>
        <w:t xml:space="preserve">, </w:t>
      </w:r>
      <w:r w:rsidRPr="00C409FA">
        <w:rPr>
          <w:rFonts w:ascii="Sylfaen" w:hAnsi="Sylfaen" w:cs="Sylfaen"/>
          <w:sz w:val="20"/>
          <w:lang w:val="af-ZA"/>
        </w:rPr>
        <w:t>ստոր</w:t>
      </w:r>
      <w:r w:rsidR="00EA7207" w:rsidRPr="00C409FA">
        <w:rPr>
          <w:rFonts w:ascii="Sylfaen" w:hAnsi="Sylfaen" w:cs="Sylfaen"/>
          <w:sz w:val="20"/>
          <w:lang w:val="af-ZA"/>
        </w:rPr>
        <w:t>և</w:t>
      </w:r>
      <w:r w:rsidR="0080439B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ներկայացնում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 w:cs="Sylfaen"/>
          <w:sz w:val="20"/>
          <w:lang w:val="af-ZA"/>
        </w:rPr>
        <w:t xml:space="preserve"> </w:t>
      </w:r>
      <w:r w:rsidR="00EA7207" w:rsidRPr="00C409FA">
        <w:rPr>
          <w:rFonts w:ascii="Sylfaen" w:hAnsi="Sylfaen" w:cs="Sylfaen"/>
          <w:sz w:val="20"/>
          <w:lang w:val="af-ZA"/>
        </w:rPr>
        <w:t>«</w:t>
      </w:r>
      <w:r w:rsidR="005E65EA" w:rsidRPr="005E65EA">
        <w:rPr>
          <w:rFonts w:ascii="Arial LatArm" w:hAnsi="Arial LatArm"/>
          <w:sz w:val="20"/>
          <w:lang w:val="af-ZA"/>
        </w:rPr>
        <w:t>1</w:t>
      </w:r>
      <w:r w:rsidR="00FB4DE2">
        <w:rPr>
          <w:rFonts w:ascii="Arial LatArm" w:hAnsi="Arial LatArm"/>
          <w:sz w:val="20"/>
          <w:lang w:val="af-ZA"/>
        </w:rPr>
        <w:t>80</w:t>
      </w:r>
      <w:r w:rsidR="005E65EA" w:rsidRPr="005E65EA">
        <w:rPr>
          <w:rFonts w:ascii="Sylfaen" w:hAnsi="Sylfaen"/>
          <w:sz w:val="20"/>
        </w:rPr>
        <w:t>ԴՊ</w:t>
      </w:r>
      <w:r w:rsidR="005E65EA" w:rsidRPr="005E65EA">
        <w:rPr>
          <w:rFonts w:ascii="Arial LatArm" w:hAnsi="Arial LatArm"/>
          <w:sz w:val="20"/>
          <w:lang w:val="af-ZA"/>
        </w:rPr>
        <w:t>-</w:t>
      </w:r>
      <w:r w:rsidR="005E65EA" w:rsidRPr="005E65EA">
        <w:rPr>
          <w:rFonts w:ascii="Sylfaen" w:hAnsi="Sylfaen"/>
          <w:sz w:val="20"/>
        </w:rPr>
        <w:t>ՊԸԱՇ</w:t>
      </w:r>
      <w:r w:rsidR="005E65EA" w:rsidRPr="005E65EA">
        <w:rPr>
          <w:rFonts w:ascii="Arial LatArm" w:hAnsi="Arial LatArm"/>
          <w:sz w:val="20"/>
          <w:lang w:val="af-ZA"/>
        </w:rPr>
        <w:t>Ò´-16/0</w:t>
      </w:r>
      <w:r w:rsidR="007A6773">
        <w:rPr>
          <w:rFonts w:ascii="Arial LatArm" w:hAnsi="Arial LatArm"/>
          <w:sz w:val="20"/>
          <w:lang w:val="af-ZA"/>
        </w:rPr>
        <w:t>1</w:t>
      </w:r>
      <w:r w:rsidR="00EA7207" w:rsidRPr="00C409FA">
        <w:rPr>
          <w:rFonts w:ascii="Sylfaen" w:hAnsi="Sylfaen" w:cs="Sylfaen"/>
          <w:sz w:val="20"/>
          <w:lang w:val="af-ZA"/>
        </w:rPr>
        <w:t xml:space="preserve">» </w:t>
      </w:r>
      <w:r w:rsidRPr="00C409FA">
        <w:rPr>
          <w:rFonts w:ascii="Sylfaen" w:hAnsi="Sylfaen" w:cs="Sylfaen"/>
          <w:sz w:val="20"/>
          <w:lang w:val="af-ZA"/>
        </w:rPr>
        <w:t>ծածկագրով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հայտարարված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="00F003CA" w:rsidRPr="00C409FA">
        <w:rPr>
          <w:rFonts w:ascii="Sylfaen" w:hAnsi="Sylfaen" w:cs="Sylfaen"/>
          <w:sz w:val="20"/>
          <w:lang w:val="hy-AM"/>
        </w:rPr>
        <w:t>պարզեցված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ընթացակարգի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արդյունքում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կնքված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պայմանագրի</w:t>
      </w:r>
      <w:r w:rsidR="00095B7E" w:rsidRPr="00C409FA">
        <w:rPr>
          <w:rFonts w:ascii="Sylfaen" w:hAnsi="Sylfaen"/>
          <w:sz w:val="20"/>
          <w:lang w:val="af-ZA"/>
        </w:rPr>
        <w:t xml:space="preserve"> /</w:t>
      </w:r>
      <w:r w:rsidRPr="00C409FA">
        <w:rPr>
          <w:rFonts w:ascii="Sylfaen" w:hAnsi="Sylfaen" w:cs="Sylfaen"/>
          <w:sz w:val="20"/>
          <w:lang w:val="af-ZA"/>
        </w:rPr>
        <w:t>երի</w:t>
      </w:r>
      <w:r w:rsidR="00095B7E" w:rsidRPr="00C409FA">
        <w:rPr>
          <w:rFonts w:ascii="Sylfaen" w:hAnsi="Sylfaen"/>
          <w:sz w:val="20"/>
          <w:lang w:val="af-ZA"/>
        </w:rPr>
        <w:t xml:space="preserve">/ </w:t>
      </w:r>
      <w:r w:rsidRPr="00C409FA">
        <w:rPr>
          <w:rFonts w:ascii="Sylfaen" w:hAnsi="Sylfaen" w:cs="Sylfaen"/>
          <w:sz w:val="20"/>
          <w:lang w:val="af-ZA"/>
        </w:rPr>
        <w:t>մասին</w:t>
      </w:r>
      <w:r w:rsidR="0080439B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տեղեկատվությունը</w:t>
      </w:r>
      <w:r w:rsidRPr="00C409FA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303"/>
        <w:gridCol w:w="184"/>
        <w:gridCol w:w="90"/>
        <w:gridCol w:w="675"/>
        <w:gridCol w:w="149"/>
        <w:gridCol w:w="20"/>
        <w:gridCol w:w="175"/>
        <w:gridCol w:w="144"/>
        <w:gridCol w:w="502"/>
        <w:gridCol w:w="51"/>
        <w:gridCol w:w="12"/>
        <w:gridCol w:w="180"/>
        <w:gridCol w:w="207"/>
        <w:gridCol w:w="270"/>
        <w:gridCol w:w="318"/>
        <w:gridCol w:w="42"/>
        <w:gridCol w:w="7"/>
        <w:gridCol w:w="419"/>
        <w:gridCol w:w="192"/>
        <w:gridCol w:w="102"/>
        <w:gridCol w:w="180"/>
        <w:gridCol w:w="270"/>
        <w:gridCol w:w="311"/>
        <w:gridCol w:w="228"/>
        <w:gridCol w:w="185"/>
        <w:gridCol w:w="266"/>
        <w:gridCol w:w="76"/>
        <w:gridCol w:w="177"/>
        <w:gridCol w:w="197"/>
        <w:gridCol w:w="7"/>
        <w:gridCol w:w="339"/>
        <w:gridCol w:w="567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900"/>
        <w:gridCol w:w="1063"/>
      </w:tblGrid>
      <w:tr w:rsidR="00213125" w:rsidRPr="00C409FA" w:rsidTr="00F003CA">
        <w:trPr>
          <w:trHeight w:val="146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213125" w:rsidRPr="00C409FA" w:rsidRDefault="00213125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C409FA" w:rsidTr="00F003CA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409FA">
              <w:rPr>
                <w:rStyle w:val="af4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4950" w:type="dxa"/>
            <w:gridSpan w:val="17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C409FA" w:rsidTr="00F003CA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C409FA" w:rsidTr="00F003CA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DA3373" w:rsidTr="00CF0380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FA2EED" w:rsidRPr="00C409FA" w:rsidRDefault="00FA2EED" w:rsidP="00303F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425BC2" w:rsidRDefault="00FA2EED" w:rsidP="007A6773">
            <w:pPr>
              <w:jc w:val="both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</w:rPr>
              <w:t>Շենքի</w:t>
            </w:r>
            <w:r w:rsidRPr="00425BC2">
              <w:rPr>
                <w:rFonts w:ascii="Sylfaen" w:hAnsi="Sylfaen"/>
                <w:color w:val="000000"/>
              </w:rPr>
              <w:t xml:space="preserve"> վերանորոգում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303FA5" w:rsidRDefault="00FA2EED" w:rsidP="00303FA5">
            <w:pPr>
              <w:rPr>
                <w:rFonts w:ascii="Sylfaen" w:hAnsi="Sylfaen"/>
                <w:color w:val="000000"/>
              </w:rPr>
            </w:pPr>
            <w:r w:rsidRPr="00303FA5">
              <w:rPr>
                <w:rFonts w:ascii="Sylfaen" w:hAnsi="Sylfaen"/>
                <w:color w:val="000000"/>
              </w:rPr>
              <w:t>Կոմպլ.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2EED" w:rsidRPr="00D93408" w:rsidRDefault="00FA2EED" w:rsidP="00303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D93408" w:rsidRDefault="00CE3C2E" w:rsidP="007A67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303FA5">
            <w:pPr>
              <w:jc w:val="both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49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42007D" w:rsidRDefault="001C0277" w:rsidP="00954D1A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lang w:val="pt-BR"/>
              </w:rPr>
              <w:t>Սանհանգույցների պատուհանների ճաղավանդակների մոնտաժում   8 հատ</w:t>
            </w:r>
            <w:r w:rsidR="00A43853">
              <w:rPr>
                <w:rFonts w:ascii="Sylfaen" w:hAnsi="Sylfaen"/>
                <w:lang w:val="pt-BR"/>
              </w:rPr>
              <w:t xml:space="preserve">: </w:t>
            </w:r>
            <w:r w:rsidR="006E5ABF">
              <w:rPr>
                <w:rFonts w:ascii="Sylfaen" w:hAnsi="Sylfaen"/>
                <w:lang w:val="pt-BR"/>
              </w:rPr>
              <w:t xml:space="preserve">Մարզադահլիճի  հատակի  վերանորոգում: </w:t>
            </w:r>
            <w:r w:rsidR="00356871">
              <w:rPr>
                <w:rFonts w:ascii="Sylfaen" w:hAnsi="Sylfaen"/>
                <w:lang w:val="pt-BR"/>
              </w:rPr>
              <w:t xml:space="preserve">Շլագբաում: </w:t>
            </w:r>
            <w:r w:rsidR="00913908">
              <w:rPr>
                <w:rFonts w:ascii="Sylfaen" w:hAnsi="Sylfaen"/>
                <w:lang w:val="pt-BR"/>
              </w:rPr>
              <w:t xml:space="preserve">Հարդարման աշխատանք: </w:t>
            </w:r>
            <w:r w:rsidR="00BE3152">
              <w:rPr>
                <w:rFonts w:ascii="Sylfaen" w:hAnsi="Sylfaen"/>
                <w:lang w:val="pt-BR"/>
              </w:rPr>
              <w:t>Տանիքի  վերանորոգում:</w:t>
            </w:r>
            <w:r w:rsidRPr="0042007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FA2EED" w:rsidRPr="00DA3373" w:rsidTr="00F003CA">
        <w:trPr>
          <w:trHeight w:val="16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4379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rPr>
          <w:trHeight w:val="196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9FA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2025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0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5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7C3F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232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Հարցման ստացման</w:t>
            </w: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Պարզաբան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ման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54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FA2EED" w:rsidRPr="00C409FA" w:rsidTr="00F003CA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FA2EED" w:rsidRPr="00C409FA" w:rsidTr="00F003CA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A2EED" w:rsidRPr="00C409FA" w:rsidTr="00F003CA">
        <w:trPr>
          <w:trHeight w:val="83"/>
        </w:trPr>
        <w:tc>
          <w:tcPr>
            <w:tcW w:w="11250" w:type="dxa"/>
            <w:gridSpan w:val="45"/>
            <w:shd w:val="clear" w:color="auto" w:fill="FDE9D9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-3</w:t>
            </w:r>
          </w:p>
        </w:tc>
      </w:tr>
      <w:tr w:rsidR="00FA2EED" w:rsidRPr="00C409FA" w:rsidTr="00F003CA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A2EED" w:rsidRPr="00C409FA" w:rsidRDefault="00FA2EED" w:rsidP="00F44D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A2EED" w:rsidRPr="00B11AD2" w:rsidRDefault="00FA2EED" w:rsidP="00B11AD2">
            <w:pPr>
              <w:rPr>
                <w:rFonts w:ascii="Sylfaen" w:hAnsi="Sylfaen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 w:rsidR="0069176B">
              <w:rPr>
                <w:rFonts w:ascii="Sylfaen" w:hAnsi="Sylfaen"/>
              </w:rPr>
              <w:t>Մեծ Հիմք</w:t>
            </w:r>
            <w:r w:rsidRPr="00C409FA">
              <w:rPr>
                <w:rFonts w:ascii="Sylfaen" w:hAnsi="Sylfaen"/>
                <w:lang w:val="hy-AM"/>
              </w:rPr>
              <w:t xml:space="preserve">» </w:t>
            </w:r>
            <w:r w:rsidR="00B11AD2">
              <w:rPr>
                <w:rFonts w:ascii="Sylfaen" w:hAnsi="Sylfaen"/>
              </w:rPr>
              <w:t>Ա/Կ</w:t>
            </w: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:rsidR="00FA2EED" w:rsidRPr="0069176B" w:rsidRDefault="0069176B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b/>
                <w:iCs/>
                <w:szCs w:val="24"/>
              </w:rPr>
            </w:pPr>
            <w:r w:rsidRPr="0069176B">
              <w:rPr>
                <w:rFonts w:ascii="Sylfaen" w:hAnsi="Sylfaen" w:cs="Arial LatArm"/>
                <w:b/>
                <w:iCs/>
                <w:szCs w:val="24"/>
              </w:rPr>
              <w:t>3570900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FA2EED" w:rsidRPr="001D13CF" w:rsidRDefault="00FA2EED" w:rsidP="00F44D72">
            <w:pPr>
              <w:jc w:val="center"/>
              <w:rPr>
                <w:rFonts w:ascii="Sylfaen" w:hAnsi="Sylfaen"/>
                <w:b/>
                <w:color w:val="000000"/>
                <w:szCs w:val="24"/>
                <w:lang w:val="hy-AM"/>
              </w:rPr>
            </w:pPr>
          </w:p>
        </w:tc>
        <w:tc>
          <w:tcPr>
            <w:tcW w:w="2542" w:type="dxa"/>
            <w:gridSpan w:val="6"/>
            <w:shd w:val="clear" w:color="auto" w:fill="auto"/>
            <w:vAlign w:val="center"/>
          </w:tcPr>
          <w:p w:rsidR="00FA2EED" w:rsidRPr="001D13CF" w:rsidRDefault="0069176B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szCs w:val="24"/>
                <w:lang w:val="hy-AM"/>
              </w:rPr>
            </w:pPr>
            <w:r w:rsidRPr="0069176B">
              <w:rPr>
                <w:rFonts w:ascii="Sylfaen" w:hAnsi="Sylfaen" w:cs="Arial LatArm"/>
                <w:b/>
                <w:iCs/>
                <w:szCs w:val="24"/>
              </w:rPr>
              <w:t>3570900</w:t>
            </w:r>
          </w:p>
        </w:tc>
      </w:tr>
      <w:tr w:rsidR="00FA2EED" w:rsidRPr="00C409FA" w:rsidTr="00F003CA">
        <w:trPr>
          <w:trHeight w:val="290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1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2EED" w:rsidRPr="00C409FA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A2EED" w:rsidRPr="00C409FA" w:rsidTr="00F003CA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 կազմելու և ներկա-</w:t>
            </w: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lastRenderedPageBreak/>
              <w:t>Մասնա-գիտա-կան փոր-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Տեխնի-կական միջոց-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FA2EED" w:rsidRPr="00C409FA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36748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A2EED" w:rsidRPr="00C409FA" w:rsidTr="00F003CA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Տեղեկություններ`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FA2EED" w:rsidRPr="00C409FA" w:rsidTr="00F003CA">
        <w:trPr>
          <w:trHeight w:val="289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181F5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28.06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FA2EED" w:rsidRPr="00C409FA" w:rsidTr="00F003CA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A2EED" w:rsidRPr="00C409FA" w:rsidTr="00F003CA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B11AD2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B11AD2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B11AD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B11AD2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.07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FA2EED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B11AD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B11AD2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.07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1" w:type="dxa"/>
            <w:gridSpan w:val="37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FA2EED" w:rsidRPr="00C409FA" w:rsidTr="00F003C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A2EED" w:rsidRPr="00C409FA" w:rsidTr="00F003C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A2EED" w:rsidRPr="00C409FA" w:rsidTr="00F003C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</w:tr>
      <w:tr w:rsidR="00FA2EED" w:rsidRPr="00181F55" w:rsidTr="00F003C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FA2EED" w:rsidRPr="00C409FA" w:rsidRDefault="00B11AD2" w:rsidP="00181F55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Մեծ Հիմք</w:t>
            </w:r>
            <w:r w:rsidRPr="00C409FA">
              <w:rPr>
                <w:rFonts w:ascii="Sylfaen" w:hAnsi="Sylfaen"/>
                <w:lang w:val="hy-AM"/>
              </w:rPr>
              <w:t xml:space="preserve">» </w:t>
            </w:r>
            <w:r>
              <w:rPr>
                <w:rFonts w:ascii="Sylfaen" w:hAnsi="Sylfaen"/>
              </w:rPr>
              <w:t>Ա/Կ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A2EED" w:rsidRPr="00181F55" w:rsidRDefault="00FA2EED" w:rsidP="00B11AD2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1</w:t>
            </w:r>
            <w:r w:rsidR="00B11AD2">
              <w:rPr>
                <w:rFonts w:ascii="Arial LatArm" w:hAnsi="Arial LatArm"/>
                <w:b/>
                <w:sz w:val="16"/>
                <w:szCs w:val="16"/>
                <w:lang w:val="af-ZA"/>
              </w:rPr>
              <w:t>80</w:t>
            </w:r>
            <w:r w:rsidRPr="00181F55">
              <w:rPr>
                <w:rFonts w:ascii="Sylfaen" w:hAnsi="Sylfaen"/>
                <w:b/>
                <w:sz w:val="16"/>
                <w:szCs w:val="16"/>
              </w:rPr>
              <w:t>ԴՊ</w:t>
            </w: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-</w:t>
            </w:r>
            <w:r w:rsidRPr="00181F55">
              <w:rPr>
                <w:rFonts w:ascii="Sylfaen" w:hAnsi="Sylfaen"/>
                <w:b/>
                <w:sz w:val="16"/>
                <w:szCs w:val="16"/>
              </w:rPr>
              <w:t>ՊԸԱՇ</w:t>
            </w: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Ò´-16/0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A2EED" w:rsidRPr="00181F55" w:rsidRDefault="00FA2EED" w:rsidP="00B11AD2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1</w:t>
            </w:r>
            <w:r w:rsidR="00B11AD2">
              <w:rPr>
                <w:rFonts w:ascii="Arial LatArm" w:hAnsi="Arial LatArm" w:cs="Sylfaen"/>
                <w:b/>
                <w:sz w:val="16"/>
                <w:szCs w:val="16"/>
              </w:rPr>
              <w:t>8</w:t>
            </w: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07</w:t>
            </w: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A2EED" w:rsidRPr="00181F55" w:rsidRDefault="00B11AD2" w:rsidP="00B11AD2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23</w:t>
            </w:r>
            <w:r w:rsidR="00FA2EED" w:rsidRPr="0063081B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12</w:t>
            </w:r>
            <w:r w:rsidR="00FA2EED"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A2EED" w:rsidRPr="00181F55" w:rsidRDefault="00FA2EED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A2EED" w:rsidRPr="00181F55" w:rsidRDefault="00FA2EED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FA2EED" w:rsidRPr="00B11AD2" w:rsidRDefault="00B11AD2" w:rsidP="003674A7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B11AD2">
              <w:rPr>
                <w:rFonts w:ascii="Sylfaen" w:hAnsi="Sylfaen" w:cs="Arial LatArm"/>
                <w:b/>
                <w:iCs/>
                <w:sz w:val="16"/>
                <w:szCs w:val="16"/>
              </w:rPr>
              <w:t>3570900</w:t>
            </w:r>
          </w:p>
        </w:tc>
      </w:tr>
      <w:tr w:rsidR="00FA2EED" w:rsidRPr="00181F55" w:rsidTr="00F003CA">
        <w:trPr>
          <w:trHeight w:val="150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A2EED" w:rsidRPr="00C409FA" w:rsidTr="00F003CA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Բանկայ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ին հաշիվը</w:t>
            </w: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  <w:lang w:val="hy-AM"/>
              </w:rPr>
              <w:footnoteReference w:id="9"/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A2EED" w:rsidRPr="00184DA5" w:rsidTr="00F003CA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B11AD2" w:rsidP="009C3B7E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Մեծ Հիմք</w:t>
            </w:r>
            <w:r w:rsidRPr="00C409FA">
              <w:rPr>
                <w:rFonts w:ascii="Sylfaen" w:hAnsi="Sylfaen"/>
                <w:lang w:val="hy-AM"/>
              </w:rPr>
              <w:t xml:space="preserve">» </w:t>
            </w:r>
            <w:r>
              <w:rPr>
                <w:rFonts w:ascii="Sylfaen" w:hAnsi="Sylfaen"/>
              </w:rPr>
              <w:t>Ա/Կ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C409FA">
              <w:rPr>
                <w:rFonts w:ascii="Sylfaen" w:hAnsi="Sylfaen"/>
                <w:sz w:val="20"/>
                <w:lang w:val="hy-AM"/>
              </w:rPr>
              <w:t xml:space="preserve">ք. </w:t>
            </w:r>
            <w:r w:rsidRPr="00184DA5">
              <w:rPr>
                <w:rFonts w:ascii="Sylfaen" w:hAnsi="Sylfaen"/>
                <w:sz w:val="20"/>
                <w:lang w:val="hy-AM"/>
              </w:rPr>
              <w:t>Երևան, Հ. Հ</w:t>
            </w:r>
            <w:r>
              <w:rPr>
                <w:rFonts w:ascii="Sylfaen" w:hAnsi="Sylfaen"/>
                <w:sz w:val="20"/>
              </w:rPr>
              <w:t>ակոբյան 3</w:t>
            </w:r>
            <w:r w:rsidRPr="00C409FA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FA2EED" w:rsidRPr="00C409FA" w:rsidRDefault="00FA2EED" w:rsidP="00823BC0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804626" w:rsidRDefault="00804626" w:rsidP="00823BC0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80462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azaqaryan2011@mail.ru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2A004D" w:rsidRDefault="00FA2EED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C409FA">
              <w:rPr>
                <w:rFonts w:ascii="Sylfaen" w:hAnsi="Sylfaen"/>
                <w:sz w:val="20"/>
                <w:lang w:val="hy-AM"/>
              </w:rPr>
              <w:t xml:space="preserve">Հ/Հ   </w:t>
            </w:r>
          </w:p>
          <w:p w:rsidR="00FA2EED" w:rsidRPr="00E57D6A" w:rsidRDefault="00E57D6A" w:rsidP="00823BC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22307010236100</w:t>
            </w: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2A004D" w:rsidRDefault="00FA2EED" w:rsidP="008046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C409FA">
              <w:rPr>
                <w:rFonts w:ascii="Sylfaen" w:hAnsi="Sylfaen"/>
                <w:sz w:val="20"/>
                <w:lang w:val="pt-BR"/>
              </w:rPr>
              <w:t xml:space="preserve">ՀՎՀՀ </w:t>
            </w:r>
            <w:r w:rsidR="00804626">
              <w:rPr>
                <w:rFonts w:ascii="Sylfaen" w:hAnsi="Sylfaen"/>
                <w:sz w:val="20"/>
              </w:rPr>
              <w:t>01201774</w:t>
            </w:r>
          </w:p>
        </w:tc>
      </w:tr>
      <w:tr w:rsidR="00FA2EED" w:rsidRPr="00184DA5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E57D6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409FA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2EED" w:rsidRPr="00E57D6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E57D6A" w:rsidTr="00F003C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E57D6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E57D6A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409F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E57D6A" w:rsidTr="00F003CA">
        <w:trPr>
          <w:trHeight w:val="288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E57D6A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E57D6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227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2EED" w:rsidRPr="00C409FA" w:rsidTr="00F003CA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A2EED" w:rsidRPr="00C409FA" w:rsidTr="00F003CA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FA2EED" w:rsidRPr="002A004D" w:rsidRDefault="00FA2EE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Անանիա Մաղաքյան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A2EED" w:rsidRPr="002A004D" w:rsidRDefault="00FA2EED" w:rsidP="00B11A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61 </w:t>
            </w:r>
            <w:r w:rsidR="00B11AD2">
              <w:rPr>
                <w:rFonts w:ascii="Sylfaen" w:hAnsi="Sylfaen"/>
                <w:b/>
                <w:bCs/>
                <w:sz w:val="14"/>
                <w:szCs w:val="14"/>
              </w:rPr>
              <w:t>12 00</w:t>
            </w:r>
          </w:p>
        </w:tc>
        <w:tc>
          <w:tcPr>
            <w:tcW w:w="4154" w:type="dxa"/>
            <w:gridSpan w:val="12"/>
            <w:shd w:val="clear" w:color="auto" w:fill="auto"/>
            <w:vAlign w:val="center"/>
          </w:tcPr>
          <w:p w:rsidR="00FA2EED" w:rsidRPr="002A004D" w:rsidRDefault="00FA2EE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anania-2011@mail.ru</w:t>
            </w:r>
          </w:p>
        </w:tc>
      </w:tr>
    </w:tbl>
    <w:p w:rsidR="00034290" w:rsidRDefault="00034290" w:rsidP="00EA7207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613058" w:rsidRPr="00B71BE9" w:rsidRDefault="009F71E7" w:rsidP="00EA7207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C409F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71BE9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673895" w:rsidRPr="00B71BE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71BE9" w:rsidRPr="00B71BE9">
        <w:rPr>
          <w:b w:val="0"/>
          <w:i w:val="0"/>
          <w:sz w:val="20"/>
          <w:u w:val="none"/>
          <w:lang w:val="af-ZA"/>
        </w:rPr>
        <w:t>§ºñ¨³ÝÇ Ñ.1</w:t>
      </w:r>
      <w:r w:rsidR="00B11AD2">
        <w:rPr>
          <w:b w:val="0"/>
          <w:i w:val="0"/>
          <w:sz w:val="20"/>
          <w:u w:val="none"/>
          <w:lang w:val="af-ZA"/>
        </w:rPr>
        <w:t>80</w:t>
      </w:r>
      <w:r w:rsidR="00B71BE9" w:rsidRPr="00B71BE9">
        <w:rPr>
          <w:b w:val="0"/>
          <w:i w:val="0"/>
          <w:sz w:val="20"/>
          <w:u w:val="none"/>
          <w:lang w:val="af-ZA"/>
        </w:rPr>
        <w:t xml:space="preserve"> </w:t>
      </w:r>
      <w:r w:rsidR="00B71BE9" w:rsidRPr="00B71BE9">
        <w:rPr>
          <w:rFonts w:ascii="Sylfaen" w:hAnsi="Sylfaen"/>
          <w:b w:val="0"/>
          <w:i w:val="0"/>
          <w:sz w:val="20"/>
          <w:u w:val="none"/>
          <w:lang w:val="af-ZA"/>
        </w:rPr>
        <w:t>հիմնական</w:t>
      </w:r>
      <w:r w:rsidR="00B71BE9" w:rsidRPr="00B71BE9">
        <w:rPr>
          <w:b w:val="0"/>
          <w:i w:val="0"/>
          <w:sz w:val="20"/>
          <w:u w:val="none"/>
          <w:lang w:val="af-ZA"/>
        </w:rPr>
        <w:t xml:space="preserve"> ¹åñáó¦ äà²Î</w:t>
      </w:r>
    </w:p>
    <w:sectPr w:rsidR="00613058" w:rsidRPr="00B71BE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F7" w:rsidRDefault="007026F7">
      <w:r>
        <w:separator/>
      </w:r>
    </w:p>
  </w:endnote>
  <w:endnote w:type="continuationSeparator" w:id="1">
    <w:p w:rsidR="007026F7" w:rsidRDefault="0070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006F4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68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8CD" w:rsidRDefault="000468C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006F4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68C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7D6A">
      <w:rPr>
        <w:rStyle w:val="a9"/>
        <w:noProof/>
      </w:rPr>
      <w:t>2</w:t>
    </w:r>
    <w:r>
      <w:rPr>
        <w:rStyle w:val="a9"/>
      </w:rPr>
      <w:fldChar w:fldCharType="end"/>
    </w:r>
  </w:p>
  <w:p w:rsidR="000468CD" w:rsidRDefault="000468C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F7" w:rsidRDefault="007026F7">
      <w:r>
        <w:separator/>
      </w:r>
    </w:p>
  </w:footnote>
  <w:footnote w:type="continuationSeparator" w:id="1">
    <w:p w:rsidR="007026F7" w:rsidRDefault="007026F7">
      <w:r>
        <w:continuationSeparator/>
      </w:r>
    </w:p>
  </w:footnote>
  <w:footnote w:id="2">
    <w:p w:rsidR="000468CD" w:rsidRPr="00541A77" w:rsidRDefault="000468CD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468CD" w:rsidRPr="002D0BF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68CD" w:rsidRPr="002D0BF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A2EED" w:rsidRPr="00EB00B9" w:rsidRDefault="00FA2EED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A2EED" w:rsidRPr="002D0BF6" w:rsidRDefault="00FA2EED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2EED" w:rsidRPr="002D0BF6" w:rsidRDefault="00FA2EE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2EED" w:rsidRPr="00871366" w:rsidRDefault="00FA2EE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2EED" w:rsidRPr="002D0BF6" w:rsidRDefault="00FA2EED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2B7945"/>
    <w:multiLevelType w:val="hybridMultilevel"/>
    <w:tmpl w:val="29808BD6"/>
    <w:lvl w:ilvl="0" w:tplc="3508E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113C"/>
    <w:multiLevelType w:val="hybridMultilevel"/>
    <w:tmpl w:val="BD863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1641B"/>
    <w:multiLevelType w:val="hybridMultilevel"/>
    <w:tmpl w:val="705CE5D4"/>
    <w:lvl w:ilvl="0" w:tplc="C03A2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9408E"/>
    <w:multiLevelType w:val="multilevel"/>
    <w:tmpl w:val="B262F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8"/>
  </w:num>
  <w:num w:numId="26">
    <w:abstractNumId w:val="26"/>
  </w:num>
  <w:num w:numId="27">
    <w:abstractNumId w:val="11"/>
  </w:num>
  <w:num w:numId="28">
    <w:abstractNumId w:val="17"/>
  </w:num>
  <w:num w:numId="29">
    <w:abstractNumId w:val="36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2"/>
  </w:num>
  <w:num w:numId="35">
    <w:abstractNumId w:val="18"/>
  </w:num>
  <w:num w:numId="36">
    <w:abstractNumId w:val="6"/>
  </w:num>
  <w:num w:numId="37">
    <w:abstractNumId w:val="21"/>
  </w:num>
  <w:num w:numId="38">
    <w:abstractNumId w:val="14"/>
  </w:num>
  <w:num w:numId="39">
    <w:abstractNumId w:val="4"/>
  </w:num>
  <w:num w:numId="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6B4A"/>
    <w:rsid w:val="00006F43"/>
    <w:rsid w:val="00020250"/>
    <w:rsid w:val="00025EFB"/>
    <w:rsid w:val="00027904"/>
    <w:rsid w:val="00034290"/>
    <w:rsid w:val="0003635A"/>
    <w:rsid w:val="00040BA1"/>
    <w:rsid w:val="0004365B"/>
    <w:rsid w:val="000468CD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6B4A"/>
    <w:rsid w:val="000B3F73"/>
    <w:rsid w:val="000B7500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1F55"/>
    <w:rsid w:val="00184DA5"/>
    <w:rsid w:val="00185136"/>
    <w:rsid w:val="001860C6"/>
    <w:rsid w:val="0019719D"/>
    <w:rsid w:val="001A2642"/>
    <w:rsid w:val="001A64A3"/>
    <w:rsid w:val="001B0C0E"/>
    <w:rsid w:val="001B33E6"/>
    <w:rsid w:val="001C0277"/>
    <w:rsid w:val="001C13FF"/>
    <w:rsid w:val="001C220F"/>
    <w:rsid w:val="001C521B"/>
    <w:rsid w:val="001C578F"/>
    <w:rsid w:val="001D13CF"/>
    <w:rsid w:val="001F21EB"/>
    <w:rsid w:val="001F2B77"/>
    <w:rsid w:val="001F5BAF"/>
    <w:rsid w:val="0020420B"/>
    <w:rsid w:val="00205535"/>
    <w:rsid w:val="00213125"/>
    <w:rsid w:val="002137CA"/>
    <w:rsid w:val="002140CC"/>
    <w:rsid w:val="00216311"/>
    <w:rsid w:val="002226C9"/>
    <w:rsid w:val="0022406C"/>
    <w:rsid w:val="00226F64"/>
    <w:rsid w:val="00227F34"/>
    <w:rsid w:val="0023221D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004D"/>
    <w:rsid w:val="002A5B15"/>
    <w:rsid w:val="002C5839"/>
    <w:rsid w:val="002C60EF"/>
    <w:rsid w:val="002D0BF6"/>
    <w:rsid w:val="002F0A9D"/>
    <w:rsid w:val="002F4986"/>
    <w:rsid w:val="002F50FC"/>
    <w:rsid w:val="00301137"/>
    <w:rsid w:val="00301ABB"/>
    <w:rsid w:val="00302445"/>
    <w:rsid w:val="00303FA5"/>
    <w:rsid w:val="003057F7"/>
    <w:rsid w:val="00306FFC"/>
    <w:rsid w:val="00315746"/>
    <w:rsid w:val="0031734F"/>
    <w:rsid w:val="00320254"/>
    <w:rsid w:val="00320E9D"/>
    <w:rsid w:val="0032320A"/>
    <w:rsid w:val="003253C1"/>
    <w:rsid w:val="00325AD5"/>
    <w:rsid w:val="00341CA5"/>
    <w:rsid w:val="00343797"/>
    <w:rsid w:val="00345C5A"/>
    <w:rsid w:val="00352824"/>
    <w:rsid w:val="00356871"/>
    <w:rsid w:val="00360627"/>
    <w:rsid w:val="003628AE"/>
    <w:rsid w:val="00365437"/>
    <w:rsid w:val="003654FE"/>
    <w:rsid w:val="0036553D"/>
    <w:rsid w:val="00366B43"/>
    <w:rsid w:val="0036748D"/>
    <w:rsid w:val="003674A7"/>
    <w:rsid w:val="0036794B"/>
    <w:rsid w:val="00371957"/>
    <w:rsid w:val="00383CE9"/>
    <w:rsid w:val="0038605D"/>
    <w:rsid w:val="00386D81"/>
    <w:rsid w:val="003875C3"/>
    <w:rsid w:val="0039239E"/>
    <w:rsid w:val="003928E5"/>
    <w:rsid w:val="00397F5D"/>
    <w:rsid w:val="003A6B59"/>
    <w:rsid w:val="003B24BE"/>
    <w:rsid w:val="003B2BED"/>
    <w:rsid w:val="003C0293"/>
    <w:rsid w:val="003D17D0"/>
    <w:rsid w:val="003D5271"/>
    <w:rsid w:val="003E343E"/>
    <w:rsid w:val="003F49B4"/>
    <w:rsid w:val="00425BC2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5302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29DB"/>
    <w:rsid w:val="004F596C"/>
    <w:rsid w:val="004F6340"/>
    <w:rsid w:val="005066DF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5EA"/>
    <w:rsid w:val="005E6B61"/>
    <w:rsid w:val="005F254D"/>
    <w:rsid w:val="00604A2D"/>
    <w:rsid w:val="00613058"/>
    <w:rsid w:val="006214EB"/>
    <w:rsid w:val="00622A3A"/>
    <w:rsid w:val="00623E7B"/>
    <w:rsid w:val="00625505"/>
    <w:rsid w:val="0063081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176B"/>
    <w:rsid w:val="006A5CF4"/>
    <w:rsid w:val="006B7B4E"/>
    <w:rsid w:val="006D0921"/>
    <w:rsid w:val="006D4D49"/>
    <w:rsid w:val="006D60A9"/>
    <w:rsid w:val="006E3B59"/>
    <w:rsid w:val="006E5ABF"/>
    <w:rsid w:val="006E6944"/>
    <w:rsid w:val="006F114D"/>
    <w:rsid w:val="006F4558"/>
    <w:rsid w:val="006F7509"/>
    <w:rsid w:val="007026F7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6773"/>
    <w:rsid w:val="007A795B"/>
    <w:rsid w:val="007B4C0F"/>
    <w:rsid w:val="007B5608"/>
    <w:rsid w:val="007B6C31"/>
    <w:rsid w:val="007C0C62"/>
    <w:rsid w:val="007C3B03"/>
    <w:rsid w:val="007C3F5F"/>
    <w:rsid w:val="007C7163"/>
    <w:rsid w:val="007D1BF8"/>
    <w:rsid w:val="007F0193"/>
    <w:rsid w:val="0080439B"/>
    <w:rsid w:val="00804626"/>
    <w:rsid w:val="00805D1B"/>
    <w:rsid w:val="00807B1C"/>
    <w:rsid w:val="00823294"/>
    <w:rsid w:val="00823BC0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562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3908"/>
    <w:rsid w:val="00915A00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4433"/>
    <w:rsid w:val="009F5D08"/>
    <w:rsid w:val="009F5D75"/>
    <w:rsid w:val="009F71E7"/>
    <w:rsid w:val="00A03098"/>
    <w:rsid w:val="00A21B0E"/>
    <w:rsid w:val="00A253DE"/>
    <w:rsid w:val="00A26940"/>
    <w:rsid w:val="00A2735C"/>
    <w:rsid w:val="00A30C0F"/>
    <w:rsid w:val="00A31ACA"/>
    <w:rsid w:val="00A36B72"/>
    <w:rsid w:val="00A43853"/>
    <w:rsid w:val="00A45288"/>
    <w:rsid w:val="00A611FE"/>
    <w:rsid w:val="00A70700"/>
    <w:rsid w:val="00A76692"/>
    <w:rsid w:val="00A96FAD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1AD2"/>
    <w:rsid w:val="00B16C9D"/>
    <w:rsid w:val="00B21464"/>
    <w:rsid w:val="00B21822"/>
    <w:rsid w:val="00B34A30"/>
    <w:rsid w:val="00B45438"/>
    <w:rsid w:val="00B52410"/>
    <w:rsid w:val="00B5440A"/>
    <w:rsid w:val="00B5525A"/>
    <w:rsid w:val="00B57B6C"/>
    <w:rsid w:val="00B62FE9"/>
    <w:rsid w:val="00B7192A"/>
    <w:rsid w:val="00B71BE9"/>
    <w:rsid w:val="00B737D5"/>
    <w:rsid w:val="00B7414D"/>
    <w:rsid w:val="00B84991"/>
    <w:rsid w:val="00B905B9"/>
    <w:rsid w:val="00B915EF"/>
    <w:rsid w:val="00BD2B29"/>
    <w:rsid w:val="00BD3ECE"/>
    <w:rsid w:val="00BE08E1"/>
    <w:rsid w:val="00BE3152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366E"/>
    <w:rsid w:val="00C34EC1"/>
    <w:rsid w:val="00C36B9B"/>
    <w:rsid w:val="00C37143"/>
    <w:rsid w:val="00C409FA"/>
    <w:rsid w:val="00C51538"/>
    <w:rsid w:val="00C54035"/>
    <w:rsid w:val="00C56677"/>
    <w:rsid w:val="00C61FF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3C2E"/>
    <w:rsid w:val="00CE5FD6"/>
    <w:rsid w:val="00CE600C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7C48"/>
    <w:rsid w:val="00D21716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2588"/>
    <w:rsid w:val="00D7686F"/>
    <w:rsid w:val="00D810D7"/>
    <w:rsid w:val="00D83E21"/>
    <w:rsid w:val="00D8452B"/>
    <w:rsid w:val="00D84893"/>
    <w:rsid w:val="00D92B38"/>
    <w:rsid w:val="00D92FBE"/>
    <w:rsid w:val="00DA0C45"/>
    <w:rsid w:val="00DA3373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3181"/>
    <w:rsid w:val="00E476D2"/>
    <w:rsid w:val="00E55F33"/>
    <w:rsid w:val="00E57D6A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A7207"/>
    <w:rsid w:val="00EB00B9"/>
    <w:rsid w:val="00EB5497"/>
    <w:rsid w:val="00EB6973"/>
    <w:rsid w:val="00EB6A9C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3CA"/>
    <w:rsid w:val="00F04D03"/>
    <w:rsid w:val="00F07934"/>
    <w:rsid w:val="00F11DDE"/>
    <w:rsid w:val="00F22D7A"/>
    <w:rsid w:val="00F23628"/>
    <w:rsid w:val="00F313A6"/>
    <w:rsid w:val="00F408C7"/>
    <w:rsid w:val="00F44D72"/>
    <w:rsid w:val="00F50FBC"/>
    <w:rsid w:val="00F546D9"/>
    <w:rsid w:val="00F570A9"/>
    <w:rsid w:val="00F63219"/>
    <w:rsid w:val="00F6714A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2EED"/>
    <w:rsid w:val="00FA30EA"/>
    <w:rsid w:val="00FB2C5C"/>
    <w:rsid w:val="00FB4DE2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EA7207"/>
    <w:pPr>
      <w:ind w:left="720"/>
    </w:pPr>
    <w:rPr>
      <w:rFonts w:cs="Times Armenian"/>
      <w:szCs w:val="24"/>
    </w:rPr>
  </w:style>
  <w:style w:type="character" w:styleId="af8">
    <w:name w:val="Emphasis"/>
    <w:basedOn w:val="a0"/>
    <w:qFormat/>
    <w:rsid w:val="00F44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20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789E-D72B-4B5C-8924-6A1A38A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Ð</Template>
  <TotalTime>63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SamLab.ws</dc:creator>
  <cp:lastModifiedBy>SamLab.ws</cp:lastModifiedBy>
  <cp:revision>51</cp:revision>
  <cp:lastPrinted>2016-07-21T06:15:00Z</cp:lastPrinted>
  <dcterms:created xsi:type="dcterms:W3CDTF">2016-07-22T16:51:00Z</dcterms:created>
  <dcterms:modified xsi:type="dcterms:W3CDTF">2016-07-23T07:49:00Z</dcterms:modified>
</cp:coreProperties>
</file>