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EB8" w:rsidRDefault="009B4EB8" w:rsidP="009B4EB8">
      <w:pPr>
        <w:jc w:val="center"/>
        <w:rPr>
          <w:rFonts w:ascii="Sylfaen" w:hAnsi="Sylfaen" w:cs="Sylfaen"/>
          <w:b/>
          <w:i/>
          <w:sz w:val="22"/>
          <w:szCs w:val="22"/>
          <w:lang w:val="af-ZA"/>
        </w:rPr>
      </w:pPr>
    </w:p>
    <w:p w:rsidR="00BE5F62" w:rsidRPr="00AD57C6" w:rsidRDefault="009F71E7" w:rsidP="009B4EB8">
      <w:pPr>
        <w:jc w:val="center"/>
        <w:rPr>
          <w:rFonts w:ascii="GHEA Grapalat" w:hAnsi="GHEA Grapalat"/>
          <w:b/>
          <w:i/>
          <w:sz w:val="20"/>
          <w:lang w:val="af-ZA"/>
        </w:rPr>
      </w:pPr>
      <w:r w:rsidRPr="00AD57C6">
        <w:rPr>
          <w:rFonts w:ascii="GHEA Grapalat" w:hAnsi="GHEA Grapalat" w:cs="Sylfaen"/>
          <w:b/>
          <w:i/>
          <w:sz w:val="20"/>
          <w:lang w:val="af-ZA"/>
        </w:rPr>
        <w:t>ՀԱՅՏԱՐԱՐՈՒԹՅՈՒՆ</w:t>
      </w:r>
      <w:r w:rsidR="00DC3323" w:rsidRPr="00AD57C6">
        <w:rPr>
          <w:rFonts w:ascii="GHEA Grapalat" w:hAnsi="GHEA Grapalat"/>
          <w:b/>
          <w:i/>
          <w:sz w:val="20"/>
          <w:lang w:val="af-ZA"/>
        </w:rPr>
        <w:t xml:space="preserve"> (</w:t>
      </w:r>
      <w:r w:rsidRPr="00AD57C6">
        <w:rPr>
          <w:rFonts w:ascii="GHEA Grapalat" w:hAnsi="GHEA Grapalat" w:cs="Sylfaen"/>
          <w:b/>
          <w:i/>
          <w:sz w:val="20"/>
          <w:lang w:val="af-ZA"/>
        </w:rPr>
        <w:t>ՀԱՇՎԵՏՎՈՒԹՅՈՒՆ</w:t>
      </w:r>
      <w:r w:rsidR="00DC3323" w:rsidRPr="00AD57C6">
        <w:rPr>
          <w:rFonts w:ascii="GHEA Grapalat" w:hAnsi="GHEA Grapalat"/>
          <w:b/>
          <w:i/>
          <w:sz w:val="20"/>
          <w:lang w:val="af-ZA"/>
        </w:rPr>
        <w:t>)</w:t>
      </w:r>
    </w:p>
    <w:p w:rsidR="00F97BAF" w:rsidRPr="00AD57C6" w:rsidRDefault="00AD57C6" w:rsidP="009B4EB8">
      <w:pPr>
        <w:jc w:val="center"/>
        <w:rPr>
          <w:rFonts w:ascii="GHEA Grapalat" w:hAnsi="GHEA Grapalat"/>
          <w:sz w:val="20"/>
          <w:lang w:val="af-ZA"/>
        </w:rPr>
      </w:pPr>
      <w:r w:rsidRPr="00AD57C6">
        <w:rPr>
          <w:rFonts w:ascii="GHEA Grapalat" w:hAnsi="GHEA Grapalat" w:cs="Sylfaen"/>
          <w:b/>
          <w:i/>
          <w:sz w:val="20"/>
          <w:lang w:val="af-ZA"/>
        </w:rPr>
        <w:t xml:space="preserve">ԲԱՑ </w:t>
      </w:r>
      <w:r w:rsidR="006A3CF9" w:rsidRPr="00AD57C6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53241A" w:rsidRPr="00AD57C6">
        <w:rPr>
          <w:rFonts w:ascii="GHEA Grapalat" w:hAnsi="GHEA Grapalat" w:cs="Sylfaen"/>
          <w:b/>
          <w:i/>
          <w:sz w:val="20"/>
          <w:lang w:val="af-ZA"/>
        </w:rPr>
        <w:t>ԸՆԹԱՑԱԿԱՐԳԻ</w:t>
      </w:r>
      <w:r w:rsidRPr="00AD57C6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53241A" w:rsidRPr="00AD57C6">
        <w:rPr>
          <w:rFonts w:ascii="GHEA Grapalat" w:hAnsi="GHEA Grapalat" w:cs="Sylfaen"/>
          <w:b/>
          <w:i/>
          <w:sz w:val="20"/>
          <w:lang w:val="af-ZA"/>
        </w:rPr>
        <w:t>ԿԻՐԱՌՄԱՄԲ</w:t>
      </w:r>
      <w:r w:rsidRPr="00AD57C6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9F71E7" w:rsidRPr="00AD57C6">
        <w:rPr>
          <w:rFonts w:ascii="GHEA Grapalat" w:hAnsi="GHEA Grapalat" w:cs="Sylfaen"/>
          <w:b/>
          <w:i/>
          <w:sz w:val="20"/>
          <w:lang w:val="af-ZA"/>
        </w:rPr>
        <w:t>ԿՆՔՎԱԾ</w:t>
      </w:r>
      <w:r w:rsidRPr="00AD57C6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9F71E7" w:rsidRPr="00AD57C6">
        <w:rPr>
          <w:rFonts w:ascii="GHEA Grapalat" w:hAnsi="GHEA Grapalat" w:cs="Sylfaen"/>
          <w:b/>
          <w:i/>
          <w:sz w:val="20"/>
          <w:lang w:val="af-ZA"/>
        </w:rPr>
        <w:t>ՊԱՅՄԱՆԱԳՐԻ</w:t>
      </w:r>
      <w:r w:rsidRPr="00AD57C6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9F71E7" w:rsidRPr="00AD57C6">
        <w:rPr>
          <w:rFonts w:ascii="GHEA Grapalat" w:hAnsi="GHEA Grapalat" w:cs="Sylfaen"/>
          <w:b/>
          <w:i/>
          <w:sz w:val="20"/>
          <w:lang w:val="af-ZA"/>
        </w:rPr>
        <w:t>ՄԱՍԻՆ</w:t>
      </w:r>
    </w:p>
    <w:p w:rsidR="00F54C0F" w:rsidRPr="00AD57C6" w:rsidRDefault="009F71E7" w:rsidP="009B4EB8">
      <w:pPr>
        <w:tabs>
          <w:tab w:val="left" w:pos="8083"/>
        </w:tabs>
        <w:jc w:val="center"/>
        <w:rPr>
          <w:rFonts w:ascii="GHEA Grapalat" w:hAnsi="GHEA Grapalat" w:cs="Sylfaen"/>
          <w:b/>
          <w:sz w:val="20"/>
          <w:lang w:val="af-ZA"/>
        </w:rPr>
      </w:pPr>
      <w:r w:rsidRPr="00AD57C6">
        <w:rPr>
          <w:rFonts w:ascii="GHEA Grapalat" w:hAnsi="GHEA Grapalat" w:cs="Sylfaen"/>
          <w:b/>
          <w:sz w:val="20"/>
          <w:lang w:val="af-ZA"/>
        </w:rPr>
        <w:t>ԸՆԹԱՑԱԿԱՐԳԻ</w:t>
      </w:r>
      <w:r w:rsidR="00AD57C6" w:rsidRPr="00AD57C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20"/>
          <w:lang w:val="af-ZA"/>
        </w:rPr>
        <w:t>ԾԱԾԿԱԳԻՐԸ՝</w:t>
      </w:r>
      <w:r w:rsidR="00AD57C6" w:rsidRPr="00AD57C6">
        <w:rPr>
          <w:rFonts w:ascii="GHEA Grapalat" w:hAnsi="GHEA Grapalat" w:cs="Sylfaen"/>
          <w:b/>
          <w:sz w:val="20"/>
          <w:lang w:val="af-ZA"/>
        </w:rPr>
        <w:t xml:space="preserve"> </w:t>
      </w:r>
      <w:r w:rsidR="00F951E4" w:rsidRPr="00AD57C6">
        <w:rPr>
          <w:rFonts w:ascii="GHEA Grapalat" w:hAnsi="GHEA Grapalat" w:cs="Sylfaen"/>
          <w:b/>
          <w:sz w:val="20"/>
          <w:lang w:val="af-ZA"/>
        </w:rPr>
        <w:t xml:space="preserve">N </w:t>
      </w:r>
      <w:r w:rsidR="00AD57C6" w:rsidRPr="00AD57C6">
        <w:rPr>
          <w:rFonts w:ascii="GHEA Grapalat" w:hAnsi="GHEA Grapalat"/>
          <w:b/>
          <w:sz w:val="20"/>
          <w:lang w:val="ru-RU"/>
        </w:rPr>
        <w:t>ՀՀԱՄ</w:t>
      </w:r>
      <w:r w:rsidR="00AD57C6" w:rsidRPr="00AD57C6">
        <w:rPr>
          <w:rFonts w:ascii="GHEA Grapalat" w:hAnsi="GHEA Grapalat"/>
          <w:b/>
          <w:sz w:val="20"/>
          <w:lang w:val="af-ZA"/>
        </w:rPr>
        <w:t>-ԲԸԱՇՁԲ-16/04</w:t>
      </w:r>
    </w:p>
    <w:p w:rsidR="00F97BAF" w:rsidRPr="00AD57C6" w:rsidRDefault="009F71E7" w:rsidP="00890490">
      <w:pPr>
        <w:ind w:left="-142" w:firstLine="142"/>
        <w:jc w:val="center"/>
        <w:rPr>
          <w:rFonts w:ascii="GHEA Grapalat" w:hAnsi="GHEA Grapalat" w:cs="Times Armenian"/>
          <w:b/>
          <w:sz w:val="16"/>
          <w:szCs w:val="16"/>
          <w:lang w:val="hy-AM"/>
        </w:rPr>
      </w:pPr>
      <w:r w:rsidRPr="00AD57C6">
        <w:rPr>
          <w:rFonts w:ascii="GHEA Grapalat" w:hAnsi="GHEA Grapalat" w:cs="Sylfaen"/>
          <w:b/>
          <w:sz w:val="16"/>
          <w:szCs w:val="16"/>
          <w:lang w:val="af-ZA"/>
        </w:rPr>
        <w:t>Պատվիրատուն</w:t>
      </w:r>
      <w:r w:rsidR="00F97BAF" w:rsidRPr="00AD57C6">
        <w:rPr>
          <w:rFonts w:ascii="GHEA Grapalat" w:hAnsi="GHEA Grapalat"/>
          <w:b/>
          <w:sz w:val="16"/>
          <w:szCs w:val="16"/>
          <w:lang w:val="af-ZA"/>
        </w:rPr>
        <w:t xml:space="preserve">` </w:t>
      </w:r>
      <w:r w:rsidR="00E934DB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ՀՀ Արարատի 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>մարզպետարան</w:t>
      </w:r>
      <w:r w:rsidR="0097047C" w:rsidRPr="00AD57C6">
        <w:rPr>
          <w:rFonts w:ascii="GHEA Grapalat" w:hAnsi="GHEA Grapalat" w:cs="Sylfaen"/>
          <w:b/>
          <w:sz w:val="16"/>
          <w:szCs w:val="16"/>
          <w:lang w:val="af-ZA"/>
        </w:rPr>
        <w:t>-ը</w:t>
      </w:r>
      <w:r w:rsidR="00F97BAF" w:rsidRPr="00AD57C6">
        <w:rPr>
          <w:rFonts w:ascii="GHEA Grapalat" w:hAnsi="GHEA Grapalat"/>
          <w:b/>
          <w:sz w:val="16"/>
          <w:szCs w:val="16"/>
          <w:lang w:val="af-ZA"/>
        </w:rPr>
        <w:t xml:space="preserve">,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որը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գտնվում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է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 </w:t>
      </w:r>
      <w:r w:rsidR="001D6878" w:rsidRPr="00AD57C6">
        <w:rPr>
          <w:rFonts w:ascii="GHEA Grapalat" w:hAnsi="GHEA Grapalat" w:cs="Sylfaen"/>
          <w:b/>
          <w:sz w:val="16"/>
          <w:szCs w:val="16"/>
          <w:lang w:val="af-ZA"/>
        </w:rPr>
        <w:t>ք</w:t>
      </w:r>
      <w:r w:rsidR="001D6878" w:rsidRPr="00AD57C6">
        <w:rPr>
          <w:rFonts w:ascii="GHEA Grapalat" w:hAnsi="GHEA Grapalat"/>
          <w:b/>
          <w:sz w:val="16"/>
          <w:szCs w:val="16"/>
          <w:lang w:val="af-ZA"/>
        </w:rPr>
        <w:t xml:space="preserve">. </w:t>
      </w:r>
      <w:r w:rsidR="00E934DB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Արտաշատ </w:t>
      </w:r>
      <w:r w:rsidR="00425206" w:rsidRPr="00AD57C6">
        <w:rPr>
          <w:rFonts w:ascii="GHEA Grapalat" w:hAnsi="GHEA Grapalat" w:cs="Sylfaen"/>
          <w:b/>
          <w:sz w:val="16"/>
          <w:szCs w:val="16"/>
          <w:lang w:val="af-ZA"/>
        </w:rPr>
        <w:t>Օգոստոսի 23/6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0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հասցեում</w:t>
      </w:r>
      <w:r w:rsidR="00F97BAF" w:rsidRPr="00AD57C6">
        <w:rPr>
          <w:rFonts w:ascii="GHEA Grapalat" w:hAnsi="GHEA Grapalat"/>
          <w:b/>
          <w:sz w:val="16"/>
          <w:szCs w:val="16"/>
          <w:lang w:val="af-ZA"/>
        </w:rPr>
        <w:t xml:space="preserve">,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ստոր</w:t>
      </w:r>
      <w:r w:rsidR="001D6878" w:rsidRPr="00AD57C6">
        <w:rPr>
          <w:rFonts w:ascii="GHEA Grapalat" w:hAnsi="GHEA Grapalat" w:cs="Sylfaen"/>
          <w:b/>
          <w:sz w:val="16"/>
          <w:szCs w:val="16"/>
          <w:lang w:val="af-ZA"/>
        </w:rPr>
        <w:t>և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ներկայացնում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է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="00AD57C6" w:rsidRPr="00AD57C6">
        <w:rPr>
          <w:rFonts w:ascii="GHEA Grapalat" w:hAnsi="GHEA Grapalat"/>
          <w:b/>
          <w:sz w:val="16"/>
          <w:szCs w:val="16"/>
          <w:lang w:val="ru-RU"/>
        </w:rPr>
        <w:t>ՀՀԱՄ</w:t>
      </w:r>
      <w:r w:rsidR="00AD57C6" w:rsidRPr="00AD57C6">
        <w:rPr>
          <w:rFonts w:ascii="GHEA Grapalat" w:hAnsi="GHEA Grapalat"/>
          <w:b/>
          <w:sz w:val="16"/>
          <w:szCs w:val="16"/>
          <w:lang w:val="af-ZA"/>
        </w:rPr>
        <w:t xml:space="preserve">-ԲԸԱՇՁԲ-16/04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ծածկագրով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="0053241A" w:rsidRPr="00AD57C6">
        <w:rPr>
          <w:rFonts w:ascii="GHEA Grapalat" w:hAnsi="GHEA Grapalat" w:cs="Sylfaen"/>
          <w:b/>
          <w:sz w:val="16"/>
          <w:szCs w:val="16"/>
          <w:lang w:val="af-ZA"/>
        </w:rPr>
        <w:t>կազմակերպված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բաց </w:t>
      </w:r>
      <w:r w:rsidR="006A3CF9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ընթացակարգի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արդյունքում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կնքված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պայմանագրի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մասին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տեղեկատվությունը</w:t>
      </w:r>
      <w:r w:rsidRPr="00AD57C6">
        <w:rPr>
          <w:rFonts w:ascii="GHEA Grapalat" w:hAnsi="GHEA Grapalat" w:cs="Tahoma"/>
          <w:b/>
          <w:sz w:val="16"/>
          <w:szCs w:val="16"/>
          <w:lang w:val="af-ZA"/>
        </w:rPr>
        <w:t>։</w:t>
      </w:r>
    </w:p>
    <w:tbl>
      <w:tblPr>
        <w:tblW w:w="11185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37"/>
        <w:gridCol w:w="142"/>
        <w:gridCol w:w="293"/>
        <w:gridCol w:w="1092"/>
        <w:gridCol w:w="316"/>
        <w:gridCol w:w="420"/>
        <w:gridCol w:w="147"/>
        <w:gridCol w:w="94"/>
        <w:gridCol w:w="48"/>
        <w:gridCol w:w="142"/>
        <w:gridCol w:w="708"/>
        <w:gridCol w:w="106"/>
        <w:gridCol w:w="36"/>
        <w:gridCol w:w="152"/>
        <w:gridCol w:w="415"/>
        <w:gridCol w:w="142"/>
        <w:gridCol w:w="283"/>
        <w:gridCol w:w="142"/>
        <w:gridCol w:w="142"/>
        <w:gridCol w:w="341"/>
        <w:gridCol w:w="226"/>
        <w:gridCol w:w="119"/>
        <w:gridCol w:w="23"/>
        <w:gridCol w:w="151"/>
        <w:gridCol w:w="132"/>
        <w:gridCol w:w="75"/>
        <w:gridCol w:w="361"/>
        <w:gridCol w:w="131"/>
        <w:gridCol w:w="142"/>
        <w:gridCol w:w="142"/>
        <w:gridCol w:w="96"/>
        <w:gridCol w:w="187"/>
        <w:gridCol w:w="364"/>
        <w:gridCol w:w="61"/>
        <w:gridCol w:w="114"/>
        <w:gridCol w:w="312"/>
        <w:gridCol w:w="38"/>
        <w:gridCol w:w="34"/>
        <w:gridCol w:w="211"/>
        <w:gridCol w:w="342"/>
        <w:gridCol w:w="83"/>
        <w:gridCol w:w="426"/>
        <w:gridCol w:w="95"/>
        <w:gridCol w:w="330"/>
        <w:gridCol w:w="992"/>
      </w:tblGrid>
      <w:tr w:rsidR="00213125" w:rsidRPr="00AD57C6" w:rsidTr="00D55660">
        <w:trPr>
          <w:trHeight w:val="146"/>
        </w:trPr>
        <w:tc>
          <w:tcPr>
            <w:tcW w:w="11185" w:type="dxa"/>
            <w:gridSpan w:val="45"/>
            <w:shd w:val="clear" w:color="auto" w:fill="auto"/>
            <w:vAlign w:val="center"/>
          </w:tcPr>
          <w:p w:rsidR="00213125" w:rsidRPr="00AD57C6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</w:rPr>
              <w:t>Գ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նման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</w:rPr>
              <w:t>առարկայի</w:t>
            </w:r>
          </w:p>
        </w:tc>
      </w:tr>
      <w:tr w:rsidR="00EE379F" w:rsidRPr="00AD57C6" w:rsidTr="00D529CC">
        <w:trPr>
          <w:trHeight w:val="110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EE379F" w:rsidRPr="00D529CC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bCs/>
                <w:sz w:val="12"/>
                <w:szCs w:val="12"/>
              </w:rPr>
              <w:t>Չափա</w:t>
            </w:r>
            <w:r w:rsidRPr="00D529CC">
              <w:rPr>
                <w:rFonts w:ascii="GHEA Grapalat" w:hAnsi="GHEA Grapalat"/>
                <w:b/>
                <w:bCs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bCs/>
                <w:sz w:val="12"/>
                <w:szCs w:val="12"/>
              </w:rPr>
              <w:t>բաժնիհամարը</w:t>
            </w:r>
          </w:p>
        </w:tc>
        <w:tc>
          <w:tcPr>
            <w:tcW w:w="1843" w:type="dxa"/>
            <w:gridSpan w:val="4"/>
            <w:vMerge w:val="restart"/>
            <w:shd w:val="clear" w:color="auto" w:fill="auto"/>
            <w:vAlign w:val="center"/>
          </w:tcPr>
          <w:p w:rsidR="00EE379F" w:rsidRPr="00D529CC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Անվանումը</w:t>
            </w:r>
          </w:p>
        </w:tc>
        <w:tc>
          <w:tcPr>
            <w:tcW w:w="851" w:type="dxa"/>
            <w:gridSpan w:val="5"/>
            <w:vMerge w:val="restart"/>
            <w:shd w:val="clear" w:color="auto" w:fill="auto"/>
            <w:vAlign w:val="center"/>
          </w:tcPr>
          <w:p w:rsidR="00EE379F" w:rsidRPr="00D529CC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Չափմանմիավորը</w:t>
            </w:r>
          </w:p>
        </w:tc>
        <w:tc>
          <w:tcPr>
            <w:tcW w:w="1559" w:type="dxa"/>
            <w:gridSpan w:val="6"/>
            <w:shd w:val="clear" w:color="auto" w:fill="auto"/>
            <w:vAlign w:val="center"/>
          </w:tcPr>
          <w:p w:rsidR="00EE379F" w:rsidRPr="00D529CC" w:rsidRDefault="00EE379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  <w:r w:rsidRPr="00D529CC">
              <w:rPr>
                <w:rStyle w:val="af4"/>
                <w:rFonts w:ascii="GHEA Grapalat" w:hAnsi="GHEA Grapalat" w:cs="Sylfaen"/>
                <w:b/>
                <w:sz w:val="12"/>
                <w:szCs w:val="12"/>
              </w:rPr>
              <w:footnoteReference w:id="2"/>
            </w:r>
          </w:p>
        </w:tc>
        <w:tc>
          <w:tcPr>
            <w:tcW w:w="2126" w:type="dxa"/>
            <w:gridSpan w:val="12"/>
            <w:shd w:val="clear" w:color="auto" w:fill="auto"/>
            <w:vAlign w:val="center"/>
          </w:tcPr>
          <w:p w:rsidR="00EE379F" w:rsidRPr="00D529CC" w:rsidRDefault="00EE379F" w:rsidP="0097047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Նախահաշվային</w:t>
            </w:r>
            <w:r w:rsidR="00DF704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գինը</w:t>
            </w:r>
          </w:p>
        </w:tc>
        <w:tc>
          <w:tcPr>
            <w:tcW w:w="1701" w:type="dxa"/>
            <w:gridSpan w:val="11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379F" w:rsidRPr="00D529CC" w:rsidRDefault="00EE379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Համառոտ</w:t>
            </w:r>
            <w:r w:rsidR="00D529CC" w:rsidRPr="00D529C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նկարագրությունը</w:t>
            </w:r>
          </w:p>
          <w:p w:rsidR="00EE379F" w:rsidRPr="00D529CC" w:rsidRDefault="00EE379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(տեխնիկական</w:t>
            </w:r>
            <w:r w:rsidR="00D529CC" w:rsidRPr="00D529C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բնութագիր)</w:t>
            </w:r>
          </w:p>
        </w:tc>
        <w:tc>
          <w:tcPr>
            <w:tcW w:w="2268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1F17" w:rsidRPr="00D529CC" w:rsidRDefault="001F1F17" w:rsidP="001F1F1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Պայմանագրով</w:t>
            </w:r>
            <w:r w:rsidR="00D529CC" w:rsidRPr="00D529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նախտեսված</w:t>
            </w:r>
            <w:r w:rsidR="00D529CC" w:rsidRPr="00D529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համառոտ</w:t>
            </w:r>
            <w:r w:rsidR="00D529CC" w:rsidRPr="00D529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նկարագրությունը</w:t>
            </w:r>
          </w:p>
          <w:p w:rsidR="00EE379F" w:rsidRPr="00D529CC" w:rsidRDefault="001F1F17" w:rsidP="001F1F1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(տեխնիկական</w:t>
            </w:r>
            <w:r w:rsidR="00D529CC" w:rsidRPr="00C70F31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բնութագիր)</w:t>
            </w:r>
          </w:p>
        </w:tc>
      </w:tr>
      <w:tr w:rsidR="00EE379F" w:rsidRPr="00AD57C6" w:rsidTr="00D529CC">
        <w:trPr>
          <w:trHeight w:val="175"/>
        </w:trPr>
        <w:tc>
          <w:tcPr>
            <w:tcW w:w="837" w:type="dxa"/>
            <w:vMerge/>
            <w:shd w:val="clear" w:color="auto" w:fill="auto"/>
            <w:vAlign w:val="center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  <w:gridSpan w:val="4"/>
            <w:vMerge/>
            <w:shd w:val="clear" w:color="auto" w:fill="auto"/>
            <w:vAlign w:val="center"/>
          </w:tcPr>
          <w:p w:rsidR="00EE379F" w:rsidRPr="00AD57C6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5"/>
            <w:vMerge/>
            <w:shd w:val="clear" w:color="auto" w:fill="auto"/>
            <w:vAlign w:val="center"/>
          </w:tcPr>
          <w:p w:rsidR="00EE379F" w:rsidRPr="00AD57C6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EE379F" w:rsidRPr="00AD57C6" w:rsidRDefault="00EE379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r w:rsidR="00AD57C6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r w:rsidR="00AD57C6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r w:rsidRPr="00AD57C6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51" w:type="dxa"/>
            <w:gridSpan w:val="5"/>
            <w:vMerge w:val="restart"/>
            <w:shd w:val="clear" w:color="auto" w:fill="auto"/>
            <w:vAlign w:val="center"/>
          </w:tcPr>
          <w:p w:rsidR="00EE379F" w:rsidRPr="00D529CC" w:rsidRDefault="00DB3BED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Ը</w:t>
            </w:r>
            <w:r w:rsidR="00EE379F" w:rsidRPr="00D529CC">
              <w:rPr>
                <w:rFonts w:ascii="GHEA Grapalat" w:hAnsi="GHEA Grapalat" w:cs="Sylfaen"/>
                <w:b/>
                <w:sz w:val="12"/>
                <w:szCs w:val="12"/>
              </w:rPr>
              <w:t>նդհանուր</w:t>
            </w:r>
          </w:p>
        </w:tc>
        <w:tc>
          <w:tcPr>
            <w:tcW w:w="2126" w:type="dxa"/>
            <w:gridSpan w:val="12"/>
            <w:shd w:val="clear" w:color="auto" w:fill="auto"/>
            <w:vAlign w:val="center"/>
          </w:tcPr>
          <w:p w:rsidR="00EE379F" w:rsidRPr="00D529CC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/>
                <w:b/>
                <w:sz w:val="12"/>
                <w:szCs w:val="12"/>
              </w:rPr>
              <w:t>/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ՀՀդրամ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/</w:t>
            </w:r>
          </w:p>
        </w:tc>
        <w:tc>
          <w:tcPr>
            <w:tcW w:w="1701" w:type="dxa"/>
            <w:gridSpan w:val="11"/>
            <w:vMerge/>
            <w:tcBorders>
              <w:right w:val="single" w:sz="4" w:space="0" w:color="auto"/>
            </w:tcBorders>
            <w:shd w:val="clear" w:color="auto" w:fill="auto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</w:tcBorders>
            <w:shd w:val="clear" w:color="auto" w:fill="auto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E379F" w:rsidRPr="00AD57C6" w:rsidTr="00D529CC">
        <w:trPr>
          <w:trHeight w:val="754"/>
        </w:trPr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AD57C6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AD57C6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AD57C6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D529CC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D529CC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r w:rsidR="00AD57C6" w:rsidRPr="00D529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r w:rsidR="00AD57C6" w:rsidRPr="00D529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r w:rsidRPr="00D529CC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4"/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D529CC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701" w:type="dxa"/>
            <w:gridSpan w:val="11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20B08" w:rsidRPr="00AD57C6" w:rsidTr="00D529CC">
        <w:trPr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F20B08" w:rsidRPr="00AD57C6" w:rsidRDefault="00F20B08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8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0B08" w:rsidRPr="00D529CC" w:rsidRDefault="00AD57C6" w:rsidP="00972AE2">
            <w:pPr>
              <w:pStyle w:val="20"/>
              <w:ind w:firstLine="0"/>
              <w:rPr>
                <w:rFonts w:ascii="GHEA Grapalat" w:hAnsi="GHEA Grapalat"/>
                <w:b/>
                <w:sz w:val="14"/>
                <w:szCs w:val="14"/>
                <w:vertAlign w:val="subscript"/>
                <w:lang w:val="ru-RU"/>
              </w:rPr>
            </w:pPr>
            <w:r w:rsidRPr="00D529CC">
              <w:rPr>
                <w:rFonts w:ascii="GHEA Grapalat" w:hAnsi="GHEA Grapalat"/>
                <w:b/>
                <w:sz w:val="14"/>
                <w:szCs w:val="14"/>
                <w:lang w:val="af-ZA"/>
              </w:rPr>
              <w:t>Արտաշատ  քաղաքի թիվ 1 մանկապարտեզի շենքի հիմնանորոգման  աշխատանքներ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0B08" w:rsidRPr="00AD57C6" w:rsidRDefault="00F20B08" w:rsidP="00622EF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0B08" w:rsidRPr="00AD57C6" w:rsidRDefault="00F20B08" w:rsidP="00622EF4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0B08" w:rsidRPr="00AD57C6" w:rsidRDefault="00F20B08" w:rsidP="00622EF4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0B08" w:rsidRPr="00AD57C6" w:rsidRDefault="00DF704E" w:rsidP="00622EF4">
            <w:pP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138013500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0B08" w:rsidRPr="00AD57C6" w:rsidRDefault="00DF704E" w:rsidP="00622EF4">
            <w:pP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138013500</w:t>
            </w:r>
          </w:p>
        </w:tc>
        <w:tc>
          <w:tcPr>
            <w:tcW w:w="1701" w:type="dxa"/>
            <w:gridSpan w:val="11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B08" w:rsidRPr="00DF704E" w:rsidRDefault="00AD57C6" w:rsidP="00D529CC">
            <w:pPr>
              <w:pStyle w:val="20"/>
              <w:ind w:firstLine="0"/>
              <w:jc w:val="center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DF704E">
              <w:rPr>
                <w:rFonts w:ascii="GHEA Grapalat" w:hAnsi="GHEA Grapalat"/>
                <w:b/>
                <w:sz w:val="14"/>
                <w:szCs w:val="14"/>
                <w:u w:val="single"/>
              </w:rPr>
              <w:t>Հիմնանորոգման աշխատանքներ</w:t>
            </w:r>
          </w:p>
        </w:tc>
        <w:tc>
          <w:tcPr>
            <w:tcW w:w="2268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0B08" w:rsidRPr="00DF704E" w:rsidRDefault="00AD57C6" w:rsidP="00D529CC">
            <w:pPr>
              <w:pStyle w:val="20"/>
              <w:ind w:firstLine="0"/>
              <w:jc w:val="center"/>
              <w:rPr>
                <w:rFonts w:ascii="GHEA Grapalat" w:hAnsi="GHEA Grapalat"/>
                <w:b/>
                <w:sz w:val="14"/>
                <w:szCs w:val="14"/>
                <w:u w:val="single"/>
                <w:lang w:val="ru-RU"/>
              </w:rPr>
            </w:pPr>
            <w:r w:rsidRPr="00DF704E">
              <w:rPr>
                <w:rFonts w:ascii="GHEA Grapalat" w:hAnsi="GHEA Grapalat"/>
                <w:b/>
                <w:sz w:val="14"/>
                <w:szCs w:val="14"/>
                <w:u w:val="single"/>
              </w:rPr>
              <w:t>Հիմնանորոգման աշխատանքներ</w:t>
            </w:r>
          </w:p>
        </w:tc>
      </w:tr>
      <w:tr w:rsidR="00972AE2" w:rsidRPr="00D529CC" w:rsidTr="00D55660">
        <w:trPr>
          <w:trHeight w:val="137"/>
        </w:trPr>
        <w:tc>
          <w:tcPr>
            <w:tcW w:w="423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946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29CC" w:rsidRPr="00D529CC" w:rsidRDefault="00D529CC" w:rsidP="00633F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Հիմք</w:t>
            </w:r>
            <w:r w:rsidRPr="00D529CC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ՀՀ</w:t>
            </w:r>
            <w:r w:rsidRPr="00D529C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կառավարության</w:t>
            </w:r>
            <w:r w:rsidRPr="00D529CC">
              <w:rPr>
                <w:rFonts w:ascii="GHEA Grapalat" w:hAnsi="GHEA Grapalat"/>
                <w:b/>
                <w:sz w:val="14"/>
                <w:szCs w:val="14"/>
              </w:rPr>
              <w:t xml:space="preserve"> 201</w:t>
            </w:r>
            <w:r w:rsidR="0012237A" w:rsidRPr="0012237A">
              <w:rPr>
                <w:rFonts w:ascii="GHEA Grapalat" w:hAnsi="GHEA Grapalat"/>
                <w:b/>
                <w:sz w:val="14"/>
                <w:szCs w:val="14"/>
              </w:rPr>
              <w:t>5</w:t>
            </w:r>
            <w:r w:rsidRPr="00455E9E">
              <w:rPr>
                <w:rFonts w:ascii="GHEA Grapalat" w:hAnsi="GHEA Grapalat"/>
                <w:b/>
                <w:sz w:val="14"/>
                <w:szCs w:val="14"/>
              </w:rPr>
              <w:t>թ</w:t>
            </w:r>
            <w:r w:rsidRPr="00D529CC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r w:rsidR="0012237A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դեկտեմբեր</w:t>
            </w:r>
            <w:r w:rsidRPr="00455E9E">
              <w:rPr>
                <w:rFonts w:ascii="GHEA Grapalat" w:hAnsi="GHEA Grapalat"/>
                <w:b/>
                <w:sz w:val="14"/>
                <w:szCs w:val="14"/>
              </w:rPr>
              <w:t>ի</w:t>
            </w:r>
            <w:r w:rsidR="0012237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12237A" w:rsidRPr="0012237A">
              <w:rPr>
                <w:rFonts w:ascii="GHEA Grapalat" w:hAnsi="GHEA Grapalat"/>
                <w:b/>
                <w:sz w:val="14"/>
                <w:szCs w:val="14"/>
              </w:rPr>
              <w:t>24</w:t>
            </w:r>
            <w:r w:rsidRPr="00D529CC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455E9E">
              <w:rPr>
                <w:rFonts w:ascii="GHEA Grapalat" w:hAnsi="GHEA Grapalat"/>
                <w:b/>
                <w:sz w:val="14"/>
                <w:szCs w:val="14"/>
              </w:rPr>
              <w:t>ի</w:t>
            </w:r>
            <w:r w:rsidRPr="00D529C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55E9E">
              <w:rPr>
                <w:rFonts w:ascii="GHEA Grapalat" w:hAnsi="GHEA Grapalat"/>
                <w:b/>
                <w:sz w:val="14"/>
                <w:szCs w:val="14"/>
              </w:rPr>
              <w:t>թիվ</w:t>
            </w:r>
            <w:r w:rsidR="0012237A" w:rsidRPr="0012237A">
              <w:rPr>
                <w:rFonts w:ascii="GHEA Grapalat" w:hAnsi="GHEA Grapalat"/>
                <w:b/>
                <w:sz w:val="14"/>
                <w:szCs w:val="14"/>
              </w:rPr>
              <w:t xml:space="preserve"> 1555</w:t>
            </w:r>
            <w:r w:rsidRPr="00D529CC">
              <w:rPr>
                <w:rFonts w:ascii="GHEA Grapalat" w:hAnsi="GHEA Grapalat"/>
                <w:b/>
                <w:sz w:val="14"/>
                <w:szCs w:val="14"/>
              </w:rPr>
              <w:t xml:space="preserve"> -</w:t>
            </w:r>
            <w:r w:rsidRPr="00455E9E">
              <w:rPr>
                <w:rFonts w:ascii="GHEA Grapalat" w:hAnsi="GHEA Grapalat"/>
                <w:b/>
                <w:sz w:val="14"/>
                <w:szCs w:val="14"/>
              </w:rPr>
              <w:t>Ն</w:t>
            </w:r>
            <w:r w:rsidRPr="00D529C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55E9E">
              <w:rPr>
                <w:rFonts w:ascii="GHEA Grapalat" w:hAnsi="GHEA Grapalat"/>
                <w:b/>
                <w:sz w:val="14"/>
                <w:szCs w:val="14"/>
              </w:rPr>
              <w:t>որոշում</w:t>
            </w:r>
            <w:r w:rsidRPr="00D529CC"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</w:tc>
      </w:tr>
      <w:tr w:rsidR="00972AE2" w:rsidRPr="00D529CC" w:rsidTr="00D55660">
        <w:trPr>
          <w:trHeight w:val="196"/>
        </w:trPr>
        <w:tc>
          <w:tcPr>
            <w:tcW w:w="11185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2AE2" w:rsidRPr="00AD57C6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85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</w:rPr>
              <w:t>Գ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նմանֆինանսավորմանաղբյուրը</w:t>
            </w:r>
            <w:r w:rsidRPr="00AD57C6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`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ըստբյուջետայինծախսերիգործառականդասակարգման</w:t>
            </w:r>
            <w:r w:rsidRPr="00AD57C6">
              <w:rPr>
                <w:rStyle w:val="af4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972AE2" w:rsidRPr="00AD57C6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Բաժին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Խումբ</w:t>
            </w:r>
          </w:p>
        </w:tc>
        <w:tc>
          <w:tcPr>
            <w:tcW w:w="216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Բյուջե</w:t>
            </w:r>
          </w:p>
        </w:tc>
        <w:tc>
          <w:tcPr>
            <w:tcW w:w="30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Արտաբյուջե</w:t>
            </w:r>
          </w:p>
        </w:tc>
      </w:tr>
      <w:tr w:rsidR="00972AE2" w:rsidRPr="00AD57C6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6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AD57C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                  V</w:t>
            </w:r>
          </w:p>
        </w:tc>
        <w:tc>
          <w:tcPr>
            <w:tcW w:w="30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AD57C6" w:rsidP="00301C9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</w:p>
        </w:tc>
      </w:tr>
      <w:tr w:rsidR="00972AE2" w:rsidRPr="00AD57C6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185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72AE2" w:rsidRPr="00AD57C6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89"/>
        </w:trPr>
        <w:tc>
          <w:tcPr>
            <w:tcW w:w="6724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րավեր</w:t>
            </w:r>
            <w:r w:rsidR="00AD57C6"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ուղարկելու</w:t>
            </w:r>
            <w:r w:rsidR="00AD57C6"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կամ</w:t>
            </w:r>
            <w:r w:rsidR="00AD57C6"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հրապարակելու</w:t>
            </w:r>
            <w:r w:rsidR="00AD57C6"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461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F20B08" w:rsidP="00450CB1">
            <w:pPr>
              <w:tabs>
                <w:tab w:val="left" w:pos="1248"/>
              </w:tabs>
              <w:ind w:left="708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    </w:t>
            </w:r>
            <w:r w:rsidR="00AD57C6" w:rsidRPr="0012237A">
              <w:rPr>
                <w:rFonts w:ascii="GHEA Grapalat" w:hAnsi="GHEA Grapalat"/>
                <w:b/>
                <w:sz w:val="14"/>
                <w:szCs w:val="14"/>
                <w:lang w:val="ru-RU"/>
              </w:rPr>
              <w:t>0</w:t>
            </w:r>
            <w:r w:rsidR="00450CB1" w:rsidRPr="0012237A"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  <w:r w:rsidR="00AD57C6" w:rsidRPr="0012237A">
              <w:rPr>
                <w:rFonts w:ascii="GHEA Grapalat" w:hAnsi="GHEA Grapalat"/>
                <w:b/>
                <w:sz w:val="14"/>
                <w:szCs w:val="14"/>
                <w:lang w:val="ru-RU"/>
              </w:rPr>
              <w:t>,06</w:t>
            </w:r>
            <w:r w:rsidRPr="0012237A">
              <w:rPr>
                <w:rFonts w:ascii="GHEA Grapalat" w:hAnsi="GHEA Grapalat"/>
                <w:b/>
                <w:sz w:val="14"/>
                <w:szCs w:val="14"/>
                <w:lang w:val="ru-RU"/>
              </w:rPr>
              <w:t>,2016թ</w:t>
            </w:r>
          </w:p>
        </w:tc>
      </w:tr>
      <w:tr w:rsidR="00972AE2" w:rsidRPr="00AD57C6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998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ի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r w:rsidRPr="00AD57C6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46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Հրավերում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փոփոխություն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չի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կատարվել</w:t>
            </w:r>
          </w:p>
        </w:tc>
      </w:tr>
      <w:tr w:rsidR="00972AE2" w:rsidRPr="00AD57C6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998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46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972AE2" w:rsidRPr="00AD57C6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98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Հարցարդման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ստացման</w:t>
            </w:r>
          </w:p>
        </w:tc>
        <w:tc>
          <w:tcPr>
            <w:tcW w:w="2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Պարզաբանման</w:t>
            </w:r>
          </w:p>
        </w:tc>
      </w:tr>
      <w:tr w:rsidR="00972AE2" w:rsidRPr="00AD57C6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98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Հարցադրում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չի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եղել</w:t>
            </w:r>
          </w:p>
        </w:tc>
        <w:tc>
          <w:tcPr>
            <w:tcW w:w="2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72AE2" w:rsidRPr="00AD57C6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998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72AE2" w:rsidRPr="00AD57C6" w:rsidTr="00D55660">
        <w:trPr>
          <w:trHeight w:val="54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2AE2" w:rsidRPr="00AD57C6" w:rsidTr="00AD57C6">
        <w:trPr>
          <w:trHeight w:val="40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3544" w:type="dxa"/>
            <w:gridSpan w:val="12"/>
            <w:vMerge w:val="restart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r w:rsid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6804" w:type="dxa"/>
            <w:gridSpan w:val="32"/>
            <w:shd w:val="clear" w:color="auto" w:fill="auto"/>
            <w:vAlign w:val="center"/>
          </w:tcPr>
          <w:p w:rsidR="00972AE2" w:rsidRPr="00AD57C6" w:rsidRDefault="00972AE2" w:rsidP="001F1F1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*Յուրաքանչյուր</w:t>
            </w:r>
            <w:r w:rsidR="00AD57C6"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="00AD57C6"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="00AD57C6"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="00AD57C6"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</w:p>
        </w:tc>
      </w:tr>
      <w:tr w:rsidR="00972AE2" w:rsidRPr="00AD57C6" w:rsidTr="00AD57C6">
        <w:trPr>
          <w:trHeight w:val="213"/>
        </w:trPr>
        <w:tc>
          <w:tcPr>
            <w:tcW w:w="837" w:type="dxa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544" w:type="dxa"/>
            <w:gridSpan w:val="12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804" w:type="dxa"/>
            <w:gridSpan w:val="32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ՀՀդրամ</w:t>
            </w:r>
            <w:r w:rsidRPr="00AD57C6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972AE2" w:rsidRPr="00AD57C6" w:rsidTr="00AD57C6">
        <w:trPr>
          <w:trHeight w:val="137"/>
        </w:trPr>
        <w:tc>
          <w:tcPr>
            <w:tcW w:w="837" w:type="dxa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544" w:type="dxa"/>
            <w:gridSpan w:val="12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3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Գինն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առանց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15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5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</w:tr>
      <w:tr w:rsidR="00972AE2" w:rsidRPr="00AD57C6" w:rsidTr="00AD57C6">
        <w:trPr>
          <w:trHeight w:val="137"/>
        </w:trPr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544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8074B3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t>ռկա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r w:rsidR="00972AE2" w:rsidRPr="00AD57C6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8074B3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t>ռկա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t>ֆինանսականմիջոցներով</w:t>
            </w:r>
            <w:r w:rsidR="00972AE2" w:rsidRPr="00AD57C6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8074B3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t>ռկա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r w:rsidR="00972AE2" w:rsidRPr="00AD57C6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B4721F" w:rsidRPr="00AD57C6" w:rsidTr="00AD57C6">
        <w:trPr>
          <w:trHeight w:val="137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C70F31" w:rsidRDefault="00B4721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B4721F" w:rsidRPr="00B4721F" w:rsidRDefault="00B4721F" w:rsidP="008074B3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B4721F" w:rsidRDefault="00B4721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B4721F" w:rsidRDefault="00B4721F" w:rsidP="000C588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AD57C6" w:rsidRDefault="00B472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AD57C6" w:rsidRDefault="00B472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AD57C6" w:rsidRDefault="00B472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AD57C6" w:rsidRDefault="00B472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3E7A66" w:rsidRPr="00AD57C6" w:rsidTr="00AD57C6">
        <w:trPr>
          <w:trHeight w:val="137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3E7A66" w:rsidP="009A3AE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1.</w:t>
            </w:r>
          </w:p>
        </w:tc>
        <w:tc>
          <w:tcPr>
            <w:tcW w:w="3544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3E7A66" w:rsidRPr="00B4721F" w:rsidRDefault="003E7A66" w:rsidP="009A3AEF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 xml:space="preserve"> ,,Ագաթ,,ՍՊԸ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3E7A66" w:rsidP="009A3AE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103500000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3E7A66" w:rsidP="009A3AE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103500000</w:t>
            </w: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9A3A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20700000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A638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20700000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9A3A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124200000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A638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124200000</w:t>
            </w:r>
          </w:p>
        </w:tc>
      </w:tr>
      <w:tr w:rsidR="003E7A66" w:rsidRPr="00AD57C6" w:rsidTr="00AD57C6">
        <w:trPr>
          <w:trHeight w:val="137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3E7A66" w:rsidP="009A3AE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2.</w:t>
            </w:r>
          </w:p>
        </w:tc>
        <w:tc>
          <w:tcPr>
            <w:tcW w:w="3544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3E7A66" w:rsidRPr="00B4721F" w:rsidRDefault="003E7A66" w:rsidP="009A3AEF">
            <w:pPr>
              <w:jc w:val="center"/>
              <w:rPr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,,ՆՈՐԱԿ,,ՍՊԸ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3E7A66" w:rsidP="009A3AE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80277475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3E7A66" w:rsidP="009A3AE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80277475</w:t>
            </w: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9A3A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16055495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A638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16055495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9A3A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96332970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A638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96332970</w:t>
            </w:r>
          </w:p>
        </w:tc>
      </w:tr>
      <w:tr w:rsidR="003E7A66" w:rsidRPr="00AD57C6" w:rsidTr="00AD57C6">
        <w:trPr>
          <w:trHeight w:val="137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3E7A66" w:rsidP="009A3AE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3.</w:t>
            </w:r>
          </w:p>
        </w:tc>
        <w:tc>
          <w:tcPr>
            <w:tcW w:w="3544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3E7A66" w:rsidRPr="00B4721F" w:rsidRDefault="003E7A66" w:rsidP="009A3AEF">
            <w:pPr>
              <w:jc w:val="center"/>
              <w:rPr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,,Սասունասար,,ՍՊԸ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3E7A66" w:rsidP="009A3AE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101200000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3E7A66" w:rsidP="009A3AE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101200000</w:t>
            </w: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9A3A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20240000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A638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20240000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9A3A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121440000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A638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121440000</w:t>
            </w:r>
          </w:p>
        </w:tc>
      </w:tr>
      <w:tr w:rsidR="003E7A66" w:rsidRPr="00AD57C6" w:rsidTr="00AD57C6">
        <w:trPr>
          <w:trHeight w:val="137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3E7A66" w:rsidP="009A3AE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4.</w:t>
            </w:r>
          </w:p>
        </w:tc>
        <w:tc>
          <w:tcPr>
            <w:tcW w:w="3544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3E7A66" w:rsidRPr="00B4721F" w:rsidRDefault="003E7A66" w:rsidP="009A3AEF">
            <w:pPr>
              <w:jc w:val="center"/>
              <w:rPr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,,Թիվ 1 Շինվարչություն,,ԲԲԸ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3E7A66" w:rsidP="009A3AE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97583200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3E7A66" w:rsidP="009A3AE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97583200</w:t>
            </w: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9A3A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19516640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A638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19516640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9A3A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117099840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A638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117099840</w:t>
            </w:r>
          </w:p>
        </w:tc>
      </w:tr>
      <w:tr w:rsidR="003E7A66" w:rsidRPr="00AD57C6" w:rsidTr="00AD57C6">
        <w:trPr>
          <w:trHeight w:val="137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3E7A66" w:rsidP="009A3AE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5.</w:t>
            </w:r>
          </w:p>
        </w:tc>
        <w:tc>
          <w:tcPr>
            <w:tcW w:w="3544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3E7A66" w:rsidRPr="00B4721F" w:rsidRDefault="003E7A66" w:rsidP="009A3AEF">
            <w:pPr>
              <w:jc w:val="center"/>
              <w:rPr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,,ՆՆԱ,,ՍՊԸ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3E7A66" w:rsidP="009A3AE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86264100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3E7A66" w:rsidP="009A3AE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86264100</w:t>
            </w: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9A3A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17252820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A638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17252820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9A3A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103516920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A638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103516920</w:t>
            </w:r>
          </w:p>
        </w:tc>
      </w:tr>
      <w:tr w:rsidR="003E7A66" w:rsidRPr="00AD57C6" w:rsidTr="00AD57C6">
        <w:trPr>
          <w:trHeight w:val="137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3E7A66" w:rsidP="009A3AE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6.</w:t>
            </w:r>
          </w:p>
        </w:tc>
        <w:tc>
          <w:tcPr>
            <w:tcW w:w="3544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3E7A66" w:rsidRPr="00B4721F" w:rsidRDefault="003E7A66" w:rsidP="009A3AEF">
            <w:pPr>
              <w:jc w:val="center"/>
              <w:rPr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,,Հիդրովերանորոգում,,ՍՊԸ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3E7A66" w:rsidP="009A3AE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84859500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3E7A66" w:rsidP="009A3AE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84859500</w:t>
            </w: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9A3A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16971900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A638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16971900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9A3A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101831400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A638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101831400</w:t>
            </w:r>
          </w:p>
        </w:tc>
      </w:tr>
      <w:tr w:rsidR="003E7A66" w:rsidRPr="00AD57C6" w:rsidTr="00AD57C6">
        <w:trPr>
          <w:trHeight w:val="137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3E7A66" w:rsidP="009A3AE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7.</w:t>
            </w:r>
          </w:p>
        </w:tc>
        <w:tc>
          <w:tcPr>
            <w:tcW w:w="3544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3E7A66" w:rsidRPr="00B4721F" w:rsidRDefault="003E7A66" w:rsidP="009A3AEF">
            <w:pPr>
              <w:jc w:val="center"/>
              <w:rPr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,,Արա-Արաքս-Գրուպ,,ՍՊԸ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3E7A66" w:rsidP="009A3AE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86350000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3E7A66" w:rsidP="009A3AE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86350000</w:t>
            </w: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9A3A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17270000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A638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17270000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9A3A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103620000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A638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103620000</w:t>
            </w:r>
          </w:p>
        </w:tc>
      </w:tr>
      <w:tr w:rsidR="003E7A66" w:rsidRPr="00AD57C6" w:rsidTr="00AD57C6">
        <w:trPr>
          <w:trHeight w:val="137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3E7A66" w:rsidP="009A3AE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8.</w:t>
            </w:r>
          </w:p>
        </w:tc>
        <w:tc>
          <w:tcPr>
            <w:tcW w:w="3544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3E7A66" w:rsidRPr="00B4721F" w:rsidRDefault="003E7A66" w:rsidP="009A3AEF">
            <w:pPr>
              <w:jc w:val="center"/>
              <w:rPr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,,Արթմաշին,,ՍՊԸ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3E7A66" w:rsidP="009A3AE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86257440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3E7A66" w:rsidP="009A3AE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86257440</w:t>
            </w: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9A3A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17251488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A638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17251488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9A3A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103508928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A638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103508928</w:t>
            </w:r>
          </w:p>
        </w:tc>
      </w:tr>
      <w:tr w:rsidR="003E7A66" w:rsidRPr="00AD57C6" w:rsidTr="00AD57C6">
        <w:trPr>
          <w:trHeight w:val="137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3E7A66" w:rsidP="009A3AE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9.</w:t>
            </w:r>
          </w:p>
        </w:tc>
        <w:tc>
          <w:tcPr>
            <w:tcW w:w="3544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3E7A66" w:rsidRPr="00B4721F" w:rsidRDefault="003E7A66" w:rsidP="009A3AEF">
            <w:pPr>
              <w:jc w:val="center"/>
              <w:rPr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,,Աննա 80,,ՍՊԸ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3E7A66" w:rsidP="009A3AE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86258437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3E7A66" w:rsidP="009A3AE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86258437</w:t>
            </w: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9A3A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17251687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A638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17251687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9A3A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103510124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A638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103510124</w:t>
            </w:r>
          </w:p>
        </w:tc>
      </w:tr>
      <w:tr w:rsidR="003E7A66" w:rsidRPr="00AD57C6" w:rsidTr="00AD57C6">
        <w:trPr>
          <w:trHeight w:val="137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3E7A66" w:rsidP="009A3AE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10.</w:t>
            </w:r>
          </w:p>
        </w:tc>
        <w:tc>
          <w:tcPr>
            <w:tcW w:w="3544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3E7A66" w:rsidRPr="00B4721F" w:rsidRDefault="003E7A66" w:rsidP="009A3AEF">
            <w:pPr>
              <w:jc w:val="center"/>
              <w:rPr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,,Առվա երկիր,,ՍՊԸ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3E7A66" w:rsidP="009A3AE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86258450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3E7A66" w:rsidP="009A3AE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86258450</w:t>
            </w: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9A3A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17251690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A638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17251690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9A3A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103510140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A638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103510140</w:t>
            </w:r>
          </w:p>
        </w:tc>
      </w:tr>
      <w:tr w:rsidR="003E7A66" w:rsidRPr="008074B3" w:rsidTr="00AD57C6">
        <w:trPr>
          <w:trHeight w:val="137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3E7A66" w:rsidP="009A3AE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11.</w:t>
            </w:r>
          </w:p>
        </w:tc>
        <w:tc>
          <w:tcPr>
            <w:tcW w:w="3544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3E7A66" w:rsidRPr="00B4721F" w:rsidRDefault="003E7A66" w:rsidP="009A3AEF">
            <w:pPr>
              <w:jc w:val="center"/>
              <w:rPr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,,Մոնոլիտ կապիտալ շին,,ՍՊԸ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3E7A66" w:rsidP="009A3AE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86258433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3E7A66" w:rsidP="009A3AE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86258433</w:t>
            </w: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9A3A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17251687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A638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17251687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9A3A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103510120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A638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103510120</w:t>
            </w:r>
          </w:p>
        </w:tc>
      </w:tr>
      <w:tr w:rsidR="003E7A66" w:rsidRPr="008074B3" w:rsidTr="00AD57C6">
        <w:trPr>
          <w:trHeight w:val="137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3E7A66" w:rsidP="009A3AE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12</w:t>
            </w:r>
          </w:p>
        </w:tc>
        <w:tc>
          <w:tcPr>
            <w:tcW w:w="3544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3E7A66" w:rsidRPr="00B4721F" w:rsidRDefault="003E7A66" w:rsidP="009A3AEF">
            <w:pPr>
              <w:jc w:val="center"/>
              <w:rPr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Լ</w:t>
            </w:r>
            <w:r w:rsidRPr="00B4721F">
              <w:rPr>
                <w:rFonts w:ascii="GHEA Grapalat" w:hAnsi="GHEA Grapalat"/>
                <w:b/>
                <w:sz w:val="12"/>
                <w:szCs w:val="12"/>
                <w:lang w:val="ru-RU"/>
              </w:rPr>
              <w:t>.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Ա</w:t>
            </w:r>
            <w:r w:rsidRPr="00B4721F">
              <w:rPr>
                <w:rFonts w:ascii="GHEA Grapalat" w:hAnsi="GHEA Grapalat"/>
                <w:b/>
                <w:sz w:val="12"/>
                <w:szCs w:val="12"/>
                <w:lang w:val="ru-RU"/>
              </w:rPr>
              <w:t>.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Պ</w:t>
            </w:r>
            <w:r w:rsidRPr="00B4721F">
              <w:rPr>
                <w:rFonts w:ascii="GHEA Grapalat" w:hAnsi="GHEA Grapalat"/>
                <w:b/>
                <w:sz w:val="12"/>
                <w:szCs w:val="12"/>
                <w:lang w:val="ru-RU"/>
              </w:rPr>
              <w:t>.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Ա</w:t>
            </w:r>
            <w:r w:rsidRPr="00B4721F">
              <w:rPr>
                <w:rFonts w:ascii="GHEA Grapalat" w:hAnsi="GHEA Grapalat"/>
                <w:b/>
                <w:sz w:val="12"/>
                <w:szCs w:val="12"/>
                <w:lang w:val="ru-RU"/>
              </w:rPr>
              <w:t>.,,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3E7A66" w:rsidP="009A3AE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84920000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3E7A66" w:rsidP="009A3AE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84920000</w:t>
            </w: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9A3A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16894000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A638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16894000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9A3A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101814000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A638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101814000</w:t>
            </w:r>
          </w:p>
        </w:tc>
      </w:tr>
      <w:tr w:rsidR="003E7A66" w:rsidRPr="008074B3" w:rsidTr="00AD57C6">
        <w:trPr>
          <w:trHeight w:val="137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3E7A66" w:rsidP="009A3AE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13.</w:t>
            </w:r>
          </w:p>
        </w:tc>
        <w:tc>
          <w:tcPr>
            <w:tcW w:w="3544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3E7A66" w:rsidRPr="00B4721F" w:rsidRDefault="003E7A66" w:rsidP="009A3AEF">
            <w:pPr>
              <w:jc w:val="center"/>
              <w:rPr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Ջի Ար Բիլդինգ</w:t>
            </w:r>
            <w:r w:rsidRPr="00B4721F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3E7A66" w:rsidP="009A3AE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86130000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3E7A66" w:rsidP="009A3AE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86130000</w:t>
            </w: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9A3A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17228000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A638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17228000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9A3A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103356000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A638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103356000</w:t>
            </w:r>
          </w:p>
        </w:tc>
      </w:tr>
      <w:tr w:rsidR="003E7A66" w:rsidRPr="008074B3" w:rsidTr="00AD57C6">
        <w:trPr>
          <w:trHeight w:val="137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3E7A66" w:rsidP="009815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</w:t>
            </w:r>
            <w:r w:rsidR="0098154B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4</w:t>
            </w:r>
            <w:r w:rsidRPr="00B472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.</w:t>
            </w:r>
          </w:p>
        </w:tc>
        <w:tc>
          <w:tcPr>
            <w:tcW w:w="3544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3E7A66" w:rsidRPr="00B4721F" w:rsidRDefault="003E7A66" w:rsidP="009A3AEF">
            <w:pPr>
              <w:jc w:val="center"/>
              <w:rPr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Զեթ պրոֆիլ</w:t>
            </w:r>
            <w:r w:rsidRPr="00B4721F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3E7A66" w:rsidP="009A3AE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89928328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3E7A66" w:rsidP="009A3AE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89928328</w:t>
            </w: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9A3A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17985665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A638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17985665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9A3A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107913994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A638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107913994</w:t>
            </w:r>
          </w:p>
        </w:tc>
      </w:tr>
      <w:tr w:rsidR="003E7A66" w:rsidRPr="008074B3" w:rsidTr="00AD57C6">
        <w:trPr>
          <w:trHeight w:val="137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3E7A66" w:rsidP="009815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</w:t>
            </w:r>
            <w:r w:rsidR="0098154B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5</w:t>
            </w:r>
            <w:r w:rsidRPr="00B472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.</w:t>
            </w:r>
          </w:p>
        </w:tc>
        <w:tc>
          <w:tcPr>
            <w:tcW w:w="3544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3E7A66" w:rsidRPr="00B4721F" w:rsidRDefault="003E7A66" w:rsidP="009A3AEF">
            <w:pPr>
              <w:jc w:val="center"/>
              <w:rPr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Դուստր Մարգարիտա</w:t>
            </w:r>
            <w:r w:rsidRPr="00B4721F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3E7A66" w:rsidP="009A3AE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81583333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3E7A66" w:rsidP="009A3AE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81583333</w:t>
            </w: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9A3A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16316667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A638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16316667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9A3A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97900000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A638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97900000</w:t>
            </w:r>
          </w:p>
        </w:tc>
      </w:tr>
      <w:tr w:rsidR="00972AE2" w:rsidRPr="00AD57C6" w:rsidTr="00AD57C6">
        <w:trPr>
          <w:trHeight w:val="290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57C6" w:rsidRPr="00AD57C6" w:rsidRDefault="00972AE2" w:rsidP="008E3A2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</w:p>
          <w:p w:rsidR="00AD57C6" w:rsidRDefault="00AD57C6" w:rsidP="008E3A2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Տ</w:t>
            </w:r>
            <w:r w:rsidR="00972AE2" w:rsidRPr="00AD57C6">
              <w:rPr>
                <w:rFonts w:ascii="GHEA Grapalat" w:hAnsi="GHEA Grapalat" w:cs="Sylfaen"/>
                <w:b/>
                <w:sz w:val="14"/>
                <w:szCs w:val="14"/>
              </w:rPr>
              <w:t>եղեկու</w:t>
            </w:r>
          </w:p>
          <w:p w:rsidR="00972AE2" w:rsidRPr="00AD57C6" w:rsidRDefault="00972AE2" w:rsidP="008E3A2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թյուններ</w:t>
            </w:r>
          </w:p>
        </w:tc>
        <w:tc>
          <w:tcPr>
            <w:tcW w:w="10348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EF1933" w:rsidRDefault="008E3A26" w:rsidP="008E3A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Ծանոթություն՝</w:t>
            </w:r>
            <w:r w:rsidR="008074B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Եթե</w:t>
            </w:r>
            <w:r w:rsidR="008074B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գնման</w:t>
            </w:r>
            <w:r w:rsidR="008074B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ընթացակարգում</w:t>
            </w:r>
            <w:r w:rsidR="008074B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կիրառվել</w:t>
            </w:r>
            <w:r w:rsidR="008074B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են</w:t>
            </w:r>
            <w:r w:rsidR="008074B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Գնումների</w:t>
            </w:r>
            <w:r w:rsidR="008074B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ոլորտը</w:t>
            </w:r>
            <w:r w:rsidR="008074B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կարգավորող</w:t>
            </w:r>
            <w:r w:rsidR="008074B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օրենսդրությամբ</w:t>
            </w:r>
            <w:r w:rsidR="008074B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նախատեսված</w:t>
            </w:r>
            <w:r w:rsidR="008074B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բանակցություններ</w:t>
            </w:r>
            <w:r w:rsidR="008074B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գների</w:t>
            </w:r>
            <w:r w:rsidR="008074B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նվազեցման</w:t>
            </w:r>
            <w:r w:rsidR="008074B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նպատակով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: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="00826DA4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Առաջին</w:t>
            </w:r>
            <w:r w:rsidR="00826DA4" w:rsidRPr="00826DA4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="00826DA4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տեղ</w:t>
            </w:r>
            <w:r w:rsidR="00826DA4" w:rsidRPr="00826DA4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="00826DA4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զբաղեցրած</w:t>
            </w:r>
            <w:r w:rsidR="00826DA4" w:rsidRPr="00826DA4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="00D70BB9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Արտ</w:t>
            </w:r>
            <w:r w:rsidR="00D70BB9" w:rsidRPr="00D70BB9">
              <w:rPr>
                <w:rFonts w:ascii="GHEA Grapalat" w:hAnsi="GHEA Grapalat" w:cs="Arial Armenian"/>
                <w:b/>
                <w:sz w:val="14"/>
                <w:szCs w:val="14"/>
              </w:rPr>
              <w:t>-</w:t>
            </w:r>
            <w:r w:rsidR="00D70BB9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Պլաս</w:t>
            </w:r>
            <w:r w:rsidR="00D70BB9" w:rsidRPr="00D70BB9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="00D70BB9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ՍՊԸ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</w:rPr>
              <w:t>-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ի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կողմից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ներկայացվել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="00D70BB9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է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="00D70BB9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նախահաշվային</w:t>
            </w:r>
            <w:r w:rsidR="00D70BB9" w:rsidRPr="00E86D67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="00D70BB9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գումարի</w:t>
            </w:r>
            <w:r w:rsidR="00D70BB9" w:rsidRPr="00E86D67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75 </w:t>
            </w:r>
            <w:r w:rsidR="00D70BB9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տոկոսից</w:t>
            </w:r>
            <w:r w:rsidR="00D70BB9" w:rsidRPr="00E86D67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ցածր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գնային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առաջարկ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: 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Գնահատող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հանձնաժողովի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կողմից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առաջարկվել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է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 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ներկայացնել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լրացուցիչ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հիմնավորումներ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</w:rPr>
              <w:t>:</w:t>
            </w:r>
            <w:r w:rsidR="00D23DAB" w:rsidRPr="00D23DAB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Երեք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օրյա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ժամկետում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լրացուցիչ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հիմնավորումներ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="00D23DAB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չեն</w:t>
            </w:r>
            <w:r w:rsidR="00D23DAB" w:rsidRPr="00D23DAB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="00D23DAB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ներկայացվել</w:t>
            </w:r>
            <w:r w:rsidR="00D23DAB" w:rsidRPr="00D23DAB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: </w:t>
            </w:r>
            <w:r w:rsidR="00D23DAB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Գ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նահատող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հանձնաժողովը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գնահատել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է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="00D23DAB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ան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բավարար</w:t>
            </w:r>
            <w:r w:rsidR="00D23DAB" w:rsidRPr="00D23DAB">
              <w:rPr>
                <w:rFonts w:ascii="GHEA Grapalat" w:hAnsi="GHEA Grapalat" w:cs="Arial Armenian"/>
                <w:b/>
                <w:sz w:val="14"/>
                <w:szCs w:val="14"/>
              </w:rPr>
              <w:t>:</w:t>
            </w:r>
            <w:r w:rsidR="00432655" w:rsidRPr="00432655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="00826DA4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Հաջորդ</w:t>
            </w:r>
            <w:r w:rsidR="00826DA4" w:rsidRPr="00826DA4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="00826DA4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տեղ</w:t>
            </w:r>
            <w:r w:rsidR="00826DA4" w:rsidRPr="00826DA4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="00826DA4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զբաղեցրած</w:t>
            </w:r>
            <w:r w:rsidR="00826DA4" w:rsidRPr="00826DA4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="00432655" w:rsidRPr="00EF1933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ՆՈՐԱԿ</w:t>
            </w:r>
            <w:r w:rsidR="00432655" w:rsidRPr="00EF1933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="00432655" w:rsidRPr="00EF1933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ՍՊԸ</w:t>
            </w:r>
            <w:r w:rsidR="00432655" w:rsidRPr="00EF1933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-ի կողմից ներկայացվել </w:t>
            </w:r>
            <w:r w:rsidR="00432655" w:rsidRPr="00EF1933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է</w:t>
            </w:r>
            <w:r w:rsidR="00432655" w:rsidRPr="00EF1933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="006506C5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նախահաշվային</w:t>
            </w:r>
            <w:r w:rsidR="006506C5" w:rsidRPr="00E86D67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="006506C5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գումարի</w:t>
            </w:r>
            <w:r w:rsidR="006506C5" w:rsidRPr="00E86D67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75 </w:t>
            </w:r>
            <w:r w:rsidR="006506C5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տոկոսից</w:t>
            </w:r>
            <w:r w:rsidR="006506C5" w:rsidRPr="00EF1933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="00432655" w:rsidRPr="00EF1933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ցածր գնային առաջարկ: Գնահատող հանձնաժողովի կողմից առաջարկվել է  ներկայացնել լրացուցիչ հիմնավորումներ:Երեք օրյա ժամկետում ներկայացված լրացուցիչ հիմնավորումները գնահատող հանձնաժողովը գնահատել է բավարար:</w:t>
            </w:r>
          </w:p>
          <w:p w:rsidR="00972AE2" w:rsidRPr="00AD57C6" w:rsidRDefault="00972AE2" w:rsidP="008E3A2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72AE2" w:rsidRPr="00AD57C6" w:rsidTr="00D55660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2AE2" w:rsidRPr="00AD57C6" w:rsidTr="00D55660">
        <w:tc>
          <w:tcPr>
            <w:tcW w:w="11185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23DAB" w:rsidRDefault="00972AE2" w:rsidP="00D23D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Տ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վյալներ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մերժված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հայտերի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մասին</w:t>
            </w:r>
            <w:r w:rsidR="00B4721F">
              <w:rPr>
                <w:rFonts w:ascii="GHEA Grapalat" w:hAnsi="GHEA Grapalat" w:cs="Sylfaen"/>
                <w:b/>
                <w:sz w:val="14"/>
                <w:szCs w:val="14"/>
              </w:rPr>
              <w:t xml:space="preserve">   </w:t>
            </w:r>
          </w:p>
        </w:tc>
      </w:tr>
      <w:tr w:rsidR="00972AE2" w:rsidRPr="00AD57C6" w:rsidTr="008074B3">
        <w:trPr>
          <w:trHeight w:val="200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Չափա-բաժնի</w:t>
            </w:r>
            <w:r w:rsidR="00D529C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համարը</w:t>
            </w:r>
          </w:p>
        </w:tc>
        <w:tc>
          <w:tcPr>
            <w:tcW w:w="1527" w:type="dxa"/>
            <w:gridSpan w:val="3"/>
            <w:vMerge w:val="restart"/>
            <w:shd w:val="clear" w:color="auto" w:fill="auto"/>
            <w:vAlign w:val="center"/>
          </w:tcPr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Մասնակցի</w:t>
            </w:r>
            <w:r w:rsidR="00D529C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անվանումը</w:t>
            </w:r>
          </w:p>
        </w:tc>
        <w:tc>
          <w:tcPr>
            <w:tcW w:w="8821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Գնահատման</w:t>
            </w:r>
            <w:r w:rsidR="00D529CC" w:rsidRPr="00D529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արդյունքները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 xml:space="preserve"> (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բավարար</w:t>
            </w:r>
            <w:r w:rsidR="00D529CC" w:rsidRPr="00D529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կամ</w:t>
            </w:r>
            <w:r w:rsidR="00D529CC" w:rsidRPr="00D529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անբավարար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)</w:t>
            </w:r>
          </w:p>
        </w:tc>
      </w:tr>
      <w:tr w:rsidR="00972AE2" w:rsidRPr="00AD57C6" w:rsidTr="00D55660"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52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</w:pPr>
          </w:p>
          <w:p w:rsidR="00972AE2" w:rsidRPr="00D529CC" w:rsidRDefault="00972AE2" w:rsidP="003253C1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Ծրարը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կազմելու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և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ներկա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յացնելու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համա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պատաս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խանութ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յունը</w:t>
            </w:r>
          </w:p>
        </w:tc>
        <w:tc>
          <w:tcPr>
            <w:tcW w:w="10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</w:pPr>
          </w:p>
          <w:p w:rsidR="00972AE2" w:rsidRPr="00D529CC" w:rsidRDefault="00972AE2" w:rsidP="003253C1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Հրավեր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ով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պա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հանջվող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փաստա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թղթերի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առկա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յությունը</w:t>
            </w:r>
          </w:p>
        </w:tc>
        <w:tc>
          <w:tcPr>
            <w:tcW w:w="1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</w:pPr>
          </w:p>
          <w:p w:rsidR="00972AE2" w:rsidRPr="00D529CC" w:rsidRDefault="00972AE2" w:rsidP="003253C1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Առաջարկած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գնման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առարկայի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տեխնիկա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կան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հատկանիշ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ների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համա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պատասխա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նությունը</w:t>
            </w: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</w:pPr>
          </w:p>
          <w:p w:rsidR="00972AE2" w:rsidRPr="00D529CC" w:rsidRDefault="00972AE2" w:rsidP="003253C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Մասնա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գիտա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կան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գոր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ծունեութ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յուն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972AE2" w:rsidRPr="00D529CC" w:rsidRDefault="00972AE2" w:rsidP="003253C1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Մասնա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գիտա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կան</w:t>
            </w:r>
            <w:r w:rsidR="00D529CC" w:rsidRPr="00D529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փոր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ձառութ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յունը</w:t>
            </w:r>
          </w:p>
        </w:tc>
        <w:tc>
          <w:tcPr>
            <w:tcW w:w="96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D529CC" w:rsidRDefault="00D529CC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Ֆինա</w:t>
            </w:r>
            <w:r w:rsidR="00972AE2" w:rsidRPr="00D529CC">
              <w:rPr>
                <w:rFonts w:ascii="GHEA Grapalat" w:hAnsi="GHEA Grapalat" w:cs="Sylfaen"/>
                <w:b/>
                <w:sz w:val="12"/>
                <w:szCs w:val="12"/>
              </w:rPr>
              <w:t>ն</w:t>
            </w:r>
          </w:p>
          <w:p w:rsidR="00972AE2" w:rsidRPr="00D529CC" w:rsidRDefault="00972AE2" w:rsidP="003253C1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սական</w:t>
            </w:r>
            <w:r w:rsidR="00D529C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միջոցներ</w:t>
            </w:r>
          </w:p>
        </w:tc>
        <w:tc>
          <w:tcPr>
            <w:tcW w:w="93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D529CC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Տեխնի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կական</w:t>
            </w:r>
          </w:p>
          <w:p w:rsidR="00972AE2" w:rsidRPr="00D529CC" w:rsidRDefault="00972AE2" w:rsidP="003253C1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միջոց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ներ</w:t>
            </w:r>
          </w:p>
        </w:tc>
        <w:tc>
          <w:tcPr>
            <w:tcW w:w="9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D529CC" w:rsidRPr="00C70F31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Աշխա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տանքա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յին</w:t>
            </w:r>
          </w:p>
          <w:p w:rsidR="00972AE2" w:rsidRPr="00D529CC" w:rsidRDefault="00972AE2" w:rsidP="003253C1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ռեսուրս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ներ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D529CC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Գնային</w:t>
            </w:r>
          </w:p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առաջարկ</w:t>
            </w:r>
          </w:p>
        </w:tc>
      </w:tr>
      <w:tr w:rsidR="00972AE2" w:rsidRPr="00AD57C6" w:rsidTr="00D55660"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</w:tcPr>
          <w:p w:rsidR="00972AE2" w:rsidRPr="00D529CC" w:rsidRDefault="00972AE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52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72AE2" w:rsidRPr="00D529CC" w:rsidRDefault="00972AE2" w:rsidP="00FE4742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97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72AE2" w:rsidRPr="00D529CC" w:rsidRDefault="00972AE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0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72AE2" w:rsidRPr="00D529CC" w:rsidRDefault="00972AE2" w:rsidP="00BC71A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2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2AE2" w:rsidRPr="00D529CC" w:rsidRDefault="00972AE2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72AE2" w:rsidRPr="00D529CC" w:rsidRDefault="00972AE2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72AE2" w:rsidRPr="00D529CC" w:rsidRDefault="00972AE2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6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72AE2" w:rsidRPr="00D529CC" w:rsidRDefault="00972AE2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3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2AE2" w:rsidRPr="00D529CC" w:rsidRDefault="00972AE2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72AE2" w:rsidRPr="00D529CC" w:rsidRDefault="00972AE2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:rsidR="00972AE2" w:rsidRPr="00D529CC" w:rsidRDefault="00972AE2" w:rsidP="00BC71A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8E3A26" w:rsidRPr="00AD57C6" w:rsidTr="00FE4742">
        <w:trPr>
          <w:trHeight w:val="345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8E3A26" w:rsidRPr="00AD57C6" w:rsidRDefault="008E3A26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10348" w:type="dxa"/>
            <w:gridSpan w:val="44"/>
            <w:tcBorders>
              <w:bottom w:val="single" w:sz="4" w:space="0" w:color="auto"/>
            </w:tcBorders>
            <w:shd w:val="clear" w:color="auto" w:fill="auto"/>
          </w:tcPr>
          <w:p w:rsidR="008E3A26" w:rsidRPr="00AD57C6" w:rsidRDefault="008E3A26" w:rsidP="008E3A2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Ծանոթություն՝Հայտերի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մերժման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այլ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հիմքեր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</w:tr>
      <w:tr w:rsidR="008E3A26" w:rsidRPr="00AD57C6" w:rsidTr="008E3A26">
        <w:trPr>
          <w:trHeight w:val="276"/>
        </w:trPr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3A26" w:rsidRPr="00AD57C6" w:rsidRDefault="008E3A26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348" w:type="dxa"/>
            <w:gridSpan w:val="4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8E3A26" w:rsidRPr="00AD57C6" w:rsidRDefault="008E3A26" w:rsidP="008E3A2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Տեղեկություններ՝մինչև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15%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գնային</w:t>
            </w:r>
            <w:r w:rsidR="003E7A6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նախապատվություն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ստացած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մասնակիցների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</w:tr>
      <w:tr w:rsidR="00972AE2" w:rsidRPr="00AD57C6" w:rsidTr="00D55660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2AE2" w:rsidRPr="00AD57C6" w:rsidTr="00D55660">
        <w:trPr>
          <w:trHeight w:val="288"/>
        </w:trPr>
        <w:tc>
          <w:tcPr>
            <w:tcW w:w="5657" w:type="dxa"/>
            <w:gridSpan w:val="19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5528" w:type="dxa"/>
            <w:gridSpan w:val="26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2AE2" w:rsidRPr="004A2C1B" w:rsidRDefault="00524683" w:rsidP="00D5566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52468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  <w:r w:rsidR="004A2C1B" w:rsidRPr="0052468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4.07.2016թ</w:t>
            </w:r>
          </w:p>
        </w:tc>
      </w:tr>
      <w:tr w:rsidR="00972AE2" w:rsidRPr="00AD57C6" w:rsidTr="008074B3">
        <w:trPr>
          <w:trHeight w:val="136"/>
        </w:trPr>
        <w:tc>
          <w:tcPr>
            <w:tcW w:w="5657" w:type="dxa"/>
            <w:gridSpan w:val="19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**Անգործության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ժամկետ</w:t>
            </w:r>
          </w:p>
        </w:tc>
        <w:tc>
          <w:tcPr>
            <w:tcW w:w="2551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</w:p>
        </w:tc>
        <w:tc>
          <w:tcPr>
            <w:tcW w:w="2977" w:type="dxa"/>
            <w:gridSpan w:val="11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</w:p>
        </w:tc>
      </w:tr>
      <w:tr w:rsidR="00972AE2" w:rsidRPr="00AD57C6" w:rsidTr="008074B3">
        <w:trPr>
          <w:trHeight w:val="184"/>
        </w:trPr>
        <w:tc>
          <w:tcPr>
            <w:tcW w:w="5657" w:type="dxa"/>
            <w:gridSpan w:val="19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51" w:type="dxa"/>
            <w:gridSpan w:val="15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972AE2" w:rsidRPr="003E7A66" w:rsidRDefault="003E7A66" w:rsidP="005F2A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5F2AD4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.07.2016թ</w:t>
            </w:r>
          </w:p>
        </w:tc>
        <w:tc>
          <w:tcPr>
            <w:tcW w:w="2977" w:type="dxa"/>
            <w:gridSpan w:val="11"/>
            <w:tcBorders>
              <w:top w:val="single" w:sz="4" w:space="0" w:color="auto"/>
              <w:left w:val="nil"/>
            </w:tcBorders>
            <w:shd w:val="clear" w:color="auto" w:fill="FFFFFF"/>
            <w:vAlign w:val="center"/>
          </w:tcPr>
          <w:p w:rsidR="00972AE2" w:rsidRPr="00AD57C6" w:rsidRDefault="003E7A6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04.08.2016թ</w:t>
            </w:r>
          </w:p>
        </w:tc>
      </w:tr>
      <w:tr w:rsidR="00972AE2" w:rsidRPr="00AD57C6" w:rsidTr="00D55660">
        <w:trPr>
          <w:trHeight w:val="288"/>
        </w:trPr>
        <w:tc>
          <w:tcPr>
            <w:tcW w:w="5657" w:type="dxa"/>
            <w:gridSpan w:val="19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մասնակցին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պայմանագիր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կնքելու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առաջարկը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ծանուցելու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5528" w:type="dxa"/>
            <w:gridSpan w:val="26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2AE2" w:rsidRPr="00D529CC" w:rsidRDefault="003E7A66" w:rsidP="003E7A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05.08.2016թ</w:t>
            </w:r>
          </w:p>
        </w:tc>
      </w:tr>
      <w:tr w:rsidR="00972AE2" w:rsidRPr="00AD57C6" w:rsidTr="00D55660">
        <w:trPr>
          <w:trHeight w:val="288"/>
        </w:trPr>
        <w:tc>
          <w:tcPr>
            <w:tcW w:w="5657" w:type="dxa"/>
            <w:gridSpan w:val="19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5528" w:type="dxa"/>
            <w:gridSpan w:val="26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2AE2" w:rsidRPr="00D529CC" w:rsidRDefault="003E7A66" w:rsidP="003E7A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05.08.2016թ</w:t>
            </w:r>
          </w:p>
        </w:tc>
      </w:tr>
      <w:tr w:rsidR="00972AE2" w:rsidRPr="00AD57C6" w:rsidTr="00D55660">
        <w:trPr>
          <w:trHeight w:val="288"/>
        </w:trPr>
        <w:tc>
          <w:tcPr>
            <w:tcW w:w="5657" w:type="dxa"/>
            <w:gridSpan w:val="19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ստորագրելու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5528" w:type="dxa"/>
            <w:gridSpan w:val="26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2AE2" w:rsidRPr="00D529CC" w:rsidRDefault="003E7A66" w:rsidP="003E7A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05.08.2016թ</w:t>
            </w:r>
          </w:p>
        </w:tc>
      </w:tr>
      <w:tr w:rsidR="00972AE2" w:rsidRPr="00AD57C6" w:rsidTr="00622EF4">
        <w:tc>
          <w:tcPr>
            <w:tcW w:w="837" w:type="dxa"/>
            <w:vMerge w:val="restart"/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Չափա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բաժնիհամարը</w:t>
            </w:r>
          </w:p>
        </w:tc>
        <w:tc>
          <w:tcPr>
            <w:tcW w:w="2410" w:type="dxa"/>
            <w:gridSpan w:val="6"/>
            <w:vMerge w:val="restart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7938" w:type="dxa"/>
            <w:gridSpan w:val="38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972AE2" w:rsidRPr="00AD57C6" w:rsidTr="00F01FC0">
        <w:trPr>
          <w:trHeight w:val="237"/>
        </w:trPr>
        <w:tc>
          <w:tcPr>
            <w:tcW w:w="837" w:type="dxa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6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11"/>
            <w:vMerge w:val="restart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Պայմանագրիհամարը</w:t>
            </w:r>
          </w:p>
        </w:tc>
        <w:tc>
          <w:tcPr>
            <w:tcW w:w="1134" w:type="dxa"/>
            <w:gridSpan w:val="7"/>
            <w:vMerge w:val="restart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Կնքմանամսաթիվը</w:t>
            </w:r>
          </w:p>
        </w:tc>
        <w:tc>
          <w:tcPr>
            <w:tcW w:w="1134" w:type="dxa"/>
            <w:gridSpan w:val="7"/>
            <w:vMerge w:val="restart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Կատարմանվերջնա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ժամկետը</w:t>
            </w:r>
          </w:p>
        </w:tc>
        <w:tc>
          <w:tcPr>
            <w:tcW w:w="851" w:type="dxa"/>
            <w:gridSpan w:val="4"/>
            <w:vMerge w:val="restart"/>
            <w:shd w:val="clear" w:color="auto" w:fill="auto"/>
            <w:vAlign w:val="center"/>
          </w:tcPr>
          <w:p w:rsidR="00F01FC0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Կանխա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վճարի</w:t>
            </w:r>
          </w:p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չափը</w:t>
            </w:r>
          </w:p>
        </w:tc>
        <w:tc>
          <w:tcPr>
            <w:tcW w:w="2551" w:type="dxa"/>
            <w:gridSpan w:val="9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</w:p>
        </w:tc>
      </w:tr>
      <w:tr w:rsidR="00972AE2" w:rsidRPr="00AD57C6" w:rsidTr="00F01FC0">
        <w:trPr>
          <w:trHeight w:val="238"/>
        </w:trPr>
        <w:tc>
          <w:tcPr>
            <w:tcW w:w="837" w:type="dxa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6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11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51" w:type="dxa"/>
            <w:gridSpan w:val="9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ՀՀդրամ</w:t>
            </w:r>
          </w:p>
        </w:tc>
      </w:tr>
      <w:tr w:rsidR="00972AE2" w:rsidRPr="00AD57C6" w:rsidTr="00F01FC0">
        <w:trPr>
          <w:trHeight w:val="263"/>
        </w:trPr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Առկաֆինանսականմիջոցներով</w:t>
            </w:r>
          </w:p>
        </w:tc>
        <w:tc>
          <w:tcPr>
            <w:tcW w:w="14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r w:rsidRPr="00AD57C6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D55660" w:rsidRPr="00AD57C6" w:rsidTr="00F01FC0">
        <w:trPr>
          <w:trHeight w:val="263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5660" w:rsidRPr="00AD57C6" w:rsidRDefault="00622EF4" w:rsidP="00D5566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41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55660" w:rsidRPr="00AD57C6" w:rsidRDefault="00622EF4" w:rsidP="00F01FC0">
            <w:pPr>
              <w:rPr>
                <w:rFonts w:ascii="GHEA Grapalat" w:hAnsi="GHEA Grapalat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</w:rPr>
              <w:t>,,</w:t>
            </w:r>
            <w:r w:rsidR="00F01FC0">
              <w:rPr>
                <w:rFonts w:ascii="GHEA Grapalat" w:hAnsi="GHEA Grapalat"/>
                <w:b/>
                <w:sz w:val="14"/>
                <w:szCs w:val="14"/>
              </w:rPr>
              <w:t>ՆՈՐԱԿ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,,ՍՊԸ</w:t>
            </w:r>
          </w:p>
        </w:tc>
        <w:tc>
          <w:tcPr>
            <w:tcW w:w="226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5660" w:rsidRPr="00F01FC0" w:rsidRDefault="00F01FC0" w:rsidP="00D556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01FC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ՀՀԱՄ</w:t>
            </w:r>
            <w:r w:rsidRPr="00F01FC0">
              <w:rPr>
                <w:rFonts w:ascii="GHEA Grapalat" w:hAnsi="GHEA Grapalat"/>
                <w:b/>
                <w:sz w:val="14"/>
                <w:szCs w:val="14"/>
                <w:lang w:val="af-ZA"/>
              </w:rPr>
              <w:t>-ԲԸԱՇՁԲ-16/04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5660" w:rsidRPr="00AD57C6" w:rsidRDefault="003E7A66" w:rsidP="00FE474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05.08.</w:t>
            </w:r>
            <w:r w:rsidR="00622EF4"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2016թ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5660" w:rsidRPr="00AD57C6" w:rsidRDefault="003E7A66" w:rsidP="00622EF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25.12.</w:t>
            </w:r>
            <w:r w:rsidR="00622EF4"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2016թ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5660" w:rsidRPr="00AD57C6" w:rsidRDefault="00622EF4" w:rsidP="00FE474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---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5660" w:rsidRPr="003E7A66" w:rsidRDefault="003E7A66" w:rsidP="00FE474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96332970</w:t>
            </w:r>
          </w:p>
        </w:tc>
        <w:tc>
          <w:tcPr>
            <w:tcW w:w="14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5660" w:rsidRPr="003E7A66" w:rsidRDefault="003E7A66" w:rsidP="00FE474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96332970</w:t>
            </w:r>
          </w:p>
        </w:tc>
      </w:tr>
      <w:tr w:rsidR="00972AE2" w:rsidRPr="00AD57C6" w:rsidTr="00D55660">
        <w:trPr>
          <w:trHeight w:val="150"/>
        </w:trPr>
        <w:tc>
          <w:tcPr>
            <w:tcW w:w="11185" w:type="dxa"/>
            <w:gridSpan w:val="45"/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Ընտրվածմասնակցի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անվանումըևհասցեն</w:t>
            </w:r>
          </w:p>
        </w:tc>
      </w:tr>
      <w:tr w:rsidR="00972AE2" w:rsidRPr="00AD57C6" w:rsidTr="00622EF4">
        <w:trPr>
          <w:trHeight w:val="125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Չափա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բաժնիհամարը</w:t>
            </w:r>
          </w:p>
        </w:tc>
        <w:tc>
          <w:tcPr>
            <w:tcW w:w="24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Ընտրվածմասնակիցը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Հասցե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հեռ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198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Էլ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փոստ</w:t>
            </w:r>
          </w:p>
        </w:tc>
        <w:tc>
          <w:tcPr>
            <w:tcW w:w="184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Բանկային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</w:rPr>
              <w:t xml:space="preserve">  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հաշիվը</w:t>
            </w:r>
          </w:p>
        </w:tc>
        <w:tc>
          <w:tcPr>
            <w:tcW w:w="18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ՀՎՀՀ</w:t>
            </w:r>
            <w:r w:rsidRPr="00AD57C6">
              <w:rPr>
                <w:rStyle w:val="af4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Անձնագրի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սերիան</w:t>
            </w:r>
          </w:p>
        </w:tc>
      </w:tr>
      <w:tr w:rsidR="00972AE2" w:rsidRPr="00AD57C6" w:rsidTr="00622EF4">
        <w:trPr>
          <w:trHeight w:val="215"/>
        </w:trPr>
        <w:tc>
          <w:tcPr>
            <w:tcW w:w="9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2AE2" w:rsidRPr="003E7A66" w:rsidRDefault="00622EF4" w:rsidP="003E7A6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3E7A66"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41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2AE2" w:rsidRPr="003E7A66" w:rsidRDefault="00F01FC0" w:rsidP="003E7A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E7A66">
              <w:rPr>
                <w:rFonts w:ascii="GHEA Grapalat" w:hAnsi="GHEA Grapalat"/>
                <w:b/>
                <w:sz w:val="14"/>
                <w:szCs w:val="14"/>
              </w:rPr>
              <w:t>,,ՆՈՐԱԿ,,ՍՊԸ</w:t>
            </w:r>
          </w:p>
        </w:tc>
        <w:tc>
          <w:tcPr>
            <w:tcW w:w="212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2AE2" w:rsidRPr="003E7A66" w:rsidRDefault="00F01FC0" w:rsidP="003E7A66">
            <w:pPr>
              <w:widowControl w:val="0"/>
              <w:ind w:left="-392" w:firstLine="142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</w:pPr>
            <w:r w:rsidRPr="003E7A66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>Արարատի մ. գ. Մխչյան</w:t>
            </w:r>
          </w:p>
        </w:tc>
        <w:tc>
          <w:tcPr>
            <w:tcW w:w="1985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2AE2" w:rsidRPr="003E7A66" w:rsidRDefault="003E7A66" w:rsidP="003E7A66">
            <w:pPr>
              <w:widowControl w:val="0"/>
              <w:spacing w:line="480" w:lineRule="auto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</w:pPr>
            <w:r w:rsidRPr="003E7A66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>,,</w:t>
            </w:r>
            <w:r w:rsidRPr="003E7A66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norak67@mail.ru</w:t>
            </w:r>
          </w:p>
        </w:tc>
        <w:tc>
          <w:tcPr>
            <w:tcW w:w="1842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2AE2" w:rsidRPr="003E7A66" w:rsidRDefault="003E7A66" w:rsidP="003C1862">
            <w:pPr>
              <w:widowControl w:val="0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</w:pPr>
            <w:r w:rsidRPr="003E7A66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>Հ/Հ 1</w:t>
            </w:r>
            <w:r w:rsidR="003C1862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9</w:t>
            </w:r>
            <w:r w:rsidRPr="003E7A66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>30</w:t>
            </w:r>
            <w:r w:rsidR="003C1862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002259230100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2AE2" w:rsidRPr="003E7A66" w:rsidRDefault="003E7A66" w:rsidP="003E7A66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</w:pPr>
            <w:r w:rsidRPr="003E7A66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>04203321</w:t>
            </w:r>
          </w:p>
        </w:tc>
      </w:tr>
      <w:tr w:rsidR="00972AE2" w:rsidRPr="00AD57C6" w:rsidTr="00622EF4">
        <w:trPr>
          <w:trHeight w:val="288"/>
        </w:trPr>
        <w:tc>
          <w:tcPr>
            <w:tcW w:w="11185" w:type="dxa"/>
            <w:gridSpan w:val="45"/>
            <w:tcBorders>
              <w:top w:val="single" w:sz="4" w:space="0" w:color="auto"/>
            </w:tcBorders>
            <w:shd w:val="clear" w:color="auto" w:fill="99CCFF"/>
            <w:vAlign w:val="center"/>
          </w:tcPr>
          <w:p w:rsidR="00972AE2" w:rsidRPr="00AD57C6" w:rsidRDefault="00972AE2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72AE2" w:rsidRPr="003C1862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494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Այլ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</w:rPr>
              <w:t xml:space="preserve"> 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տեղեկություններ</w:t>
            </w:r>
          </w:p>
        </w:tc>
        <w:tc>
          <w:tcPr>
            <w:tcW w:w="6237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Ծանոթություն՝Որևէ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չափաբաժնի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չկայացման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պատվիրատուն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պարտավոր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է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լրացնել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տեղեկություններ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չկայացման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hy-AM"/>
              </w:rPr>
              <w:t>:</w:t>
            </w:r>
          </w:p>
        </w:tc>
      </w:tr>
      <w:tr w:rsidR="00972AE2" w:rsidRPr="003C1862" w:rsidTr="00D55660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972AE2" w:rsidRPr="00AD57C6" w:rsidRDefault="00972AE2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72AE2" w:rsidRPr="003C1862" w:rsidTr="00D55660">
        <w:trPr>
          <w:trHeight w:val="475"/>
        </w:trPr>
        <w:tc>
          <w:tcPr>
            <w:tcW w:w="4948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972AE2" w:rsidRPr="00AD57C6" w:rsidRDefault="00972AE2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Մասնակիցների</w:t>
            </w:r>
            <w:r w:rsidR="00F01FC0"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ներգրավման</w:t>
            </w:r>
            <w:r w:rsidR="00F01FC0"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նպատակով</w:t>
            </w:r>
            <w:r w:rsidR="00F01FC0"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hy-AM"/>
              </w:rPr>
              <w:t>&lt;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Գնումների</w:t>
            </w:r>
            <w:r w:rsidR="00F01FC0"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մասին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hy-AM"/>
              </w:rPr>
              <w:t>&gt;</w:t>
            </w:r>
            <w:r w:rsidR="00F01FC0" w:rsidRPr="00D529C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ՀՀ</w:t>
            </w:r>
            <w:r w:rsidR="00F01FC0"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օրենքի</w:t>
            </w:r>
            <w:r w:rsidR="00F01FC0"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համաձայն</w:t>
            </w:r>
            <w:r w:rsidR="00F01FC0"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իրականացված</w:t>
            </w:r>
            <w:r w:rsidR="00F01FC0"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հրապարակումների</w:t>
            </w:r>
            <w:r w:rsidR="00F01FC0"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մասին</w:t>
            </w:r>
            <w:r w:rsidR="00F01FC0"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տեղեկությունները</w:t>
            </w:r>
          </w:p>
        </w:tc>
        <w:tc>
          <w:tcPr>
            <w:tcW w:w="6237" w:type="dxa"/>
            <w:gridSpan w:val="30"/>
            <w:tcBorders>
              <w:bottom w:val="single" w:sz="8" w:space="0" w:color="auto"/>
            </w:tcBorders>
            <w:shd w:val="clear" w:color="auto" w:fill="auto"/>
          </w:tcPr>
          <w:p w:rsidR="00972AE2" w:rsidRPr="00AD57C6" w:rsidRDefault="00972AE2" w:rsidP="003E7A6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Սահմանված</w:t>
            </w:r>
            <w:r w:rsidR="00F01FC0" w:rsidRPr="00F01FC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կարգով</w:t>
            </w:r>
            <w:r w:rsidR="00F01FC0" w:rsidRPr="00F01FC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իրականացվել</w:t>
            </w:r>
            <w:r w:rsidR="00F01FC0" w:rsidRPr="00F01FC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են</w:t>
            </w:r>
            <w:r w:rsidR="00F01FC0" w:rsidRPr="00F01FC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գնումների</w:t>
            </w:r>
            <w:r w:rsidR="00F01FC0" w:rsidRPr="00F01FC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մասին</w:t>
            </w:r>
            <w:r w:rsidR="00F01FC0" w:rsidRPr="00F01FC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ՀՀ</w:t>
            </w:r>
            <w:r w:rsidR="00F01FC0" w:rsidRPr="00F01FC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օրենսդրությամբ</w:t>
            </w:r>
            <w:r w:rsidR="00F01FC0" w:rsidRPr="00F01FC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պահանջվող</w:t>
            </w:r>
            <w:r w:rsidR="00F01FC0" w:rsidRPr="00F01FC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հրապարակումները   gnummner.am  </w:t>
            </w:r>
            <w:r w:rsidR="00F4364E" w:rsidRPr="00F4364E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և armeps.am </w:t>
            </w:r>
            <w:r w:rsidRPr="00F4364E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կայք</w:t>
            </w:r>
            <w:r w:rsidR="00F4364E" w:rsidRPr="00F4364E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եր</w:t>
            </w:r>
            <w:r w:rsidRPr="00F4364E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ում </w:t>
            </w:r>
            <w:r w:rsidR="003E7A66" w:rsidRPr="00F4364E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02.06</w:t>
            </w:r>
            <w:r w:rsidR="00622EF4" w:rsidRPr="00F4364E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.</w:t>
            </w:r>
            <w:r w:rsidRPr="00F4364E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201</w:t>
            </w:r>
            <w:r w:rsidR="00D55660" w:rsidRPr="00F4364E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6</w:t>
            </w:r>
            <w:r w:rsidRPr="00F4364E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թ</w:t>
            </w:r>
          </w:p>
        </w:tc>
      </w:tr>
      <w:tr w:rsidR="00972AE2" w:rsidRPr="003C1862" w:rsidTr="00D55660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72AE2" w:rsidRPr="003C1862" w:rsidTr="00D55660">
        <w:trPr>
          <w:trHeight w:val="427"/>
        </w:trPr>
        <w:tc>
          <w:tcPr>
            <w:tcW w:w="494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</w:p>
        </w:tc>
        <w:tc>
          <w:tcPr>
            <w:tcW w:w="6237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972AE2" w:rsidRPr="003C1862" w:rsidTr="00D55660">
        <w:trPr>
          <w:trHeight w:val="288"/>
        </w:trPr>
        <w:tc>
          <w:tcPr>
            <w:tcW w:w="11185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72AE2" w:rsidRPr="00AD57C6" w:rsidRDefault="00972AE2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72AE2" w:rsidRPr="003C1862" w:rsidTr="00D55660">
        <w:trPr>
          <w:trHeight w:val="427"/>
        </w:trPr>
        <w:tc>
          <w:tcPr>
            <w:tcW w:w="494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6237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972AE2" w:rsidRPr="003C1862" w:rsidTr="00D55660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972AE2" w:rsidRPr="00AD57C6" w:rsidRDefault="00972AE2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72AE2" w:rsidRPr="00AD57C6" w:rsidTr="00D55660">
        <w:trPr>
          <w:trHeight w:val="223"/>
        </w:trPr>
        <w:tc>
          <w:tcPr>
            <w:tcW w:w="494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անհրաժեշտ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6237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72AE2" w:rsidRPr="00AD57C6" w:rsidTr="00D55660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972AE2" w:rsidRPr="00AD57C6" w:rsidRDefault="00972AE2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2AE2" w:rsidRPr="00AD57C6" w:rsidTr="00D55660">
        <w:trPr>
          <w:trHeight w:val="227"/>
        </w:trPr>
        <w:tc>
          <w:tcPr>
            <w:tcW w:w="11185" w:type="dxa"/>
            <w:gridSpan w:val="45"/>
            <w:shd w:val="clear" w:color="auto" w:fill="auto"/>
            <w:vAlign w:val="center"/>
          </w:tcPr>
          <w:p w:rsidR="00972AE2" w:rsidRPr="00AD57C6" w:rsidRDefault="00972AE2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հայտարարության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հետ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կապված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լրացուցիչ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տեղեկություններ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ստանալու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համար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կարող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եք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դիմել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գնումների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համակարգող</w:t>
            </w:r>
          </w:p>
        </w:tc>
      </w:tr>
      <w:tr w:rsidR="00972AE2" w:rsidRPr="00AD57C6" w:rsidTr="00D55660">
        <w:trPr>
          <w:trHeight w:val="47"/>
        </w:trPr>
        <w:tc>
          <w:tcPr>
            <w:tcW w:w="31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F4364E" w:rsidRDefault="00972AE2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Անուն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Ազգանուն</w:t>
            </w:r>
            <w:r w:rsidR="00F4364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,  Եղիազարյան Գուրգեն</w:t>
            </w:r>
          </w:p>
        </w:tc>
        <w:tc>
          <w:tcPr>
            <w:tcW w:w="398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F4364E" w:rsidRDefault="00972AE2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Հեռախոս</w:t>
            </w:r>
            <w:r w:rsidR="00F4364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0235-2-0577</w:t>
            </w:r>
          </w:p>
        </w:tc>
        <w:tc>
          <w:tcPr>
            <w:tcW w:w="4100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Էլ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r w:rsidR="00F01FC0" w:rsidRPr="00AD57C6">
              <w:rPr>
                <w:rFonts w:ascii="GHEA Grapalat" w:hAnsi="GHEA Grapalat" w:cs="Sylfaen"/>
                <w:b/>
                <w:sz w:val="14"/>
                <w:szCs w:val="14"/>
              </w:rPr>
              <w:t>Փ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ոստի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հասցեն</w:t>
            </w:r>
          </w:p>
        </w:tc>
      </w:tr>
      <w:tr w:rsidR="00972AE2" w:rsidRPr="00F01FC0" w:rsidTr="00FE4742">
        <w:trPr>
          <w:trHeight w:val="99"/>
        </w:trPr>
        <w:tc>
          <w:tcPr>
            <w:tcW w:w="3100" w:type="dxa"/>
            <w:gridSpan w:val="6"/>
            <w:shd w:val="clear" w:color="auto" w:fill="auto"/>
            <w:vAlign w:val="center"/>
          </w:tcPr>
          <w:p w:rsidR="00972AE2" w:rsidRPr="00F01FC0" w:rsidRDefault="00F01FC0" w:rsidP="00FE474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F01FC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Գուրգեն Եղիազարյան </w:t>
            </w:r>
          </w:p>
        </w:tc>
        <w:tc>
          <w:tcPr>
            <w:tcW w:w="3985" w:type="dxa"/>
            <w:gridSpan w:val="21"/>
            <w:shd w:val="clear" w:color="auto" w:fill="auto"/>
            <w:vAlign w:val="center"/>
          </w:tcPr>
          <w:p w:rsidR="00972AE2" w:rsidRPr="00F01FC0" w:rsidRDefault="00FE4742" w:rsidP="00FE4742">
            <w:pPr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7C5595">
              <w:rPr>
                <w:rFonts w:ascii="GHEA Grapalat" w:hAnsi="GHEA Grapalat"/>
                <w:b/>
                <w:i/>
                <w:sz w:val="20"/>
                <w:lang w:val="af-ZA"/>
              </w:rPr>
              <w:t>/</w:t>
            </w:r>
            <w:r w:rsidRPr="00FE4742">
              <w:rPr>
                <w:rFonts w:ascii="GHEA Grapalat" w:hAnsi="GHEA Grapalat"/>
                <w:b/>
                <w:i/>
                <w:sz w:val="14"/>
                <w:szCs w:val="14"/>
                <w:lang w:val="af-ZA"/>
              </w:rPr>
              <w:t>0235/ 2-05-77  /093/ 199-579։</w:t>
            </w:r>
          </w:p>
        </w:tc>
        <w:tc>
          <w:tcPr>
            <w:tcW w:w="4100" w:type="dxa"/>
            <w:gridSpan w:val="18"/>
            <w:shd w:val="clear" w:color="auto" w:fill="auto"/>
            <w:vAlign w:val="center"/>
          </w:tcPr>
          <w:p w:rsidR="00972AE2" w:rsidRPr="00FE4742" w:rsidRDefault="00F01FC0" w:rsidP="00FE4742">
            <w:pPr>
              <w:pStyle w:val="a6"/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  <w:r w:rsidRPr="00FE4742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FE4742" w:rsidRPr="00FE4742">
              <w:rPr>
                <w:rFonts w:ascii="GHEA Grapalat" w:hAnsi="GHEA Grapalat"/>
                <w:b/>
                <w:i/>
                <w:sz w:val="14"/>
                <w:szCs w:val="14"/>
                <w:lang w:val="af-ZA"/>
              </w:rPr>
              <w:t>ararat.finans@mta.gov.am</w:t>
            </w:r>
          </w:p>
        </w:tc>
      </w:tr>
    </w:tbl>
    <w:p w:rsidR="00613058" w:rsidRPr="00F01FC0" w:rsidRDefault="009F71E7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sz w:val="14"/>
          <w:szCs w:val="14"/>
          <w:u w:val="none"/>
          <w:lang w:val="es-ES"/>
        </w:rPr>
      </w:pPr>
      <w:r w:rsidRPr="00F01FC0">
        <w:rPr>
          <w:rFonts w:ascii="GHEA Grapalat" w:hAnsi="GHEA Grapalat" w:cs="Sylfaen"/>
          <w:i w:val="0"/>
          <w:sz w:val="14"/>
          <w:szCs w:val="14"/>
          <w:u w:val="none"/>
          <w:lang w:val="af-ZA"/>
        </w:rPr>
        <w:t>Պատվիրատու</w:t>
      </w:r>
      <w:r w:rsidR="00673895" w:rsidRPr="00F01FC0">
        <w:rPr>
          <w:rFonts w:ascii="GHEA Grapalat" w:hAnsi="GHEA Grapalat"/>
          <w:i w:val="0"/>
          <w:sz w:val="14"/>
          <w:szCs w:val="14"/>
          <w:u w:val="none"/>
          <w:lang w:val="af-ZA"/>
        </w:rPr>
        <w:t>`</w:t>
      </w:r>
      <w:r w:rsidR="00565DFB" w:rsidRPr="00F01FC0">
        <w:rPr>
          <w:rFonts w:ascii="GHEA Grapalat" w:hAnsi="GHEA Grapalat" w:cs="Sylfaen"/>
          <w:i w:val="0"/>
          <w:sz w:val="14"/>
          <w:szCs w:val="14"/>
          <w:u w:val="none"/>
          <w:lang w:val="af-ZA"/>
        </w:rPr>
        <w:t>ՀՀ</w:t>
      </w:r>
      <w:r w:rsidR="00F01FC0" w:rsidRPr="00F01FC0">
        <w:rPr>
          <w:rFonts w:ascii="GHEA Grapalat" w:hAnsi="GHEA Grapalat" w:cs="Sylfaen"/>
          <w:i w:val="0"/>
          <w:sz w:val="14"/>
          <w:szCs w:val="14"/>
          <w:u w:val="none"/>
          <w:lang w:val="af-ZA"/>
        </w:rPr>
        <w:t xml:space="preserve"> </w:t>
      </w:r>
      <w:r w:rsidR="00973CDE" w:rsidRPr="00F01FC0">
        <w:rPr>
          <w:rFonts w:ascii="GHEA Grapalat" w:hAnsi="GHEA Grapalat" w:cs="Sylfaen"/>
          <w:i w:val="0"/>
          <w:sz w:val="14"/>
          <w:szCs w:val="14"/>
          <w:u w:val="none"/>
          <w:lang w:val="af-ZA"/>
        </w:rPr>
        <w:t xml:space="preserve">Արարատի </w:t>
      </w:r>
      <w:r w:rsidR="00F01FC0" w:rsidRPr="00F01FC0">
        <w:rPr>
          <w:rFonts w:ascii="GHEA Grapalat" w:hAnsi="GHEA Grapalat" w:cs="Sylfaen"/>
          <w:i w:val="0"/>
          <w:sz w:val="14"/>
          <w:szCs w:val="14"/>
          <w:u w:val="none"/>
          <w:lang w:val="af-ZA"/>
        </w:rPr>
        <w:t>մարզպետարան</w:t>
      </w:r>
    </w:p>
    <w:sectPr w:rsidR="00613058" w:rsidRPr="00F01FC0" w:rsidSect="009B4EB8">
      <w:footerReference w:type="even" r:id="rId8"/>
      <w:footerReference w:type="default" r:id="rId9"/>
      <w:pgSz w:w="11906" w:h="16838"/>
      <w:pgMar w:top="38" w:right="850" w:bottom="2268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5BC" w:rsidRDefault="007F65BC">
      <w:r>
        <w:separator/>
      </w:r>
    </w:p>
  </w:endnote>
  <w:endnote w:type="continuationSeparator" w:id="1">
    <w:p w:rsidR="007F65BC" w:rsidRDefault="007F65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742" w:rsidRDefault="00886A6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E474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E4742" w:rsidRDefault="00FE4742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742" w:rsidRDefault="00886A6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E4742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C1862">
      <w:rPr>
        <w:rStyle w:val="a9"/>
        <w:noProof/>
      </w:rPr>
      <w:t>2</w:t>
    </w:r>
    <w:r>
      <w:rPr>
        <w:rStyle w:val="a9"/>
      </w:rPr>
      <w:fldChar w:fldCharType="end"/>
    </w:r>
  </w:p>
  <w:p w:rsidR="00FE4742" w:rsidRDefault="00FE4742" w:rsidP="00B2146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5BC" w:rsidRDefault="007F65BC">
      <w:r>
        <w:separator/>
      </w:r>
    </w:p>
  </w:footnote>
  <w:footnote w:type="continuationSeparator" w:id="1">
    <w:p w:rsidR="007F65BC" w:rsidRDefault="007F65BC">
      <w:r>
        <w:continuationSeparator/>
      </w:r>
    </w:p>
  </w:footnote>
  <w:footnote w:id="2">
    <w:p w:rsidR="00FE4742" w:rsidRPr="009B4EB8" w:rsidRDefault="00FE4742" w:rsidP="00DF704E">
      <w:pPr>
        <w:pStyle w:val="ac"/>
        <w:rPr>
          <w:rFonts w:ascii="Arial LatArm" w:hAnsi="Arial LatArm" w:cs="Sylfaen"/>
          <w:i/>
          <w:sz w:val="12"/>
          <w:szCs w:val="12"/>
        </w:rPr>
      </w:pPr>
      <w:r w:rsidRPr="009B4EB8">
        <w:rPr>
          <w:rFonts w:ascii="Arial LatArm" w:hAnsi="Arial LatArm"/>
          <w:bCs/>
          <w:i/>
          <w:sz w:val="10"/>
          <w:szCs w:val="10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Լրացվումէկնքվածպայմանագրովգնվելիքապրանքների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աշխատանքներիքանակը</w:t>
      </w:r>
    </w:p>
  </w:footnote>
  <w:footnote w:id="3">
    <w:p w:rsidR="00FE4742" w:rsidRPr="009B4EB8" w:rsidRDefault="00FE4742" w:rsidP="00DF704E">
      <w:pPr>
        <w:pStyle w:val="ac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 w:rsidR="00DF704E"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 w:rsidR="00DF704E"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պայմանագրի</w:t>
      </w:r>
      <w:r w:rsidR="00DF704E"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r w:rsidR="00DF704E"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r w:rsidR="00DF704E"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r w:rsidR="00DF704E"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r w:rsidR="00DF704E"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գնվելիք</w:t>
      </w:r>
      <w:r w:rsidR="00DF704E"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ապրանքների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աշխատանքների</w:t>
      </w:r>
      <w:r w:rsidR="00DF704E"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քանակը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r w:rsidR="00DF704E"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պայմանագրով</w:t>
      </w:r>
      <w:r w:rsidR="00DF704E"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նախատեսված</w:t>
      </w:r>
      <w:r w:rsidR="00DF704E"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="00DF704E"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ապրանքների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աշխատանքների</w:t>
      </w:r>
      <w:r w:rsidR="00DF704E"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քանակը</w:t>
      </w:r>
      <w:r w:rsidR="00DF704E"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լրացնել</w:t>
      </w:r>
      <w:r w:rsidR="00DF704E"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կողքի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` </w:t>
      </w:r>
      <w:r w:rsidRPr="009B4EB8">
        <w:rPr>
          <w:rFonts w:ascii="Arial LatArm" w:hAnsi="Arial LatArm" w:cs="Arial LatArm"/>
          <w:bCs/>
          <w:i/>
          <w:sz w:val="12"/>
          <w:szCs w:val="12"/>
        </w:rPr>
        <w:t>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 w:cs="Arial LatArm"/>
          <w:bCs/>
          <w:i/>
          <w:sz w:val="12"/>
          <w:szCs w:val="12"/>
        </w:rPr>
        <w:t>»</w:t>
      </w:r>
      <w:r w:rsidR="00DF704E" w:rsidRPr="00DF704E">
        <w:rPr>
          <w:rFonts w:asciiTheme="minorHAnsi" w:hAnsiTheme="minorHAnsi" w:cs="Arial LatArm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4">
    <w:p w:rsidR="00FE4742" w:rsidRPr="009B4EB8" w:rsidRDefault="00FE4742" w:rsidP="00DF704E">
      <w:pPr>
        <w:pStyle w:val="ac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Եթե</w:t>
      </w:r>
      <w:r w:rsidR="00DF704E"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տվյալ</w:t>
      </w:r>
      <w:r w:rsidR="00DF704E"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պայմանագրի</w:t>
      </w:r>
      <w:r w:rsidR="00DF704E"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շրջանակներում</w:t>
      </w:r>
      <w:r w:rsidR="00DF704E"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նախատեսված</w:t>
      </w:r>
      <w:r w:rsidR="00DF704E"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են</w:t>
      </w:r>
      <w:r w:rsidR="00DF704E"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ավելի</w:t>
      </w:r>
      <w:r w:rsidR="00DF704E"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քիչ</w:t>
      </w:r>
      <w:r w:rsidR="00DF704E"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միջոցներ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ապա</w:t>
      </w:r>
      <w:r w:rsidR="00DF704E"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 w:rsidR="00DF704E"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r w:rsidR="00DF704E"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r w:rsidR="00DF704E"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r w:rsidR="00DF704E"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նախատեսված</w:t>
      </w:r>
      <w:r w:rsidR="00DF704E"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գումարի</w:t>
      </w:r>
      <w:r w:rsidR="00DF704E"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չափը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r w:rsidR="00DF704E"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="00DF704E"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գումարը</w:t>
      </w:r>
      <w:r w:rsidR="00DF704E"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լրացնել</w:t>
      </w:r>
      <w:r w:rsidR="00DF704E"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կողքի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5">
    <w:p w:rsidR="00FE4742" w:rsidRPr="009B4EB8" w:rsidRDefault="00FE4742" w:rsidP="00DF704E">
      <w:pPr>
        <w:pStyle w:val="ac"/>
        <w:rPr>
          <w:rFonts w:ascii="Arial LatArm" w:hAnsi="Arial LatArm" w:cs="Sylfaen"/>
          <w:i/>
          <w:sz w:val="12"/>
          <w:szCs w:val="12"/>
          <w:lang w:val="es-ES"/>
        </w:rPr>
      </w:pPr>
      <w:r w:rsidRPr="009B4EB8">
        <w:rPr>
          <w:rStyle w:val="af4"/>
          <w:rFonts w:ascii="Arial LatArm" w:hAnsi="Arial LatArm"/>
          <w:i/>
          <w:sz w:val="12"/>
          <w:szCs w:val="12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Այլաղբյուրներիցֆինանսավորվելուդեպքումնշելֆինանսավորմանաղբյուրը</w:t>
      </w:r>
    </w:p>
  </w:footnote>
  <w:footnote w:id="6">
    <w:p w:rsidR="00FE4742" w:rsidRPr="009B4EB8" w:rsidRDefault="00FE4742" w:rsidP="00DF704E">
      <w:pPr>
        <w:pStyle w:val="ac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Նշվումենհրավերումկատարվածբոլորփոփոխություններիամսաթվերը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7">
    <w:p w:rsidR="00FE4742" w:rsidRPr="009B4EB8" w:rsidRDefault="00FE4742" w:rsidP="00DF704E">
      <w:pPr>
        <w:pStyle w:val="ac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Style w:val="af4"/>
          <w:rFonts w:ascii="Arial LatArm" w:hAnsi="Arial LatArm"/>
          <w:i/>
          <w:sz w:val="12"/>
          <w:szCs w:val="12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Եթեառաջարկվ</w:t>
      </w:r>
      <w:r w:rsidRPr="009B4EB8">
        <w:rPr>
          <w:rFonts w:ascii="Sylfaen" w:hAnsi="Sylfaen" w:cs="Sylfaen"/>
          <w:bCs/>
          <w:i/>
          <w:sz w:val="12"/>
          <w:szCs w:val="12"/>
        </w:rPr>
        <w:t>ած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գներըներկայացվածեներկուկամավելիարժույթներով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ապա</w:t>
      </w:r>
      <w:r w:rsidRPr="009B4EB8">
        <w:rPr>
          <w:rFonts w:ascii="Sylfaen" w:hAnsi="Sylfaen" w:cs="Sylfaen"/>
          <w:bCs/>
          <w:i/>
          <w:sz w:val="12"/>
          <w:szCs w:val="12"/>
        </w:rPr>
        <w:t>գրել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տվյալհրավերովսահմանածփոխարժեքով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ՀայաստանիՀանրապետությանդրամով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8">
    <w:p w:rsidR="00FE4742" w:rsidRPr="009B4EB8" w:rsidRDefault="00FE4742" w:rsidP="00DF704E">
      <w:pPr>
        <w:pStyle w:val="ac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Լրացնելտվյալընթացակարգիշրջանակներում</w:t>
      </w:r>
      <w:r w:rsidRPr="009B4EB8">
        <w:rPr>
          <w:rFonts w:ascii="Sylfaen" w:hAnsi="Sylfaen" w:cs="Sylfaen"/>
          <w:bCs/>
          <w:i/>
          <w:sz w:val="12"/>
          <w:szCs w:val="12"/>
        </w:rPr>
        <w:t>առաջարկվածգումարիչափըառանցԱԱՀ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իսկառաջարկվածընդհանուրգումարըառանցԱԱՀլրացնելկողքի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9">
    <w:p w:rsidR="00FE4742" w:rsidRPr="009B4EB8" w:rsidRDefault="00FE4742" w:rsidP="00DF704E">
      <w:pPr>
        <w:pStyle w:val="ac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րացնելտ</w:t>
      </w:r>
      <w:r w:rsidRPr="009B4EB8">
        <w:rPr>
          <w:rFonts w:ascii="Sylfaen" w:hAnsi="Sylfaen" w:cs="Sylfaen"/>
          <w:bCs/>
          <w:i/>
          <w:sz w:val="12"/>
          <w:szCs w:val="12"/>
        </w:rPr>
        <w:t>վյալընթացակարգիշրջանակներումառաջարկվածգումարիցհաշվակվածԱԱՀ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-</w:t>
      </w:r>
      <w:r w:rsidRPr="009B4EB8">
        <w:rPr>
          <w:rFonts w:ascii="Sylfaen" w:hAnsi="Sylfaen" w:cs="Sylfaen"/>
          <w:bCs/>
          <w:i/>
          <w:sz w:val="12"/>
          <w:szCs w:val="12"/>
        </w:rPr>
        <w:t>ն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առաջարկված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ընդհանուրգումարիցհաշվարկվածԱԱՀ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-</w:t>
      </w:r>
      <w:r w:rsidRPr="009B4EB8">
        <w:rPr>
          <w:rFonts w:ascii="Sylfaen" w:hAnsi="Sylfaen" w:cs="Sylfaen"/>
          <w:bCs/>
          <w:i/>
          <w:sz w:val="12"/>
          <w:szCs w:val="12"/>
        </w:rPr>
        <w:t>նլրացնելկողքի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10">
    <w:p w:rsidR="00FE4742" w:rsidRPr="009B4EB8" w:rsidRDefault="00FE4742" w:rsidP="00DF704E">
      <w:pPr>
        <w:pStyle w:val="ac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րացնելտ</w:t>
      </w:r>
      <w:r w:rsidRPr="009B4EB8">
        <w:rPr>
          <w:rFonts w:ascii="Sylfaen" w:hAnsi="Sylfaen" w:cs="Sylfaen"/>
          <w:bCs/>
          <w:i/>
          <w:sz w:val="12"/>
          <w:szCs w:val="12"/>
        </w:rPr>
        <w:t>վյալընթացակարգիշրջանակներումառաջարկվածգումարիչափը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r w:rsidRPr="009B4EB8">
        <w:rPr>
          <w:rFonts w:ascii="Sylfaen" w:hAnsi="Sylfaen" w:cs="Sylfaen"/>
          <w:bCs/>
          <w:i/>
          <w:sz w:val="12"/>
          <w:szCs w:val="12"/>
        </w:rPr>
        <w:t>ներառյալԱԱՀ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իսկառաջարկվածընդհանուրգումարը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r w:rsidRPr="009B4EB8">
        <w:rPr>
          <w:rFonts w:ascii="Sylfaen" w:hAnsi="Sylfaen" w:cs="Sylfaen"/>
          <w:bCs/>
          <w:i/>
          <w:sz w:val="12"/>
          <w:szCs w:val="12"/>
        </w:rPr>
        <w:t>ներառյալԱԱՀ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լրացնելկողքի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11">
    <w:p w:rsidR="00FE4742" w:rsidRPr="009B4EB8" w:rsidRDefault="00FE4742" w:rsidP="00FE4742">
      <w:pPr>
        <w:pStyle w:val="ac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Եթեպայմանագիրըկնքվելուէընդհանուրարժեքով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սակայննախատեսվածեն</w:t>
      </w:r>
      <w:r w:rsidRPr="00FE4742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ավելիքիչ</w:t>
      </w:r>
      <w:r w:rsidRPr="00FE4742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միջոցներ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ապաընդհանուրգինըլրացնելտվյալսյունակում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իսկառկաֆինանսականմիջոցներիմասով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Առկաֆինանսականմիջոցներով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սյունյակում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12">
    <w:p w:rsidR="00FE4742" w:rsidRPr="009B4EB8" w:rsidRDefault="00FE4742" w:rsidP="00FE4742">
      <w:pPr>
        <w:pStyle w:val="ac"/>
        <w:rPr>
          <w:rFonts w:ascii="Arial LatArm" w:hAnsi="Arial LatArm"/>
          <w:i/>
          <w:sz w:val="16"/>
          <w:szCs w:val="16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Չիլրացվում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hideSpellingErrors/>
  <w:attachedTemplate r:id="rId1"/>
  <w:stylePaneFormatFilter w:val="3F01"/>
  <w:defaultTabStop w:val="708"/>
  <w:noPunctuationKerning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E934DB"/>
    <w:rsid w:val="00023C4A"/>
    <w:rsid w:val="00025EFB"/>
    <w:rsid w:val="00026740"/>
    <w:rsid w:val="00027904"/>
    <w:rsid w:val="0003635A"/>
    <w:rsid w:val="00040BA1"/>
    <w:rsid w:val="0004365B"/>
    <w:rsid w:val="000501CA"/>
    <w:rsid w:val="00052873"/>
    <w:rsid w:val="0005765A"/>
    <w:rsid w:val="000610A7"/>
    <w:rsid w:val="00062BDF"/>
    <w:rsid w:val="00063D6E"/>
    <w:rsid w:val="000706DF"/>
    <w:rsid w:val="00074574"/>
    <w:rsid w:val="00075A2D"/>
    <w:rsid w:val="00075FE5"/>
    <w:rsid w:val="00082455"/>
    <w:rsid w:val="0008374E"/>
    <w:rsid w:val="00083E74"/>
    <w:rsid w:val="0009038B"/>
    <w:rsid w:val="0009444C"/>
    <w:rsid w:val="00095B7E"/>
    <w:rsid w:val="00097457"/>
    <w:rsid w:val="000A3697"/>
    <w:rsid w:val="000B3F73"/>
    <w:rsid w:val="000B5BDE"/>
    <w:rsid w:val="000C210A"/>
    <w:rsid w:val="000D2EA7"/>
    <w:rsid w:val="000D3C84"/>
    <w:rsid w:val="000D562D"/>
    <w:rsid w:val="000D6FA5"/>
    <w:rsid w:val="000E312B"/>
    <w:rsid w:val="000E517F"/>
    <w:rsid w:val="00100D10"/>
    <w:rsid w:val="00102A32"/>
    <w:rsid w:val="001038C8"/>
    <w:rsid w:val="001114E2"/>
    <w:rsid w:val="00120E57"/>
    <w:rsid w:val="0012237A"/>
    <w:rsid w:val="00124077"/>
    <w:rsid w:val="00125AFF"/>
    <w:rsid w:val="00132178"/>
    <w:rsid w:val="00132E94"/>
    <w:rsid w:val="00135C77"/>
    <w:rsid w:val="00137645"/>
    <w:rsid w:val="001466A8"/>
    <w:rsid w:val="001563E9"/>
    <w:rsid w:val="001628D6"/>
    <w:rsid w:val="00180617"/>
    <w:rsid w:val="00185136"/>
    <w:rsid w:val="001860C6"/>
    <w:rsid w:val="00190019"/>
    <w:rsid w:val="00190FE1"/>
    <w:rsid w:val="00196277"/>
    <w:rsid w:val="0019719D"/>
    <w:rsid w:val="001A2642"/>
    <w:rsid w:val="001A64A3"/>
    <w:rsid w:val="001B0C0E"/>
    <w:rsid w:val="001B33E6"/>
    <w:rsid w:val="001C0484"/>
    <w:rsid w:val="001C13FF"/>
    <w:rsid w:val="001C220F"/>
    <w:rsid w:val="001C521B"/>
    <w:rsid w:val="001C578F"/>
    <w:rsid w:val="001C6459"/>
    <w:rsid w:val="001D6878"/>
    <w:rsid w:val="001F1F17"/>
    <w:rsid w:val="001F5BAF"/>
    <w:rsid w:val="0020420B"/>
    <w:rsid w:val="00205535"/>
    <w:rsid w:val="00213125"/>
    <w:rsid w:val="002137CA"/>
    <w:rsid w:val="00216311"/>
    <w:rsid w:val="00217F26"/>
    <w:rsid w:val="002226C9"/>
    <w:rsid w:val="0022406C"/>
    <w:rsid w:val="00226F64"/>
    <w:rsid w:val="002323A5"/>
    <w:rsid w:val="00237045"/>
    <w:rsid w:val="00237D02"/>
    <w:rsid w:val="00240B0D"/>
    <w:rsid w:val="00242F71"/>
    <w:rsid w:val="00245FAF"/>
    <w:rsid w:val="00263F10"/>
    <w:rsid w:val="0026753B"/>
    <w:rsid w:val="00270FCE"/>
    <w:rsid w:val="00275546"/>
    <w:rsid w:val="00281DA8"/>
    <w:rsid w:val="002827E6"/>
    <w:rsid w:val="002955FD"/>
    <w:rsid w:val="002A4528"/>
    <w:rsid w:val="002A5B15"/>
    <w:rsid w:val="002C5839"/>
    <w:rsid w:val="002C60EF"/>
    <w:rsid w:val="002D0BF6"/>
    <w:rsid w:val="002D1E4B"/>
    <w:rsid w:val="002D5446"/>
    <w:rsid w:val="002F0A9D"/>
    <w:rsid w:val="002F4986"/>
    <w:rsid w:val="002F50FC"/>
    <w:rsid w:val="00301137"/>
    <w:rsid w:val="00301C94"/>
    <w:rsid w:val="00302445"/>
    <w:rsid w:val="003057F7"/>
    <w:rsid w:val="00306FFC"/>
    <w:rsid w:val="00315746"/>
    <w:rsid w:val="003158BC"/>
    <w:rsid w:val="0031734F"/>
    <w:rsid w:val="00320E9D"/>
    <w:rsid w:val="00322FB8"/>
    <w:rsid w:val="00323452"/>
    <w:rsid w:val="003253C1"/>
    <w:rsid w:val="00325AD5"/>
    <w:rsid w:val="00334B91"/>
    <w:rsid w:val="00341CA5"/>
    <w:rsid w:val="00345C5A"/>
    <w:rsid w:val="00352C43"/>
    <w:rsid w:val="00360627"/>
    <w:rsid w:val="00365437"/>
    <w:rsid w:val="003654FE"/>
    <w:rsid w:val="00366873"/>
    <w:rsid w:val="00366B43"/>
    <w:rsid w:val="0036794B"/>
    <w:rsid w:val="00367D1F"/>
    <w:rsid w:val="00371957"/>
    <w:rsid w:val="0037401A"/>
    <w:rsid w:val="003762DE"/>
    <w:rsid w:val="00381A86"/>
    <w:rsid w:val="00383CE9"/>
    <w:rsid w:val="0038605D"/>
    <w:rsid w:val="00386D81"/>
    <w:rsid w:val="003875C3"/>
    <w:rsid w:val="0039239E"/>
    <w:rsid w:val="003928E5"/>
    <w:rsid w:val="003A06C0"/>
    <w:rsid w:val="003B24BE"/>
    <w:rsid w:val="003B2BED"/>
    <w:rsid w:val="003C0293"/>
    <w:rsid w:val="003C1862"/>
    <w:rsid w:val="003D17D0"/>
    <w:rsid w:val="003D5271"/>
    <w:rsid w:val="003E343E"/>
    <w:rsid w:val="003E7A66"/>
    <w:rsid w:val="003F49B4"/>
    <w:rsid w:val="004078CE"/>
    <w:rsid w:val="00425206"/>
    <w:rsid w:val="00432474"/>
    <w:rsid w:val="00432655"/>
    <w:rsid w:val="0043269D"/>
    <w:rsid w:val="00434012"/>
    <w:rsid w:val="00434336"/>
    <w:rsid w:val="00441E90"/>
    <w:rsid w:val="004450F4"/>
    <w:rsid w:val="00445F3B"/>
    <w:rsid w:val="00450CB1"/>
    <w:rsid w:val="00454284"/>
    <w:rsid w:val="004542D1"/>
    <w:rsid w:val="00467922"/>
    <w:rsid w:val="00467A9D"/>
    <w:rsid w:val="00473936"/>
    <w:rsid w:val="00480FFF"/>
    <w:rsid w:val="004844C7"/>
    <w:rsid w:val="00486700"/>
    <w:rsid w:val="004945B6"/>
    <w:rsid w:val="004A1CDD"/>
    <w:rsid w:val="004A2C1B"/>
    <w:rsid w:val="004A5723"/>
    <w:rsid w:val="004B0C88"/>
    <w:rsid w:val="004B2C83"/>
    <w:rsid w:val="004B2CAE"/>
    <w:rsid w:val="004B7482"/>
    <w:rsid w:val="004B7620"/>
    <w:rsid w:val="004D4E6E"/>
    <w:rsid w:val="004F596C"/>
    <w:rsid w:val="00512138"/>
    <w:rsid w:val="00524304"/>
    <w:rsid w:val="00524683"/>
    <w:rsid w:val="00531EA4"/>
    <w:rsid w:val="0053241A"/>
    <w:rsid w:val="00535DF2"/>
    <w:rsid w:val="00540068"/>
    <w:rsid w:val="00541A77"/>
    <w:rsid w:val="005509C8"/>
    <w:rsid w:val="005645A0"/>
    <w:rsid w:val="00565DFB"/>
    <w:rsid w:val="00565F1E"/>
    <w:rsid w:val="005676AA"/>
    <w:rsid w:val="00586A35"/>
    <w:rsid w:val="0059197C"/>
    <w:rsid w:val="00591E66"/>
    <w:rsid w:val="005A05CF"/>
    <w:rsid w:val="005A17D3"/>
    <w:rsid w:val="005A66C0"/>
    <w:rsid w:val="005A7CDE"/>
    <w:rsid w:val="005B30BE"/>
    <w:rsid w:val="005C39A0"/>
    <w:rsid w:val="005D09EF"/>
    <w:rsid w:val="005D0F4E"/>
    <w:rsid w:val="005E2F58"/>
    <w:rsid w:val="005E6B61"/>
    <w:rsid w:val="005F254D"/>
    <w:rsid w:val="005F2AD4"/>
    <w:rsid w:val="00604A2D"/>
    <w:rsid w:val="00606DBC"/>
    <w:rsid w:val="006118E6"/>
    <w:rsid w:val="00613058"/>
    <w:rsid w:val="006137AD"/>
    <w:rsid w:val="00613B50"/>
    <w:rsid w:val="00622A3A"/>
    <w:rsid w:val="00622EF4"/>
    <w:rsid w:val="00623E7B"/>
    <w:rsid w:val="00625505"/>
    <w:rsid w:val="00633FB3"/>
    <w:rsid w:val="0064019E"/>
    <w:rsid w:val="00644FD7"/>
    <w:rsid w:val="006506C5"/>
    <w:rsid w:val="00652B69"/>
    <w:rsid w:val="006538D5"/>
    <w:rsid w:val="00655074"/>
    <w:rsid w:val="006557FC"/>
    <w:rsid w:val="00656DC4"/>
    <w:rsid w:val="00673895"/>
    <w:rsid w:val="00683E3A"/>
    <w:rsid w:val="00686425"/>
    <w:rsid w:val="006A1C88"/>
    <w:rsid w:val="006A3CF9"/>
    <w:rsid w:val="006A5CF4"/>
    <w:rsid w:val="006B3E81"/>
    <w:rsid w:val="006B603F"/>
    <w:rsid w:val="006B7B4E"/>
    <w:rsid w:val="006D2C72"/>
    <w:rsid w:val="006D4D49"/>
    <w:rsid w:val="006D7342"/>
    <w:rsid w:val="006E3B59"/>
    <w:rsid w:val="006E6944"/>
    <w:rsid w:val="006F114D"/>
    <w:rsid w:val="006F7509"/>
    <w:rsid w:val="00704B0C"/>
    <w:rsid w:val="0071112C"/>
    <w:rsid w:val="00712A17"/>
    <w:rsid w:val="00717888"/>
    <w:rsid w:val="00722C9C"/>
    <w:rsid w:val="00727604"/>
    <w:rsid w:val="00731E72"/>
    <w:rsid w:val="0073538F"/>
    <w:rsid w:val="00735E86"/>
    <w:rsid w:val="007430B8"/>
    <w:rsid w:val="00743D8B"/>
    <w:rsid w:val="007443A1"/>
    <w:rsid w:val="007513A1"/>
    <w:rsid w:val="00752815"/>
    <w:rsid w:val="0075655D"/>
    <w:rsid w:val="00760A23"/>
    <w:rsid w:val="00760AA2"/>
    <w:rsid w:val="00765F01"/>
    <w:rsid w:val="00784D06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D47B5"/>
    <w:rsid w:val="007E2EEA"/>
    <w:rsid w:val="007F0193"/>
    <w:rsid w:val="007F65BC"/>
    <w:rsid w:val="0080324E"/>
    <w:rsid w:val="0080439B"/>
    <w:rsid w:val="00805D1B"/>
    <w:rsid w:val="008074B3"/>
    <w:rsid w:val="00807B1C"/>
    <w:rsid w:val="00823294"/>
    <w:rsid w:val="00826DA4"/>
    <w:rsid w:val="0085228E"/>
    <w:rsid w:val="00874380"/>
    <w:rsid w:val="00874980"/>
    <w:rsid w:val="008816D8"/>
    <w:rsid w:val="00886A67"/>
    <w:rsid w:val="00890490"/>
    <w:rsid w:val="00890A14"/>
    <w:rsid w:val="0089170A"/>
    <w:rsid w:val="00891CC9"/>
    <w:rsid w:val="00894E35"/>
    <w:rsid w:val="0089503C"/>
    <w:rsid w:val="00896409"/>
    <w:rsid w:val="008A2E6B"/>
    <w:rsid w:val="008B206E"/>
    <w:rsid w:val="008C3DB4"/>
    <w:rsid w:val="008C7670"/>
    <w:rsid w:val="008D0B2F"/>
    <w:rsid w:val="008D652C"/>
    <w:rsid w:val="008D68A8"/>
    <w:rsid w:val="008D78D4"/>
    <w:rsid w:val="008E0890"/>
    <w:rsid w:val="008E3A26"/>
    <w:rsid w:val="008E6790"/>
    <w:rsid w:val="008F5FBD"/>
    <w:rsid w:val="008F6EE8"/>
    <w:rsid w:val="008F7DC4"/>
    <w:rsid w:val="00901B34"/>
    <w:rsid w:val="00905217"/>
    <w:rsid w:val="00907AEC"/>
    <w:rsid w:val="00907C60"/>
    <w:rsid w:val="00910DE9"/>
    <w:rsid w:val="00913176"/>
    <w:rsid w:val="00916899"/>
    <w:rsid w:val="00917306"/>
    <w:rsid w:val="0092028F"/>
    <w:rsid w:val="0092549D"/>
    <w:rsid w:val="009337B2"/>
    <w:rsid w:val="009353EC"/>
    <w:rsid w:val="009359D6"/>
    <w:rsid w:val="009372B4"/>
    <w:rsid w:val="00940808"/>
    <w:rsid w:val="00941EC2"/>
    <w:rsid w:val="009507AF"/>
    <w:rsid w:val="00960BDD"/>
    <w:rsid w:val="00963C65"/>
    <w:rsid w:val="0097047C"/>
    <w:rsid w:val="009706C8"/>
    <w:rsid w:val="00972AE2"/>
    <w:rsid w:val="00973603"/>
    <w:rsid w:val="00973CDE"/>
    <w:rsid w:val="00975260"/>
    <w:rsid w:val="00975599"/>
    <w:rsid w:val="0098154B"/>
    <w:rsid w:val="009817EC"/>
    <w:rsid w:val="009928F7"/>
    <w:rsid w:val="00992C08"/>
    <w:rsid w:val="0099697A"/>
    <w:rsid w:val="009A6CAA"/>
    <w:rsid w:val="009B4EB8"/>
    <w:rsid w:val="009B63BC"/>
    <w:rsid w:val="009B75F2"/>
    <w:rsid w:val="009C098A"/>
    <w:rsid w:val="009D10A5"/>
    <w:rsid w:val="009D3A60"/>
    <w:rsid w:val="009D3D7D"/>
    <w:rsid w:val="009D5470"/>
    <w:rsid w:val="009E193A"/>
    <w:rsid w:val="009E5F93"/>
    <w:rsid w:val="009E638F"/>
    <w:rsid w:val="009F0044"/>
    <w:rsid w:val="009F40CE"/>
    <w:rsid w:val="009F5D08"/>
    <w:rsid w:val="009F71E7"/>
    <w:rsid w:val="00A03098"/>
    <w:rsid w:val="00A21B0E"/>
    <w:rsid w:val="00A2735C"/>
    <w:rsid w:val="00A30C0F"/>
    <w:rsid w:val="00A31ACA"/>
    <w:rsid w:val="00A36B72"/>
    <w:rsid w:val="00A40D6B"/>
    <w:rsid w:val="00A45288"/>
    <w:rsid w:val="00A4749F"/>
    <w:rsid w:val="00A611FE"/>
    <w:rsid w:val="00A6486C"/>
    <w:rsid w:val="00A70700"/>
    <w:rsid w:val="00A84B1C"/>
    <w:rsid w:val="00A87D9C"/>
    <w:rsid w:val="00AA698E"/>
    <w:rsid w:val="00AB1F7F"/>
    <w:rsid w:val="00AB253E"/>
    <w:rsid w:val="00AB2D08"/>
    <w:rsid w:val="00AC2B6B"/>
    <w:rsid w:val="00AD57C6"/>
    <w:rsid w:val="00AD5F58"/>
    <w:rsid w:val="00AD7BAA"/>
    <w:rsid w:val="00AE44F0"/>
    <w:rsid w:val="00AE7C17"/>
    <w:rsid w:val="00B01B99"/>
    <w:rsid w:val="00B036F7"/>
    <w:rsid w:val="00B06F5C"/>
    <w:rsid w:val="00B10495"/>
    <w:rsid w:val="00B10912"/>
    <w:rsid w:val="00B11465"/>
    <w:rsid w:val="00B16C9D"/>
    <w:rsid w:val="00B21464"/>
    <w:rsid w:val="00B21822"/>
    <w:rsid w:val="00B21A60"/>
    <w:rsid w:val="00B34A30"/>
    <w:rsid w:val="00B45438"/>
    <w:rsid w:val="00B45A82"/>
    <w:rsid w:val="00B4721F"/>
    <w:rsid w:val="00B5440A"/>
    <w:rsid w:val="00B5525A"/>
    <w:rsid w:val="00B57B6C"/>
    <w:rsid w:val="00B7192A"/>
    <w:rsid w:val="00B737D5"/>
    <w:rsid w:val="00B7414D"/>
    <w:rsid w:val="00B82E95"/>
    <w:rsid w:val="00BC71A1"/>
    <w:rsid w:val="00BD2B29"/>
    <w:rsid w:val="00BD3ECE"/>
    <w:rsid w:val="00BE08E1"/>
    <w:rsid w:val="00BE4030"/>
    <w:rsid w:val="00BE4581"/>
    <w:rsid w:val="00BE4FC4"/>
    <w:rsid w:val="00BE5F62"/>
    <w:rsid w:val="00BF0DAD"/>
    <w:rsid w:val="00BF118D"/>
    <w:rsid w:val="00BF7713"/>
    <w:rsid w:val="00C04BBE"/>
    <w:rsid w:val="00C07EBD"/>
    <w:rsid w:val="00C106AC"/>
    <w:rsid w:val="00C225E2"/>
    <w:rsid w:val="00C2299B"/>
    <w:rsid w:val="00C24FA7"/>
    <w:rsid w:val="00C34EC1"/>
    <w:rsid w:val="00C4054E"/>
    <w:rsid w:val="00C42AC0"/>
    <w:rsid w:val="00C50174"/>
    <w:rsid w:val="00C51538"/>
    <w:rsid w:val="00C54035"/>
    <w:rsid w:val="00C56677"/>
    <w:rsid w:val="00C63DF5"/>
    <w:rsid w:val="00C6440C"/>
    <w:rsid w:val="00C6589C"/>
    <w:rsid w:val="00C70F31"/>
    <w:rsid w:val="00C72D62"/>
    <w:rsid w:val="00C72D90"/>
    <w:rsid w:val="00C77A13"/>
    <w:rsid w:val="00C8114D"/>
    <w:rsid w:val="00C84B07"/>
    <w:rsid w:val="00C868EC"/>
    <w:rsid w:val="00C90538"/>
    <w:rsid w:val="00C926B7"/>
    <w:rsid w:val="00C92F2B"/>
    <w:rsid w:val="00C961A7"/>
    <w:rsid w:val="00C97E7D"/>
    <w:rsid w:val="00CA19F4"/>
    <w:rsid w:val="00CA2601"/>
    <w:rsid w:val="00CA6069"/>
    <w:rsid w:val="00CB1115"/>
    <w:rsid w:val="00CC50AB"/>
    <w:rsid w:val="00CD3D69"/>
    <w:rsid w:val="00CD61A3"/>
    <w:rsid w:val="00CD6DD7"/>
    <w:rsid w:val="00CE2FA4"/>
    <w:rsid w:val="00CE5FD6"/>
    <w:rsid w:val="00CE77EE"/>
    <w:rsid w:val="00CF7F8F"/>
    <w:rsid w:val="00D02A87"/>
    <w:rsid w:val="00D043CD"/>
    <w:rsid w:val="00D04D6D"/>
    <w:rsid w:val="00D0571B"/>
    <w:rsid w:val="00D0598D"/>
    <w:rsid w:val="00D06E8D"/>
    <w:rsid w:val="00D1512F"/>
    <w:rsid w:val="00D15BEF"/>
    <w:rsid w:val="00D21F3A"/>
    <w:rsid w:val="00D23DAB"/>
    <w:rsid w:val="00D2725C"/>
    <w:rsid w:val="00D405E4"/>
    <w:rsid w:val="00D472AC"/>
    <w:rsid w:val="00D52421"/>
    <w:rsid w:val="00D529CC"/>
    <w:rsid w:val="00D55660"/>
    <w:rsid w:val="00D559F9"/>
    <w:rsid w:val="00D63146"/>
    <w:rsid w:val="00D63F30"/>
    <w:rsid w:val="00D660D3"/>
    <w:rsid w:val="00D673FC"/>
    <w:rsid w:val="00D70BB9"/>
    <w:rsid w:val="00D75044"/>
    <w:rsid w:val="00D7686F"/>
    <w:rsid w:val="00D810D7"/>
    <w:rsid w:val="00D83E21"/>
    <w:rsid w:val="00D84893"/>
    <w:rsid w:val="00D92B38"/>
    <w:rsid w:val="00D92FBE"/>
    <w:rsid w:val="00DA0C45"/>
    <w:rsid w:val="00DA1510"/>
    <w:rsid w:val="00DA3B88"/>
    <w:rsid w:val="00DA3C49"/>
    <w:rsid w:val="00DA642D"/>
    <w:rsid w:val="00DB3BED"/>
    <w:rsid w:val="00DB50C0"/>
    <w:rsid w:val="00DC24EE"/>
    <w:rsid w:val="00DC3323"/>
    <w:rsid w:val="00DC3F30"/>
    <w:rsid w:val="00DC4A38"/>
    <w:rsid w:val="00DC665D"/>
    <w:rsid w:val="00DC671B"/>
    <w:rsid w:val="00DD009E"/>
    <w:rsid w:val="00DE5D4C"/>
    <w:rsid w:val="00DE6A21"/>
    <w:rsid w:val="00DF704E"/>
    <w:rsid w:val="00DF78B4"/>
    <w:rsid w:val="00E01D0F"/>
    <w:rsid w:val="00E038D1"/>
    <w:rsid w:val="00E14174"/>
    <w:rsid w:val="00E219EF"/>
    <w:rsid w:val="00E24AA7"/>
    <w:rsid w:val="00E359C1"/>
    <w:rsid w:val="00E41DA4"/>
    <w:rsid w:val="00E427D3"/>
    <w:rsid w:val="00E476D2"/>
    <w:rsid w:val="00E5207C"/>
    <w:rsid w:val="00E55F33"/>
    <w:rsid w:val="00E615C8"/>
    <w:rsid w:val="00E63772"/>
    <w:rsid w:val="00E655F3"/>
    <w:rsid w:val="00E65D1A"/>
    <w:rsid w:val="00E67524"/>
    <w:rsid w:val="00E677AC"/>
    <w:rsid w:val="00E72947"/>
    <w:rsid w:val="00E74DC7"/>
    <w:rsid w:val="00E757F4"/>
    <w:rsid w:val="00E847E1"/>
    <w:rsid w:val="00E871AE"/>
    <w:rsid w:val="00E90A3A"/>
    <w:rsid w:val="00E91BE9"/>
    <w:rsid w:val="00E934DB"/>
    <w:rsid w:val="00E96BC2"/>
    <w:rsid w:val="00EA011A"/>
    <w:rsid w:val="00EA2281"/>
    <w:rsid w:val="00EA4330"/>
    <w:rsid w:val="00EA5599"/>
    <w:rsid w:val="00EB00B9"/>
    <w:rsid w:val="00EB5497"/>
    <w:rsid w:val="00EB6973"/>
    <w:rsid w:val="00EB6B0D"/>
    <w:rsid w:val="00EC0050"/>
    <w:rsid w:val="00EC3FA0"/>
    <w:rsid w:val="00EC6FF1"/>
    <w:rsid w:val="00ED1790"/>
    <w:rsid w:val="00ED33B0"/>
    <w:rsid w:val="00ED4CC3"/>
    <w:rsid w:val="00ED4EC7"/>
    <w:rsid w:val="00ED51CE"/>
    <w:rsid w:val="00ED7334"/>
    <w:rsid w:val="00ED7DDE"/>
    <w:rsid w:val="00EE1465"/>
    <w:rsid w:val="00EE379F"/>
    <w:rsid w:val="00EF1933"/>
    <w:rsid w:val="00EF569A"/>
    <w:rsid w:val="00F01FC0"/>
    <w:rsid w:val="00F04D03"/>
    <w:rsid w:val="00F07934"/>
    <w:rsid w:val="00F11DDE"/>
    <w:rsid w:val="00F20B08"/>
    <w:rsid w:val="00F22D7A"/>
    <w:rsid w:val="00F23628"/>
    <w:rsid w:val="00F26E03"/>
    <w:rsid w:val="00F313A6"/>
    <w:rsid w:val="00F408C7"/>
    <w:rsid w:val="00F4364E"/>
    <w:rsid w:val="00F47A42"/>
    <w:rsid w:val="00F52BB1"/>
    <w:rsid w:val="00F53A9C"/>
    <w:rsid w:val="00F546D9"/>
    <w:rsid w:val="00F54C0F"/>
    <w:rsid w:val="00F570A9"/>
    <w:rsid w:val="00F63219"/>
    <w:rsid w:val="00F712F6"/>
    <w:rsid w:val="00F714E0"/>
    <w:rsid w:val="00F730B2"/>
    <w:rsid w:val="00F750C8"/>
    <w:rsid w:val="00F8167F"/>
    <w:rsid w:val="00F951E4"/>
    <w:rsid w:val="00F97516"/>
    <w:rsid w:val="00F97BAF"/>
    <w:rsid w:val="00FA127B"/>
    <w:rsid w:val="00FA28CE"/>
    <w:rsid w:val="00FA30EA"/>
    <w:rsid w:val="00FB2C5C"/>
    <w:rsid w:val="00FC062E"/>
    <w:rsid w:val="00FC3E3C"/>
    <w:rsid w:val="00FC5B89"/>
    <w:rsid w:val="00FD0C86"/>
    <w:rsid w:val="00FD1267"/>
    <w:rsid w:val="00FD690C"/>
    <w:rsid w:val="00FE1928"/>
    <w:rsid w:val="00FE3FCB"/>
    <w:rsid w:val="00FE4742"/>
    <w:rsid w:val="00FF219A"/>
    <w:rsid w:val="00FF54F4"/>
    <w:rsid w:val="00FF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link w:val="21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  <w:style w:type="character" w:customStyle="1" w:styleId="21">
    <w:name w:val="Основной текст с отступом 2 Знак"/>
    <w:link w:val="20"/>
    <w:rsid w:val="00972AE2"/>
    <w:rPr>
      <w:rFonts w:ascii="Arial LatArm" w:hAnsi="Arial LatArm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76;&#1084;&#1080;&#1085;&#1080;&#1089;&#1090;&#1088;&#1072;&#1090;&#1086;&#1088;.BEST-WRU36IK3NU\Desktop\&#1391;&#1400;&#1402;&#1395;&#1377;&#1402;&#1377;&#1407;&#1400;&#1410;&#1396;\5%20%20-%20%20Knqvac%20paymanagir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CC273-EED4-46A2-A306-E7C18272F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  -  Knqvac paymanagir</Template>
  <TotalTime>25</TotalTime>
  <Pages>2</Pages>
  <Words>899</Words>
  <Characters>5127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Дмитрий Каленюк</dc:creator>
  <cp:lastModifiedBy>aaa</cp:lastModifiedBy>
  <cp:revision>17</cp:revision>
  <cp:lastPrinted>2015-10-13T11:55:00Z</cp:lastPrinted>
  <dcterms:created xsi:type="dcterms:W3CDTF">2016-07-28T08:49:00Z</dcterms:created>
  <dcterms:modified xsi:type="dcterms:W3CDTF">2016-08-08T10:21:00Z</dcterms:modified>
</cp:coreProperties>
</file>