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82789F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Բաց</w:t>
      </w:r>
      <w:r w:rsidR="00F631D2" w:rsidRPr="00F631D2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82789F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82789F">
        <w:rPr>
          <w:rFonts w:ascii="GHEA Grapalat" w:hAnsi="GHEA Grapalat"/>
          <w:b/>
          <w:sz w:val="20"/>
          <w:lang w:val="ru-RU"/>
        </w:rPr>
        <w:t>Բ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82789F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82789F" w:rsidRPr="0082789F">
        <w:rPr>
          <w:rFonts w:ascii="GHEA Grapalat" w:hAnsi="GHEA Grapalat"/>
          <w:b/>
          <w:sz w:val="20"/>
          <w:lang w:val="af-ZA"/>
        </w:rPr>
        <w:t>5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</w:t>
      </w:r>
      <w:r w:rsidR="0082789F">
        <w:rPr>
          <w:rFonts w:ascii="GHEA Grapalat" w:hAnsi="GHEA Grapalat"/>
          <w:b/>
          <w:sz w:val="16"/>
          <w:szCs w:val="16"/>
          <w:lang w:val="ru-RU"/>
        </w:rPr>
        <w:t>Բ</w:t>
      </w:r>
      <w:r w:rsidR="00F631D2">
        <w:rPr>
          <w:rFonts w:ascii="GHEA Grapalat" w:hAnsi="GHEA Grapalat"/>
          <w:b/>
          <w:sz w:val="16"/>
          <w:szCs w:val="16"/>
          <w:lang w:val="ru-RU"/>
        </w:rPr>
        <w:t>Ը</w:t>
      </w:r>
      <w:r w:rsidR="0082789F">
        <w:rPr>
          <w:rFonts w:ascii="GHEA Grapalat" w:hAnsi="GHEA Grapalat"/>
          <w:b/>
          <w:sz w:val="16"/>
          <w:szCs w:val="16"/>
          <w:lang w:val="ru-RU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82789F" w:rsidRPr="0082789F">
        <w:rPr>
          <w:rFonts w:ascii="GHEA Grapalat" w:hAnsi="GHEA Grapalat"/>
          <w:b/>
          <w:sz w:val="16"/>
          <w:szCs w:val="16"/>
          <w:lang w:val="af-ZA"/>
        </w:rPr>
        <w:t>5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82789F">
        <w:rPr>
          <w:rFonts w:ascii="GHEA Grapalat" w:hAnsi="GHEA Grapalat" w:cs="Sylfaen"/>
          <w:b/>
          <w:sz w:val="16"/>
          <w:szCs w:val="16"/>
          <w:lang w:val="ru-RU"/>
        </w:rPr>
        <w:t>բաց</w:t>
      </w:r>
      <w:r w:rsidR="00F631D2" w:rsidRPr="00F631D2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789F" w:rsidRPr="003A6FA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AD57C6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18303040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18303040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734700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734700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u w:val="single"/>
                <w:vertAlign w:val="subscript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Գեղանիստ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82789F" w:rsidRPr="003A6FA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82789F" w:rsidRPr="00E96244" w:rsidRDefault="0082789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 համայնքի միջնակարգ դպրոցի մարզադահլիճի 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և սարքավորումներով 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82789F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17572300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789F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17572300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9F" w:rsidRPr="0082789F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789F" w:rsidRPr="0082789F" w:rsidRDefault="0082789F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Ջրաշեն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համայնքի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միջնակարգ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դպրոցի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մարզադահլիճի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սարքավորումներով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հագեց</w:t>
            </w:r>
            <w:r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82789F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F631D2" w:rsidRPr="003A6FA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631D2" w:rsidRDefault="00F631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</w:t>
            </w:r>
          </w:p>
          <w:p w:rsidR="00F631D2" w:rsidRPr="00F631D2" w:rsidRDefault="00F631D2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 դպրոցի ընթացիկ վերանորոգ</w:t>
            </w:r>
            <w:r w:rsid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F631D2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27861350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31D2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27861350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</w:p>
          <w:p w:rsidR="00F631D2" w:rsidRPr="00734700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73470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734700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</w:p>
        </w:tc>
      </w:tr>
      <w:tr w:rsidR="002828E4" w:rsidRPr="003A6FA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828E4" w:rsidRDefault="002828E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 համայնքի մանկապարտեզի ընթացիկ 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18265460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18265460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Շահումյան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մանկապարտեզի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ընթացիկ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2828E4" w:rsidRPr="003A6FA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2828E4" w:rsidRDefault="002828E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2828E4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 համայնքի միջնակարգ դպրոցի   3-րդ մասնաշենքի 2015 թվականին սկսված ներքին հարդարման աշխատանքներն ավարտին հասցնելու և 2-րդ մասնաշենքի 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F631D2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 xml:space="preserve">աշխատանքներ 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F631D2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18277220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28E4" w:rsidRPr="00F631D2" w:rsidRDefault="002828E4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18277220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2828E4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28E4" w:rsidRPr="002828E4" w:rsidRDefault="002828E4" w:rsidP="004F6D0C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</w:pP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Արմաշ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համայնքի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միջնակարգ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դպրոցի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  3-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2015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թվականին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սկսված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ներքին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հարդարման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աշխատանքներն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ավարտին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հասցնելու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և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2-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րդ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մասնաշենքի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F631D2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վերանորոգ</w:t>
            </w:r>
            <w:r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ման</w:t>
            </w:r>
            <w:r w:rsidRPr="002828E4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2828E4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 </w:t>
            </w:r>
            <w:r w:rsidRPr="00F631D2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աշխատանքներ</w:t>
            </w:r>
            <w:r w:rsidRPr="002828E4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D35783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357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  <w:r w:rsidR="00DD09A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 w:rsidR="00D35783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2828E4" w:rsidRDefault="00B64189" w:rsidP="00F2256A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="002828E4"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="002828E4"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,  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F2256A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10631017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F2256A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10631017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2126203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2126203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12757220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F2256A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12757220</w:t>
            </w:r>
          </w:p>
        </w:tc>
      </w:tr>
      <w:tr w:rsidR="00296CF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6CF3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13750000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16500000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ԷՐԳԻՐ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ԲԲ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4F6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15000000</w:t>
            </w:r>
          </w:p>
        </w:tc>
      </w:tr>
      <w:tr w:rsidR="004F6D0C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6D0C" w:rsidRPr="00F2256A" w:rsidRDefault="004F6D0C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6D0C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FC134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10916667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10916667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2133333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12800000</w:t>
            </w:r>
          </w:p>
        </w:tc>
      </w:tr>
      <w:tr w:rsidR="00FC134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FC134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C1343" w:rsidRPr="00F2256A" w:rsidRDefault="00FC1343" w:rsidP="00FC134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Հիդրովերանորոգում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11286285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11286285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2257257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2257257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13543542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C1343" w:rsidRDefault="00FC134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13543542</w:t>
            </w:r>
          </w:p>
        </w:tc>
      </w:tr>
      <w:tr w:rsidR="00100EA1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100EA1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13082300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13082300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2616460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2616460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15698760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15698760</w:t>
            </w:r>
          </w:p>
        </w:tc>
      </w:tr>
      <w:tr w:rsidR="00100EA1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F2256A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11420070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11420070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2284014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2284014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13704084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13704084</w:t>
            </w:r>
          </w:p>
        </w:tc>
      </w:tr>
      <w:tr w:rsidR="00100EA1" w:rsidRPr="00100EA1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 w:rsidR="00100EA1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00EA1" w:rsidRPr="00F2256A" w:rsidRDefault="00100EA1" w:rsidP="00100EA1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12963690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12963690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2592738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100EA1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2592738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63798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15556428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00EA1" w:rsidRDefault="0063798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15556428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15180000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57087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Ռաֆշին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10833334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10833334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10833333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2166667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D7A56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13000000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570879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70879"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Ջերմաէներգո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12825000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12825000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2565000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2565000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15390000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57087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15390000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10543379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10543379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2108675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2108675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12652054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12652054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100EA1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12375000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12375000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2475000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14850000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14850000</w:t>
            </w:r>
          </w:p>
        </w:tc>
      </w:tr>
      <w:tr w:rsidR="0063798E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10968600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10968600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2193720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2193720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13162320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29226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13162320</w:t>
            </w:r>
          </w:p>
        </w:tc>
      </w:tr>
      <w:tr w:rsidR="0063798E" w:rsidRPr="0063798E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  <w:r w:rsidR="0063798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3798E" w:rsidRPr="00F2256A" w:rsidRDefault="0063798E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11710500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2342100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2342100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14052600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798E" w:rsidRDefault="00FC152B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14052600</w:t>
            </w: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DD09A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4F13D3" w:rsidRDefault="004F13D3" w:rsidP="004F6D0C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C0172F" w:rsidP="00DD09A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16730440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DD09AA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16730440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3346089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3346089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20076530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20076530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2,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4F13D3" w:rsidP="004F6D0C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23210000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64189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23210000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4642000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4642000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27852000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27852000</w:t>
            </w:r>
          </w:p>
        </w:tc>
      </w:tr>
      <w:tr w:rsidR="003B5811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3B581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5811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18150000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18150000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3630000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3630000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21780000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21780000</w:t>
            </w:r>
          </w:p>
        </w:tc>
      </w:tr>
      <w:tr w:rsidR="003B5811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3B5811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B5811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Դուստր  Մարգարիտա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16750000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5811" w:rsidRDefault="00C0172F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20100000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20174000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20174000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4034800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4034800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24208800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24208800</w:t>
            </w:r>
          </w:p>
        </w:tc>
      </w:tr>
      <w:tr w:rsidR="004F13D3" w:rsidRPr="004F13D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4F13D3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19269600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19269600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3853920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3853920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23123520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76402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23123520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13D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ՎԱՆԴԱԺԻ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17645000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17645000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3529000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3529000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21174000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21174000</w:t>
            </w:r>
          </w:p>
        </w:tc>
      </w:tr>
      <w:tr w:rsidR="004F13D3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  <w:r w:rsidR="004F13D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3D3" w:rsidRPr="00B4721F" w:rsidRDefault="004F13D3" w:rsidP="004F6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5433A2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19250000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3850000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3D3" w:rsidRDefault="00994F9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23100000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4721F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64189" w:rsidRDefault="0073375E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15218500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B64189" w:rsidRDefault="0073375E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15218500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3043700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3043700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18262200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Pr="00AD57C6" w:rsidRDefault="0073375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18262200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11880000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2376000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2376000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14256000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11415917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11415917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2283183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2283183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13699100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13699100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Թիվ 1  ՇԻՆՎԱՐՉՈՒԹՅՈՒՆ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ԲԲԸ 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12932700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12932700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2586540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2586540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15519240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15519240</w:t>
            </w:r>
          </w:p>
        </w:tc>
      </w:tr>
      <w:tr w:rsidR="004372E6" w:rsidRPr="004372E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4F13D3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12631800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12631800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2526360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2526360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15158160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15158160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237D0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237D0C"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12180000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12180000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2436000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2436000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14616000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237D0C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14616000</w:t>
            </w:r>
          </w:p>
        </w:tc>
      </w:tr>
      <w:tr w:rsidR="004372E6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372E6" w:rsidRPr="00B4721F" w:rsidRDefault="004372E6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72E6" w:rsidRDefault="00B02027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B64189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B4721F" w:rsidRDefault="00B64189" w:rsidP="00F631D2">
            <w:pPr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AD57C6" w:rsidRDefault="00B64189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4721F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4F13D3" w:rsidRDefault="00734700" w:rsidP="00734700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DD09AA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11118642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DD09AA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11118642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2223728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2223728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13342370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13342370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4721F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ՋԻ-ԱՐ  ԲԻԼԴԻՆԳ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64189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B64189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13200000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2640000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AD57C6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15840000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ԼԱՊԱ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11880000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11880000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2376000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14256000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EF68C3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Արա-Արաքս  Գրուպ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11440000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11440000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2288000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13728000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13728000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EF68C3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ՍԵՅՇՆԻՆ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11728500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11728500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2345700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2345700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14074200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14074200</w:t>
            </w:r>
          </w:p>
        </w:tc>
      </w:tr>
      <w:tr w:rsidR="00734700" w:rsidRPr="00734700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4F13D3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Արտաշատի  ԷՑՇ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-ներ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12945930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12945930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2589186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2589186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15535116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15535116</w:t>
            </w:r>
          </w:p>
        </w:tc>
      </w:tr>
      <w:tr w:rsidR="00734700" w:rsidRPr="00734700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F2256A" w:rsidRDefault="00734700" w:rsidP="00734700">
            <w:pPr>
              <w:jc w:val="center"/>
              <w:rPr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Գոռ  պլաստ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և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Վահագն-94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-ներ, 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11424120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11424120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--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11424120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11424120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734700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ՍԱՍՈՒՆԱՍԱՐ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12507000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2501400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734700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15008400</w:t>
            </w:r>
          </w:p>
        </w:tc>
      </w:tr>
      <w:tr w:rsidR="00734700" w:rsidRPr="008074B3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Default="00EF0578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34700" w:rsidRPr="00B4721F" w:rsidRDefault="00734700" w:rsidP="00EF68C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EF68C3">
              <w:rPr>
                <w:rFonts w:ascii="GHEA Grapalat" w:hAnsi="GHEA Grapalat"/>
                <w:b/>
                <w:sz w:val="12"/>
                <w:szCs w:val="12"/>
              </w:rPr>
              <w:t>ՆՆԱ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11417950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EF68C3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11417950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EF68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2283590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2283590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13701540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700" w:rsidRPr="00EF68C3" w:rsidRDefault="00EF68C3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13701540</w:t>
            </w:r>
          </w:p>
        </w:tc>
      </w:tr>
      <w:tr w:rsidR="00972AE2" w:rsidRPr="00EF709D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709D" w:rsidRPr="00D35783" w:rsidRDefault="008E3A26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</w:rPr>
              <w:t>1-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ին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5665AD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Արա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Արաքս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 w:rsidRPr="00753E38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Գրուպ</w:t>
            </w:r>
            <w:r w:rsidR="005665AD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ԳՈՌՊԼԱՍՏ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="005665AD" w:rsidRPr="005665AD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 w:rsidR="005665AD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9842BB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lastRenderedPageBreak/>
              <w:t>զբաղեցրած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ՄՈՆՈԼԻՏ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ԿԱՊԻՏԱԼ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ՇԻՆ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5665AD" w:rsidRPr="005665A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="009842BB" w:rsidRPr="009842BB">
              <w:rPr>
                <w:rFonts w:ascii="GHEA Grapalat" w:hAnsi="GHEA Grapalat"/>
                <w:b/>
                <w:sz w:val="16"/>
                <w:szCs w:val="16"/>
              </w:rPr>
              <w:t>Ը-</w:t>
            </w:r>
            <w:r w:rsidR="005665AD"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="009842BB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կողմից ներկայացվել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DD3810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DD3810" w:rsidRPr="00D35783" w:rsidRDefault="00EF709D" w:rsidP="00DD381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2-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ԳՈՌՊԼԱՍՏ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Արաքս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Գրուպ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3-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 4-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Դուստր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Մարգարիտա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="00753E38" w:rsidRPr="00753E38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="00753E38"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753E38"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Վանդաժի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 5-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չափաբաժնով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Նորակ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չեն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անբավարար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Հաջորդ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տեղ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զբաղեցրած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,,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ՄՈՆՈԼԻՏ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ԿԱՊԻՏԱԼ</w:t>
            </w:r>
            <w:r w:rsidR="00855664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="00855664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ՇԻՆ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 xml:space="preserve">,, 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ՍՊ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D35783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նախահաշվային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գումարի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75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տոկոսից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ցածր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: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կողմից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առաջարկվել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ներկայացնել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Երեք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օրյա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ժամկետում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ներկայացված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լրացուցիչ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հիմնավորումները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</w:p>
          <w:p w:rsidR="00972AE2" w:rsidRPr="00D35783" w:rsidRDefault="00972AE2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EF709D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D35783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7C186A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1,2,3,4,5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7C186A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ԳՈՑ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&gt;&gt;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առաջարկը</w:t>
            </w:r>
          </w:p>
        </w:tc>
      </w:tr>
      <w:tr w:rsidR="007C186A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7C186A" w:rsidRPr="007C186A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&lt;&lt;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Դուստր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Մարգարիտա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&gt;&gt;</w:t>
            </w: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7C186A" w:rsidRPr="00D529CC" w:rsidRDefault="007C186A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չի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ներկայացվել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գնային</w:t>
            </w: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 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t>առաջարկ</w:t>
            </w:r>
            <w:r>
              <w:rPr>
                <w:rFonts w:ascii="GHEA Grapalat" w:hAnsi="GHEA Grapalat" w:cs="Arial Armenian"/>
                <w:b/>
                <w:sz w:val="16"/>
                <w:szCs w:val="16"/>
                <w:lang w:val="ru-RU"/>
              </w:rPr>
              <w:lastRenderedPageBreak/>
              <w:t>ը</w:t>
            </w: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B64189" w:rsidP="003A6F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A6FAE"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,,08,</w:t>
            </w:r>
            <w:r w:rsidR="004A2C1B" w:rsidRPr="00F43C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D07347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7675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7675D0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B6418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7675D0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B64189" w:rsidP="007675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7675D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E515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="00972AE2"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E515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,3,</w:t>
            </w:r>
            <w:r w:rsidR="00E5152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9F1B8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,5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E5152C" w:rsidRDefault="00E5152C" w:rsidP="00F01FC0">
            <w:pPr>
              <w:rPr>
                <w:rFonts w:ascii="GHEA Grapalat" w:hAnsi="GHEA Grapalat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  կապիտալ  շին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  ՊԼԱՍՏ</w:t>
            </w: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ՍՊԸ,  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ԷԼԼ-ԳԱ-ՄԱՆ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F910DF" w:rsidRDefault="00F01FC0" w:rsidP="00F910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F910D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F910DF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5C5268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5.12.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46176120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9F1B80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46176120</w:t>
            </w:r>
          </w:p>
        </w:tc>
      </w:tr>
      <w:tr w:rsidR="00E5152C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E5152C" w:rsidRDefault="00E5152C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5152C" w:rsidRPr="00B4721F" w:rsidRDefault="00E5152C" w:rsidP="00F01FC0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692E9E" w:rsidRDefault="00692E9E" w:rsidP="009F1B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-1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692E9E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19.08.2016թ.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5C5268" w:rsidRDefault="005C5268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15.12.2016թ.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Pr="00AD57C6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26351154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152C" w:rsidRDefault="005C5268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26351154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,3,5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F910DF" w:rsidRDefault="00F910DF" w:rsidP="00692E9E">
            <w:pPr>
              <w:rPr>
                <w:rFonts w:ascii="GHEA Grapalat" w:hAnsi="GHEA Grapalat"/>
              </w:rPr>
            </w:pPr>
            <w:r w:rsidRPr="00F910D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Մոնոլիտ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կապիտալ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շին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>, 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ԱՐՏ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 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ՊԼԱՍՏ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>, 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ԷԼԼ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ԳԱ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ՄԱՆ</w:t>
            </w:r>
            <w:r w:rsidRPr="00F910DF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9F1B80" w:rsidRDefault="00F910DF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Ք.Երևան,  Ամիրյան  4/7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</w:tr>
      <w:tr w:rsidR="00F910DF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F910DF" w:rsidRDefault="00F910DF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2,4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910DF" w:rsidRPr="00B4721F" w:rsidRDefault="00F910DF" w:rsidP="00692E9E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ՆՈՐԱԿ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9F1B80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ՀՀ  Արարատի  մարզ,  գ.Մխչյան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Pr="003E7A66" w:rsidRDefault="00F910DF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10DF" w:rsidRDefault="00F910DF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3A6FAE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3A6FA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3A6FAE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F1B8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18.07.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3A6FA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3A6FA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3A6FAE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3A6FA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3A6FA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827581" w:rsidRDefault="00972AE2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BB2" w:rsidRDefault="00CA1BB2">
      <w:r>
        <w:separator/>
      </w:r>
    </w:p>
  </w:endnote>
  <w:endnote w:type="continuationSeparator" w:id="1">
    <w:p w:rsidR="00CA1BB2" w:rsidRDefault="00CA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E" w:rsidRDefault="00971C4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2E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2E9E" w:rsidRDefault="00692E9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E9E" w:rsidRDefault="00971C4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92E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43C5B">
      <w:rPr>
        <w:rStyle w:val="a9"/>
        <w:noProof/>
      </w:rPr>
      <w:t>4</w:t>
    </w:r>
    <w:r>
      <w:rPr>
        <w:rStyle w:val="a9"/>
      </w:rPr>
      <w:fldChar w:fldCharType="end"/>
    </w:r>
  </w:p>
  <w:p w:rsidR="00692E9E" w:rsidRDefault="00692E9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BB2" w:rsidRDefault="00CA1BB2">
      <w:r>
        <w:separator/>
      </w:r>
    </w:p>
  </w:footnote>
  <w:footnote w:type="continuationSeparator" w:id="1">
    <w:p w:rsidR="00CA1BB2" w:rsidRDefault="00CA1BB2">
      <w:r>
        <w:continuationSeparator/>
      </w:r>
    </w:p>
  </w:footnote>
  <w:footnote w:id="2">
    <w:p w:rsidR="00692E9E" w:rsidRPr="009B4EB8" w:rsidRDefault="00692E9E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692E9E" w:rsidRPr="009B4EB8" w:rsidRDefault="00692E9E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</w:t>
      </w:r>
      <w:r w:rsidRPr="00D35783">
        <w:rPr>
          <w:rFonts w:ascii="Sylfaen" w:hAnsi="Sylfaen" w:cs="Sylfaen"/>
          <w:bCs/>
          <w:i/>
          <w:sz w:val="12"/>
          <w:szCs w:val="12"/>
          <w:lang w:val="es-ES"/>
        </w:rPr>
        <w:t>10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692E9E" w:rsidRPr="009B4EB8" w:rsidRDefault="00692E9E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692E9E" w:rsidRPr="009B4EB8" w:rsidRDefault="00692E9E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692E9E" w:rsidRPr="009B4EB8" w:rsidRDefault="00692E9E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444C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0EA1"/>
    <w:rsid w:val="00102A32"/>
    <w:rsid w:val="001038C8"/>
    <w:rsid w:val="001114E2"/>
    <w:rsid w:val="00120E57"/>
    <w:rsid w:val="00121AC4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689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37D0C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828E4"/>
    <w:rsid w:val="00292267"/>
    <w:rsid w:val="002955FD"/>
    <w:rsid w:val="00296CF3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5C5A"/>
    <w:rsid w:val="00352C43"/>
    <w:rsid w:val="00360627"/>
    <w:rsid w:val="00360D9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92BB6"/>
    <w:rsid w:val="003A06C0"/>
    <w:rsid w:val="003A6FAE"/>
    <w:rsid w:val="003B24BE"/>
    <w:rsid w:val="003B2BED"/>
    <w:rsid w:val="003B5811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372E6"/>
    <w:rsid w:val="00441E90"/>
    <w:rsid w:val="004450F4"/>
    <w:rsid w:val="00445F3B"/>
    <w:rsid w:val="00450CB1"/>
    <w:rsid w:val="00454284"/>
    <w:rsid w:val="004542D1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2988"/>
    <w:rsid w:val="004D4E6E"/>
    <w:rsid w:val="004F13D3"/>
    <w:rsid w:val="004F596C"/>
    <w:rsid w:val="004F6D0C"/>
    <w:rsid w:val="00512138"/>
    <w:rsid w:val="00524304"/>
    <w:rsid w:val="00524683"/>
    <w:rsid w:val="00531EA4"/>
    <w:rsid w:val="0053241A"/>
    <w:rsid w:val="00535DF2"/>
    <w:rsid w:val="00540068"/>
    <w:rsid w:val="00541A77"/>
    <w:rsid w:val="005433A2"/>
    <w:rsid w:val="005509C8"/>
    <w:rsid w:val="005645A0"/>
    <w:rsid w:val="00565DFB"/>
    <w:rsid w:val="00565F1E"/>
    <w:rsid w:val="005665AD"/>
    <w:rsid w:val="005676AA"/>
    <w:rsid w:val="00570879"/>
    <w:rsid w:val="00586A35"/>
    <w:rsid w:val="005909C4"/>
    <w:rsid w:val="0059197C"/>
    <w:rsid w:val="00591E66"/>
    <w:rsid w:val="005A05CF"/>
    <w:rsid w:val="005A17D3"/>
    <w:rsid w:val="005A66C0"/>
    <w:rsid w:val="005A7CDE"/>
    <w:rsid w:val="005B30BE"/>
    <w:rsid w:val="005C39A0"/>
    <w:rsid w:val="005C5268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363E4"/>
    <w:rsid w:val="0063798E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92E9E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375E"/>
    <w:rsid w:val="00734700"/>
    <w:rsid w:val="0073538F"/>
    <w:rsid w:val="00735E86"/>
    <w:rsid w:val="007430B8"/>
    <w:rsid w:val="00743D8B"/>
    <w:rsid w:val="007443A1"/>
    <w:rsid w:val="007513A1"/>
    <w:rsid w:val="00752815"/>
    <w:rsid w:val="00753E38"/>
    <w:rsid w:val="0075655D"/>
    <w:rsid w:val="00760A23"/>
    <w:rsid w:val="00760AA2"/>
    <w:rsid w:val="00764022"/>
    <w:rsid w:val="00765F01"/>
    <w:rsid w:val="00766C75"/>
    <w:rsid w:val="007675D0"/>
    <w:rsid w:val="00784D06"/>
    <w:rsid w:val="007868A4"/>
    <w:rsid w:val="007A33EB"/>
    <w:rsid w:val="007A44B1"/>
    <w:rsid w:val="007A5C36"/>
    <w:rsid w:val="007A795B"/>
    <w:rsid w:val="007B4C0F"/>
    <w:rsid w:val="007B5608"/>
    <w:rsid w:val="007B6C31"/>
    <w:rsid w:val="007C186A"/>
    <w:rsid w:val="007C3B03"/>
    <w:rsid w:val="007C7163"/>
    <w:rsid w:val="007D1BF8"/>
    <w:rsid w:val="007D47B5"/>
    <w:rsid w:val="007E2EEA"/>
    <w:rsid w:val="007E49D4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27581"/>
    <w:rsid w:val="0082789F"/>
    <w:rsid w:val="0085228E"/>
    <w:rsid w:val="00855664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A379D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1C45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4F9C"/>
    <w:rsid w:val="0099697A"/>
    <w:rsid w:val="009A6CAA"/>
    <w:rsid w:val="009B4EB8"/>
    <w:rsid w:val="009B5315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2027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6E65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D6617"/>
    <w:rsid w:val="00BE08E1"/>
    <w:rsid w:val="00BE4030"/>
    <w:rsid w:val="00BE4581"/>
    <w:rsid w:val="00BE4FC4"/>
    <w:rsid w:val="00BE5F62"/>
    <w:rsid w:val="00BF0DAD"/>
    <w:rsid w:val="00BF118D"/>
    <w:rsid w:val="00BF7713"/>
    <w:rsid w:val="00C0172F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311B"/>
    <w:rsid w:val="00C961A7"/>
    <w:rsid w:val="00C97E7D"/>
    <w:rsid w:val="00CA19F4"/>
    <w:rsid w:val="00CA1BB2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07347"/>
    <w:rsid w:val="00D1512F"/>
    <w:rsid w:val="00D15BEF"/>
    <w:rsid w:val="00D21F3A"/>
    <w:rsid w:val="00D23DAB"/>
    <w:rsid w:val="00D2725C"/>
    <w:rsid w:val="00D35783"/>
    <w:rsid w:val="00D35E98"/>
    <w:rsid w:val="00D405E4"/>
    <w:rsid w:val="00D472AC"/>
    <w:rsid w:val="00D52421"/>
    <w:rsid w:val="00D529CC"/>
    <w:rsid w:val="00D55660"/>
    <w:rsid w:val="00D559F9"/>
    <w:rsid w:val="00D63146"/>
    <w:rsid w:val="00D63F30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17540"/>
    <w:rsid w:val="00E219EF"/>
    <w:rsid w:val="00E22D21"/>
    <w:rsid w:val="00E24AA7"/>
    <w:rsid w:val="00E359C1"/>
    <w:rsid w:val="00E41DA4"/>
    <w:rsid w:val="00E427D3"/>
    <w:rsid w:val="00E476D2"/>
    <w:rsid w:val="00E5152C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0578"/>
    <w:rsid w:val="00EF1933"/>
    <w:rsid w:val="00EF569A"/>
    <w:rsid w:val="00EF68C3"/>
    <w:rsid w:val="00EF709D"/>
    <w:rsid w:val="00F01FC0"/>
    <w:rsid w:val="00F04D03"/>
    <w:rsid w:val="00F07934"/>
    <w:rsid w:val="00F11DDE"/>
    <w:rsid w:val="00F20B08"/>
    <w:rsid w:val="00F2256A"/>
    <w:rsid w:val="00F22D7A"/>
    <w:rsid w:val="00F23628"/>
    <w:rsid w:val="00F26E03"/>
    <w:rsid w:val="00F313A6"/>
    <w:rsid w:val="00F408C7"/>
    <w:rsid w:val="00F4364E"/>
    <w:rsid w:val="00F43C5B"/>
    <w:rsid w:val="00F47A42"/>
    <w:rsid w:val="00F50C37"/>
    <w:rsid w:val="00F52BB1"/>
    <w:rsid w:val="00F53A9C"/>
    <w:rsid w:val="00F53E50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0308"/>
    <w:rsid w:val="00F8167F"/>
    <w:rsid w:val="00F910DF"/>
    <w:rsid w:val="00F951E4"/>
    <w:rsid w:val="00F97516"/>
    <w:rsid w:val="00F97BAF"/>
    <w:rsid w:val="00FA0351"/>
    <w:rsid w:val="00FA127B"/>
    <w:rsid w:val="00FA28CE"/>
    <w:rsid w:val="00FA30EA"/>
    <w:rsid w:val="00FB2C5C"/>
    <w:rsid w:val="00FC062E"/>
    <w:rsid w:val="00FC1343"/>
    <w:rsid w:val="00FC152B"/>
    <w:rsid w:val="00FC3B55"/>
    <w:rsid w:val="00FC3E3C"/>
    <w:rsid w:val="00FC5B89"/>
    <w:rsid w:val="00FD0C86"/>
    <w:rsid w:val="00FD1267"/>
    <w:rsid w:val="00FD690C"/>
    <w:rsid w:val="00FD7A56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545</TotalTime>
  <Pages>4</Pages>
  <Words>2160</Words>
  <Characters>12318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56</cp:revision>
  <cp:lastPrinted>2015-10-13T11:55:00Z</cp:lastPrinted>
  <dcterms:created xsi:type="dcterms:W3CDTF">2016-07-28T08:49:00Z</dcterms:created>
  <dcterms:modified xsi:type="dcterms:W3CDTF">2016-08-22T11:03:00Z</dcterms:modified>
</cp:coreProperties>
</file>