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F631D2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ՊԱՐԶԵՑՎԱԾ</w:t>
      </w:r>
      <w:r w:rsidRPr="00F631D2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AD57C6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</w:t>
      </w:r>
      <w:r w:rsidR="00E96244">
        <w:rPr>
          <w:rFonts w:ascii="GHEA Grapalat" w:hAnsi="GHEA Grapalat"/>
          <w:b/>
          <w:sz w:val="20"/>
        </w:rPr>
        <w:t>Պ</w:t>
      </w:r>
      <w:r w:rsidR="00AD57C6" w:rsidRPr="00AD57C6">
        <w:rPr>
          <w:rFonts w:ascii="GHEA Grapalat" w:hAnsi="GHEA Grapalat"/>
          <w:b/>
          <w:sz w:val="20"/>
          <w:lang w:val="af-ZA"/>
        </w:rPr>
        <w:t>Ը</w:t>
      </w:r>
      <w:r w:rsidR="00E96244">
        <w:rPr>
          <w:rFonts w:ascii="GHEA Grapalat" w:hAnsi="GHEA Grapalat"/>
          <w:b/>
          <w:sz w:val="20"/>
          <w:lang w:val="af-ZA"/>
        </w:rPr>
        <w:t>Ծ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E96244">
        <w:rPr>
          <w:rFonts w:ascii="GHEA Grapalat" w:hAnsi="GHEA Grapalat"/>
          <w:b/>
          <w:sz w:val="20"/>
          <w:lang w:val="af-ZA"/>
        </w:rPr>
        <w:t>2</w:t>
      </w:r>
    </w:p>
    <w:p w:rsidR="00F97BAF" w:rsidRPr="00AD57C6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</w:t>
      </w:r>
      <w:r w:rsidR="00F631D2">
        <w:rPr>
          <w:rFonts w:ascii="GHEA Grapalat" w:hAnsi="GHEA Grapalat"/>
          <w:b/>
          <w:sz w:val="16"/>
          <w:szCs w:val="16"/>
          <w:lang w:val="ru-RU"/>
        </w:rPr>
        <w:t>ՊԸԾ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DD09AA">
        <w:rPr>
          <w:rFonts w:ascii="GHEA Grapalat" w:hAnsi="GHEA Grapalat"/>
          <w:b/>
          <w:sz w:val="16"/>
          <w:szCs w:val="16"/>
          <w:lang w:val="af-ZA"/>
        </w:rPr>
        <w:t>2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F631D2">
        <w:rPr>
          <w:rFonts w:ascii="GHEA Grapalat" w:hAnsi="GHEA Grapalat" w:cs="Sylfaen"/>
          <w:b/>
          <w:sz w:val="16"/>
          <w:szCs w:val="16"/>
          <w:lang w:val="ru-RU"/>
        </w:rPr>
        <w:t>պարզեցված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32"/>
        <w:gridCol w:w="960"/>
        <w:gridCol w:w="458"/>
        <w:gridCol w:w="142"/>
        <w:gridCol w:w="136"/>
        <w:gridCol w:w="147"/>
        <w:gridCol w:w="94"/>
        <w:gridCol w:w="190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45"/>
        <w:gridCol w:w="142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F631D2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EE379F" w:rsidRPr="00D529CC" w:rsidRDefault="00EE379F" w:rsidP="00F631D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F631D2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F631D2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31D2" w:rsidRPr="00AD57C6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Pr="00AD57C6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CF21F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Calibri" w:hAnsi="Calibri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,,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</w:rPr>
              <w:t>380000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</w:rPr>
              <w:t>380000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</w:rPr>
            </w:pPr>
            <w:r w:rsidRPr="00F631D2">
              <w:rPr>
                <w:rFonts w:ascii="Calibri" w:hAnsi="Calibri" w:cs="Sylfaen"/>
                <w:b/>
                <w:color w:val="000000"/>
                <w:sz w:val="14"/>
                <w:szCs w:val="14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Գեղանիստ համայնքի մանկապարտեզի վերանորոգում,,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>»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</w:rPr>
            </w:pPr>
            <w:r w:rsidRPr="00F631D2">
              <w:rPr>
                <w:rFonts w:ascii="Calibri" w:hAnsi="Calibri" w:cs="Sylfaen"/>
                <w:b/>
                <w:color w:val="000000"/>
                <w:sz w:val="14"/>
                <w:szCs w:val="14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Գեղանիստհամայնքի մանկապարտեզիվերանորոգում,,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>»</w:t>
            </w:r>
          </w:p>
        </w:tc>
      </w:tr>
      <w:tr w:rsidR="00F631D2" w:rsidRPr="000B2472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Pr="00E96244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CF21F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,,Ջրաշեն համայնքի միջնակարգ դպրոցի մարզադահլիճի վերանորոգում և սարքավորումներով հագեցում,, 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>»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հագեցում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,,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հագեցում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,,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</w:tr>
      <w:tr w:rsidR="00F631D2" w:rsidRPr="000B2472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</w:t>
            </w:r>
          </w:p>
          <w:p w:rsidR="00F631D2" w:rsidRPr="00F631D2" w:rsidRDefault="00F631D2" w:rsidP="00CF21F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միջնակարգ դպրոցի ընթացիկ վերանորոգում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>»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</w:tr>
      <w:tr w:rsidR="00F631D2" w:rsidRPr="000B2472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CF21F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 մանկապարտեզի ընթացիկ վերանորոգում,,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>»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,,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>»</w:t>
            </w:r>
          </w:p>
        </w:tc>
      </w:tr>
      <w:tr w:rsidR="00F631D2" w:rsidRPr="000B2472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CF21F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,,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Արմաշ համայնքի միջնակարգ դպրոցի   3-րդ մասնաշենքի 2015 թվականին սկսված ներքին հարդարման աշխատանքներն ավարտին հասցնելու և 2-րդ մասնաշենքի վերանորոգում </w:t>
            </w:r>
            <w:r w:rsidRPr="00F631D2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 տեխնիկական հսկողության 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,,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,,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վերանորոգում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աշխատանքների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տեխնիկական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հսկողության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ծառայություն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lang w:val="ru-RU"/>
              </w:rPr>
              <w:t xml:space="preserve"> 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633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դեկտեմբեր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F631D2" w:rsidRPr="00F631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 xml:space="preserve"> 1555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7D0E8E" w:rsidRDefault="007D0E8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7D0E8E" w:rsidRDefault="007D0E8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7D0E8E" w:rsidRDefault="007D0E8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7D0E8E" w:rsidRDefault="007D0E8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DD09AA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D09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18,07</w:t>
            </w:r>
            <w:r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D09AA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DD09AA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DD09AA" w:rsidRDefault="00DD09A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DD09AA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216650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216650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43330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43330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259980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259980</w:t>
            </w: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DD09AA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ԳԱԲՈԱՐՏ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225000</w:t>
            </w:r>
          </w:p>
        </w:tc>
      </w:tr>
      <w:tr w:rsidR="000B2472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B2472" w:rsidRPr="000B2472" w:rsidRDefault="000B2472" w:rsidP="00DD09AA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B247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&lt;&lt;ՍԵՅՍՇՄԻՆ&gt;&gt;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176000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176000</w:t>
            </w: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209358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209358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41872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41872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251230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251230</w:t>
            </w: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ԳԱԲՈԱՐՏ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220000</w:t>
            </w:r>
          </w:p>
        </w:tc>
      </w:tr>
      <w:tr w:rsidR="000B2472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B2472" w:rsidRPr="00B4721F" w:rsidRDefault="000B2472" w:rsidP="00B179F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B247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&lt;&lt;ՍԵՅՍՇՄԻՆ&gt;&gt;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154000</w:t>
            </w: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DD09A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327250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327250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65450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65450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392700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392700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ԳԱԲՈԱՐՏ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340000</w:t>
            </w:r>
          </w:p>
        </w:tc>
      </w:tr>
      <w:tr w:rsidR="000B2472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B2472" w:rsidRPr="00B4721F" w:rsidRDefault="000B2472" w:rsidP="00B179F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B247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&lt;&lt;ՍԵՅՍՇՄԻՆ&gt;&gt;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253000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253000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253000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253000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210373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210373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42075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42075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252448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252448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ԳԱԲՈԱՐՏ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220000</w:t>
            </w:r>
          </w:p>
        </w:tc>
      </w:tr>
      <w:tr w:rsidR="000B2472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B2472" w:rsidRPr="00B4721F" w:rsidRDefault="000B2472" w:rsidP="00B179F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B247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&lt;&lt;ՍԵՅՍՇՄԻՆ&gt;&gt;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165000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165000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216358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216358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43272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43272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259630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259630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B179F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ԳԱԲՈԱՐՏ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B64189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225000</w:t>
            </w:r>
          </w:p>
        </w:tc>
      </w:tr>
      <w:tr w:rsidR="000B2472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B2472" w:rsidRPr="00B4721F" w:rsidRDefault="000B2472" w:rsidP="00B179F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B247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&lt;&lt;ՍԵՅՍՇՄԻՆ&gt;&gt;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187000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472" w:rsidRDefault="000B2472" w:rsidP="00B1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187000</w:t>
            </w:r>
          </w:p>
        </w:tc>
      </w:tr>
      <w:tr w:rsidR="00972AE2" w:rsidRPr="009842BB" w:rsidTr="00DD09AA">
        <w:trPr>
          <w:trHeight w:val="290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7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3810" w:rsidRPr="009842BB" w:rsidRDefault="008E3A26" w:rsidP="00DD38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Եթե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ընթացակարգում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կիրառվել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ոլորտը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կարգավորող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օրենսդրությամբ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բանակցություններ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նվազեցման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նպատակով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D70BB9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9842BB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&lt;&lt;ՍԵՅՍՇՄԻՆ&gt;&gt;  ՍՊԸ-</w:t>
            </w:r>
            <w:r w:rsidR="00B43EF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</w:t>
            </w:r>
            <w:r w:rsidR="009842BB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և  գործընկեր 1  &lt;&lt;Սեյսմաանվտանգություն&gt;&gt;  ՍՊԸ</w:t>
            </w:r>
            <w:r w:rsidR="009842BB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B43EF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9842BB" w:rsidRPr="009842BB">
              <w:rPr>
                <w:rFonts w:ascii="GHEA Grapalat" w:hAnsi="GHEA Grapalat" w:cs="Sylfaen"/>
                <w:b/>
                <w:sz w:val="16"/>
                <w:szCs w:val="16"/>
              </w:rPr>
              <w:t>հայտը  ներկայացնելու  օրվա  դրությամբ  պետական  բյուջեի  հանդեպ  ունեցել  է  ժամկետանց  հարկային  պարտավորություն: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Բագարանի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բարիք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ՓԲ</w:t>
            </w:r>
            <w:r w:rsidR="00B43EF4">
              <w:rPr>
                <w:rFonts w:ascii="GHEA Grapalat" w:hAnsi="GHEA Grapalat"/>
                <w:b/>
                <w:sz w:val="16"/>
                <w:szCs w:val="16"/>
              </w:rPr>
              <w:t>Ը-</w:t>
            </w:r>
            <w:r w:rsidR="00B43EF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9842BB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կողմից ներկայացվել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ցածր գնային առաջարկ: Գնահատող հանձնաժողովի կողմից առաջարկվել է  ներկայացնել լրացուցիչ հիմնավորումներ:Երեք օրյա ժամկետում ներկայացված լրացուցիչ հիմնավորումները գնահատող հանձնաժողովը գնահատել է բավարար:</w:t>
            </w:r>
          </w:p>
          <w:p w:rsidR="00972AE2" w:rsidRPr="009842BB" w:rsidRDefault="00972AE2" w:rsidP="008E3A2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&lt;&lt;&gt;&gt;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A2C1B" w:rsidRDefault="00B64189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,,08,</w:t>
            </w:r>
            <w:r w:rsidR="004A2C1B" w:rsidRPr="005246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B64189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B6418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B64189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B64189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B64189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F1B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,2,3,4,5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5660" w:rsidRPr="00AD57C6" w:rsidRDefault="009F1B80" w:rsidP="00F01FC0">
            <w:pPr>
              <w:rPr>
                <w:rFonts w:ascii="GHEA Grapalat" w:hAnsi="GHEA Grapalat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F01FC0" w:rsidP="009F1B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ՊԸԾ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9F1B80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3E7A66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9F1B80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1415988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9F1B80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1415988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9F1B80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972AE2" w:rsidRPr="00AD57C6" w:rsidTr="009F1B80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622EF4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9F1B80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Բագարանի 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9F1B80" w:rsidRDefault="00F01FC0" w:rsidP="009F1B80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Ար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 xml:space="preserve">մավիրի 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մ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արզ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. գ. 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Բագարան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,,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bagaranibariq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@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g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mail.ru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Հ/Հ</w:t>
            </w:r>
            <w:r w:rsidR="009F1B80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11500498836200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9F1B80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02235628</w:t>
            </w: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B2472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0B2472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B2472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F1B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18.07.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0B2472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B2472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0B2472" w:rsidTr="00D55660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B2472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0B2472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DD09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F01FC0" w:rsidRDefault="00DD09AA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Մովսես Մանուկյան </w:t>
            </w:r>
            <w:r w:rsidR="00F01FC0" w:rsidRPr="00F01FC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DD09A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0235-2-0577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B9" w:rsidRDefault="00D313B9">
      <w:r>
        <w:separator/>
      </w:r>
    </w:p>
  </w:endnote>
  <w:endnote w:type="continuationSeparator" w:id="1">
    <w:p w:rsidR="00D313B9" w:rsidRDefault="00D31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D2" w:rsidRDefault="00415EC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1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31D2" w:rsidRDefault="00F631D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D2" w:rsidRDefault="00415EC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1D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2472">
      <w:rPr>
        <w:rStyle w:val="a9"/>
        <w:noProof/>
      </w:rPr>
      <w:t>2</w:t>
    </w:r>
    <w:r>
      <w:rPr>
        <w:rStyle w:val="a9"/>
      </w:rPr>
      <w:fldChar w:fldCharType="end"/>
    </w:r>
  </w:p>
  <w:p w:rsidR="00F631D2" w:rsidRDefault="00F631D2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B9" w:rsidRDefault="00D313B9">
      <w:r>
        <w:separator/>
      </w:r>
    </w:p>
  </w:footnote>
  <w:footnote w:type="continuationSeparator" w:id="1">
    <w:p w:rsidR="00D313B9" w:rsidRDefault="00D313B9">
      <w:r>
        <w:continuationSeparator/>
      </w:r>
    </w:p>
  </w:footnote>
  <w:footnote w:id="2">
    <w:p w:rsidR="00F631D2" w:rsidRPr="009B4EB8" w:rsidRDefault="00F631D2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F631D2" w:rsidRPr="009B4EB8" w:rsidRDefault="00F631D2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F631D2" w:rsidRPr="009B4EB8" w:rsidRDefault="00F631D2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F631D2" w:rsidRPr="009B4EB8" w:rsidRDefault="00F631D2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F631D2" w:rsidRPr="009B4EB8" w:rsidRDefault="00F631D2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2472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237A"/>
    <w:rsid w:val="00124077"/>
    <w:rsid w:val="00125AFF"/>
    <w:rsid w:val="00132178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2896"/>
    <w:rsid w:val="00334B91"/>
    <w:rsid w:val="00341CA5"/>
    <w:rsid w:val="00345C5A"/>
    <w:rsid w:val="00352C43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C1862"/>
    <w:rsid w:val="003D17D0"/>
    <w:rsid w:val="003D5271"/>
    <w:rsid w:val="003E343E"/>
    <w:rsid w:val="003E7A66"/>
    <w:rsid w:val="003F49B4"/>
    <w:rsid w:val="004078CE"/>
    <w:rsid w:val="00415EC1"/>
    <w:rsid w:val="00425206"/>
    <w:rsid w:val="00432474"/>
    <w:rsid w:val="00432655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51C"/>
    <w:rsid w:val="00473936"/>
    <w:rsid w:val="00480FFF"/>
    <w:rsid w:val="004844C7"/>
    <w:rsid w:val="00486700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24683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09C4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33FB3"/>
    <w:rsid w:val="006363E4"/>
    <w:rsid w:val="0064019E"/>
    <w:rsid w:val="00644FD7"/>
    <w:rsid w:val="006506C5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51CD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51C9"/>
    <w:rsid w:val="007C7163"/>
    <w:rsid w:val="007D0E8E"/>
    <w:rsid w:val="007D1BF8"/>
    <w:rsid w:val="007D47B5"/>
    <w:rsid w:val="007E2EEA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5228E"/>
    <w:rsid w:val="00874380"/>
    <w:rsid w:val="00874980"/>
    <w:rsid w:val="008816D8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54B"/>
    <w:rsid w:val="009817EC"/>
    <w:rsid w:val="009842BB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1B80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40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3EF4"/>
    <w:rsid w:val="00B45438"/>
    <w:rsid w:val="00B45A82"/>
    <w:rsid w:val="00B4721F"/>
    <w:rsid w:val="00B5440A"/>
    <w:rsid w:val="00B5525A"/>
    <w:rsid w:val="00B57375"/>
    <w:rsid w:val="00B57B6C"/>
    <w:rsid w:val="00B64189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0DAD"/>
    <w:rsid w:val="00BF118D"/>
    <w:rsid w:val="00BF7713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61A7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21F2"/>
    <w:rsid w:val="00CF7F8F"/>
    <w:rsid w:val="00D02A87"/>
    <w:rsid w:val="00D043CD"/>
    <w:rsid w:val="00D04D6D"/>
    <w:rsid w:val="00D0571B"/>
    <w:rsid w:val="00D0598D"/>
    <w:rsid w:val="00D06E8D"/>
    <w:rsid w:val="00D12BCA"/>
    <w:rsid w:val="00D1512F"/>
    <w:rsid w:val="00D15BEF"/>
    <w:rsid w:val="00D21F3A"/>
    <w:rsid w:val="00D23DAB"/>
    <w:rsid w:val="00D2725C"/>
    <w:rsid w:val="00D313B9"/>
    <w:rsid w:val="00D405E4"/>
    <w:rsid w:val="00D472AC"/>
    <w:rsid w:val="00D52421"/>
    <w:rsid w:val="00D529CC"/>
    <w:rsid w:val="00D55660"/>
    <w:rsid w:val="00D559F9"/>
    <w:rsid w:val="00D63146"/>
    <w:rsid w:val="00D63F30"/>
    <w:rsid w:val="00D65183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D09AA"/>
    <w:rsid w:val="00DD3810"/>
    <w:rsid w:val="00DE5D4C"/>
    <w:rsid w:val="00DE6A21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244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1933"/>
    <w:rsid w:val="00EF569A"/>
    <w:rsid w:val="00F01FC0"/>
    <w:rsid w:val="00F04D03"/>
    <w:rsid w:val="00F07934"/>
    <w:rsid w:val="00F11DDE"/>
    <w:rsid w:val="00F20B08"/>
    <w:rsid w:val="00F22D7A"/>
    <w:rsid w:val="00F23628"/>
    <w:rsid w:val="00F26E03"/>
    <w:rsid w:val="00F313A6"/>
    <w:rsid w:val="00F408C7"/>
    <w:rsid w:val="00F4364E"/>
    <w:rsid w:val="00F47A42"/>
    <w:rsid w:val="00F52BB1"/>
    <w:rsid w:val="00F53A9C"/>
    <w:rsid w:val="00F53E50"/>
    <w:rsid w:val="00F546D9"/>
    <w:rsid w:val="00F54C0F"/>
    <w:rsid w:val="00F570A9"/>
    <w:rsid w:val="00F631D2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2203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B9A2-D352-463C-A9A7-57E468D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155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25</cp:revision>
  <cp:lastPrinted>2015-10-13T11:55:00Z</cp:lastPrinted>
  <dcterms:created xsi:type="dcterms:W3CDTF">2016-07-28T08:49:00Z</dcterms:created>
  <dcterms:modified xsi:type="dcterms:W3CDTF">2016-08-24T10:49:00Z</dcterms:modified>
</cp:coreProperties>
</file>