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82789F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Բաց</w:t>
      </w:r>
      <w:r w:rsidR="00F631D2"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82789F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82789F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2789F" w:rsidRPr="0082789F">
        <w:rPr>
          <w:rFonts w:ascii="GHEA Grapalat" w:hAnsi="GHEA Grapalat"/>
          <w:b/>
          <w:sz w:val="20"/>
          <w:lang w:val="af-ZA"/>
        </w:rPr>
        <w:t>5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>
        <w:rPr>
          <w:rFonts w:ascii="GHEA Grapalat" w:hAnsi="GHEA Grapalat"/>
          <w:b/>
          <w:sz w:val="16"/>
          <w:szCs w:val="16"/>
          <w:lang w:val="ru-RU"/>
        </w:rPr>
        <w:t>Ը</w:t>
      </w:r>
      <w:r w:rsidR="0082789F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2789F" w:rsidRPr="0082789F">
        <w:rPr>
          <w:rFonts w:ascii="GHEA Grapalat" w:hAnsi="GHEA Grapalat"/>
          <w:b/>
          <w:sz w:val="16"/>
          <w:szCs w:val="16"/>
          <w:lang w:val="af-ZA"/>
        </w:rPr>
        <w:t>5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2789F">
        <w:rPr>
          <w:rFonts w:ascii="GHEA Grapalat" w:hAnsi="GHEA Grapalat" w:cs="Sylfaen"/>
          <w:b/>
          <w:sz w:val="16"/>
          <w:szCs w:val="16"/>
          <w:lang w:val="ru-RU"/>
        </w:rPr>
        <w:t>բաց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89F" w:rsidRPr="00BF5544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AD57C6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82789F" w:rsidRPr="00BF5544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E96244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 համայնքի միջնակարգ դպրոցի մարզադահլիճի 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և սարքավորումներով 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631D2" w:rsidRPr="00BF5544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 դպրոցի ընթացիկ վերանորոգ</w:t>
            </w:r>
            <w:r w:rsid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</w:tr>
      <w:tr w:rsidR="002828E4" w:rsidRPr="00BF5544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2828E4" w:rsidRPr="00BF5544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 համայնքի միջնակարգ դպրոցի   3-րդ մասնաշենքի 2015 թվականին սկսված ներքին հարդարման աշխատանքներն ավարտին հասցնելու և 2-րդ մասնաշենքի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35783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F2256A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 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ԷՐԳԻՐ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ԲԲ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Հիդրովերանորոգում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100EA1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</w:tr>
      <w:tr w:rsidR="00100EA1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9761670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1952330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11714000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57B83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10399590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10399590</w:t>
            </w:r>
          </w:p>
        </w:tc>
      </w:tr>
      <w:tr w:rsidR="00BF5544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Ռաֆշին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Ջերմաէներգո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100EA1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</w:tr>
      <w:tr w:rsidR="0063798E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2828E4" w:rsidRDefault="00BF5544" w:rsidP="00C57B83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9225459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1845092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11070550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B4721F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57B83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DD09AA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9499935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Pr="00AD57C6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9499935</w:t>
            </w:r>
          </w:p>
        </w:tc>
      </w:tr>
      <w:tr w:rsidR="00BF5544" w:rsidRPr="00AD57C6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12210000</w:t>
            </w:r>
          </w:p>
        </w:tc>
      </w:tr>
      <w:tr w:rsidR="00BF5544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5544" w:rsidRPr="00F2256A" w:rsidRDefault="00BF5544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544" w:rsidRDefault="00BF5544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4F13D3" w:rsidRDefault="004F13D3" w:rsidP="004F6D0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4F13D3" w:rsidP="004F6D0C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</w:tr>
      <w:tr w:rsidR="004F13D3" w:rsidRPr="004F13D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4F13D3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13D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</w:tr>
      <w:tr w:rsidR="00016C8C" w:rsidRPr="008074B3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13002322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2600392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15602354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4721F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</w:tr>
      <w:tr w:rsidR="004372E6" w:rsidRPr="004372E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4F13D3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237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37D0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016C8C" w:rsidRPr="008074B3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B4721F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4F13D3" w:rsidRDefault="00016C8C" w:rsidP="00C57B83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DD09AA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8854660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1770933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Pr="00AD57C6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10625600</w:t>
            </w:r>
          </w:p>
        </w:tc>
      </w:tr>
      <w:tr w:rsidR="00016C8C" w:rsidRPr="008074B3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10666667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016C8C" w:rsidRPr="008074B3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B4721F" w:rsidRDefault="00016C8C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11084000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2216800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13300800</w:t>
            </w:r>
          </w:p>
        </w:tc>
      </w:tr>
      <w:tr w:rsidR="00016C8C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C8C" w:rsidRPr="00F2256A" w:rsidRDefault="00016C8C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C8C" w:rsidRDefault="00016C8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F2256A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EF68C3">
              <w:rPr>
                <w:rFonts w:ascii="GHEA Grapalat" w:hAnsi="GHEA Grapalat"/>
                <w:b/>
                <w:sz w:val="12"/>
                <w:szCs w:val="12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</w:tr>
      <w:tr w:rsidR="00464028" w:rsidRPr="008074B3" w:rsidTr="00C57B83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B4721F" w:rsidRDefault="00464028" w:rsidP="00C57B8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9595550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1919110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C57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11514660</w:t>
            </w:r>
          </w:p>
        </w:tc>
      </w:tr>
      <w:tr w:rsidR="00464028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4028" w:rsidRPr="00F2256A" w:rsidRDefault="00464028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028" w:rsidRDefault="00464028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</w:rPr>
              <w:t>1-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ին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Արաքս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Գրուպ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ՄՈՆՈԼԻՏ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ԿԱՊԻՏԱԼ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DD3810" w:rsidRPr="00D35783" w:rsidRDefault="00EF709D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2-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Արաքս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Գրուպ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3-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 4-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Վանդաժի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5-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1,2,3,4,5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7C186A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7C186A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&gt;&gt;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A6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A6FAE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D0734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7675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7675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E515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,3,</w:t>
            </w:r>
            <w:r w:rsidR="00E515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E5152C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910DF" w:rsidRDefault="00F01FC0" w:rsidP="00F910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F910DF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5C5268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5.12.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</w:tr>
      <w:tr w:rsidR="00E5152C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E5152C" w:rsidRDefault="00E5152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152C" w:rsidRPr="00B4721F" w:rsidRDefault="00E5152C" w:rsidP="00F01FC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692E9E" w:rsidRDefault="00692E9E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19.08.2016թ.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5C5268" w:rsidRDefault="005C5268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15.12.2016թ.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AD57C6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,3,5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F910DF" w:rsidRDefault="00F910DF" w:rsidP="00692E9E">
            <w:pPr>
              <w:rPr>
                <w:rFonts w:ascii="GHEA Grapalat" w:hAnsi="GHEA Grapalat"/>
              </w:rPr>
            </w:pPr>
            <w:r w:rsidRPr="00F910D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կապիտալ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շին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ՊԼԱՍՏ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ՄԱՆ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F1B80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Ք.Երևան,  Ամիրյան  4/7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B4721F" w:rsidRDefault="00F910DF" w:rsidP="00692E9E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ՀՀ  Արարատի  մարզ,  գ.Մխչյան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Default="00F910DF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BF5544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BF5544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BF5544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972AE2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7F" w:rsidRDefault="00F44E7F">
      <w:r>
        <w:separator/>
      </w:r>
    </w:p>
  </w:endnote>
  <w:endnote w:type="continuationSeparator" w:id="1">
    <w:p w:rsidR="00F44E7F" w:rsidRDefault="00F4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E" w:rsidRDefault="00E74BF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2E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2E9E" w:rsidRDefault="00692E9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E" w:rsidRDefault="00E74BF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2E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4028">
      <w:rPr>
        <w:rStyle w:val="a9"/>
        <w:noProof/>
      </w:rPr>
      <w:t>3</w:t>
    </w:r>
    <w:r>
      <w:rPr>
        <w:rStyle w:val="a9"/>
      </w:rPr>
      <w:fldChar w:fldCharType="end"/>
    </w:r>
  </w:p>
  <w:p w:rsidR="00692E9E" w:rsidRDefault="00692E9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7F" w:rsidRDefault="00F44E7F">
      <w:r>
        <w:separator/>
      </w:r>
    </w:p>
  </w:footnote>
  <w:footnote w:type="continuationSeparator" w:id="1">
    <w:p w:rsidR="00F44E7F" w:rsidRDefault="00F44E7F">
      <w:r>
        <w:continuationSeparator/>
      </w:r>
    </w:p>
  </w:footnote>
  <w:footnote w:id="2">
    <w:p w:rsidR="00692E9E" w:rsidRPr="009B4EB8" w:rsidRDefault="00692E9E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692E9E" w:rsidRPr="009B4EB8" w:rsidRDefault="00692E9E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692E9E" w:rsidRPr="009B4EB8" w:rsidRDefault="00692E9E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692E9E" w:rsidRPr="009B4EB8" w:rsidRDefault="00692E9E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16C8C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A6FAE"/>
    <w:rsid w:val="003B24BE"/>
    <w:rsid w:val="003B2BED"/>
    <w:rsid w:val="003B5811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4028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DF2"/>
    <w:rsid w:val="00540068"/>
    <w:rsid w:val="00541A77"/>
    <w:rsid w:val="005433A2"/>
    <w:rsid w:val="005509C8"/>
    <w:rsid w:val="005645A0"/>
    <w:rsid w:val="00565DFB"/>
    <w:rsid w:val="00565F1E"/>
    <w:rsid w:val="005665AD"/>
    <w:rsid w:val="005676AA"/>
    <w:rsid w:val="00570879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664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1C45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6617"/>
    <w:rsid w:val="00BE08E1"/>
    <w:rsid w:val="00BE4030"/>
    <w:rsid w:val="00BE4581"/>
    <w:rsid w:val="00BE4FC4"/>
    <w:rsid w:val="00BE5F62"/>
    <w:rsid w:val="00BF0DAD"/>
    <w:rsid w:val="00BF118D"/>
    <w:rsid w:val="00BF5544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1BB2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BFD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3C5B"/>
    <w:rsid w:val="00F44E7F"/>
    <w:rsid w:val="00F47A42"/>
    <w:rsid w:val="00F50C37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552</TotalTime>
  <Pages>5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59</cp:revision>
  <cp:lastPrinted>2015-10-13T11:55:00Z</cp:lastPrinted>
  <dcterms:created xsi:type="dcterms:W3CDTF">2016-07-28T08:49:00Z</dcterms:created>
  <dcterms:modified xsi:type="dcterms:W3CDTF">2016-08-24T11:11:00Z</dcterms:modified>
</cp:coreProperties>
</file>