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AD57C6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ԲԱՑ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AD57C6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-ԲԸԱՇՁԲ-16/04</w:t>
      </w:r>
    </w:p>
    <w:p w:rsidR="00F97BAF" w:rsidRPr="00AD57C6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-ԲԸԱՇՁԲ-16/04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բաց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092"/>
        <w:gridCol w:w="316"/>
        <w:gridCol w:w="420"/>
        <w:gridCol w:w="147"/>
        <w:gridCol w:w="94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142"/>
        <w:gridCol w:w="96"/>
        <w:gridCol w:w="187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D529CC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D529CC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D529CC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0B08" w:rsidRPr="00AD57C6" w:rsidTr="00D529CC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20B08" w:rsidRPr="00AD57C6" w:rsidRDefault="00F20B0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D529CC" w:rsidRDefault="00AD57C6" w:rsidP="00972AE2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</w:pPr>
            <w:r w:rsidRPr="00D529C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Արտաշատ  քաղաքի թիվ 1 մանկապարտեզի շենքի հիմնանորոգման  աշխատանքներ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DF704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138013500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DF704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138013500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B08" w:rsidRPr="00DF704E" w:rsidRDefault="00AD57C6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F704E">
              <w:rPr>
                <w:rFonts w:ascii="GHEA Grapalat" w:hAnsi="GHEA Grapalat"/>
                <w:b/>
                <w:sz w:val="14"/>
                <w:szCs w:val="14"/>
                <w:u w:val="single"/>
              </w:rPr>
              <w:t>Հիմնանորոգման աշխատանքներ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0B08" w:rsidRPr="00DF704E" w:rsidRDefault="00AD57C6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DF704E">
              <w:rPr>
                <w:rFonts w:ascii="GHEA Grapalat" w:hAnsi="GHEA Grapalat"/>
                <w:b/>
                <w:sz w:val="14"/>
                <w:szCs w:val="14"/>
                <w:u w:val="single"/>
              </w:rPr>
              <w:t>Հիմնանորոգման աշխատանքներ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633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450CB1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AD57C6"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450CB1"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AD57C6"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,06</w:t>
            </w:r>
            <w:r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AD57C6">
        <w:trPr>
          <w:trHeight w:val="4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544" w:type="dxa"/>
            <w:gridSpan w:val="12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AD57C6">
        <w:trPr>
          <w:trHeight w:val="213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2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AD57C6">
        <w:trPr>
          <w:trHeight w:val="1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2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AD57C6">
        <w:trPr>
          <w:trHeight w:val="137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B472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0C588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,,Ագաթ,,ՍՊԸ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103500000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103500000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20700000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20700000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124200000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124200000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,,ՆՈՐԱԿ,,ՍՊԸ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80277475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80277475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16055495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16055495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96332970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96332970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,,Սասունասար,,ՍՊԸ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101200000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101200000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20240000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121440000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121440000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,,Թիվ 1 Շինվարչություն,,ԲԲԸ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97583200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97583200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19516640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19516640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117099840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117099840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,,ՆՆԱ,,ՍՊԸ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86264100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86264100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17252820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17252820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103516920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103516920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,,Հիդրովերանորոգում,,ՍՊԸ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84859500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84859500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16971900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16971900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101831400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101831400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,,Արա-Արաքս-Գրուպ,,ՍՊԸ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86350000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86350000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17270000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17270000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103620000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103620000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,,Արթմաշին,,ՍՊԸ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86257440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86257440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17251488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17251488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103508928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103508928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,,Աննա 80,,ՍՊԸ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86258437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103510124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,,Առվա երկիր,,ՍՊԸ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86258450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17251690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17251690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103510140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,,Մոնոլիտ կապիտալ շին,,ՍՊԸ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86258433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Լ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Ա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Պ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Ա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84920000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84920000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16894000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16894000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101814000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101814000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13.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Ջի Ար Բիլդինգ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86130000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86130000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17228000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17228000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103356000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103356000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98154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Զեթ պրոֆիլ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89928328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89928328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17985665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17985665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107913994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107913994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98154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Դուստր Մարգարիտա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81583333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81583333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16316667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16316667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97900000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97900000</w:t>
            </w:r>
          </w:p>
        </w:tc>
      </w:tr>
      <w:tr w:rsidR="006F13A4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Pr="00B4721F" w:rsidRDefault="006F13A4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16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F13A4" w:rsidRPr="00B4721F" w:rsidRDefault="006F13A4" w:rsidP="009A3AEF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,,Արտ-Պլա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Pr="006F13A4" w:rsidRDefault="006F13A4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77500240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Pr="006F13A4" w:rsidRDefault="006F13A4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77500240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Default="006F13A4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15500000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Default="006F13A4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Default="006F13A4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93000240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Default="006F13A4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93000240</w:t>
            </w:r>
          </w:p>
        </w:tc>
      </w:tr>
      <w:tr w:rsidR="006F13A4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Pr="00B4721F" w:rsidRDefault="006F13A4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F13A4" w:rsidRPr="00B4721F" w:rsidRDefault="006F13A4" w:rsidP="009A3AEF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Pr="00B4721F" w:rsidRDefault="006F13A4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Pr="00B4721F" w:rsidRDefault="006F13A4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Default="006F13A4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Default="006F13A4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Default="006F13A4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13A4" w:rsidRDefault="006F13A4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AD57C6">
        <w:trPr>
          <w:trHeight w:val="290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1034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EF1933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Ծանոթություն՝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Եթե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ընթացակարգում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կիրառվել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ոլորտը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կարգավորող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օրենսդրությամբ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բանակցություններ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նվազեցման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Առաջին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տեղ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զբաղեցրած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Արտ</w:t>
            </w:r>
            <w:r w:rsidR="00D70BB9" w:rsidRPr="00D70BB9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Պլաս</w:t>
            </w:r>
            <w:r w:rsidR="00D70BB9" w:rsidRPr="00D70BB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ՍՊԸ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ի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կողմից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ներկայացվել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նախահաշվային</w:t>
            </w:r>
            <w:r w:rsidR="00D70BB9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գումարի</w:t>
            </w:r>
            <w:r w:rsidR="00D70BB9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75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տոկոսից</w:t>
            </w:r>
            <w:r w:rsidR="00D70BB9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ցածր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գնային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առաջարկ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: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Գնահատող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հանձնաժողովի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կողմից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առաջարկվել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ներկայացնել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լրացուցիչ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հիմնավորումներ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: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Երեք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օրյա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ժամկետում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լրացուցիչ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հիմնավորումներ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չեն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ներկայացվել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: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նահատող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հանձնաժողովը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գնահատել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ան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բավարար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>:</w:t>
            </w:r>
            <w:r w:rsidR="00432655" w:rsidRPr="00432655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Հաջորդ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տեղ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զբաղեցրած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ՆՈՐԱԿ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ՍՊԸ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-ի կողմից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lastRenderedPageBreak/>
              <w:t xml:space="preserve">ներկայացվել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6506C5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նախահաշվային</w:t>
            </w:r>
            <w:r w:rsidR="006506C5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6506C5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գումարի</w:t>
            </w:r>
            <w:r w:rsidR="006506C5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75 </w:t>
            </w:r>
            <w:r w:rsidR="006506C5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տոկոսից</w:t>
            </w:r>
            <w:r w:rsidR="006506C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ցածր գնային առաջարկ: Գնահատող հանձնաժողովի կողմից առաջարկվել է  ներկայացնել լրացուցիչ հիմնավորումներ:Երեք օրյա ժամկետում ներկայացված լրացուցիչ հիմնավորումները գնահատող հանձնաժողովը գնահատել է բավարար: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3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524683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246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4A2C1B" w:rsidRPr="005246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4.07.2016թ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3E7A66" w:rsidP="002921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921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3E7A66" w:rsidP="002921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921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292121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3E7A66" w:rsidP="002921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921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3E7A66" w:rsidP="002921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921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8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5660" w:rsidRPr="00AD57C6" w:rsidRDefault="00622EF4" w:rsidP="00F01FC0">
            <w:pPr>
              <w:rPr>
                <w:rFonts w:ascii="GHEA Grapalat" w:hAnsi="GHEA Grapalat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F01FC0">
              <w:rPr>
                <w:rFonts w:ascii="GHEA Grapalat" w:hAnsi="GHEA Grapalat"/>
                <w:b/>
                <w:sz w:val="14"/>
                <w:szCs w:val="14"/>
              </w:rPr>
              <w:t>ՆՈՐԱԿ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,,ՍՊԸ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F01FC0" w:rsidRDefault="00F01FC0" w:rsidP="00D55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-ԲԸԱՇՁԲ-16/04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3E7A66" w:rsidP="004937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937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493745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3E7A66" w:rsidRDefault="003E7A6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96332970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3E7A66" w:rsidRDefault="003E7A6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96332970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622EF4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8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972AE2" w:rsidRPr="00AD57C6" w:rsidTr="00622EF4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622EF4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F01FC0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</w:rPr>
              <w:t>,,ՆՈՐԱԿ,,ՍՊԸ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F01FC0" w:rsidP="003E7A66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Արարատի մ. գ. Մխչյան</w:t>
            </w:r>
          </w:p>
        </w:tc>
        <w:tc>
          <w:tcPr>
            <w:tcW w:w="19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,,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norak67@mail.ru</w:t>
            </w:r>
          </w:p>
        </w:tc>
        <w:tc>
          <w:tcPr>
            <w:tcW w:w="18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C1862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Հ/Հ 1</w:t>
            </w:r>
            <w:r w:rsidR="003C1862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9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30</w:t>
            </w:r>
            <w:r w:rsidR="003C1862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002259230100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04203321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6F13A4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6F13A4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6F13A4" w:rsidTr="00D55660">
        <w:trPr>
          <w:trHeight w:val="475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3E7A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3E7A66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02.06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6F13A4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6F13A4" w:rsidTr="00D55660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6F13A4" w:rsidTr="00D55660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6F13A4" w:rsidTr="00D55660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6F13A4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  Եղիազարյան Գուրգեն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0235-2-0577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6"/>
            <w:shd w:val="clear" w:color="auto" w:fill="auto"/>
            <w:vAlign w:val="center"/>
          </w:tcPr>
          <w:p w:rsidR="00972AE2" w:rsidRPr="00F01FC0" w:rsidRDefault="00F01FC0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1FC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Գուրգեն Եղիազարյան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72AE2" w:rsidRPr="00F01FC0" w:rsidRDefault="00FE4742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CCB" w:rsidRDefault="007C2CCB">
      <w:r>
        <w:separator/>
      </w:r>
    </w:p>
  </w:endnote>
  <w:endnote w:type="continuationSeparator" w:id="1">
    <w:p w:rsidR="007C2CCB" w:rsidRDefault="007C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2" w:rsidRDefault="0056618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47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742" w:rsidRDefault="00FE474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2" w:rsidRDefault="0056618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474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13A4">
      <w:rPr>
        <w:rStyle w:val="a9"/>
        <w:noProof/>
      </w:rPr>
      <w:t>1</w:t>
    </w:r>
    <w:r>
      <w:rPr>
        <w:rStyle w:val="a9"/>
      </w:rPr>
      <w:fldChar w:fldCharType="end"/>
    </w:r>
  </w:p>
  <w:p w:rsidR="00FE4742" w:rsidRDefault="00FE4742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CCB" w:rsidRDefault="007C2CCB">
      <w:r>
        <w:separator/>
      </w:r>
    </w:p>
  </w:footnote>
  <w:footnote w:type="continuationSeparator" w:id="1">
    <w:p w:rsidR="007C2CCB" w:rsidRDefault="007C2CCB">
      <w:r>
        <w:continuationSeparator/>
      </w:r>
    </w:p>
  </w:footnote>
  <w:footnote w:id="2">
    <w:p w:rsidR="00FE4742" w:rsidRPr="009B4EB8" w:rsidRDefault="00FE4742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="00DF704E"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FE4742" w:rsidRPr="009B4EB8" w:rsidRDefault="00FE4742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FE4742" w:rsidRPr="009B4EB8" w:rsidRDefault="00FE4742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FE4742" w:rsidRPr="009B4EB8" w:rsidRDefault="00FE4742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4375D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2121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52C43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C1862"/>
    <w:rsid w:val="003D17D0"/>
    <w:rsid w:val="003D5271"/>
    <w:rsid w:val="003E343E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80FFF"/>
    <w:rsid w:val="004844C7"/>
    <w:rsid w:val="00486700"/>
    <w:rsid w:val="00493745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24683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6188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33FB3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13A4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2CCB"/>
    <w:rsid w:val="007C3B03"/>
    <w:rsid w:val="007C7163"/>
    <w:rsid w:val="007D1BF8"/>
    <w:rsid w:val="007D47B5"/>
    <w:rsid w:val="007E2EEA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5228E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54B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0DAD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61A7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3DAB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E5D4C"/>
    <w:rsid w:val="00DE6A21"/>
    <w:rsid w:val="00DF704E"/>
    <w:rsid w:val="00DF78B4"/>
    <w:rsid w:val="00E01D0F"/>
    <w:rsid w:val="00E038D1"/>
    <w:rsid w:val="00E06C34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1933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364E"/>
    <w:rsid w:val="00F47A42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C273-EED4-46A2-A306-E7C18272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32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20</cp:revision>
  <cp:lastPrinted>2015-10-13T11:55:00Z</cp:lastPrinted>
  <dcterms:created xsi:type="dcterms:W3CDTF">2016-07-28T08:49:00Z</dcterms:created>
  <dcterms:modified xsi:type="dcterms:W3CDTF">2016-08-24T11:19:00Z</dcterms:modified>
</cp:coreProperties>
</file>