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B8" w:rsidRDefault="009B4EB8" w:rsidP="009B4EB8">
      <w:pPr>
        <w:jc w:val="center"/>
        <w:rPr>
          <w:rFonts w:ascii="Sylfaen" w:hAnsi="Sylfaen" w:cs="Sylfaen"/>
          <w:b/>
          <w:i/>
          <w:sz w:val="22"/>
          <w:szCs w:val="22"/>
          <w:lang w:val="af-ZA"/>
        </w:rPr>
      </w:pPr>
    </w:p>
    <w:p w:rsidR="00BE5F62" w:rsidRPr="00AD57C6" w:rsidRDefault="009F71E7" w:rsidP="009B4EB8">
      <w:pPr>
        <w:jc w:val="center"/>
        <w:rPr>
          <w:rFonts w:ascii="GHEA Grapalat" w:hAnsi="GHEA Grapalat"/>
          <w:b/>
          <w:i/>
          <w:sz w:val="20"/>
          <w:lang w:val="af-ZA"/>
        </w:rPr>
      </w:pPr>
      <w:r w:rsidRPr="00AD57C6">
        <w:rPr>
          <w:rFonts w:ascii="GHEA Grapalat" w:hAnsi="GHEA Grapalat" w:cs="Sylfaen"/>
          <w:b/>
          <w:i/>
          <w:sz w:val="20"/>
          <w:lang w:val="af-ZA"/>
        </w:rPr>
        <w:t>ՀԱՅՏԱՐԱՐՈՒԹՅՈՒՆ</w:t>
      </w:r>
      <w:r w:rsidR="00DC3323" w:rsidRPr="00AD57C6">
        <w:rPr>
          <w:rFonts w:ascii="GHEA Grapalat" w:hAnsi="GHEA Grapalat"/>
          <w:b/>
          <w:i/>
          <w:sz w:val="20"/>
          <w:lang w:val="af-ZA"/>
        </w:rPr>
        <w:t xml:space="preserve"> (</w:t>
      </w:r>
      <w:r w:rsidRPr="00AD57C6">
        <w:rPr>
          <w:rFonts w:ascii="GHEA Grapalat" w:hAnsi="GHEA Grapalat" w:cs="Sylfaen"/>
          <w:b/>
          <w:i/>
          <w:sz w:val="20"/>
          <w:lang w:val="af-ZA"/>
        </w:rPr>
        <w:t>ՀԱՇՎԵՏՎՈՒԹՅՈՒՆ</w:t>
      </w:r>
      <w:r w:rsidR="00DC3323" w:rsidRPr="00AD57C6">
        <w:rPr>
          <w:rFonts w:ascii="GHEA Grapalat" w:hAnsi="GHEA Grapalat"/>
          <w:b/>
          <w:i/>
          <w:sz w:val="20"/>
          <w:lang w:val="af-ZA"/>
        </w:rPr>
        <w:t>)</w:t>
      </w:r>
    </w:p>
    <w:p w:rsidR="00F97BAF" w:rsidRPr="00AD57C6" w:rsidRDefault="00077C03" w:rsidP="009B4EB8">
      <w:pPr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 w:val="20"/>
        </w:rPr>
        <w:t>ԲԸՀ</w:t>
      </w:r>
      <w:r w:rsidR="00AD57C6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6A3CF9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53241A" w:rsidRPr="00AD57C6">
        <w:rPr>
          <w:rFonts w:ascii="GHEA Grapalat" w:hAnsi="GHEA Grapalat" w:cs="Sylfaen"/>
          <w:b/>
          <w:i/>
          <w:sz w:val="20"/>
          <w:lang w:val="af-ZA"/>
        </w:rPr>
        <w:t>ԸՆԹԱՑԱԿԱՐԳԻ</w:t>
      </w:r>
      <w:r w:rsidR="00AD57C6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53241A" w:rsidRPr="00AD57C6">
        <w:rPr>
          <w:rFonts w:ascii="GHEA Grapalat" w:hAnsi="GHEA Grapalat" w:cs="Sylfaen"/>
          <w:b/>
          <w:i/>
          <w:sz w:val="20"/>
          <w:lang w:val="af-ZA"/>
        </w:rPr>
        <w:t>ԿԻՐԱՌՄԱՄԲ</w:t>
      </w:r>
      <w:r w:rsidR="00AD57C6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9F71E7" w:rsidRPr="00AD57C6">
        <w:rPr>
          <w:rFonts w:ascii="GHEA Grapalat" w:hAnsi="GHEA Grapalat" w:cs="Sylfaen"/>
          <w:b/>
          <w:i/>
          <w:sz w:val="20"/>
          <w:lang w:val="af-ZA"/>
        </w:rPr>
        <w:t>ԿՆՔՎԱԾ</w:t>
      </w:r>
      <w:r w:rsidR="00AD57C6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9F71E7" w:rsidRPr="00AD57C6">
        <w:rPr>
          <w:rFonts w:ascii="GHEA Grapalat" w:hAnsi="GHEA Grapalat" w:cs="Sylfaen"/>
          <w:b/>
          <w:i/>
          <w:sz w:val="20"/>
          <w:lang w:val="af-ZA"/>
        </w:rPr>
        <w:t>ՊԱՅՄԱՆԱԳՐԻ</w:t>
      </w:r>
      <w:r w:rsidR="00AD57C6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9F71E7" w:rsidRPr="00AD57C6">
        <w:rPr>
          <w:rFonts w:ascii="GHEA Grapalat" w:hAnsi="GHEA Grapalat" w:cs="Sylfaen"/>
          <w:b/>
          <w:i/>
          <w:sz w:val="20"/>
          <w:lang w:val="af-ZA"/>
        </w:rPr>
        <w:t>ՄԱՍԻՆ</w:t>
      </w:r>
    </w:p>
    <w:p w:rsidR="00F54C0F" w:rsidRPr="0082789F" w:rsidRDefault="009F71E7" w:rsidP="009B4EB8">
      <w:pPr>
        <w:tabs>
          <w:tab w:val="left" w:pos="8083"/>
        </w:tabs>
        <w:jc w:val="center"/>
        <w:rPr>
          <w:rFonts w:ascii="GHEA Grapalat" w:hAnsi="GHEA Grapalat" w:cs="Sylfaen"/>
          <w:b/>
          <w:sz w:val="20"/>
          <w:lang w:val="af-ZA"/>
        </w:rPr>
      </w:pPr>
      <w:r w:rsidRPr="00AD57C6">
        <w:rPr>
          <w:rFonts w:ascii="GHEA Grapalat" w:hAnsi="GHEA Grapalat" w:cs="Sylfaen"/>
          <w:b/>
          <w:sz w:val="20"/>
          <w:lang w:val="af-ZA"/>
        </w:rPr>
        <w:t>ԸՆԹԱՑԱԿԱՐԳԻ</w:t>
      </w:r>
      <w:r w:rsidR="00AD57C6" w:rsidRPr="00AD57C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20"/>
          <w:lang w:val="af-ZA"/>
        </w:rPr>
        <w:t>ԾԱԾԿԱԳԻՐԸ՝</w:t>
      </w:r>
      <w:r w:rsidR="00AD57C6" w:rsidRPr="00AD57C6">
        <w:rPr>
          <w:rFonts w:ascii="GHEA Grapalat" w:hAnsi="GHEA Grapalat" w:cs="Sylfaen"/>
          <w:b/>
          <w:sz w:val="20"/>
          <w:lang w:val="af-ZA"/>
        </w:rPr>
        <w:t xml:space="preserve"> </w:t>
      </w:r>
      <w:r w:rsidR="00F951E4" w:rsidRPr="00AD57C6">
        <w:rPr>
          <w:rFonts w:ascii="GHEA Grapalat" w:hAnsi="GHEA Grapalat" w:cs="Sylfaen"/>
          <w:b/>
          <w:sz w:val="20"/>
          <w:lang w:val="af-ZA"/>
        </w:rPr>
        <w:t xml:space="preserve">N </w:t>
      </w:r>
      <w:r w:rsidR="00AD57C6" w:rsidRPr="00AD57C6">
        <w:rPr>
          <w:rFonts w:ascii="GHEA Grapalat" w:hAnsi="GHEA Grapalat"/>
          <w:b/>
          <w:sz w:val="20"/>
          <w:lang w:val="ru-RU"/>
        </w:rPr>
        <w:t>ՀՀԱՄ</w:t>
      </w:r>
      <w:r w:rsidR="00AD57C6" w:rsidRPr="00AD57C6">
        <w:rPr>
          <w:rFonts w:ascii="GHEA Grapalat" w:hAnsi="GHEA Grapalat"/>
          <w:b/>
          <w:sz w:val="20"/>
          <w:lang w:val="af-ZA"/>
        </w:rPr>
        <w:t>-</w:t>
      </w:r>
      <w:r w:rsidR="0082789F">
        <w:rPr>
          <w:rFonts w:ascii="GHEA Grapalat" w:hAnsi="GHEA Grapalat"/>
          <w:b/>
          <w:sz w:val="20"/>
          <w:lang w:val="ru-RU"/>
        </w:rPr>
        <w:t>Բ</w:t>
      </w:r>
      <w:r w:rsidR="00AD57C6" w:rsidRPr="00AD57C6">
        <w:rPr>
          <w:rFonts w:ascii="GHEA Grapalat" w:hAnsi="GHEA Grapalat"/>
          <w:b/>
          <w:sz w:val="20"/>
          <w:lang w:val="af-ZA"/>
        </w:rPr>
        <w:t>Ը</w:t>
      </w:r>
      <w:r w:rsidR="00077C03">
        <w:rPr>
          <w:rFonts w:ascii="GHEA Grapalat" w:hAnsi="GHEA Grapalat"/>
          <w:b/>
          <w:sz w:val="20"/>
          <w:lang w:val="af-ZA"/>
        </w:rPr>
        <w:t>Հ</w:t>
      </w:r>
      <w:r w:rsidR="0082789F">
        <w:rPr>
          <w:rFonts w:ascii="GHEA Grapalat" w:hAnsi="GHEA Grapalat"/>
          <w:b/>
          <w:sz w:val="20"/>
          <w:lang w:val="ru-RU"/>
        </w:rPr>
        <w:t>ԱՇ</w:t>
      </w:r>
      <w:r w:rsidR="00AD57C6" w:rsidRPr="00AD57C6">
        <w:rPr>
          <w:rFonts w:ascii="GHEA Grapalat" w:hAnsi="GHEA Grapalat"/>
          <w:b/>
          <w:sz w:val="20"/>
          <w:lang w:val="af-ZA"/>
        </w:rPr>
        <w:t>ՁԲ-16/0</w:t>
      </w:r>
      <w:r w:rsidR="00077C03">
        <w:rPr>
          <w:rFonts w:ascii="GHEA Grapalat" w:hAnsi="GHEA Grapalat"/>
          <w:b/>
          <w:sz w:val="20"/>
          <w:lang w:val="af-ZA"/>
        </w:rPr>
        <w:t>1</w:t>
      </w:r>
    </w:p>
    <w:p w:rsidR="00F97BAF" w:rsidRPr="00161EDB" w:rsidRDefault="009F71E7" w:rsidP="00890490">
      <w:pPr>
        <w:ind w:left="-142" w:firstLine="142"/>
        <w:jc w:val="center"/>
        <w:rPr>
          <w:rFonts w:ascii="GHEA Grapalat" w:hAnsi="GHEA Grapalat" w:cs="Times Armenian"/>
          <w:b/>
          <w:sz w:val="16"/>
          <w:szCs w:val="16"/>
          <w:lang w:val="hy-AM"/>
        </w:rPr>
      </w:pPr>
      <w:r w:rsidRPr="00161EDB">
        <w:rPr>
          <w:rFonts w:ascii="GHEA Grapalat" w:hAnsi="GHEA Grapalat" w:cs="Sylfaen"/>
          <w:b/>
          <w:sz w:val="16"/>
          <w:szCs w:val="16"/>
          <w:lang w:val="af-ZA"/>
        </w:rPr>
        <w:t>Պատվիրատուն</w:t>
      </w:r>
      <w:r w:rsidR="00F97BAF" w:rsidRPr="00161EDB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="00E934DB" w:rsidRPr="00161EDB">
        <w:rPr>
          <w:rFonts w:ascii="GHEA Grapalat" w:hAnsi="GHEA Grapalat" w:cs="Sylfaen"/>
          <w:b/>
          <w:sz w:val="16"/>
          <w:szCs w:val="16"/>
          <w:lang w:val="af-ZA"/>
        </w:rPr>
        <w:t xml:space="preserve">ՀՀ Արարատի </w:t>
      </w:r>
      <w:r w:rsidR="00AD57C6" w:rsidRPr="00161EDB">
        <w:rPr>
          <w:rFonts w:ascii="GHEA Grapalat" w:hAnsi="GHEA Grapalat" w:cs="Sylfaen"/>
          <w:b/>
          <w:sz w:val="16"/>
          <w:szCs w:val="16"/>
          <w:lang w:val="af-ZA"/>
        </w:rPr>
        <w:t>մարզպետարան</w:t>
      </w:r>
      <w:r w:rsidR="0097047C" w:rsidRPr="00161EDB">
        <w:rPr>
          <w:rFonts w:ascii="GHEA Grapalat" w:hAnsi="GHEA Grapalat" w:cs="Sylfaen"/>
          <w:b/>
          <w:sz w:val="16"/>
          <w:szCs w:val="16"/>
          <w:lang w:val="af-ZA"/>
        </w:rPr>
        <w:t>-ը</w:t>
      </w:r>
      <w:r w:rsidR="00F97BAF" w:rsidRPr="00161EDB">
        <w:rPr>
          <w:rFonts w:ascii="GHEA Grapalat" w:hAnsi="GHEA Grapalat"/>
          <w:b/>
          <w:sz w:val="16"/>
          <w:szCs w:val="16"/>
          <w:lang w:val="af-ZA"/>
        </w:rPr>
        <w:t xml:space="preserve">, </w:t>
      </w:r>
      <w:r w:rsidRPr="00161EDB">
        <w:rPr>
          <w:rFonts w:ascii="GHEA Grapalat" w:hAnsi="GHEA Grapalat" w:cs="Sylfaen"/>
          <w:b/>
          <w:sz w:val="16"/>
          <w:szCs w:val="16"/>
          <w:lang w:val="af-ZA"/>
        </w:rPr>
        <w:t>որը</w:t>
      </w:r>
      <w:r w:rsidR="00AD57C6" w:rsidRPr="00161EDB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161EDB">
        <w:rPr>
          <w:rFonts w:ascii="GHEA Grapalat" w:hAnsi="GHEA Grapalat" w:cs="Sylfaen"/>
          <w:b/>
          <w:sz w:val="16"/>
          <w:szCs w:val="16"/>
          <w:lang w:val="af-ZA"/>
        </w:rPr>
        <w:t>գտնվում</w:t>
      </w:r>
      <w:r w:rsidR="00AD57C6" w:rsidRPr="00161EDB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161EDB">
        <w:rPr>
          <w:rFonts w:ascii="GHEA Grapalat" w:hAnsi="GHEA Grapalat" w:cs="Sylfaen"/>
          <w:b/>
          <w:sz w:val="16"/>
          <w:szCs w:val="16"/>
          <w:lang w:val="af-ZA"/>
        </w:rPr>
        <w:t>է</w:t>
      </w:r>
      <w:r w:rsidR="00AD57C6" w:rsidRPr="00161EDB">
        <w:rPr>
          <w:rFonts w:ascii="GHEA Grapalat" w:hAnsi="GHEA Grapalat" w:cs="Sylfaen"/>
          <w:b/>
          <w:sz w:val="16"/>
          <w:szCs w:val="16"/>
          <w:lang w:val="af-ZA"/>
        </w:rPr>
        <w:t xml:space="preserve">  </w:t>
      </w:r>
      <w:r w:rsidR="001D6878" w:rsidRPr="00161EDB">
        <w:rPr>
          <w:rFonts w:ascii="GHEA Grapalat" w:hAnsi="GHEA Grapalat" w:cs="Sylfaen"/>
          <w:b/>
          <w:sz w:val="16"/>
          <w:szCs w:val="16"/>
          <w:lang w:val="af-ZA"/>
        </w:rPr>
        <w:t>ք</w:t>
      </w:r>
      <w:r w:rsidR="001D6878" w:rsidRPr="00161EDB">
        <w:rPr>
          <w:rFonts w:ascii="GHEA Grapalat" w:hAnsi="GHEA Grapalat"/>
          <w:b/>
          <w:sz w:val="16"/>
          <w:szCs w:val="16"/>
          <w:lang w:val="af-ZA"/>
        </w:rPr>
        <w:t xml:space="preserve">. </w:t>
      </w:r>
      <w:r w:rsidR="00E934DB" w:rsidRPr="00161EDB">
        <w:rPr>
          <w:rFonts w:ascii="GHEA Grapalat" w:hAnsi="GHEA Grapalat" w:cs="Sylfaen"/>
          <w:b/>
          <w:sz w:val="16"/>
          <w:szCs w:val="16"/>
          <w:lang w:val="af-ZA"/>
        </w:rPr>
        <w:t xml:space="preserve">Արտաշատ </w:t>
      </w:r>
      <w:r w:rsidR="00425206" w:rsidRPr="00161EDB">
        <w:rPr>
          <w:rFonts w:ascii="GHEA Grapalat" w:hAnsi="GHEA Grapalat" w:cs="Sylfaen"/>
          <w:b/>
          <w:sz w:val="16"/>
          <w:szCs w:val="16"/>
          <w:lang w:val="af-ZA"/>
        </w:rPr>
        <w:t>Օգոստոսի 23/6</w:t>
      </w:r>
      <w:r w:rsidR="00AD57C6" w:rsidRPr="00161EDB">
        <w:rPr>
          <w:rFonts w:ascii="GHEA Grapalat" w:hAnsi="GHEA Grapalat" w:cs="Sylfaen"/>
          <w:b/>
          <w:sz w:val="16"/>
          <w:szCs w:val="16"/>
          <w:lang w:val="af-ZA"/>
        </w:rPr>
        <w:t xml:space="preserve">0 </w:t>
      </w:r>
      <w:r w:rsidRPr="00161EDB">
        <w:rPr>
          <w:rFonts w:ascii="GHEA Grapalat" w:hAnsi="GHEA Grapalat" w:cs="Sylfaen"/>
          <w:b/>
          <w:sz w:val="16"/>
          <w:szCs w:val="16"/>
          <w:lang w:val="af-ZA"/>
        </w:rPr>
        <w:t>հասցեում</w:t>
      </w:r>
      <w:r w:rsidR="00F97BAF" w:rsidRPr="00161EDB">
        <w:rPr>
          <w:rFonts w:ascii="GHEA Grapalat" w:hAnsi="GHEA Grapalat"/>
          <w:b/>
          <w:sz w:val="16"/>
          <w:szCs w:val="16"/>
          <w:lang w:val="af-ZA"/>
        </w:rPr>
        <w:t xml:space="preserve">, </w:t>
      </w:r>
      <w:r w:rsidRPr="00161EDB">
        <w:rPr>
          <w:rFonts w:ascii="GHEA Grapalat" w:hAnsi="GHEA Grapalat" w:cs="Sylfaen"/>
          <w:b/>
          <w:sz w:val="16"/>
          <w:szCs w:val="16"/>
          <w:lang w:val="af-ZA"/>
        </w:rPr>
        <w:t>ստոր</w:t>
      </w:r>
      <w:r w:rsidR="001D6878" w:rsidRPr="00161EDB">
        <w:rPr>
          <w:rFonts w:ascii="GHEA Grapalat" w:hAnsi="GHEA Grapalat" w:cs="Sylfaen"/>
          <w:b/>
          <w:sz w:val="16"/>
          <w:szCs w:val="16"/>
          <w:lang w:val="af-ZA"/>
        </w:rPr>
        <w:t>և</w:t>
      </w:r>
      <w:r w:rsidR="00AD57C6" w:rsidRPr="00161EDB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161EDB">
        <w:rPr>
          <w:rFonts w:ascii="GHEA Grapalat" w:hAnsi="GHEA Grapalat" w:cs="Sylfaen"/>
          <w:b/>
          <w:sz w:val="16"/>
          <w:szCs w:val="16"/>
          <w:lang w:val="af-ZA"/>
        </w:rPr>
        <w:t>ներկայացնում</w:t>
      </w:r>
      <w:r w:rsidR="00AD57C6" w:rsidRPr="00161EDB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161EDB">
        <w:rPr>
          <w:rFonts w:ascii="GHEA Grapalat" w:hAnsi="GHEA Grapalat" w:cs="Sylfaen"/>
          <w:b/>
          <w:sz w:val="16"/>
          <w:szCs w:val="16"/>
          <w:lang w:val="af-ZA"/>
        </w:rPr>
        <w:t>է</w:t>
      </w:r>
      <w:r w:rsidR="00AD57C6" w:rsidRPr="00161EDB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AD57C6" w:rsidRPr="00161EDB">
        <w:rPr>
          <w:rFonts w:ascii="GHEA Grapalat" w:hAnsi="GHEA Grapalat"/>
          <w:b/>
          <w:sz w:val="16"/>
          <w:szCs w:val="16"/>
          <w:lang w:val="ru-RU"/>
        </w:rPr>
        <w:t>ՀՀԱՄ</w:t>
      </w:r>
      <w:r w:rsidR="00AD57C6" w:rsidRPr="00161EDB">
        <w:rPr>
          <w:rFonts w:ascii="GHEA Grapalat" w:hAnsi="GHEA Grapalat"/>
          <w:b/>
          <w:sz w:val="16"/>
          <w:szCs w:val="16"/>
          <w:lang w:val="af-ZA"/>
        </w:rPr>
        <w:t>-</w:t>
      </w:r>
      <w:r w:rsidR="0082789F" w:rsidRPr="00161EDB">
        <w:rPr>
          <w:rFonts w:ascii="GHEA Grapalat" w:hAnsi="GHEA Grapalat"/>
          <w:b/>
          <w:sz w:val="16"/>
          <w:szCs w:val="16"/>
          <w:lang w:val="ru-RU"/>
        </w:rPr>
        <w:t>Բ</w:t>
      </w:r>
      <w:r w:rsidR="00F631D2" w:rsidRPr="00161EDB">
        <w:rPr>
          <w:rFonts w:ascii="GHEA Grapalat" w:hAnsi="GHEA Grapalat"/>
          <w:b/>
          <w:sz w:val="16"/>
          <w:szCs w:val="16"/>
          <w:lang w:val="ru-RU"/>
        </w:rPr>
        <w:t>Ը</w:t>
      </w:r>
      <w:r w:rsidR="00077C03" w:rsidRPr="00161EDB">
        <w:rPr>
          <w:rFonts w:ascii="GHEA Grapalat" w:hAnsi="GHEA Grapalat"/>
          <w:b/>
          <w:sz w:val="16"/>
          <w:szCs w:val="16"/>
        </w:rPr>
        <w:t>Հ</w:t>
      </w:r>
      <w:r w:rsidR="0082789F" w:rsidRPr="00161EDB">
        <w:rPr>
          <w:rFonts w:ascii="GHEA Grapalat" w:hAnsi="GHEA Grapalat"/>
          <w:b/>
          <w:sz w:val="16"/>
          <w:szCs w:val="16"/>
          <w:lang w:val="ru-RU"/>
        </w:rPr>
        <w:t>ԱՇ</w:t>
      </w:r>
      <w:r w:rsidR="00AD57C6" w:rsidRPr="00161EDB">
        <w:rPr>
          <w:rFonts w:ascii="GHEA Grapalat" w:hAnsi="GHEA Grapalat"/>
          <w:b/>
          <w:sz w:val="16"/>
          <w:szCs w:val="16"/>
          <w:lang w:val="af-ZA"/>
        </w:rPr>
        <w:t>ՁԲ-16/0</w:t>
      </w:r>
      <w:r w:rsidR="00077C03" w:rsidRPr="00161EDB">
        <w:rPr>
          <w:rFonts w:ascii="GHEA Grapalat" w:hAnsi="GHEA Grapalat"/>
          <w:b/>
          <w:sz w:val="16"/>
          <w:szCs w:val="16"/>
          <w:lang w:val="af-ZA"/>
        </w:rPr>
        <w:t>1</w:t>
      </w:r>
      <w:r w:rsidR="00AD57C6" w:rsidRPr="00161ED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161EDB">
        <w:rPr>
          <w:rFonts w:ascii="GHEA Grapalat" w:hAnsi="GHEA Grapalat" w:cs="Sylfaen"/>
          <w:b/>
          <w:sz w:val="16"/>
          <w:szCs w:val="16"/>
          <w:lang w:val="af-ZA"/>
        </w:rPr>
        <w:t>ծածկագրով</w:t>
      </w:r>
      <w:r w:rsidR="00AD57C6" w:rsidRPr="00161EDB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53241A" w:rsidRPr="00161EDB">
        <w:rPr>
          <w:rFonts w:ascii="GHEA Grapalat" w:hAnsi="GHEA Grapalat" w:cs="Sylfaen"/>
          <w:b/>
          <w:sz w:val="16"/>
          <w:szCs w:val="16"/>
          <w:lang w:val="af-ZA"/>
        </w:rPr>
        <w:t>կազմակերպված</w:t>
      </w:r>
      <w:r w:rsidR="00F631D2" w:rsidRPr="00161EDB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n-AU"/>
        </w:rPr>
        <w:t>արտակարգ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s-ES"/>
        </w:rPr>
        <w:t xml:space="preserve"> 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n-AU"/>
        </w:rPr>
        <w:t>կամ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s-ES"/>
        </w:rPr>
        <w:t xml:space="preserve"> 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n-AU"/>
        </w:rPr>
        <w:t>անկանխատեսելի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s-ES"/>
        </w:rPr>
        <w:t xml:space="preserve"> 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n-AU"/>
        </w:rPr>
        <w:t>իրավիճակի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s-ES"/>
        </w:rPr>
        <w:t xml:space="preserve"> 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n-AU"/>
        </w:rPr>
        <w:t>առաջացման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s-ES"/>
        </w:rPr>
        <w:t xml:space="preserve"> 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n-AU"/>
        </w:rPr>
        <w:t>հիմքով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s-ES"/>
        </w:rPr>
        <w:t xml:space="preserve"> 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n-AU"/>
        </w:rPr>
        <w:t>հայտարարությունը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s-ES"/>
        </w:rPr>
        <w:t xml:space="preserve"> 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n-AU"/>
        </w:rPr>
        <w:t>նախապես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s-ES"/>
        </w:rPr>
        <w:t xml:space="preserve"> 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n-AU"/>
        </w:rPr>
        <w:t>հրապարակելու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s-ES"/>
        </w:rPr>
        <w:t xml:space="preserve"> 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n-AU"/>
        </w:rPr>
        <w:t>միջոցով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s-ES"/>
        </w:rPr>
        <w:t xml:space="preserve"> 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n-AU"/>
        </w:rPr>
        <w:t>բանակցային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s-ES"/>
        </w:rPr>
        <w:t xml:space="preserve"> 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n-AU"/>
        </w:rPr>
        <w:t>ընթացակարգի</w:t>
      </w:r>
      <w:r w:rsidR="00AD57C6" w:rsidRPr="00161EDB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161EDB">
        <w:rPr>
          <w:rFonts w:ascii="GHEA Grapalat" w:hAnsi="GHEA Grapalat" w:cs="Sylfaen"/>
          <w:b/>
          <w:sz w:val="16"/>
          <w:szCs w:val="16"/>
          <w:lang w:val="af-ZA"/>
        </w:rPr>
        <w:t>արդյունքում</w:t>
      </w:r>
      <w:r w:rsidR="00AD57C6" w:rsidRPr="00161EDB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161EDB">
        <w:rPr>
          <w:rFonts w:ascii="GHEA Grapalat" w:hAnsi="GHEA Grapalat" w:cs="Sylfaen"/>
          <w:b/>
          <w:sz w:val="16"/>
          <w:szCs w:val="16"/>
          <w:lang w:val="af-ZA"/>
        </w:rPr>
        <w:t>կնքված</w:t>
      </w:r>
      <w:r w:rsidR="00AD57C6" w:rsidRPr="00161EDB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161EDB">
        <w:rPr>
          <w:rFonts w:ascii="GHEA Grapalat" w:hAnsi="GHEA Grapalat" w:cs="Sylfaen"/>
          <w:b/>
          <w:sz w:val="16"/>
          <w:szCs w:val="16"/>
          <w:lang w:val="af-ZA"/>
        </w:rPr>
        <w:t>պայմանագրի</w:t>
      </w:r>
      <w:r w:rsidR="00AD57C6" w:rsidRPr="00161EDB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161EDB">
        <w:rPr>
          <w:rFonts w:ascii="GHEA Grapalat" w:hAnsi="GHEA Grapalat" w:cs="Sylfaen"/>
          <w:b/>
          <w:sz w:val="16"/>
          <w:szCs w:val="16"/>
          <w:lang w:val="af-ZA"/>
        </w:rPr>
        <w:t>մասին</w:t>
      </w:r>
      <w:r w:rsidR="00AD57C6" w:rsidRPr="00161EDB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161EDB">
        <w:rPr>
          <w:rFonts w:ascii="GHEA Grapalat" w:hAnsi="GHEA Grapalat" w:cs="Sylfaen"/>
          <w:b/>
          <w:sz w:val="16"/>
          <w:szCs w:val="16"/>
          <w:lang w:val="af-ZA"/>
        </w:rPr>
        <w:t>տեղեկատվությունը</w:t>
      </w:r>
      <w:r w:rsidRPr="00161EDB">
        <w:rPr>
          <w:rFonts w:ascii="GHEA Grapalat" w:hAnsi="GHEA Grapalat" w:cs="Tahoma"/>
          <w:b/>
          <w:sz w:val="16"/>
          <w:szCs w:val="16"/>
          <w:lang w:val="af-ZA"/>
        </w:rPr>
        <w:t>։</w:t>
      </w:r>
    </w:p>
    <w:tbl>
      <w:tblPr>
        <w:tblW w:w="1118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7"/>
        <w:gridCol w:w="142"/>
        <w:gridCol w:w="293"/>
        <w:gridCol w:w="132"/>
        <w:gridCol w:w="960"/>
        <w:gridCol w:w="458"/>
        <w:gridCol w:w="142"/>
        <w:gridCol w:w="136"/>
        <w:gridCol w:w="147"/>
        <w:gridCol w:w="94"/>
        <w:gridCol w:w="190"/>
        <w:gridCol w:w="708"/>
        <w:gridCol w:w="106"/>
        <w:gridCol w:w="36"/>
        <w:gridCol w:w="152"/>
        <w:gridCol w:w="415"/>
        <w:gridCol w:w="142"/>
        <w:gridCol w:w="283"/>
        <w:gridCol w:w="142"/>
        <w:gridCol w:w="142"/>
        <w:gridCol w:w="341"/>
        <w:gridCol w:w="226"/>
        <w:gridCol w:w="119"/>
        <w:gridCol w:w="23"/>
        <w:gridCol w:w="151"/>
        <w:gridCol w:w="132"/>
        <w:gridCol w:w="75"/>
        <w:gridCol w:w="361"/>
        <w:gridCol w:w="131"/>
        <w:gridCol w:w="142"/>
        <w:gridCol w:w="238"/>
        <w:gridCol w:w="45"/>
        <w:gridCol w:w="142"/>
        <w:gridCol w:w="364"/>
        <w:gridCol w:w="61"/>
        <w:gridCol w:w="114"/>
        <w:gridCol w:w="312"/>
        <w:gridCol w:w="38"/>
        <w:gridCol w:w="34"/>
        <w:gridCol w:w="211"/>
        <w:gridCol w:w="342"/>
        <w:gridCol w:w="83"/>
        <w:gridCol w:w="426"/>
        <w:gridCol w:w="95"/>
        <w:gridCol w:w="330"/>
        <w:gridCol w:w="992"/>
      </w:tblGrid>
      <w:tr w:rsidR="00213125" w:rsidRPr="00AD57C6" w:rsidTr="00D55660">
        <w:trPr>
          <w:trHeight w:val="146"/>
        </w:trPr>
        <w:tc>
          <w:tcPr>
            <w:tcW w:w="11185" w:type="dxa"/>
            <w:gridSpan w:val="46"/>
            <w:shd w:val="clear" w:color="auto" w:fill="auto"/>
            <w:vAlign w:val="center"/>
          </w:tcPr>
          <w:p w:rsidR="00213125" w:rsidRPr="00AD57C6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EE379F" w:rsidRPr="00AD57C6" w:rsidTr="00F631D2">
        <w:trPr>
          <w:trHeight w:val="11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EE379F" w:rsidRPr="00D529CC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bCs/>
                <w:sz w:val="12"/>
                <w:szCs w:val="12"/>
              </w:rPr>
              <w:t>Չափա</w:t>
            </w:r>
            <w:r w:rsidRPr="00D529CC">
              <w:rPr>
                <w:rFonts w:ascii="GHEA Grapalat" w:hAnsi="GHEA Grapalat"/>
                <w:b/>
                <w:bCs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bCs/>
                <w:sz w:val="12"/>
                <w:szCs w:val="12"/>
              </w:rPr>
              <w:t>բաժնիհամարը</w:t>
            </w:r>
          </w:p>
        </w:tc>
        <w:tc>
          <w:tcPr>
            <w:tcW w:w="1985" w:type="dxa"/>
            <w:gridSpan w:val="5"/>
            <w:vMerge w:val="restart"/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709" w:type="dxa"/>
            <w:gridSpan w:val="5"/>
            <w:vMerge w:val="restart"/>
            <w:shd w:val="clear" w:color="auto" w:fill="auto"/>
            <w:textDirection w:val="btLr"/>
            <w:vAlign w:val="center"/>
          </w:tcPr>
          <w:p w:rsidR="00EE379F" w:rsidRPr="00D529CC" w:rsidRDefault="00EE379F" w:rsidP="00F631D2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Չափմանմիավորը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EE379F" w:rsidRPr="00D529CC" w:rsidRDefault="00EE379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r w:rsidRPr="00D529CC">
              <w:rPr>
                <w:rStyle w:val="af4"/>
                <w:rFonts w:ascii="GHEA Grapalat" w:hAnsi="GHEA Grapalat" w:cs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2126" w:type="dxa"/>
            <w:gridSpan w:val="12"/>
            <w:shd w:val="clear" w:color="auto" w:fill="auto"/>
            <w:vAlign w:val="center"/>
          </w:tcPr>
          <w:p w:rsidR="00EE379F" w:rsidRPr="00D529CC" w:rsidRDefault="00EE379F" w:rsidP="0097047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Նախահաշվային</w:t>
            </w:r>
            <w:r w:rsidR="00DF704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գինը</w:t>
            </w:r>
          </w:p>
        </w:tc>
        <w:tc>
          <w:tcPr>
            <w:tcW w:w="1701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79F" w:rsidRPr="00D529CC" w:rsidRDefault="00EE379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EE379F" w:rsidRPr="00D529CC" w:rsidRDefault="00EE379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(տեխնիկական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բնութագիր)</w:t>
            </w:r>
          </w:p>
        </w:tc>
        <w:tc>
          <w:tcPr>
            <w:tcW w:w="2268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1F17" w:rsidRPr="00D529CC" w:rsidRDefault="001F1F17" w:rsidP="001F1F1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Պայմանագրով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նախտեսված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EE379F" w:rsidRPr="00D529CC" w:rsidRDefault="001F1F17" w:rsidP="001F1F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(տեխնիկական</w:t>
            </w:r>
            <w:r w:rsidR="00D529CC" w:rsidRPr="00C70F3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բնութագիր)</w:t>
            </w:r>
          </w:p>
        </w:tc>
      </w:tr>
      <w:tr w:rsidR="00EE379F" w:rsidRPr="00AD57C6" w:rsidTr="00F631D2">
        <w:trPr>
          <w:trHeight w:val="175"/>
        </w:trPr>
        <w:tc>
          <w:tcPr>
            <w:tcW w:w="837" w:type="dxa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E379F" w:rsidRPr="00AD57C6" w:rsidRDefault="00EE379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r w:rsidR="00AD57C6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 w:rsidR="00AD57C6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EE379F" w:rsidRPr="00D529CC" w:rsidRDefault="00DB3BED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Ը</w:t>
            </w:r>
            <w:r w:rsidR="00EE379F" w:rsidRPr="00D529CC">
              <w:rPr>
                <w:rFonts w:ascii="GHEA Grapalat" w:hAnsi="GHEA Grapalat" w:cs="Sylfaen"/>
                <w:b/>
                <w:sz w:val="12"/>
                <w:szCs w:val="12"/>
              </w:rPr>
              <w:t>նդհանուր</w:t>
            </w:r>
          </w:p>
        </w:tc>
        <w:tc>
          <w:tcPr>
            <w:tcW w:w="2126" w:type="dxa"/>
            <w:gridSpan w:val="12"/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/>
                <w:b/>
                <w:sz w:val="12"/>
                <w:szCs w:val="12"/>
              </w:rPr>
              <w:t>/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ՀՀդրամ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/</w:t>
            </w:r>
          </w:p>
        </w:tc>
        <w:tc>
          <w:tcPr>
            <w:tcW w:w="1701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E379F" w:rsidRPr="00AD57C6" w:rsidTr="00F631D2">
        <w:trPr>
          <w:trHeight w:val="754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r w:rsidR="00AD57C6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 w:rsidR="00AD57C6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Pr="00D529CC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4"/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01" w:type="dxa"/>
            <w:gridSpan w:val="11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2789F" w:rsidRPr="00077C03" w:rsidTr="00F631D2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82789F" w:rsidRPr="00AD57C6" w:rsidRDefault="0082789F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9F" w:rsidRPr="00161EDB" w:rsidRDefault="00161EDB" w:rsidP="0082789F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6"/>
                <w:szCs w:val="16"/>
                <w:u w:val="single"/>
                <w:vertAlign w:val="subscript"/>
                <w:lang w:val="ru-RU"/>
              </w:rPr>
            </w:pPr>
            <w:r w:rsidRPr="00161ED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&lt;&lt;</w:t>
            </w:r>
            <w:r w:rsidRPr="00161EDB">
              <w:rPr>
                <w:rFonts w:ascii="GHEA Grapalat" w:hAnsi="GHEA Grapalat"/>
                <w:b/>
                <w:i/>
                <w:sz w:val="16"/>
                <w:szCs w:val="16"/>
              </w:rPr>
              <w:t>Վ</w:t>
            </w:r>
            <w:r w:rsidRPr="00161ED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.</w:t>
            </w:r>
            <w:r w:rsidRPr="00161EDB">
              <w:rPr>
                <w:rFonts w:ascii="GHEA Grapalat" w:hAnsi="GHEA Grapalat"/>
                <w:b/>
                <w:i/>
                <w:sz w:val="16"/>
                <w:szCs w:val="16"/>
              </w:rPr>
              <w:t>Արտաշատ</w:t>
            </w:r>
            <w:r w:rsidRPr="00161ED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 </w:t>
            </w:r>
            <w:r w:rsidRPr="00161EDB">
              <w:rPr>
                <w:rFonts w:ascii="GHEA Grapalat" w:hAnsi="GHEA Grapalat"/>
                <w:b/>
                <w:i/>
                <w:sz w:val="16"/>
                <w:szCs w:val="16"/>
              </w:rPr>
              <w:t>համայնքի</w:t>
            </w:r>
            <w:r w:rsidRPr="00161ED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 ,,</w:t>
            </w:r>
            <w:r w:rsidRPr="00161EDB">
              <w:rPr>
                <w:rFonts w:ascii="GHEA Grapalat" w:hAnsi="GHEA Grapalat"/>
                <w:b/>
                <w:i/>
                <w:sz w:val="16"/>
                <w:szCs w:val="16"/>
              </w:rPr>
              <w:t>Լուսնթագ</w:t>
            </w:r>
            <w:r w:rsidRPr="00161ED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,,  </w:t>
            </w:r>
            <w:r w:rsidRPr="00161EDB">
              <w:rPr>
                <w:rFonts w:ascii="GHEA Grapalat" w:hAnsi="GHEA Grapalat"/>
                <w:b/>
                <w:i/>
                <w:sz w:val="16"/>
                <w:szCs w:val="16"/>
              </w:rPr>
              <w:t>մանկապարտեզի</w:t>
            </w:r>
            <w:r w:rsidRPr="00161ED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 </w:t>
            </w:r>
            <w:r w:rsidRPr="00161EDB">
              <w:rPr>
                <w:rFonts w:ascii="GHEA Grapalat" w:hAnsi="GHEA Grapalat"/>
                <w:b/>
                <w:i/>
                <w:sz w:val="16"/>
                <w:szCs w:val="16"/>
              </w:rPr>
              <w:t>խաղահրապարակի</w:t>
            </w:r>
            <w:r w:rsidRPr="00161ED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 </w:t>
            </w:r>
            <w:r w:rsidRPr="00161EDB">
              <w:rPr>
                <w:rFonts w:ascii="GHEA Grapalat" w:hAnsi="GHEA Grapalat"/>
                <w:b/>
                <w:i/>
                <w:sz w:val="16"/>
                <w:szCs w:val="16"/>
              </w:rPr>
              <w:t>կառուցման</w:t>
            </w:r>
            <w:r w:rsidRPr="00161ED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 </w:t>
            </w:r>
            <w:r w:rsidRPr="00161EDB">
              <w:rPr>
                <w:rFonts w:ascii="GHEA Grapalat" w:hAnsi="GHEA Grapalat"/>
                <w:b/>
                <w:i/>
                <w:sz w:val="16"/>
                <w:szCs w:val="16"/>
              </w:rPr>
              <w:t>և</w:t>
            </w:r>
            <w:r w:rsidRPr="00161ED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 </w:t>
            </w:r>
            <w:r w:rsidRPr="00161EDB">
              <w:rPr>
                <w:rFonts w:ascii="GHEA Grapalat" w:hAnsi="GHEA Grapalat"/>
                <w:b/>
                <w:i/>
                <w:sz w:val="16"/>
                <w:szCs w:val="16"/>
              </w:rPr>
              <w:t>բակի</w:t>
            </w:r>
            <w:r w:rsidRPr="00161ED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 </w:t>
            </w:r>
            <w:r w:rsidRPr="00161EDB">
              <w:rPr>
                <w:rFonts w:ascii="GHEA Grapalat" w:hAnsi="GHEA Grapalat"/>
                <w:b/>
                <w:i/>
                <w:sz w:val="16"/>
                <w:szCs w:val="16"/>
              </w:rPr>
              <w:t>մասնակի</w:t>
            </w:r>
            <w:r w:rsidRPr="00161ED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 </w:t>
            </w:r>
            <w:r w:rsidRPr="00161EDB">
              <w:rPr>
                <w:rFonts w:ascii="GHEA Grapalat" w:hAnsi="GHEA Grapalat"/>
                <w:b/>
                <w:i/>
                <w:sz w:val="16"/>
                <w:szCs w:val="16"/>
              </w:rPr>
              <w:t>բարելավման</w:t>
            </w:r>
            <w:r w:rsidRPr="00161ED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 xml:space="preserve">  </w:t>
            </w:r>
            <w:r w:rsidRPr="00161EDB">
              <w:rPr>
                <w:rFonts w:ascii="GHEA Grapalat" w:hAnsi="GHEA Grapalat"/>
                <w:b/>
                <w:i/>
                <w:sz w:val="16"/>
                <w:szCs w:val="16"/>
              </w:rPr>
              <w:t>աշխատանքներ</w:t>
            </w:r>
            <w:r w:rsidRPr="00161EDB"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&gt;&gt;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9F" w:rsidRPr="00F631D2" w:rsidRDefault="0082789F" w:rsidP="00622EF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9F" w:rsidRPr="00F631D2" w:rsidRDefault="0082789F" w:rsidP="00622EF4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9F" w:rsidRPr="00F631D2" w:rsidRDefault="0082789F" w:rsidP="00622EF4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9F" w:rsidRPr="0056047D" w:rsidRDefault="0056047D" w:rsidP="00622EF4">
            <w:pPr>
              <w:rPr>
                <w:rFonts w:ascii="GHEA Grapalat" w:hAnsi="GHEA Grapalat" w:cs="Arial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</w:rPr>
              <w:t>5817000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9F" w:rsidRPr="0056047D" w:rsidRDefault="0056047D" w:rsidP="00622EF4">
            <w:pPr>
              <w:rPr>
                <w:rFonts w:ascii="GHEA Grapalat" w:hAnsi="GHEA Grapalat" w:cs="Arial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</w:rPr>
              <w:t>5817000</w:t>
            </w:r>
          </w:p>
        </w:tc>
        <w:tc>
          <w:tcPr>
            <w:tcW w:w="1701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89F" w:rsidRPr="00F9407A" w:rsidRDefault="0056047D" w:rsidP="004F6D0C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u w:val="single"/>
                <w:vertAlign w:val="subscript"/>
              </w:rPr>
            </w:pPr>
            <w:r w:rsidRPr="00F9407A">
              <w:rPr>
                <w:rFonts w:ascii="GHEA Grapalat" w:hAnsi="GHEA Grapalat"/>
                <w:b/>
                <w:i/>
                <w:sz w:val="16"/>
                <w:szCs w:val="16"/>
              </w:rPr>
              <w:t>&lt;&lt;</w:t>
            </w:r>
            <w:r w:rsidRPr="00161EDB">
              <w:rPr>
                <w:rFonts w:ascii="GHEA Grapalat" w:hAnsi="GHEA Grapalat"/>
                <w:b/>
                <w:i/>
                <w:sz w:val="16"/>
                <w:szCs w:val="16"/>
              </w:rPr>
              <w:t>Վ</w:t>
            </w:r>
            <w:r w:rsidRPr="00F9407A">
              <w:rPr>
                <w:rFonts w:ascii="GHEA Grapalat" w:hAnsi="GHEA Grapalat"/>
                <w:b/>
                <w:i/>
                <w:sz w:val="16"/>
                <w:szCs w:val="16"/>
              </w:rPr>
              <w:t>.</w:t>
            </w:r>
            <w:r w:rsidRPr="00161EDB">
              <w:rPr>
                <w:rFonts w:ascii="GHEA Grapalat" w:hAnsi="GHEA Grapalat"/>
                <w:b/>
                <w:i/>
                <w:sz w:val="16"/>
                <w:szCs w:val="16"/>
              </w:rPr>
              <w:t>Արտաշատ</w:t>
            </w:r>
            <w:r w:rsidRPr="00F9407A">
              <w:rPr>
                <w:rFonts w:ascii="GHEA Grapalat" w:hAnsi="GHEA Grapalat"/>
                <w:b/>
                <w:i/>
                <w:sz w:val="16"/>
                <w:szCs w:val="16"/>
              </w:rPr>
              <w:t xml:space="preserve">  </w:t>
            </w:r>
            <w:r w:rsidRPr="00161EDB">
              <w:rPr>
                <w:rFonts w:ascii="GHEA Grapalat" w:hAnsi="GHEA Grapalat"/>
                <w:b/>
                <w:i/>
                <w:sz w:val="16"/>
                <w:szCs w:val="16"/>
              </w:rPr>
              <w:t>համայնքի</w:t>
            </w:r>
            <w:r w:rsidRPr="00F9407A">
              <w:rPr>
                <w:rFonts w:ascii="GHEA Grapalat" w:hAnsi="GHEA Grapalat"/>
                <w:b/>
                <w:i/>
                <w:sz w:val="16"/>
                <w:szCs w:val="16"/>
              </w:rPr>
              <w:t xml:space="preserve">  ,,</w:t>
            </w:r>
            <w:r w:rsidRPr="00161EDB">
              <w:rPr>
                <w:rFonts w:ascii="GHEA Grapalat" w:hAnsi="GHEA Grapalat"/>
                <w:b/>
                <w:i/>
                <w:sz w:val="16"/>
                <w:szCs w:val="16"/>
              </w:rPr>
              <w:t>Լուսնթագ</w:t>
            </w:r>
            <w:r w:rsidRPr="00F9407A">
              <w:rPr>
                <w:rFonts w:ascii="GHEA Grapalat" w:hAnsi="GHEA Grapalat"/>
                <w:b/>
                <w:i/>
                <w:sz w:val="16"/>
                <w:szCs w:val="16"/>
              </w:rPr>
              <w:t xml:space="preserve">,,  </w:t>
            </w:r>
            <w:r w:rsidRPr="00161EDB">
              <w:rPr>
                <w:rFonts w:ascii="GHEA Grapalat" w:hAnsi="GHEA Grapalat"/>
                <w:b/>
                <w:i/>
                <w:sz w:val="16"/>
                <w:szCs w:val="16"/>
              </w:rPr>
              <w:t>մանկապարտեզի</w:t>
            </w:r>
            <w:r w:rsidRPr="00F9407A">
              <w:rPr>
                <w:rFonts w:ascii="GHEA Grapalat" w:hAnsi="GHEA Grapalat"/>
                <w:b/>
                <w:i/>
                <w:sz w:val="16"/>
                <w:szCs w:val="16"/>
              </w:rPr>
              <w:t xml:space="preserve">  </w:t>
            </w:r>
            <w:r w:rsidRPr="00161EDB">
              <w:rPr>
                <w:rFonts w:ascii="GHEA Grapalat" w:hAnsi="GHEA Grapalat"/>
                <w:b/>
                <w:i/>
                <w:sz w:val="16"/>
                <w:szCs w:val="16"/>
              </w:rPr>
              <w:t>խաղահրապարակի</w:t>
            </w:r>
            <w:r w:rsidRPr="00F9407A">
              <w:rPr>
                <w:rFonts w:ascii="GHEA Grapalat" w:hAnsi="GHEA Grapalat"/>
                <w:b/>
                <w:i/>
                <w:sz w:val="16"/>
                <w:szCs w:val="16"/>
              </w:rPr>
              <w:t xml:space="preserve">  </w:t>
            </w:r>
            <w:r w:rsidRPr="00161EDB">
              <w:rPr>
                <w:rFonts w:ascii="GHEA Grapalat" w:hAnsi="GHEA Grapalat"/>
                <w:b/>
                <w:i/>
                <w:sz w:val="16"/>
                <w:szCs w:val="16"/>
              </w:rPr>
              <w:t>կառուցման</w:t>
            </w:r>
            <w:r w:rsidRPr="00F9407A">
              <w:rPr>
                <w:rFonts w:ascii="GHEA Grapalat" w:hAnsi="GHEA Grapalat"/>
                <w:b/>
                <w:i/>
                <w:sz w:val="16"/>
                <w:szCs w:val="16"/>
              </w:rPr>
              <w:t xml:space="preserve">  </w:t>
            </w:r>
            <w:r w:rsidRPr="00161EDB">
              <w:rPr>
                <w:rFonts w:ascii="GHEA Grapalat" w:hAnsi="GHEA Grapalat"/>
                <w:b/>
                <w:i/>
                <w:sz w:val="16"/>
                <w:szCs w:val="16"/>
              </w:rPr>
              <w:t>և</w:t>
            </w:r>
            <w:r w:rsidRPr="00F9407A">
              <w:rPr>
                <w:rFonts w:ascii="GHEA Grapalat" w:hAnsi="GHEA Grapalat"/>
                <w:b/>
                <w:i/>
                <w:sz w:val="16"/>
                <w:szCs w:val="16"/>
              </w:rPr>
              <w:t xml:space="preserve">  </w:t>
            </w:r>
            <w:r w:rsidRPr="00161EDB">
              <w:rPr>
                <w:rFonts w:ascii="GHEA Grapalat" w:hAnsi="GHEA Grapalat"/>
                <w:b/>
                <w:i/>
                <w:sz w:val="16"/>
                <w:szCs w:val="16"/>
              </w:rPr>
              <w:t>բակի</w:t>
            </w:r>
            <w:r w:rsidRPr="00F9407A">
              <w:rPr>
                <w:rFonts w:ascii="GHEA Grapalat" w:hAnsi="GHEA Grapalat"/>
                <w:b/>
                <w:i/>
                <w:sz w:val="16"/>
                <w:szCs w:val="16"/>
              </w:rPr>
              <w:t xml:space="preserve">  </w:t>
            </w:r>
            <w:r w:rsidRPr="00161EDB">
              <w:rPr>
                <w:rFonts w:ascii="GHEA Grapalat" w:hAnsi="GHEA Grapalat"/>
                <w:b/>
                <w:i/>
                <w:sz w:val="16"/>
                <w:szCs w:val="16"/>
              </w:rPr>
              <w:t>մասնակի</w:t>
            </w:r>
            <w:r w:rsidRPr="00F9407A">
              <w:rPr>
                <w:rFonts w:ascii="GHEA Grapalat" w:hAnsi="GHEA Grapalat"/>
                <w:b/>
                <w:i/>
                <w:sz w:val="16"/>
                <w:szCs w:val="16"/>
              </w:rPr>
              <w:t xml:space="preserve">  </w:t>
            </w:r>
            <w:r w:rsidRPr="00161EDB">
              <w:rPr>
                <w:rFonts w:ascii="GHEA Grapalat" w:hAnsi="GHEA Grapalat"/>
                <w:b/>
                <w:i/>
                <w:sz w:val="16"/>
                <w:szCs w:val="16"/>
              </w:rPr>
              <w:t>բարելավման</w:t>
            </w:r>
            <w:r w:rsidRPr="00F9407A">
              <w:rPr>
                <w:rFonts w:ascii="GHEA Grapalat" w:hAnsi="GHEA Grapalat"/>
                <w:b/>
                <w:i/>
                <w:sz w:val="16"/>
                <w:szCs w:val="16"/>
              </w:rPr>
              <w:t xml:space="preserve">  </w:t>
            </w:r>
            <w:r w:rsidRPr="00161EDB">
              <w:rPr>
                <w:rFonts w:ascii="GHEA Grapalat" w:hAnsi="GHEA Grapalat"/>
                <w:b/>
                <w:i/>
                <w:sz w:val="16"/>
                <w:szCs w:val="16"/>
              </w:rPr>
              <w:t>աշխատանքներ</w:t>
            </w:r>
            <w:r w:rsidRPr="00F9407A">
              <w:rPr>
                <w:rFonts w:ascii="GHEA Grapalat" w:hAnsi="GHEA Grapalat"/>
                <w:b/>
                <w:i/>
                <w:sz w:val="16"/>
                <w:szCs w:val="16"/>
              </w:rPr>
              <w:t>&gt;&gt;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2789F" w:rsidRPr="00F9407A" w:rsidRDefault="0056047D" w:rsidP="004F6D0C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u w:val="single"/>
                <w:vertAlign w:val="subscript"/>
              </w:rPr>
            </w:pPr>
            <w:r w:rsidRPr="00F9407A">
              <w:rPr>
                <w:rFonts w:ascii="GHEA Grapalat" w:hAnsi="GHEA Grapalat"/>
                <w:b/>
                <w:i/>
                <w:sz w:val="16"/>
                <w:szCs w:val="16"/>
              </w:rPr>
              <w:t>&lt;&lt;</w:t>
            </w:r>
            <w:r w:rsidRPr="00161EDB">
              <w:rPr>
                <w:rFonts w:ascii="GHEA Grapalat" w:hAnsi="GHEA Grapalat"/>
                <w:b/>
                <w:i/>
                <w:sz w:val="16"/>
                <w:szCs w:val="16"/>
              </w:rPr>
              <w:t>Վ</w:t>
            </w:r>
            <w:r w:rsidRPr="00F9407A">
              <w:rPr>
                <w:rFonts w:ascii="GHEA Grapalat" w:hAnsi="GHEA Grapalat"/>
                <w:b/>
                <w:i/>
                <w:sz w:val="16"/>
                <w:szCs w:val="16"/>
              </w:rPr>
              <w:t>.</w:t>
            </w:r>
            <w:r w:rsidRPr="00161EDB">
              <w:rPr>
                <w:rFonts w:ascii="GHEA Grapalat" w:hAnsi="GHEA Grapalat"/>
                <w:b/>
                <w:i/>
                <w:sz w:val="16"/>
                <w:szCs w:val="16"/>
              </w:rPr>
              <w:t>Արտաշատ</w:t>
            </w:r>
            <w:r w:rsidRPr="00F9407A">
              <w:rPr>
                <w:rFonts w:ascii="GHEA Grapalat" w:hAnsi="GHEA Grapalat"/>
                <w:b/>
                <w:i/>
                <w:sz w:val="16"/>
                <w:szCs w:val="16"/>
              </w:rPr>
              <w:t xml:space="preserve">  </w:t>
            </w:r>
            <w:r w:rsidRPr="00161EDB">
              <w:rPr>
                <w:rFonts w:ascii="GHEA Grapalat" w:hAnsi="GHEA Grapalat"/>
                <w:b/>
                <w:i/>
                <w:sz w:val="16"/>
                <w:szCs w:val="16"/>
              </w:rPr>
              <w:t>համայնքի</w:t>
            </w:r>
            <w:r w:rsidRPr="00F9407A">
              <w:rPr>
                <w:rFonts w:ascii="GHEA Grapalat" w:hAnsi="GHEA Grapalat"/>
                <w:b/>
                <w:i/>
                <w:sz w:val="16"/>
                <w:szCs w:val="16"/>
              </w:rPr>
              <w:t xml:space="preserve">  ,,</w:t>
            </w:r>
            <w:r w:rsidRPr="00161EDB">
              <w:rPr>
                <w:rFonts w:ascii="GHEA Grapalat" w:hAnsi="GHEA Grapalat"/>
                <w:b/>
                <w:i/>
                <w:sz w:val="16"/>
                <w:szCs w:val="16"/>
              </w:rPr>
              <w:t>Լուսնթագ</w:t>
            </w:r>
            <w:r w:rsidRPr="00F9407A">
              <w:rPr>
                <w:rFonts w:ascii="GHEA Grapalat" w:hAnsi="GHEA Grapalat"/>
                <w:b/>
                <w:i/>
                <w:sz w:val="16"/>
                <w:szCs w:val="16"/>
              </w:rPr>
              <w:t xml:space="preserve">,,  </w:t>
            </w:r>
            <w:r w:rsidRPr="00161EDB">
              <w:rPr>
                <w:rFonts w:ascii="GHEA Grapalat" w:hAnsi="GHEA Grapalat"/>
                <w:b/>
                <w:i/>
                <w:sz w:val="16"/>
                <w:szCs w:val="16"/>
              </w:rPr>
              <w:t>մանկապարտեզի</w:t>
            </w:r>
            <w:r w:rsidRPr="00F9407A">
              <w:rPr>
                <w:rFonts w:ascii="GHEA Grapalat" w:hAnsi="GHEA Grapalat"/>
                <w:b/>
                <w:i/>
                <w:sz w:val="16"/>
                <w:szCs w:val="16"/>
              </w:rPr>
              <w:t xml:space="preserve">  </w:t>
            </w:r>
            <w:r w:rsidRPr="00161EDB">
              <w:rPr>
                <w:rFonts w:ascii="GHEA Grapalat" w:hAnsi="GHEA Grapalat"/>
                <w:b/>
                <w:i/>
                <w:sz w:val="16"/>
                <w:szCs w:val="16"/>
              </w:rPr>
              <w:t>խաղահրապարակի</w:t>
            </w:r>
            <w:r w:rsidRPr="00F9407A">
              <w:rPr>
                <w:rFonts w:ascii="GHEA Grapalat" w:hAnsi="GHEA Grapalat"/>
                <w:b/>
                <w:i/>
                <w:sz w:val="16"/>
                <w:szCs w:val="16"/>
              </w:rPr>
              <w:t xml:space="preserve">  </w:t>
            </w:r>
            <w:r w:rsidRPr="00161EDB">
              <w:rPr>
                <w:rFonts w:ascii="GHEA Grapalat" w:hAnsi="GHEA Grapalat"/>
                <w:b/>
                <w:i/>
                <w:sz w:val="16"/>
                <w:szCs w:val="16"/>
              </w:rPr>
              <w:t>կառուցման</w:t>
            </w:r>
            <w:r w:rsidRPr="00F9407A">
              <w:rPr>
                <w:rFonts w:ascii="GHEA Grapalat" w:hAnsi="GHEA Grapalat"/>
                <w:b/>
                <w:i/>
                <w:sz w:val="16"/>
                <w:szCs w:val="16"/>
              </w:rPr>
              <w:t xml:space="preserve">  </w:t>
            </w:r>
            <w:r w:rsidRPr="00161EDB">
              <w:rPr>
                <w:rFonts w:ascii="GHEA Grapalat" w:hAnsi="GHEA Grapalat"/>
                <w:b/>
                <w:i/>
                <w:sz w:val="16"/>
                <w:szCs w:val="16"/>
              </w:rPr>
              <w:t>և</w:t>
            </w:r>
            <w:r w:rsidRPr="00F9407A">
              <w:rPr>
                <w:rFonts w:ascii="GHEA Grapalat" w:hAnsi="GHEA Grapalat"/>
                <w:b/>
                <w:i/>
                <w:sz w:val="16"/>
                <w:szCs w:val="16"/>
              </w:rPr>
              <w:t xml:space="preserve">  </w:t>
            </w:r>
            <w:r w:rsidRPr="00161EDB">
              <w:rPr>
                <w:rFonts w:ascii="GHEA Grapalat" w:hAnsi="GHEA Grapalat"/>
                <w:b/>
                <w:i/>
                <w:sz w:val="16"/>
                <w:szCs w:val="16"/>
              </w:rPr>
              <w:t>բակի</w:t>
            </w:r>
            <w:r w:rsidRPr="00F9407A">
              <w:rPr>
                <w:rFonts w:ascii="GHEA Grapalat" w:hAnsi="GHEA Grapalat"/>
                <w:b/>
                <w:i/>
                <w:sz w:val="16"/>
                <w:szCs w:val="16"/>
              </w:rPr>
              <w:t xml:space="preserve">  </w:t>
            </w:r>
            <w:r w:rsidRPr="00161EDB">
              <w:rPr>
                <w:rFonts w:ascii="GHEA Grapalat" w:hAnsi="GHEA Grapalat"/>
                <w:b/>
                <w:i/>
                <w:sz w:val="16"/>
                <w:szCs w:val="16"/>
              </w:rPr>
              <w:t>մասնակի</w:t>
            </w:r>
            <w:r w:rsidRPr="00F9407A">
              <w:rPr>
                <w:rFonts w:ascii="GHEA Grapalat" w:hAnsi="GHEA Grapalat"/>
                <w:b/>
                <w:i/>
                <w:sz w:val="16"/>
                <w:szCs w:val="16"/>
              </w:rPr>
              <w:t xml:space="preserve">  </w:t>
            </w:r>
            <w:r w:rsidRPr="00161EDB">
              <w:rPr>
                <w:rFonts w:ascii="GHEA Grapalat" w:hAnsi="GHEA Grapalat"/>
                <w:b/>
                <w:i/>
                <w:sz w:val="16"/>
                <w:szCs w:val="16"/>
              </w:rPr>
              <w:t>բարելավման</w:t>
            </w:r>
            <w:r w:rsidRPr="00F9407A">
              <w:rPr>
                <w:rFonts w:ascii="GHEA Grapalat" w:hAnsi="GHEA Grapalat"/>
                <w:b/>
                <w:i/>
                <w:sz w:val="16"/>
                <w:szCs w:val="16"/>
              </w:rPr>
              <w:t xml:space="preserve">  </w:t>
            </w:r>
            <w:r w:rsidRPr="00161EDB">
              <w:rPr>
                <w:rFonts w:ascii="GHEA Grapalat" w:hAnsi="GHEA Grapalat"/>
                <w:b/>
                <w:i/>
                <w:sz w:val="16"/>
                <w:szCs w:val="16"/>
              </w:rPr>
              <w:t>աշխատանքներ</w:t>
            </w:r>
            <w:r w:rsidRPr="00F9407A">
              <w:rPr>
                <w:rFonts w:ascii="GHEA Grapalat" w:hAnsi="GHEA Grapalat"/>
                <w:b/>
                <w:i/>
                <w:sz w:val="16"/>
                <w:szCs w:val="16"/>
              </w:rPr>
              <w:t>&gt;&gt;</w:t>
            </w:r>
          </w:p>
        </w:tc>
      </w:tr>
      <w:tr w:rsidR="00972AE2" w:rsidRPr="00D529CC" w:rsidTr="00D55660">
        <w:trPr>
          <w:trHeight w:val="137"/>
        </w:trPr>
        <w:tc>
          <w:tcPr>
            <w:tcW w:w="423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94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9CC" w:rsidRPr="00D529CC" w:rsidRDefault="00D529CC" w:rsidP="00F9407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Հիմք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201</w:t>
            </w:r>
            <w:r w:rsidR="0012237A" w:rsidRPr="0012237A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թ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="00F9407A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հունիս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ի</w:t>
            </w:r>
            <w:r w:rsidR="0012237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F9407A" w:rsidRPr="00F9407A">
              <w:rPr>
                <w:rFonts w:ascii="GHEA Grapalat" w:hAnsi="GHEA Grapalat"/>
                <w:b/>
                <w:sz w:val="14"/>
                <w:szCs w:val="14"/>
              </w:rPr>
              <w:t>30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ի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r w:rsidR="00F631D2" w:rsidRPr="00F631D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F9407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F9407A" w:rsidRPr="00F9407A">
              <w:rPr>
                <w:rFonts w:ascii="GHEA Grapalat" w:hAnsi="GHEA Grapalat"/>
                <w:b/>
                <w:sz w:val="14"/>
                <w:szCs w:val="14"/>
              </w:rPr>
              <w:t>664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-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Ն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որոշում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972AE2" w:rsidRPr="00D529CC" w:rsidTr="00D55660">
        <w:trPr>
          <w:trHeight w:val="196"/>
        </w:trPr>
        <w:tc>
          <w:tcPr>
            <w:tcW w:w="11185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5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նմանֆինանսավորմանաղբյուրը</w:t>
            </w:r>
            <w:r w:rsidRPr="00AD57C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ըստբյուջետայինծախսերիգործառականդասակարգման</w:t>
            </w:r>
            <w:r w:rsidRPr="00AD57C6"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1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Բյուջե</w:t>
            </w:r>
          </w:p>
        </w:tc>
        <w:tc>
          <w:tcPr>
            <w:tcW w:w="30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Արտաբյուջե</w:t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D35783" w:rsidRDefault="00F9407A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</w:t>
            </w: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D35783" w:rsidRDefault="00D3578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</w:t>
            </w:r>
            <w:r w:rsidR="00F9407A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1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D35783" w:rsidRDefault="00D3578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D35783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AD57C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                 V</w:t>
            </w:r>
          </w:p>
        </w:tc>
        <w:tc>
          <w:tcPr>
            <w:tcW w:w="30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AD57C6" w:rsidP="00301C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85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9"/>
        </w:trPr>
        <w:tc>
          <w:tcPr>
            <w:tcW w:w="6724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րավեր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ուղարկելու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կամ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հրապարակելու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61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F20B08" w:rsidP="00F9407A">
            <w:pPr>
              <w:tabs>
                <w:tab w:val="left" w:pos="1248"/>
              </w:tabs>
              <w:ind w:left="708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    </w:t>
            </w:r>
            <w:r w:rsidR="00D35783" w:rsidRPr="00382E3A">
              <w:rPr>
                <w:rFonts w:ascii="GHEA Grapalat" w:hAnsi="GHEA Grapalat"/>
                <w:b/>
                <w:sz w:val="14"/>
                <w:szCs w:val="14"/>
                <w:lang w:val="ru-RU"/>
              </w:rPr>
              <w:t>0</w:t>
            </w:r>
            <w:r w:rsidR="00F9407A" w:rsidRPr="00382E3A">
              <w:rPr>
                <w:rFonts w:ascii="GHEA Grapalat" w:hAnsi="GHEA Grapalat"/>
                <w:b/>
                <w:sz w:val="14"/>
                <w:szCs w:val="14"/>
                <w:lang w:val="ru-RU"/>
              </w:rPr>
              <w:t>9</w:t>
            </w:r>
            <w:r w:rsidR="00DD09AA" w:rsidRPr="00382E3A">
              <w:rPr>
                <w:rFonts w:ascii="GHEA Grapalat" w:hAnsi="GHEA Grapalat"/>
                <w:b/>
                <w:sz w:val="14"/>
                <w:szCs w:val="14"/>
                <w:lang w:val="ru-RU"/>
              </w:rPr>
              <w:t>,</w:t>
            </w:r>
            <w:r w:rsidR="00F9407A" w:rsidRPr="00382E3A">
              <w:rPr>
                <w:rFonts w:ascii="GHEA Grapalat" w:hAnsi="GHEA Grapalat"/>
                <w:b/>
                <w:sz w:val="14"/>
                <w:szCs w:val="14"/>
                <w:lang w:val="ru-RU"/>
              </w:rPr>
              <w:t>08</w:t>
            </w:r>
            <w:r w:rsidRPr="00382E3A">
              <w:rPr>
                <w:rFonts w:ascii="GHEA Grapalat" w:hAnsi="GHEA Grapalat"/>
                <w:b/>
                <w:sz w:val="14"/>
                <w:szCs w:val="14"/>
                <w:lang w:val="ru-RU"/>
              </w:rPr>
              <w:t>,2016թ</w:t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9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6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Հրավերում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փոփոխություն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չի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կատարվել</w:t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46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Հարցարդման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ստացման</w:t>
            </w: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Պարզաբանման</w:t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Հարցադրում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չի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եղել</w:t>
            </w: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D55660">
        <w:trPr>
          <w:trHeight w:val="54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DD09AA">
        <w:trPr>
          <w:trHeight w:val="40"/>
        </w:trPr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977" w:type="dxa"/>
            <w:gridSpan w:val="10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 w:rsid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6804" w:type="dxa"/>
            <w:gridSpan w:val="32"/>
            <w:shd w:val="clear" w:color="auto" w:fill="auto"/>
            <w:vAlign w:val="center"/>
          </w:tcPr>
          <w:p w:rsidR="00972AE2" w:rsidRPr="00AD57C6" w:rsidRDefault="00972AE2" w:rsidP="001F1F1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*Յուրաքանչյուր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972AE2" w:rsidRPr="00AD57C6" w:rsidTr="00DD09AA">
        <w:trPr>
          <w:trHeight w:val="213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77" w:type="dxa"/>
            <w:gridSpan w:val="10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04" w:type="dxa"/>
            <w:gridSpan w:val="32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ՀՀդրամ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972AE2" w:rsidRPr="00AD57C6" w:rsidTr="00DD09AA">
        <w:trPr>
          <w:trHeight w:val="137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77" w:type="dxa"/>
            <w:gridSpan w:val="10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3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Գինն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առանց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5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972AE2" w:rsidRPr="00AD57C6" w:rsidTr="00DD09AA">
        <w:trPr>
          <w:trHeight w:val="137"/>
        </w:trPr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7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ֆինանսականմիջոցներով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B4721F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DD09AA" w:rsidRDefault="00DD09A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N1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4721F" w:rsidRPr="00B4721F" w:rsidRDefault="00B4721F" w:rsidP="008074B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B4721F" w:rsidRDefault="00B4721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B4721F" w:rsidRDefault="00B4721F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B64189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</w:t>
            </w: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64189" w:rsidRPr="002828E4" w:rsidRDefault="00B64189" w:rsidP="0056047D">
            <w:pPr>
              <w:jc w:val="center"/>
              <w:rPr>
                <w:sz w:val="12"/>
                <w:szCs w:val="12"/>
                <w:lang w:val="ru-RU"/>
              </w:rPr>
            </w:pP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="006D06D5">
              <w:rPr>
                <w:rFonts w:ascii="GHEA Grapalat" w:hAnsi="GHEA Grapalat"/>
                <w:b/>
                <w:sz w:val="12"/>
                <w:szCs w:val="12"/>
              </w:rPr>
              <w:t>Նորակ</w:t>
            </w:r>
            <w:r w:rsidR="00F2256A"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6D06D5" w:rsidRDefault="006D06D5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3383375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6D06D5" w:rsidRDefault="006D06D5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3383375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6D06D5" w:rsidRDefault="006D06D5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676675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6D06D5" w:rsidRDefault="006D06D5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676675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6D06D5" w:rsidRDefault="006D06D5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4060050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6D06D5" w:rsidRDefault="006D06D5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4060050</w:t>
            </w:r>
          </w:p>
        </w:tc>
      </w:tr>
      <w:tr w:rsidR="00296CF3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6CF3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</w:t>
            </w:r>
            <w:r w:rsidR="004F6D0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96CF3" w:rsidRPr="00F2256A" w:rsidRDefault="004F6D0C" w:rsidP="006D06D5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</w:t>
            </w:r>
            <w:r w:rsidR="006D06D5">
              <w:rPr>
                <w:rFonts w:ascii="GHEA Grapalat" w:hAnsi="GHEA Grapalat"/>
                <w:b/>
                <w:sz w:val="12"/>
                <w:szCs w:val="12"/>
              </w:rPr>
              <w:t>Վահագն-94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6CF3" w:rsidRPr="006D06D5" w:rsidRDefault="006D06D5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3150000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6CF3" w:rsidRPr="006D06D5" w:rsidRDefault="006D06D5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3150000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6CF3" w:rsidRPr="006D06D5" w:rsidRDefault="006D06D5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6CF3" w:rsidRPr="006D06D5" w:rsidRDefault="006D06D5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6CF3" w:rsidRPr="006D06D5" w:rsidRDefault="006D06D5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3150000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6CF3" w:rsidRPr="006D06D5" w:rsidRDefault="006D06D5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3150000</w:t>
            </w:r>
          </w:p>
        </w:tc>
      </w:tr>
      <w:tr w:rsidR="004F6D0C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</w:t>
            </w:r>
            <w:r w:rsidR="004F6D0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F6D0C" w:rsidRPr="00F2256A" w:rsidRDefault="004F6D0C" w:rsidP="006D06D5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</w:t>
            </w:r>
            <w:r w:rsidR="006D06D5">
              <w:rPr>
                <w:rFonts w:ascii="GHEA Grapalat" w:hAnsi="GHEA Grapalat"/>
                <w:b/>
                <w:sz w:val="12"/>
                <w:szCs w:val="12"/>
              </w:rPr>
              <w:t>ՍԵՅՇՆԻՆ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="006D06D5">
              <w:rPr>
                <w:rFonts w:ascii="GHEA Grapalat" w:hAnsi="GHEA Grapalat"/>
                <w:b/>
                <w:sz w:val="12"/>
                <w:szCs w:val="12"/>
              </w:rPr>
              <w:t>ՍՊ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Pr="006D06D5" w:rsidRDefault="006D06D5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4105500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Pr="006D06D5" w:rsidRDefault="006D06D5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4105500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Pr="006D06D5" w:rsidRDefault="006D06D5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821100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Pr="006D06D5" w:rsidRDefault="006D06D5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821100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Pr="006D06D5" w:rsidRDefault="006D06D5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4926600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Pr="006D06D5" w:rsidRDefault="006D06D5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4926600</w:t>
            </w:r>
          </w:p>
        </w:tc>
      </w:tr>
      <w:tr w:rsidR="004F6D0C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4</w:t>
            </w:r>
            <w:r w:rsidR="004F6D0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F6D0C" w:rsidRPr="00F2256A" w:rsidRDefault="004F6D0C" w:rsidP="006D06D5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="006D06D5">
              <w:rPr>
                <w:rFonts w:ascii="GHEA Grapalat" w:hAnsi="GHEA Grapalat"/>
                <w:b/>
                <w:sz w:val="12"/>
                <w:szCs w:val="12"/>
              </w:rPr>
              <w:t>ԱՐՏ  ՊԼԱՍ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Pr="006D06D5" w:rsidRDefault="006D06D5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3618600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Pr="0034371D" w:rsidRDefault="0034371D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3618600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Pr="0034371D" w:rsidRDefault="0034371D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723720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Pr="0034371D" w:rsidRDefault="0034371D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723720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Pr="0034371D" w:rsidRDefault="0034371D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4342320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Pr="0034371D" w:rsidRDefault="0034371D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4342320</w:t>
            </w:r>
          </w:p>
        </w:tc>
      </w:tr>
      <w:tr w:rsidR="00FC1343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5</w:t>
            </w:r>
            <w:r w:rsidR="00FC134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C1343" w:rsidRPr="00F2256A" w:rsidRDefault="00FC1343" w:rsidP="0034371D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="0034371D">
              <w:rPr>
                <w:rFonts w:ascii="GHEA Grapalat" w:hAnsi="GHEA Grapalat"/>
                <w:b/>
                <w:sz w:val="12"/>
                <w:szCs w:val="12"/>
              </w:rPr>
              <w:t>Ռաֆ  Շին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Pr="0034371D" w:rsidRDefault="0034371D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4108334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Pr="0034371D" w:rsidRDefault="0034371D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4108334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Pr="0034371D" w:rsidRDefault="0034371D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821666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Pr="0034371D" w:rsidRDefault="0034371D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821666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Pr="0034371D" w:rsidRDefault="0034371D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4930000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Pr="0034371D" w:rsidRDefault="0034371D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4930000</w:t>
            </w:r>
          </w:p>
        </w:tc>
      </w:tr>
      <w:tr w:rsidR="00FC1343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6</w:t>
            </w:r>
            <w:r w:rsidR="00FC134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C1343" w:rsidRPr="00F2256A" w:rsidRDefault="00FC1343" w:rsidP="0034371D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="0034371D">
              <w:rPr>
                <w:rFonts w:ascii="GHEA Grapalat" w:hAnsi="GHEA Grapalat"/>
                <w:b/>
                <w:sz w:val="12"/>
                <w:szCs w:val="12"/>
              </w:rPr>
              <w:t>ԳՈՑ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Pr="0034371D" w:rsidRDefault="0034371D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4440000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Pr="0034371D" w:rsidRDefault="0034371D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4440000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Pr="0034371D" w:rsidRDefault="0034371D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888000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Pr="0034371D" w:rsidRDefault="0034371D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888000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Pr="0034371D" w:rsidRDefault="0034371D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5328000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Pr="0034371D" w:rsidRDefault="0034371D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5328000</w:t>
            </w:r>
          </w:p>
        </w:tc>
      </w:tr>
      <w:tr w:rsidR="00972AE2" w:rsidRPr="00EF709D" w:rsidTr="00DD09AA">
        <w:trPr>
          <w:trHeight w:val="290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7C6" w:rsidRPr="00AD57C6" w:rsidRDefault="00972AE2" w:rsidP="008E3A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</w:p>
          <w:p w:rsidR="00AD57C6" w:rsidRDefault="00AD57C6" w:rsidP="008E3A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Տ</w:t>
            </w:r>
            <w:r w:rsidR="00972AE2" w:rsidRPr="00AD57C6">
              <w:rPr>
                <w:rFonts w:ascii="GHEA Grapalat" w:hAnsi="GHEA Grapalat" w:cs="Sylfaen"/>
                <w:b/>
                <w:sz w:val="14"/>
                <w:szCs w:val="14"/>
              </w:rPr>
              <w:t>եղեկու</w:t>
            </w:r>
          </w:p>
          <w:p w:rsidR="00972AE2" w:rsidRPr="00AD57C6" w:rsidRDefault="00972AE2" w:rsidP="008E3A2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թյուններ</w:t>
            </w:r>
          </w:p>
        </w:tc>
        <w:tc>
          <w:tcPr>
            <w:tcW w:w="9781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709D" w:rsidRPr="00D35783" w:rsidRDefault="008E3A26" w:rsidP="003437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b/>
                <w:sz w:val="16"/>
                <w:szCs w:val="16"/>
              </w:rPr>
            </w:pP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Ծանոթություն՝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Եթե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գնման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ընթացակարգում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կիրառվել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են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Գնումների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ոլորտը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կարգավորող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օրենսդրությամբ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նախատեսված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բանակցություններ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գների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նվազեցման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նպատակով</w:t>
            </w:r>
            <w:r w:rsidRPr="009842BB">
              <w:rPr>
                <w:rFonts w:ascii="GHEA Grapalat" w:hAnsi="GHEA Grapalat"/>
                <w:b/>
                <w:sz w:val="16"/>
                <w:szCs w:val="16"/>
              </w:rPr>
              <w:t>:</w:t>
            </w:r>
            <w:r w:rsidR="00D70BB9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</w:p>
          <w:p w:rsidR="00EF709D" w:rsidRPr="00D35783" w:rsidRDefault="00EF709D" w:rsidP="00EF70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b/>
                <w:sz w:val="16"/>
                <w:szCs w:val="16"/>
              </w:rPr>
            </w:pP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</w:p>
          <w:p w:rsidR="00972AE2" w:rsidRPr="00D35783" w:rsidRDefault="00972AE2" w:rsidP="00EF70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72AE2" w:rsidRPr="00EF709D" w:rsidTr="00D55660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72AE2" w:rsidRPr="00D35783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D55660">
        <w:tc>
          <w:tcPr>
            <w:tcW w:w="11185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23DAB" w:rsidRDefault="00972AE2" w:rsidP="00D23D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Տ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վյալներ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մերժված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հայտերի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մասին</w:t>
            </w:r>
            <w:r w:rsidR="00B4721F">
              <w:rPr>
                <w:rFonts w:ascii="GHEA Grapalat" w:hAnsi="GHEA Grapalat" w:cs="Sylfaen"/>
                <w:b/>
                <w:sz w:val="14"/>
                <w:szCs w:val="14"/>
              </w:rPr>
              <w:t xml:space="preserve">   </w:t>
            </w:r>
          </w:p>
        </w:tc>
      </w:tr>
      <w:tr w:rsidR="00972AE2" w:rsidRPr="00AD57C6" w:rsidTr="008074B3">
        <w:trPr>
          <w:trHeight w:val="20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Չափա-բաժնի</w:t>
            </w:r>
            <w:r w:rsid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համարը</w:t>
            </w:r>
          </w:p>
        </w:tc>
        <w:tc>
          <w:tcPr>
            <w:tcW w:w="1527" w:type="dxa"/>
            <w:gridSpan w:val="4"/>
            <w:vMerge w:val="restart"/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Մասնակցի</w:t>
            </w:r>
            <w:r w:rsid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882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lastRenderedPageBreak/>
              <w:t>Գնահատման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արդյունքները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 xml:space="preserve"> (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կամ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անբավարար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)</w:t>
            </w:r>
          </w:p>
        </w:tc>
      </w:tr>
      <w:tr w:rsidR="00972AE2" w:rsidRPr="00AD57C6" w:rsidTr="00D55660"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52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Ծրարը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կազմելու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և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ներկա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յացնելու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համա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պատաս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խանութ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յունը</w:t>
            </w:r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Հրավեր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ով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հանջվող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փաստա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թղթերի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առկա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յությունը</w:t>
            </w: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Առաջարկած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գնման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առարկայի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տեխնիկա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կան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հատկանիշ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ների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համա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պատասխա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նությունը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Մասնա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գիտա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կան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գոր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ծունեութ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յուն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Մասնա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գիտա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կան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փոր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ձառութ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յունը</w:t>
            </w:r>
          </w:p>
        </w:tc>
        <w:tc>
          <w:tcPr>
            <w:tcW w:w="96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Default="00D529C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Ֆինա</w:t>
            </w:r>
            <w:r w:rsidR="00972AE2" w:rsidRPr="00D529CC">
              <w:rPr>
                <w:rFonts w:ascii="GHEA Grapalat" w:hAnsi="GHEA Grapalat" w:cs="Sylfaen"/>
                <w:b/>
                <w:sz w:val="12"/>
                <w:szCs w:val="12"/>
              </w:rPr>
              <w:t>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սական</w:t>
            </w:r>
            <w:r w:rsid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միջոցներ</w:t>
            </w: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Տեխնի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կական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միջոց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ներ</w:t>
            </w: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Pr="00C70F31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Աշխա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տանքա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յին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ռեսուրս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ներ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Գնային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առաջարկ</w:t>
            </w:r>
          </w:p>
        </w:tc>
      </w:tr>
      <w:tr w:rsidR="008E3A26" w:rsidRPr="00AD57C6" w:rsidTr="00FE4742">
        <w:trPr>
          <w:trHeight w:val="345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8E3A26" w:rsidRPr="00AD57C6" w:rsidRDefault="008E3A26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10348" w:type="dxa"/>
            <w:gridSpan w:val="45"/>
            <w:tcBorders>
              <w:bottom w:val="single" w:sz="4" w:space="0" w:color="auto"/>
            </w:tcBorders>
            <w:shd w:val="clear" w:color="auto" w:fill="auto"/>
          </w:tcPr>
          <w:p w:rsidR="008E3A26" w:rsidRPr="00AD57C6" w:rsidRDefault="008E3A26" w:rsidP="008E3A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Ծանոթություն՝Հայտերի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մերժման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այլ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հիմքեր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  <w:r w:rsidR="00332896">
              <w:rPr>
                <w:rFonts w:ascii="GHEA Grapalat" w:hAnsi="GHEA Grapalat" w:cs="Sylfaen"/>
                <w:b/>
                <w:sz w:val="14"/>
                <w:szCs w:val="14"/>
              </w:rPr>
              <w:t>&lt;&lt;&gt;&gt;</w:t>
            </w:r>
          </w:p>
        </w:tc>
      </w:tr>
      <w:tr w:rsidR="008E3A26" w:rsidRPr="00AD57C6" w:rsidTr="008E3A26">
        <w:trPr>
          <w:trHeight w:val="276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3A26" w:rsidRPr="00AD57C6" w:rsidRDefault="008E3A2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48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8E3A26" w:rsidRPr="00AD57C6" w:rsidRDefault="008E3A26" w:rsidP="008E3A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Տեղեկություններ՝մինչև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15%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գնային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նախապատվություն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ստացած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մասնակիցների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972AE2" w:rsidRPr="00AD57C6" w:rsidTr="00D55660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D55660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28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4A2C1B" w:rsidRDefault="00620E5E" w:rsidP="00D073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82E3A">
              <w:rPr>
                <w:rFonts w:ascii="GHEA Grapalat" w:hAnsi="GHEA Grapalat" w:cs="Sylfaen"/>
                <w:b/>
                <w:sz w:val="14"/>
                <w:szCs w:val="14"/>
              </w:rPr>
              <w:t>24</w:t>
            </w:r>
            <w:r w:rsidR="00B64189" w:rsidRPr="00382E3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,,08,</w:t>
            </w:r>
            <w:r w:rsidR="004A2C1B" w:rsidRPr="00382E3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.2016թ</w:t>
            </w:r>
          </w:p>
        </w:tc>
      </w:tr>
      <w:tr w:rsidR="00972AE2" w:rsidRPr="00AD57C6" w:rsidTr="008074B3">
        <w:trPr>
          <w:trHeight w:val="136"/>
        </w:trPr>
        <w:tc>
          <w:tcPr>
            <w:tcW w:w="5657" w:type="dxa"/>
            <w:gridSpan w:val="20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**Անգործության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</w:t>
            </w:r>
          </w:p>
        </w:tc>
        <w:tc>
          <w:tcPr>
            <w:tcW w:w="2551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2977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</w:p>
        </w:tc>
      </w:tr>
      <w:tr w:rsidR="00972AE2" w:rsidRPr="00AD57C6" w:rsidTr="008074B3">
        <w:trPr>
          <w:trHeight w:val="184"/>
        </w:trPr>
        <w:tc>
          <w:tcPr>
            <w:tcW w:w="5657" w:type="dxa"/>
            <w:gridSpan w:val="20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15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72AE2" w:rsidRPr="003E7A66" w:rsidRDefault="00620E5E" w:rsidP="00F9407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F9407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="00B6418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,08,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>2016թ</w:t>
            </w:r>
          </w:p>
        </w:tc>
        <w:tc>
          <w:tcPr>
            <w:tcW w:w="2977" w:type="dxa"/>
            <w:gridSpan w:val="11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972AE2" w:rsidRPr="00AD57C6" w:rsidRDefault="00620E5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</w:t>
            </w:r>
            <w:r w:rsidR="00B6418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,08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>.2016թ</w:t>
            </w:r>
          </w:p>
        </w:tc>
      </w:tr>
      <w:tr w:rsidR="00972AE2" w:rsidRPr="00AD57C6" w:rsidTr="00D55660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մասնակցին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պայմանագիր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կնքելու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առաջարկը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ծանուցելու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28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D529CC" w:rsidRDefault="00620E5E" w:rsidP="003328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</w:t>
            </w:r>
            <w:r w:rsidR="00B6418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,08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>.2016թ</w:t>
            </w:r>
          </w:p>
        </w:tc>
      </w:tr>
      <w:tr w:rsidR="00972AE2" w:rsidRPr="00AD57C6" w:rsidTr="00D55660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28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D529CC" w:rsidRDefault="00620E5E" w:rsidP="003328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>.08.2016թ</w:t>
            </w:r>
          </w:p>
        </w:tc>
      </w:tr>
      <w:tr w:rsidR="00972AE2" w:rsidRPr="00AD57C6" w:rsidTr="00D55660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ստորագրելու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28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D529CC" w:rsidRDefault="00620E5E" w:rsidP="007675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>.08.2016թ</w:t>
            </w:r>
          </w:p>
        </w:tc>
      </w:tr>
      <w:tr w:rsidR="00972AE2" w:rsidRPr="00AD57C6" w:rsidTr="00622EF4">
        <w:tc>
          <w:tcPr>
            <w:tcW w:w="837" w:type="dxa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2410" w:type="dxa"/>
            <w:gridSpan w:val="8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7938" w:type="dxa"/>
            <w:gridSpan w:val="37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972AE2" w:rsidRPr="00AD57C6" w:rsidTr="00F01FC0">
        <w:trPr>
          <w:trHeight w:val="237"/>
        </w:trPr>
        <w:tc>
          <w:tcPr>
            <w:tcW w:w="837" w:type="dxa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8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0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Պայմանագրիհամարը</w:t>
            </w:r>
          </w:p>
        </w:tc>
        <w:tc>
          <w:tcPr>
            <w:tcW w:w="1134" w:type="dxa"/>
            <w:gridSpan w:val="7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Կնքմանամսաթիվը</w:t>
            </w:r>
          </w:p>
        </w:tc>
        <w:tc>
          <w:tcPr>
            <w:tcW w:w="1134" w:type="dxa"/>
            <w:gridSpan w:val="7"/>
            <w:vMerge w:val="restart"/>
            <w:shd w:val="clear" w:color="auto" w:fill="auto"/>
            <w:vAlign w:val="center"/>
          </w:tcPr>
          <w:p w:rsidR="00972AE2" w:rsidRPr="00AD57C6" w:rsidRDefault="00E5152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4"/>
                <w:szCs w:val="14"/>
              </w:rPr>
              <w:t>Կատարման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4"/>
                <w:szCs w:val="14"/>
              </w:rPr>
              <w:t>վերջնա</w:t>
            </w:r>
            <w:r w:rsidR="00972AE2"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="00972AE2"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F01FC0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Կանխա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վճարի</w:t>
            </w:r>
          </w:p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</w:tr>
      <w:tr w:rsidR="00972AE2" w:rsidRPr="00AD57C6" w:rsidTr="00F01FC0">
        <w:trPr>
          <w:trHeight w:val="238"/>
        </w:trPr>
        <w:tc>
          <w:tcPr>
            <w:tcW w:w="837" w:type="dxa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8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0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ՀՀդրամ</w:t>
            </w:r>
          </w:p>
        </w:tc>
      </w:tr>
      <w:tr w:rsidR="00972AE2" w:rsidRPr="00AD57C6" w:rsidTr="00F01FC0">
        <w:trPr>
          <w:trHeight w:val="263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Առկաֆինանսականմիջոցներով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D55660" w:rsidRPr="00AD57C6" w:rsidTr="00F01FC0">
        <w:trPr>
          <w:trHeight w:val="263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AD57C6" w:rsidRDefault="00622EF4" w:rsidP="0008407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55660" w:rsidRPr="00E5152C" w:rsidRDefault="0008407E" w:rsidP="00F01FC0">
            <w:pPr>
              <w:rPr>
                <w:rFonts w:ascii="GHEA Grapalat" w:hAnsi="GHEA Grapalat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Վահագն-94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F910DF" w:rsidRDefault="00F01FC0" w:rsidP="00084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01F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ՀՀԱՄ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-</w:t>
            </w:r>
            <w:r w:rsidR="00F910DF">
              <w:rPr>
                <w:rFonts w:ascii="GHEA Grapalat" w:hAnsi="GHEA Grapalat"/>
                <w:b/>
                <w:sz w:val="14"/>
                <w:szCs w:val="14"/>
                <w:lang w:val="af-ZA"/>
              </w:rPr>
              <w:t>Բ</w:t>
            </w:r>
            <w:r w:rsidR="009F1B8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Ը</w:t>
            </w:r>
            <w:r w:rsidR="0008407E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="00F910DF">
              <w:rPr>
                <w:rFonts w:ascii="GHEA Grapalat" w:hAnsi="GHEA Grapalat"/>
                <w:b/>
                <w:sz w:val="14"/>
                <w:szCs w:val="14"/>
              </w:rPr>
              <w:t>ԱՇ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ՁԲ-16/0</w:t>
            </w:r>
            <w:r w:rsidR="0008407E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AD57C6" w:rsidRDefault="0008407E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>.08.</w:t>
            </w:r>
            <w:r w:rsidR="00622EF4"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AD57C6" w:rsidRDefault="0008407E" w:rsidP="00622E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01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>.12.</w:t>
            </w:r>
            <w:r w:rsidR="00622EF4"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AD57C6" w:rsidRDefault="00622EF4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---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08407E" w:rsidRDefault="0008407E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3150000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08407E" w:rsidRDefault="0008407E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3150000</w:t>
            </w:r>
          </w:p>
        </w:tc>
      </w:tr>
      <w:tr w:rsidR="00972AE2" w:rsidRPr="00AD57C6" w:rsidTr="00D55660">
        <w:trPr>
          <w:trHeight w:val="150"/>
        </w:trPr>
        <w:tc>
          <w:tcPr>
            <w:tcW w:w="11185" w:type="dxa"/>
            <w:gridSpan w:val="46"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անվանումըևհասցեն</w:t>
            </w:r>
          </w:p>
        </w:tc>
      </w:tr>
      <w:tr w:rsidR="00972AE2" w:rsidRPr="00AD57C6" w:rsidTr="009F1B80">
        <w:trPr>
          <w:trHeight w:val="125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Ընտրվածմասնակիցը</w:t>
            </w:r>
          </w:p>
        </w:tc>
        <w:tc>
          <w:tcPr>
            <w:tcW w:w="269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Հասցե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հեռ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98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Բանկային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 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ՀՎՀՀ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Անձնագրի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սերիան</w:t>
            </w:r>
          </w:p>
        </w:tc>
      </w:tr>
      <w:tr w:rsidR="00F910DF" w:rsidRPr="00AD57C6" w:rsidTr="00692E9E">
        <w:trPr>
          <w:trHeight w:val="215"/>
        </w:trPr>
        <w:tc>
          <w:tcPr>
            <w:tcW w:w="9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0DF" w:rsidRPr="00F910DF" w:rsidRDefault="00F910DF" w:rsidP="00084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E7A66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8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910DF" w:rsidRPr="00F910DF" w:rsidRDefault="0008407E" w:rsidP="00692E9E">
            <w:pPr>
              <w:rPr>
                <w:rFonts w:ascii="GHEA Grapalat" w:hAnsi="GHEA Grapalat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Վահագն-94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2693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0DF" w:rsidRPr="009F1B80" w:rsidRDefault="00F910DF" w:rsidP="0008407E">
            <w:pPr>
              <w:widowControl w:val="0"/>
              <w:ind w:left="-392" w:firstLine="142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Ք.</w:t>
            </w:r>
            <w:r w:rsidR="0008407E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Վեդի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,  </w:t>
            </w:r>
            <w:r w:rsidR="0008407E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Ն.Ստեփանյան</w:t>
            </w:r>
          </w:p>
        </w:tc>
        <w:tc>
          <w:tcPr>
            <w:tcW w:w="198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0DF" w:rsidRPr="003E7A66" w:rsidRDefault="00F910DF" w:rsidP="003E7A66">
            <w:pPr>
              <w:widowControl w:val="0"/>
              <w:spacing w:line="48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170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0DF" w:rsidRPr="003E7A66" w:rsidRDefault="0008407E" w:rsidP="009F1B80">
            <w:pPr>
              <w:widowControl w:val="0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220123330262000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0DF" w:rsidRPr="003E7A66" w:rsidRDefault="0008407E" w:rsidP="003E7A66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04200422</w:t>
            </w:r>
          </w:p>
        </w:tc>
      </w:tr>
      <w:tr w:rsidR="00972AE2" w:rsidRPr="00AD57C6" w:rsidTr="00622EF4">
        <w:trPr>
          <w:trHeight w:val="288"/>
        </w:trPr>
        <w:tc>
          <w:tcPr>
            <w:tcW w:w="11185" w:type="dxa"/>
            <w:gridSpan w:val="46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972AE2" w:rsidRPr="00AD57C6" w:rsidRDefault="00972AE2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F9407A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94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623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Ծանոթություն՝Որևէ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չափաբաժնի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չկայացման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պարտավոր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է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լրացնել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տեղեկություններ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չկայացման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:</w:t>
            </w:r>
          </w:p>
        </w:tc>
      </w:tr>
      <w:tr w:rsidR="00972AE2" w:rsidRPr="00F9407A" w:rsidTr="00D55660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72AE2" w:rsidRPr="00AD57C6" w:rsidRDefault="00972AE2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F9407A" w:rsidTr="00D55660">
        <w:trPr>
          <w:trHeight w:val="475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972AE2" w:rsidRPr="00AD57C6" w:rsidRDefault="00972AE2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Մասնակիցների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ներգրավման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նպատակով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Գնումների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մասին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&gt;</w:t>
            </w:r>
            <w:r w:rsidR="00F01FC0" w:rsidRPr="00D529C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ՀՀ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օրենքի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համաձայն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իրականացված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հրապարակումների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մասին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տեղեկությունները</w:t>
            </w:r>
          </w:p>
        </w:tc>
        <w:tc>
          <w:tcPr>
            <w:tcW w:w="6237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:rsidR="00972AE2" w:rsidRPr="00AD57C6" w:rsidRDefault="00972AE2" w:rsidP="00BD5EE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Սահմանված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կարգով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իրականացվել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են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գնումների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մասին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ՀՀ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օրենսդրությամբ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պահանջվող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հրապարակումները   gnummner.am  </w:t>
            </w:r>
            <w:r w:rsidR="00F4364E"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և armeps.am </w:t>
            </w:r>
            <w:r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կայք</w:t>
            </w:r>
            <w:r w:rsidR="00F4364E"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եր</w:t>
            </w:r>
            <w:r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ում </w:t>
            </w:r>
            <w:r w:rsidR="00BD5EE2" w:rsidRPr="00BD5EE2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09</w:t>
            </w:r>
            <w:r w:rsidR="009F1B80" w:rsidRPr="009F1B8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.0</w:t>
            </w:r>
            <w:r w:rsidR="00BD5EE2" w:rsidRPr="00BD5EE2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8</w:t>
            </w:r>
            <w:r w:rsidR="009F1B80" w:rsidRPr="009F1B8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.</w:t>
            </w:r>
            <w:r w:rsidR="00622EF4"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.</w:t>
            </w:r>
            <w:r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201</w:t>
            </w:r>
            <w:r w:rsidR="00D55660"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6</w:t>
            </w:r>
            <w:r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թ</w:t>
            </w:r>
          </w:p>
        </w:tc>
      </w:tr>
      <w:tr w:rsidR="00972AE2" w:rsidRPr="00F9407A" w:rsidTr="00D55660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F9407A" w:rsidTr="00D55660">
        <w:trPr>
          <w:trHeight w:val="427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</w:p>
        </w:tc>
        <w:tc>
          <w:tcPr>
            <w:tcW w:w="623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72AE2" w:rsidRPr="00F9407A" w:rsidTr="00D55660">
        <w:trPr>
          <w:trHeight w:val="288"/>
        </w:trPr>
        <w:tc>
          <w:tcPr>
            <w:tcW w:w="11185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72AE2" w:rsidRPr="00AD57C6" w:rsidRDefault="00972AE2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F9407A" w:rsidTr="00D55660">
        <w:trPr>
          <w:trHeight w:val="427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623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72AE2" w:rsidRPr="00F9407A" w:rsidTr="00D55660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72AE2" w:rsidRPr="00AD57C6" w:rsidRDefault="00972AE2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AD57C6" w:rsidTr="00D55660">
        <w:trPr>
          <w:trHeight w:val="223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անհրաժեշտ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623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72AE2" w:rsidRPr="00AD57C6" w:rsidTr="00D55660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72AE2" w:rsidRPr="00AD57C6" w:rsidRDefault="00972AE2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D55660">
        <w:trPr>
          <w:trHeight w:val="227"/>
        </w:trPr>
        <w:tc>
          <w:tcPr>
            <w:tcW w:w="11185" w:type="dxa"/>
            <w:gridSpan w:val="46"/>
            <w:shd w:val="clear" w:color="auto" w:fill="auto"/>
            <w:vAlign w:val="center"/>
          </w:tcPr>
          <w:p w:rsidR="00972AE2" w:rsidRPr="00AD57C6" w:rsidRDefault="00972AE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հայտարարության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հետ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կապված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լրացուցիչ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տեղեկություններ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ստանալու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համար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կարող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եք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դիմել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գնումների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972AE2" w:rsidRPr="00AD57C6" w:rsidTr="00D55660">
        <w:trPr>
          <w:trHeight w:val="47"/>
        </w:trPr>
        <w:tc>
          <w:tcPr>
            <w:tcW w:w="31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F4364E" w:rsidRDefault="00972AE2" w:rsidP="00DD09A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Անուն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Ազգանուն</w:t>
            </w:r>
            <w:r w:rsidR="00F4364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,  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F4364E" w:rsidRDefault="00972AE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Հեռախոս</w:t>
            </w:r>
            <w:r w:rsidR="00F4364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410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="00F01FC0" w:rsidRPr="00AD57C6">
              <w:rPr>
                <w:rFonts w:ascii="GHEA Grapalat" w:hAnsi="GHEA Grapalat" w:cs="Sylfaen"/>
                <w:b/>
                <w:sz w:val="14"/>
                <w:szCs w:val="14"/>
              </w:rPr>
              <w:t>Փ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ոստի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հասցեն</w:t>
            </w:r>
          </w:p>
        </w:tc>
      </w:tr>
      <w:tr w:rsidR="00972AE2" w:rsidRPr="00F01FC0" w:rsidTr="00FE4742">
        <w:trPr>
          <w:trHeight w:val="99"/>
        </w:trPr>
        <w:tc>
          <w:tcPr>
            <w:tcW w:w="3100" w:type="dxa"/>
            <w:gridSpan w:val="8"/>
            <w:shd w:val="clear" w:color="auto" w:fill="auto"/>
            <w:vAlign w:val="center"/>
          </w:tcPr>
          <w:p w:rsidR="00972AE2" w:rsidRPr="00827581" w:rsidRDefault="00972AE2" w:rsidP="00FE474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972AE2" w:rsidRPr="00F01FC0" w:rsidRDefault="00DD09AA" w:rsidP="00FE4742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0235-2-0577</w:t>
            </w:r>
          </w:p>
        </w:tc>
        <w:tc>
          <w:tcPr>
            <w:tcW w:w="4100" w:type="dxa"/>
            <w:gridSpan w:val="18"/>
            <w:shd w:val="clear" w:color="auto" w:fill="auto"/>
            <w:vAlign w:val="center"/>
          </w:tcPr>
          <w:p w:rsidR="00972AE2" w:rsidRPr="00FE4742" w:rsidRDefault="00F01FC0" w:rsidP="00FE4742">
            <w:pPr>
              <w:pStyle w:val="a6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FE474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FE4742" w:rsidRPr="00FE4742">
              <w:rPr>
                <w:rFonts w:ascii="GHEA Grapalat" w:hAnsi="GHEA Grapalat"/>
                <w:b/>
                <w:i/>
                <w:sz w:val="14"/>
                <w:szCs w:val="14"/>
                <w:lang w:val="af-ZA"/>
              </w:rPr>
              <w:t>ararat.finans@mta.gov.am</w:t>
            </w:r>
          </w:p>
        </w:tc>
      </w:tr>
    </w:tbl>
    <w:p w:rsidR="00613058" w:rsidRPr="00F01FC0" w:rsidRDefault="009F71E7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sz w:val="14"/>
          <w:szCs w:val="14"/>
          <w:u w:val="none"/>
          <w:lang w:val="es-ES"/>
        </w:rPr>
      </w:pPr>
      <w:r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Պատվիրատու</w:t>
      </w:r>
      <w:r w:rsidR="00673895" w:rsidRPr="00F01FC0">
        <w:rPr>
          <w:rFonts w:ascii="GHEA Grapalat" w:hAnsi="GHEA Grapalat"/>
          <w:i w:val="0"/>
          <w:sz w:val="14"/>
          <w:szCs w:val="14"/>
          <w:u w:val="none"/>
          <w:lang w:val="af-ZA"/>
        </w:rPr>
        <w:t>`</w:t>
      </w:r>
      <w:r w:rsidR="00565DFB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ՀՀ</w:t>
      </w:r>
      <w:r w:rsidR="00F01FC0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 xml:space="preserve"> </w:t>
      </w:r>
      <w:r w:rsidR="00973CDE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 xml:space="preserve">Արարատի </w:t>
      </w:r>
      <w:r w:rsidR="00F01FC0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մարզպետարան</w:t>
      </w:r>
    </w:p>
    <w:sectPr w:rsidR="00613058" w:rsidRPr="00F01FC0" w:rsidSect="009B4EB8">
      <w:footerReference w:type="even" r:id="rId8"/>
      <w:footerReference w:type="default" r:id="rId9"/>
      <w:pgSz w:w="11906" w:h="16838"/>
      <w:pgMar w:top="38" w:right="850" w:bottom="2268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6E8" w:rsidRDefault="004A56E8">
      <w:r>
        <w:separator/>
      </w:r>
    </w:p>
  </w:endnote>
  <w:endnote w:type="continuationSeparator" w:id="1">
    <w:p w:rsidR="004A56E8" w:rsidRDefault="004A5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EDB" w:rsidRDefault="008E4E31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61ED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61EDB" w:rsidRDefault="00161EDB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EDB" w:rsidRDefault="008E4E31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61ED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82E3A">
      <w:rPr>
        <w:rStyle w:val="a9"/>
        <w:noProof/>
      </w:rPr>
      <w:t>1</w:t>
    </w:r>
    <w:r>
      <w:rPr>
        <w:rStyle w:val="a9"/>
      </w:rPr>
      <w:fldChar w:fldCharType="end"/>
    </w:r>
  </w:p>
  <w:p w:rsidR="00161EDB" w:rsidRDefault="00161EDB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6E8" w:rsidRDefault="004A56E8">
      <w:r>
        <w:separator/>
      </w:r>
    </w:p>
  </w:footnote>
  <w:footnote w:type="continuationSeparator" w:id="1">
    <w:p w:rsidR="004A56E8" w:rsidRDefault="004A56E8">
      <w:r>
        <w:continuationSeparator/>
      </w:r>
    </w:p>
  </w:footnote>
  <w:footnote w:id="2">
    <w:p w:rsidR="00161EDB" w:rsidRPr="009B4EB8" w:rsidRDefault="00161EDB" w:rsidP="00DF704E">
      <w:pPr>
        <w:pStyle w:val="ac"/>
        <w:rPr>
          <w:rFonts w:ascii="Arial LatArm" w:hAnsi="Arial LatArm" w:cs="Sylfaen"/>
          <w:i/>
          <w:sz w:val="12"/>
          <w:szCs w:val="12"/>
        </w:rPr>
      </w:pPr>
      <w:r w:rsidRPr="009B4EB8">
        <w:rPr>
          <w:rFonts w:ascii="Arial LatArm" w:hAnsi="Arial LatArm"/>
          <w:bCs/>
          <w:i/>
          <w:sz w:val="10"/>
          <w:szCs w:val="10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Լրացվումէկնքվածպայմանագրովգնվելիքապրանքների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աշխատանքներիքանակը</w:t>
      </w:r>
    </w:p>
  </w:footnote>
  <w:footnote w:id="3">
    <w:p w:rsidR="00161EDB" w:rsidRPr="009B4EB8" w:rsidRDefault="00161EDB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գնվելիք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պայմանագրով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` 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»</w:t>
      </w:r>
      <w:r w:rsidRPr="00DF704E">
        <w:rPr>
          <w:rFonts w:asciiTheme="minorHAnsi" w:hAnsiTheme="minorHAnsi" w:cs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4">
    <w:p w:rsidR="00161EDB" w:rsidRPr="009B4EB8" w:rsidRDefault="00161EDB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պայմանագրի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5">
    <w:p w:rsidR="00161EDB" w:rsidRPr="009B4EB8" w:rsidRDefault="00161EDB" w:rsidP="00DF704E">
      <w:pPr>
        <w:pStyle w:val="ac"/>
        <w:rPr>
          <w:rFonts w:ascii="Arial LatArm" w:hAnsi="Arial LatArm" w:cs="Sylfaen"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6">
    <w:p w:rsidR="00161EDB" w:rsidRPr="009B4EB8" w:rsidRDefault="00161EDB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7">
    <w:p w:rsidR="00161EDB" w:rsidRPr="009B4EB8" w:rsidRDefault="00161EDB" w:rsidP="00DF704E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Եթեառաջարկվ</w:t>
      </w:r>
      <w:r w:rsidRPr="009B4EB8">
        <w:rPr>
          <w:rFonts w:ascii="Sylfaen" w:hAnsi="Sylfaen" w:cs="Sylfaen"/>
          <w:bCs/>
          <w:i/>
          <w:sz w:val="12"/>
          <w:szCs w:val="12"/>
        </w:rPr>
        <w:t>ած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 w:rsidRPr="009B4EB8">
        <w:rPr>
          <w:rFonts w:ascii="Sylfaen" w:hAnsi="Sylfaen" w:cs="Sylfaen"/>
          <w:bCs/>
          <w:i/>
          <w:sz w:val="12"/>
          <w:szCs w:val="12"/>
        </w:rPr>
        <w:t>գրել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տվյալհրավերովսահմանածփոխարժեքով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ՀայաստանիՀանրապետությանդրամով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8">
    <w:p w:rsidR="00161EDB" w:rsidRPr="009B4EB8" w:rsidRDefault="00161EDB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Լրացն</w:t>
      </w:r>
      <w:r w:rsidRPr="00D35783">
        <w:rPr>
          <w:rFonts w:ascii="Sylfaen" w:hAnsi="Sylfaen" w:cs="Sylfaen"/>
          <w:bCs/>
          <w:i/>
          <w:sz w:val="12"/>
          <w:szCs w:val="12"/>
          <w:lang w:val="es-ES"/>
        </w:rPr>
        <w:t>10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ելտվյալընթացակարգիշրջանակներում</w:t>
      </w:r>
      <w:r w:rsidRPr="009B4EB8">
        <w:rPr>
          <w:rFonts w:ascii="Sylfaen" w:hAnsi="Sylfaen" w:cs="Sylfaen"/>
          <w:bCs/>
          <w:i/>
          <w:sz w:val="12"/>
          <w:szCs w:val="12"/>
        </w:rPr>
        <w:t>առաջարկվածգումարիչափըառանցԱԱՀ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իսկառաջարկվածընդհանուրգումարըառանցԱԱՀլրացնելկողքի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9">
    <w:p w:rsidR="00161EDB" w:rsidRPr="009B4EB8" w:rsidRDefault="00161EDB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 w:rsidRPr="009B4EB8"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վյալընթացակարգիշրջանակներումառաջարկվածգումարիցհաշվակվածԱԱՀ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ընդհանուրգումարիցհաշվարկվածԱԱՀ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0">
    <w:p w:rsidR="00161EDB" w:rsidRPr="009B4EB8" w:rsidRDefault="00161EDB" w:rsidP="00DF704E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 w:rsidRPr="009B4EB8"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իսկառաջարկվածընդհանուրգումարը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1">
    <w:p w:rsidR="00161EDB" w:rsidRPr="009B4EB8" w:rsidRDefault="00161EDB" w:rsidP="00FE4742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Եթեպայմանագիրըկնքվելուէընդհանուրարժեքով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սակայննախատեսվածեն</w:t>
      </w:r>
      <w:r w:rsidRPr="00FE4742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ավելիքիչ</w:t>
      </w:r>
      <w:r w:rsidRPr="00FE4742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ապաընդհանուրգինըլրացնելտվյալսյունակում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իսկառկաֆինանսականմիջոցներիմասով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Առկաֆինանսականմիջոցներով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սյունյակում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2">
    <w:p w:rsidR="00161EDB" w:rsidRPr="009B4EB8" w:rsidRDefault="00161EDB" w:rsidP="00FE4742">
      <w:pPr>
        <w:pStyle w:val="ac"/>
        <w:rPr>
          <w:rFonts w:ascii="Arial LatArm" w:hAnsi="Arial LatArm"/>
          <w:i/>
          <w:sz w:val="16"/>
          <w:szCs w:val="16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Չիլրացվում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attachedTemplate r:id="rId1"/>
  <w:stylePaneFormatFilter w:val="3F01"/>
  <w:defaultTabStop w:val="708"/>
  <w:noPunctuationKerning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/>
  <w:rsids>
    <w:rsidRoot w:val="00E934DB"/>
    <w:rsid w:val="00023C4A"/>
    <w:rsid w:val="00025EFB"/>
    <w:rsid w:val="00026740"/>
    <w:rsid w:val="00027904"/>
    <w:rsid w:val="0003635A"/>
    <w:rsid w:val="00040BA1"/>
    <w:rsid w:val="0004365B"/>
    <w:rsid w:val="000501CA"/>
    <w:rsid w:val="00052873"/>
    <w:rsid w:val="0005444C"/>
    <w:rsid w:val="0005765A"/>
    <w:rsid w:val="000610A7"/>
    <w:rsid w:val="00062BDF"/>
    <w:rsid w:val="00063D6E"/>
    <w:rsid w:val="000706DF"/>
    <w:rsid w:val="00074574"/>
    <w:rsid w:val="00075A2D"/>
    <w:rsid w:val="00075FE5"/>
    <w:rsid w:val="00077C03"/>
    <w:rsid w:val="00082455"/>
    <w:rsid w:val="0008374E"/>
    <w:rsid w:val="00083E74"/>
    <w:rsid w:val="0008407E"/>
    <w:rsid w:val="0009038B"/>
    <w:rsid w:val="0009444C"/>
    <w:rsid w:val="00095B7E"/>
    <w:rsid w:val="00097457"/>
    <w:rsid w:val="000A3697"/>
    <w:rsid w:val="000B3F73"/>
    <w:rsid w:val="000B5BDE"/>
    <w:rsid w:val="000C210A"/>
    <w:rsid w:val="000D2EA7"/>
    <w:rsid w:val="000D3C84"/>
    <w:rsid w:val="000D562D"/>
    <w:rsid w:val="000D6FA5"/>
    <w:rsid w:val="000E312B"/>
    <w:rsid w:val="000E517F"/>
    <w:rsid w:val="00100D10"/>
    <w:rsid w:val="00100EA1"/>
    <w:rsid w:val="00102A32"/>
    <w:rsid w:val="001038C8"/>
    <w:rsid w:val="001114E2"/>
    <w:rsid w:val="00120E57"/>
    <w:rsid w:val="00121AC4"/>
    <w:rsid w:val="0012237A"/>
    <w:rsid w:val="00124077"/>
    <w:rsid w:val="00125AFF"/>
    <w:rsid w:val="00132178"/>
    <w:rsid w:val="00132E94"/>
    <w:rsid w:val="00135C77"/>
    <w:rsid w:val="00137645"/>
    <w:rsid w:val="001466A8"/>
    <w:rsid w:val="001563E9"/>
    <w:rsid w:val="00161EDB"/>
    <w:rsid w:val="001628D6"/>
    <w:rsid w:val="00180617"/>
    <w:rsid w:val="00185136"/>
    <w:rsid w:val="001860C6"/>
    <w:rsid w:val="00190019"/>
    <w:rsid w:val="00190FE1"/>
    <w:rsid w:val="00196277"/>
    <w:rsid w:val="0019719D"/>
    <w:rsid w:val="001A2642"/>
    <w:rsid w:val="001A64A3"/>
    <w:rsid w:val="001B0C0E"/>
    <w:rsid w:val="001B33E6"/>
    <w:rsid w:val="001B4689"/>
    <w:rsid w:val="001C0484"/>
    <w:rsid w:val="001C13FF"/>
    <w:rsid w:val="001C220F"/>
    <w:rsid w:val="001C521B"/>
    <w:rsid w:val="001C578F"/>
    <w:rsid w:val="001C6459"/>
    <w:rsid w:val="001D6878"/>
    <w:rsid w:val="001F1F17"/>
    <w:rsid w:val="001F5BAF"/>
    <w:rsid w:val="0020420B"/>
    <w:rsid w:val="00205535"/>
    <w:rsid w:val="00213125"/>
    <w:rsid w:val="002137CA"/>
    <w:rsid w:val="00216311"/>
    <w:rsid w:val="00217F26"/>
    <w:rsid w:val="002226C9"/>
    <w:rsid w:val="0022406C"/>
    <w:rsid w:val="00226F64"/>
    <w:rsid w:val="002323A5"/>
    <w:rsid w:val="00237045"/>
    <w:rsid w:val="00237D02"/>
    <w:rsid w:val="00237D0C"/>
    <w:rsid w:val="00240B0D"/>
    <w:rsid w:val="00242F71"/>
    <w:rsid w:val="00245FAF"/>
    <w:rsid w:val="00263F10"/>
    <w:rsid w:val="0026753B"/>
    <w:rsid w:val="00270FCE"/>
    <w:rsid w:val="00275546"/>
    <w:rsid w:val="00281DA8"/>
    <w:rsid w:val="002827E6"/>
    <w:rsid w:val="002828E4"/>
    <w:rsid w:val="00292267"/>
    <w:rsid w:val="002955FD"/>
    <w:rsid w:val="00296CF3"/>
    <w:rsid w:val="002A4528"/>
    <w:rsid w:val="002A5B15"/>
    <w:rsid w:val="002C5839"/>
    <w:rsid w:val="002C60EF"/>
    <w:rsid w:val="002D0BF6"/>
    <w:rsid w:val="002D1E4B"/>
    <w:rsid w:val="002D5446"/>
    <w:rsid w:val="002F0A9D"/>
    <w:rsid w:val="002F4986"/>
    <w:rsid w:val="002F50FC"/>
    <w:rsid w:val="00301137"/>
    <w:rsid w:val="00301C94"/>
    <w:rsid w:val="00302445"/>
    <w:rsid w:val="003057F7"/>
    <w:rsid w:val="00306FFC"/>
    <w:rsid w:val="00315746"/>
    <w:rsid w:val="003158BC"/>
    <w:rsid w:val="0031734F"/>
    <w:rsid w:val="00320E9D"/>
    <w:rsid w:val="00322FB8"/>
    <w:rsid w:val="00323452"/>
    <w:rsid w:val="003253C1"/>
    <w:rsid w:val="00325AD5"/>
    <w:rsid w:val="00332896"/>
    <w:rsid w:val="00334B91"/>
    <w:rsid w:val="00341CA5"/>
    <w:rsid w:val="0034371D"/>
    <w:rsid w:val="00345C5A"/>
    <w:rsid w:val="00352C43"/>
    <w:rsid w:val="00360627"/>
    <w:rsid w:val="00360D99"/>
    <w:rsid w:val="00365437"/>
    <w:rsid w:val="003654FE"/>
    <w:rsid w:val="00366873"/>
    <w:rsid w:val="00366B43"/>
    <w:rsid w:val="0036794B"/>
    <w:rsid w:val="00367D1F"/>
    <w:rsid w:val="00371957"/>
    <w:rsid w:val="0037401A"/>
    <w:rsid w:val="003762DE"/>
    <w:rsid w:val="00381A86"/>
    <w:rsid w:val="00382E3A"/>
    <w:rsid w:val="00383CE9"/>
    <w:rsid w:val="0038605D"/>
    <w:rsid w:val="00386D81"/>
    <w:rsid w:val="003875C3"/>
    <w:rsid w:val="0039239E"/>
    <w:rsid w:val="003928E5"/>
    <w:rsid w:val="00392BB6"/>
    <w:rsid w:val="003A06C0"/>
    <w:rsid w:val="003B24BE"/>
    <w:rsid w:val="003B2BED"/>
    <w:rsid w:val="003B5811"/>
    <w:rsid w:val="003C0293"/>
    <w:rsid w:val="003C1862"/>
    <w:rsid w:val="003D17D0"/>
    <w:rsid w:val="003D5271"/>
    <w:rsid w:val="003E343E"/>
    <w:rsid w:val="003E7A66"/>
    <w:rsid w:val="003F49B4"/>
    <w:rsid w:val="004078CE"/>
    <w:rsid w:val="00425206"/>
    <w:rsid w:val="00432474"/>
    <w:rsid w:val="00432655"/>
    <w:rsid w:val="0043269D"/>
    <w:rsid w:val="00434012"/>
    <w:rsid w:val="00434336"/>
    <w:rsid w:val="004372E6"/>
    <w:rsid w:val="00441E90"/>
    <w:rsid w:val="004450F4"/>
    <w:rsid w:val="00445F3B"/>
    <w:rsid w:val="00450CB1"/>
    <w:rsid w:val="00454284"/>
    <w:rsid w:val="004542D1"/>
    <w:rsid w:val="00467922"/>
    <w:rsid w:val="00467A9D"/>
    <w:rsid w:val="0047351C"/>
    <w:rsid w:val="00473936"/>
    <w:rsid w:val="00480FFF"/>
    <w:rsid w:val="004844C7"/>
    <w:rsid w:val="00486700"/>
    <w:rsid w:val="004945B6"/>
    <w:rsid w:val="004A1CDD"/>
    <w:rsid w:val="004A2C1B"/>
    <w:rsid w:val="004A56E8"/>
    <w:rsid w:val="004A5723"/>
    <w:rsid w:val="004B0C88"/>
    <w:rsid w:val="004B2C83"/>
    <w:rsid w:val="004B2CAE"/>
    <w:rsid w:val="004B7482"/>
    <w:rsid w:val="004B7620"/>
    <w:rsid w:val="004D2988"/>
    <w:rsid w:val="004D4E6E"/>
    <w:rsid w:val="004F13D3"/>
    <w:rsid w:val="004F596C"/>
    <w:rsid w:val="004F6D0C"/>
    <w:rsid w:val="00512138"/>
    <w:rsid w:val="00524304"/>
    <w:rsid w:val="00524683"/>
    <w:rsid w:val="00531EA4"/>
    <w:rsid w:val="0053241A"/>
    <w:rsid w:val="00535DF2"/>
    <w:rsid w:val="00540068"/>
    <w:rsid w:val="00541A77"/>
    <w:rsid w:val="005433A2"/>
    <w:rsid w:val="005509C8"/>
    <w:rsid w:val="0056047D"/>
    <w:rsid w:val="005645A0"/>
    <w:rsid w:val="00565DFB"/>
    <w:rsid w:val="00565F1E"/>
    <w:rsid w:val="005665AD"/>
    <w:rsid w:val="005676AA"/>
    <w:rsid w:val="00570879"/>
    <w:rsid w:val="00586A35"/>
    <w:rsid w:val="005909C4"/>
    <w:rsid w:val="0059197C"/>
    <w:rsid w:val="00591E66"/>
    <w:rsid w:val="005A05CF"/>
    <w:rsid w:val="005A17D3"/>
    <w:rsid w:val="005A66C0"/>
    <w:rsid w:val="005A7CDE"/>
    <w:rsid w:val="005B30BE"/>
    <w:rsid w:val="005C39A0"/>
    <w:rsid w:val="005C5268"/>
    <w:rsid w:val="005D09EF"/>
    <w:rsid w:val="005D0F4E"/>
    <w:rsid w:val="005E2F58"/>
    <w:rsid w:val="005E6B61"/>
    <w:rsid w:val="005F254D"/>
    <w:rsid w:val="005F2AD4"/>
    <w:rsid w:val="00604A2D"/>
    <w:rsid w:val="00606DBC"/>
    <w:rsid w:val="006118E6"/>
    <w:rsid w:val="00613058"/>
    <w:rsid w:val="006137AD"/>
    <w:rsid w:val="00613B50"/>
    <w:rsid w:val="00620E5E"/>
    <w:rsid w:val="00622A3A"/>
    <w:rsid w:val="00622EF4"/>
    <w:rsid w:val="00623E7B"/>
    <w:rsid w:val="00625505"/>
    <w:rsid w:val="00633FB3"/>
    <w:rsid w:val="006363E4"/>
    <w:rsid w:val="0063798E"/>
    <w:rsid w:val="0064019E"/>
    <w:rsid w:val="00644FD7"/>
    <w:rsid w:val="006506C5"/>
    <w:rsid w:val="00652B69"/>
    <w:rsid w:val="006538D5"/>
    <w:rsid w:val="00655074"/>
    <w:rsid w:val="006557FC"/>
    <w:rsid w:val="00656DC4"/>
    <w:rsid w:val="00673895"/>
    <w:rsid w:val="00683E3A"/>
    <w:rsid w:val="00686425"/>
    <w:rsid w:val="00692E9E"/>
    <w:rsid w:val="006A1C88"/>
    <w:rsid w:val="006A3CF9"/>
    <w:rsid w:val="006A5CF4"/>
    <w:rsid w:val="006B3E81"/>
    <w:rsid w:val="006B603F"/>
    <w:rsid w:val="006B7B4E"/>
    <w:rsid w:val="006D06D5"/>
    <w:rsid w:val="006D2C72"/>
    <w:rsid w:val="006D4D49"/>
    <w:rsid w:val="006D7342"/>
    <w:rsid w:val="006E3B59"/>
    <w:rsid w:val="006E6944"/>
    <w:rsid w:val="006F114D"/>
    <w:rsid w:val="006F7509"/>
    <w:rsid w:val="00704B0C"/>
    <w:rsid w:val="0071112C"/>
    <w:rsid w:val="00712A17"/>
    <w:rsid w:val="00717888"/>
    <w:rsid w:val="00722C9C"/>
    <w:rsid w:val="00727604"/>
    <w:rsid w:val="00731E72"/>
    <w:rsid w:val="0073375E"/>
    <w:rsid w:val="00734700"/>
    <w:rsid w:val="0073538F"/>
    <w:rsid w:val="00735E86"/>
    <w:rsid w:val="007430B8"/>
    <w:rsid w:val="00743D8B"/>
    <w:rsid w:val="007443A1"/>
    <w:rsid w:val="007513A1"/>
    <w:rsid w:val="00752815"/>
    <w:rsid w:val="00753E38"/>
    <w:rsid w:val="0075655D"/>
    <w:rsid w:val="00760A23"/>
    <w:rsid w:val="00760AA2"/>
    <w:rsid w:val="00764022"/>
    <w:rsid w:val="00765F01"/>
    <w:rsid w:val="00766C75"/>
    <w:rsid w:val="007675D0"/>
    <w:rsid w:val="00784D06"/>
    <w:rsid w:val="007868A4"/>
    <w:rsid w:val="007A33EB"/>
    <w:rsid w:val="007A44B1"/>
    <w:rsid w:val="007A5C36"/>
    <w:rsid w:val="007A795B"/>
    <w:rsid w:val="007B4C0F"/>
    <w:rsid w:val="007B5608"/>
    <w:rsid w:val="007B6C31"/>
    <w:rsid w:val="007C186A"/>
    <w:rsid w:val="007C3B03"/>
    <w:rsid w:val="007C7163"/>
    <w:rsid w:val="007D1BF8"/>
    <w:rsid w:val="007D47B5"/>
    <w:rsid w:val="007E2EEA"/>
    <w:rsid w:val="007E49D4"/>
    <w:rsid w:val="007F0193"/>
    <w:rsid w:val="007F65BC"/>
    <w:rsid w:val="0080324E"/>
    <w:rsid w:val="0080439B"/>
    <w:rsid w:val="00805D1B"/>
    <w:rsid w:val="008074B3"/>
    <w:rsid w:val="00807B1C"/>
    <w:rsid w:val="00823294"/>
    <w:rsid w:val="00826DA4"/>
    <w:rsid w:val="00827581"/>
    <w:rsid w:val="0082789F"/>
    <w:rsid w:val="0085228E"/>
    <w:rsid w:val="00855664"/>
    <w:rsid w:val="00874380"/>
    <w:rsid w:val="00874980"/>
    <w:rsid w:val="008816D8"/>
    <w:rsid w:val="00886A67"/>
    <w:rsid w:val="00890490"/>
    <w:rsid w:val="00890A14"/>
    <w:rsid w:val="0089170A"/>
    <w:rsid w:val="00891CC9"/>
    <w:rsid w:val="00894E35"/>
    <w:rsid w:val="0089503C"/>
    <w:rsid w:val="00896409"/>
    <w:rsid w:val="008A2E6B"/>
    <w:rsid w:val="008A379D"/>
    <w:rsid w:val="008B206E"/>
    <w:rsid w:val="008C3DB4"/>
    <w:rsid w:val="008C7670"/>
    <w:rsid w:val="008D0B2F"/>
    <w:rsid w:val="008D652C"/>
    <w:rsid w:val="008D68A8"/>
    <w:rsid w:val="008D78D4"/>
    <w:rsid w:val="008E0890"/>
    <w:rsid w:val="008E3A26"/>
    <w:rsid w:val="008E4E31"/>
    <w:rsid w:val="008E6790"/>
    <w:rsid w:val="008F5FBD"/>
    <w:rsid w:val="008F6EE8"/>
    <w:rsid w:val="008F7DC4"/>
    <w:rsid w:val="00901B34"/>
    <w:rsid w:val="00905217"/>
    <w:rsid w:val="00907AEC"/>
    <w:rsid w:val="00907C60"/>
    <w:rsid w:val="00910DE9"/>
    <w:rsid w:val="00913176"/>
    <w:rsid w:val="00916899"/>
    <w:rsid w:val="00917306"/>
    <w:rsid w:val="0092028F"/>
    <w:rsid w:val="0092549D"/>
    <w:rsid w:val="009337B2"/>
    <w:rsid w:val="009353EC"/>
    <w:rsid w:val="009359D6"/>
    <w:rsid w:val="009372B4"/>
    <w:rsid w:val="00940808"/>
    <w:rsid w:val="00941EC2"/>
    <w:rsid w:val="009507AF"/>
    <w:rsid w:val="00960BDD"/>
    <w:rsid w:val="00963C65"/>
    <w:rsid w:val="0097047C"/>
    <w:rsid w:val="009706C8"/>
    <w:rsid w:val="00972AE2"/>
    <w:rsid w:val="00973603"/>
    <w:rsid w:val="00973CDE"/>
    <w:rsid w:val="00975260"/>
    <w:rsid w:val="00975599"/>
    <w:rsid w:val="0098154B"/>
    <w:rsid w:val="009817EC"/>
    <w:rsid w:val="009842BB"/>
    <w:rsid w:val="009928F7"/>
    <w:rsid w:val="00992C08"/>
    <w:rsid w:val="00994F9C"/>
    <w:rsid w:val="0099697A"/>
    <w:rsid w:val="009A6CAA"/>
    <w:rsid w:val="009B4EB8"/>
    <w:rsid w:val="009B5315"/>
    <w:rsid w:val="009B63BC"/>
    <w:rsid w:val="009B75F2"/>
    <w:rsid w:val="009C098A"/>
    <w:rsid w:val="009D10A5"/>
    <w:rsid w:val="009D3A60"/>
    <w:rsid w:val="009D3D7D"/>
    <w:rsid w:val="009D5470"/>
    <w:rsid w:val="009E193A"/>
    <w:rsid w:val="009E5F93"/>
    <w:rsid w:val="009E638F"/>
    <w:rsid w:val="009F0044"/>
    <w:rsid w:val="009F1B80"/>
    <w:rsid w:val="009F40CE"/>
    <w:rsid w:val="009F5D08"/>
    <w:rsid w:val="009F71E7"/>
    <w:rsid w:val="00A03098"/>
    <w:rsid w:val="00A21B0E"/>
    <w:rsid w:val="00A2735C"/>
    <w:rsid w:val="00A30C0F"/>
    <w:rsid w:val="00A31ACA"/>
    <w:rsid w:val="00A36B72"/>
    <w:rsid w:val="00A40D6B"/>
    <w:rsid w:val="00A45288"/>
    <w:rsid w:val="00A4749F"/>
    <w:rsid w:val="00A611FE"/>
    <w:rsid w:val="00A6486C"/>
    <w:rsid w:val="00A70700"/>
    <w:rsid w:val="00A84B1C"/>
    <w:rsid w:val="00A87D9C"/>
    <w:rsid w:val="00AA698E"/>
    <w:rsid w:val="00AB1F7F"/>
    <w:rsid w:val="00AB253E"/>
    <w:rsid w:val="00AB2D08"/>
    <w:rsid w:val="00AC2B6B"/>
    <w:rsid w:val="00AD57C6"/>
    <w:rsid w:val="00AD5F40"/>
    <w:rsid w:val="00AD5F58"/>
    <w:rsid w:val="00AD7BAA"/>
    <w:rsid w:val="00AE44F0"/>
    <w:rsid w:val="00AE7C17"/>
    <w:rsid w:val="00B01B99"/>
    <w:rsid w:val="00B02027"/>
    <w:rsid w:val="00B036F7"/>
    <w:rsid w:val="00B06F5C"/>
    <w:rsid w:val="00B10495"/>
    <w:rsid w:val="00B10912"/>
    <w:rsid w:val="00B11465"/>
    <w:rsid w:val="00B16C9D"/>
    <w:rsid w:val="00B21464"/>
    <w:rsid w:val="00B21822"/>
    <w:rsid w:val="00B21A60"/>
    <w:rsid w:val="00B23584"/>
    <w:rsid w:val="00B34A30"/>
    <w:rsid w:val="00B45438"/>
    <w:rsid w:val="00B45A82"/>
    <w:rsid w:val="00B4721F"/>
    <w:rsid w:val="00B5440A"/>
    <w:rsid w:val="00B5525A"/>
    <w:rsid w:val="00B56E65"/>
    <w:rsid w:val="00B57375"/>
    <w:rsid w:val="00B57B6C"/>
    <w:rsid w:val="00B64189"/>
    <w:rsid w:val="00B7192A"/>
    <w:rsid w:val="00B737D5"/>
    <w:rsid w:val="00B7414D"/>
    <w:rsid w:val="00B82E95"/>
    <w:rsid w:val="00BC71A1"/>
    <w:rsid w:val="00BD2B29"/>
    <w:rsid w:val="00BD3ECE"/>
    <w:rsid w:val="00BD5EE2"/>
    <w:rsid w:val="00BD6617"/>
    <w:rsid w:val="00BE08E1"/>
    <w:rsid w:val="00BE4030"/>
    <w:rsid w:val="00BE4581"/>
    <w:rsid w:val="00BE4FC4"/>
    <w:rsid w:val="00BE5F62"/>
    <w:rsid w:val="00BF0DAD"/>
    <w:rsid w:val="00BF118D"/>
    <w:rsid w:val="00BF7713"/>
    <w:rsid w:val="00C0172F"/>
    <w:rsid w:val="00C04BBE"/>
    <w:rsid w:val="00C07EBD"/>
    <w:rsid w:val="00C106AC"/>
    <w:rsid w:val="00C225E2"/>
    <w:rsid w:val="00C2299B"/>
    <w:rsid w:val="00C24FA7"/>
    <w:rsid w:val="00C34EC1"/>
    <w:rsid w:val="00C4054E"/>
    <w:rsid w:val="00C42AC0"/>
    <w:rsid w:val="00C50174"/>
    <w:rsid w:val="00C51538"/>
    <w:rsid w:val="00C54035"/>
    <w:rsid w:val="00C56677"/>
    <w:rsid w:val="00C63DF5"/>
    <w:rsid w:val="00C6440C"/>
    <w:rsid w:val="00C6589C"/>
    <w:rsid w:val="00C70F31"/>
    <w:rsid w:val="00C72D62"/>
    <w:rsid w:val="00C72D90"/>
    <w:rsid w:val="00C77A13"/>
    <w:rsid w:val="00C8114D"/>
    <w:rsid w:val="00C84B07"/>
    <w:rsid w:val="00C868EC"/>
    <w:rsid w:val="00C90538"/>
    <w:rsid w:val="00C926B7"/>
    <w:rsid w:val="00C92F2B"/>
    <w:rsid w:val="00C9311B"/>
    <w:rsid w:val="00C961A7"/>
    <w:rsid w:val="00C97E7D"/>
    <w:rsid w:val="00CA19F4"/>
    <w:rsid w:val="00CA2601"/>
    <w:rsid w:val="00CA6069"/>
    <w:rsid w:val="00CB1115"/>
    <w:rsid w:val="00CC50AB"/>
    <w:rsid w:val="00CD3D69"/>
    <w:rsid w:val="00CD61A3"/>
    <w:rsid w:val="00CD6DD7"/>
    <w:rsid w:val="00CE2FA4"/>
    <w:rsid w:val="00CE5FD6"/>
    <w:rsid w:val="00CE77EE"/>
    <w:rsid w:val="00CF21F2"/>
    <w:rsid w:val="00CF7F8F"/>
    <w:rsid w:val="00D02A87"/>
    <w:rsid w:val="00D043CD"/>
    <w:rsid w:val="00D04D6D"/>
    <w:rsid w:val="00D0571B"/>
    <w:rsid w:val="00D0598D"/>
    <w:rsid w:val="00D06E8D"/>
    <w:rsid w:val="00D07347"/>
    <w:rsid w:val="00D10457"/>
    <w:rsid w:val="00D1512F"/>
    <w:rsid w:val="00D15BEF"/>
    <w:rsid w:val="00D21F3A"/>
    <w:rsid w:val="00D23DAB"/>
    <w:rsid w:val="00D2725C"/>
    <w:rsid w:val="00D35783"/>
    <w:rsid w:val="00D35E98"/>
    <w:rsid w:val="00D405E4"/>
    <w:rsid w:val="00D472AC"/>
    <w:rsid w:val="00D52421"/>
    <w:rsid w:val="00D529CC"/>
    <w:rsid w:val="00D55660"/>
    <w:rsid w:val="00D559F9"/>
    <w:rsid w:val="00D63146"/>
    <w:rsid w:val="00D63F30"/>
    <w:rsid w:val="00D642B9"/>
    <w:rsid w:val="00D65183"/>
    <w:rsid w:val="00D660D3"/>
    <w:rsid w:val="00D673FC"/>
    <w:rsid w:val="00D70BB9"/>
    <w:rsid w:val="00D75044"/>
    <w:rsid w:val="00D7686F"/>
    <w:rsid w:val="00D810D7"/>
    <w:rsid w:val="00D83E21"/>
    <w:rsid w:val="00D84893"/>
    <w:rsid w:val="00D92B38"/>
    <w:rsid w:val="00D92FBE"/>
    <w:rsid w:val="00DA0C45"/>
    <w:rsid w:val="00DA1510"/>
    <w:rsid w:val="00DA3B88"/>
    <w:rsid w:val="00DA3C49"/>
    <w:rsid w:val="00DA642D"/>
    <w:rsid w:val="00DB3BED"/>
    <w:rsid w:val="00DB50C0"/>
    <w:rsid w:val="00DC24EE"/>
    <w:rsid w:val="00DC3323"/>
    <w:rsid w:val="00DC3F30"/>
    <w:rsid w:val="00DC4A38"/>
    <w:rsid w:val="00DC665D"/>
    <w:rsid w:val="00DC671B"/>
    <w:rsid w:val="00DD009E"/>
    <w:rsid w:val="00DD09AA"/>
    <w:rsid w:val="00DD3810"/>
    <w:rsid w:val="00DE5D4C"/>
    <w:rsid w:val="00DE6A21"/>
    <w:rsid w:val="00DF704E"/>
    <w:rsid w:val="00DF78B4"/>
    <w:rsid w:val="00E01D0F"/>
    <w:rsid w:val="00E038D1"/>
    <w:rsid w:val="00E14174"/>
    <w:rsid w:val="00E17540"/>
    <w:rsid w:val="00E219EF"/>
    <w:rsid w:val="00E22D21"/>
    <w:rsid w:val="00E24AA7"/>
    <w:rsid w:val="00E359C1"/>
    <w:rsid w:val="00E41DA4"/>
    <w:rsid w:val="00E427D3"/>
    <w:rsid w:val="00E476D2"/>
    <w:rsid w:val="00E5152C"/>
    <w:rsid w:val="00E5207C"/>
    <w:rsid w:val="00E55F33"/>
    <w:rsid w:val="00E615C8"/>
    <w:rsid w:val="00E63772"/>
    <w:rsid w:val="00E655F3"/>
    <w:rsid w:val="00E65D1A"/>
    <w:rsid w:val="00E67524"/>
    <w:rsid w:val="00E677AC"/>
    <w:rsid w:val="00E72947"/>
    <w:rsid w:val="00E74DC7"/>
    <w:rsid w:val="00E757F4"/>
    <w:rsid w:val="00E847E1"/>
    <w:rsid w:val="00E871AE"/>
    <w:rsid w:val="00E90A3A"/>
    <w:rsid w:val="00E91BE9"/>
    <w:rsid w:val="00E934DB"/>
    <w:rsid w:val="00E96244"/>
    <w:rsid w:val="00E96BC2"/>
    <w:rsid w:val="00EA011A"/>
    <w:rsid w:val="00EA2281"/>
    <w:rsid w:val="00EA4330"/>
    <w:rsid w:val="00EA5599"/>
    <w:rsid w:val="00EB00B9"/>
    <w:rsid w:val="00EB5497"/>
    <w:rsid w:val="00EB6973"/>
    <w:rsid w:val="00EB6B0D"/>
    <w:rsid w:val="00EC0050"/>
    <w:rsid w:val="00EC3FA0"/>
    <w:rsid w:val="00EC6FF1"/>
    <w:rsid w:val="00ED1790"/>
    <w:rsid w:val="00ED33B0"/>
    <w:rsid w:val="00ED4CC3"/>
    <w:rsid w:val="00ED4EC7"/>
    <w:rsid w:val="00ED51CE"/>
    <w:rsid w:val="00ED7334"/>
    <w:rsid w:val="00ED7DDE"/>
    <w:rsid w:val="00EE1465"/>
    <w:rsid w:val="00EE379F"/>
    <w:rsid w:val="00EF0578"/>
    <w:rsid w:val="00EF1933"/>
    <w:rsid w:val="00EF569A"/>
    <w:rsid w:val="00EF68C3"/>
    <w:rsid w:val="00EF709D"/>
    <w:rsid w:val="00F01FC0"/>
    <w:rsid w:val="00F04D03"/>
    <w:rsid w:val="00F07934"/>
    <w:rsid w:val="00F11DDE"/>
    <w:rsid w:val="00F20B08"/>
    <w:rsid w:val="00F2256A"/>
    <w:rsid w:val="00F22D7A"/>
    <w:rsid w:val="00F23628"/>
    <w:rsid w:val="00F26E03"/>
    <w:rsid w:val="00F313A6"/>
    <w:rsid w:val="00F408C7"/>
    <w:rsid w:val="00F4364E"/>
    <w:rsid w:val="00F47A42"/>
    <w:rsid w:val="00F50C37"/>
    <w:rsid w:val="00F52BB1"/>
    <w:rsid w:val="00F53A9C"/>
    <w:rsid w:val="00F53E50"/>
    <w:rsid w:val="00F546D9"/>
    <w:rsid w:val="00F54C0F"/>
    <w:rsid w:val="00F570A9"/>
    <w:rsid w:val="00F631D2"/>
    <w:rsid w:val="00F63219"/>
    <w:rsid w:val="00F712F6"/>
    <w:rsid w:val="00F714E0"/>
    <w:rsid w:val="00F730B2"/>
    <w:rsid w:val="00F750C8"/>
    <w:rsid w:val="00F80308"/>
    <w:rsid w:val="00F8167F"/>
    <w:rsid w:val="00F910DF"/>
    <w:rsid w:val="00F9407A"/>
    <w:rsid w:val="00F951E4"/>
    <w:rsid w:val="00F97516"/>
    <w:rsid w:val="00F97BAF"/>
    <w:rsid w:val="00FA0351"/>
    <w:rsid w:val="00FA127B"/>
    <w:rsid w:val="00FA28CE"/>
    <w:rsid w:val="00FA30EA"/>
    <w:rsid w:val="00FB2C5C"/>
    <w:rsid w:val="00FC062E"/>
    <w:rsid w:val="00FC1343"/>
    <w:rsid w:val="00FC152B"/>
    <w:rsid w:val="00FC3B55"/>
    <w:rsid w:val="00FC3E3C"/>
    <w:rsid w:val="00FC5B89"/>
    <w:rsid w:val="00FD0C86"/>
    <w:rsid w:val="00FD1267"/>
    <w:rsid w:val="00FD690C"/>
    <w:rsid w:val="00FD7A56"/>
    <w:rsid w:val="00FE1928"/>
    <w:rsid w:val="00FE3FCB"/>
    <w:rsid w:val="00FE4742"/>
    <w:rsid w:val="00FF219A"/>
    <w:rsid w:val="00FF54F4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character" w:customStyle="1" w:styleId="21">
    <w:name w:val="Основной текст с отступом 2 Знак"/>
    <w:link w:val="20"/>
    <w:rsid w:val="00972AE2"/>
    <w:rPr>
      <w:rFonts w:ascii="Arial LatArm" w:hAnsi="Arial LatArm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.BEST-WRU36IK3NU\Desktop\&#1391;&#1400;&#1402;&#1395;&#1377;&#1402;&#1377;&#1407;&#1400;&#1410;&#1396;\5%20%20-%20%20Knqvac%20paymanagi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3B9A2-D352-463C-A9A7-57E468DE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  -  Knqvac paymanagir</Template>
  <TotalTime>605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Дмитрий Каленюк</dc:creator>
  <cp:lastModifiedBy>aaa</cp:lastModifiedBy>
  <cp:revision>59</cp:revision>
  <cp:lastPrinted>2015-10-13T11:55:00Z</cp:lastPrinted>
  <dcterms:created xsi:type="dcterms:W3CDTF">2016-07-28T08:49:00Z</dcterms:created>
  <dcterms:modified xsi:type="dcterms:W3CDTF">2016-08-31T12:01:00Z</dcterms:modified>
</cp:coreProperties>
</file>