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1F3155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F97BAF" w:rsidRPr="00AD57C6" w:rsidRDefault="0003096A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ԱՌԱՆՑԳՆՈՒՄՆԵՐԻ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ՀԱՅՏԱՐԱՐՈՒԹՅՈՒՆԸՆԱԽԱՊԵՍՀՐԱՊԱՐԱԿԵԼՈՒՄԻՋՈՑՈՎԲԱՆԱԿՑԱՅԻՆ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ԸՆԹԱՑԱԿԱՐԳԻԿԻՐԱՌՄԱՄԲ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ԿՆՔՎԱԾՊԱՅՄԱՆԱԳՐԻՄԱՍԻՆ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1F3155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ԸՆԹԱՑԱԿԱՐԳԻԾԱԾԿԱԳԻՐԸ՝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</w:t>
      </w:r>
      <w:r w:rsidR="00C7383C">
        <w:rPr>
          <w:rFonts w:ascii="GHEA Grapalat" w:hAnsi="GHEA Grapalat"/>
          <w:b/>
          <w:sz w:val="20"/>
          <w:lang w:val="af-ZA"/>
        </w:rPr>
        <w:t>Հ</w:t>
      </w:r>
      <w:r w:rsidR="001F3155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1F3155" w:rsidRPr="001F3155">
        <w:rPr>
          <w:rFonts w:ascii="GHEA Grapalat" w:hAnsi="GHEA Grapalat"/>
          <w:b/>
          <w:sz w:val="20"/>
          <w:lang w:val="af-ZA"/>
        </w:rPr>
        <w:t>5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03096A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որըգտնվումէ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ներկայացնումէ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-ԲԸԱ</w:t>
      </w:r>
      <w:r w:rsidR="009D028B">
        <w:rPr>
          <w:rFonts w:ascii="GHEA Grapalat" w:hAnsi="GHEA Grapalat"/>
          <w:b/>
          <w:sz w:val="16"/>
          <w:szCs w:val="16"/>
          <w:lang w:val="af-ZA"/>
        </w:rPr>
        <w:t>Հ</w:t>
      </w:r>
      <w:r w:rsidR="009D028B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9D028B" w:rsidRPr="009D028B">
        <w:rPr>
          <w:rFonts w:ascii="GHEA Grapalat" w:hAnsi="GHEA Grapalat"/>
          <w:b/>
          <w:sz w:val="16"/>
          <w:szCs w:val="16"/>
          <w:lang w:val="af-ZA"/>
        </w:rPr>
        <w:t>5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առանցգնումների</w:t>
      </w:r>
      <w:r w:rsidR="00C7383C">
        <w:rPr>
          <w:rFonts w:ascii="GHEA Grapalat" w:hAnsi="GHEA Grapalat" w:cs="Sylfaen"/>
          <w:b/>
          <w:sz w:val="16"/>
          <w:szCs w:val="16"/>
          <w:lang w:val="af-ZA"/>
        </w:rPr>
        <w:t xml:space="preserve"> հայտարարությունը նախապես հրապարակելու միջոցով բանակցային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ընթացակարգիարդյունքումկնքվածպայմանագրիմասինտեղեկատվությունը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03096A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273"/>
        <w:gridCol w:w="238"/>
        <w:gridCol w:w="45"/>
        <w:gridCol w:w="142"/>
        <w:gridCol w:w="364"/>
        <w:gridCol w:w="175"/>
        <w:gridCol w:w="170"/>
        <w:gridCol w:w="142"/>
        <w:gridCol w:w="38"/>
        <w:gridCol w:w="34"/>
        <w:gridCol w:w="495"/>
        <w:gridCol w:w="58"/>
        <w:gridCol w:w="225"/>
        <w:gridCol w:w="379"/>
        <w:gridCol w:w="46"/>
        <w:gridCol w:w="284"/>
        <w:gridCol w:w="992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F3155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Նախահաշվայինգինը</w:t>
            </w:r>
          </w:p>
        </w:tc>
        <w:tc>
          <w:tcPr>
            <w:tcW w:w="156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Պայմանագրովնախտեսվածհամառոտնկարագրությունը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</w:tr>
      <w:tr w:rsidR="00EE379F" w:rsidRPr="00AD57C6" w:rsidTr="001F3155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56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F3155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bookmarkStart w:id="0" w:name="_GoBack"/>
            <w:bookmarkEnd w:id="0"/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4EFD" w:rsidRPr="00AD57C6" w:rsidTr="001F31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784EFD" w:rsidRPr="00AD57C6" w:rsidRDefault="00784EF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C7383C" w:rsidRDefault="00784EFD" w:rsidP="001F3155">
            <w:pPr>
              <w:pStyle w:val="20"/>
              <w:ind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7383C"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  <w:t>,,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ՓոքրՎեդիհամայնքումներքինգազատարներիկառուցում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784EF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B4312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FD" w:rsidRPr="00DF704E" w:rsidRDefault="00784EFD" w:rsidP="00505BED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505BED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</w:tr>
      <w:tr w:rsidR="00784EFD" w:rsidRPr="00C7383C" w:rsidTr="001F31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784EFD" w:rsidRPr="00AD57C6" w:rsidRDefault="00784EF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4EFD" w:rsidRPr="00C7383C" w:rsidRDefault="00784EFD" w:rsidP="001F3155">
            <w:pPr>
              <w:rPr>
                <w:lang w:val="ru-RU"/>
              </w:rPr>
            </w:pP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Լուսառատ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համայնքումներքինգազատարներիկառուցում</w:t>
            </w: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B4312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FD" w:rsidRPr="00DF704E" w:rsidRDefault="00784EFD" w:rsidP="001F3155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1F3155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</w:tr>
      <w:tr w:rsidR="00784EFD" w:rsidRPr="00C7383C" w:rsidTr="001F31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784EFD" w:rsidRPr="00AD57C6" w:rsidRDefault="00784EF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4EFD" w:rsidRPr="00C7383C" w:rsidRDefault="00784EFD" w:rsidP="001F3155">
            <w:pPr>
              <w:rPr>
                <w:lang w:val="ru-RU"/>
              </w:rPr>
            </w:pP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Նորկյանք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համայնքումներքինգազատարներիկառուցում</w:t>
            </w: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8730000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B4312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8730000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FD" w:rsidRPr="00DF704E" w:rsidRDefault="00784EFD" w:rsidP="00505BED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505BED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</w:tr>
      <w:tr w:rsidR="00784EFD" w:rsidRPr="00C7383C" w:rsidTr="001F31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784EFD" w:rsidRPr="00AD57C6" w:rsidRDefault="00784EF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4EFD" w:rsidRPr="00C7383C" w:rsidRDefault="00784EFD" w:rsidP="001F3155">
            <w:pPr>
              <w:rPr>
                <w:lang w:val="ru-RU"/>
              </w:rPr>
            </w:pP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Մրգավետ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համայնքումներքինգազատարներիկառուցում</w:t>
            </w: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AD57C6" w:rsidRDefault="00784EF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8730000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B4312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8730000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EFD" w:rsidRPr="00DF704E" w:rsidRDefault="00784EFD" w:rsidP="00505BED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4EFD" w:rsidRPr="001F3155" w:rsidRDefault="00784EFD" w:rsidP="00505BED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</w:p>
        </w:tc>
      </w:tr>
      <w:tr w:rsidR="009D028B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D57C6" w:rsidRDefault="009D028B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33388" w:rsidRDefault="009D028B" w:rsidP="00B431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հոդ.20, կետ 5, </w:t>
            </w:r>
            <w:r w:rsidRPr="00A33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կամհրապարակելու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D028B" w:rsidP="009D028B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24.08.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*Յուրաքանչյուրմասնակցիհ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F3155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ԳՈՑ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7792200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7792200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1F3155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1558440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C64D03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1558440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9350640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9350640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F3155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Նազան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8149449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8149449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8149449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8149449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F3155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ՋիարԲիլդինգ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1127500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11275000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225500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225500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13530000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13530000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05BE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ԳՈՑ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7104000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1420800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1F3155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1420800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8524800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8524800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05BE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Նազան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7606884.8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7606884.8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7606884.8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7606884.8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05BE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ՋիարԲիլդինգ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10296000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10296000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2059200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2059200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12355200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12355200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05BE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ԳՈՑ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3163500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3163500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632700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1F3155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632700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3796200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3796200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05BE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Նազան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3402900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3402900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3402900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3402900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05BE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ՋիարԲիլդինգ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4598000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4598000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919600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919600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5517600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5517600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05BE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ԳՈՑ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4417800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4417800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883560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1F3155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883560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5301360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5301360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05BE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Նազան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4731570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4731570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4731570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4731570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05BE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ՋիարԲիլդինգ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6402000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6402000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1280400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7682400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7682400</w:t>
            </w:r>
          </w:p>
        </w:tc>
      </w:tr>
      <w:tr w:rsidR="00972AE2" w:rsidRPr="00AD57C6" w:rsidTr="001A7CA6">
        <w:trPr>
          <w:trHeight w:val="290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E3A26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Ծանոթություն՝ԵթեգնմանընթացակարգումկիրառվելենԳնումներիոլորտըկարգավորողօրենսդրությամբնախատեսվածբանակցություններգներինվազեցմաննպատակով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B4721F" w:rsidRDefault="00972AE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972AE2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բավարարկամանբավարար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1A7CA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Ծրարըկազմելուևներկա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Առաջարկածգնմանառարկայիտեխնիկա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9D028B" w:rsidRDefault="009D028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1,2,3,4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9D028B" w:rsidRDefault="009D028B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&lt;&lt;Վալ-Կար&gt;&gt;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8C1DF5" w:rsidRDefault="008C1DF5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Բացակայում է գնային առաջարկը</w:t>
            </w:r>
          </w:p>
        </w:tc>
      </w:tr>
      <w:tr w:rsidR="008C1DF5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C1DF5" w:rsidRDefault="008C1DF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1,2,3,4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1DF5" w:rsidRPr="009D028B" w:rsidRDefault="008C1DF5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&lt;&lt;Նամենասեդ&gt;&gt;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1DF5" w:rsidRPr="00D529CC" w:rsidRDefault="008C1DF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1DF5" w:rsidRPr="00D529CC" w:rsidRDefault="008C1DF5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1DF5" w:rsidRPr="00D529CC" w:rsidRDefault="008C1DF5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DF5" w:rsidRPr="00D529CC" w:rsidRDefault="008C1DF5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1DF5" w:rsidRPr="00D529CC" w:rsidRDefault="008C1DF5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1DF5" w:rsidRPr="00D529CC" w:rsidRDefault="008C1DF5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1DF5" w:rsidRPr="00D529CC" w:rsidRDefault="008C1DF5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1DF5" w:rsidRPr="00D529CC" w:rsidRDefault="008C1DF5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8C1DF5" w:rsidRPr="008C1DF5" w:rsidRDefault="008C1DF5" w:rsidP="00B4312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Բացակայում է գնային առաջարկը</w:t>
            </w:r>
          </w:p>
        </w:tc>
      </w:tr>
      <w:tr w:rsidR="008E3A26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9808CA" w:rsidRDefault="008E3A26" w:rsidP="008C1D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Ծանոթություն՝Հայտերիմերժմանայլհիմքեր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E3A26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գնայիննախապատվությունստացածմասնակիցներիվերաբերյալ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821AC2" w:rsidRDefault="00821AC2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01.09.2016թ</w:t>
            </w:r>
          </w:p>
        </w:tc>
      </w:tr>
      <w:tr w:rsidR="00972AE2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972AE2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821AC2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1A7CA6">
              <w:rPr>
                <w:rFonts w:ascii="GHEA Grapalat" w:hAnsi="GHEA Grapalat" w:cs="Sylfaen"/>
                <w:b/>
                <w:sz w:val="14"/>
                <w:szCs w:val="14"/>
              </w:rPr>
              <w:t>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1A7CA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1A7CA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1A7CA6">
              <w:rPr>
                <w:rFonts w:ascii="GHEA Grapalat" w:hAnsi="GHEA Grapalat" w:cs="Sylfaen"/>
                <w:b/>
                <w:sz w:val="14"/>
                <w:szCs w:val="14"/>
              </w:rPr>
              <w:t>կիրառվում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972AE2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73A9E" w:rsidRDefault="00473A9E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02.09.2016թ.</w:t>
            </w:r>
          </w:p>
        </w:tc>
      </w:tr>
      <w:tr w:rsidR="00972AE2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473A9E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02.09.2016թ.</w:t>
            </w: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473A9E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02.09.2016թ.</w:t>
            </w:r>
          </w:p>
        </w:tc>
      </w:tr>
      <w:tr w:rsidR="00972AE2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130E3B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D57C6" w:rsidRDefault="00130E3B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F94FE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,2,3,4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E3B" w:rsidRPr="00130E3B" w:rsidRDefault="00130E3B" w:rsidP="00F94FE8">
            <w:pPr>
              <w:rPr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F94FE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ԳՈՑ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F94FE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F94FE8" w:rsidRDefault="00130E3B" w:rsidP="00F94FE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 w:rsidR="00F94FE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F94FE8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473A9E" w:rsidRDefault="00130E3B" w:rsidP="00473A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73A9E"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473A9E"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473A9E" w:rsidRDefault="00473A9E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130E3B"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130E3B"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D57C6" w:rsidRDefault="00130E3B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F94FE8" w:rsidRDefault="00F94FE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26973000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F94FE8" w:rsidRDefault="00F94FE8" w:rsidP="00CB0B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26973000</w:t>
            </w:r>
          </w:p>
        </w:tc>
      </w:tr>
      <w:tr w:rsidR="00972AE2" w:rsidRPr="00AD57C6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F94FE8" w:rsidRPr="00AD57C6" w:rsidTr="009341BF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FE8" w:rsidRDefault="00F94FE8" w:rsidP="00130E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N 1, N 2, </w:t>
            </w:r>
          </w:p>
          <w:p w:rsidR="00F94FE8" w:rsidRPr="00130E3B" w:rsidRDefault="00F94FE8" w:rsidP="00130E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N 3, N4 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94FE8" w:rsidRPr="00130E3B" w:rsidRDefault="00F94FE8" w:rsidP="00505BED">
            <w:pPr>
              <w:rPr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ԳՈՑ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FE8" w:rsidRPr="00F94FE8" w:rsidRDefault="00F94FE8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Ք.Արտաշատ Մարքսի 14/28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FE8" w:rsidRPr="00F94FE8" w:rsidRDefault="00F94FE8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colak79</w:t>
            </w:r>
            <w:r w:rsidRPr="00130E3B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@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 xml:space="preserve">mail. </w:t>
            </w:r>
            <w:r w:rsidRPr="00130E3B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ru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FE8" w:rsidRPr="00130E3B" w:rsidRDefault="00F94FE8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Հ/Հ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24121001069000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4FE8" w:rsidRPr="00130E3B" w:rsidRDefault="00F94FE8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04217762</w:t>
            </w:r>
          </w:p>
        </w:tc>
      </w:tr>
      <w:tr w:rsidR="00F94FE8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F94FE8" w:rsidRPr="00AD57C6" w:rsidRDefault="00F94FE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4FE8" w:rsidRPr="0003096A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F94FE8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94FE8" w:rsidRPr="00AD57C6" w:rsidRDefault="00F94FE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4FE8" w:rsidRPr="009D028B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94FE8" w:rsidRPr="00AD57C6" w:rsidRDefault="00F94FE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F94FE8" w:rsidRPr="00AD57C6" w:rsidRDefault="00F94FE8" w:rsidP="00120B9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ՍահմանվածկարգովիրականացվելենգնումներիմասինՀՀօրենսդրությամբպահանջվող</w:t>
            </w:r>
            <w:r w:rsidR="00473A9E"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gnumner.am  </w:t>
            </w:r>
            <w:r w:rsidR="00473A9E"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armeps.am 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473A9E"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երում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473A9E"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24.08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.2016թ</w:t>
            </w:r>
          </w:p>
        </w:tc>
      </w:tr>
      <w:tr w:rsidR="00F94FE8" w:rsidRPr="009D028B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94FE8" w:rsidRPr="00AD57C6" w:rsidRDefault="00F94FE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4FE8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94FE8" w:rsidRPr="0003096A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4FE8" w:rsidRPr="00AD57C6" w:rsidRDefault="00F94FE8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4FE8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94FE8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94FE8" w:rsidRPr="00AD57C6" w:rsidRDefault="00F94FE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4FE8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94FE8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94FE8" w:rsidRPr="00AD57C6" w:rsidRDefault="00F94FE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4FE8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F94FE8" w:rsidRPr="00AD57C6" w:rsidRDefault="00F94FE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F94FE8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Փոստիհասցեն</w:t>
            </w:r>
          </w:p>
        </w:tc>
      </w:tr>
      <w:tr w:rsidR="00F94FE8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F94FE8" w:rsidRPr="00130E3B" w:rsidRDefault="00F94FE8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ՄովսեսՄանուկյան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F94FE8" w:rsidRPr="00F01FC0" w:rsidRDefault="00F94FE8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F94FE8" w:rsidRPr="00FE4742" w:rsidRDefault="00F94FE8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79" w:rsidRDefault="00B15B79">
      <w:r>
        <w:separator/>
      </w:r>
    </w:p>
  </w:endnote>
  <w:endnote w:type="continuationSeparator" w:id="1">
    <w:p w:rsidR="00B15B79" w:rsidRDefault="00B15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A6" w:rsidRDefault="00F1285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7C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A6" w:rsidRDefault="001A7CA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A6" w:rsidRDefault="00F1285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7C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4EFD">
      <w:rPr>
        <w:rStyle w:val="a9"/>
        <w:noProof/>
      </w:rPr>
      <w:t>1</w:t>
    </w:r>
    <w:r>
      <w:rPr>
        <w:rStyle w:val="a9"/>
      </w:rPr>
      <w:fldChar w:fldCharType="end"/>
    </w:r>
  </w:p>
  <w:p w:rsidR="001A7CA6" w:rsidRDefault="001A7CA6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79" w:rsidRDefault="00B15B79">
      <w:r>
        <w:separator/>
      </w:r>
    </w:p>
  </w:footnote>
  <w:footnote w:type="continuationSeparator" w:id="1">
    <w:p w:rsidR="00B15B79" w:rsidRDefault="00B15B79">
      <w:r>
        <w:continuationSeparator/>
      </w:r>
    </w:p>
  </w:footnote>
  <w:footnote w:id="2">
    <w:p w:rsidR="001A7CA6" w:rsidRPr="009B4EB8" w:rsidRDefault="001A7CA6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1A7CA6" w:rsidRPr="009B4EB8" w:rsidRDefault="001A7CA6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A7CA6" w:rsidRPr="009B4EB8" w:rsidRDefault="001A7CA6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1A7CA6" w:rsidRPr="009B4EB8" w:rsidRDefault="001A7CA6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4B72"/>
    <w:rsid w:val="00025EFB"/>
    <w:rsid w:val="00026740"/>
    <w:rsid w:val="00027904"/>
    <w:rsid w:val="0003096A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B9A"/>
    <w:rsid w:val="00120E57"/>
    <w:rsid w:val="00124077"/>
    <w:rsid w:val="00125AFF"/>
    <w:rsid w:val="00130E3B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3155"/>
    <w:rsid w:val="001F5BAF"/>
    <w:rsid w:val="0020420B"/>
    <w:rsid w:val="00205535"/>
    <w:rsid w:val="00213125"/>
    <w:rsid w:val="002137CA"/>
    <w:rsid w:val="00215EE0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E7A66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73A9E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0B34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4EFD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4B3"/>
    <w:rsid w:val="00807B1C"/>
    <w:rsid w:val="00821AC2"/>
    <w:rsid w:val="00823294"/>
    <w:rsid w:val="00825BB4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1DF5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08CA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028B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5B79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1EAB"/>
    <w:rsid w:val="00C54035"/>
    <w:rsid w:val="00C56677"/>
    <w:rsid w:val="00C63DF5"/>
    <w:rsid w:val="00C6440C"/>
    <w:rsid w:val="00C64D03"/>
    <w:rsid w:val="00C6589C"/>
    <w:rsid w:val="00C70F31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E5D4C"/>
    <w:rsid w:val="00DE6A21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2975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12852"/>
    <w:rsid w:val="00F20B08"/>
    <w:rsid w:val="00F22D7A"/>
    <w:rsid w:val="00F23628"/>
    <w:rsid w:val="00F26E03"/>
    <w:rsid w:val="00F313A6"/>
    <w:rsid w:val="00F408C7"/>
    <w:rsid w:val="00F47A42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4FE8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0A93-C076-43D0-A737-C53E0A8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361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47</cp:revision>
  <cp:lastPrinted>2015-10-13T11:55:00Z</cp:lastPrinted>
  <dcterms:created xsi:type="dcterms:W3CDTF">2014-08-26T06:48:00Z</dcterms:created>
  <dcterms:modified xsi:type="dcterms:W3CDTF">2016-09-06T06:27:00Z</dcterms:modified>
</cp:coreProperties>
</file>