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823456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F97BAF" w:rsidRPr="00AD57C6" w:rsidRDefault="0026594C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</w:rPr>
        <w:t>ԱՌԱՆՑԳՆՈՒՄՆԵՐԻ</w:t>
      </w:r>
      <w:r w:rsidR="00773005">
        <w:rPr>
          <w:rFonts w:ascii="GHEA Grapalat" w:hAnsi="GHEA Grapalat" w:cs="Sylfaen"/>
          <w:b/>
          <w:i/>
          <w:sz w:val="20"/>
          <w:lang w:val="ru-RU"/>
        </w:rPr>
        <w:t>ՀԱՅՏԱՐԱՐՈՒԹՅՈՒՆԸՆԱԽԱՊԵՍՀՐԱՊԱՐԱԿԵԼՈՒՄԻՋՈՑՈՎԲԱՆԱԿՑԱՅԻՆ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ԸՆԹԱՑԱԿԱՐԳԻԿԻՐԱՌՄԱՄԲ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ԿՆՔՎԱԾՊԱՅՄԱՆԱԳՐԻՄԱՍԻՆ</w:t>
      </w:r>
    </w:p>
    <w:p w:rsidR="00773005" w:rsidRPr="00823456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823456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ԸՆԹԱՑԱԿԱՐԳԻԾԱԾԿԱԳԻՐԸ՝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</w:t>
      </w:r>
      <w:r w:rsidR="00C7383C">
        <w:rPr>
          <w:rFonts w:ascii="GHEA Grapalat" w:hAnsi="GHEA Grapalat"/>
          <w:b/>
          <w:sz w:val="20"/>
          <w:lang w:val="af-ZA"/>
        </w:rPr>
        <w:t>ՀԾ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C7383C">
        <w:rPr>
          <w:rFonts w:ascii="GHEA Grapalat" w:hAnsi="GHEA Grapalat"/>
          <w:b/>
          <w:sz w:val="20"/>
          <w:lang w:val="af-ZA"/>
        </w:rPr>
        <w:t>2</w:t>
      </w:r>
    </w:p>
    <w:p w:rsidR="00773005" w:rsidRPr="00823456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823456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որըգտնվումէ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184B35" w:rsidRPr="00184B3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184B35" w:rsidRPr="00184B3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184B35" w:rsidRPr="00184B3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-ԲԸԱ</w:t>
      </w:r>
      <w:r w:rsidR="00C7383C">
        <w:rPr>
          <w:rFonts w:ascii="GHEA Grapalat" w:hAnsi="GHEA Grapalat"/>
          <w:b/>
          <w:sz w:val="16"/>
          <w:szCs w:val="16"/>
          <w:lang w:val="af-ZA"/>
        </w:rPr>
        <w:t>ՀԾ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C7383C">
        <w:rPr>
          <w:rFonts w:ascii="GHEA Grapalat" w:hAnsi="GHEA Grapalat"/>
          <w:b/>
          <w:sz w:val="16"/>
          <w:szCs w:val="16"/>
          <w:lang w:val="af-ZA"/>
        </w:rPr>
        <w:t>2</w:t>
      </w:r>
      <w:r w:rsidR="00184B35" w:rsidRPr="00184B3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184B35" w:rsidRPr="00184B3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184B35" w:rsidRPr="00184B35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26594C">
        <w:rPr>
          <w:rFonts w:ascii="GHEA Grapalat" w:hAnsi="GHEA Grapalat" w:cs="Sylfaen"/>
          <w:b/>
          <w:sz w:val="16"/>
          <w:szCs w:val="16"/>
          <w:lang w:val="af-ZA"/>
        </w:rPr>
        <w:t xml:space="preserve">առանց գնումների </w:t>
      </w:r>
      <w:r w:rsidR="00C7383C">
        <w:rPr>
          <w:rFonts w:ascii="GHEA Grapalat" w:hAnsi="GHEA Grapalat" w:cs="Sylfaen"/>
          <w:b/>
          <w:sz w:val="16"/>
          <w:szCs w:val="16"/>
          <w:lang w:val="af-ZA"/>
        </w:rPr>
        <w:t xml:space="preserve">  հայտարարությունը նախապես հրապարակելու միջոցով բանակցային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ընթացակարգիարդյունքումկնքվածպայմանագրիմասինտեղեկատվությունը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823456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187"/>
        <w:gridCol w:w="364"/>
        <w:gridCol w:w="175"/>
        <w:gridCol w:w="170"/>
        <w:gridCol w:w="142"/>
        <w:gridCol w:w="38"/>
        <w:gridCol w:w="34"/>
        <w:gridCol w:w="211"/>
        <w:gridCol w:w="342"/>
        <w:gridCol w:w="225"/>
        <w:gridCol w:w="379"/>
        <w:gridCol w:w="46"/>
        <w:gridCol w:w="284"/>
        <w:gridCol w:w="992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A7CA6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Նախահաշվայինգինը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Պայմանագրովնախտեսվածհամառոտնկարագրությունը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(տեխնիկականբնութագիր)</w:t>
            </w:r>
          </w:p>
        </w:tc>
      </w:tr>
      <w:tr w:rsidR="00EE379F" w:rsidRPr="00AD57C6" w:rsidTr="001A7CA6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A7CA6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Առկաֆինանսականմիջոցներով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0B08" w:rsidRPr="00AD57C6" w:rsidTr="001A7CA6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20B08" w:rsidRPr="00AD57C6" w:rsidRDefault="00F20B0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C7383C" w:rsidRDefault="00C7383C" w:rsidP="00972AE2">
            <w:pPr>
              <w:pStyle w:val="20"/>
              <w:ind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7383C"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  <w:t>,,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ՓոքրՎեդիհամայնքումներքինգազատարներիկառուցում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աշխատանքներիտեխնիկականհսկողությանծառայություն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C7383C" w:rsidRDefault="00C7383C" w:rsidP="00C7383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272664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C7383C" w:rsidRDefault="00C7383C" w:rsidP="00C7383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272664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B08" w:rsidRPr="00DF704E" w:rsidRDefault="00C7383C" w:rsidP="00D529CC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ներքինգազատարներիկառուցում</w:t>
            </w:r>
            <w:r w:rsidRPr="00C7383C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աշխատանքներիտեխնիկականհսկողությանծառայություն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0B08" w:rsidRPr="00C7383C" w:rsidRDefault="00C7383C" w:rsidP="00D529CC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ներքինգազատարներիկառուցում</w:t>
            </w:r>
            <w:r w:rsidRPr="00C7383C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աշխատանքներիտեխնիկականհսկողությանծառայություն</w:t>
            </w:r>
          </w:p>
        </w:tc>
      </w:tr>
      <w:tr w:rsidR="00C7383C" w:rsidRPr="00C7383C" w:rsidTr="001A7CA6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C7383C" w:rsidRPr="00AD57C6" w:rsidRDefault="00C7383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383C" w:rsidRPr="00C7383C" w:rsidRDefault="00C7383C" w:rsidP="00C7383C">
            <w:pPr>
              <w:rPr>
                <w:lang w:val="ru-RU"/>
              </w:rPr>
            </w:pP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Լուսառատ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համայնքումներքինգազատարներիկառուցում</w:t>
            </w: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աշխատանքներիտեխնիկականհսկողությանծառայություն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AD57C6" w:rsidRDefault="00C7383C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AD57C6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AD57C6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C7383C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278952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C7383C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278952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3C" w:rsidRPr="00DF704E" w:rsidRDefault="00C7383C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ներքինգազատարներիկառուցում</w:t>
            </w:r>
            <w:r w:rsidRPr="00C7383C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աշխատանքներիտեխնիկականհսկողությանծառայություն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383C" w:rsidRPr="00C7383C" w:rsidRDefault="00C7383C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ներքինգազատարներիկառուցում</w:t>
            </w:r>
            <w:r w:rsidRPr="00C7383C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աշխատանքներիտեխնիկականհսկողությանծառայություն</w:t>
            </w:r>
          </w:p>
        </w:tc>
      </w:tr>
      <w:tr w:rsidR="00C7383C" w:rsidRPr="00C7383C" w:rsidTr="001A7CA6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C7383C" w:rsidRPr="00AD57C6" w:rsidRDefault="00C7383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383C" w:rsidRPr="00C7383C" w:rsidRDefault="00C7383C" w:rsidP="00C7383C">
            <w:pPr>
              <w:rPr>
                <w:lang w:val="ru-RU"/>
              </w:rPr>
            </w:pP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Նորկյանք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համայնքումներքինգազատարներիկառուցում</w:t>
            </w: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աշխատանքներիտեխնիկականհսկողությանծառայություն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AD57C6" w:rsidRDefault="00C7383C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AD57C6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AD57C6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C7383C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117636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C7383C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117636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3C" w:rsidRPr="00DF704E" w:rsidRDefault="00C7383C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ներքինգազատարներիկառուցում</w:t>
            </w:r>
            <w:r w:rsidRPr="00C7383C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աշխատանքներիտեխնիկականհսկողությանծառայություն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383C" w:rsidRPr="00C7383C" w:rsidRDefault="00C7383C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ներքինգազատարներիկառուցում</w:t>
            </w:r>
            <w:r w:rsidRPr="00C7383C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աշխատանքներիտեխնիկականհսկողությանծառայություն</w:t>
            </w:r>
          </w:p>
        </w:tc>
      </w:tr>
      <w:tr w:rsidR="00C7383C" w:rsidRPr="00C7383C" w:rsidTr="001A7CA6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C7383C" w:rsidRPr="00AD57C6" w:rsidRDefault="00C7383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7383C" w:rsidRPr="00C7383C" w:rsidRDefault="00C7383C" w:rsidP="00C7383C">
            <w:pPr>
              <w:rPr>
                <w:lang w:val="ru-RU"/>
              </w:rPr>
            </w:pP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Մրգավետ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համայնքումներքինգազատարներիկառուցում</w:t>
            </w:r>
            <w:r w:rsidRPr="001C254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 w:rsidRPr="001C254E"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աշխատանքներիտեխնիկականհսկողությանծառայություն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AD57C6" w:rsidRDefault="00C7383C" w:rsidP="001A7CA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AD57C6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AD57C6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C7383C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163572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383C" w:rsidRPr="00C7383C" w:rsidRDefault="00C7383C" w:rsidP="001A7CA6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163572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83C" w:rsidRPr="00DF704E" w:rsidRDefault="00C7383C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ներքինգազատարներիկառուցում</w:t>
            </w:r>
            <w:r w:rsidRPr="00C7383C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</w:t>
            </w: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</w:rPr>
              <w:t>թյուն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383C" w:rsidRPr="00C7383C" w:rsidRDefault="00C7383C" w:rsidP="001A7CA6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ներքինգազատարներիկառուցում</w:t>
            </w:r>
            <w:r w:rsidRPr="00C7383C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աշխատանքներիտեխնիկականհսկողությանծառայություն</w:t>
            </w:r>
          </w:p>
        </w:tc>
      </w:tr>
      <w:tr w:rsidR="0028343B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343B" w:rsidRPr="00AD57C6" w:rsidRDefault="0028343B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343B" w:rsidRPr="00A33388" w:rsidRDefault="0028343B" w:rsidP="00E502F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Գնումների մասին ՀՀ օրենքի հոդ.20, կետ 5, </w:t>
            </w:r>
            <w:r w:rsidRPr="00A3338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ենթակետ</w:t>
            </w:r>
            <w:r w:rsidRPr="00A33388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28343B" w:rsidRDefault="0028343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28343B" w:rsidRDefault="0028343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28343B" w:rsidRDefault="0028343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րավերուղարկելու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կամհրապարակելու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C7383C" w:rsidP="00C7383C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 w:rsidRPr="0028343B">
              <w:rPr>
                <w:rFonts w:ascii="GHEA Grapalat" w:hAnsi="GHEA Grapalat"/>
                <w:b/>
                <w:sz w:val="14"/>
                <w:szCs w:val="14"/>
              </w:rPr>
              <w:t>26.08.</w:t>
            </w:r>
            <w:r w:rsidR="00F20B08" w:rsidRPr="0028343B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="00F20B08" w:rsidRPr="0028343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րավերումկատարվածփոփոխություններ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Հրավերումփոփոխությունչիկատարվել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Հրավերիվերաբերյալպարզաբանումներիամսաթիվը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Հարցադրումչիեղել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*Յուրաքանչյուրմասնակցիհ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ԳիննառանցԱԱՀ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E7A6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C7383C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 w:rsidR="00C7383C">
              <w:rPr>
                <w:rFonts w:ascii="GHEA Grapalat" w:hAnsi="GHEA Grapalat"/>
                <w:b/>
                <w:sz w:val="12"/>
                <w:szCs w:val="12"/>
              </w:rPr>
              <w:t>Համաշիննախագիծ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C64D03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176000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176000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7A66" w:rsidRPr="00C64D03" w:rsidRDefault="001A7CA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7A66" w:rsidRPr="00C64D03" w:rsidRDefault="001A7CA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176000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176000</w:t>
            </w:r>
          </w:p>
        </w:tc>
      </w:tr>
      <w:tr w:rsidR="003E7A6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C64D03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C64D03">
              <w:rPr>
                <w:rFonts w:ascii="GHEA Grapalat" w:hAnsi="GHEA Grapalat"/>
                <w:b/>
                <w:sz w:val="12"/>
                <w:szCs w:val="12"/>
              </w:rPr>
              <w:t>Բագարանիբարիք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C64D03">
              <w:rPr>
                <w:rFonts w:ascii="GHEA Grapalat" w:hAnsi="GHEA Grapalat"/>
                <w:b/>
                <w:sz w:val="12"/>
                <w:szCs w:val="12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1A7CA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151667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1A7CA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151667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30333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30333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182000</w:t>
            </w:r>
          </w:p>
        </w:tc>
      </w:tr>
      <w:tr w:rsidR="003E7A6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C64D03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C64D03">
              <w:rPr>
                <w:rFonts w:ascii="GHEA Grapalat" w:hAnsi="GHEA Grapalat"/>
                <w:b/>
                <w:sz w:val="12"/>
                <w:szCs w:val="12"/>
              </w:rPr>
              <w:t>ՍԵՅՍՄՇԻՆ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165000</w:t>
            </w: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C70F31" w:rsidRDefault="00C64D03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N2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Համաշիննախագիծ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4D03" w:rsidRPr="00C64D03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__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4D03" w:rsidRPr="00C64D03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___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165000</w:t>
            </w: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Բագարանիբարիք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1A7CA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151667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1A7CA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151667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30333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30333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182000</w:t>
            </w: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ՍԵՅՍՄՇԻՆ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165000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165000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165000</w:t>
            </w: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C70F31" w:rsidRDefault="00C64D03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N3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Համաշիննախագիծ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4D03" w:rsidRPr="00C64D03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4D03" w:rsidRPr="00C64D03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99000</w:t>
            </w: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Բագարանիբարիք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1A7CA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64167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1A7CA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64167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12833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12833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77000</w:t>
            </w: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ՍԵՅՍՄՇԻՆ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1A7CA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99000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99000</w:t>
            </w: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C70F31" w:rsidRDefault="00C64D03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Չափաբաժին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N4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AD57C6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Համաշիննախագիծ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110000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4D03" w:rsidRPr="00C64D03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64D03" w:rsidRPr="00C64D03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110000</w:t>
            </w: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Բագարանիբարիք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1A7CA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1A7CA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70000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84000</w:t>
            </w:r>
          </w:p>
        </w:tc>
      </w:tr>
      <w:tr w:rsidR="00C64D03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C64D03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4D03" w:rsidRPr="00B4721F" w:rsidRDefault="00C64D03" w:rsidP="001A7CA6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ՍԵՅՍՄՇԻՆ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1A7CA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88000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B4721F" w:rsidRDefault="001A7CA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88000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88000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4D03" w:rsidRPr="001A7CA6" w:rsidRDefault="001A7CA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88000</w:t>
            </w:r>
          </w:p>
        </w:tc>
      </w:tr>
      <w:tr w:rsidR="00972AE2" w:rsidRPr="00AD57C6" w:rsidTr="001A7CA6">
        <w:trPr>
          <w:trHeight w:val="290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E3A26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Ծանոթություն՝ԵթեգնմանընթացակարգումկիրառվելենԳնումներիոլորտըկարգավորողօրենսդրությամբնախատեսվածբանակցություններգներինվազեցմաննպատակով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B4721F" w:rsidRDefault="00972AE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վյալներմերժվածհայտերիմասին</w:t>
            </w:r>
          </w:p>
        </w:tc>
      </w:tr>
      <w:tr w:rsidR="00972AE2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բավարարկամանբավարար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1A7CA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Ծրարըկազմելուևներկա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Առաջարկածգնմանառարկայիտեխնիկա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E3A26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Ծանոթություն՝Հայտերիմերժմանայլհիմքեր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E3A26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գնայիննախապատվությունստացածմասնակիցներիվերաբերյալ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28343B" w:rsidRDefault="0028343B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02.09.2016թ.</w:t>
            </w:r>
          </w:p>
        </w:tc>
      </w:tr>
      <w:tr w:rsidR="00972AE2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Անգործությանժամկետիավարտ</w:t>
            </w:r>
          </w:p>
        </w:tc>
      </w:tr>
      <w:tr w:rsidR="00972AE2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1A7CA6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անգործությանժամկետչիկիրառվում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972AE2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Ընտրվածմասնակցինպայմանագիրկնքելուառաջարկըծանուցելուամսաթիվը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28343B" w:rsidP="002834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05.09.2016թ.</w:t>
            </w:r>
          </w:p>
        </w:tc>
      </w:tr>
      <w:tr w:rsidR="00972AE2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28343B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05.09.2016թ.</w:t>
            </w: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Պատվիրատուիկողմիցպայմանագիրըստորագրելուամսաթիվը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28343B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05.09.2016թ.</w:t>
            </w:r>
          </w:p>
        </w:tc>
      </w:tr>
      <w:tr w:rsidR="00972AE2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130E3B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D57C6" w:rsidRDefault="00130E3B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82345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,2,3,4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E3B" w:rsidRPr="00130E3B" w:rsidRDefault="00130E3B">
            <w:pPr>
              <w:rPr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,,Բագարանիբարիք,,ՓԲԸ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F01FC0" w:rsidRDefault="00130E3B" w:rsidP="00130E3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ՀԾ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1E3172" w:rsidRDefault="00130E3B" w:rsidP="001E317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E3172">
              <w:rPr>
                <w:rFonts w:ascii="GHEA Grapalat" w:hAnsi="GHEA Grapalat" w:cs="Sylfaen"/>
                <w:b/>
                <w:sz w:val="14"/>
                <w:szCs w:val="14"/>
              </w:rPr>
              <w:t>05.0</w:t>
            </w:r>
            <w:r w:rsidR="001E3172" w:rsidRPr="001E31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1E317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1E31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1E3172" w:rsidRDefault="001E3172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E31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130E3B" w:rsidRPr="001E3172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130E3B" w:rsidRPr="001E317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1E3172" w:rsidRDefault="00130E3B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1E3172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823456" w:rsidRDefault="00823456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525000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823456" w:rsidRDefault="00823456" w:rsidP="00CB0B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525000</w:t>
            </w:r>
          </w:p>
        </w:tc>
      </w:tr>
      <w:tr w:rsidR="00972AE2" w:rsidRPr="00AD57C6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823456" w:rsidRDefault="00823456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823456" w:rsidRDefault="00823456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Անձնագրիհամարըևսերիան</w:t>
            </w:r>
          </w:p>
        </w:tc>
      </w:tr>
      <w:tr w:rsidR="00972AE2" w:rsidRPr="00AD57C6" w:rsidTr="00130E3B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005" w:rsidRDefault="00130E3B" w:rsidP="00130E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N 1, N 2, </w:t>
            </w:r>
          </w:p>
          <w:p w:rsidR="00972AE2" w:rsidRPr="00130E3B" w:rsidRDefault="00130E3B" w:rsidP="00130E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N 3, N4 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130E3B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30E3B">
              <w:rPr>
                <w:rFonts w:ascii="GHEA Grapalat" w:hAnsi="GHEA Grapalat"/>
                <w:b/>
                <w:sz w:val="14"/>
                <w:szCs w:val="14"/>
              </w:rPr>
              <w:t>,,Բագարանիբարիք,,ՓԲԸ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130E3B" w:rsidRDefault="00130E3B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ՀՀ Արմավիրի մ,</w:t>
            </w:r>
            <w:r w:rsidR="00773005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գ.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Բագարան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130E3B" w:rsidRDefault="003E7A66" w:rsidP="00130E3B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,,</w:t>
            </w:r>
            <w:r w:rsidR="00130E3B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bagaranibariq</w:t>
            </w:r>
            <w:r w:rsidRPr="00130E3B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@</w:t>
            </w:r>
            <w:r w:rsidR="00130E3B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 xml:space="preserve">gmail. </w:t>
            </w:r>
            <w:r w:rsidRPr="00130E3B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.</w:t>
            </w:r>
            <w:r w:rsidR="00130E3B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com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130E3B" w:rsidRDefault="003E7A66" w:rsidP="00130E3B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Հ/Հ </w:t>
            </w:r>
            <w:r w:rsidR="00130E3B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11500498836200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130E3B" w:rsidRDefault="00130E3B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02235628</w:t>
            </w: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6594C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Ծանոթություն՝Որևէչափաբաժնիչկայացմանդեպքումպատվիրատունպարտավորէլրացնելտեղեկություններչկայացմանվերաբերյալ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26594C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8343B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Մասնակիցներիներգրավմաննպատակով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77300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ՍահմանվածկարգովիրականացվելենգնումներիմասինՀՀօրենսդրությամ</w:t>
            </w:r>
            <w:r w:rsidR="001E3172"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բպահանջվողհրապարակումները   gnu</w:t>
            </w:r>
            <w:r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mner.am  </w:t>
            </w:r>
            <w:r w:rsidR="001E3172"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armeps.am </w:t>
            </w:r>
            <w:r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1E3172"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ում</w:t>
            </w:r>
            <w:r w:rsidR="00622EF4"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="001E3172"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1E3172"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ru-RU"/>
              </w:rPr>
              <w:t>26.08.</w:t>
            </w:r>
            <w:r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1E317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28343B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6594C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26594C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6594C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26594C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Սույնհայտարարությանհետկապվածլրացուցիչտեղեկություններստանալուհամարկարողեքդիմելգնումներիհամակարգող</w:t>
            </w:r>
          </w:p>
        </w:tc>
      </w:tr>
      <w:tr w:rsidR="00972AE2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ոստիհասցեն</w:t>
            </w:r>
          </w:p>
        </w:tc>
      </w:tr>
      <w:tr w:rsidR="00972AE2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130E3B" w:rsidRDefault="00130E3B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ՄովսեսՄանուկյան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FE4742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972AE2" w:rsidRPr="00FE4742" w:rsidRDefault="00FE4742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AD4" w:rsidRDefault="00463AD4">
      <w:r>
        <w:separator/>
      </w:r>
    </w:p>
  </w:endnote>
  <w:endnote w:type="continuationSeparator" w:id="1">
    <w:p w:rsidR="00463AD4" w:rsidRDefault="0046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A6" w:rsidRDefault="00882E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7C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A6" w:rsidRDefault="001A7CA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A6" w:rsidRDefault="00882E33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7C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3172">
      <w:rPr>
        <w:rStyle w:val="a9"/>
        <w:noProof/>
      </w:rPr>
      <w:t>3</w:t>
    </w:r>
    <w:r>
      <w:rPr>
        <w:rStyle w:val="a9"/>
      </w:rPr>
      <w:fldChar w:fldCharType="end"/>
    </w:r>
  </w:p>
  <w:p w:rsidR="001A7CA6" w:rsidRDefault="001A7CA6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AD4" w:rsidRDefault="00463AD4">
      <w:r>
        <w:separator/>
      </w:r>
    </w:p>
  </w:footnote>
  <w:footnote w:type="continuationSeparator" w:id="1">
    <w:p w:rsidR="00463AD4" w:rsidRDefault="00463AD4">
      <w:r>
        <w:continuationSeparator/>
      </w:r>
    </w:p>
  </w:footnote>
  <w:footnote w:id="2">
    <w:p w:rsidR="001A7CA6" w:rsidRPr="009B4EB8" w:rsidRDefault="001A7CA6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1A7CA6" w:rsidRPr="009B4EB8" w:rsidRDefault="001A7CA6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A7CA6" w:rsidRPr="009B4EB8" w:rsidRDefault="001A7CA6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1A7CA6" w:rsidRPr="009B4EB8" w:rsidRDefault="001A7CA6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65A9A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0E3B"/>
    <w:rsid w:val="00132E94"/>
    <w:rsid w:val="00135C77"/>
    <w:rsid w:val="00137645"/>
    <w:rsid w:val="001466A8"/>
    <w:rsid w:val="001563E9"/>
    <w:rsid w:val="001628D6"/>
    <w:rsid w:val="00180617"/>
    <w:rsid w:val="00184B35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E3172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594C"/>
    <w:rsid w:val="0026753B"/>
    <w:rsid w:val="00270FCE"/>
    <w:rsid w:val="00275546"/>
    <w:rsid w:val="00281DA8"/>
    <w:rsid w:val="002827E6"/>
    <w:rsid w:val="0028343B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E7A66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3AD4"/>
    <w:rsid w:val="00467922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4B3"/>
    <w:rsid w:val="00807B1C"/>
    <w:rsid w:val="00823294"/>
    <w:rsid w:val="00823456"/>
    <w:rsid w:val="00825BB4"/>
    <w:rsid w:val="0085228E"/>
    <w:rsid w:val="00874380"/>
    <w:rsid w:val="00874980"/>
    <w:rsid w:val="008816D8"/>
    <w:rsid w:val="00882E33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0D56"/>
    <w:rsid w:val="008E3A26"/>
    <w:rsid w:val="008E6790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1EAB"/>
    <w:rsid w:val="00C54035"/>
    <w:rsid w:val="00C56677"/>
    <w:rsid w:val="00C63DF5"/>
    <w:rsid w:val="00C6440C"/>
    <w:rsid w:val="00C64D03"/>
    <w:rsid w:val="00C6589C"/>
    <w:rsid w:val="00C70F31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E5D4C"/>
    <w:rsid w:val="00DE6A21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928"/>
    <w:rsid w:val="00F11DDE"/>
    <w:rsid w:val="00F20B08"/>
    <w:rsid w:val="00F22D7A"/>
    <w:rsid w:val="00F23628"/>
    <w:rsid w:val="00F26E03"/>
    <w:rsid w:val="00F313A6"/>
    <w:rsid w:val="00F408C7"/>
    <w:rsid w:val="00F47A42"/>
    <w:rsid w:val="00F52BB1"/>
    <w:rsid w:val="00F53A9C"/>
    <w:rsid w:val="00F546D9"/>
    <w:rsid w:val="00F54C0F"/>
    <w:rsid w:val="00F570A9"/>
    <w:rsid w:val="00F63219"/>
    <w:rsid w:val="00F6552A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8C1F5-C802-45DC-9322-BD4D46C0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324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42</cp:revision>
  <cp:lastPrinted>2015-10-13T11:55:00Z</cp:lastPrinted>
  <dcterms:created xsi:type="dcterms:W3CDTF">2014-08-26T06:48:00Z</dcterms:created>
  <dcterms:modified xsi:type="dcterms:W3CDTF">2016-09-06T07:22:00Z</dcterms:modified>
</cp:coreProperties>
</file>