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823456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F97BAF" w:rsidRPr="00AD57C6" w:rsidRDefault="00773005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ԱՐՏԱԿԱՐԳ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ԿԱՄ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ԱՆԿԱՆԽԱՏԵՍԵԼԻ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ԻՐԱՎԻՃԱԿԻ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ԱՌԱՋԱՑՄԱՆ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ՀԻՄՔՈՎ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ԲԱՆԱԿՑԱՅԻՆ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773005" w:rsidRPr="00823456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823456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64687A">
        <w:rPr>
          <w:rFonts w:ascii="GHEA Grapalat" w:hAnsi="GHEA Grapalat"/>
          <w:b/>
          <w:sz w:val="20"/>
          <w:lang w:val="af-ZA"/>
        </w:rPr>
        <w:t>-ԲԸ</w:t>
      </w:r>
      <w:r w:rsidR="00C7383C">
        <w:rPr>
          <w:rFonts w:ascii="GHEA Grapalat" w:hAnsi="GHEA Grapalat"/>
          <w:b/>
          <w:sz w:val="20"/>
          <w:lang w:val="af-ZA"/>
        </w:rPr>
        <w:t>ՀԾ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C7383C">
        <w:rPr>
          <w:rFonts w:ascii="GHEA Grapalat" w:hAnsi="GHEA Grapalat"/>
          <w:b/>
          <w:sz w:val="20"/>
          <w:lang w:val="af-ZA"/>
        </w:rPr>
        <w:t>2</w:t>
      </w:r>
    </w:p>
    <w:p w:rsidR="00773005" w:rsidRPr="00823456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823456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64687A">
        <w:rPr>
          <w:rFonts w:ascii="GHEA Grapalat" w:hAnsi="GHEA Grapalat"/>
          <w:b/>
          <w:sz w:val="16"/>
          <w:szCs w:val="16"/>
          <w:lang w:val="af-ZA"/>
        </w:rPr>
        <w:t>-ԲԸ</w:t>
      </w:r>
      <w:r w:rsidR="00C7383C">
        <w:rPr>
          <w:rFonts w:ascii="GHEA Grapalat" w:hAnsi="GHEA Grapalat"/>
          <w:b/>
          <w:sz w:val="16"/>
          <w:szCs w:val="16"/>
          <w:lang w:val="af-ZA"/>
        </w:rPr>
        <w:t>ՀԾ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C7383C">
        <w:rPr>
          <w:rFonts w:ascii="GHEA Grapalat" w:hAnsi="GHEA Grapalat"/>
          <w:b/>
          <w:sz w:val="16"/>
          <w:szCs w:val="16"/>
          <w:lang w:val="af-ZA"/>
        </w:rPr>
        <w:t>2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արտակարգ կամ անկանխատեսելի իրավիճակի առաջացման հիմքով  հայտարարությունը նախապես հրապարակելու միջոցով բանակցային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823456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187"/>
        <w:gridCol w:w="364"/>
        <w:gridCol w:w="175"/>
        <w:gridCol w:w="170"/>
        <w:gridCol w:w="142"/>
        <w:gridCol w:w="38"/>
        <w:gridCol w:w="34"/>
        <w:gridCol w:w="211"/>
        <w:gridCol w:w="342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A7CA6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1A7CA6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A7CA6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687A" w:rsidRPr="00AD57C6" w:rsidTr="0064687A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64687A" w:rsidRPr="00AD57C6" w:rsidRDefault="0064687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C7383C" w:rsidRDefault="0064687A" w:rsidP="0064687A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7383C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>,</w:t>
            </w:r>
            <w:r w:rsidRPr="0064687A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Արտաշատ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Լուսնթագ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խաղահրապարակի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կառուցում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բարելավում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AD57C6" w:rsidRDefault="0064687A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AD57C6" w:rsidRDefault="0064687A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AD57C6" w:rsidRDefault="0064687A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64687A" w:rsidRDefault="0064687A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140000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64687A" w:rsidRDefault="0064687A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140000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7A" w:rsidRDefault="0064687A" w:rsidP="0064687A">
            <w:pPr>
              <w:jc w:val="center"/>
            </w:pPr>
            <w:r w:rsidRPr="00211DFD">
              <w:rPr>
                <w:rFonts w:ascii="GHEA Grapalat" w:hAnsi="GHEA Grapalat"/>
                <w:b/>
                <w:sz w:val="14"/>
                <w:szCs w:val="14"/>
              </w:rPr>
              <w:t>խաղահրապարակի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կառուցում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բարելավում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687A" w:rsidRDefault="0064687A" w:rsidP="0064687A">
            <w:pPr>
              <w:jc w:val="center"/>
            </w:pPr>
            <w:r w:rsidRPr="00211DFD">
              <w:rPr>
                <w:rFonts w:ascii="GHEA Grapalat" w:hAnsi="GHEA Grapalat"/>
                <w:b/>
                <w:sz w:val="14"/>
                <w:szCs w:val="14"/>
              </w:rPr>
              <w:t>խաղահրապարակի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կառուցում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բարելավում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</w:p>
        </w:tc>
      </w:tr>
      <w:tr w:rsidR="00972AE2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0D143D" w:rsidRDefault="000D143D" w:rsidP="00C738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2016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. 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հունիսի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30-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թիվ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664-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որոշում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F20B08" w:rsidP="00C7383C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C7383C" w:rsidRPr="009F4712">
              <w:rPr>
                <w:rFonts w:ascii="GHEA Grapalat" w:hAnsi="GHEA Grapalat"/>
                <w:b/>
                <w:sz w:val="14"/>
                <w:szCs w:val="14"/>
              </w:rPr>
              <w:t xml:space="preserve">26.08. </w:t>
            </w:r>
            <w:r w:rsidRPr="009F4712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Pr="009F471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E7A6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E7A66" w:rsidRPr="0064687A" w:rsidRDefault="003E7A66" w:rsidP="0064687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 w:rsidR="0064687A" w:rsidRPr="0064687A">
              <w:rPr>
                <w:rFonts w:ascii="GHEA Grapalat" w:hAnsi="GHEA Grapalat"/>
                <w:b/>
                <w:sz w:val="14"/>
                <w:szCs w:val="14"/>
              </w:rPr>
              <w:t>Սեյսմշին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64687A" w:rsidRDefault="0064687A" w:rsidP="00C6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>71500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64687A" w:rsidRDefault="0064687A" w:rsidP="001A7C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>71500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A66" w:rsidRPr="00C64D03" w:rsidRDefault="0064687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A66" w:rsidRPr="00C64D03" w:rsidRDefault="0064687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64687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64687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</w:tr>
      <w:tr w:rsidR="00972AE2" w:rsidRPr="00AD57C6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Եթե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ընթացակարգում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կիրառվել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ոլորտը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կարգավորող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օրենսդրությամբ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B4721F" w:rsidRDefault="00972AE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E3A26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9F4712" w:rsidRDefault="009F4712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972AE2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1A7CA6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 չի 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972AE2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9F4712" w:rsidP="009F47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9F4712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9F4712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="00130E3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="00130E3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30E3B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64687A" w:rsidRDefault="00130E3B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E3B" w:rsidRPr="00130E3B" w:rsidRDefault="0064687A">
            <w:pPr>
              <w:rPr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>,,Սեյսմշին,,ՍՊԸ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F01FC0" w:rsidRDefault="00130E3B" w:rsidP="00130E3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="0064687A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ՀԾ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354B83" w:rsidRDefault="00130E3B" w:rsidP="00354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54B83">
              <w:rPr>
                <w:rFonts w:ascii="GHEA Grapalat" w:hAnsi="GHEA Grapalat" w:cs="Sylfaen"/>
                <w:b/>
                <w:sz w:val="14"/>
                <w:szCs w:val="14"/>
              </w:rPr>
              <w:t>05.0</w:t>
            </w:r>
            <w:r w:rsidR="00354B83" w:rsidRPr="00354B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354B8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354B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354B83" w:rsidRDefault="00354B83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54B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130E3B" w:rsidRPr="00354B83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130E3B" w:rsidRPr="00354B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D57C6" w:rsidRDefault="00130E3B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64687A" w:rsidRDefault="0064687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64687A" w:rsidRDefault="0064687A" w:rsidP="00CB0B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</w:tr>
      <w:tr w:rsidR="00972AE2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23456" w:rsidRDefault="00823456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823456" w:rsidRDefault="00823456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972AE2" w:rsidRPr="00AD57C6" w:rsidTr="00130E3B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87A" w:rsidRPr="0064687A" w:rsidRDefault="0064687A" w:rsidP="006468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 1</w:t>
            </w:r>
          </w:p>
          <w:p w:rsidR="00972AE2" w:rsidRPr="00130E3B" w:rsidRDefault="00130E3B" w:rsidP="00130E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64687A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>,,Սեյսմշին,,ՍՊԸ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130E3B" w:rsidRDefault="0064687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Ք.Արտաշատ Օգոստոսի 23 21/3ա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130E3B" w:rsidRDefault="003E7A66" w:rsidP="0064687A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 w:rsidR="0064687A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info</w:t>
            </w:r>
            <w:r w:rsidRP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@</w:t>
            </w:r>
            <w:r w:rsidR="0064687A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seismshin.am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64687A" w:rsidRDefault="00130E3B" w:rsidP="0064687A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      </w:t>
            </w:r>
            <w:r w:rsidR="003E7A66"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Հ/Հ </w:t>
            </w:r>
            <w:r w:rsidR="0064687A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163048109645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64687A" w:rsidRDefault="0064687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04227903</w:t>
            </w: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D143D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0D143D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D143D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354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 </w:t>
            </w:r>
            <w:r w:rsidR="00354B83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</w:t>
            </w:r>
            <w:r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354B83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ում</w:t>
            </w:r>
            <w:r w:rsidR="00354B83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26.08</w:t>
            </w:r>
            <w:r w:rsidR="00622EF4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0D143D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D143D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0D143D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D143D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0D143D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130E3B" w:rsidRDefault="00130E3B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Մովսես  Մանուկյան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FE4742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0E" w:rsidRDefault="00B3760E">
      <w:r>
        <w:separator/>
      </w:r>
    </w:p>
  </w:endnote>
  <w:endnote w:type="continuationSeparator" w:id="1">
    <w:p w:rsidR="00B3760E" w:rsidRDefault="00B3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C962B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C962B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4B83">
      <w:rPr>
        <w:rStyle w:val="a9"/>
        <w:noProof/>
      </w:rPr>
      <w:t>2</w: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0E" w:rsidRDefault="00B3760E">
      <w:r>
        <w:separator/>
      </w:r>
    </w:p>
  </w:footnote>
  <w:footnote w:type="continuationSeparator" w:id="1">
    <w:p w:rsidR="00B3760E" w:rsidRDefault="00B3760E">
      <w:r>
        <w:continuationSeparator/>
      </w:r>
    </w:p>
  </w:footnote>
  <w:footnote w:id="2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A7CA6" w:rsidRPr="009B4EB8" w:rsidRDefault="001A7CA6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A7CA6" w:rsidRPr="009B4EB8" w:rsidRDefault="001A7CA6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143D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4B83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E7A66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4687A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4B3"/>
    <w:rsid w:val="00807B1C"/>
    <w:rsid w:val="00823294"/>
    <w:rsid w:val="00823456"/>
    <w:rsid w:val="00825BB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0D56"/>
    <w:rsid w:val="008E3A26"/>
    <w:rsid w:val="008E6790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4712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3760E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1EAB"/>
    <w:rsid w:val="00C54035"/>
    <w:rsid w:val="00C56677"/>
    <w:rsid w:val="00C63DF5"/>
    <w:rsid w:val="00C6440C"/>
    <w:rsid w:val="00C64D03"/>
    <w:rsid w:val="00C6589C"/>
    <w:rsid w:val="00C70F31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62B8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70A9"/>
    <w:rsid w:val="00F63219"/>
    <w:rsid w:val="00F6552A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2BB3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2C3E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273-EED4-46A2-A306-E7C18272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340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43</cp:revision>
  <cp:lastPrinted>2015-10-13T11:55:00Z</cp:lastPrinted>
  <dcterms:created xsi:type="dcterms:W3CDTF">2014-08-26T06:48:00Z</dcterms:created>
  <dcterms:modified xsi:type="dcterms:W3CDTF">2016-09-06T07:50:00Z</dcterms:modified>
</cp:coreProperties>
</file>