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1D06CE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1F3155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A54FDE" w:rsidRPr="00A54FDE" w:rsidRDefault="0003096A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ԱՌԱՆՑ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ԳՆՈՒՄՆԵՐԻ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ԲԱՆԱԿՑԱՅԻՆ</w:t>
      </w:r>
    </w:p>
    <w:p w:rsidR="00F97BAF" w:rsidRPr="00AD57C6" w:rsidRDefault="0053241A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ԸՆԹԱՑԱԿԱՐԳԻԿԻՐԱՌՄԱՄԲ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ԿՆՔՎԱԾՊԱՅՄԱՆԱԳՐԻՄԱՍԻՆ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1D06CE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ԸՆԹԱՑԱԿԱՐԳԻԾԱԾԿԱԳԻՐԸ՝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</w:t>
      </w:r>
      <w:r w:rsidR="00C7383C">
        <w:rPr>
          <w:rFonts w:ascii="GHEA Grapalat" w:hAnsi="GHEA Grapalat"/>
          <w:b/>
          <w:sz w:val="20"/>
          <w:lang w:val="af-ZA"/>
        </w:rPr>
        <w:t>Հ</w:t>
      </w:r>
      <w:r w:rsidR="00FF397A" w:rsidRPr="00FF397A">
        <w:rPr>
          <w:rFonts w:ascii="GHEA Grapalat" w:hAnsi="GHEA Grapalat"/>
          <w:b/>
          <w:sz w:val="20"/>
          <w:lang w:val="af-ZA"/>
        </w:rPr>
        <w:t>-</w:t>
      </w:r>
      <w:r w:rsidR="001F3155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8109BD" w:rsidRPr="001D06CE">
        <w:rPr>
          <w:rFonts w:ascii="GHEA Grapalat" w:hAnsi="GHEA Grapalat"/>
          <w:b/>
          <w:sz w:val="20"/>
          <w:lang w:val="af-ZA"/>
        </w:rPr>
        <w:t>6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03096A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որըգտնվում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F92F16" w:rsidRPr="00F92F1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-ԲԸԱ</w:t>
      </w:r>
      <w:r w:rsidR="009D028B">
        <w:rPr>
          <w:rFonts w:ascii="GHEA Grapalat" w:hAnsi="GHEA Grapalat"/>
          <w:b/>
          <w:sz w:val="16"/>
          <w:szCs w:val="16"/>
          <w:lang w:val="af-ZA"/>
        </w:rPr>
        <w:t>Հ</w:t>
      </w:r>
      <w:r w:rsidR="00FF397A" w:rsidRPr="00FF397A">
        <w:rPr>
          <w:rFonts w:ascii="GHEA Grapalat" w:hAnsi="GHEA Grapalat"/>
          <w:b/>
          <w:sz w:val="16"/>
          <w:szCs w:val="16"/>
          <w:lang w:val="af-ZA"/>
        </w:rPr>
        <w:t>-</w:t>
      </w:r>
      <w:r w:rsidR="009D028B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8109BD" w:rsidRPr="008109BD">
        <w:rPr>
          <w:rFonts w:ascii="GHEA Grapalat" w:hAnsi="GHEA Grapalat"/>
          <w:b/>
          <w:sz w:val="16"/>
          <w:szCs w:val="16"/>
          <w:lang w:val="af-ZA"/>
        </w:rPr>
        <w:t xml:space="preserve">6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առանց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գնումների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 հայտարարությունը նախապես հրապարակելու միջոցով բանակցային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03096A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273"/>
        <w:gridCol w:w="238"/>
        <w:gridCol w:w="45"/>
        <w:gridCol w:w="142"/>
        <w:gridCol w:w="364"/>
        <w:gridCol w:w="175"/>
        <w:gridCol w:w="170"/>
        <w:gridCol w:w="142"/>
        <w:gridCol w:w="38"/>
        <w:gridCol w:w="34"/>
        <w:gridCol w:w="495"/>
        <w:gridCol w:w="58"/>
        <w:gridCol w:w="225"/>
        <w:gridCol w:w="379"/>
        <w:gridCol w:w="46"/>
        <w:gridCol w:w="284"/>
        <w:gridCol w:w="992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F31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Նախահաշվայինգինը</w:t>
            </w:r>
          </w:p>
        </w:tc>
        <w:tc>
          <w:tcPr>
            <w:tcW w:w="156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Պայմանագրովնախտեսվածհամառոտնկարագրությունը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</w:tr>
      <w:tr w:rsidR="00EE379F" w:rsidRPr="00AD57C6" w:rsidTr="001F31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F31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bookmarkStart w:id="0" w:name="_GoBack"/>
            <w:bookmarkEnd w:id="0"/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09C3" w:rsidRPr="00FF397A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784EF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DE09C3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DE09C3" w:rsidRPr="00FF397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</w:tr>
      <w:tr w:rsidR="00DE09C3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8109BD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</w:tr>
      <w:tr w:rsidR="008109BD" w:rsidRPr="00FF397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</w:tr>
      <w:tr w:rsidR="008109BD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8109BD" w:rsidRPr="00FF397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FF397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FF397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4850000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4850000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</w:tr>
      <w:tr w:rsidR="008109BD" w:rsidRPr="00FF397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FF397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</w:tr>
      <w:tr w:rsidR="008109BD" w:rsidRPr="00FF397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30000000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30000000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</w:tr>
      <w:tr w:rsidR="009D028B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D57C6" w:rsidRDefault="009D028B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33388" w:rsidRDefault="009D028B" w:rsidP="008109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33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կամհրապարակելու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D028B" w:rsidP="008109BD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8109BD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.08.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*Յուրաքանչյուրմասնակցիհ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9808CA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F92F1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Համաշիննախագիծ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F92F1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5625000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6750000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6750000</w:t>
            </w:r>
          </w:p>
        </w:tc>
      </w:tr>
      <w:tr w:rsidR="00F92F1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2F16" w:rsidRPr="00B4721F" w:rsidRDefault="00F92F16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&lt;&lt;Վ.Վարդանյան&gt;&gt;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6490000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6490000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7788000</w:t>
            </w:r>
          </w:p>
        </w:tc>
      </w:tr>
      <w:tr w:rsidR="00F92F1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2F16" w:rsidRDefault="00F92F16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5810530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5810530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1162106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1162106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6972636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6972636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Pr="007D5D8E" w:rsidRDefault="00536BC2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 w:rsid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4935000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4935000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987000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987000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Default="00536BC2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5885000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5885000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7062000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7062000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36BC2"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536BC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36BC2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4229100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4229100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4229100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4229100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36BC2"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36BC2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536BC2"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1210000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1210000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7260000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536BC2" w:rsidP="008109B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7083333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7083333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8500000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Pr="00B4721F" w:rsidRDefault="00536BC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5675190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5675190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1135038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1135038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6810228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6810228</w:t>
            </w:r>
          </w:p>
        </w:tc>
      </w:tr>
      <w:tr w:rsidR="00500DA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00DA2" w:rsidRDefault="00500DA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5775000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1155000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6930000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6930000</w:t>
            </w:r>
          </w:p>
        </w:tc>
      </w:tr>
      <w:tr w:rsidR="00A1314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13145" w:rsidRDefault="00A13145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7920000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7920000</w:t>
            </w:r>
          </w:p>
        </w:tc>
      </w:tr>
      <w:tr w:rsidR="00A1314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13145" w:rsidRDefault="00A13145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6915700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6915700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1383140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1383140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8298840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8298840</w:t>
            </w:r>
          </w:p>
        </w:tc>
      </w:tr>
      <w:tr w:rsidR="00F304D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304DB" w:rsidRDefault="00F304D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6658300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6658300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1331660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1331660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7989960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7989960</w:t>
            </w:r>
          </w:p>
        </w:tc>
      </w:tr>
      <w:tr w:rsidR="00F304D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304DB" w:rsidRDefault="00F304D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&lt;&lt;Էրգիր&gt;&gt;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6670000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6670000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1334000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8004000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CC501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 w:rsidR="00CC501D"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11540240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11540240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2308048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2308048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13848288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13848288</w:t>
            </w:r>
          </w:p>
        </w:tc>
      </w:tr>
      <w:tr w:rsidR="009808CA" w:rsidRPr="00CC501D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8109BD">
            <w:pPr>
              <w:jc w:val="center"/>
              <w:rPr>
                <w:sz w:val="12"/>
                <w:szCs w:val="12"/>
                <w:lang w:val="ru-RU"/>
              </w:rPr>
            </w:pP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CC501D" w:rsidP="008109B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11253000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11253000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2250600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2250600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13503600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13503600</w:t>
            </w:r>
          </w:p>
        </w:tc>
      </w:tr>
      <w:tr w:rsidR="00CC501D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C501D" w:rsidRPr="00B4721F" w:rsidRDefault="00CC501D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13333333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2666667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2666667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16000000</w:t>
            </w:r>
          </w:p>
        </w:tc>
      </w:tr>
      <w:tr w:rsidR="00CC501D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C501D" w:rsidRPr="00B4721F" w:rsidRDefault="00F905E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11300890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11300890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2260178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2260178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13561068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13561068</w:t>
            </w:r>
          </w:p>
        </w:tc>
      </w:tr>
      <w:tr w:rsidR="00F905E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5EB" w:rsidRDefault="00F905EB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  պլաս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  ԷՑՇ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9990000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9990000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11988000</w:t>
            </w:r>
          </w:p>
        </w:tc>
      </w:tr>
      <w:tr w:rsidR="00F905E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5EB" w:rsidRPr="00F905EB" w:rsidRDefault="00F905EB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13695000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13695000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2739000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16434000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16434000</w:t>
            </w:r>
          </w:p>
        </w:tc>
      </w:tr>
      <w:tr w:rsidR="007D656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656F" w:rsidRDefault="007D656F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12669800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12669800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2533960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2533960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15203760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15203760</w:t>
            </w:r>
          </w:p>
        </w:tc>
      </w:tr>
      <w:tr w:rsidR="0017337C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7337C" w:rsidRDefault="0017337C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14916000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14916000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2983200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2983200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17899200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17899200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7337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 w:rsidR="0017337C">
              <w:rPr>
                <w:rFonts w:ascii="GHEA Grapalat" w:hAnsi="GHEA Grapalat"/>
                <w:b/>
                <w:sz w:val="12"/>
                <w:szCs w:val="12"/>
              </w:rPr>
              <w:t>Արարատ  ճանշին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7337C" w:rsidRDefault="001733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9166500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7337C" w:rsidRDefault="0017337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9166500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1833300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1833300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10999800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10999800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385B1E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385B1E">
              <w:rPr>
                <w:rFonts w:ascii="GHEA Grapalat" w:hAnsi="GHEA Grapalat"/>
                <w:b/>
                <w:sz w:val="12"/>
                <w:szCs w:val="12"/>
              </w:rPr>
              <w:t>Մոստովիկ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1533000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1533000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9198000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9198000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8109B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85B1E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5B1E" w:rsidRPr="00B4721F" w:rsidRDefault="00385B1E" w:rsidP="008109BD">
            <w:pPr>
              <w:jc w:val="center"/>
              <w:rPr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13417800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13417800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2683560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2683560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16101360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16101360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10145400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10145400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2029080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2029080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N6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F905EB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P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F905EB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3924910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3924910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784982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784982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4709892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4709892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Մոստովիկ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2835000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2835000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3402000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N7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B4721F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P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B4721F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17748600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17748600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3549720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3549720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21298320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21298320</w:t>
            </w:r>
          </w:p>
        </w:tc>
      </w:tr>
      <w:tr w:rsidR="00477A09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77A09" w:rsidRPr="00B4721F" w:rsidRDefault="00477A09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77A09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</w:tr>
      <w:tr w:rsidR="00477A09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77A09" w:rsidRPr="00477A09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3740000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22440000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22440000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Pr="00B4721F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15821650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15821650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3164330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3164330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18985980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18985980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21141560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21141560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4228312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4228312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25369872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25369872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20749300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20749300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4149860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4149860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24899160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24899160</w:t>
            </w:r>
          </w:p>
        </w:tc>
      </w:tr>
      <w:tr w:rsidR="001D485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N8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4853" w:rsidRDefault="001D4853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1D485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4853" w:rsidRDefault="001D4853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5773970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5773970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1154793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1154793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6928763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6928763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P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591EBC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591EBC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1430000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8580000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8580000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B4721F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9104167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9104167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1820833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1820833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10925000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10925000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B4721F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7522480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7522480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1504496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1504496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9026976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9026976</w:t>
            </w:r>
          </w:p>
        </w:tc>
      </w:tr>
      <w:tr w:rsidR="007D5D8E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5D8E" w:rsidRPr="007D5D8E" w:rsidRDefault="007D5D8E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1420800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1420800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8524800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8524800</w:t>
            </w:r>
          </w:p>
        </w:tc>
      </w:tr>
      <w:tr w:rsidR="007D5D8E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5D8E" w:rsidRPr="007D5D8E" w:rsidRDefault="007D5D8E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8328600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8328600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1665720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1665720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9994320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9994320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Default="00F61606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9333280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9333280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1866656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1866656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11199936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11199936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Default="00F61606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6241400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6241400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1248280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1248280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7489680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7489680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Pr="00F61606" w:rsidRDefault="00F61606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Դելտա  ինտեգրալ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7162500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7162500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1432500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1432500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8595000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P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&lt;&lt;Նորակ&gt;&gt;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7106419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7106419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1421283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1421283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8527702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8527702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P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Pr="00591EBC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9515000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9515000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1903000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1903000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11418000</w:t>
            </w:r>
          </w:p>
        </w:tc>
      </w:tr>
      <w:tr w:rsidR="003651B9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3651B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51B9" w:rsidRPr="00B4721F" w:rsidRDefault="00407A79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13500000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13500000</w:t>
            </w:r>
          </w:p>
        </w:tc>
      </w:tr>
      <w:tr w:rsidR="00C049F0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B4721F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9758620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9758620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1951724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1951724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11710344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11710344</w:t>
            </w:r>
          </w:p>
        </w:tc>
      </w:tr>
      <w:tr w:rsidR="00C049F0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C049F0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8591400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8591400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1718280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1718280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10309680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10309680</w:t>
            </w:r>
          </w:p>
        </w:tc>
      </w:tr>
      <w:tr w:rsidR="00C049F0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C049F0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11866580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11866580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2373316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2373316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14239896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14239896</w:t>
            </w:r>
          </w:p>
        </w:tc>
      </w:tr>
      <w:tr w:rsidR="002D6A12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6A12" w:rsidRDefault="002D6A12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</w:tr>
      <w:tr w:rsidR="0024328C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4328C" w:rsidRPr="002D6A12" w:rsidRDefault="0024328C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&lt;&lt;Համաշիննախագիծ&gt;&gt;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</w:tr>
      <w:tr w:rsidR="00BA0746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A0746" w:rsidRDefault="00BA0746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3416667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3416667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683333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4100000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Pr="00B4721F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2919910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2919910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583982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583982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3503892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3503892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2945250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2945250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589050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589050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3534300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3534300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3373260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3373260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674652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674652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4047912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4047912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3740000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3740000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748000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748000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4488000</w:t>
            </w:r>
          </w:p>
        </w:tc>
      </w:tr>
      <w:tr w:rsidR="00C402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Pr="00C4025A" w:rsidRDefault="00C402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4025A" w:rsidRDefault="00C402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C402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Pr="00C4025A" w:rsidRDefault="00C402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4025A" w:rsidRDefault="00C402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6589791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6589791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1317958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1317958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7907749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7907749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4721F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76F5A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20370833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20370833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4074167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4074167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24445000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24445000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4721F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16429670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16429670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3285934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3285934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19715604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19715604</w:t>
            </w:r>
          </w:p>
        </w:tc>
      </w:tr>
      <w:tr w:rsidR="00567404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7404" w:rsidRDefault="00567404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15517800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15517800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3103560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3103560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18621360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18621360</w:t>
            </w:r>
          </w:p>
        </w:tc>
      </w:tr>
      <w:tr w:rsidR="00567404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7404" w:rsidRPr="00567404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20566590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20566590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4113318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4113318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24679908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24679908</w:t>
            </w: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6582400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6582400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1316480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1316480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7898880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7898880</w:t>
            </w: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P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B76F5A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2720000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16320000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16320000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B4721F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10548440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10548440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2109688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2109688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12658128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12658128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9967800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9967800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1993560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1993560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11961360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11961360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567404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13233330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13233330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2646666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2646666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15879996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15879996</w:t>
            </w:r>
          </w:p>
        </w:tc>
      </w:tr>
      <w:tr w:rsidR="00D719D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719DA" w:rsidRDefault="00D719D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9E4AD5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Pr="009E4AD5" w:rsidRDefault="009E4AD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E4AD5" w:rsidRDefault="009E4AD5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15584026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15584026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3116805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3116805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18700831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18700831</w:t>
            </w:r>
          </w:p>
        </w:tc>
      </w:tr>
      <w:tr w:rsidR="00D719D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Pr="00D719DA" w:rsidRDefault="009E4AD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719DA" w:rsidRDefault="00D719D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</w:tr>
      <w:tr w:rsidR="00400EE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0EE1" w:rsidRPr="00B76F5A" w:rsidRDefault="00400EE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17820000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17820000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3564000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3564000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21384000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21384000</w:t>
            </w:r>
          </w:p>
        </w:tc>
      </w:tr>
      <w:tr w:rsidR="00400EE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0EE1" w:rsidRPr="00B4721F" w:rsidRDefault="00C6261B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21966667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21966667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4393333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4393333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26360000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26360000</w:t>
            </w:r>
          </w:p>
        </w:tc>
      </w:tr>
      <w:tr w:rsidR="00C6261B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261B" w:rsidRPr="00B4721F" w:rsidRDefault="00C6261B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16243830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16243830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3248766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3248766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19492596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19492596</w:t>
            </w:r>
          </w:p>
        </w:tc>
      </w:tr>
      <w:tr w:rsidR="008D069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D069A" w:rsidRDefault="008D069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15318000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15318000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3063600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3063000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18381600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18381600</w:t>
            </w:r>
          </w:p>
        </w:tc>
      </w:tr>
      <w:tr w:rsidR="008F50CD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8F50C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F50CD" w:rsidRPr="00567404" w:rsidRDefault="008F50CD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19749950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19749950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3949990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3949990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23699940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23699940</w:t>
            </w:r>
          </w:p>
        </w:tc>
      </w:tr>
      <w:tr w:rsidR="0004303D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04303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4303D" w:rsidRDefault="0004303D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&lt;&lt;Նորակ&gt;&gt;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11747929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11747929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2349585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2349585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14097514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14097514</w:t>
            </w:r>
          </w:p>
        </w:tc>
      </w:tr>
      <w:tr w:rsidR="0024328C" w:rsidRPr="00FF397A" w:rsidTr="001A7CA6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8E3A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</w:p>
          <w:p w:rsidR="0024328C" w:rsidRPr="00513C98" w:rsidRDefault="0024328C" w:rsidP="008E3A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Տեղեկու</w:t>
            </w:r>
          </w:p>
          <w:p w:rsidR="0024328C" w:rsidRPr="00513C98" w:rsidRDefault="0024328C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7952" w:rsidRPr="00FF397A" w:rsidRDefault="0024328C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513C98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513C98"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  <w:p w:rsidR="00513C98" w:rsidRPr="00FF397A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1-ին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Սեյշնին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 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 xml:space="preserve">  չի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ներկայացվել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&lt;&lt;ՆՆԱ&gt;&gt;  ՍՊԸ-ին,  սահմանված  ժամկետում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3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&lt;&lt;Արա  Արաքս  գրուպ&gt;&gt;  ՍՊԸ-ին,  սահմանված  ժամկետում չներկայացվեց: 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&lt;&lt;ՆՆԱ&gt;&gt;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5-րդ  տեղը  զբաղեցնող 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4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Մոստովիկ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5-րդ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Բիդեք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Մոստովիկ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&lt;&lt;ՆՆԱ&gt;&gt;  ՍՊԸ-ին,  սահմանված  ժամկետում չներկայացվեց::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8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&lt;&lt;Մեծ  հիմք&gt;&gt;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&lt;&lt;Արտ  պլաս&gt;&gt;  ՍՊԸ-ին  և  գործընկեր  1  &lt;&lt;Արտաշատի  ԷՑՇ&gt;&gt;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9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Բիդեք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չի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ներկայացվել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,  սահմանված  ժամկետում ներկայացվեց,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lastRenderedPageBreak/>
              <w:t>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1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0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ՆՆԱ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Մեծ  հիմք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&lt;&lt;Արտ  պլաս&gt;&gt;  ՍՊԸ-ին  և  գործընկեր  1  &lt;&lt;Արտաշատի  ԷՑՇ&gt;&gt;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12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13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Նորակ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&lt;&lt;ՆՆԱ&gt;&gt;  ՍՊԸ-ին,  սահմանված  ժամկետում 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5-րդ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 ներկայացվեց,  հանձնաժողովը  գնահատեց  բավարար:</w:t>
            </w:r>
          </w:p>
          <w:p w:rsidR="0024328C" w:rsidRPr="00513C98" w:rsidRDefault="0024328C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  <w:p w:rsidR="0024328C" w:rsidRPr="00513C98" w:rsidRDefault="0024328C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</w:tr>
      <w:tr w:rsidR="0024328C" w:rsidRPr="00FF397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4328C" w:rsidRPr="00513C98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</w:tr>
      <w:tr w:rsidR="0024328C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</w:t>
            </w:r>
            <w:r w:rsidRPr="00513C9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վյալներմերժվածհայտերիմասին</w:t>
            </w:r>
          </w:p>
        </w:tc>
      </w:tr>
      <w:tr w:rsidR="0024328C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բավարարկամանբավարար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24328C" w:rsidRPr="00AD57C6" w:rsidTr="001A7CA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Ծրարըկազմելուևներկա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Առաջարկածգնմանառարկայիտեխնիկա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C70F31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24328C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24328C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24328C" w:rsidRPr="008C1DF5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24328C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24328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24328C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24328C" w:rsidRPr="008C1DF5" w:rsidRDefault="0024328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24328C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AD57C6" w:rsidRDefault="0024328C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24328C" w:rsidRPr="009808CA" w:rsidRDefault="0024328C" w:rsidP="001417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513C98">
              <w:rPr>
                <w:rFonts w:ascii="GHEA Grapalat" w:hAnsi="GHEA Grapalat" w:cs="Sylfaen"/>
                <w:b/>
                <w:sz w:val="14"/>
                <w:szCs w:val="14"/>
              </w:rPr>
              <w:t xml:space="preserve">&lt;&lt;Պետեքսգրուպ&gt;&gt;  ՍՊԸ-ի  և  </w:t>
            </w:r>
            <w:r w:rsidR="001417D4">
              <w:rPr>
                <w:rFonts w:ascii="GHEA Grapalat" w:hAnsi="GHEA Grapalat" w:cs="Sylfaen"/>
                <w:b/>
                <w:sz w:val="14"/>
                <w:szCs w:val="14"/>
              </w:rPr>
              <w:t>&lt;&lt;Ռաֆշին&gt;&gt;  ՍՊԸ-ի  հայտերը  1-ի</w:t>
            </w:r>
            <w:r w:rsidR="001417D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ց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1417D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մինչ</w:t>
            </w:r>
            <w:r w:rsidR="00513C98">
              <w:rPr>
                <w:rFonts w:ascii="GHEA Grapalat" w:hAnsi="GHEA Grapalat" w:cs="Sylfaen"/>
                <w:b/>
                <w:sz w:val="14"/>
                <w:szCs w:val="14"/>
              </w:rPr>
              <w:t>և  13-րդ  չափաբաժին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1417D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ներառյալ</w:t>
            </w:r>
            <w:r w:rsidR="000678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67831" w:rsidRPr="00067831">
              <w:rPr>
                <w:rFonts w:ascii="GHEA Grapalat" w:hAnsi="GHEA Grapalat" w:cs="Sylfaen"/>
                <w:b/>
                <w:sz w:val="14"/>
                <w:szCs w:val="14"/>
              </w:rPr>
              <w:t>www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="00067831" w:rsidRPr="00067831">
              <w:rPr>
                <w:rFonts w:ascii="GHEA Grapalat" w:hAnsi="GHEA Grapalat" w:cs="Sylfaen"/>
                <w:b/>
                <w:sz w:val="14"/>
                <w:szCs w:val="14"/>
              </w:rPr>
              <w:t xml:space="preserve">armeps.am  </w:t>
            </w:r>
            <w:r w:rsidR="00067831">
              <w:rPr>
                <w:rFonts w:ascii="GHEA Grapalat" w:hAnsi="GHEA Grapalat" w:cs="Sylfaen"/>
                <w:b/>
                <w:sz w:val="14"/>
                <w:szCs w:val="14"/>
              </w:rPr>
              <w:t>կայքի  միջոցով  չեն  բացվել:</w:t>
            </w:r>
            <w:r w:rsidR="00513C98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</w:p>
        </w:tc>
      </w:tr>
      <w:tr w:rsidR="0024328C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4328C" w:rsidRPr="00AD57C6" w:rsidRDefault="0024328C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գնայիննախապատվությունստացածմասնակիցներիվերաբերյալ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24328C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28C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28C" w:rsidRPr="00821AC2" w:rsidRDefault="0024328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01.09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24328C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24328C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328C" w:rsidRPr="003E7A66" w:rsidRDefault="0024328C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24328C" w:rsidRPr="00AD57C6" w:rsidRDefault="0024328C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28C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28C" w:rsidRPr="00473A9E" w:rsidRDefault="0024328C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24328C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28C" w:rsidRPr="00D529CC" w:rsidRDefault="0024328C" w:rsidP="009A1A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9A1A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.09.2016թ.</w:t>
            </w:r>
          </w:p>
        </w:tc>
      </w:tr>
      <w:tr w:rsidR="0024328C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28C" w:rsidRPr="00D529CC" w:rsidRDefault="0024328C" w:rsidP="009A1A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9A1A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.09.2016թ.</w:t>
            </w:r>
          </w:p>
        </w:tc>
      </w:tr>
      <w:tr w:rsidR="0024328C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4328C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4328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24328C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24328C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4328C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130E3B" w:rsidRDefault="0024328C" w:rsidP="00495DC5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495DC5">
              <w:rPr>
                <w:rFonts w:ascii="GHEA Grapalat" w:hAnsi="GHEA Grapalat"/>
                <w:b/>
                <w:sz w:val="14"/>
                <w:szCs w:val="14"/>
              </w:rPr>
              <w:t>ՍԵՅՇՆԻՆ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495DC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F94FE8" w:rsidRDefault="0024328C" w:rsidP="00495DC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495DC5">
              <w:rPr>
                <w:rFonts w:ascii="GHEA Grapalat" w:hAnsi="GHEA Grapalat"/>
                <w:b/>
                <w:sz w:val="14"/>
                <w:szCs w:val="14"/>
                <w:lang w:val="af-ZA"/>
              </w:rPr>
              <w:t>6-2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473A9E" w:rsidRDefault="0024328C" w:rsidP="00495D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95DC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473A9E" w:rsidRDefault="0024328C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495DC5" w:rsidRDefault="00495DC5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495DC5" w:rsidRDefault="00495DC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5922000</w:t>
            </w:r>
          </w:p>
        </w:tc>
      </w:tr>
      <w:tr w:rsidR="00495DC5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495DC5" w:rsidRDefault="00495DC5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2,10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5DC5" w:rsidRPr="00130E3B" w:rsidRDefault="00495DC5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&lt;&lt;ՆՆԱ&gt;&gt;  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F01FC0" w:rsidRDefault="00495DC5" w:rsidP="00495DC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473A9E" w:rsidRDefault="00495DC5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473A9E" w:rsidRDefault="00495DC5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495DC5" w:rsidRDefault="00495DC5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Default="00495DC5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10314120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Default="00495DC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10314120</w:t>
            </w:r>
          </w:p>
        </w:tc>
      </w:tr>
      <w:tr w:rsidR="005C012E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4,6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012E" w:rsidRDefault="005C012E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&lt;&lt;Մոստովիկ&gt;&gt;  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F01FC0" w:rsidRDefault="005C012E" w:rsidP="005C0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6-1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73A9E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73A9E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95DC5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12600000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12600000</w:t>
            </w:r>
          </w:p>
        </w:tc>
      </w:tr>
      <w:tr w:rsidR="005C012E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9,13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012E" w:rsidRDefault="005C012E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F01FC0" w:rsidRDefault="005C012E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6-4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73A9E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73A9E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95DC5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27001860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27001860</w:t>
            </w:r>
          </w:p>
        </w:tc>
      </w:tr>
      <w:tr w:rsidR="00AB7BE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8,11,12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7BEA" w:rsidRPr="00B76F5A" w:rsidRDefault="00AB7BE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F01FC0" w:rsidRDefault="00AB7BE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6-3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95DC5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39107520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39107520</w:t>
            </w:r>
          </w:p>
        </w:tc>
      </w:tr>
      <w:tr w:rsidR="00AB7BE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7BEA" w:rsidRPr="00567404" w:rsidRDefault="00AB7BE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F01FC0" w:rsidRDefault="00AB7BE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6-5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95DC5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12174480</w:t>
            </w:r>
          </w:p>
        </w:tc>
      </w:tr>
      <w:tr w:rsidR="00AB7BE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3,7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7BEA" w:rsidRPr="00F905EB" w:rsidRDefault="00AB7BE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F01FC0" w:rsidRDefault="00AB7BE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6-7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95DC5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35146608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35146</w:t>
            </w:r>
            <w:r w:rsidR="00C72B4D">
              <w:rPr>
                <w:rFonts w:ascii="GHEA Grapalat" w:hAnsi="GHEA Grapalat" w:cs="Sylfaen"/>
                <w:b/>
                <w:sz w:val="12"/>
                <w:szCs w:val="12"/>
              </w:rPr>
              <w:t>608</w:t>
            </w:r>
          </w:p>
        </w:tc>
      </w:tr>
      <w:tr w:rsidR="0024328C" w:rsidRPr="00AD57C6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24328C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417952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AD57C6" w:rsidRDefault="00417952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17952" w:rsidRPr="00130E3B" w:rsidRDefault="00417952" w:rsidP="002F6DFD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ՍԵՅՇՆԻՆ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F94FE8" w:rsidRDefault="00C71015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Ք.Արարատ, Խանջյան 10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F94FE8" w:rsidRDefault="00417952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130E3B" w:rsidRDefault="00C71015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2474300260020010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130E3B" w:rsidRDefault="00C71015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04112601</w:t>
            </w:r>
          </w:p>
        </w:tc>
      </w:tr>
      <w:tr w:rsidR="00417952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495DC5" w:rsidRDefault="00417952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2,10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17952" w:rsidRPr="00130E3B" w:rsidRDefault="00417952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&lt;&lt;ՆՆԱ&gt;&gt;  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Default="00C71015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Ք.Վեդի,  Կասյան 24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3E7A66" w:rsidRDefault="00417952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C71015" w:rsidRDefault="00C71015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220123330429000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Default="00C71015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04109073</w:t>
            </w:r>
          </w:p>
        </w:tc>
      </w:tr>
      <w:tr w:rsidR="00C71015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Default="00C71015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4,6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71015" w:rsidRDefault="00C71015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&lt;&lt;Մոստովիկ&gt;&gt;  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Pr="00C71015" w:rsidRDefault="00C71015" w:rsidP="00C7101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Այնթապ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Երևան</w:t>
            </w:r>
            <w:r w:rsidRPr="00C71015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Մեղրի</w:t>
            </w:r>
            <w:r w:rsidRPr="00C71015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Pr="003E7A66" w:rsidRDefault="00C71015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Pr="00C71015" w:rsidRDefault="00C71015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24100269753000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Pr="00C71015" w:rsidRDefault="00C71015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03807605</w:t>
            </w:r>
          </w:p>
        </w:tc>
      </w:tr>
      <w:tr w:rsidR="002F6DFD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9,13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6DFD" w:rsidRDefault="002F6DFD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2F6DFD" w:rsidRDefault="002F6DFD" w:rsidP="002F6DFD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Գոռավան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Վ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Սարգսյան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3E7A66" w:rsidRDefault="002F6DFD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C71015" w:rsidRDefault="00C71015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2472401541920000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C71015" w:rsidRDefault="00C71015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04228648</w:t>
            </w:r>
          </w:p>
        </w:tc>
      </w:tr>
      <w:tr w:rsidR="002F6DFD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8,11,12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6DFD" w:rsidRPr="00B76F5A" w:rsidRDefault="002F6DFD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2F6DFD" w:rsidRDefault="002F6DFD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Շահումյան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Արցախի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3E7A66" w:rsidRDefault="002F6DFD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2F6DFD" w:rsidRDefault="002F6DFD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220013333657000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2F6DFD" w:rsidRDefault="002F6DFD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04225743</w:t>
            </w:r>
          </w:p>
        </w:tc>
      </w:tr>
      <w:tr w:rsidR="002F6DFD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6DFD" w:rsidRPr="00567404" w:rsidRDefault="002F6DFD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417952" w:rsidRDefault="002F6DFD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Ք.Արտաշատ,  Մարքսի 14/28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3E7A66" w:rsidRDefault="002F6DFD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417952" w:rsidRDefault="002F6DFD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24121001069000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417952" w:rsidRDefault="002F6DFD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04217762</w:t>
            </w:r>
          </w:p>
        </w:tc>
      </w:tr>
      <w:tr w:rsidR="002F6DFD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3,7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6DFD" w:rsidRPr="00F905EB" w:rsidRDefault="002F6DFD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Ք.Երևան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3E7A66" w:rsidRDefault="002F6DFD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417952" w:rsidRDefault="002F6DFD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1570013572410100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02603529</w:t>
            </w:r>
          </w:p>
        </w:tc>
      </w:tr>
      <w:tr w:rsidR="002F6DFD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2F6DFD" w:rsidRPr="00AD57C6" w:rsidRDefault="002F6DF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2F6DFD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F6DFD" w:rsidRPr="00AD57C6" w:rsidRDefault="002F6DF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FF397A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F6DFD" w:rsidRPr="00AD57C6" w:rsidRDefault="002F6DFD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2F6DFD" w:rsidRPr="00AD57C6" w:rsidRDefault="002F6DFD" w:rsidP="00627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 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armeps.am կայքերում 2</w:t>
            </w:r>
            <w:r w:rsidR="00627F40" w:rsidRPr="00627F4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5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.08.2016թ</w:t>
            </w:r>
          </w:p>
        </w:tc>
      </w:tr>
      <w:tr w:rsidR="002F6DFD" w:rsidRPr="00FF397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F6DFD" w:rsidRPr="00AD57C6" w:rsidRDefault="002F6D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6DFD" w:rsidRPr="00AD57C6" w:rsidRDefault="002F6DFD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F6DFD" w:rsidRPr="00AD57C6" w:rsidRDefault="002F6DFD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6DFD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F6DFD" w:rsidRPr="00AD57C6" w:rsidRDefault="002F6DFD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DFD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F6DFD" w:rsidRPr="00AD57C6" w:rsidRDefault="002F6DF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2F6DFD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Փոստիհասցեն</w:t>
            </w:r>
          </w:p>
        </w:tc>
      </w:tr>
      <w:tr w:rsidR="002F6DFD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2F6DFD" w:rsidRPr="00130E3B" w:rsidRDefault="002F6DFD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2F6DFD" w:rsidRPr="00F01FC0" w:rsidRDefault="002F6DFD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2F6DFD" w:rsidRPr="00FE4742" w:rsidRDefault="002F6DFD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CB" w:rsidRDefault="009424CB">
      <w:r>
        <w:separator/>
      </w:r>
    </w:p>
  </w:endnote>
  <w:endnote w:type="continuationSeparator" w:id="1">
    <w:p w:rsidR="009424CB" w:rsidRDefault="0094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FD" w:rsidRDefault="00440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6D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6DFD" w:rsidRDefault="002F6DF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FD" w:rsidRDefault="00440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6D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7F40">
      <w:rPr>
        <w:rStyle w:val="a9"/>
        <w:noProof/>
      </w:rPr>
      <w:t>6</w:t>
    </w:r>
    <w:r>
      <w:rPr>
        <w:rStyle w:val="a9"/>
      </w:rPr>
      <w:fldChar w:fldCharType="end"/>
    </w:r>
  </w:p>
  <w:p w:rsidR="002F6DFD" w:rsidRDefault="002F6DFD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CB" w:rsidRDefault="009424CB">
      <w:r>
        <w:separator/>
      </w:r>
    </w:p>
  </w:footnote>
  <w:footnote w:type="continuationSeparator" w:id="1">
    <w:p w:rsidR="009424CB" w:rsidRDefault="009424CB">
      <w:r>
        <w:continuationSeparator/>
      </w:r>
    </w:p>
  </w:footnote>
  <w:footnote w:id="2">
    <w:p w:rsidR="002F6DFD" w:rsidRPr="009B4EB8" w:rsidRDefault="002F6DFD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2F6DFD" w:rsidRPr="009B4EB8" w:rsidRDefault="002F6DFD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2F6DFD" w:rsidRPr="009B4EB8" w:rsidRDefault="002F6DFD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2F6DFD" w:rsidRPr="009B4EB8" w:rsidRDefault="002F6DFD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4B72"/>
    <w:rsid w:val="00025EFB"/>
    <w:rsid w:val="00026740"/>
    <w:rsid w:val="00027904"/>
    <w:rsid w:val="0003096A"/>
    <w:rsid w:val="0003635A"/>
    <w:rsid w:val="00040BA1"/>
    <w:rsid w:val="0004303D"/>
    <w:rsid w:val="0004365B"/>
    <w:rsid w:val="000501CA"/>
    <w:rsid w:val="00052873"/>
    <w:rsid w:val="0005765A"/>
    <w:rsid w:val="000610A7"/>
    <w:rsid w:val="00062BDF"/>
    <w:rsid w:val="00063D6E"/>
    <w:rsid w:val="00067831"/>
    <w:rsid w:val="000706DF"/>
    <w:rsid w:val="00071D80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0F3D2B"/>
    <w:rsid w:val="00100D10"/>
    <w:rsid w:val="00102A32"/>
    <w:rsid w:val="001038C8"/>
    <w:rsid w:val="001114E2"/>
    <w:rsid w:val="00114F0A"/>
    <w:rsid w:val="00120B9A"/>
    <w:rsid w:val="00120E57"/>
    <w:rsid w:val="00124077"/>
    <w:rsid w:val="00125AFF"/>
    <w:rsid w:val="00130E3B"/>
    <w:rsid w:val="00132E94"/>
    <w:rsid w:val="00135C77"/>
    <w:rsid w:val="00137645"/>
    <w:rsid w:val="001417D4"/>
    <w:rsid w:val="001466A8"/>
    <w:rsid w:val="001563E9"/>
    <w:rsid w:val="001628D6"/>
    <w:rsid w:val="0017337C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06CE"/>
    <w:rsid w:val="001D4853"/>
    <w:rsid w:val="001D6878"/>
    <w:rsid w:val="001F1F17"/>
    <w:rsid w:val="001F3155"/>
    <w:rsid w:val="001F5BAF"/>
    <w:rsid w:val="0020420B"/>
    <w:rsid w:val="00205535"/>
    <w:rsid w:val="00213125"/>
    <w:rsid w:val="002137CA"/>
    <w:rsid w:val="00215EE0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328C"/>
    <w:rsid w:val="00245FAF"/>
    <w:rsid w:val="00263F10"/>
    <w:rsid w:val="0026753B"/>
    <w:rsid w:val="00270FCE"/>
    <w:rsid w:val="00275546"/>
    <w:rsid w:val="00277992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D6A12"/>
    <w:rsid w:val="002E1AA5"/>
    <w:rsid w:val="002F0A9D"/>
    <w:rsid w:val="002F4986"/>
    <w:rsid w:val="002F50FC"/>
    <w:rsid w:val="002F6DFD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1B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5B1E"/>
    <w:rsid w:val="0038605D"/>
    <w:rsid w:val="00386D81"/>
    <w:rsid w:val="003875C3"/>
    <w:rsid w:val="0039239E"/>
    <w:rsid w:val="003928E5"/>
    <w:rsid w:val="003A06C0"/>
    <w:rsid w:val="003A1A0F"/>
    <w:rsid w:val="003B24BE"/>
    <w:rsid w:val="003B2BED"/>
    <w:rsid w:val="003C0293"/>
    <w:rsid w:val="003D17D0"/>
    <w:rsid w:val="003D5271"/>
    <w:rsid w:val="003E343E"/>
    <w:rsid w:val="003E7A66"/>
    <w:rsid w:val="003F49B4"/>
    <w:rsid w:val="00400EE1"/>
    <w:rsid w:val="004078CE"/>
    <w:rsid w:val="00407A79"/>
    <w:rsid w:val="00417952"/>
    <w:rsid w:val="00425206"/>
    <w:rsid w:val="00432474"/>
    <w:rsid w:val="004324B8"/>
    <w:rsid w:val="0043269D"/>
    <w:rsid w:val="00434012"/>
    <w:rsid w:val="00434336"/>
    <w:rsid w:val="00440E6B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73A9E"/>
    <w:rsid w:val="00477A09"/>
    <w:rsid w:val="00480FFF"/>
    <w:rsid w:val="004844C7"/>
    <w:rsid w:val="00486700"/>
    <w:rsid w:val="004945B6"/>
    <w:rsid w:val="00495DC5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00DA2"/>
    <w:rsid w:val="00512138"/>
    <w:rsid w:val="00513C98"/>
    <w:rsid w:val="00524304"/>
    <w:rsid w:val="00531EA4"/>
    <w:rsid w:val="0053241A"/>
    <w:rsid w:val="00535DF2"/>
    <w:rsid w:val="00536BC2"/>
    <w:rsid w:val="00540068"/>
    <w:rsid w:val="00541A77"/>
    <w:rsid w:val="005509C8"/>
    <w:rsid w:val="005645A0"/>
    <w:rsid w:val="00565DFB"/>
    <w:rsid w:val="00565F1E"/>
    <w:rsid w:val="00567404"/>
    <w:rsid w:val="005676AA"/>
    <w:rsid w:val="00586A35"/>
    <w:rsid w:val="0059197C"/>
    <w:rsid w:val="00591E66"/>
    <w:rsid w:val="00591EBC"/>
    <w:rsid w:val="005A05CF"/>
    <w:rsid w:val="005A17D3"/>
    <w:rsid w:val="005A66C0"/>
    <w:rsid w:val="005A7CDE"/>
    <w:rsid w:val="005B30BE"/>
    <w:rsid w:val="005C012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27F40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0B34"/>
    <w:rsid w:val="006E3B59"/>
    <w:rsid w:val="006E6944"/>
    <w:rsid w:val="006F114D"/>
    <w:rsid w:val="006F3458"/>
    <w:rsid w:val="006F7509"/>
    <w:rsid w:val="00704B0C"/>
    <w:rsid w:val="0071112C"/>
    <w:rsid w:val="00712A17"/>
    <w:rsid w:val="00717888"/>
    <w:rsid w:val="00717BF6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4EFD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D5D8E"/>
    <w:rsid w:val="007D656F"/>
    <w:rsid w:val="007E2EEA"/>
    <w:rsid w:val="007F0193"/>
    <w:rsid w:val="0080324E"/>
    <w:rsid w:val="0080439B"/>
    <w:rsid w:val="00805D1B"/>
    <w:rsid w:val="008074B3"/>
    <w:rsid w:val="00807B1C"/>
    <w:rsid w:val="008109BD"/>
    <w:rsid w:val="00821AC2"/>
    <w:rsid w:val="00823294"/>
    <w:rsid w:val="00825BB4"/>
    <w:rsid w:val="0083798D"/>
    <w:rsid w:val="00841515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1DF5"/>
    <w:rsid w:val="008C3DB4"/>
    <w:rsid w:val="008C7670"/>
    <w:rsid w:val="008D069A"/>
    <w:rsid w:val="008D0B2F"/>
    <w:rsid w:val="008D652C"/>
    <w:rsid w:val="008D68A8"/>
    <w:rsid w:val="008D78D4"/>
    <w:rsid w:val="008E0890"/>
    <w:rsid w:val="008E3A26"/>
    <w:rsid w:val="008E6790"/>
    <w:rsid w:val="008F50CD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424CB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08CA"/>
    <w:rsid w:val="009817EC"/>
    <w:rsid w:val="009928F7"/>
    <w:rsid w:val="00992C08"/>
    <w:rsid w:val="0099697A"/>
    <w:rsid w:val="009A1AB2"/>
    <w:rsid w:val="009A6CAA"/>
    <w:rsid w:val="009B4B43"/>
    <w:rsid w:val="009B4EB8"/>
    <w:rsid w:val="009B63BC"/>
    <w:rsid w:val="009B75F2"/>
    <w:rsid w:val="009C098A"/>
    <w:rsid w:val="009D028B"/>
    <w:rsid w:val="009D10A5"/>
    <w:rsid w:val="009D3A60"/>
    <w:rsid w:val="009D3D7D"/>
    <w:rsid w:val="009D5470"/>
    <w:rsid w:val="009E193A"/>
    <w:rsid w:val="009E4AD5"/>
    <w:rsid w:val="009E5F93"/>
    <w:rsid w:val="009E638F"/>
    <w:rsid w:val="009F0044"/>
    <w:rsid w:val="009F40CE"/>
    <w:rsid w:val="009F5D08"/>
    <w:rsid w:val="009F71E7"/>
    <w:rsid w:val="00A03098"/>
    <w:rsid w:val="00A13145"/>
    <w:rsid w:val="00A21B0E"/>
    <w:rsid w:val="00A2735C"/>
    <w:rsid w:val="00A30C0F"/>
    <w:rsid w:val="00A31ACA"/>
    <w:rsid w:val="00A36B72"/>
    <w:rsid w:val="00A45288"/>
    <w:rsid w:val="00A4749F"/>
    <w:rsid w:val="00A54FDE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B7BEA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5B79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76F5A"/>
    <w:rsid w:val="00B82E95"/>
    <w:rsid w:val="00BA0746"/>
    <w:rsid w:val="00BC6AF1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9F0"/>
    <w:rsid w:val="00C04BBE"/>
    <w:rsid w:val="00C07EBD"/>
    <w:rsid w:val="00C106AC"/>
    <w:rsid w:val="00C225E2"/>
    <w:rsid w:val="00C2299B"/>
    <w:rsid w:val="00C24FA7"/>
    <w:rsid w:val="00C34EC1"/>
    <w:rsid w:val="00C4025A"/>
    <w:rsid w:val="00C4054E"/>
    <w:rsid w:val="00C42AC0"/>
    <w:rsid w:val="00C50174"/>
    <w:rsid w:val="00C51538"/>
    <w:rsid w:val="00C51EAB"/>
    <w:rsid w:val="00C54035"/>
    <w:rsid w:val="00C56677"/>
    <w:rsid w:val="00C6261B"/>
    <w:rsid w:val="00C63DF5"/>
    <w:rsid w:val="00C6440C"/>
    <w:rsid w:val="00C64D03"/>
    <w:rsid w:val="00C6589C"/>
    <w:rsid w:val="00C70F31"/>
    <w:rsid w:val="00C71015"/>
    <w:rsid w:val="00C72B4D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1D"/>
    <w:rsid w:val="00CC50AB"/>
    <w:rsid w:val="00CD3D69"/>
    <w:rsid w:val="00CD61A3"/>
    <w:rsid w:val="00CD6DD7"/>
    <w:rsid w:val="00CE2FA4"/>
    <w:rsid w:val="00CE5FD6"/>
    <w:rsid w:val="00CE77EE"/>
    <w:rsid w:val="00CF233C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19DA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D6114"/>
    <w:rsid w:val="00DE09C3"/>
    <w:rsid w:val="00DE5D4C"/>
    <w:rsid w:val="00DE6A21"/>
    <w:rsid w:val="00DF509A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2975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1EA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12852"/>
    <w:rsid w:val="00F20B08"/>
    <w:rsid w:val="00F22D7A"/>
    <w:rsid w:val="00F23628"/>
    <w:rsid w:val="00F26E03"/>
    <w:rsid w:val="00F304DB"/>
    <w:rsid w:val="00F313A6"/>
    <w:rsid w:val="00F408C7"/>
    <w:rsid w:val="00F47A42"/>
    <w:rsid w:val="00F52BB1"/>
    <w:rsid w:val="00F53A9C"/>
    <w:rsid w:val="00F546D9"/>
    <w:rsid w:val="00F54C0F"/>
    <w:rsid w:val="00F570A9"/>
    <w:rsid w:val="00F61606"/>
    <w:rsid w:val="00F63219"/>
    <w:rsid w:val="00F712F6"/>
    <w:rsid w:val="00F714E0"/>
    <w:rsid w:val="00F730B2"/>
    <w:rsid w:val="00F750C8"/>
    <w:rsid w:val="00F8167F"/>
    <w:rsid w:val="00F86CEF"/>
    <w:rsid w:val="00F905EB"/>
    <w:rsid w:val="00F92F16"/>
    <w:rsid w:val="00F94FE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397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0A93-C076-43D0-A737-C53E0A8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792</TotalTime>
  <Pages>6</Pages>
  <Words>3164</Words>
  <Characters>18038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83</cp:revision>
  <cp:lastPrinted>2015-10-13T11:55:00Z</cp:lastPrinted>
  <dcterms:created xsi:type="dcterms:W3CDTF">2014-08-26T06:48:00Z</dcterms:created>
  <dcterms:modified xsi:type="dcterms:W3CDTF">2016-09-09T10:17:00Z</dcterms:modified>
</cp:coreProperties>
</file>