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FF397A" w:rsidRPr="00FF397A">
        <w:rPr>
          <w:rFonts w:ascii="GHEA Grapalat" w:hAnsi="GHEA Grapalat"/>
          <w:b/>
          <w:sz w:val="20"/>
          <w:lang w:val="af-ZA"/>
        </w:rPr>
        <w:t>-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109BD" w:rsidRPr="001D06CE">
        <w:rPr>
          <w:rFonts w:ascii="GHEA Grapalat" w:hAnsi="GHEA Grapalat"/>
          <w:b/>
          <w:sz w:val="20"/>
          <w:lang w:val="af-ZA"/>
        </w:rPr>
        <w:t>6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FF397A" w:rsidRPr="00FF397A">
        <w:rPr>
          <w:rFonts w:ascii="GHEA Grapalat" w:hAnsi="GHEA Grapalat"/>
          <w:b/>
          <w:sz w:val="16"/>
          <w:szCs w:val="16"/>
          <w:lang w:val="af-ZA"/>
        </w:rPr>
        <w:t>-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6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09C3" w:rsidRPr="00D8715C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DE09C3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</w:tr>
      <w:tr w:rsidR="008109BD" w:rsidRPr="00D8715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D028B" w:rsidP="008109BD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8109BD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.08.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Pr="00B4721F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&lt;&lt;Վ.Վարդանյան&gt;&gt;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7D5D8E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 w:rsid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36BC2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536BC2"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</w:tr>
      <w:tr w:rsidR="00500DA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00DA2" w:rsidRDefault="00500DA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&lt;&lt;Էրգիր&gt;&gt;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CC501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CC501D"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</w:tr>
      <w:tr w:rsidR="009808CA" w:rsidRPr="00CC501D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jc w:val="center"/>
              <w:rPr>
                <w:sz w:val="12"/>
                <w:szCs w:val="12"/>
                <w:lang w:val="ru-RU"/>
              </w:rPr>
            </w:pP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CC501D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CC501D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F905E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  պլաս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  ԷՑՇ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P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</w:tr>
      <w:tr w:rsidR="007D656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656F" w:rsidRDefault="007D656F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</w:tr>
      <w:tr w:rsidR="0017337C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7337C" w:rsidRDefault="0017337C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7337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17337C">
              <w:rPr>
                <w:rFonts w:ascii="GHEA Grapalat" w:hAnsi="GHEA Grapalat"/>
                <w:b/>
                <w:sz w:val="12"/>
                <w:szCs w:val="12"/>
              </w:rPr>
              <w:t>Արարատ  ճանշին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385B1E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385B1E"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8109B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85B1E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5B1E" w:rsidRPr="00B4721F" w:rsidRDefault="00385B1E" w:rsidP="008109BD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N6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N7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B4721F" w:rsidRDefault="00477A09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477A09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Pr="00B4721F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Pr="00F61606" w:rsidRDefault="00F6160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Դելտա  ինտեգրալ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P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591EBC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</w:tr>
      <w:tr w:rsidR="003651B9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3651B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51B9" w:rsidRPr="00B4721F" w:rsidRDefault="00407A79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B4721F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</w:tr>
      <w:tr w:rsidR="00C049F0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</w:tr>
      <w:tr w:rsidR="002D6A12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6A12" w:rsidRDefault="002D6A12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</w:tr>
      <w:tr w:rsidR="0024328C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4328C" w:rsidRPr="002D6A12" w:rsidRDefault="0024328C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&lt;&lt;Համաշիննախագիծ&gt;&gt;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</w:tr>
      <w:tr w:rsidR="00BA0746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A0746" w:rsidRDefault="00BA074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Pr="00B4721F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76F5A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Default="00567404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Pr="00567404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P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76F5A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4721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567404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9E4AD5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Pr="009E4AD5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E4AD5" w:rsidRDefault="009E4AD5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Pr="00D719DA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76F5A" w:rsidRDefault="00400EE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</w:tr>
      <w:tr w:rsidR="00C6261B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261B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</w:tr>
      <w:tr w:rsidR="008D069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D069A" w:rsidRDefault="008D069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</w:tr>
      <w:tr w:rsidR="008F50C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8F50C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50CD" w:rsidRPr="00567404" w:rsidRDefault="008F50C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</w:tr>
      <w:tr w:rsidR="0004303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04303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303D" w:rsidRDefault="0004303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</w:tr>
      <w:tr w:rsidR="0024328C" w:rsidRPr="00D8715C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Տեղեկու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FF397A" w:rsidRDefault="0024328C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513C98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513C98"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513C98" w:rsidRPr="00FF397A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1-ին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Սեյշնին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 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 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&lt;&lt;Արա  Արաքս  գրուպ&gt;&gt;  ՍՊԸ-ին,  սահմանված  ժամկետում չներկայացվեց: 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4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5-րդ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չներկայացվեց::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8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&lt;&lt;Մեծ  հիմք&gt;&gt;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9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,  սահմանված  ժամկետում ներկայացվեց,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lastRenderedPageBreak/>
              <w:t>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1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0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ՆՆԱ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Մեծ  հիմք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Նորակ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 ներկայացվեց,  հանձնաժողովը  գնահատեց  բավարար:</w:t>
            </w:r>
          </w:p>
          <w:p w:rsidR="0024328C" w:rsidRPr="00513C98" w:rsidRDefault="0024328C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</w:tr>
      <w:tr w:rsidR="0024328C" w:rsidRPr="00D8715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24328C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24328C" w:rsidRPr="008C1DF5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24328C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24328C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24328C" w:rsidRPr="008C1DF5" w:rsidRDefault="0024328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24328C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AD57C6" w:rsidRDefault="0024328C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24328C" w:rsidRPr="009808CA" w:rsidRDefault="0024328C" w:rsidP="001417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513C98"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&lt;&lt;Պետեքսգրուպ&gt;&gt;  ՍՊԸ-ի  և  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</w:rPr>
              <w:t>&lt;&lt;Ռաֆշին&gt;&gt;  ՍՊԸ-ի  հայտերը  1-ի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ց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մինչ</w:t>
            </w:r>
            <w:r w:rsidR="00513C98">
              <w:rPr>
                <w:rFonts w:ascii="GHEA Grapalat" w:hAnsi="GHEA Grapalat" w:cs="Sylfaen"/>
                <w:b/>
                <w:sz w:val="14"/>
                <w:szCs w:val="14"/>
              </w:rPr>
              <w:t>և  13-րդ  չափաբաժին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1417D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ներառյալ</w:t>
            </w:r>
            <w:r w:rsidR="0006783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67831" w:rsidRPr="00067831">
              <w:rPr>
                <w:rFonts w:ascii="GHEA Grapalat" w:hAnsi="GHEA Grapalat" w:cs="Sylfaen"/>
                <w:b/>
                <w:sz w:val="14"/>
                <w:szCs w:val="14"/>
              </w:rPr>
              <w:t>www</w:t>
            </w:r>
            <w:r w:rsidR="001417D4" w:rsidRPr="001417D4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 w:rsidR="00067831" w:rsidRPr="00067831">
              <w:rPr>
                <w:rFonts w:ascii="GHEA Grapalat" w:hAnsi="GHEA Grapalat" w:cs="Sylfaen"/>
                <w:b/>
                <w:sz w:val="14"/>
                <w:szCs w:val="14"/>
              </w:rPr>
              <w:t xml:space="preserve">armeps.am  </w:t>
            </w:r>
            <w:r w:rsidR="00067831">
              <w:rPr>
                <w:rFonts w:ascii="GHEA Grapalat" w:hAnsi="GHEA Grapalat" w:cs="Sylfaen"/>
                <w:b/>
                <w:sz w:val="14"/>
                <w:szCs w:val="14"/>
              </w:rPr>
              <w:t>կայքի  միջոցով  չեն  բացվել:</w:t>
            </w:r>
            <w:r w:rsidR="00513C98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</w:p>
        </w:tc>
      </w:tr>
      <w:tr w:rsidR="0024328C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4328C" w:rsidRPr="00AD57C6" w:rsidRDefault="0024328C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24328C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28C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821AC2" w:rsidRDefault="0024328C" w:rsidP="00D871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D8715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.09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24328C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24328C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4328C" w:rsidRPr="003E7A66" w:rsidRDefault="0024328C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24328C" w:rsidRPr="00AD57C6" w:rsidRDefault="0024328C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328C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473A9E" w:rsidRDefault="0024328C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24328C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D529CC" w:rsidRDefault="0024328C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9A1A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.09.2016թ.</w:t>
            </w:r>
          </w:p>
        </w:tc>
      </w:tr>
      <w:tr w:rsidR="0024328C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328C" w:rsidRPr="00D529CC" w:rsidRDefault="0024328C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9A1A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.09.2016թ.</w:t>
            </w:r>
          </w:p>
        </w:tc>
      </w:tr>
      <w:tr w:rsidR="0024328C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4328C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4328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24328C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24328C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24328C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130E3B" w:rsidRDefault="0024328C" w:rsidP="00495DC5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5DC5"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5DC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F94FE8" w:rsidRDefault="0024328C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495DC5">
              <w:rPr>
                <w:rFonts w:ascii="GHEA Grapalat" w:hAnsi="GHEA Grapalat"/>
                <w:b/>
                <w:sz w:val="14"/>
                <w:szCs w:val="14"/>
                <w:lang w:val="af-ZA"/>
              </w:rPr>
              <w:t>6-2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73A9E" w:rsidRDefault="0024328C" w:rsidP="00495D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95DC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73A9E" w:rsidRDefault="0024328C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95DC5" w:rsidRDefault="00495DC5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495DC5" w:rsidRDefault="00495DC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5922000</w:t>
            </w:r>
          </w:p>
        </w:tc>
      </w:tr>
      <w:tr w:rsidR="00495DC5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95DC5" w:rsidRDefault="00495DC5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5DC5" w:rsidRPr="00130E3B" w:rsidRDefault="00495DC5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F01FC0" w:rsidRDefault="00495DC5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73A9E" w:rsidRDefault="00495DC5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73A9E" w:rsidRDefault="00495DC5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Pr="00495DC5" w:rsidRDefault="00495DC5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Default="00495DC5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10314120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DC5" w:rsidRDefault="00495DC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10314120</w:t>
            </w:r>
          </w:p>
        </w:tc>
      </w:tr>
      <w:tr w:rsidR="005C012E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012E" w:rsidRDefault="005C012E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F01FC0" w:rsidRDefault="005C012E" w:rsidP="005C0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95DC5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12600000</w:t>
            </w:r>
          </w:p>
        </w:tc>
      </w:tr>
      <w:tr w:rsidR="005C012E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9,13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012E" w:rsidRDefault="005C012E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F01FC0" w:rsidRDefault="005C012E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73A9E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Pr="00495DC5" w:rsidRDefault="005C012E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27001860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012E" w:rsidRDefault="005C012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27001860</w:t>
            </w:r>
          </w:p>
        </w:tc>
      </w:tr>
      <w:tr w:rsidR="00AB7BE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7BEA" w:rsidRPr="00B76F5A" w:rsidRDefault="00AB7BE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F01FC0" w:rsidRDefault="00AB7BE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6-3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95DC5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39107520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39107520</w:t>
            </w:r>
          </w:p>
        </w:tc>
      </w:tr>
      <w:tr w:rsidR="00AB7BE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7BEA" w:rsidRPr="00567404" w:rsidRDefault="00AB7BE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F01FC0" w:rsidRDefault="00AB7BE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6-5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95DC5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12174480</w:t>
            </w:r>
          </w:p>
        </w:tc>
      </w:tr>
      <w:tr w:rsidR="00AB7BE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7BEA" w:rsidRPr="00F905EB" w:rsidRDefault="00AB7BE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F01FC0" w:rsidRDefault="00AB7BE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6-7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73A9E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Pr="00495DC5" w:rsidRDefault="00AB7BE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35146608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7BEA" w:rsidRDefault="00AB7BE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35146</w:t>
            </w:r>
            <w:r w:rsidR="00C72B4D">
              <w:rPr>
                <w:rFonts w:ascii="GHEA Grapalat" w:hAnsi="GHEA Grapalat" w:cs="Sylfaen"/>
                <w:b/>
                <w:sz w:val="12"/>
                <w:szCs w:val="12"/>
              </w:rPr>
              <w:t>608</w:t>
            </w:r>
          </w:p>
        </w:tc>
      </w:tr>
      <w:tr w:rsidR="0024328C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24328C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AD57C6" w:rsidRDefault="0024328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417952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AD57C6" w:rsidRDefault="00417952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17952" w:rsidRPr="00130E3B" w:rsidRDefault="00417952" w:rsidP="002F6DFD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F94FE8" w:rsidRDefault="00C71015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Ք.Արարատ, Խանջյան 10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F94FE8" w:rsidRDefault="00417952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130E3B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2474300260020010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130E3B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04112601</w:t>
            </w:r>
          </w:p>
        </w:tc>
      </w:tr>
      <w:tr w:rsidR="00417952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495DC5" w:rsidRDefault="00417952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17952" w:rsidRPr="00130E3B" w:rsidRDefault="00417952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Default="00C71015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Ք.Վեդի,  Կասյան 24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3E7A66" w:rsidRDefault="00417952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Pr="00C71015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220123330429000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952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04109073</w:t>
            </w:r>
          </w:p>
        </w:tc>
      </w:tr>
      <w:tr w:rsidR="00C71015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Default="00C71015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71015" w:rsidRDefault="00C71015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C71015" w:rsidRDefault="00C71015" w:rsidP="00C7101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Այնթապ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Երևան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Մեղրի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3E7A66" w:rsidRDefault="00C71015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C71015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24100269753000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15" w:rsidRPr="00C71015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03807605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9,13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Default="002F6DFD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C71015" w:rsidRDefault="00C71015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C71015" w:rsidRDefault="00C71015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Pr="00B76F5A" w:rsidRDefault="002F6DFD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Շահումյան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Արցախի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220013333657000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2F6DFD" w:rsidRDefault="002F6DF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04225743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Pr="00567404" w:rsidRDefault="002F6DFD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Ք.Արտաշատ,  Մարքսի 14/28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24121001069000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04217762</w:t>
            </w:r>
          </w:p>
        </w:tc>
      </w:tr>
      <w:tr w:rsidR="002F6DFD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6DFD" w:rsidRPr="00F905EB" w:rsidRDefault="002F6DFD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Ք.Երևան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3E7A66" w:rsidRDefault="002F6DFD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Pr="00417952" w:rsidRDefault="002F6DFD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1570013572410100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DFD" w:rsidRDefault="002F6DF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02603529</w:t>
            </w:r>
          </w:p>
        </w:tc>
      </w:tr>
      <w:tr w:rsidR="002F6DFD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F6DFD" w:rsidRPr="00AD57C6" w:rsidRDefault="002F6DF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2F6DFD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D8715C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F6DFD" w:rsidRPr="00AD57C6" w:rsidRDefault="002F6DFD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2F6DFD" w:rsidRPr="00AD57C6" w:rsidRDefault="002F6DFD" w:rsidP="00627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armeps.am կայքերում 2</w:t>
            </w:r>
            <w:r w:rsidR="00627F40" w:rsidRPr="00627F4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5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.08.2016թ</w:t>
            </w:r>
          </w:p>
        </w:tc>
      </w:tr>
      <w:tr w:rsidR="002F6DFD" w:rsidRPr="00D8715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6DFD" w:rsidRPr="00AD57C6" w:rsidRDefault="002F6DFD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2F6DFD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F6DFD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F6DFD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F6DFD" w:rsidRPr="00AD57C6" w:rsidRDefault="002F6DFD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F6DFD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2F6DFD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6DFD" w:rsidRPr="00AD57C6" w:rsidRDefault="002F6DFD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2F6DFD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2F6DFD" w:rsidRPr="00130E3B" w:rsidRDefault="002F6DFD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2F6DFD" w:rsidRPr="00F01FC0" w:rsidRDefault="002F6DFD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2F6DFD" w:rsidRPr="00FE4742" w:rsidRDefault="002F6DFD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3F" w:rsidRDefault="006B1D3F">
      <w:r>
        <w:separator/>
      </w:r>
    </w:p>
  </w:endnote>
  <w:endnote w:type="continuationSeparator" w:id="1">
    <w:p w:rsidR="006B1D3F" w:rsidRDefault="006B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C" w:rsidRDefault="00D871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15C" w:rsidRDefault="00D8715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C" w:rsidRDefault="00D871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E26">
      <w:rPr>
        <w:rStyle w:val="a9"/>
        <w:noProof/>
      </w:rPr>
      <w:t>5</w:t>
    </w:r>
    <w:r>
      <w:rPr>
        <w:rStyle w:val="a9"/>
      </w:rPr>
      <w:fldChar w:fldCharType="end"/>
    </w:r>
  </w:p>
  <w:p w:rsidR="00D8715C" w:rsidRDefault="00D8715C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3F" w:rsidRDefault="006B1D3F">
      <w:r>
        <w:separator/>
      </w:r>
    </w:p>
  </w:footnote>
  <w:footnote w:type="continuationSeparator" w:id="1">
    <w:p w:rsidR="006B1D3F" w:rsidRDefault="006B1D3F">
      <w:r>
        <w:continuationSeparator/>
      </w:r>
    </w:p>
  </w:footnote>
  <w:footnote w:id="2">
    <w:p w:rsidR="00D8715C" w:rsidRPr="009B4EB8" w:rsidRDefault="00D8715C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D8715C" w:rsidRPr="009B4EB8" w:rsidRDefault="00D8715C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D8715C" w:rsidRPr="009B4EB8" w:rsidRDefault="00D8715C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D8715C" w:rsidRPr="009B4EB8" w:rsidRDefault="00D8715C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5C77"/>
    <w:rsid w:val="00137645"/>
    <w:rsid w:val="001417D4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1E26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5271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0E6B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77A09"/>
    <w:rsid w:val="00480FFF"/>
    <w:rsid w:val="004844C7"/>
    <w:rsid w:val="00486700"/>
    <w:rsid w:val="004945B6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27F40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1D3F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D5D8E"/>
    <w:rsid w:val="007D656F"/>
    <w:rsid w:val="007E2EEA"/>
    <w:rsid w:val="007F0193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24CB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1AB2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76F5A"/>
    <w:rsid w:val="00B82E95"/>
    <w:rsid w:val="00BA0746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225E2"/>
    <w:rsid w:val="00C2299B"/>
    <w:rsid w:val="00C24FA7"/>
    <w:rsid w:val="00C34EC1"/>
    <w:rsid w:val="00C4025A"/>
    <w:rsid w:val="00C4054E"/>
    <w:rsid w:val="00C42AC0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304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810D7"/>
    <w:rsid w:val="00D83E21"/>
    <w:rsid w:val="00D84893"/>
    <w:rsid w:val="00D8715C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509A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397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822</TotalTime>
  <Pages>6</Pages>
  <Words>3164</Words>
  <Characters>18038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84</cp:revision>
  <cp:lastPrinted>2015-10-13T11:55:00Z</cp:lastPrinted>
  <dcterms:created xsi:type="dcterms:W3CDTF">2014-08-26T06:48:00Z</dcterms:created>
  <dcterms:modified xsi:type="dcterms:W3CDTF">2016-09-10T10:24:00Z</dcterms:modified>
</cp:coreProperties>
</file>