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823456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F97BAF" w:rsidRPr="00AD57C6" w:rsidRDefault="00773005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ru-RU"/>
        </w:rPr>
        <w:t>ԱՐՏԱԿԱՐԳ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ԿԱՄ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ԱՆԿԱՆԽԱՏԵՍԵԼԻ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ԻՐԱՎԻՃԱԿԻ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ԱՌԱՋԱՑՄԱՆ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ՀԻՄՔՈՎ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ՀԱՅՏԱՐԱՐՈՒԹՅՈՒՆԸ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ՆԱԽԱՊԵՍ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ՀՐԱՊԱՐԱԿԵԼՈՒ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ՄԻՋՈՑՈՎ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ru-RU"/>
        </w:rPr>
        <w:t>ԲԱՆԱԿՑԱՅԻՆ</w:t>
      </w:r>
      <w:r w:rsidRPr="00773005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823456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64687A">
        <w:rPr>
          <w:rFonts w:ascii="GHEA Grapalat" w:hAnsi="GHEA Grapalat"/>
          <w:b/>
          <w:sz w:val="20"/>
          <w:lang w:val="af-ZA"/>
        </w:rPr>
        <w:t>-ԲԸ</w:t>
      </w:r>
      <w:r w:rsidR="00C7383C">
        <w:rPr>
          <w:rFonts w:ascii="GHEA Grapalat" w:hAnsi="GHEA Grapalat"/>
          <w:b/>
          <w:sz w:val="20"/>
          <w:lang w:val="af-ZA"/>
        </w:rPr>
        <w:t>ՀԾ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C7383C">
        <w:rPr>
          <w:rFonts w:ascii="GHEA Grapalat" w:hAnsi="GHEA Grapalat"/>
          <w:b/>
          <w:sz w:val="20"/>
          <w:lang w:val="af-ZA"/>
        </w:rPr>
        <w:t>2</w:t>
      </w:r>
    </w:p>
    <w:p w:rsidR="00773005" w:rsidRPr="00823456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823456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64687A">
        <w:rPr>
          <w:rFonts w:ascii="GHEA Grapalat" w:hAnsi="GHEA Grapalat"/>
          <w:b/>
          <w:sz w:val="16"/>
          <w:szCs w:val="16"/>
          <w:lang w:val="af-ZA"/>
        </w:rPr>
        <w:t>-ԲԸ</w:t>
      </w:r>
      <w:r w:rsidR="00C7383C">
        <w:rPr>
          <w:rFonts w:ascii="GHEA Grapalat" w:hAnsi="GHEA Grapalat"/>
          <w:b/>
          <w:sz w:val="16"/>
          <w:szCs w:val="16"/>
          <w:lang w:val="af-ZA"/>
        </w:rPr>
        <w:t>ՀԾ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C7383C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C7383C">
        <w:rPr>
          <w:rFonts w:ascii="GHEA Grapalat" w:hAnsi="GHEA Grapalat" w:cs="Sylfaen"/>
          <w:b/>
          <w:sz w:val="16"/>
          <w:szCs w:val="16"/>
          <w:lang w:val="af-ZA"/>
        </w:rPr>
        <w:t xml:space="preserve">արտակարգ կամ անկանխատեսելի իրավիճակի առաջացման հիմքով  հայտարարությունը նախապես հրապարակելու միջոցով բանակցային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823456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187"/>
        <w:gridCol w:w="364"/>
        <w:gridCol w:w="175"/>
        <w:gridCol w:w="170"/>
        <w:gridCol w:w="142"/>
        <w:gridCol w:w="38"/>
        <w:gridCol w:w="34"/>
        <w:gridCol w:w="211"/>
        <w:gridCol w:w="342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A7CA6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1A7CA6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A7CA6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687A" w:rsidRPr="00AD57C6" w:rsidTr="0064687A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64687A" w:rsidRPr="00AD57C6" w:rsidRDefault="0064687A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C7383C" w:rsidRDefault="0064687A" w:rsidP="0064687A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7383C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</w:t>
            </w:r>
            <w:r w:rsidRPr="0064687A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Արտաշատ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համայնքի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Լուսնթագ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մանկապարտեզի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AD57C6" w:rsidRDefault="0064687A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64687A" w:rsidRDefault="0064687A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140000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4687A" w:rsidRPr="0064687A" w:rsidRDefault="0064687A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</w:rPr>
              <w:t>140000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87A" w:rsidRDefault="0064687A" w:rsidP="0064687A">
            <w:pPr>
              <w:jc w:val="center"/>
            </w:pPr>
            <w:r w:rsidRPr="00211DFD"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4687A" w:rsidRDefault="0064687A" w:rsidP="0064687A">
            <w:pPr>
              <w:jc w:val="center"/>
            </w:pPr>
            <w:r w:rsidRPr="00211DFD">
              <w:rPr>
                <w:rFonts w:ascii="GHEA Grapalat" w:hAnsi="GHEA Grapalat"/>
                <w:b/>
                <w:sz w:val="14"/>
                <w:szCs w:val="14"/>
              </w:rPr>
              <w:t>խաղահրապարակի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կառուցում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բակի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բարելավում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աշխատանքների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հսկողության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211DFD">
              <w:rPr>
                <w:rFonts w:ascii="GHEA Grapalat" w:hAnsi="GHEA Grapalat"/>
                <w:b/>
                <w:sz w:val="14"/>
                <w:szCs w:val="14"/>
              </w:rPr>
              <w:t>ծառայություն</w:t>
            </w:r>
          </w:p>
        </w:tc>
      </w:tr>
      <w:tr w:rsidR="00972AE2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0D143D" w:rsidRDefault="000D143D" w:rsidP="00C7383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կառավարության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2016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.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հունիսի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30-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թիվ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664-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0D143D">
              <w:rPr>
                <w:rFonts w:ascii="GHEA Grapalat" w:hAnsi="GHEA Grapalat" w:cs="Arial LatArm"/>
                <w:b/>
                <w:sz w:val="14"/>
                <w:szCs w:val="14"/>
              </w:rPr>
              <w:t xml:space="preserve"> </w:t>
            </w:r>
            <w:r w:rsidRPr="000D143D">
              <w:rPr>
                <w:rFonts w:ascii="GHEA Grapalat" w:hAnsi="GHEA Grapalat" w:cs="Sylfaen"/>
                <w:b/>
                <w:sz w:val="14"/>
                <w:szCs w:val="14"/>
              </w:rPr>
              <w:t>որոշում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F20B08" w:rsidP="00D16DA7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16DA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17</w:t>
            </w:r>
            <w:r w:rsidR="00C7383C" w:rsidRPr="009F4712">
              <w:rPr>
                <w:rFonts w:ascii="GHEA Grapalat" w:hAnsi="GHEA Grapalat"/>
                <w:b/>
                <w:sz w:val="14"/>
                <w:szCs w:val="14"/>
              </w:rPr>
              <w:t xml:space="preserve">.08. </w:t>
            </w:r>
            <w:r w:rsidRPr="009F4712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Pr="009F471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փոփոխություն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կատարվել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3E7A6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B4721F" w:rsidRDefault="003E7A6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E7A66" w:rsidRPr="0064687A" w:rsidRDefault="003E7A66" w:rsidP="0064687A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="0064687A" w:rsidRPr="0064687A">
              <w:rPr>
                <w:rFonts w:ascii="GHEA Grapalat" w:hAnsi="GHEA Grapalat"/>
                <w:b/>
                <w:sz w:val="14"/>
                <w:szCs w:val="14"/>
              </w:rPr>
              <w:t>Սեյսմշին</w:t>
            </w: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64687A" w:rsidRDefault="0064687A" w:rsidP="00C6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64687A" w:rsidRDefault="0064687A" w:rsidP="001A7C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71500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64687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E7A66" w:rsidRPr="00C64D03" w:rsidRDefault="0064687A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64687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7A66" w:rsidRPr="001A7CA6" w:rsidRDefault="0064687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</w:tr>
      <w:tr w:rsidR="00972AE2" w:rsidRPr="00AD57C6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E3A26" w:rsidP="008E3A2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Ծանոթություն՝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="008074B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B4721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972AE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972AE2" w:rsidRPr="00D529CC" w:rsidRDefault="00972AE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8E3A2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8E3A2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9F4712" w:rsidRDefault="009F4712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02.09.2016թ.</w:t>
            </w:r>
          </w:p>
        </w:tc>
      </w:tr>
      <w:tr w:rsidR="00972AE2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1A7CA6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 չի կիրառվում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972AE2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9F47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9F4712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05.09.2016թ.</w:t>
            </w:r>
          </w:p>
        </w:tc>
      </w:tr>
      <w:tr w:rsidR="00972AE2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130E3B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130E3B" w:rsidRDefault="0064687A">
            <w:pPr>
              <w:rPr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,,Սեյսմշին,,ՍՊԸ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01FC0" w:rsidRDefault="00130E3B" w:rsidP="00130E3B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="0064687A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ՀԾ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354B83" w:rsidRDefault="00130E3B" w:rsidP="00354B8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54B83">
              <w:rPr>
                <w:rFonts w:ascii="GHEA Grapalat" w:hAnsi="GHEA Grapalat" w:cs="Sylfaen"/>
                <w:b/>
                <w:sz w:val="14"/>
                <w:szCs w:val="14"/>
              </w:rPr>
              <w:t>05.0</w:t>
            </w:r>
            <w:r w:rsidR="00354B83"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Pr="00354B83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354B83" w:rsidRDefault="00354B83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01</w:t>
            </w:r>
            <w:r w:rsidR="00130E3B" w:rsidRPr="00354B83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130E3B" w:rsidRPr="00354B8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64687A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64687A" w:rsidRDefault="0064687A" w:rsidP="00CB0B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71500</w:t>
            </w:r>
          </w:p>
        </w:tc>
      </w:tr>
      <w:tr w:rsidR="00972AE2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823456" w:rsidRDefault="00823456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972AE2" w:rsidRPr="00AD57C6" w:rsidTr="00130E3B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687A" w:rsidRPr="0064687A" w:rsidRDefault="0064687A" w:rsidP="0064687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 1</w:t>
            </w:r>
          </w:p>
          <w:p w:rsidR="00972AE2" w:rsidRPr="00130E3B" w:rsidRDefault="00130E3B" w:rsidP="00130E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3E7A66" w:rsidRDefault="0064687A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4687A">
              <w:rPr>
                <w:rFonts w:ascii="GHEA Grapalat" w:hAnsi="GHEA Grapalat"/>
                <w:b/>
                <w:sz w:val="14"/>
                <w:szCs w:val="14"/>
              </w:rPr>
              <w:t>,,Սեյսմշին,,ՍՊԸ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64687A" w:rsidP="00773005">
            <w:pPr>
              <w:widowControl w:val="0"/>
              <w:ind w:right="-108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Ք.Արտաշատ Օգոստոսի 23 21/3ա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130E3B" w:rsidRDefault="003E7A66" w:rsidP="0064687A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,,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info</w:t>
            </w:r>
            <w:r w:rsidRPr="00130E3B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@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seismshin.am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64687A" w:rsidRDefault="00130E3B" w:rsidP="0064687A">
            <w:pPr>
              <w:widowControl w:val="0"/>
              <w:ind w:hanging="25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 xml:space="preserve">      </w:t>
            </w:r>
            <w:r w:rsidR="003E7A66" w:rsidRPr="003E7A66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 xml:space="preserve">Հ/Հ </w:t>
            </w:r>
            <w:r w:rsidR="0064687A"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163048109645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AE2" w:rsidRPr="0064687A" w:rsidRDefault="0064687A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04227903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D16DA7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B96B5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gnumner.am  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ում</w:t>
            </w:r>
            <w:r w:rsidR="00B96B5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="00B96B56" w:rsidRPr="00B96B5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17</w:t>
            </w:r>
            <w:r w:rsidR="00354B83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.08</w:t>
            </w:r>
            <w:r w:rsidR="00622EF4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354B83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D16DA7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D16DA7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130E3B" w:rsidRDefault="00130E3B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 Մանուկյան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FE4742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114" w:rsidRDefault="00C27114">
      <w:r>
        <w:separator/>
      </w:r>
    </w:p>
  </w:endnote>
  <w:endnote w:type="continuationSeparator" w:id="1">
    <w:p w:rsidR="00C27114" w:rsidRDefault="00C27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823F7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823F7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6B56">
      <w:rPr>
        <w:rStyle w:val="a9"/>
        <w:noProof/>
      </w:rPr>
      <w:t>2</w: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114" w:rsidRDefault="00C27114">
      <w:r>
        <w:separator/>
      </w:r>
    </w:p>
  </w:footnote>
  <w:footnote w:type="continuationSeparator" w:id="1">
    <w:p w:rsidR="00C27114" w:rsidRDefault="00C27114">
      <w:r>
        <w:continuationSeparator/>
      </w:r>
    </w:p>
  </w:footnote>
  <w:footnote w:id="2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A7CA6" w:rsidRPr="009B4EB8" w:rsidRDefault="001A7CA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A7CA6" w:rsidRPr="009B4EB8" w:rsidRDefault="001A7CA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2BDF"/>
    <w:rsid w:val="00063D6E"/>
    <w:rsid w:val="000706DF"/>
    <w:rsid w:val="00074574"/>
    <w:rsid w:val="00075A2D"/>
    <w:rsid w:val="00075FE5"/>
    <w:rsid w:val="00082455"/>
    <w:rsid w:val="0008374E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143D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C5A"/>
    <w:rsid w:val="00354B83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2C83"/>
    <w:rsid w:val="004B2CAE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4687A"/>
    <w:rsid w:val="00652B69"/>
    <w:rsid w:val="006538D5"/>
    <w:rsid w:val="00655074"/>
    <w:rsid w:val="006557FC"/>
    <w:rsid w:val="00656DC4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3456"/>
    <w:rsid w:val="00823F79"/>
    <w:rsid w:val="00825BB4"/>
    <w:rsid w:val="0085228E"/>
    <w:rsid w:val="00874380"/>
    <w:rsid w:val="00874980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0D56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4712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3760E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96B56"/>
    <w:rsid w:val="00BC71A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27114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62B8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16DA7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04E"/>
    <w:rsid w:val="00DF78B4"/>
    <w:rsid w:val="00E01D0F"/>
    <w:rsid w:val="00E038D1"/>
    <w:rsid w:val="00E14174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7A42"/>
    <w:rsid w:val="00F52BB1"/>
    <w:rsid w:val="00F53A9C"/>
    <w:rsid w:val="00F546D9"/>
    <w:rsid w:val="00F54C0F"/>
    <w:rsid w:val="00F570A9"/>
    <w:rsid w:val="00F63219"/>
    <w:rsid w:val="00F6552A"/>
    <w:rsid w:val="00F712F6"/>
    <w:rsid w:val="00F714E0"/>
    <w:rsid w:val="00F730B2"/>
    <w:rsid w:val="00F750C8"/>
    <w:rsid w:val="00F8167F"/>
    <w:rsid w:val="00F951E4"/>
    <w:rsid w:val="00F97516"/>
    <w:rsid w:val="00F97BAF"/>
    <w:rsid w:val="00FA127B"/>
    <w:rsid w:val="00FA28CE"/>
    <w:rsid w:val="00FA30EA"/>
    <w:rsid w:val="00FB2C5C"/>
    <w:rsid w:val="00FC062E"/>
    <w:rsid w:val="00FC2BB3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2C3E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364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45</cp:revision>
  <cp:lastPrinted>2015-10-13T11:55:00Z</cp:lastPrinted>
  <dcterms:created xsi:type="dcterms:W3CDTF">2014-08-26T06:48:00Z</dcterms:created>
  <dcterms:modified xsi:type="dcterms:W3CDTF">2016-09-16T09:04:00Z</dcterms:modified>
</cp:coreProperties>
</file>