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077C03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</w:rPr>
        <w:t>ԲԸՀ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592D3E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82789F">
        <w:rPr>
          <w:rFonts w:ascii="GHEA Grapalat" w:hAnsi="GHEA Grapalat"/>
          <w:b/>
          <w:sz w:val="20"/>
          <w:lang w:val="ru-RU"/>
        </w:rPr>
        <w:t>Բ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077C03">
        <w:rPr>
          <w:rFonts w:ascii="GHEA Grapalat" w:hAnsi="GHEA Grapalat"/>
          <w:b/>
          <w:sz w:val="20"/>
          <w:lang w:val="af-ZA"/>
        </w:rPr>
        <w:t>Հ</w:t>
      </w:r>
      <w:r w:rsidR="0082789F">
        <w:rPr>
          <w:rFonts w:ascii="GHEA Grapalat" w:hAnsi="GHEA Grapalat"/>
          <w:b/>
          <w:sz w:val="20"/>
          <w:lang w:val="ru-RU"/>
        </w:rPr>
        <w:t>Ա</w:t>
      </w:r>
      <w:r w:rsidR="00592D3E">
        <w:rPr>
          <w:rFonts w:ascii="GHEA Grapalat" w:hAnsi="GHEA Grapalat"/>
          <w:b/>
          <w:sz w:val="20"/>
          <w:lang w:val="ru-RU"/>
        </w:rPr>
        <w:t>Պ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592D3E" w:rsidRPr="00592D3E">
        <w:rPr>
          <w:rFonts w:ascii="GHEA Grapalat" w:hAnsi="GHEA Grapalat"/>
          <w:b/>
          <w:sz w:val="20"/>
          <w:lang w:val="af-ZA"/>
        </w:rPr>
        <w:t>2</w:t>
      </w:r>
    </w:p>
    <w:p w:rsidR="00F97BAF" w:rsidRPr="00161EDB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161EDB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161EDB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161EDB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161EDB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161EDB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161EDB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161EDB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>-</w:t>
      </w:r>
      <w:r w:rsidR="0082789F" w:rsidRPr="00161EDB">
        <w:rPr>
          <w:rFonts w:ascii="GHEA Grapalat" w:hAnsi="GHEA Grapalat"/>
          <w:b/>
          <w:sz w:val="16"/>
          <w:szCs w:val="16"/>
          <w:lang w:val="ru-RU"/>
        </w:rPr>
        <w:t>Բ</w:t>
      </w:r>
      <w:r w:rsidR="00F631D2" w:rsidRPr="00161EDB">
        <w:rPr>
          <w:rFonts w:ascii="GHEA Grapalat" w:hAnsi="GHEA Grapalat"/>
          <w:b/>
          <w:sz w:val="16"/>
          <w:szCs w:val="16"/>
          <w:lang w:val="ru-RU"/>
        </w:rPr>
        <w:t>Ը</w:t>
      </w:r>
      <w:r w:rsidR="00077C03" w:rsidRPr="00161EDB">
        <w:rPr>
          <w:rFonts w:ascii="GHEA Grapalat" w:hAnsi="GHEA Grapalat"/>
          <w:b/>
          <w:sz w:val="16"/>
          <w:szCs w:val="16"/>
        </w:rPr>
        <w:t>Հ</w:t>
      </w:r>
      <w:r w:rsidR="0082789F" w:rsidRPr="00161EDB">
        <w:rPr>
          <w:rFonts w:ascii="GHEA Grapalat" w:hAnsi="GHEA Grapalat"/>
          <w:b/>
          <w:sz w:val="16"/>
          <w:szCs w:val="16"/>
          <w:lang w:val="ru-RU"/>
        </w:rPr>
        <w:t>Ա</w:t>
      </w:r>
      <w:r w:rsidR="00592D3E">
        <w:rPr>
          <w:rFonts w:ascii="GHEA Grapalat" w:hAnsi="GHEA Grapalat"/>
          <w:b/>
          <w:sz w:val="16"/>
          <w:szCs w:val="16"/>
          <w:lang w:val="ru-RU"/>
        </w:rPr>
        <w:t>Պ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592D3E" w:rsidRPr="00592D3E">
        <w:rPr>
          <w:rFonts w:ascii="GHEA Grapalat" w:hAnsi="GHEA Grapalat"/>
          <w:b/>
          <w:sz w:val="16"/>
          <w:szCs w:val="16"/>
          <w:lang w:val="af-ZA"/>
        </w:rPr>
        <w:t>2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161EDB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արտակարգ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կամ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անկանխատեսելի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իրավիճակի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առաջացման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հիմքով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հայտարարությունը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նախապես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հրապարակելու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միջոցով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բանակցային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ընթացակարգի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161EDB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2D3E" w:rsidRPr="00592D3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592D3E" w:rsidRPr="00AD57C6" w:rsidRDefault="00592D3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Default="00592D3E" w:rsidP="0082789F">
            <w:pPr>
              <w:pStyle w:val="20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Հակակարկտային  կայաններիձեռք բերում</w:t>
            </w:r>
          </w:p>
          <w:p w:rsidR="00592D3E" w:rsidRPr="00161EDB" w:rsidRDefault="00592D3E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u w:val="single"/>
                <w:vertAlign w:val="subscript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տեղակայումով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F631D2" w:rsidRDefault="00592D3E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F631D2" w:rsidRDefault="0027440E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F631D2" w:rsidRDefault="0027440E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592D3E" w:rsidRDefault="00592D3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18000000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592D3E" w:rsidRDefault="00592D3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18000000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E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Հակակարկտային  կայաններիձեռք բերում</w:t>
            </w:r>
          </w:p>
          <w:p w:rsidR="00592D3E" w:rsidRPr="00161EDB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u w:val="single"/>
                <w:vertAlign w:val="subscript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տեղակայումով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D3E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Հակակարկտային  կայաններիձեռք բերում</w:t>
            </w:r>
          </w:p>
          <w:p w:rsidR="00592D3E" w:rsidRPr="00161EDB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u w:val="single"/>
                <w:vertAlign w:val="subscript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տեղակայումով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2744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հունիս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</w:rPr>
              <w:t>664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27440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27440E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35783"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  <w:r w:rsidR="00DD09AA"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27440E" w:rsidRDefault="0027440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05.08.2016թ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2828E4" w:rsidRDefault="00B64189" w:rsidP="00592D3E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92D3E"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Լոկատոր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="00592D3E"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11900000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11900000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2380000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2380000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14280000</w:t>
            </w:r>
          </w:p>
        </w:tc>
      </w:tr>
      <w:tr w:rsidR="00296CF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6CF3" w:rsidRPr="00F2256A" w:rsidRDefault="004F6D0C" w:rsidP="00592D3E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</w:t>
            </w:r>
            <w:r w:rsidR="00592D3E"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Բարվա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15000000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15000000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18000000</w:t>
            </w:r>
          </w:p>
        </w:tc>
      </w:tr>
      <w:tr w:rsidR="00972AE2" w:rsidRPr="00EF709D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09D" w:rsidRPr="00D35783" w:rsidRDefault="008E3A26" w:rsidP="003437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972AE2" w:rsidRPr="00D35783" w:rsidRDefault="00972AE2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EF709D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D35783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27440E" w:rsidRDefault="008E3A26" w:rsidP="0027440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Երկու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էլ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առաջարկ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ել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մատակարարել</w:t>
            </w:r>
            <w:r w:rsidR="00855517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Եվրասիական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տնտեսական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միության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անդամ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երկրների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արտադրանք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855517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F5290A" w:rsidP="008555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855517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</w:t>
            </w:r>
            <w:r w:rsidR="00855517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 w:rsidR="004A2C1B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855517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855517" w:rsidRDefault="00620E5E" w:rsidP="00592D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92D3E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 w:rsidRPr="00855517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855517" w:rsidRDefault="00592D3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 w:rsidRPr="0085551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855517" w:rsidP="008555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 w:rsidRPr="0085551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855517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15,09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855517" w:rsidP="007675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E515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="00972AE2"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084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E5152C" w:rsidRDefault="00592D3E" w:rsidP="00F01FC0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Լոկատոր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655D7D" w:rsidRDefault="00F01FC0" w:rsidP="00655D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F910D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08407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592D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655D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855517" w:rsidP="008555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655D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55D7D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655D7D" w:rsidRDefault="00655D7D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14280000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655D7D" w:rsidRDefault="00655D7D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14280000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655D7D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F910DF" w:rsidRDefault="00655D7D" w:rsidP="00084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5D7D" w:rsidRPr="00E5152C" w:rsidRDefault="00655D7D" w:rsidP="002B7436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Լոկատոր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655D7D" w:rsidRDefault="00655D7D" w:rsidP="00655D7D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Երևան,  Կոմիտասի  36Ա,  22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3E7A66" w:rsidRDefault="00655D7D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655D7D" w:rsidRDefault="00655D7D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1570020283120100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655D7D" w:rsidRDefault="00655D7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00095651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7440E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27440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7440E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8555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BD5EE2" w:rsidRPr="00BD5EE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</w:t>
            </w:r>
            <w:r w:rsidR="00855517" w:rsidRPr="0085551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3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</w:t>
            </w:r>
            <w:r w:rsidR="00BD5EE2" w:rsidRPr="00BD5EE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8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27440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7440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27440E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7440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3E3988" w:rsidRDefault="0085551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8" w:tgtFrame="_blank" w:history="1"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&lt;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ՀՀԱՄ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-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ԲԸՀԱՊՁԲ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-16/02&gt;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ծածկագրով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ընթացակարգի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վերաբերյալ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&lt;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Բարվա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&gt;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ՍՊԸ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-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ներկայացրած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բողոքի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մասին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(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կայքում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հրապարակվել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է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25.08.2016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թ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.)</w:t>
              </w:r>
            </w:hyperlink>
            <w:r w:rsidRPr="003E3988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="003E3988" w:rsidRPr="003E398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                   </w:t>
            </w:r>
            <w:r w:rsidRPr="003E398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hyperlink r:id="rId9" w:tgtFrame="_blank" w:history="1"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ՀՀ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գնումների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բողոքարկման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խորհրդի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կողմից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կայացված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թիվ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ԳԲԽ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-91/16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որոշումը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&lt;&lt;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ՀՀԱՄ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-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ԲԸՀԱՊՁԲ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-16/02&gt;&gt;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ծածկագրով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բանակցային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ընթացակարգի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շրջանակներում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&lt;&lt;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Բարվա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&gt;&gt;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ՍՊԸ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-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կողմից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ներկայացված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բողոքի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վերաբերյալ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(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հրապարակվել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է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14.09.2016</w:t>
              </w:r>
              <w:r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թ</w:t>
              </w:r>
              <w:r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.)</w:t>
              </w:r>
            </w:hyperlink>
          </w:p>
        </w:tc>
      </w:tr>
      <w:tr w:rsidR="00972AE2" w:rsidRPr="0027440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827581" w:rsidRDefault="00855517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 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10"/>
      <w:footerReference w:type="default" r:id="rId11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34" w:rsidRDefault="007A2F34">
      <w:r>
        <w:separator/>
      </w:r>
    </w:p>
  </w:endnote>
  <w:endnote w:type="continuationSeparator" w:id="1">
    <w:p w:rsidR="007A2F34" w:rsidRDefault="007A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DB" w:rsidRDefault="00571B1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E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EDB" w:rsidRDefault="00161ED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DB" w:rsidRDefault="00571B1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E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3988">
      <w:rPr>
        <w:rStyle w:val="a9"/>
        <w:noProof/>
      </w:rPr>
      <w:t>2</w:t>
    </w:r>
    <w:r>
      <w:rPr>
        <w:rStyle w:val="a9"/>
      </w:rPr>
      <w:fldChar w:fldCharType="end"/>
    </w:r>
  </w:p>
  <w:p w:rsidR="00161EDB" w:rsidRDefault="00161ED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34" w:rsidRDefault="007A2F34">
      <w:r>
        <w:separator/>
      </w:r>
    </w:p>
  </w:footnote>
  <w:footnote w:type="continuationSeparator" w:id="1">
    <w:p w:rsidR="007A2F34" w:rsidRDefault="007A2F34">
      <w:r>
        <w:continuationSeparator/>
      </w:r>
    </w:p>
  </w:footnote>
  <w:footnote w:id="2">
    <w:p w:rsidR="00161EDB" w:rsidRPr="009B4EB8" w:rsidRDefault="00161EDB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61EDB" w:rsidRPr="009B4EB8" w:rsidRDefault="00161EDB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</w:t>
      </w:r>
      <w:r w:rsidRPr="00D35783">
        <w:rPr>
          <w:rFonts w:ascii="Sylfaen" w:hAnsi="Sylfaen" w:cs="Sylfaen"/>
          <w:bCs/>
          <w:i/>
          <w:sz w:val="12"/>
          <w:szCs w:val="12"/>
          <w:lang w:val="es-ES"/>
        </w:rPr>
        <w:t>10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61EDB" w:rsidRPr="009B4EB8" w:rsidRDefault="00161EDB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61EDB" w:rsidRPr="009B4EB8" w:rsidRDefault="00161EDB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444C"/>
    <w:rsid w:val="0005765A"/>
    <w:rsid w:val="000610A7"/>
    <w:rsid w:val="00062BDF"/>
    <w:rsid w:val="00063D6E"/>
    <w:rsid w:val="000706DF"/>
    <w:rsid w:val="00074574"/>
    <w:rsid w:val="00075A2D"/>
    <w:rsid w:val="00075FE5"/>
    <w:rsid w:val="00077C03"/>
    <w:rsid w:val="00082455"/>
    <w:rsid w:val="0008374E"/>
    <w:rsid w:val="00083E74"/>
    <w:rsid w:val="0008407E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0EA1"/>
    <w:rsid w:val="00102A32"/>
    <w:rsid w:val="001038C8"/>
    <w:rsid w:val="001114E2"/>
    <w:rsid w:val="00120E57"/>
    <w:rsid w:val="00121AC4"/>
    <w:rsid w:val="0012237A"/>
    <w:rsid w:val="00124077"/>
    <w:rsid w:val="00125AFF"/>
    <w:rsid w:val="00132178"/>
    <w:rsid w:val="00132E94"/>
    <w:rsid w:val="00135C77"/>
    <w:rsid w:val="00137645"/>
    <w:rsid w:val="001409C1"/>
    <w:rsid w:val="001466A8"/>
    <w:rsid w:val="001563E9"/>
    <w:rsid w:val="00161EDB"/>
    <w:rsid w:val="001628D6"/>
    <w:rsid w:val="001712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689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2750B"/>
    <w:rsid w:val="002323A5"/>
    <w:rsid w:val="00237045"/>
    <w:rsid w:val="00237D02"/>
    <w:rsid w:val="00237D0C"/>
    <w:rsid w:val="00240B0D"/>
    <w:rsid w:val="00242F71"/>
    <w:rsid w:val="00245FAF"/>
    <w:rsid w:val="00263F10"/>
    <w:rsid w:val="0026753B"/>
    <w:rsid w:val="00270FCE"/>
    <w:rsid w:val="0027440E"/>
    <w:rsid w:val="00275546"/>
    <w:rsid w:val="00281DA8"/>
    <w:rsid w:val="002827E6"/>
    <w:rsid w:val="002828E4"/>
    <w:rsid w:val="00292267"/>
    <w:rsid w:val="002955FD"/>
    <w:rsid w:val="00296CF3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371D"/>
    <w:rsid w:val="00345C5A"/>
    <w:rsid w:val="00352C43"/>
    <w:rsid w:val="00360627"/>
    <w:rsid w:val="00360D9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92BB6"/>
    <w:rsid w:val="003A06C0"/>
    <w:rsid w:val="003B24BE"/>
    <w:rsid w:val="003B2BED"/>
    <w:rsid w:val="003B5811"/>
    <w:rsid w:val="003C0293"/>
    <w:rsid w:val="003C1862"/>
    <w:rsid w:val="003D17D0"/>
    <w:rsid w:val="003D5271"/>
    <w:rsid w:val="003E343E"/>
    <w:rsid w:val="003E3988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372E6"/>
    <w:rsid w:val="00441E90"/>
    <w:rsid w:val="004450F4"/>
    <w:rsid w:val="00445F3B"/>
    <w:rsid w:val="00450CB1"/>
    <w:rsid w:val="00454284"/>
    <w:rsid w:val="004542D1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2988"/>
    <w:rsid w:val="004D4E6E"/>
    <w:rsid w:val="004F13D3"/>
    <w:rsid w:val="004F596C"/>
    <w:rsid w:val="004F6D0C"/>
    <w:rsid w:val="00512138"/>
    <w:rsid w:val="00524304"/>
    <w:rsid w:val="00524683"/>
    <w:rsid w:val="00531EA4"/>
    <w:rsid w:val="0053241A"/>
    <w:rsid w:val="0053560A"/>
    <w:rsid w:val="00535DF2"/>
    <w:rsid w:val="00540068"/>
    <w:rsid w:val="00541A77"/>
    <w:rsid w:val="005433A2"/>
    <w:rsid w:val="005509C8"/>
    <w:rsid w:val="0056047D"/>
    <w:rsid w:val="005645A0"/>
    <w:rsid w:val="00565DFB"/>
    <w:rsid w:val="00565F1E"/>
    <w:rsid w:val="005665AD"/>
    <w:rsid w:val="005676AA"/>
    <w:rsid w:val="00570879"/>
    <w:rsid w:val="00571B1E"/>
    <w:rsid w:val="00586A35"/>
    <w:rsid w:val="005909C4"/>
    <w:rsid w:val="0059197C"/>
    <w:rsid w:val="00591E66"/>
    <w:rsid w:val="00592D3E"/>
    <w:rsid w:val="005961A0"/>
    <w:rsid w:val="005A05CF"/>
    <w:rsid w:val="005A17D3"/>
    <w:rsid w:val="005A66C0"/>
    <w:rsid w:val="005A7CDE"/>
    <w:rsid w:val="005B30BE"/>
    <w:rsid w:val="005C39A0"/>
    <w:rsid w:val="005C5268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0E5E"/>
    <w:rsid w:val="00622A3A"/>
    <w:rsid w:val="00622EF4"/>
    <w:rsid w:val="00623E7B"/>
    <w:rsid w:val="00625505"/>
    <w:rsid w:val="00633FB3"/>
    <w:rsid w:val="006363E4"/>
    <w:rsid w:val="0063798E"/>
    <w:rsid w:val="0064019E"/>
    <w:rsid w:val="00644FD7"/>
    <w:rsid w:val="006506C5"/>
    <w:rsid w:val="00652B69"/>
    <w:rsid w:val="006538D5"/>
    <w:rsid w:val="00655074"/>
    <w:rsid w:val="006557FC"/>
    <w:rsid w:val="00655D7D"/>
    <w:rsid w:val="00656DC4"/>
    <w:rsid w:val="00673895"/>
    <w:rsid w:val="00683E3A"/>
    <w:rsid w:val="00686425"/>
    <w:rsid w:val="00692E9E"/>
    <w:rsid w:val="006A1C88"/>
    <w:rsid w:val="006A3CF9"/>
    <w:rsid w:val="006A5CF4"/>
    <w:rsid w:val="006B3E81"/>
    <w:rsid w:val="006B603F"/>
    <w:rsid w:val="006B7B4E"/>
    <w:rsid w:val="006D06D5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375E"/>
    <w:rsid w:val="00734700"/>
    <w:rsid w:val="0073538F"/>
    <w:rsid w:val="00735E86"/>
    <w:rsid w:val="007430B8"/>
    <w:rsid w:val="00743D8B"/>
    <w:rsid w:val="007443A1"/>
    <w:rsid w:val="007513A1"/>
    <w:rsid w:val="00752815"/>
    <w:rsid w:val="00753E38"/>
    <w:rsid w:val="0075655D"/>
    <w:rsid w:val="00760A23"/>
    <w:rsid w:val="00760AA2"/>
    <w:rsid w:val="00764022"/>
    <w:rsid w:val="00765F01"/>
    <w:rsid w:val="00766C75"/>
    <w:rsid w:val="007675D0"/>
    <w:rsid w:val="00784D06"/>
    <w:rsid w:val="007868A4"/>
    <w:rsid w:val="007A2F34"/>
    <w:rsid w:val="007A33EB"/>
    <w:rsid w:val="007A44B1"/>
    <w:rsid w:val="007A5C36"/>
    <w:rsid w:val="007A795B"/>
    <w:rsid w:val="007B4C0F"/>
    <w:rsid w:val="007B5608"/>
    <w:rsid w:val="007B6C31"/>
    <w:rsid w:val="007C186A"/>
    <w:rsid w:val="007C3B03"/>
    <w:rsid w:val="007C7163"/>
    <w:rsid w:val="007D1BF8"/>
    <w:rsid w:val="007D47B5"/>
    <w:rsid w:val="007E2EEA"/>
    <w:rsid w:val="007E49D4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27581"/>
    <w:rsid w:val="0082789F"/>
    <w:rsid w:val="0085228E"/>
    <w:rsid w:val="00855517"/>
    <w:rsid w:val="00855664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A379D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4F9C"/>
    <w:rsid w:val="0099697A"/>
    <w:rsid w:val="009A6CAA"/>
    <w:rsid w:val="009B4EB8"/>
    <w:rsid w:val="009B5315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2027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23584"/>
    <w:rsid w:val="00B34A30"/>
    <w:rsid w:val="00B365CE"/>
    <w:rsid w:val="00B45438"/>
    <w:rsid w:val="00B45A82"/>
    <w:rsid w:val="00B4721F"/>
    <w:rsid w:val="00B5440A"/>
    <w:rsid w:val="00B5525A"/>
    <w:rsid w:val="00B56E65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D5EE2"/>
    <w:rsid w:val="00BD6617"/>
    <w:rsid w:val="00BE08E1"/>
    <w:rsid w:val="00BE4030"/>
    <w:rsid w:val="00BE4581"/>
    <w:rsid w:val="00BE4FC4"/>
    <w:rsid w:val="00BE5F62"/>
    <w:rsid w:val="00BF0DAD"/>
    <w:rsid w:val="00BF118D"/>
    <w:rsid w:val="00BF7713"/>
    <w:rsid w:val="00C0172F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311B"/>
    <w:rsid w:val="00C961A7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07347"/>
    <w:rsid w:val="00D10457"/>
    <w:rsid w:val="00D1512F"/>
    <w:rsid w:val="00D15BEF"/>
    <w:rsid w:val="00D21F3A"/>
    <w:rsid w:val="00D23DAB"/>
    <w:rsid w:val="00D2725C"/>
    <w:rsid w:val="00D35783"/>
    <w:rsid w:val="00D35E98"/>
    <w:rsid w:val="00D405E4"/>
    <w:rsid w:val="00D472AC"/>
    <w:rsid w:val="00D52421"/>
    <w:rsid w:val="00D529CC"/>
    <w:rsid w:val="00D55660"/>
    <w:rsid w:val="00D559F9"/>
    <w:rsid w:val="00D63146"/>
    <w:rsid w:val="00D63F30"/>
    <w:rsid w:val="00D642B9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17540"/>
    <w:rsid w:val="00E219EF"/>
    <w:rsid w:val="00E22D21"/>
    <w:rsid w:val="00E24AA7"/>
    <w:rsid w:val="00E359C1"/>
    <w:rsid w:val="00E41DA4"/>
    <w:rsid w:val="00E427D3"/>
    <w:rsid w:val="00E476D2"/>
    <w:rsid w:val="00E5152C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0578"/>
    <w:rsid w:val="00EF1933"/>
    <w:rsid w:val="00EF569A"/>
    <w:rsid w:val="00EF68C3"/>
    <w:rsid w:val="00EF709D"/>
    <w:rsid w:val="00F01FC0"/>
    <w:rsid w:val="00F04D03"/>
    <w:rsid w:val="00F07934"/>
    <w:rsid w:val="00F11DDE"/>
    <w:rsid w:val="00F20B08"/>
    <w:rsid w:val="00F2256A"/>
    <w:rsid w:val="00F22D7A"/>
    <w:rsid w:val="00F23628"/>
    <w:rsid w:val="00F26E03"/>
    <w:rsid w:val="00F313A6"/>
    <w:rsid w:val="00F408C7"/>
    <w:rsid w:val="00F4364E"/>
    <w:rsid w:val="00F47A42"/>
    <w:rsid w:val="00F50C37"/>
    <w:rsid w:val="00F5290A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0308"/>
    <w:rsid w:val="00F8167F"/>
    <w:rsid w:val="00F910DF"/>
    <w:rsid w:val="00F951E4"/>
    <w:rsid w:val="00F97516"/>
    <w:rsid w:val="00F97BAF"/>
    <w:rsid w:val="00FA0351"/>
    <w:rsid w:val="00FA127B"/>
    <w:rsid w:val="00FA28CE"/>
    <w:rsid w:val="00FA30EA"/>
    <w:rsid w:val="00FB2C5C"/>
    <w:rsid w:val="00FC062E"/>
    <w:rsid w:val="00FC1343"/>
    <w:rsid w:val="00FC152B"/>
    <w:rsid w:val="00FC3B55"/>
    <w:rsid w:val="00FC3E3C"/>
    <w:rsid w:val="00FC5B89"/>
    <w:rsid w:val="00FD0C86"/>
    <w:rsid w:val="00FD1267"/>
    <w:rsid w:val="00FD690C"/>
    <w:rsid w:val="00FD7A56"/>
    <w:rsid w:val="00FE1928"/>
    <w:rsid w:val="00FE3FCB"/>
    <w:rsid w:val="00FE4742"/>
    <w:rsid w:val="00FF219A"/>
    <w:rsid w:val="00FF3C2D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19027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numner.am/download/192525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627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64</cp:revision>
  <cp:lastPrinted>2015-10-13T11:55:00Z</cp:lastPrinted>
  <dcterms:created xsi:type="dcterms:W3CDTF">2016-07-28T08:49:00Z</dcterms:created>
  <dcterms:modified xsi:type="dcterms:W3CDTF">2016-09-19T05:37:00Z</dcterms:modified>
</cp:coreProperties>
</file>