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F97BAF" w:rsidRPr="00AD57C6" w:rsidRDefault="0082789F" w:rsidP="009B4EB8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ru-RU"/>
        </w:rPr>
        <w:t>Բաց</w:t>
      </w:r>
      <w:r w:rsidR="00F631D2" w:rsidRPr="00F631D2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6A3CF9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ԿԻՐԱՌՄԱՄԲ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F54C0F" w:rsidRPr="0082789F" w:rsidRDefault="009F71E7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20"/>
          <w:lang w:val="af-ZA"/>
        </w:rPr>
        <w:t>ԾԱԾԿԱԳԻՐԸ՝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</w:t>
      </w:r>
      <w:r w:rsidR="0082789F">
        <w:rPr>
          <w:rFonts w:ascii="GHEA Grapalat" w:hAnsi="GHEA Grapalat"/>
          <w:b/>
          <w:sz w:val="20"/>
          <w:lang w:val="ru-RU"/>
        </w:rPr>
        <w:t>Բ</w:t>
      </w:r>
      <w:r w:rsidR="00AD57C6" w:rsidRPr="00AD57C6">
        <w:rPr>
          <w:rFonts w:ascii="GHEA Grapalat" w:hAnsi="GHEA Grapalat"/>
          <w:b/>
          <w:sz w:val="20"/>
          <w:lang w:val="af-ZA"/>
        </w:rPr>
        <w:t>Ը</w:t>
      </w:r>
      <w:r w:rsidR="0082789F">
        <w:rPr>
          <w:rFonts w:ascii="GHEA Grapalat" w:hAnsi="GHEA Grapalat"/>
          <w:b/>
          <w:sz w:val="20"/>
          <w:lang w:val="ru-RU"/>
        </w:rPr>
        <w:t>ԱՇ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82789F" w:rsidRPr="0082789F">
        <w:rPr>
          <w:rFonts w:ascii="GHEA Grapalat" w:hAnsi="GHEA Grapalat"/>
          <w:b/>
          <w:sz w:val="20"/>
          <w:lang w:val="af-ZA"/>
        </w:rPr>
        <w:t>5</w:t>
      </w:r>
    </w:p>
    <w:p w:rsidR="00F97BAF" w:rsidRPr="00AD57C6" w:rsidRDefault="009F71E7" w:rsidP="00890490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hy-AM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գտնվում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-</w:t>
      </w:r>
      <w:r w:rsidR="0082789F">
        <w:rPr>
          <w:rFonts w:ascii="GHEA Grapalat" w:hAnsi="GHEA Grapalat"/>
          <w:b/>
          <w:sz w:val="16"/>
          <w:szCs w:val="16"/>
          <w:lang w:val="ru-RU"/>
        </w:rPr>
        <w:t>Բ</w:t>
      </w:r>
      <w:r w:rsidR="00F631D2">
        <w:rPr>
          <w:rFonts w:ascii="GHEA Grapalat" w:hAnsi="GHEA Grapalat"/>
          <w:b/>
          <w:sz w:val="16"/>
          <w:szCs w:val="16"/>
          <w:lang w:val="ru-RU"/>
        </w:rPr>
        <w:t>Ը</w:t>
      </w:r>
      <w:r w:rsidR="0082789F">
        <w:rPr>
          <w:rFonts w:ascii="GHEA Grapalat" w:hAnsi="GHEA Grapalat"/>
          <w:b/>
          <w:sz w:val="16"/>
          <w:szCs w:val="16"/>
          <w:lang w:val="ru-RU"/>
        </w:rPr>
        <w:t>ԱՇ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82789F" w:rsidRPr="0082789F">
        <w:rPr>
          <w:rFonts w:ascii="GHEA Grapalat" w:hAnsi="GHEA Grapalat"/>
          <w:b/>
          <w:sz w:val="16"/>
          <w:szCs w:val="16"/>
          <w:lang w:val="af-ZA"/>
        </w:rPr>
        <w:t>5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F631D2" w:rsidRPr="00F631D2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82789F">
        <w:rPr>
          <w:rFonts w:ascii="GHEA Grapalat" w:hAnsi="GHEA Grapalat" w:cs="Sylfaen"/>
          <w:b/>
          <w:sz w:val="16"/>
          <w:szCs w:val="16"/>
          <w:lang w:val="ru-RU"/>
        </w:rPr>
        <w:t>բաց</w:t>
      </w:r>
      <w:r w:rsidR="00F631D2" w:rsidRPr="00F631D2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6A3CF9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արդյունքում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42"/>
        <w:gridCol w:w="293"/>
        <w:gridCol w:w="132"/>
        <w:gridCol w:w="960"/>
        <w:gridCol w:w="458"/>
        <w:gridCol w:w="142"/>
        <w:gridCol w:w="136"/>
        <w:gridCol w:w="147"/>
        <w:gridCol w:w="94"/>
        <w:gridCol w:w="190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131"/>
        <w:gridCol w:w="142"/>
        <w:gridCol w:w="238"/>
        <w:gridCol w:w="45"/>
        <w:gridCol w:w="142"/>
        <w:gridCol w:w="364"/>
        <w:gridCol w:w="61"/>
        <w:gridCol w:w="114"/>
        <w:gridCol w:w="312"/>
        <w:gridCol w:w="38"/>
        <w:gridCol w:w="34"/>
        <w:gridCol w:w="211"/>
        <w:gridCol w:w="342"/>
        <w:gridCol w:w="83"/>
        <w:gridCol w:w="426"/>
        <w:gridCol w:w="95"/>
        <w:gridCol w:w="330"/>
        <w:gridCol w:w="992"/>
      </w:tblGrid>
      <w:tr w:rsidR="00213125" w:rsidRPr="00AD57C6" w:rsidTr="00D55660">
        <w:trPr>
          <w:trHeight w:val="146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F631D2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textDirection w:val="btLr"/>
            <w:vAlign w:val="center"/>
          </w:tcPr>
          <w:p w:rsidR="00EE379F" w:rsidRPr="00D529CC" w:rsidRDefault="00EE379F" w:rsidP="00F631D2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r w:rsidR="00DF704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</w:p>
        </w:tc>
        <w:tc>
          <w:tcPr>
            <w:tcW w:w="170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նախտեսված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C70F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</w:tr>
      <w:tr w:rsidR="00EE379F" w:rsidRPr="00AD57C6" w:rsidTr="00F631D2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701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F631D2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789F" w:rsidRPr="009A263C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2789F" w:rsidRPr="00AD57C6" w:rsidRDefault="0082789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82789F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vertAlign w:val="subscript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Գեղանիստ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82789F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18303040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82789F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18303040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9F" w:rsidRPr="00734700" w:rsidRDefault="0082789F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vertAlign w:val="subscript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Գեղանիստ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734700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789F" w:rsidRPr="00734700" w:rsidRDefault="0082789F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vertAlign w:val="subscript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Գեղանիստ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734700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82789F" w:rsidRPr="009A263C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2789F" w:rsidRPr="00E96244" w:rsidRDefault="0082789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82789F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Ջրաշեն համայնքի միջնակարգ դպրոցի մարզադահլիճի վերանորոգ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և սարքավորումներով հագեց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աշխատանքներ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17572300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17572300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9F" w:rsidRPr="0082789F" w:rsidRDefault="0082789F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Ջրաշեն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համայնքի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միջնակարգ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դպրոցի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մարզադահլիճի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և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սարքավորումներով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հագեց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789F" w:rsidRPr="0082789F" w:rsidRDefault="0082789F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Ջրաշեն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համայնքի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միջնակարգ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դպրոցի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մարզադահլիճի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և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սարքավորումներով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հագեց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F631D2" w:rsidRPr="009A263C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631D2" w:rsidRDefault="00F631D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 համայնքի</w:t>
            </w:r>
          </w:p>
          <w:p w:rsidR="00F631D2" w:rsidRPr="00F631D2" w:rsidRDefault="00F631D2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 դպրոցի ընթացիկ վերանորոգ</w:t>
            </w:r>
            <w:r w:rsid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աշխատանքներ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27861350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27861350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4" w:rsidRPr="00734700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</w:p>
          <w:p w:rsidR="00F631D2" w:rsidRPr="00734700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734700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28E4" w:rsidRPr="00734700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</w:p>
          <w:p w:rsidR="00F631D2" w:rsidRPr="00734700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734700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</w:p>
        </w:tc>
      </w:tr>
      <w:tr w:rsidR="002828E4" w:rsidRPr="009A263C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2828E4" w:rsidRDefault="002828E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 համայնքի մանկապարտեզի ընթացիկ 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աշխատանքներ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18265460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18265460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4" w:rsidRPr="002828E4" w:rsidRDefault="002828E4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28E4" w:rsidRPr="002828E4" w:rsidRDefault="002828E4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2828E4" w:rsidRPr="009A263C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2828E4" w:rsidRDefault="002828E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Արմաշ համայնքի միջնակարգ դպրոցի   3-րդ մասնաշենքի 2015 թվականին սկսված ներքին հարդարման աշխատանքներն ավարտին հասցնելու և 2-րդ մասնաշենքի 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</w:rPr>
              <w:t xml:space="preserve"> 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աշխատանքներ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18277220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18277220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4" w:rsidRPr="002828E4" w:rsidRDefault="002828E4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Արմաշ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 3-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2015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թվականին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սկսված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ներքին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հարդարման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աշխատանքներն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ավարտին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հասցնելու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և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2828E4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28E4" w:rsidRPr="002828E4" w:rsidRDefault="002828E4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Արմաշ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 3-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2015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թվականին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սկսված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ներքին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հարդարման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աշխատանքներն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ավարտին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հասցնելու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և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2828E4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D529CC" w:rsidTr="00D55660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9CC" w:rsidRPr="00D529CC" w:rsidRDefault="00D529CC" w:rsidP="00633F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201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դեկտեմբեր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="00122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r w:rsidR="00F631D2" w:rsidRPr="00F631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 xml:space="preserve"> 1555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972AE2" w:rsidRPr="00D529CC" w:rsidTr="00D55660">
        <w:trPr>
          <w:trHeight w:val="196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06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ուղարկելու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հրապարակելու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F20B08" w:rsidP="00D35783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D357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03</w:t>
            </w:r>
            <w:r w:rsidR="00DD09AA">
              <w:rPr>
                <w:rFonts w:ascii="GHEA Grapalat" w:hAnsi="GHEA Grapalat"/>
                <w:b/>
                <w:sz w:val="14"/>
                <w:szCs w:val="14"/>
                <w:lang w:val="ru-RU"/>
              </w:rPr>
              <w:t>,0</w:t>
            </w:r>
            <w:r w:rsidR="00D357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P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,2016թ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փոփոխություն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կատարվել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54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D09AA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977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972AE2" w:rsidRPr="00AD57C6" w:rsidTr="00DD09AA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DD09AA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առանց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DD09AA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B4721F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DD09AA" w:rsidRDefault="00DD09A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2828E4" w:rsidRDefault="00B64189" w:rsidP="009A263C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="002828E4"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</w:t>
            </w:r>
            <w:r w:rsidR="009A263C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</w:t>
            </w:r>
            <w:r w:rsid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ՊԼԱՍՏ</w:t>
            </w:r>
            <w:r w:rsidR="002828E4"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9A263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ՓԲ</w:t>
            </w:r>
            <w:r w:rsid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Ը</w:t>
            </w:r>
            <w:r w:rsid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,  </w:t>
            </w:r>
            <w:r w:rsidR="00F2256A"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="00F2256A"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F2256A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10631017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F2256A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10631017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F2256A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2126203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F2256A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2126203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F2256A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12757220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F2256A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12757220</w:t>
            </w:r>
          </w:p>
        </w:tc>
      </w:tr>
      <w:tr w:rsidR="00296CF3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  <w:r w:rsidR="004F6D0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96CF3" w:rsidRPr="00F2256A" w:rsidRDefault="004F6D0C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ՋԻ-ԱՐ  ԲԻԼԴԻՆԳ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13750000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13750000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2750000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16500000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16500000</w:t>
            </w:r>
          </w:p>
        </w:tc>
      </w:tr>
      <w:tr w:rsidR="004F6D0C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  <w:r w:rsidR="004F6D0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6D0C" w:rsidRPr="00F2256A" w:rsidRDefault="004F6D0C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ԷՐԳԻՐ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ԲԲ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15000000</w:t>
            </w:r>
          </w:p>
        </w:tc>
      </w:tr>
      <w:tr w:rsidR="004F6D0C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  <w:r w:rsidR="004F6D0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6D0C" w:rsidRPr="00F2256A" w:rsidRDefault="004F6D0C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ՍԱՍՈՒՆԱՍԱՐ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</w:tr>
      <w:tr w:rsidR="00FC1343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  <w:r w:rsidR="00FC134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C1343" w:rsidRPr="00F2256A" w:rsidRDefault="00FC1343" w:rsidP="00FC1343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Դուստր  Մարգարիտա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10916667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10916667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2133333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2133333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12800000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12800000</w:t>
            </w:r>
          </w:p>
        </w:tc>
      </w:tr>
      <w:tr w:rsidR="00FC1343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  <w:r w:rsidR="00FC134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C1343" w:rsidRPr="00F2256A" w:rsidRDefault="00FC1343" w:rsidP="00FC1343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Հիդրովերանորոգում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11286285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11286285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2257257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2257257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13543542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13543542</w:t>
            </w:r>
          </w:p>
        </w:tc>
      </w:tr>
      <w:tr w:rsidR="00100EA1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  <w:r w:rsidR="00100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00EA1" w:rsidRPr="00100EA1" w:rsidRDefault="00100EA1" w:rsidP="00100EA1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Թիվ 1  ՇԻՆՎԱՐՉՈՒԹՅՈՒՆ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ԲԲԸ 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13082300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13082300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2616460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2616460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15698760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15698760</w:t>
            </w:r>
          </w:p>
        </w:tc>
      </w:tr>
      <w:tr w:rsidR="00100EA1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  <w:r w:rsidR="00100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00EA1" w:rsidRPr="00F2256A" w:rsidRDefault="00100EA1" w:rsidP="00100EA1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ՆՆԱ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11420070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11420070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2284014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2284014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13704084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13704084</w:t>
            </w:r>
          </w:p>
        </w:tc>
      </w:tr>
      <w:tr w:rsidR="00100EA1" w:rsidRPr="00100EA1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  <w:r w:rsidR="00100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00EA1" w:rsidRPr="00F2256A" w:rsidRDefault="00100EA1" w:rsidP="00100EA1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Արտաշատի  ԷՑՇ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-ներ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12963690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12963690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2592738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2592738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63798E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15556428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63798E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15556428</w:t>
            </w:r>
          </w:p>
        </w:tc>
      </w:tr>
      <w:tr w:rsidR="00BF5544" w:rsidRPr="00AD57C6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C355D8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9761670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9761670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1952330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1952330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11714000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11714000</w:t>
            </w:r>
          </w:p>
        </w:tc>
      </w:tr>
      <w:tr w:rsidR="00BF5544" w:rsidRPr="00AD57C6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11.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C355D8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Արա-Արաքս  Գրուպ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10175000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10175000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2035000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2035000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12210000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12210000</w:t>
            </w:r>
          </w:p>
        </w:tc>
      </w:tr>
      <w:tr w:rsidR="00BF5544" w:rsidRPr="00AD57C6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B4721F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12</w:t>
            </w: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C355D8">
            <w:pPr>
              <w:jc w:val="center"/>
              <w:rPr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Գոռ  պլաստ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Վահագն-94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-ներ,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DD09AA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10399590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DD09AA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10399590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10399590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10399590</w:t>
            </w:r>
          </w:p>
        </w:tc>
      </w:tr>
      <w:tr w:rsidR="00BF5544" w:rsidRPr="00100EA1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100EA1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DD09A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N2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ՋԻ-ԱՐ  ԲԻԼԴԻՆԳ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12650000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12650000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2530000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2530000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15180000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15180000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57087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570879">
              <w:rPr>
                <w:rFonts w:ascii="GHEA Grapalat" w:hAnsi="GHEA Grapalat"/>
                <w:b/>
                <w:sz w:val="12"/>
                <w:szCs w:val="12"/>
                <w:lang w:val="ru-RU"/>
              </w:rPr>
              <w:t>Ռաֆշին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="00570879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10833334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10833334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2166666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2166666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13000000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13000000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ՍԱՍՈՒՆԱՍԱՐ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Դուստր  Մարգարիտա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10833333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10833333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2166667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2166667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13000000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13000000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57087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570879"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Ջերմաէներգո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12825000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12825000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2565000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2565000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15390000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15390000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10543379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10543379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2108675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2108675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12652054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12652054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100EA1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Թիվ 1  ՇԻՆՎԱՐՉՈՒԹՅՈՒՆ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ԲԲԸ 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12375000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12375000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2475000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2475000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14850000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14850000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ՆՆԱ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10968600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10968600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2193720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2193720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13162320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13162320</w:t>
            </w:r>
          </w:p>
        </w:tc>
      </w:tr>
      <w:tr w:rsidR="0063798E" w:rsidRPr="0063798E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Արտաշատի  ԷՑՇ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-ներ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11710500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11710500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2342100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2342100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14052600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14052600</w:t>
            </w:r>
          </w:p>
        </w:tc>
      </w:tr>
      <w:tr w:rsidR="00BF5544" w:rsidRPr="00AD57C6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B4721F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2828E4" w:rsidRDefault="009A263C" w:rsidP="00C355D8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ԱՐՄ  ՊԼԱՍՏ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ՓԲԸ,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DD09AA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9225459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DD09AA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9225459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1845092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1845092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11070550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11070550</w:t>
            </w:r>
          </w:p>
        </w:tc>
      </w:tr>
      <w:tr w:rsidR="00BF5544" w:rsidRPr="00AD57C6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B4721F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11,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C355D8">
            <w:pPr>
              <w:jc w:val="center"/>
              <w:rPr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Գոռ  պլաստ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Վահագն-94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-ներ,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DD09AA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9499935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DD09AA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9499935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9499935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9499935</w:t>
            </w:r>
          </w:p>
        </w:tc>
      </w:tr>
      <w:tr w:rsidR="00BF5544" w:rsidRPr="00AD57C6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12.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C355D8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Արա-Արաքս  Գրուպ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10175000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10175000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2035000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2035000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12210000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12210000</w:t>
            </w:r>
          </w:p>
        </w:tc>
      </w:tr>
      <w:tr w:rsidR="00BF5544" w:rsidRPr="0063798E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DD09A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N3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4F13D3" w:rsidRDefault="009A263C" w:rsidP="004F6D0C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ԱՐՄ  ՊԼԱՍՏ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ՓԲԸ,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C0172F" w:rsidP="00DD09A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16730440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C0172F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16730440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3346089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3346089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20076530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20076530</w:t>
            </w: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4F13D3" w:rsidP="004F6D0C">
            <w:pPr>
              <w:jc w:val="center"/>
              <w:rPr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ՋԻ-ԱՐ  ԲԻԼԴԻՆԳ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64189" w:rsidRDefault="00C0172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23210000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64189" w:rsidRDefault="00C0172F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23210000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4642000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4642000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27852000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27852000</w:t>
            </w:r>
          </w:p>
        </w:tc>
      </w:tr>
      <w:tr w:rsidR="003B5811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3B581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B5811" w:rsidRPr="00B4721F" w:rsidRDefault="004F13D3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ԼԱՊԱ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18150000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18150000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3630000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3630000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21780000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21780000</w:t>
            </w:r>
          </w:p>
        </w:tc>
      </w:tr>
      <w:tr w:rsidR="003B5811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3B581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B5811" w:rsidRPr="00B4721F" w:rsidRDefault="004F13D3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Դուստր  Մարգարիտա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16750000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16750000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3350000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20100000</w:t>
            </w:r>
          </w:p>
        </w:tc>
      </w:tr>
      <w:tr w:rsidR="004F13D3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  <w:r w:rsidR="004F13D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13D3" w:rsidRPr="00B4721F" w:rsidRDefault="004F13D3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Թիվ 1  ՇԻՆՎԱՐՉՈՒԹՅՈՒՆ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ԲԲԸ 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20174000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20174000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4034800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4034800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24208800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24208800</w:t>
            </w:r>
          </w:p>
        </w:tc>
      </w:tr>
      <w:tr w:rsidR="004F13D3" w:rsidRPr="004F13D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  <w:r w:rsidR="004F13D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13D3" w:rsidRPr="004F13D3" w:rsidRDefault="004F13D3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Արտաշատի  ԷՑՇ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-ներ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19269600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19269600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3853920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3853920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23123520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23123520</w:t>
            </w:r>
          </w:p>
        </w:tc>
      </w:tr>
      <w:tr w:rsidR="004F13D3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  <w:r w:rsidR="004F13D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13D3" w:rsidRPr="00B4721F" w:rsidRDefault="004F13D3" w:rsidP="004F13D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ՎԱՆԴԱԺԻ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17645000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17645000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3529000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3529000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21174000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21174000</w:t>
            </w:r>
          </w:p>
        </w:tc>
      </w:tr>
      <w:tr w:rsidR="004F13D3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  <w:r w:rsidR="004F13D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13D3" w:rsidRPr="00B4721F" w:rsidRDefault="004F13D3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ՍԱՍՈՒՆԱՍԱՐ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19250000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19250000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994F9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994F9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3850000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994F9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23100000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994F9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23100000</w:t>
            </w:r>
          </w:p>
        </w:tc>
      </w:tr>
      <w:tr w:rsidR="00016C8C" w:rsidRPr="008074B3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6C8C" w:rsidRPr="00B4721F" w:rsidRDefault="00016C8C" w:rsidP="00C355D8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13002322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13002322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2600392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2600392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15602354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15602354</w:t>
            </w:r>
          </w:p>
        </w:tc>
      </w:tr>
      <w:tr w:rsidR="00016C8C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6C8C" w:rsidRPr="00F2256A" w:rsidRDefault="00016C8C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N4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B4721F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734700">
            <w:pPr>
              <w:jc w:val="center"/>
              <w:rPr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ՋԻ-ԱՐ  ԲԻԼԴԻՆԳ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B64189" w:rsidRDefault="0073375E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15218500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B64189" w:rsidRDefault="0073375E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15218500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AD57C6" w:rsidRDefault="0073375E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3043700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AD57C6" w:rsidRDefault="0073375E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3043700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AD57C6" w:rsidRDefault="0073375E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18262200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AD57C6" w:rsidRDefault="0073375E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18262200</w:t>
            </w: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ԼԱՊԱ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11880000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11880000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2376000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2376000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14256000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14256000</w:t>
            </w: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11415917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11415917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2283183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2283183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13699100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13699100</w:t>
            </w: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Թիվ 1  ՇԻՆՎԱՐՉՈՒԹՅՈՒՆ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ԲԲԸ 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12932700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12932700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2586540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2586540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15519240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15519240</w:t>
            </w:r>
          </w:p>
        </w:tc>
      </w:tr>
      <w:tr w:rsidR="004372E6" w:rsidRPr="004372E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4F13D3" w:rsidRDefault="004372E6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Արտաշատի  ԷՑՇ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-ներ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12631800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12631800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2526360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2526360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15158160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15158160</w:t>
            </w: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237D0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237D0C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ՍԵՅՇՆԻՆ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12180000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12180000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2436000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2436000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14616000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14616000</w:t>
            </w: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ՍԱՍՈՒՆԱՍԱՐ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</w:tr>
      <w:tr w:rsidR="00016C8C" w:rsidRPr="008074B3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B4721F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6C8C" w:rsidRPr="004F13D3" w:rsidRDefault="009A263C" w:rsidP="00C355D8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ԱՐՄ  ՊԼԱՍՏ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ՓԲԸ,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DD09AA" w:rsidRDefault="00016C8C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8854660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DD09AA" w:rsidRDefault="00016C8C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8854660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AD57C6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1770933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AD57C6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1770933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AD57C6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10625600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AD57C6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10625600</w:t>
            </w:r>
          </w:p>
        </w:tc>
      </w:tr>
      <w:tr w:rsidR="00016C8C" w:rsidRPr="008074B3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6C8C" w:rsidRPr="00B4721F" w:rsidRDefault="00016C8C" w:rsidP="00C355D8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Դուստր  Մարգարիտա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10666667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10666667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2133333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2133333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12800000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12800000</w:t>
            </w:r>
          </w:p>
        </w:tc>
      </w:tr>
      <w:tr w:rsidR="00016C8C" w:rsidRPr="008074B3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6C8C" w:rsidRPr="00B4721F" w:rsidRDefault="00016C8C" w:rsidP="00C355D8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ՎԱՆԴԱԺԻ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11084000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11084000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2216800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2216800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13300800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13300800</w:t>
            </w:r>
          </w:p>
        </w:tc>
      </w:tr>
      <w:tr w:rsidR="00016C8C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6C8C" w:rsidRPr="00F2256A" w:rsidRDefault="00016C8C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N5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B4721F" w:rsidRDefault="00734700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4F13D3" w:rsidRDefault="009A263C" w:rsidP="00734700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ԱՐՄ  ՊԼԱՍՏ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ՓԲԸ,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DD09AA" w:rsidRDefault="00734700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11118642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DD09AA" w:rsidRDefault="00734700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11118642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2223728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2223728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13342370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13342370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B4721F" w:rsidRDefault="00734700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734700" w:rsidP="00734700">
            <w:pPr>
              <w:jc w:val="center"/>
              <w:rPr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ՋԻ-ԱՐ  ԲԻԼԴԻՆԳ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B64189" w:rsidRDefault="00734700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13200000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B64189" w:rsidRDefault="00734700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13200000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2640000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2640000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15840000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15840000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734700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ԼԱՊԱ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11880000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11880000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2376000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2376000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14256000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14256000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EF68C3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Արա-Արաքս  Գրուպ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11440000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11440000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2288000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13728000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13728000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EF68C3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ՍԵՅՇՆԻՆ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11728500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11728500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2345700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2345700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14074200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14074200</w:t>
            </w:r>
          </w:p>
        </w:tc>
      </w:tr>
      <w:tr w:rsidR="00734700" w:rsidRPr="00734700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lastRenderedPageBreak/>
              <w:t>6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4F13D3" w:rsidRDefault="00734700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Արտաշատի  ԷՑՇ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-ներ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12945930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12945930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2589186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2589186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15535116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15535116</w:t>
            </w:r>
          </w:p>
        </w:tc>
      </w:tr>
      <w:tr w:rsidR="00734700" w:rsidRPr="00734700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F2256A" w:rsidRDefault="00734700" w:rsidP="00734700">
            <w:pPr>
              <w:jc w:val="center"/>
              <w:rPr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Գոռ  պլաստ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Վահագն-94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-ներ,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11424120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68C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11424120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11424120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11424120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734700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ՍԱՍՈՒՆԱՍԱՐ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734700" w:rsidP="00EF68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EF68C3">
              <w:rPr>
                <w:rFonts w:ascii="GHEA Grapalat" w:hAnsi="GHEA Grapalat"/>
                <w:b/>
                <w:sz w:val="12"/>
                <w:szCs w:val="12"/>
              </w:rPr>
              <w:t>ՆՆԱ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11417950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EF68C3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11417950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EF68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2283590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2283590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13701540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13701540</w:t>
            </w:r>
          </w:p>
        </w:tc>
      </w:tr>
      <w:tr w:rsidR="00464028" w:rsidRPr="008074B3" w:rsidTr="00C355D8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4028" w:rsidRPr="00B4721F" w:rsidRDefault="00464028" w:rsidP="00C355D8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9595550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355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9595550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1919110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1919110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11514660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35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11514660</w:t>
            </w:r>
          </w:p>
        </w:tc>
      </w:tr>
      <w:tr w:rsidR="00464028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4028" w:rsidRPr="00F2256A" w:rsidRDefault="00464028" w:rsidP="00EF68C3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EF68C3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EF68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EF709D" w:rsidTr="00DD09AA">
        <w:trPr>
          <w:trHeight w:val="290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C6" w:rsidRPr="00AD57C6" w:rsidRDefault="00972AE2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</w:p>
          <w:p w:rsidR="00AD57C6" w:rsidRDefault="00AD57C6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եղեկու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թյուններ</w:t>
            </w:r>
          </w:p>
        </w:tc>
        <w:tc>
          <w:tcPr>
            <w:tcW w:w="978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709D" w:rsidRPr="00D35783" w:rsidRDefault="008E3A26" w:rsidP="00DD38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Ծանոթություն</w:t>
            </w:r>
            <w:r w:rsidR="00C355D8" w:rsidRPr="00C355D8">
              <w:rPr>
                <w:rFonts w:ascii="GHEA Grapalat" w:hAnsi="GHEA Grapalat"/>
                <w:b/>
                <w:sz w:val="16"/>
                <w:szCs w:val="16"/>
              </w:rPr>
              <w:t xml:space="preserve"> 1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՝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Եթե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գնման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ընթացակարգում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կիրառվել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Գնումների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ոլորտը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կարգավորող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օրենսդրությամբ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նախատեսված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բանակցություններ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գների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նվազեցման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նպատակով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:</w:t>
            </w:r>
            <w:r w:rsidR="00D70BB9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</w:rPr>
              <w:t>1-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ին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չափաբաժնով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Նորակ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="005665AD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Արա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Արաքս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Գրուպ</w:t>
            </w:r>
            <w:r w:rsidR="005665AD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&gt;&gt;  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ԳՈՌՊԼԱՍՏ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9842BB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5665A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ՄՈՆՈԼԻՏ</w:t>
            </w:r>
            <w:r w:rsidR="005665AD" w:rsidRPr="005665AD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="005665A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ԿԱՊԻՏԱԼ</w:t>
            </w:r>
            <w:r w:rsidR="005665AD" w:rsidRPr="005665AD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="005665A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ՇԻՆ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5665AD" w:rsidRPr="005665A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5665A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</w:rPr>
              <w:t>Ը-</w:t>
            </w:r>
            <w:r w:rsidR="005665A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="009842BB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կողմից ներկայացվել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ցածր գնային առաջարկ: Գնահատող հանձնաժողովի կողմից առաջարկվել է  ներկայացնել լրացուցիչ հիմնավորումներ:Երեք օրյա ժամկետում ներկայացված լրացուցիչ հիմնավորումները գնահատող հանձնաժողովը գնահատել է բավարար:</w:t>
            </w:r>
          </w:p>
          <w:p w:rsidR="00DD3810" w:rsidRPr="00D35783" w:rsidRDefault="00EF709D" w:rsidP="00DD38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2-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չափաբաժնով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ՄՈՆՈԼԻՏ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ԿԱՊԻՏԱԼ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ՇԻՆ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ԳՈՌՊԼԱՍՏ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Արա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Արաքս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Գրուպ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Նորակ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</w:p>
          <w:p w:rsidR="00EF709D" w:rsidRPr="00D35783" w:rsidRDefault="00EF709D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 3-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չափաբաժնով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Նորակ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ՄՈՆՈԼԻՏ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ԿԱՊԻՏԱԼ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ՇԻՆ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</w:p>
          <w:p w:rsidR="00EF709D" w:rsidRPr="00D35783" w:rsidRDefault="00EF709D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  4-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չափաբաժնով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ՄՈՆՈԼԻՏ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ԿԱՊԻՏԱԼ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ՇԻՆ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Դուստր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Մարգարիտա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Վանդաժի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Նորակ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</w:p>
          <w:p w:rsidR="00EF709D" w:rsidRPr="00D35783" w:rsidRDefault="00EF709D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 5-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չափաբաժնով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Նորակ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855664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855664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ՄՈՆՈԼԻՏ</w:t>
            </w:r>
            <w:r w:rsidR="00855664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855664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ԿԱՊԻՏԱԼ</w:t>
            </w:r>
            <w:r w:rsidR="00855664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855664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ՇԻՆ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</w:p>
          <w:p w:rsidR="00C355D8" w:rsidRPr="008846B9" w:rsidRDefault="00EF709D" w:rsidP="00C355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C355D8"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Ծանոթություն</w:t>
            </w:r>
            <w:r w:rsidR="00C355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C355D8" w:rsidRPr="00C355D8">
              <w:rPr>
                <w:rFonts w:ascii="GHEA Grapalat" w:hAnsi="GHEA Grapalat"/>
                <w:b/>
                <w:sz w:val="16"/>
                <w:szCs w:val="16"/>
              </w:rPr>
              <w:t xml:space="preserve">2` </w:t>
            </w:r>
            <w:r w:rsidR="00C355D8"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C355D8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C355D8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ՄՈՆՈԼԻՏ</w:t>
            </w:r>
            <w:r w:rsidR="00C355D8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C355D8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ԿԱՊԻՏԱԼ</w:t>
            </w:r>
            <w:r w:rsidR="00C355D8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C355D8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ՇԻՆ</w:t>
            </w:r>
            <w:r w:rsidR="00C355D8"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 w:rsidR="00C355D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="00C355D8"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="00C355D8"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="00C355D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="00C355D8" w:rsidRPr="00C355D8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r w:rsidR="00C355D8"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C355D8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C355D8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ԱՐՄ</w:t>
            </w:r>
            <w:r w:rsidR="00C355D8" w:rsidRPr="00C355D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C355D8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ՊԼԱՍՏ</w:t>
            </w:r>
            <w:r w:rsidR="00C355D8"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 w:rsidR="00C355D8">
              <w:rPr>
                <w:rFonts w:ascii="GHEA Grapalat" w:hAnsi="GHEA Grapalat"/>
                <w:b/>
                <w:sz w:val="16"/>
                <w:szCs w:val="16"/>
                <w:lang w:val="ru-RU"/>
              </w:rPr>
              <w:t>ՓԲ</w:t>
            </w:r>
            <w:r w:rsidR="00C355D8"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="00C355D8"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="00C355D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="00C355D8" w:rsidRPr="00C355D8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r w:rsidR="00C355D8"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C355D8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C355D8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ԷԼԼ</w:t>
            </w:r>
            <w:r w:rsidR="00C355D8" w:rsidRPr="00C355D8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="00C355D8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ԳԱ</w:t>
            </w:r>
            <w:r w:rsidR="00C355D8" w:rsidRPr="00C355D8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="00C355D8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ՄԱՆ</w:t>
            </w:r>
            <w:r w:rsidR="00C355D8"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 w:rsidR="00C355D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="00C355D8"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="00C355D8"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="00C355D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="00E166B1" w:rsidRPr="00E166B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E166B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միջև</w:t>
            </w:r>
            <w:r w:rsidR="00E166B1" w:rsidRPr="00E166B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E166B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կնքվել</w:t>
            </w:r>
            <w:r w:rsidR="00E166B1" w:rsidRPr="00E166B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E166B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է</w:t>
            </w:r>
            <w:r w:rsidR="00E166B1" w:rsidRPr="00E166B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E166B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Կոնսորց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իումի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պայմանագիր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որտեղ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առաջատար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գործընկեր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է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համարվում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8846B9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ՄՈՆՈԼԻՏ</w:t>
            </w:r>
            <w:r w:rsidR="008846B9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8846B9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ԿԱՊԻՏԱԼ</w:t>
            </w:r>
            <w:r w:rsidR="008846B9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8846B9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ՇԻՆ</w:t>
            </w:r>
            <w:r w:rsidR="008846B9"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="008846B9"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="008846B9"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որը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տրամադրում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է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ֆինանսական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միջոցներ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և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շինարարական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8846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սարքավորումներ</w:t>
            </w:r>
            <w:r w:rsidR="008846B9" w:rsidRPr="008846B9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  <w:p w:rsidR="00C355D8" w:rsidRPr="00C355D8" w:rsidRDefault="00C355D8" w:rsidP="00C355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</w:p>
          <w:p w:rsidR="00EF709D" w:rsidRPr="00C355D8" w:rsidRDefault="00EF709D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</w:p>
          <w:p w:rsidR="00972AE2" w:rsidRPr="00D35783" w:rsidRDefault="00972AE2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72AE2" w:rsidRPr="00EF709D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D35783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23DAB" w:rsidRDefault="00972AE2" w:rsidP="00D23D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Տ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մերժված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B4721F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972AE2" w:rsidRPr="00AD57C6" w:rsidTr="008074B3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82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կամ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972AE2" w:rsidRPr="00AD57C6" w:rsidTr="00D55660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կազմելու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և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գնման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առարկայի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D529C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="00972AE2"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C70F31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972AE2" w:rsidRPr="00AD57C6" w:rsidTr="00D55660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972AE2" w:rsidRPr="007C186A" w:rsidRDefault="007C186A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1,2,3,4,5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7C186A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9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7C186A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առաջարկը</w:t>
            </w:r>
          </w:p>
        </w:tc>
      </w:tr>
      <w:tr w:rsidR="007C186A" w:rsidRPr="00AD57C6" w:rsidTr="00D55660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7C186A" w:rsidRPr="007C186A" w:rsidRDefault="007C186A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Դուստր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Մարգարիտա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&gt;&gt;</w:t>
            </w:r>
          </w:p>
        </w:tc>
        <w:tc>
          <w:tcPr>
            <w:tcW w:w="9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առաջարկը</w:t>
            </w:r>
          </w:p>
        </w:tc>
      </w:tr>
      <w:tr w:rsidR="008E3A26" w:rsidRPr="00AD57C6" w:rsidTr="00FE4742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0348" w:type="dxa"/>
            <w:gridSpan w:val="45"/>
            <w:tcBorders>
              <w:bottom w:val="single" w:sz="4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="00332896">
              <w:rPr>
                <w:rFonts w:ascii="GHEA Grapalat" w:hAnsi="GHEA Grapalat" w:cs="Sylfaen"/>
                <w:b/>
                <w:sz w:val="14"/>
                <w:szCs w:val="14"/>
              </w:rPr>
              <w:t>&lt;&lt;&gt;&gt;</w:t>
            </w:r>
          </w:p>
        </w:tc>
      </w:tr>
      <w:tr w:rsidR="008E3A26" w:rsidRPr="00AD57C6" w:rsidTr="008E3A2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4A2C1B" w:rsidRDefault="00B64189" w:rsidP="003A6F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43C5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3A6FAE" w:rsidRPr="00F43C5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Pr="00F43C5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,,08,</w:t>
            </w:r>
            <w:r w:rsidR="004A2C1B" w:rsidRPr="00F43C5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</w:t>
            </w:r>
          </w:p>
        </w:tc>
      </w:tr>
      <w:tr w:rsidR="00972AE2" w:rsidRPr="00AD57C6" w:rsidTr="008074B3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</w:p>
        </w:tc>
        <w:tc>
          <w:tcPr>
            <w:tcW w:w="255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7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</w:p>
        </w:tc>
      </w:tr>
      <w:tr w:rsidR="00972AE2" w:rsidRPr="00AD57C6" w:rsidTr="008074B3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3E7A66" w:rsidRDefault="00D07347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</w:t>
            </w:r>
            <w:r w:rsidR="00B6418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,08,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2016թ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AD57C6" w:rsidRDefault="007675D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  <w:r w:rsidR="00B6418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7675D0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  <w:r w:rsidR="00B6418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7675D0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B64189" w:rsidP="007675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7675D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622EF4"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938" w:type="dxa"/>
            <w:gridSpan w:val="37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2AE2" w:rsidRPr="00AD57C6" w:rsidTr="00F01FC0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E5152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վերջնա</w:t>
            </w:r>
            <w:r w:rsidR="00972AE2"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FC0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72AE2" w:rsidRPr="00AD57C6" w:rsidTr="00F01FC0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72AE2" w:rsidRPr="00AD57C6" w:rsidTr="00F01FC0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55660" w:rsidRPr="00AD57C6" w:rsidTr="00F01FC0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E515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9F1B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,3,</w:t>
            </w:r>
            <w:r w:rsidR="00E515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="009F1B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,5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55660" w:rsidRPr="00E5152C" w:rsidRDefault="009A263C" w:rsidP="00F01FC0">
            <w:pPr>
              <w:rPr>
                <w:rFonts w:ascii="GHEA Grapalat" w:hAnsi="GHEA Grapalat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ԱՐՄ  ՊԼԱՍՏ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ՓԲԸ,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F910DF" w:rsidRDefault="00F01FC0" w:rsidP="00F910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 w:rsidR="00F910DF">
              <w:rPr>
                <w:rFonts w:ascii="GHEA Grapalat" w:hAnsi="GHEA Grapalat"/>
                <w:b/>
                <w:sz w:val="14"/>
                <w:szCs w:val="14"/>
                <w:lang w:val="af-ZA"/>
              </w:rPr>
              <w:t>Բ</w:t>
            </w:r>
            <w:r w:rsidR="009F1B8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Ը</w:t>
            </w:r>
            <w:r w:rsidR="00F910DF">
              <w:rPr>
                <w:rFonts w:ascii="GHEA Grapalat" w:hAnsi="GHEA Grapalat"/>
                <w:b/>
                <w:sz w:val="14"/>
                <w:szCs w:val="14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 w:rsidR="00F910DF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F910DF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5C5268" w:rsidP="009A26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9A263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="009A263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9F1B80" w:rsidRDefault="00692E9E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46176120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9F1B80" w:rsidRDefault="00692E9E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46176120</w:t>
            </w:r>
          </w:p>
        </w:tc>
      </w:tr>
      <w:tr w:rsidR="00E5152C" w:rsidRPr="00AD57C6" w:rsidTr="00F01FC0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Pr="00E5152C" w:rsidRDefault="00E5152C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2,4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152C" w:rsidRPr="00B4721F" w:rsidRDefault="00E5152C" w:rsidP="00F01FC0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Pr="00692E9E" w:rsidRDefault="00692E9E" w:rsidP="009F1B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Բ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-1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Default="00692E9E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19.08.2016թ.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Pr="005C5268" w:rsidRDefault="005C5268" w:rsidP="009A26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9A263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.1</w:t>
            </w:r>
            <w:r w:rsidR="009A263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.2016թ.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Pr="00AD57C6" w:rsidRDefault="005C5268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Default="005C5268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26351154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Default="005C5268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26351154</w:t>
            </w:r>
          </w:p>
        </w:tc>
      </w:tr>
      <w:tr w:rsidR="00972AE2" w:rsidRPr="00AD57C6" w:rsidTr="00D55660">
        <w:trPr>
          <w:trHeight w:val="150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72AE2" w:rsidRPr="00AD57C6" w:rsidTr="009F1B80">
        <w:trPr>
          <w:trHeight w:val="12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6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</w:p>
        </w:tc>
      </w:tr>
      <w:tr w:rsidR="00F910DF" w:rsidRPr="00AD57C6" w:rsidTr="00692E9E">
        <w:trPr>
          <w:trHeight w:val="215"/>
        </w:trPr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F910DF" w:rsidRDefault="00F910DF" w:rsidP="003E7A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E7A6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,3,5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10DF" w:rsidRPr="00F910DF" w:rsidRDefault="009A263C" w:rsidP="00692E9E">
            <w:pPr>
              <w:rPr>
                <w:rFonts w:ascii="GHEA Grapalat" w:hAnsi="GHEA Grapalat"/>
              </w:rPr>
            </w:pPr>
            <w:r w:rsidRPr="009A263C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</w:t>
            </w:r>
            <w:r w:rsidRPr="009A263C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կապիտալ</w:t>
            </w:r>
            <w:r w:rsidRPr="009A263C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շին</w:t>
            </w:r>
            <w:r w:rsidRPr="009A263C">
              <w:rPr>
                <w:rFonts w:ascii="GHEA Grapalat" w:hAnsi="GHEA Grapalat"/>
                <w:b/>
                <w:sz w:val="12"/>
                <w:szCs w:val="12"/>
              </w:rPr>
              <w:t xml:space="preserve">,,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ՍՊԸ</w:t>
            </w:r>
            <w:r w:rsidRPr="009A263C">
              <w:rPr>
                <w:rFonts w:ascii="GHEA Grapalat" w:hAnsi="GHEA Grapalat"/>
                <w:b/>
                <w:sz w:val="12"/>
                <w:szCs w:val="12"/>
              </w:rPr>
              <w:t>,  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ԱՐՄ</w:t>
            </w:r>
            <w:r w:rsidRPr="009A263C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ՊԼԱՍՏ</w:t>
            </w:r>
            <w:r w:rsidRPr="009A263C">
              <w:rPr>
                <w:rFonts w:ascii="GHEA Grapalat" w:hAnsi="GHEA Grapalat"/>
                <w:b/>
                <w:sz w:val="12"/>
                <w:szCs w:val="12"/>
              </w:rPr>
              <w:t xml:space="preserve">,,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ՓԲԸ</w:t>
            </w:r>
            <w:r w:rsidRPr="009A263C">
              <w:rPr>
                <w:rFonts w:ascii="GHEA Grapalat" w:hAnsi="GHEA Grapalat"/>
                <w:b/>
                <w:sz w:val="12"/>
                <w:szCs w:val="12"/>
              </w:rPr>
              <w:t>,  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</w:t>
            </w:r>
            <w:r w:rsidRPr="009A263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</w:t>
            </w:r>
            <w:r w:rsidRPr="009A263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ՄԱՆ</w:t>
            </w:r>
            <w:r w:rsidRPr="009A263C">
              <w:rPr>
                <w:rFonts w:ascii="GHEA Grapalat" w:hAnsi="GHEA Grapalat"/>
                <w:b/>
                <w:sz w:val="12"/>
                <w:szCs w:val="12"/>
              </w:rPr>
              <w:t xml:space="preserve">,,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ՍՊԸ</w:t>
            </w:r>
          </w:p>
        </w:tc>
        <w:tc>
          <w:tcPr>
            <w:tcW w:w="269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9F1B80" w:rsidRDefault="00F910DF" w:rsidP="009F1B80">
            <w:pPr>
              <w:widowControl w:val="0"/>
              <w:ind w:left="-392" w:firstLine="142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Ք.Երևան,  Ամիրյան  4/7</w:t>
            </w:r>
          </w:p>
        </w:tc>
        <w:tc>
          <w:tcPr>
            <w:tcW w:w="1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F910DF" w:rsidP="003E7A66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9A263C" w:rsidRDefault="009A263C" w:rsidP="009F1B80">
            <w:pPr>
              <w:widowControl w:val="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1570013572410100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9A263C" w:rsidRDefault="009A263C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02603529</w:t>
            </w:r>
          </w:p>
        </w:tc>
      </w:tr>
      <w:tr w:rsidR="00F910DF" w:rsidRPr="00AD57C6" w:rsidTr="00692E9E">
        <w:trPr>
          <w:trHeight w:val="215"/>
        </w:trPr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F910DF" w:rsidRDefault="00F910DF" w:rsidP="003E7A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2,4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10DF" w:rsidRPr="00B4721F" w:rsidRDefault="00F910DF" w:rsidP="00692E9E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69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F910DF" w:rsidP="009F1B80">
            <w:pPr>
              <w:widowControl w:val="0"/>
              <w:ind w:left="-392" w:firstLine="142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ՀՀ  Արարատի  մարզ,  գ.Մխչյան</w:t>
            </w:r>
          </w:p>
        </w:tc>
        <w:tc>
          <w:tcPr>
            <w:tcW w:w="1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F910DF" w:rsidP="003E7A66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9A263C" w:rsidRDefault="009A263C" w:rsidP="009F1B80">
            <w:pPr>
              <w:widowControl w:val="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1930002259230100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9A263C" w:rsidRDefault="009A263C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04203321</w:t>
            </w:r>
          </w:p>
        </w:tc>
      </w:tr>
      <w:tr w:rsidR="00972AE2" w:rsidRPr="00AD57C6" w:rsidTr="00622EF4">
        <w:trPr>
          <w:trHeight w:val="288"/>
        </w:trPr>
        <w:tc>
          <w:tcPr>
            <w:tcW w:w="11185" w:type="dxa"/>
            <w:gridSpan w:val="46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9A263C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չափաբաժնի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լրացնել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972AE2" w:rsidRPr="009A263C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9A263C" w:rsidTr="00D55660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ներգրավման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="00F01FC0" w:rsidRPr="00D529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օրենքի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իրականացված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հրապարակումների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F1B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ՀՀ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gnummner.am  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և armeps.am 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կայք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եր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ում </w:t>
            </w:r>
            <w:r w:rsidR="009F1B80" w:rsidRPr="009F1B8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18.07.</w:t>
            </w:r>
            <w:r w:rsidR="00622EF4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201</w:t>
            </w:r>
            <w:r w:rsidR="00D55660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6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972AE2" w:rsidRPr="009A263C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9A263C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9A263C" w:rsidTr="00D55660">
        <w:trPr>
          <w:trHeight w:val="288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9A263C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9A263C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AD57C6" w:rsidTr="00D55660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27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հայտարարության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հետ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կապված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լրացուցիչ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տեղեկություններ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ստանալու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կարող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եք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դիմել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972AE2" w:rsidRPr="00AD57C6" w:rsidTr="00D55660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DD09A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 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41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F01FC0" w:rsidRPr="00AD57C6">
              <w:rPr>
                <w:rFonts w:ascii="GHEA Grapalat" w:hAnsi="GHEA Grapalat" w:cs="Sylfaen"/>
                <w:b/>
                <w:sz w:val="14"/>
                <w:szCs w:val="14"/>
              </w:rPr>
              <w:t>Փ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ոստի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</w:p>
        </w:tc>
      </w:tr>
      <w:tr w:rsidR="00972AE2" w:rsidRPr="00F01FC0" w:rsidTr="00FE4742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972AE2" w:rsidRPr="00827581" w:rsidRDefault="00972AE2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72AE2" w:rsidRPr="00F01FC0" w:rsidRDefault="00DD09AA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0235-2-0577</w:t>
            </w:r>
          </w:p>
        </w:tc>
        <w:tc>
          <w:tcPr>
            <w:tcW w:w="4100" w:type="dxa"/>
            <w:gridSpan w:val="18"/>
            <w:shd w:val="clear" w:color="auto" w:fill="auto"/>
            <w:vAlign w:val="center"/>
          </w:tcPr>
          <w:p w:rsidR="00972AE2" w:rsidRPr="00FE4742" w:rsidRDefault="00F01FC0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FE4742"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 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7A9" w:rsidRDefault="005657A9">
      <w:r>
        <w:separator/>
      </w:r>
    </w:p>
  </w:endnote>
  <w:endnote w:type="continuationSeparator" w:id="1">
    <w:p w:rsidR="005657A9" w:rsidRDefault="00565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D8" w:rsidRDefault="00C355D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55D8" w:rsidRDefault="00C355D8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D8" w:rsidRDefault="00C355D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46B9">
      <w:rPr>
        <w:rStyle w:val="a9"/>
        <w:noProof/>
      </w:rPr>
      <w:t>1</w:t>
    </w:r>
    <w:r>
      <w:rPr>
        <w:rStyle w:val="a9"/>
      </w:rPr>
      <w:fldChar w:fldCharType="end"/>
    </w:r>
  </w:p>
  <w:p w:rsidR="00C355D8" w:rsidRDefault="00C355D8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7A9" w:rsidRDefault="005657A9">
      <w:r>
        <w:separator/>
      </w:r>
    </w:p>
  </w:footnote>
  <w:footnote w:type="continuationSeparator" w:id="1">
    <w:p w:rsidR="005657A9" w:rsidRDefault="005657A9">
      <w:r>
        <w:continuationSeparator/>
      </w:r>
    </w:p>
  </w:footnote>
  <w:footnote w:id="2">
    <w:p w:rsidR="00C355D8" w:rsidRPr="009B4EB8" w:rsidRDefault="00C355D8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C355D8" w:rsidRPr="009B4EB8" w:rsidRDefault="00C355D8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DF704E">
        <w:rPr>
          <w:rFonts w:asciiTheme="minorHAnsi" w:hAnsiTheme="minorHAnsi" w:cs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C355D8" w:rsidRPr="009B4EB8" w:rsidRDefault="00C355D8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C355D8" w:rsidRPr="009B4EB8" w:rsidRDefault="00C355D8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C355D8" w:rsidRPr="009B4EB8" w:rsidRDefault="00C355D8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C355D8" w:rsidRPr="009B4EB8" w:rsidRDefault="00C355D8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C355D8" w:rsidRPr="009B4EB8" w:rsidRDefault="00C355D8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</w:t>
      </w:r>
      <w:r w:rsidRPr="00D35783">
        <w:rPr>
          <w:rFonts w:ascii="Sylfaen" w:hAnsi="Sylfaen" w:cs="Sylfaen"/>
          <w:bCs/>
          <w:i/>
          <w:sz w:val="12"/>
          <w:szCs w:val="12"/>
          <w:lang w:val="es-ES"/>
        </w:rPr>
        <w:t>10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C355D8" w:rsidRPr="009B4EB8" w:rsidRDefault="00C355D8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C355D8" w:rsidRPr="009B4EB8" w:rsidRDefault="00C355D8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C355D8" w:rsidRPr="009B4EB8" w:rsidRDefault="00C355D8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ավելիքիչ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C355D8" w:rsidRPr="009B4EB8" w:rsidRDefault="00C355D8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16C8C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444C"/>
    <w:rsid w:val="0005765A"/>
    <w:rsid w:val="000610A7"/>
    <w:rsid w:val="00062BDF"/>
    <w:rsid w:val="00063D6E"/>
    <w:rsid w:val="000657C5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0EA1"/>
    <w:rsid w:val="00102A32"/>
    <w:rsid w:val="001038C8"/>
    <w:rsid w:val="001114E2"/>
    <w:rsid w:val="00120E57"/>
    <w:rsid w:val="00121AC4"/>
    <w:rsid w:val="0012237A"/>
    <w:rsid w:val="00124077"/>
    <w:rsid w:val="00125AFF"/>
    <w:rsid w:val="00132178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B4689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37D0C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828E4"/>
    <w:rsid w:val="00292267"/>
    <w:rsid w:val="002955FD"/>
    <w:rsid w:val="00296CF3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2896"/>
    <w:rsid w:val="00334B91"/>
    <w:rsid w:val="00341CA5"/>
    <w:rsid w:val="00345C5A"/>
    <w:rsid w:val="00352C43"/>
    <w:rsid w:val="00360627"/>
    <w:rsid w:val="00360D99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92BB6"/>
    <w:rsid w:val="003A06C0"/>
    <w:rsid w:val="003A6FAE"/>
    <w:rsid w:val="003B24BE"/>
    <w:rsid w:val="003B2BED"/>
    <w:rsid w:val="003B5811"/>
    <w:rsid w:val="003C0293"/>
    <w:rsid w:val="003C1862"/>
    <w:rsid w:val="003D17D0"/>
    <w:rsid w:val="003D5271"/>
    <w:rsid w:val="003E343E"/>
    <w:rsid w:val="003E7A66"/>
    <w:rsid w:val="003F49B4"/>
    <w:rsid w:val="004078CE"/>
    <w:rsid w:val="00425206"/>
    <w:rsid w:val="00432474"/>
    <w:rsid w:val="00432655"/>
    <w:rsid w:val="0043269D"/>
    <w:rsid w:val="00434012"/>
    <w:rsid w:val="00434336"/>
    <w:rsid w:val="004372E6"/>
    <w:rsid w:val="00441E90"/>
    <w:rsid w:val="004450F4"/>
    <w:rsid w:val="00445F3B"/>
    <w:rsid w:val="00450CB1"/>
    <w:rsid w:val="00454284"/>
    <w:rsid w:val="004542D1"/>
    <w:rsid w:val="00464028"/>
    <w:rsid w:val="00467922"/>
    <w:rsid w:val="00467A9D"/>
    <w:rsid w:val="0047351C"/>
    <w:rsid w:val="00473936"/>
    <w:rsid w:val="00480FFF"/>
    <w:rsid w:val="004844C7"/>
    <w:rsid w:val="00486700"/>
    <w:rsid w:val="004945B6"/>
    <w:rsid w:val="004A1CDD"/>
    <w:rsid w:val="004A2C1B"/>
    <w:rsid w:val="004A5723"/>
    <w:rsid w:val="004B0C88"/>
    <w:rsid w:val="004B2C83"/>
    <w:rsid w:val="004B2CAE"/>
    <w:rsid w:val="004B7482"/>
    <w:rsid w:val="004B7620"/>
    <w:rsid w:val="004D2988"/>
    <w:rsid w:val="004D4E6E"/>
    <w:rsid w:val="004F13D3"/>
    <w:rsid w:val="004F596C"/>
    <w:rsid w:val="004F6D0C"/>
    <w:rsid w:val="00512138"/>
    <w:rsid w:val="00524304"/>
    <w:rsid w:val="00524683"/>
    <w:rsid w:val="00531EA4"/>
    <w:rsid w:val="0053241A"/>
    <w:rsid w:val="00535DF2"/>
    <w:rsid w:val="00540068"/>
    <w:rsid w:val="00541A77"/>
    <w:rsid w:val="005433A2"/>
    <w:rsid w:val="005509C8"/>
    <w:rsid w:val="005645A0"/>
    <w:rsid w:val="005657A9"/>
    <w:rsid w:val="00565DFB"/>
    <w:rsid w:val="00565F1E"/>
    <w:rsid w:val="005665AD"/>
    <w:rsid w:val="005676AA"/>
    <w:rsid w:val="00570879"/>
    <w:rsid w:val="00586A35"/>
    <w:rsid w:val="005909C4"/>
    <w:rsid w:val="0059197C"/>
    <w:rsid w:val="00591E66"/>
    <w:rsid w:val="005A05CF"/>
    <w:rsid w:val="005A17D3"/>
    <w:rsid w:val="005A66C0"/>
    <w:rsid w:val="005A7CDE"/>
    <w:rsid w:val="005B30BE"/>
    <w:rsid w:val="005C39A0"/>
    <w:rsid w:val="005C5268"/>
    <w:rsid w:val="005D09EF"/>
    <w:rsid w:val="005D0F4E"/>
    <w:rsid w:val="005E2F58"/>
    <w:rsid w:val="005E6B61"/>
    <w:rsid w:val="005F254D"/>
    <w:rsid w:val="005F2AD4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33FB3"/>
    <w:rsid w:val="006363E4"/>
    <w:rsid w:val="0063798E"/>
    <w:rsid w:val="0064019E"/>
    <w:rsid w:val="00644FD7"/>
    <w:rsid w:val="006506C5"/>
    <w:rsid w:val="00652B69"/>
    <w:rsid w:val="006538D5"/>
    <w:rsid w:val="00655074"/>
    <w:rsid w:val="006557FC"/>
    <w:rsid w:val="00656DC4"/>
    <w:rsid w:val="00673895"/>
    <w:rsid w:val="00683E3A"/>
    <w:rsid w:val="00686425"/>
    <w:rsid w:val="00692E9E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1E72"/>
    <w:rsid w:val="0073375E"/>
    <w:rsid w:val="00734700"/>
    <w:rsid w:val="0073538F"/>
    <w:rsid w:val="00735E86"/>
    <w:rsid w:val="007430B8"/>
    <w:rsid w:val="00743D8B"/>
    <w:rsid w:val="007443A1"/>
    <w:rsid w:val="007513A1"/>
    <w:rsid w:val="00752815"/>
    <w:rsid w:val="00753E38"/>
    <w:rsid w:val="0075655D"/>
    <w:rsid w:val="00760A23"/>
    <w:rsid w:val="00760AA2"/>
    <w:rsid w:val="00764022"/>
    <w:rsid w:val="00765F01"/>
    <w:rsid w:val="00766C75"/>
    <w:rsid w:val="007675D0"/>
    <w:rsid w:val="00784D06"/>
    <w:rsid w:val="007868A4"/>
    <w:rsid w:val="007A33EB"/>
    <w:rsid w:val="007A44B1"/>
    <w:rsid w:val="007A5C36"/>
    <w:rsid w:val="007A795B"/>
    <w:rsid w:val="007B4C0F"/>
    <w:rsid w:val="007B5608"/>
    <w:rsid w:val="007B6C31"/>
    <w:rsid w:val="007C186A"/>
    <w:rsid w:val="007C3B03"/>
    <w:rsid w:val="007C7163"/>
    <w:rsid w:val="007D1BF8"/>
    <w:rsid w:val="007D47B5"/>
    <w:rsid w:val="007E2EEA"/>
    <w:rsid w:val="007E49D4"/>
    <w:rsid w:val="007F0193"/>
    <w:rsid w:val="007F65BC"/>
    <w:rsid w:val="0080324E"/>
    <w:rsid w:val="0080439B"/>
    <w:rsid w:val="00805D1B"/>
    <w:rsid w:val="008074B3"/>
    <w:rsid w:val="00807B1C"/>
    <w:rsid w:val="00823294"/>
    <w:rsid w:val="00826DA4"/>
    <w:rsid w:val="00827581"/>
    <w:rsid w:val="0082789F"/>
    <w:rsid w:val="0085228E"/>
    <w:rsid w:val="00855664"/>
    <w:rsid w:val="00874380"/>
    <w:rsid w:val="00874980"/>
    <w:rsid w:val="008816D8"/>
    <w:rsid w:val="008846B9"/>
    <w:rsid w:val="00886A67"/>
    <w:rsid w:val="00890490"/>
    <w:rsid w:val="00890A14"/>
    <w:rsid w:val="0089170A"/>
    <w:rsid w:val="00891CC9"/>
    <w:rsid w:val="00894E35"/>
    <w:rsid w:val="0089503C"/>
    <w:rsid w:val="00896409"/>
    <w:rsid w:val="008A2E6B"/>
    <w:rsid w:val="008A379D"/>
    <w:rsid w:val="008B206E"/>
    <w:rsid w:val="008C3DB4"/>
    <w:rsid w:val="008C7670"/>
    <w:rsid w:val="008D0B2F"/>
    <w:rsid w:val="008D652C"/>
    <w:rsid w:val="008D68A8"/>
    <w:rsid w:val="008D78D4"/>
    <w:rsid w:val="008E0890"/>
    <w:rsid w:val="008E3A26"/>
    <w:rsid w:val="008E6790"/>
    <w:rsid w:val="008F5FBD"/>
    <w:rsid w:val="008F6EE8"/>
    <w:rsid w:val="008F7DC4"/>
    <w:rsid w:val="00901B34"/>
    <w:rsid w:val="00905217"/>
    <w:rsid w:val="00907AEC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1C45"/>
    <w:rsid w:val="00972AE2"/>
    <w:rsid w:val="00973603"/>
    <w:rsid w:val="00973CDE"/>
    <w:rsid w:val="00975260"/>
    <w:rsid w:val="00975599"/>
    <w:rsid w:val="0098154B"/>
    <w:rsid w:val="009817EC"/>
    <w:rsid w:val="009842BB"/>
    <w:rsid w:val="009928F7"/>
    <w:rsid w:val="00992C08"/>
    <w:rsid w:val="00994F9C"/>
    <w:rsid w:val="0099697A"/>
    <w:rsid w:val="009A263C"/>
    <w:rsid w:val="009A6CAA"/>
    <w:rsid w:val="009B4EB8"/>
    <w:rsid w:val="009B5315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1B80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0D6B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7C6"/>
    <w:rsid w:val="00AD5F40"/>
    <w:rsid w:val="00AD5F58"/>
    <w:rsid w:val="00AD7BAA"/>
    <w:rsid w:val="00AE44F0"/>
    <w:rsid w:val="00AE7C17"/>
    <w:rsid w:val="00B01B99"/>
    <w:rsid w:val="00B02027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4721F"/>
    <w:rsid w:val="00B5440A"/>
    <w:rsid w:val="00B5525A"/>
    <w:rsid w:val="00B56E65"/>
    <w:rsid w:val="00B57375"/>
    <w:rsid w:val="00B57B6C"/>
    <w:rsid w:val="00B64189"/>
    <w:rsid w:val="00B7192A"/>
    <w:rsid w:val="00B737D5"/>
    <w:rsid w:val="00B7414D"/>
    <w:rsid w:val="00B82E95"/>
    <w:rsid w:val="00BC71A1"/>
    <w:rsid w:val="00BD2B29"/>
    <w:rsid w:val="00BD3ECE"/>
    <w:rsid w:val="00BD6617"/>
    <w:rsid w:val="00BE08E1"/>
    <w:rsid w:val="00BE4030"/>
    <w:rsid w:val="00BE4581"/>
    <w:rsid w:val="00BE4FC4"/>
    <w:rsid w:val="00BE5F62"/>
    <w:rsid w:val="00BF0DAD"/>
    <w:rsid w:val="00BF118D"/>
    <w:rsid w:val="00BF5544"/>
    <w:rsid w:val="00BF7713"/>
    <w:rsid w:val="00C0172F"/>
    <w:rsid w:val="00C04BBE"/>
    <w:rsid w:val="00C07EBD"/>
    <w:rsid w:val="00C106AC"/>
    <w:rsid w:val="00C225E2"/>
    <w:rsid w:val="00C2299B"/>
    <w:rsid w:val="00C24FA7"/>
    <w:rsid w:val="00C34EC1"/>
    <w:rsid w:val="00C355D8"/>
    <w:rsid w:val="00C4054E"/>
    <w:rsid w:val="00C42AC0"/>
    <w:rsid w:val="00C50174"/>
    <w:rsid w:val="00C51538"/>
    <w:rsid w:val="00C54035"/>
    <w:rsid w:val="00C56677"/>
    <w:rsid w:val="00C63DF5"/>
    <w:rsid w:val="00C6440C"/>
    <w:rsid w:val="00C6589C"/>
    <w:rsid w:val="00C70F31"/>
    <w:rsid w:val="00C72D62"/>
    <w:rsid w:val="00C72D90"/>
    <w:rsid w:val="00C77A13"/>
    <w:rsid w:val="00C8114D"/>
    <w:rsid w:val="00C84B07"/>
    <w:rsid w:val="00C868EC"/>
    <w:rsid w:val="00C90538"/>
    <w:rsid w:val="00C926B7"/>
    <w:rsid w:val="00C92F2B"/>
    <w:rsid w:val="00C9311B"/>
    <w:rsid w:val="00C961A7"/>
    <w:rsid w:val="00C97E7D"/>
    <w:rsid w:val="00CA19F4"/>
    <w:rsid w:val="00CA1BB2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21F2"/>
    <w:rsid w:val="00CF7F8F"/>
    <w:rsid w:val="00D02A87"/>
    <w:rsid w:val="00D043CD"/>
    <w:rsid w:val="00D04D6D"/>
    <w:rsid w:val="00D0571B"/>
    <w:rsid w:val="00D0598D"/>
    <w:rsid w:val="00D06E8D"/>
    <w:rsid w:val="00D07347"/>
    <w:rsid w:val="00D1512F"/>
    <w:rsid w:val="00D15BEF"/>
    <w:rsid w:val="00D21F3A"/>
    <w:rsid w:val="00D23DAB"/>
    <w:rsid w:val="00D2725C"/>
    <w:rsid w:val="00D35783"/>
    <w:rsid w:val="00D35E98"/>
    <w:rsid w:val="00D405E4"/>
    <w:rsid w:val="00D472AC"/>
    <w:rsid w:val="00D52421"/>
    <w:rsid w:val="00D529CC"/>
    <w:rsid w:val="00D55660"/>
    <w:rsid w:val="00D559F9"/>
    <w:rsid w:val="00D63146"/>
    <w:rsid w:val="00D63F30"/>
    <w:rsid w:val="00D65183"/>
    <w:rsid w:val="00D660D3"/>
    <w:rsid w:val="00D673FC"/>
    <w:rsid w:val="00D70BB9"/>
    <w:rsid w:val="00D75044"/>
    <w:rsid w:val="00D7686F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65D"/>
    <w:rsid w:val="00DC671B"/>
    <w:rsid w:val="00DD009E"/>
    <w:rsid w:val="00DD09AA"/>
    <w:rsid w:val="00DD3810"/>
    <w:rsid w:val="00DE5D4C"/>
    <w:rsid w:val="00DE6A21"/>
    <w:rsid w:val="00DF704E"/>
    <w:rsid w:val="00DF78B4"/>
    <w:rsid w:val="00E01D0F"/>
    <w:rsid w:val="00E038D1"/>
    <w:rsid w:val="00E14174"/>
    <w:rsid w:val="00E166B1"/>
    <w:rsid w:val="00E17540"/>
    <w:rsid w:val="00E219EF"/>
    <w:rsid w:val="00E22D21"/>
    <w:rsid w:val="00E24AA7"/>
    <w:rsid w:val="00E359C1"/>
    <w:rsid w:val="00E41DA4"/>
    <w:rsid w:val="00E427D3"/>
    <w:rsid w:val="00E476D2"/>
    <w:rsid w:val="00E5152C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BFD"/>
    <w:rsid w:val="00E74DC7"/>
    <w:rsid w:val="00E757F4"/>
    <w:rsid w:val="00E847E1"/>
    <w:rsid w:val="00E871AE"/>
    <w:rsid w:val="00E90A3A"/>
    <w:rsid w:val="00E91BE9"/>
    <w:rsid w:val="00E934DB"/>
    <w:rsid w:val="00E96244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0578"/>
    <w:rsid w:val="00EF1933"/>
    <w:rsid w:val="00EF569A"/>
    <w:rsid w:val="00EF68C3"/>
    <w:rsid w:val="00EF709D"/>
    <w:rsid w:val="00F01FC0"/>
    <w:rsid w:val="00F04D03"/>
    <w:rsid w:val="00F07934"/>
    <w:rsid w:val="00F11DDE"/>
    <w:rsid w:val="00F20B08"/>
    <w:rsid w:val="00F2256A"/>
    <w:rsid w:val="00F22D7A"/>
    <w:rsid w:val="00F23628"/>
    <w:rsid w:val="00F26E03"/>
    <w:rsid w:val="00F313A6"/>
    <w:rsid w:val="00F408C7"/>
    <w:rsid w:val="00F4364E"/>
    <w:rsid w:val="00F43C5B"/>
    <w:rsid w:val="00F44E7F"/>
    <w:rsid w:val="00F47A42"/>
    <w:rsid w:val="00F50C37"/>
    <w:rsid w:val="00F52BB1"/>
    <w:rsid w:val="00F53A9C"/>
    <w:rsid w:val="00F53E50"/>
    <w:rsid w:val="00F546D9"/>
    <w:rsid w:val="00F54C0F"/>
    <w:rsid w:val="00F570A9"/>
    <w:rsid w:val="00F631D2"/>
    <w:rsid w:val="00F63219"/>
    <w:rsid w:val="00F712F6"/>
    <w:rsid w:val="00F714E0"/>
    <w:rsid w:val="00F730B2"/>
    <w:rsid w:val="00F750C8"/>
    <w:rsid w:val="00F80308"/>
    <w:rsid w:val="00F8167F"/>
    <w:rsid w:val="00F910DF"/>
    <w:rsid w:val="00F951E4"/>
    <w:rsid w:val="00F97516"/>
    <w:rsid w:val="00F97BAF"/>
    <w:rsid w:val="00FA0351"/>
    <w:rsid w:val="00FA127B"/>
    <w:rsid w:val="00FA28CE"/>
    <w:rsid w:val="00FA30EA"/>
    <w:rsid w:val="00FB2C5C"/>
    <w:rsid w:val="00FC062E"/>
    <w:rsid w:val="00FC1343"/>
    <w:rsid w:val="00FC152B"/>
    <w:rsid w:val="00FC3B55"/>
    <w:rsid w:val="00FC3E3C"/>
    <w:rsid w:val="00FC5B89"/>
    <w:rsid w:val="00FD0C86"/>
    <w:rsid w:val="00FD1267"/>
    <w:rsid w:val="00FD690C"/>
    <w:rsid w:val="00FD7A56"/>
    <w:rsid w:val="00FE1928"/>
    <w:rsid w:val="00FE3FCB"/>
    <w:rsid w:val="00FE4742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B9A2-D352-463C-A9A7-57E468DE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578</TotalTime>
  <Pages>5</Pages>
  <Words>2360</Words>
  <Characters>13457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61</cp:revision>
  <cp:lastPrinted>2015-10-13T11:55:00Z</cp:lastPrinted>
  <dcterms:created xsi:type="dcterms:W3CDTF">2016-07-28T08:49:00Z</dcterms:created>
  <dcterms:modified xsi:type="dcterms:W3CDTF">2016-09-23T05:58:00Z</dcterms:modified>
</cp:coreProperties>
</file>