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D57C6" w:rsidRDefault="0082789F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Բաց</w:t>
      </w:r>
      <w:r w:rsidR="00F631D2" w:rsidRPr="00F631D2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82789F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</w:t>
      </w:r>
      <w:r w:rsidR="0082789F">
        <w:rPr>
          <w:rFonts w:ascii="GHEA Grapalat" w:hAnsi="GHEA Grapalat"/>
          <w:b/>
          <w:sz w:val="20"/>
          <w:lang w:val="ru-RU"/>
        </w:rPr>
        <w:t>Բ</w:t>
      </w:r>
      <w:r w:rsidR="00AD57C6" w:rsidRPr="00AD57C6">
        <w:rPr>
          <w:rFonts w:ascii="GHEA Grapalat" w:hAnsi="GHEA Grapalat"/>
          <w:b/>
          <w:sz w:val="20"/>
          <w:lang w:val="af-ZA"/>
        </w:rPr>
        <w:t>Ը</w:t>
      </w:r>
      <w:r w:rsidR="0082789F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82789F" w:rsidRPr="0082789F">
        <w:rPr>
          <w:rFonts w:ascii="GHEA Grapalat" w:hAnsi="GHEA Grapalat"/>
          <w:b/>
          <w:sz w:val="20"/>
          <w:lang w:val="af-ZA"/>
        </w:rPr>
        <w:t>5</w:t>
      </w:r>
    </w:p>
    <w:p w:rsidR="00F97BAF" w:rsidRPr="00AD57C6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</w:t>
      </w:r>
      <w:r w:rsidR="0082789F">
        <w:rPr>
          <w:rFonts w:ascii="GHEA Grapalat" w:hAnsi="GHEA Grapalat"/>
          <w:b/>
          <w:sz w:val="16"/>
          <w:szCs w:val="16"/>
          <w:lang w:val="ru-RU"/>
        </w:rPr>
        <w:t>Բ</w:t>
      </w:r>
      <w:r w:rsidR="00F631D2">
        <w:rPr>
          <w:rFonts w:ascii="GHEA Grapalat" w:hAnsi="GHEA Grapalat"/>
          <w:b/>
          <w:sz w:val="16"/>
          <w:szCs w:val="16"/>
          <w:lang w:val="ru-RU"/>
        </w:rPr>
        <w:t>Ը</w:t>
      </w:r>
      <w:r w:rsidR="0082789F">
        <w:rPr>
          <w:rFonts w:ascii="GHEA Grapalat" w:hAnsi="GHEA Grapalat"/>
          <w:b/>
          <w:sz w:val="16"/>
          <w:szCs w:val="16"/>
          <w:lang w:val="ru-RU"/>
        </w:rPr>
        <w:t>ԱՇ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82789F" w:rsidRPr="0082789F">
        <w:rPr>
          <w:rFonts w:ascii="GHEA Grapalat" w:hAnsi="GHEA Grapalat"/>
          <w:b/>
          <w:sz w:val="16"/>
          <w:szCs w:val="16"/>
          <w:lang w:val="af-ZA"/>
        </w:rPr>
        <w:t>5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F631D2" w:rsidRPr="00F631D2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82789F">
        <w:rPr>
          <w:rFonts w:ascii="GHEA Grapalat" w:hAnsi="GHEA Grapalat" w:cs="Sylfaen"/>
          <w:b/>
          <w:sz w:val="16"/>
          <w:szCs w:val="16"/>
          <w:lang w:val="ru-RU"/>
        </w:rPr>
        <w:t>բաց</w:t>
      </w:r>
      <w:r w:rsidR="00F631D2" w:rsidRPr="00F631D2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293"/>
        <w:gridCol w:w="132"/>
        <w:gridCol w:w="960"/>
        <w:gridCol w:w="458"/>
        <w:gridCol w:w="142"/>
        <w:gridCol w:w="136"/>
        <w:gridCol w:w="147"/>
        <w:gridCol w:w="94"/>
        <w:gridCol w:w="190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238"/>
        <w:gridCol w:w="45"/>
        <w:gridCol w:w="142"/>
        <w:gridCol w:w="364"/>
        <w:gridCol w:w="61"/>
        <w:gridCol w:w="114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AD57C6" w:rsidTr="00D55660">
        <w:trPr>
          <w:trHeight w:val="146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F631D2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EE379F" w:rsidRPr="00D529CC" w:rsidRDefault="00EE379F" w:rsidP="00F631D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F631D2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F631D2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89F" w:rsidRPr="00F24643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2789F" w:rsidRPr="00AD57C6" w:rsidRDefault="0082789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82789F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82789F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18303040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82789F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18303040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9F" w:rsidRPr="00734700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789F" w:rsidRPr="00734700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82789F" w:rsidRPr="00F24643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2789F" w:rsidRPr="00E96244" w:rsidRDefault="0082789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82789F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 համայնքի միջնակարգ դպրոցի մարզադահլիճի վերանորոգ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և սարքավորումներով հագեց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17572300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17572300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9F" w:rsidRPr="0082789F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համայնքի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միջնակարգ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դպրոցի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մարզադահլիճի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սարքավորումներով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հագեց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789F" w:rsidRPr="0082789F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համայնքի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միջնակարգ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դպրոցի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մարզադահլիճի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սարքավորումներով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հագեց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F631D2" w:rsidRPr="00F24643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 համայնքի</w:t>
            </w:r>
          </w:p>
          <w:p w:rsidR="00F631D2" w:rsidRPr="00F631D2" w:rsidRDefault="00F631D2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 դպրոցի ընթացիկ վերանորոգ</w:t>
            </w:r>
            <w:r w:rsid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27861350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27861350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4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</w:p>
          <w:p w:rsidR="00F631D2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28E4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</w:p>
          <w:p w:rsidR="00F631D2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</w:p>
        </w:tc>
      </w:tr>
      <w:tr w:rsidR="002828E4" w:rsidRPr="00F24643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828E4" w:rsidRDefault="002828E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 համայնքի մանկապարտեզի ընթացիկ 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18265460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18265460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2828E4" w:rsidRPr="00F24643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828E4" w:rsidRDefault="002828E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 համայնքի միջնակարգ դպրոցի   3-րդ մասնաշենքի 2015 թվականին սկսված ներքին հարդարման աշխատանքներն ավարտին հասցնելու և 2-րդ մասնաշենքի 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18277220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18277220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 3-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2015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թվականին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սկսված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ներքին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հարդարման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աշխատանքներն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ավարտին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հասցնելու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և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2828E4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 3-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2015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թվականին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սկսված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ներքին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հարդարման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աշխատանքներն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ավարտին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հասցնելու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և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2828E4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D529CC" w:rsidTr="00D55660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D529CC" w:rsidRDefault="00D529CC" w:rsidP="00633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201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դեկտեմբեր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="00122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r w:rsidR="00F631D2" w:rsidRPr="00F631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 xml:space="preserve"> 1555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72AE2" w:rsidRPr="00D529CC" w:rsidTr="00D55660">
        <w:trPr>
          <w:trHeight w:val="196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F20B08" w:rsidP="00D35783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357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  <w:r w:rsidR="00DD09A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</w:t>
            </w:r>
            <w:r w:rsidR="00D357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փոփոխություն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54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D09AA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77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DD09AA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B4721F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DD09AA" w:rsidRDefault="00DD09A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2828E4" w:rsidRDefault="00B64189" w:rsidP="009A263C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="002828E4"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</w:t>
            </w:r>
            <w:r w:rsidR="009A263C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ՊԼԱՍՏ</w:t>
            </w:r>
            <w:r w:rsidR="002828E4"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9A263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Ը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,  </w:t>
            </w:r>
            <w:r w:rsidR="00F2256A"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="00F2256A"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F2256A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10631017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F2256A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10631017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2126203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2126203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12757220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12757220</w:t>
            </w:r>
          </w:p>
        </w:tc>
      </w:tr>
      <w:tr w:rsidR="00296CF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96CF3" w:rsidRPr="00F2256A" w:rsidRDefault="004F6D0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13750000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2750000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16500000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16500000</w:t>
            </w:r>
          </w:p>
        </w:tc>
      </w:tr>
      <w:tr w:rsidR="004F6D0C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6D0C" w:rsidRPr="00F2256A" w:rsidRDefault="004F6D0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ԷՐԳԻՐ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ԲԲ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15000000</w:t>
            </w:r>
          </w:p>
        </w:tc>
      </w:tr>
      <w:tr w:rsidR="004F6D0C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6D0C" w:rsidRPr="00F2256A" w:rsidRDefault="004F6D0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FC134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="00FC134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C1343" w:rsidRPr="00F2256A" w:rsidRDefault="00FC1343" w:rsidP="00FC134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10916667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10916667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</w:tr>
      <w:tr w:rsidR="00FC134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  <w:r w:rsidR="00FC134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C1343" w:rsidRPr="00F2256A" w:rsidRDefault="00FC1343" w:rsidP="00FC134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Հիդրովերանորոգում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11286285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11286285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2257257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2257257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13543542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13543542</w:t>
            </w:r>
          </w:p>
        </w:tc>
      </w:tr>
      <w:tr w:rsidR="00100EA1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  <w:r w:rsidR="00100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00EA1" w:rsidRPr="00100EA1" w:rsidRDefault="00100EA1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13082300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13082300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2616460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2616460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15698760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15698760</w:t>
            </w:r>
          </w:p>
        </w:tc>
      </w:tr>
      <w:tr w:rsidR="00100EA1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  <w:r w:rsidR="00100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00EA1" w:rsidRPr="00F2256A" w:rsidRDefault="00100EA1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ՆՆԱ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11420070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11420070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2284014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2284014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13704084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13704084</w:t>
            </w:r>
          </w:p>
        </w:tc>
      </w:tr>
      <w:tr w:rsidR="00100EA1" w:rsidRPr="00100EA1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  <w:r w:rsidR="00100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00EA1" w:rsidRPr="00F2256A" w:rsidRDefault="00100EA1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12963690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12963690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2592738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2592738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63798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15556428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63798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15556428</w:t>
            </w:r>
          </w:p>
        </w:tc>
      </w:tr>
      <w:tr w:rsidR="00BF5544" w:rsidRPr="00AD57C6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9761670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9761670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1952330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1952330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11714000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11714000</w:t>
            </w:r>
          </w:p>
        </w:tc>
      </w:tr>
      <w:tr w:rsidR="00BF5544" w:rsidRPr="00AD57C6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Արա-Արաքս  Գրուպ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10175000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10175000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2035000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2035000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12210000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12210000</w:t>
            </w:r>
          </w:p>
        </w:tc>
      </w:tr>
      <w:tr w:rsidR="00BF5544" w:rsidRPr="00AD57C6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B4721F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12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355D8">
            <w:pPr>
              <w:jc w:val="center"/>
              <w:rPr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Գոռ  պլաստ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Վահագն-94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-ներ,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10399590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10399590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10399590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10399590</w:t>
            </w:r>
          </w:p>
        </w:tc>
      </w:tr>
      <w:tr w:rsidR="00BF5544" w:rsidRPr="00100EA1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DD09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2530000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15180000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15180000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57087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570879">
              <w:rPr>
                <w:rFonts w:ascii="GHEA Grapalat" w:hAnsi="GHEA Grapalat"/>
                <w:b/>
                <w:sz w:val="12"/>
                <w:szCs w:val="12"/>
                <w:lang w:val="ru-RU"/>
              </w:rPr>
              <w:t>Ռաֆշին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="00570879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10833334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10833334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2166666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57087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570879"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Ջերմաէներգո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12825000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12825000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2565000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2565000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15390000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15390000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10543379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10543379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2108675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2108675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12652054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12652054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100EA1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12375000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12375000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14850000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14850000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ՆՆԱ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10968600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10968600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2193720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2193720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13162320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13162320</w:t>
            </w:r>
          </w:p>
        </w:tc>
      </w:tr>
      <w:tr w:rsidR="0063798E" w:rsidRPr="0063798E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2342100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2342100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14052600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14052600</w:t>
            </w:r>
          </w:p>
        </w:tc>
      </w:tr>
      <w:tr w:rsidR="00BF5544" w:rsidRPr="00AD57C6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B4721F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2828E4" w:rsidRDefault="009A263C" w:rsidP="00C355D8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ԱՐՄ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9225459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9225459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1845092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1845092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11070550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11070550</w:t>
            </w:r>
          </w:p>
        </w:tc>
      </w:tr>
      <w:tr w:rsidR="00BF5544" w:rsidRPr="00AD57C6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B4721F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355D8">
            <w:pPr>
              <w:jc w:val="center"/>
              <w:rPr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Գոռ  պլաստ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Վահագն-94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-ներ,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9499935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9499935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9499935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9499935</w:t>
            </w:r>
          </w:p>
        </w:tc>
      </w:tr>
      <w:tr w:rsidR="00BF5544" w:rsidRPr="00AD57C6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12.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Արա-Արաքս  Գրուպ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10175000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10175000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2035000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2035000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12210000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12210000</w:t>
            </w:r>
          </w:p>
        </w:tc>
      </w:tr>
      <w:tr w:rsidR="00BF5544" w:rsidRPr="0063798E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DD09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4F13D3" w:rsidRDefault="009A263C" w:rsidP="004F6D0C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ԱՐՄ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C0172F" w:rsidP="00DD09A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16730440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16730440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3346089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3346089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20076530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20076530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4F13D3" w:rsidP="004F6D0C">
            <w:pPr>
              <w:jc w:val="center"/>
              <w:rPr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C0172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23210000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23210000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4642000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4642000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27852000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27852000</w:t>
            </w:r>
          </w:p>
        </w:tc>
      </w:tr>
      <w:tr w:rsidR="003B5811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3B581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B5811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ԼԱՊԱ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18150000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18150000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3630000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21780000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21780000</w:t>
            </w:r>
          </w:p>
        </w:tc>
      </w:tr>
      <w:tr w:rsidR="003B5811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3B581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B5811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3350000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20100000</w:t>
            </w:r>
          </w:p>
        </w:tc>
      </w:tr>
      <w:tr w:rsidR="004F13D3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20174000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20174000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4034800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4034800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24208800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24208800</w:t>
            </w:r>
          </w:p>
        </w:tc>
      </w:tr>
      <w:tr w:rsidR="004F13D3" w:rsidRPr="004F13D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4F13D3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19269600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19269600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3853920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3853920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23123520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23123520</w:t>
            </w:r>
          </w:p>
        </w:tc>
      </w:tr>
      <w:tr w:rsidR="004F13D3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B4721F" w:rsidRDefault="004F13D3" w:rsidP="004F13D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ՎԱՆԴԱԺԻ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17645000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17645000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3529000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3529000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21174000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21174000</w:t>
            </w:r>
          </w:p>
        </w:tc>
      </w:tr>
      <w:tr w:rsidR="004F13D3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23100000</w:t>
            </w:r>
          </w:p>
        </w:tc>
      </w:tr>
      <w:tr w:rsidR="00016C8C" w:rsidRPr="008074B3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B4721F" w:rsidRDefault="00016C8C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13002322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13002322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2600392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2600392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15602354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15602354</w:t>
            </w:r>
          </w:p>
        </w:tc>
      </w:tr>
      <w:tr w:rsidR="00016C8C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F2256A" w:rsidRDefault="00016C8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B4721F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B64189" w:rsidRDefault="0073375E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15218500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B64189" w:rsidRDefault="0073375E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15218500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3043700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3043700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18262200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18262200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ԼԱՊԱ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2376000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2376000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14256000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14256000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11415917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11415917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2283183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2283183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13699100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13699100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12932700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12932700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2586540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2586540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15519240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15519240</w:t>
            </w:r>
          </w:p>
        </w:tc>
      </w:tr>
      <w:tr w:rsidR="004372E6" w:rsidRPr="004372E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4F13D3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12631800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12631800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2526360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2526360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15158160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15158160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237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37D0C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ՍԵՅՇՆԻՆ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12180000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12180000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2436000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2436000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14616000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14616000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016C8C" w:rsidRPr="008074B3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B4721F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4F13D3" w:rsidRDefault="009A263C" w:rsidP="00C355D8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ԱՐՄ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DD09AA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8854660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DD09AA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8854660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AD57C6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1770933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AD57C6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1770933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AD57C6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10625600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AD57C6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10625600</w:t>
            </w:r>
          </w:p>
        </w:tc>
      </w:tr>
      <w:tr w:rsidR="00016C8C" w:rsidRPr="008074B3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B4721F" w:rsidRDefault="00016C8C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10666667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10666667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</w:tr>
      <w:tr w:rsidR="00016C8C" w:rsidRPr="008074B3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B4721F" w:rsidRDefault="00016C8C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ՎԱՆԴԱԺԻ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11084000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11084000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2216800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2216800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13300800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13300800</w:t>
            </w:r>
          </w:p>
        </w:tc>
      </w:tr>
      <w:tr w:rsidR="00016C8C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F2256A" w:rsidRDefault="00016C8C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4721F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4F13D3" w:rsidRDefault="009A263C" w:rsidP="00734700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ԱՐՄ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DD09AA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11118642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DD09AA" w:rsidRDefault="00734700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11118642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2223728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2223728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13342370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13342370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4721F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734700">
            <w:pPr>
              <w:jc w:val="center"/>
              <w:rPr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64189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64189" w:rsidRDefault="00734700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2640000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2640000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15840000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15840000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ԼԱՊԱ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11880000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11880000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2376000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2376000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14256000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14256000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EF68C3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Արա-Արաքս  Գրուպ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11440000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11440000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2288000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13728000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13728000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EF68C3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ՍԵՅՇՆԻՆ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11728500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11728500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2345700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2345700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14074200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14074200</w:t>
            </w:r>
          </w:p>
        </w:tc>
      </w:tr>
      <w:tr w:rsidR="00734700" w:rsidRPr="00734700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6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4F13D3" w:rsidRDefault="00734700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12945930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12945930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2589186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2589186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15535116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15535116</w:t>
            </w:r>
          </w:p>
        </w:tc>
      </w:tr>
      <w:tr w:rsidR="00734700" w:rsidRPr="00734700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F2256A" w:rsidRDefault="00734700" w:rsidP="00734700">
            <w:pPr>
              <w:jc w:val="center"/>
              <w:rPr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Գոռ  պլաստ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Վահագն-94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-ներ,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11424120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11424120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11424120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11424120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EF68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EF68C3">
              <w:rPr>
                <w:rFonts w:ascii="GHEA Grapalat" w:hAnsi="GHEA Grapalat"/>
                <w:b/>
                <w:sz w:val="12"/>
                <w:szCs w:val="12"/>
              </w:rPr>
              <w:t>ՆՆԱ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11417950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EF68C3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11417950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EF68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2283590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2283590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13701540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13701540</w:t>
            </w:r>
          </w:p>
        </w:tc>
      </w:tr>
      <w:tr w:rsidR="00464028" w:rsidRPr="008074B3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4028" w:rsidRPr="00B4721F" w:rsidRDefault="00464028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9595550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9595550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1919110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1919110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11514660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11514660</w:t>
            </w:r>
          </w:p>
        </w:tc>
      </w:tr>
      <w:tr w:rsidR="00464028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4028" w:rsidRPr="00F2256A" w:rsidRDefault="00464028" w:rsidP="00EF68C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EF68C3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EF68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EF709D" w:rsidTr="00DD09AA">
        <w:trPr>
          <w:trHeight w:val="290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78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709D" w:rsidRPr="00D35783" w:rsidRDefault="008E3A26" w:rsidP="00DD38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</w:t>
            </w:r>
            <w:r w:rsidR="00C355D8" w:rsidRPr="00C355D8">
              <w:rPr>
                <w:rFonts w:ascii="GHEA Grapalat" w:hAnsi="GHEA Grapalat"/>
                <w:b/>
                <w:sz w:val="16"/>
                <w:szCs w:val="16"/>
              </w:rPr>
              <w:t xml:space="preserve"> 1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՝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Եթե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ընթացակարգում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կիրառվել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ոլորտը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կարգավորող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օրենսդրությամբ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նախատեսված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բանակցություններ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նվազեցման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նպատակով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:</w:t>
            </w:r>
            <w:r w:rsidR="00D70BB9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</w:rPr>
              <w:t>1-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ին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Նորակ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5665AD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Արա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Արաքս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Գրուպ</w:t>
            </w:r>
            <w:r w:rsidR="005665AD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&gt;&gt;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ԳՈՌՊԼԱՍՏ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9842BB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ՄՈՆՈԼԻՏ</w:t>
            </w:r>
            <w:r w:rsidR="005665AD" w:rsidRPr="005665A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ԿԱՊԻՏԱԼ</w:t>
            </w:r>
            <w:r w:rsidR="005665AD" w:rsidRPr="005665A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ՇԻՆ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5665AD" w:rsidRPr="005665A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Ը-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="009842BB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կողմից ներկայացվել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ցածր գնային առաջարկ: Գնահատող հանձնաժողովի կողմից առաջարկվել է  ներկայացնել լրացուցիչ հիմնավորումներ:Երեք օրյա ժամկետում ներկայացված լրացուցիչ հիմնավորումները գնահատող հանձնաժողովը գնահատել է բավարար:</w:t>
            </w:r>
          </w:p>
          <w:p w:rsidR="00DD3810" w:rsidRPr="00D35783" w:rsidRDefault="00EF709D" w:rsidP="00DD38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2-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ԳՈՌՊԼԱՍՏ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Արա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Արաքս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Գրուպ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3-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 4-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Դուստր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Մարգարիտա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Վանդաժի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5-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855664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85566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="00855664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85566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="00855664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85566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C355D8" w:rsidRPr="008846B9" w:rsidRDefault="00EF709D" w:rsidP="00C355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C355D8"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</w:t>
            </w:r>
            <w:r w:rsidR="00C355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C355D8" w:rsidRPr="00C355D8">
              <w:rPr>
                <w:rFonts w:ascii="GHEA Grapalat" w:hAnsi="GHEA Grapalat"/>
                <w:b/>
                <w:sz w:val="16"/>
                <w:szCs w:val="16"/>
              </w:rPr>
              <w:t xml:space="preserve">2` 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C355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="00C355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="00C355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 w:rsidR="00C355D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="00C355D8"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C355D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="00C355D8" w:rsidRPr="00C355D8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C355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ԱՐՄ</w:t>
            </w:r>
            <w:r w:rsidR="00C355D8" w:rsidRPr="00C355D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ՊԼԱՍՏ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 w:rsidR="00C355D8">
              <w:rPr>
                <w:rFonts w:ascii="GHEA Grapalat" w:hAnsi="GHEA Grapalat"/>
                <w:b/>
                <w:sz w:val="16"/>
                <w:szCs w:val="16"/>
                <w:lang w:val="ru-RU"/>
              </w:rPr>
              <w:t>ՓԲ</w:t>
            </w:r>
            <w:r w:rsidR="00C355D8"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C355D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="00C355D8" w:rsidRPr="00C355D8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C355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ԷԼԼ</w:t>
            </w:r>
            <w:r w:rsidR="00C355D8" w:rsidRPr="00C355D8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ԳԱ</w:t>
            </w:r>
            <w:r w:rsidR="00C355D8" w:rsidRPr="00C355D8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ՄԱՆ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 w:rsidR="00C355D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="00C355D8"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C355D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="00E166B1" w:rsidRPr="00E166B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E166B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միջև</w:t>
            </w:r>
            <w:r w:rsidR="00E166B1" w:rsidRPr="00E166B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E166B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կնքվել</w:t>
            </w:r>
            <w:r w:rsidR="00E166B1" w:rsidRPr="00E166B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E166B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="00E166B1" w:rsidRPr="00E166B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E166B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Կոնսորց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իումի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պայմանագիր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որտեղ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առաջատար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գործընկեր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համարվում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8846B9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="008846B9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8846B9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="008846B9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8846B9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="008846B9"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="008846B9"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="008846B9"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որը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տրամադրում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ֆինանսական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միջոցներ</w:t>
            </w:r>
            <w:r w:rsidR="00F24643" w:rsidRPr="00F24643">
              <w:rPr>
                <w:rFonts w:ascii="GHEA Grapalat" w:hAnsi="GHEA Grapalat"/>
                <w:b/>
                <w:sz w:val="16"/>
                <w:szCs w:val="16"/>
              </w:rPr>
              <w:t xml:space="preserve"> /</w:t>
            </w:r>
            <w:r w:rsidR="00F2464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ապահովում</w:t>
            </w:r>
            <w:r w:rsidR="00F24643" w:rsidRPr="00F24643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2464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="00F24643" w:rsidRPr="00F24643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2464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հրավերով</w:t>
            </w:r>
            <w:r w:rsidR="00F24643" w:rsidRPr="00F24643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2464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նախատեսված</w:t>
            </w:r>
            <w:r w:rsidR="00F24643" w:rsidRPr="00F24643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24643">
              <w:rPr>
                <w:rFonts w:ascii="GHEA Grapalat" w:hAnsi="GHEA Grapalat"/>
                <w:b/>
                <w:sz w:val="16"/>
                <w:szCs w:val="16"/>
                <w:lang w:val="ru-RU"/>
              </w:rPr>
              <w:t>ֆինանսական</w:t>
            </w:r>
            <w:r w:rsidR="00F24643" w:rsidRPr="00F24643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2464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միջոցների</w:t>
            </w:r>
            <w:r w:rsidR="00F24643" w:rsidRPr="00F24643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2464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չափանիշը</w:t>
            </w:r>
            <w:r w:rsidR="00F24643" w:rsidRPr="00F24643">
              <w:rPr>
                <w:rFonts w:ascii="GHEA Grapalat" w:hAnsi="GHEA Grapalat"/>
                <w:b/>
                <w:sz w:val="16"/>
                <w:szCs w:val="16"/>
              </w:rPr>
              <w:t xml:space="preserve">/ 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և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շինարարական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սարքավորումներ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  <w:p w:rsidR="00C355D8" w:rsidRPr="00C355D8" w:rsidRDefault="00C355D8" w:rsidP="00C355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</w:p>
          <w:p w:rsidR="00EF709D" w:rsidRPr="00C355D8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</w:p>
          <w:p w:rsidR="00972AE2" w:rsidRPr="00D35783" w:rsidRDefault="00972AE2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72AE2" w:rsidRPr="00EF709D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D35783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23DAB" w:rsidRDefault="00972AE2" w:rsidP="00D23D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8074B3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D55660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D57C6" w:rsidTr="00D55660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72AE2" w:rsidRPr="007C186A" w:rsidRDefault="007C186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1,2,3,4,5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7C186A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7C186A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առաջարկը</w:t>
            </w:r>
          </w:p>
        </w:tc>
      </w:tr>
      <w:tr w:rsidR="007C186A" w:rsidRPr="00AD57C6" w:rsidTr="00D55660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7C186A" w:rsidRPr="007C186A" w:rsidRDefault="007C186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Դուստր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Մարգարիտա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&gt;&gt;</w:t>
            </w: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առաջարկը</w:t>
            </w:r>
          </w:p>
        </w:tc>
      </w:tr>
      <w:tr w:rsidR="008E3A26" w:rsidRPr="00AD57C6" w:rsidTr="00FE4742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5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&lt;&lt;&gt;&gt;</w:t>
            </w:r>
          </w:p>
        </w:tc>
      </w:tr>
      <w:tr w:rsidR="008E3A26" w:rsidRPr="00AD57C6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4A2C1B" w:rsidRDefault="00B64189" w:rsidP="003A6F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3A6FAE"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,,08,</w:t>
            </w:r>
            <w:r w:rsidR="004A2C1B"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972AE2" w:rsidRPr="00AD57C6" w:rsidTr="008074B3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5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8074B3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D07347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,08,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2016թ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7675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7675D0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7675D0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B64189" w:rsidP="007675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7675D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622EF4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38" w:type="dxa"/>
            <w:gridSpan w:val="37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F01FC0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E5152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վերջնա</w:t>
            </w:r>
            <w:r w:rsidR="00972AE2"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F01FC0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F01FC0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55660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E515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9F1B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,3,</w:t>
            </w:r>
            <w:r w:rsidR="00E515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9F1B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,5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55660" w:rsidRPr="00E5152C" w:rsidRDefault="009A263C" w:rsidP="00F01FC0">
            <w:pPr>
              <w:rPr>
                <w:rFonts w:ascii="GHEA Grapalat" w:hAnsi="GHEA Grapalat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ԱՐՄ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F910DF" w:rsidRDefault="00F01FC0" w:rsidP="00F910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="00F910DF">
              <w:rPr>
                <w:rFonts w:ascii="GHEA Grapalat" w:hAnsi="GHEA Grapalat"/>
                <w:b/>
                <w:sz w:val="14"/>
                <w:szCs w:val="14"/>
                <w:lang w:val="af-ZA"/>
              </w:rPr>
              <w:t>Բ</w:t>
            </w:r>
            <w:r w:rsidR="009F1B8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</w:t>
            </w:r>
            <w:r w:rsidR="00F910DF">
              <w:rPr>
                <w:rFonts w:ascii="GHEA Grapalat" w:hAnsi="GHEA Grapalat"/>
                <w:b/>
                <w:sz w:val="14"/>
                <w:szCs w:val="14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 w:rsidR="00F910DF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F910DF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5C5268" w:rsidP="009A26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9A263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9A263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692E9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46176120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692E9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46176120</w:t>
            </w:r>
          </w:p>
        </w:tc>
      </w:tr>
      <w:tr w:rsidR="00E5152C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E5152C" w:rsidRDefault="00E5152C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2,4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152C" w:rsidRPr="00B4721F" w:rsidRDefault="00E5152C" w:rsidP="00F01FC0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692E9E" w:rsidRDefault="00692E9E" w:rsidP="009F1B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Բ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-1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Default="00692E9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19.08.2016թ.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5C5268" w:rsidRDefault="005C5268" w:rsidP="009A26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9A263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.1</w:t>
            </w:r>
            <w:r w:rsidR="009A263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.2016թ.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AD57C6" w:rsidRDefault="005C5268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Default="005C5268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26351154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Default="005C5268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26351154</w:t>
            </w:r>
          </w:p>
        </w:tc>
      </w:tr>
      <w:tr w:rsidR="00972AE2" w:rsidRPr="00AD57C6" w:rsidTr="00D55660">
        <w:trPr>
          <w:trHeight w:val="15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9F1B80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F910DF" w:rsidRPr="00AD57C6" w:rsidTr="00692E9E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F910DF" w:rsidRDefault="00F910DF" w:rsidP="003E7A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,3,5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10DF" w:rsidRPr="00F910DF" w:rsidRDefault="009A263C" w:rsidP="00692E9E">
            <w:pPr>
              <w:rPr>
                <w:rFonts w:ascii="GHEA Grapalat" w:hAnsi="GHEA Grapalat"/>
              </w:rPr>
            </w:pPr>
            <w:r w:rsidRPr="009A263C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կապիտալ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շին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 xml:space="preserve">,,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>,  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ԱՐՄ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ՊԼԱՍՏ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 xml:space="preserve">,,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ՓԲԸ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>,  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ՄԱՆ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 xml:space="preserve">,,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9F1B80" w:rsidRDefault="00F910DF" w:rsidP="009F1B80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Ք.Երևան,  Ամիրյան  4/7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9A263C" w:rsidRDefault="009A263C" w:rsidP="009F1B80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1570013572410100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9A263C" w:rsidRDefault="009A263C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02603529</w:t>
            </w:r>
          </w:p>
        </w:tc>
      </w:tr>
      <w:tr w:rsidR="00F910DF" w:rsidRPr="00AD57C6" w:rsidTr="00692E9E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F910DF" w:rsidRDefault="00F910DF" w:rsidP="003E7A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2,4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10DF" w:rsidRPr="00B4721F" w:rsidRDefault="00F910DF" w:rsidP="00692E9E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9F1B80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ՀՀ  Արարատի  մարզ,  գ.Մխչյան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9A263C" w:rsidRDefault="009A263C" w:rsidP="009F1B80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1930002259230100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9A263C" w:rsidRDefault="009A263C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04203321</w:t>
            </w:r>
          </w:p>
        </w:tc>
      </w:tr>
      <w:tr w:rsidR="00972AE2" w:rsidRPr="00AD57C6" w:rsidTr="00622EF4">
        <w:trPr>
          <w:trHeight w:val="288"/>
        </w:trPr>
        <w:tc>
          <w:tcPr>
            <w:tcW w:w="11185" w:type="dxa"/>
            <w:gridSpan w:val="4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F24643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F24643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F24643" w:rsidTr="00D55660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F1B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gnummner.am  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և armeps.am 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ում </w:t>
            </w:r>
            <w:r w:rsidR="009F1B80" w:rsidRPr="009F1B8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18.07.</w:t>
            </w:r>
            <w:r w:rsidR="00622EF4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F24643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F24643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F24643" w:rsidTr="00D55660">
        <w:trPr>
          <w:trHeight w:val="288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F24643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F24643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D55660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27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D55660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DD09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 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41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FE4742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827581" w:rsidRDefault="00972AE2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72AE2" w:rsidRPr="00F01FC0" w:rsidRDefault="00DD09AA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0235-2-0577</w:t>
            </w:r>
          </w:p>
        </w:tc>
        <w:tc>
          <w:tcPr>
            <w:tcW w:w="4100" w:type="dxa"/>
            <w:gridSpan w:val="18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B76" w:rsidRDefault="000D7B76">
      <w:r>
        <w:separator/>
      </w:r>
    </w:p>
  </w:endnote>
  <w:endnote w:type="continuationSeparator" w:id="1">
    <w:p w:rsidR="000D7B76" w:rsidRDefault="000D7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D8" w:rsidRDefault="00073EA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355D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55D8" w:rsidRDefault="00C355D8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D8" w:rsidRDefault="00073EA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355D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4643">
      <w:rPr>
        <w:rStyle w:val="a9"/>
        <w:noProof/>
      </w:rPr>
      <w:t>4</w:t>
    </w:r>
    <w:r>
      <w:rPr>
        <w:rStyle w:val="a9"/>
      </w:rPr>
      <w:fldChar w:fldCharType="end"/>
    </w:r>
  </w:p>
  <w:p w:rsidR="00C355D8" w:rsidRDefault="00C355D8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B76" w:rsidRDefault="000D7B76">
      <w:r>
        <w:separator/>
      </w:r>
    </w:p>
  </w:footnote>
  <w:footnote w:type="continuationSeparator" w:id="1">
    <w:p w:rsidR="000D7B76" w:rsidRDefault="000D7B76">
      <w:r>
        <w:continuationSeparator/>
      </w:r>
    </w:p>
  </w:footnote>
  <w:footnote w:id="2">
    <w:p w:rsidR="00C355D8" w:rsidRPr="009B4EB8" w:rsidRDefault="00C355D8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C355D8" w:rsidRPr="009B4EB8" w:rsidRDefault="00C355D8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</w:t>
      </w:r>
      <w:r w:rsidRPr="00D35783">
        <w:rPr>
          <w:rFonts w:ascii="Sylfaen" w:hAnsi="Sylfaen" w:cs="Sylfaen"/>
          <w:bCs/>
          <w:i/>
          <w:sz w:val="12"/>
          <w:szCs w:val="12"/>
          <w:lang w:val="es-ES"/>
        </w:rPr>
        <w:t>10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C355D8" w:rsidRPr="009B4EB8" w:rsidRDefault="00C355D8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C355D8" w:rsidRPr="009B4EB8" w:rsidRDefault="00C355D8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16C8C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444C"/>
    <w:rsid w:val="0005765A"/>
    <w:rsid w:val="000610A7"/>
    <w:rsid w:val="00062BDF"/>
    <w:rsid w:val="00063D6E"/>
    <w:rsid w:val="000657C5"/>
    <w:rsid w:val="000706DF"/>
    <w:rsid w:val="00073EA8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D7B76"/>
    <w:rsid w:val="000E312B"/>
    <w:rsid w:val="000E517F"/>
    <w:rsid w:val="00100D10"/>
    <w:rsid w:val="00100EA1"/>
    <w:rsid w:val="00102A32"/>
    <w:rsid w:val="001038C8"/>
    <w:rsid w:val="001114E2"/>
    <w:rsid w:val="00120E57"/>
    <w:rsid w:val="00121AC4"/>
    <w:rsid w:val="0012237A"/>
    <w:rsid w:val="00124077"/>
    <w:rsid w:val="00125AFF"/>
    <w:rsid w:val="00132178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B4689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37D0C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828E4"/>
    <w:rsid w:val="00292267"/>
    <w:rsid w:val="002955FD"/>
    <w:rsid w:val="00296CF3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2896"/>
    <w:rsid w:val="00334B91"/>
    <w:rsid w:val="00341CA5"/>
    <w:rsid w:val="00345C5A"/>
    <w:rsid w:val="00352C43"/>
    <w:rsid w:val="00360627"/>
    <w:rsid w:val="00360D9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92BB6"/>
    <w:rsid w:val="003A06C0"/>
    <w:rsid w:val="003A6FAE"/>
    <w:rsid w:val="003B24BE"/>
    <w:rsid w:val="003B2BED"/>
    <w:rsid w:val="003B5811"/>
    <w:rsid w:val="003C0293"/>
    <w:rsid w:val="003C1862"/>
    <w:rsid w:val="003D17D0"/>
    <w:rsid w:val="003D5271"/>
    <w:rsid w:val="003E343E"/>
    <w:rsid w:val="003E7A66"/>
    <w:rsid w:val="003F49B4"/>
    <w:rsid w:val="004078CE"/>
    <w:rsid w:val="00425206"/>
    <w:rsid w:val="00432474"/>
    <w:rsid w:val="00432655"/>
    <w:rsid w:val="0043269D"/>
    <w:rsid w:val="00434012"/>
    <w:rsid w:val="00434336"/>
    <w:rsid w:val="004372E6"/>
    <w:rsid w:val="00441E90"/>
    <w:rsid w:val="004450F4"/>
    <w:rsid w:val="00445F3B"/>
    <w:rsid w:val="00450CB1"/>
    <w:rsid w:val="00454284"/>
    <w:rsid w:val="004542D1"/>
    <w:rsid w:val="00464028"/>
    <w:rsid w:val="00467922"/>
    <w:rsid w:val="00467A9D"/>
    <w:rsid w:val="0047351C"/>
    <w:rsid w:val="00473936"/>
    <w:rsid w:val="00480FFF"/>
    <w:rsid w:val="004844C7"/>
    <w:rsid w:val="00486700"/>
    <w:rsid w:val="004945B6"/>
    <w:rsid w:val="004A1CDD"/>
    <w:rsid w:val="004A2C1B"/>
    <w:rsid w:val="004A5723"/>
    <w:rsid w:val="004B0C88"/>
    <w:rsid w:val="004B2C83"/>
    <w:rsid w:val="004B2CAE"/>
    <w:rsid w:val="004B7482"/>
    <w:rsid w:val="004B7620"/>
    <w:rsid w:val="004D2988"/>
    <w:rsid w:val="004D4E6E"/>
    <w:rsid w:val="004F13D3"/>
    <w:rsid w:val="004F596C"/>
    <w:rsid w:val="004F6D0C"/>
    <w:rsid w:val="00512138"/>
    <w:rsid w:val="00524304"/>
    <w:rsid w:val="00524683"/>
    <w:rsid w:val="00531EA4"/>
    <w:rsid w:val="0053241A"/>
    <w:rsid w:val="00535DF2"/>
    <w:rsid w:val="00540068"/>
    <w:rsid w:val="00541A77"/>
    <w:rsid w:val="005433A2"/>
    <w:rsid w:val="005509C8"/>
    <w:rsid w:val="005645A0"/>
    <w:rsid w:val="005657A9"/>
    <w:rsid w:val="00565DFB"/>
    <w:rsid w:val="00565F1E"/>
    <w:rsid w:val="005665AD"/>
    <w:rsid w:val="005676AA"/>
    <w:rsid w:val="00570879"/>
    <w:rsid w:val="00586A35"/>
    <w:rsid w:val="005909C4"/>
    <w:rsid w:val="0059197C"/>
    <w:rsid w:val="00591E66"/>
    <w:rsid w:val="005A05CF"/>
    <w:rsid w:val="005A17D3"/>
    <w:rsid w:val="005A66C0"/>
    <w:rsid w:val="005A7CDE"/>
    <w:rsid w:val="005B30BE"/>
    <w:rsid w:val="005C39A0"/>
    <w:rsid w:val="005C5268"/>
    <w:rsid w:val="005D09EF"/>
    <w:rsid w:val="005D0F4E"/>
    <w:rsid w:val="005E2F58"/>
    <w:rsid w:val="005E6B61"/>
    <w:rsid w:val="005F254D"/>
    <w:rsid w:val="005F2AD4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33FB3"/>
    <w:rsid w:val="006363E4"/>
    <w:rsid w:val="0063798E"/>
    <w:rsid w:val="0064019E"/>
    <w:rsid w:val="00644FD7"/>
    <w:rsid w:val="006506C5"/>
    <w:rsid w:val="00652B69"/>
    <w:rsid w:val="006538D5"/>
    <w:rsid w:val="00655074"/>
    <w:rsid w:val="006557FC"/>
    <w:rsid w:val="00656DC4"/>
    <w:rsid w:val="00673895"/>
    <w:rsid w:val="00683E3A"/>
    <w:rsid w:val="00686425"/>
    <w:rsid w:val="00692E9E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375E"/>
    <w:rsid w:val="00734700"/>
    <w:rsid w:val="0073538F"/>
    <w:rsid w:val="00735E86"/>
    <w:rsid w:val="007430B8"/>
    <w:rsid w:val="00743D8B"/>
    <w:rsid w:val="007443A1"/>
    <w:rsid w:val="007513A1"/>
    <w:rsid w:val="00752815"/>
    <w:rsid w:val="00753E38"/>
    <w:rsid w:val="0075655D"/>
    <w:rsid w:val="00760A23"/>
    <w:rsid w:val="00760AA2"/>
    <w:rsid w:val="00764022"/>
    <w:rsid w:val="00765F01"/>
    <w:rsid w:val="00766C75"/>
    <w:rsid w:val="007675D0"/>
    <w:rsid w:val="00784D06"/>
    <w:rsid w:val="007868A4"/>
    <w:rsid w:val="007A33EB"/>
    <w:rsid w:val="007A44B1"/>
    <w:rsid w:val="007A5C36"/>
    <w:rsid w:val="007A795B"/>
    <w:rsid w:val="007B4C0F"/>
    <w:rsid w:val="007B5608"/>
    <w:rsid w:val="007B6C31"/>
    <w:rsid w:val="007C186A"/>
    <w:rsid w:val="007C3B03"/>
    <w:rsid w:val="007C7163"/>
    <w:rsid w:val="007D1BF8"/>
    <w:rsid w:val="007D47B5"/>
    <w:rsid w:val="007E2EEA"/>
    <w:rsid w:val="007E49D4"/>
    <w:rsid w:val="007F0193"/>
    <w:rsid w:val="007F65BC"/>
    <w:rsid w:val="0080324E"/>
    <w:rsid w:val="0080439B"/>
    <w:rsid w:val="00805D1B"/>
    <w:rsid w:val="008074B3"/>
    <w:rsid w:val="00807B1C"/>
    <w:rsid w:val="00823294"/>
    <w:rsid w:val="00826DA4"/>
    <w:rsid w:val="00827581"/>
    <w:rsid w:val="0082789F"/>
    <w:rsid w:val="0085228E"/>
    <w:rsid w:val="00855664"/>
    <w:rsid w:val="00874380"/>
    <w:rsid w:val="00874980"/>
    <w:rsid w:val="008816D8"/>
    <w:rsid w:val="008846B9"/>
    <w:rsid w:val="00886A67"/>
    <w:rsid w:val="00890490"/>
    <w:rsid w:val="00890A14"/>
    <w:rsid w:val="0089170A"/>
    <w:rsid w:val="00891CC9"/>
    <w:rsid w:val="00894E35"/>
    <w:rsid w:val="0089503C"/>
    <w:rsid w:val="00896409"/>
    <w:rsid w:val="008A2E6B"/>
    <w:rsid w:val="008A379D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DC4"/>
    <w:rsid w:val="00901B34"/>
    <w:rsid w:val="00905217"/>
    <w:rsid w:val="00907AEC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1C45"/>
    <w:rsid w:val="00972AE2"/>
    <w:rsid w:val="00973603"/>
    <w:rsid w:val="00973CDE"/>
    <w:rsid w:val="00975260"/>
    <w:rsid w:val="00975599"/>
    <w:rsid w:val="0098154B"/>
    <w:rsid w:val="009817EC"/>
    <w:rsid w:val="009842BB"/>
    <w:rsid w:val="009928F7"/>
    <w:rsid w:val="00992C08"/>
    <w:rsid w:val="00994F9C"/>
    <w:rsid w:val="0099697A"/>
    <w:rsid w:val="009A263C"/>
    <w:rsid w:val="009A6CAA"/>
    <w:rsid w:val="009B4EB8"/>
    <w:rsid w:val="009B5315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1B80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0D6B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40"/>
    <w:rsid w:val="00AD5F58"/>
    <w:rsid w:val="00AD7BAA"/>
    <w:rsid w:val="00AE44F0"/>
    <w:rsid w:val="00AE7C17"/>
    <w:rsid w:val="00B01B99"/>
    <w:rsid w:val="00B02027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6E65"/>
    <w:rsid w:val="00B57375"/>
    <w:rsid w:val="00B57B6C"/>
    <w:rsid w:val="00B64189"/>
    <w:rsid w:val="00B7192A"/>
    <w:rsid w:val="00B737D5"/>
    <w:rsid w:val="00B7414D"/>
    <w:rsid w:val="00B82E95"/>
    <w:rsid w:val="00BC71A1"/>
    <w:rsid w:val="00BD2B29"/>
    <w:rsid w:val="00BD3ECE"/>
    <w:rsid w:val="00BD6617"/>
    <w:rsid w:val="00BE08E1"/>
    <w:rsid w:val="00BE4030"/>
    <w:rsid w:val="00BE4581"/>
    <w:rsid w:val="00BE4FC4"/>
    <w:rsid w:val="00BE5F62"/>
    <w:rsid w:val="00BF0DAD"/>
    <w:rsid w:val="00BF118D"/>
    <w:rsid w:val="00BF5544"/>
    <w:rsid w:val="00BF7713"/>
    <w:rsid w:val="00C0172F"/>
    <w:rsid w:val="00C04BBE"/>
    <w:rsid w:val="00C07EBD"/>
    <w:rsid w:val="00C106AC"/>
    <w:rsid w:val="00C225E2"/>
    <w:rsid w:val="00C2299B"/>
    <w:rsid w:val="00C24FA7"/>
    <w:rsid w:val="00C34EC1"/>
    <w:rsid w:val="00C355D8"/>
    <w:rsid w:val="00C4054E"/>
    <w:rsid w:val="00C42AC0"/>
    <w:rsid w:val="00C50174"/>
    <w:rsid w:val="00C51538"/>
    <w:rsid w:val="00C54035"/>
    <w:rsid w:val="00C56677"/>
    <w:rsid w:val="00C63DF5"/>
    <w:rsid w:val="00C6440C"/>
    <w:rsid w:val="00C6589C"/>
    <w:rsid w:val="00C70F31"/>
    <w:rsid w:val="00C72D62"/>
    <w:rsid w:val="00C72D90"/>
    <w:rsid w:val="00C77A13"/>
    <w:rsid w:val="00C8114D"/>
    <w:rsid w:val="00C84B07"/>
    <w:rsid w:val="00C868EC"/>
    <w:rsid w:val="00C90538"/>
    <w:rsid w:val="00C926B7"/>
    <w:rsid w:val="00C92F2B"/>
    <w:rsid w:val="00C9311B"/>
    <w:rsid w:val="00C961A7"/>
    <w:rsid w:val="00C97E7D"/>
    <w:rsid w:val="00CA19F4"/>
    <w:rsid w:val="00CA1BB2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21F2"/>
    <w:rsid w:val="00CF7F8F"/>
    <w:rsid w:val="00D02A87"/>
    <w:rsid w:val="00D043CD"/>
    <w:rsid w:val="00D04D6D"/>
    <w:rsid w:val="00D0571B"/>
    <w:rsid w:val="00D0598D"/>
    <w:rsid w:val="00D06E8D"/>
    <w:rsid w:val="00D07347"/>
    <w:rsid w:val="00D1512F"/>
    <w:rsid w:val="00D15BEF"/>
    <w:rsid w:val="00D21F3A"/>
    <w:rsid w:val="00D23DAB"/>
    <w:rsid w:val="00D2725C"/>
    <w:rsid w:val="00D35783"/>
    <w:rsid w:val="00D35E98"/>
    <w:rsid w:val="00D405E4"/>
    <w:rsid w:val="00D472AC"/>
    <w:rsid w:val="00D52421"/>
    <w:rsid w:val="00D529CC"/>
    <w:rsid w:val="00D55660"/>
    <w:rsid w:val="00D559F9"/>
    <w:rsid w:val="00D63146"/>
    <w:rsid w:val="00D63F30"/>
    <w:rsid w:val="00D65183"/>
    <w:rsid w:val="00D660D3"/>
    <w:rsid w:val="00D673FC"/>
    <w:rsid w:val="00D70BB9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65D"/>
    <w:rsid w:val="00DC671B"/>
    <w:rsid w:val="00DD009E"/>
    <w:rsid w:val="00DD09AA"/>
    <w:rsid w:val="00DD3810"/>
    <w:rsid w:val="00DE5D4C"/>
    <w:rsid w:val="00DE6A21"/>
    <w:rsid w:val="00DF704E"/>
    <w:rsid w:val="00DF78B4"/>
    <w:rsid w:val="00E01D0F"/>
    <w:rsid w:val="00E038D1"/>
    <w:rsid w:val="00E14174"/>
    <w:rsid w:val="00E166B1"/>
    <w:rsid w:val="00E17540"/>
    <w:rsid w:val="00E219EF"/>
    <w:rsid w:val="00E22D21"/>
    <w:rsid w:val="00E24AA7"/>
    <w:rsid w:val="00E359C1"/>
    <w:rsid w:val="00E41DA4"/>
    <w:rsid w:val="00E427D3"/>
    <w:rsid w:val="00E476D2"/>
    <w:rsid w:val="00E5152C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BFD"/>
    <w:rsid w:val="00E74DC7"/>
    <w:rsid w:val="00E757F4"/>
    <w:rsid w:val="00E847E1"/>
    <w:rsid w:val="00E871AE"/>
    <w:rsid w:val="00E90A3A"/>
    <w:rsid w:val="00E91BE9"/>
    <w:rsid w:val="00E934DB"/>
    <w:rsid w:val="00E96244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0578"/>
    <w:rsid w:val="00EF1933"/>
    <w:rsid w:val="00EF569A"/>
    <w:rsid w:val="00EF68C3"/>
    <w:rsid w:val="00EF709D"/>
    <w:rsid w:val="00F01FC0"/>
    <w:rsid w:val="00F04D03"/>
    <w:rsid w:val="00F07934"/>
    <w:rsid w:val="00F11DDE"/>
    <w:rsid w:val="00F20B08"/>
    <w:rsid w:val="00F2256A"/>
    <w:rsid w:val="00F22D7A"/>
    <w:rsid w:val="00F23628"/>
    <w:rsid w:val="00F24643"/>
    <w:rsid w:val="00F26E03"/>
    <w:rsid w:val="00F313A6"/>
    <w:rsid w:val="00F408C7"/>
    <w:rsid w:val="00F4364E"/>
    <w:rsid w:val="00F43C5B"/>
    <w:rsid w:val="00F44E7F"/>
    <w:rsid w:val="00F47A42"/>
    <w:rsid w:val="00F50C37"/>
    <w:rsid w:val="00F52BB1"/>
    <w:rsid w:val="00F53A9C"/>
    <w:rsid w:val="00F53E50"/>
    <w:rsid w:val="00F546D9"/>
    <w:rsid w:val="00F54C0F"/>
    <w:rsid w:val="00F570A9"/>
    <w:rsid w:val="00F631D2"/>
    <w:rsid w:val="00F63219"/>
    <w:rsid w:val="00F712F6"/>
    <w:rsid w:val="00F714E0"/>
    <w:rsid w:val="00F730B2"/>
    <w:rsid w:val="00F750C8"/>
    <w:rsid w:val="00F80308"/>
    <w:rsid w:val="00F8167F"/>
    <w:rsid w:val="00F910DF"/>
    <w:rsid w:val="00F951E4"/>
    <w:rsid w:val="00F97516"/>
    <w:rsid w:val="00F97BAF"/>
    <w:rsid w:val="00FA0351"/>
    <w:rsid w:val="00FA127B"/>
    <w:rsid w:val="00FA28CE"/>
    <w:rsid w:val="00FA30EA"/>
    <w:rsid w:val="00FB2C5C"/>
    <w:rsid w:val="00FC062E"/>
    <w:rsid w:val="00FC1343"/>
    <w:rsid w:val="00FC152B"/>
    <w:rsid w:val="00FC3B55"/>
    <w:rsid w:val="00FC3E3C"/>
    <w:rsid w:val="00FC5B89"/>
    <w:rsid w:val="00FD0C86"/>
    <w:rsid w:val="00FD1267"/>
    <w:rsid w:val="00FD690C"/>
    <w:rsid w:val="00FD7A56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B9A2-D352-463C-A9A7-57E468DE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581</TotalTime>
  <Pages>5</Pages>
  <Words>2370</Words>
  <Characters>13512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62</cp:revision>
  <cp:lastPrinted>2015-10-13T11:55:00Z</cp:lastPrinted>
  <dcterms:created xsi:type="dcterms:W3CDTF">2016-07-28T08:49:00Z</dcterms:created>
  <dcterms:modified xsi:type="dcterms:W3CDTF">2016-09-24T09:06:00Z</dcterms:modified>
</cp:coreProperties>
</file>