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773005" w:rsidRPr="001F3155" w:rsidRDefault="00773005" w:rsidP="009B4EB8">
      <w:pPr>
        <w:jc w:val="center"/>
        <w:rPr>
          <w:rFonts w:ascii="GHEA Grapalat" w:hAnsi="GHEA Grapalat" w:cs="Sylfaen"/>
          <w:b/>
          <w:i/>
          <w:sz w:val="20"/>
          <w:lang w:val="af-ZA"/>
        </w:rPr>
      </w:pPr>
    </w:p>
    <w:p w:rsidR="00F97BAF" w:rsidRPr="00AD57C6" w:rsidRDefault="004B19DC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  <w:lang w:val="af-ZA"/>
        </w:rPr>
        <w:t xml:space="preserve">ԲԱՑ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54C0F" w:rsidRPr="001F3155" w:rsidRDefault="009F71E7" w:rsidP="009B4EB8">
      <w:pPr>
        <w:tabs>
          <w:tab w:val="left" w:pos="8083"/>
        </w:tabs>
        <w:jc w:val="center"/>
        <w:rPr>
          <w:rFonts w:ascii="GHEA Grapalat" w:hAnsi="GHEA Grapalat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-ԲԸ</w:t>
      </w:r>
      <w:r w:rsidR="001F3155">
        <w:rPr>
          <w:rFonts w:ascii="GHEA Grapalat" w:hAnsi="GHEA Grapalat"/>
          <w:b/>
          <w:sz w:val="20"/>
          <w:lang w:val="ru-RU"/>
        </w:rPr>
        <w:t>ԱՇ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4B19DC">
        <w:rPr>
          <w:rFonts w:ascii="GHEA Grapalat" w:hAnsi="GHEA Grapalat"/>
          <w:b/>
          <w:sz w:val="20"/>
          <w:lang w:val="af-ZA"/>
        </w:rPr>
        <w:t>6</w:t>
      </w:r>
    </w:p>
    <w:p w:rsidR="00773005" w:rsidRPr="001F3155" w:rsidRDefault="00773005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</w:p>
    <w:p w:rsidR="00F97BAF" w:rsidRPr="004B19DC" w:rsidRDefault="009F71E7" w:rsidP="00C7383C">
      <w:pPr>
        <w:ind w:left="-142" w:firstLine="142"/>
        <w:jc w:val="center"/>
        <w:rPr>
          <w:rFonts w:ascii="GHEA Grapalat" w:hAnsi="GHEA Grapalat" w:cs="Tahoma"/>
          <w:b/>
          <w:sz w:val="16"/>
          <w:szCs w:val="16"/>
          <w:lang w:val="af-ZA"/>
        </w:rPr>
      </w:pP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AD57C6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AD57C6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AD57C6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AD57C6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AD57C6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AD57C6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-ԲԸ</w:t>
      </w:r>
      <w:r w:rsidR="004B19DC">
        <w:rPr>
          <w:rFonts w:ascii="GHEA Grapalat" w:hAnsi="GHEA Grapalat"/>
          <w:b/>
          <w:sz w:val="16"/>
          <w:szCs w:val="16"/>
          <w:lang w:val="af-ZA"/>
        </w:rPr>
        <w:t>ԱՇ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4B19DC">
        <w:rPr>
          <w:rFonts w:ascii="GHEA Grapalat" w:hAnsi="GHEA Grapalat"/>
          <w:b/>
          <w:sz w:val="16"/>
          <w:szCs w:val="16"/>
          <w:lang w:val="af-ZA"/>
        </w:rPr>
        <w:t xml:space="preserve">6 </w:t>
      </w:r>
      <w:r w:rsidR="00AD57C6" w:rsidRPr="00AD57C6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4B19DC">
        <w:rPr>
          <w:rFonts w:ascii="GHEA Grapalat" w:hAnsi="GHEA Grapalat" w:cs="Sylfaen"/>
          <w:b/>
          <w:sz w:val="16"/>
          <w:szCs w:val="16"/>
          <w:lang w:val="af-ZA"/>
        </w:rPr>
        <w:t xml:space="preserve"> բաց 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AD57C6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AD57C6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p w:rsidR="00773005" w:rsidRPr="004B19DC" w:rsidRDefault="00773005" w:rsidP="00C7383C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af-ZA"/>
        </w:rPr>
      </w:pP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426"/>
        <w:gridCol w:w="9"/>
        <w:gridCol w:w="274"/>
        <w:gridCol w:w="818"/>
        <w:gridCol w:w="316"/>
        <w:gridCol w:w="142"/>
        <w:gridCol w:w="278"/>
        <w:gridCol w:w="241"/>
        <w:gridCol w:w="48"/>
        <w:gridCol w:w="142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273"/>
        <w:gridCol w:w="238"/>
        <w:gridCol w:w="45"/>
        <w:gridCol w:w="142"/>
        <w:gridCol w:w="364"/>
        <w:gridCol w:w="175"/>
        <w:gridCol w:w="170"/>
        <w:gridCol w:w="142"/>
        <w:gridCol w:w="38"/>
        <w:gridCol w:w="34"/>
        <w:gridCol w:w="495"/>
        <w:gridCol w:w="58"/>
        <w:gridCol w:w="225"/>
        <w:gridCol w:w="379"/>
        <w:gridCol w:w="46"/>
        <w:gridCol w:w="284"/>
        <w:gridCol w:w="992"/>
      </w:tblGrid>
      <w:tr w:rsidR="00213125" w:rsidRPr="00AD57C6" w:rsidTr="001A7CA6">
        <w:trPr>
          <w:trHeight w:val="146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1F3155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843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560" w:type="dxa"/>
            <w:gridSpan w:val="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1984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1F3155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551" w:type="dxa"/>
            <w:gridSpan w:val="14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560" w:type="dxa"/>
            <w:gridSpan w:val="8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1F3155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560" w:type="dxa"/>
            <w:gridSpan w:val="8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B19DC" w:rsidRPr="00AD57C6" w:rsidTr="004B19DC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4B19DC" w:rsidRPr="00AD57C6" w:rsidRDefault="004B19DC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84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9DC" w:rsidRPr="004B19DC" w:rsidRDefault="004B19DC" w:rsidP="004B19DC">
            <w:pPr>
              <w:pStyle w:val="20"/>
              <w:ind w:firstLine="0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7383C">
              <w:rPr>
                <w:rFonts w:ascii="GHEA Grapalat" w:hAnsi="GHEA Grapalat"/>
                <w:b/>
                <w:sz w:val="14"/>
                <w:szCs w:val="14"/>
                <w:vertAlign w:val="subscript"/>
                <w:lang w:val="ru-RU"/>
              </w:rPr>
              <w:t>,,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Արտաշատ</w:t>
            </w:r>
            <w:r w:rsidRPr="004B19D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քաղաքի</w:t>
            </w:r>
            <w:r w:rsidRPr="004B19D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Ամո</w:t>
            </w:r>
            <w:r w:rsidRPr="004B19D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Խարազյանի</w:t>
            </w:r>
            <w:r w:rsidRPr="004B19D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</w:t>
            </w:r>
            <w:r w:rsidRPr="004B19D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թատրոնի</w:t>
            </w:r>
            <w:r w:rsidRPr="004B19D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r w:rsidRPr="004B19D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հիմանորոգման</w:t>
            </w:r>
            <w:r w:rsidRPr="004B19D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C7383C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4B19DC">
              <w:rPr>
                <w:rFonts w:ascii="GHEA Grapalat" w:hAnsi="GHEA Grapalat"/>
                <w:b/>
                <w:sz w:val="14"/>
                <w:szCs w:val="14"/>
                <w:lang w:val="ru-RU"/>
              </w:rPr>
              <w:t>,,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9DC" w:rsidRPr="00AD57C6" w:rsidRDefault="004B19DC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9DC" w:rsidRPr="00AD57C6" w:rsidRDefault="004B19DC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9DC" w:rsidRPr="00AD57C6" w:rsidRDefault="004B19DC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9DC" w:rsidRPr="00876D72" w:rsidRDefault="00876D72" w:rsidP="00C7383C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74024000</w:t>
            </w:r>
          </w:p>
        </w:tc>
        <w:tc>
          <w:tcPr>
            <w:tcW w:w="141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B19DC" w:rsidRDefault="006F2BE0" w:rsidP="004B19DC">
            <w:pPr>
              <w:jc w:val="center"/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74024000</w:t>
            </w:r>
          </w:p>
        </w:tc>
        <w:tc>
          <w:tcPr>
            <w:tcW w:w="1560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9DC" w:rsidRDefault="004B19DC" w:rsidP="004B19DC">
            <w:pPr>
              <w:jc w:val="center"/>
            </w:pPr>
            <w:r w:rsidRPr="00090EA4"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r w:rsidRPr="00090EA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90EA4">
              <w:rPr>
                <w:rFonts w:ascii="GHEA Grapalat" w:hAnsi="GHEA Grapalat"/>
                <w:b/>
                <w:sz w:val="14"/>
                <w:szCs w:val="14"/>
              </w:rPr>
              <w:t>հիմանորոգման</w:t>
            </w:r>
            <w:r w:rsidRPr="00090EA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 w:rsidRPr="00090EA4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090EA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</w:p>
        </w:tc>
        <w:tc>
          <w:tcPr>
            <w:tcW w:w="1984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B19DC" w:rsidRDefault="004B19DC" w:rsidP="004B19DC">
            <w:pPr>
              <w:jc w:val="center"/>
            </w:pPr>
            <w:r w:rsidRPr="00090EA4">
              <w:rPr>
                <w:rFonts w:ascii="GHEA Grapalat" w:hAnsi="GHEA Grapalat"/>
                <w:b/>
                <w:sz w:val="14"/>
                <w:szCs w:val="14"/>
              </w:rPr>
              <w:t>շենքի</w:t>
            </w:r>
            <w:r w:rsidRPr="00090EA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090EA4">
              <w:rPr>
                <w:rFonts w:ascii="GHEA Grapalat" w:hAnsi="GHEA Grapalat"/>
                <w:b/>
                <w:sz w:val="14"/>
                <w:szCs w:val="14"/>
              </w:rPr>
              <w:t>հիմանորոգման</w:t>
            </w:r>
            <w:r w:rsidRPr="00090EA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</w:t>
            </w:r>
            <w:r w:rsidRPr="00090EA4">
              <w:rPr>
                <w:rFonts w:ascii="GHEA Grapalat" w:hAnsi="GHEA Grapalat"/>
                <w:b/>
                <w:sz w:val="14"/>
                <w:szCs w:val="14"/>
              </w:rPr>
              <w:t>աշխատանքներ</w:t>
            </w:r>
            <w:r w:rsidRPr="00090EA4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,,</w:t>
            </w:r>
          </w:p>
        </w:tc>
      </w:tr>
      <w:tr w:rsidR="00972AE2" w:rsidRPr="00D529CC" w:rsidTr="001A7CA6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876D72" w:rsidP="004B19D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Pr="0012237A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դեկտեմբեր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2237A">
              <w:rPr>
                <w:rFonts w:ascii="GHEA Grapalat" w:hAnsi="GHEA Grapalat"/>
                <w:b/>
                <w:sz w:val="14"/>
                <w:szCs w:val="14"/>
              </w:rPr>
              <w:t>24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Pr="0012237A">
              <w:rPr>
                <w:rFonts w:ascii="GHEA Grapalat" w:hAnsi="GHEA Grapalat"/>
                <w:b/>
                <w:sz w:val="14"/>
                <w:szCs w:val="14"/>
              </w:rPr>
              <w:t xml:space="preserve"> 1555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</w:p>
        </w:tc>
      </w:tr>
      <w:tr w:rsidR="00972AE2" w:rsidRPr="00D529CC" w:rsidTr="001A7CA6">
        <w:trPr>
          <w:trHeight w:val="196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82C74" w:rsidRDefault="00F20B08" w:rsidP="00876D72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</w:rPr>
            </w:pPr>
            <w:r w:rsidRPr="00A82C74">
              <w:rPr>
                <w:rFonts w:ascii="GHEA Grapalat" w:hAnsi="GHEA Grapalat"/>
                <w:b/>
                <w:sz w:val="14"/>
                <w:szCs w:val="14"/>
              </w:rPr>
              <w:t xml:space="preserve">  </w:t>
            </w:r>
            <w:r w:rsidR="00876D72" w:rsidRPr="00A82C74">
              <w:rPr>
                <w:rFonts w:ascii="GHEA Grapalat" w:hAnsi="GHEA Grapalat"/>
                <w:b/>
                <w:sz w:val="14"/>
                <w:szCs w:val="14"/>
              </w:rPr>
              <w:t>11.</w:t>
            </w:r>
            <w:r w:rsidR="00876D72" w:rsidRPr="00A82C74">
              <w:rPr>
                <w:rFonts w:ascii="GHEA Grapalat" w:hAnsi="GHEA Grapalat"/>
                <w:b/>
                <w:sz w:val="14"/>
                <w:szCs w:val="14"/>
                <w:lang w:val="ru-RU"/>
              </w:rPr>
              <w:t>07</w:t>
            </w:r>
            <w:r w:rsidR="001F3155" w:rsidRPr="00A82C74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C7383C" w:rsidRPr="00A82C74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82C74">
              <w:rPr>
                <w:rFonts w:ascii="GHEA Grapalat" w:hAnsi="GHEA Grapalat"/>
                <w:b/>
                <w:sz w:val="14"/>
                <w:szCs w:val="14"/>
              </w:rPr>
              <w:t>2016</w:t>
            </w:r>
            <w:r w:rsidRPr="00A82C74">
              <w:rPr>
                <w:rFonts w:ascii="GHEA Grapalat" w:hAnsi="GHEA Grapalat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82C74" w:rsidRDefault="00876D7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82C74">
              <w:rPr>
                <w:rFonts w:ascii="GHEA Grapalat" w:hAnsi="GHEA Grapalat"/>
                <w:b/>
                <w:sz w:val="14"/>
                <w:szCs w:val="14"/>
                <w:lang w:val="ru-RU"/>
              </w:rPr>
              <w:t>19.07.2016թ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C7383C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 w:rsidRPr="00C7383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54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40"/>
        </w:trPr>
        <w:tc>
          <w:tcPr>
            <w:tcW w:w="1546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835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1A7CA6">
        <w:trPr>
          <w:trHeight w:val="213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1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1A7CA6">
        <w:trPr>
          <w:trHeight w:val="137"/>
        </w:trPr>
        <w:tc>
          <w:tcPr>
            <w:tcW w:w="154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C70F31" w:rsidRDefault="00C70F3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4B19DC" w:rsidRDefault="009808CA" w:rsidP="00671B8F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Գ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ոռ</w:t>
            </w:r>
            <w:r w:rsidR="004B19DC"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="004B19DC"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671B8F" w:rsidRPr="00671B8F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671B8F" w:rsidRPr="00671B8F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</w:t>
            </w:r>
            <w:r w:rsidR="00671B8F">
              <w:rPr>
                <w:rFonts w:ascii="GHEA Grapalat" w:hAnsi="GHEA Grapalat"/>
                <w:b/>
                <w:sz w:val="12"/>
                <w:szCs w:val="12"/>
              </w:rPr>
              <w:t>և</w:t>
            </w:r>
            <w:r w:rsidR="004B19DC"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,,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Վահագն</w:t>
            </w:r>
            <w:r w:rsidR="004B19DC"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94 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4B19DC"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,,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C64D03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34710000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34710000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808CA" w:rsidRPr="003600B6" w:rsidRDefault="003600B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-----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808CA" w:rsidRPr="00C64D03" w:rsidRDefault="003600B6" w:rsidP="00C64D0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----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34710000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34710000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4B19DC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Ջատեգ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ՍՊ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48929720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48929720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9785944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9785944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58715664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9808CA" w:rsidRDefault="003600B6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58715664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9808CA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3.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4B19DC" w:rsidRDefault="009808CA" w:rsidP="00F6035C">
            <w:pPr>
              <w:jc w:val="center"/>
              <w:rPr>
                <w:sz w:val="12"/>
                <w:szCs w:val="12"/>
                <w:lang w:val="ru-RU"/>
              </w:rPr>
            </w:pPr>
            <w:r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Մոնոլիտ</w:t>
            </w:r>
            <w:r w:rsidR="004B19DC"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կապիտալ</w:t>
            </w:r>
            <w:r w:rsidR="004B19DC"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շին</w:t>
            </w:r>
            <w:r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4B19DC"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>- ,,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Արմ</w:t>
            </w:r>
            <w:r w:rsidR="004B19DC"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="004B19DC" w:rsidRPr="004B19DC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6035C">
              <w:rPr>
                <w:rFonts w:ascii="GHEA Grapalat" w:hAnsi="GHEA Grapalat"/>
                <w:b/>
                <w:sz w:val="12"/>
                <w:szCs w:val="12"/>
              </w:rPr>
              <w:t>ՓԲ</w:t>
            </w:r>
            <w:r w:rsidR="004B19DC">
              <w:rPr>
                <w:rFonts w:ascii="GHEA Grapalat" w:hAnsi="GHEA Grapalat"/>
                <w:b/>
                <w:sz w:val="12"/>
                <w:szCs w:val="12"/>
              </w:rPr>
              <w:t>Ը</w:t>
            </w:r>
            <w:r w:rsidR="003600B6" w:rsidRPr="003600B6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-,, </w:t>
            </w:r>
            <w:r w:rsidR="003600B6">
              <w:rPr>
                <w:rFonts w:ascii="GHEA Grapalat" w:hAnsi="GHEA Grapalat"/>
                <w:b/>
                <w:sz w:val="12"/>
                <w:szCs w:val="12"/>
              </w:rPr>
              <w:t>ԷԼԼ</w:t>
            </w:r>
            <w:r w:rsidR="003600B6" w:rsidRPr="003600B6"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  <w:r w:rsidR="003600B6">
              <w:rPr>
                <w:rFonts w:ascii="GHEA Grapalat" w:hAnsi="GHEA Grapalat"/>
                <w:b/>
                <w:sz w:val="12"/>
                <w:szCs w:val="12"/>
              </w:rPr>
              <w:t>ԳԱ</w:t>
            </w:r>
            <w:r w:rsidR="003600B6" w:rsidRPr="003600B6">
              <w:rPr>
                <w:rFonts w:ascii="GHEA Grapalat" w:hAnsi="GHEA Grapalat"/>
                <w:b/>
                <w:sz w:val="12"/>
                <w:szCs w:val="12"/>
                <w:lang w:val="ru-RU"/>
              </w:rPr>
              <w:t>-</w:t>
            </w:r>
            <w:r w:rsidR="003600B6"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r w:rsidR="003600B6" w:rsidRPr="003600B6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3600B6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06167C" w:rsidRDefault="000616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45259927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06167C" w:rsidRDefault="0006167C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45259927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06167C" w:rsidRDefault="000616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9051985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06167C" w:rsidRDefault="0006167C" w:rsidP="0006167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9051985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06167C" w:rsidRDefault="000616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54311913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06167C" w:rsidRDefault="0006167C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54311913</w:t>
            </w:r>
          </w:p>
        </w:tc>
      </w:tr>
      <w:tr w:rsidR="009808CA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B4721F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4</w:t>
            </w:r>
            <w:r w:rsidR="009808CA"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808CA" w:rsidRPr="00B4721F" w:rsidRDefault="009808CA" w:rsidP="00671B8F">
            <w:pPr>
              <w:jc w:val="center"/>
              <w:rPr>
                <w:sz w:val="12"/>
                <w:szCs w:val="12"/>
              </w:rPr>
            </w:pP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3600B6">
              <w:rPr>
                <w:rFonts w:ascii="GHEA Grapalat" w:hAnsi="GHEA Grapalat"/>
                <w:b/>
                <w:sz w:val="12"/>
                <w:szCs w:val="12"/>
              </w:rPr>
              <w:t>Տրանսունիվերսալ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671B8F">
              <w:rPr>
                <w:rFonts w:ascii="GHEA Grapalat" w:hAnsi="GHEA Grapalat"/>
                <w:b/>
                <w:sz w:val="12"/>
                <w:szCs w:val="12"/>
              </w:rPr>
              <w:t xml:space="preserve"> ՓԲ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46260000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3600B6" w:rsidRDefault="003600B6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46260000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06167C" w:rsidRDefault="000616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9252000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06167C" w:rsidRDefault="0006167C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9252000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06167C" w:rsidRDefault="000616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55512000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808CA" w:rsidRPr="0006167C" w:rsidRDefault="0006167C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55512000</w:t>
            </w:r>
          </w:p>
        </w:tc>
      </w:tr>
      <w:tr w:rsidR="003600B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5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00B6" w:rsidRPr="00B4721F" w:rsidRDefault="003600B6" w:rsidP="009A5A0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ՙՙԲԻԴԵՔ,,ՍՊԸ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57884403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57884403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11576881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11576881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69461284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69461284</w:t>
            </w:r>
          </w:p>
        </w:tc>
      </w:tr>
      <w:tr w:rsidR="003600B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6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00B6" w:rsidRDefault="003600B6" w:rsidP="009A5A0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,,ԱԼՖԱ 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3600B6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51987829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3600B6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51878829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10397566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3600B6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10397566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62385395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Default="003600B6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62385395</w:t>
            </w:r>
          </w:p>
        </w:tc>
      </w:tr>
      <w:tr w:rsidR="003600B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7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00B6" w:rsidRDefault="003600B6" w:rsidP="009A5A0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,,Թիվ 1 շին վարչություն,,ՍՊԸ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54166200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54166200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10833240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10833240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64999440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06167C" w:rsidRDefault="0006167C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64999440</w:t>
            </w:r>
          </w:p>
        </w:tc>
      </w:tr>
      <w:tr w:rsidR="003600B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8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00B6" w:rsidRPr="003600B6" w:rsidRDefault="003600B6" w:rsidP="00671B8F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3600B6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</w:t>
            </w:r>
            <w:r w:rsidRPr="003600B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</w:t>
            </w:r>
            <w:r w:rsidRPr="003600B6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671B8F">
              <w:rPr>
                <w:rFonts w:ascii="GHEA Grapalat" w:hAnsi="GHEA Grapalat"/>
                <w:b/>
                <w:sz w:val="12"/>
                <w:szCs w:val="12"/>
              </w:rPr>
              <w:t xml:space="preserve">  և</w:t>
            </w:r>
            <w:r w:rsidRPr="003600B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Արտաշատ</w:t>
            </w:r>
            <w:r w:rsidRPr="003600B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ԷՑՇՍՊԸ</w:t>
            </w:r>
            <w:r w:rsidRPr="003600B6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06167C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39138600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06167C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39138600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0616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7827720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06167C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7827720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06167C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46966320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06167C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46966320</w:t>
            </w:r>
          </w:p>
        </w:tc>
      </w:tr>
      <w:tr w:rsidR="003600B6" w:rsidRPr="00AD57C6" w:rsidTr="001A7CA6">
        <w:trPr>
          <w:trHeight w:val="137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3600B6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9</w:t>
            </w:r>
          </w:p>
        </w:tc>
        <w:tc>
          <w:tcPr>
            <w:tcW w:w="2835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600B6" w:rsidRPr="003600B6" w:rsidRDefault="003600B6" w:rsidP="009A5A08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,,ԳԵՎ ԷԼԼ ՊԼԱՍՏ,,ՍՊԸ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E9322F" w:rsidP="001A7CA6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41486286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E9322F" w:rsidP="00505BED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41486286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E9322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8297257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E9322F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8297257</w:t>
            </w:r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E9322F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49783543</w:t>
            </w:r>
          </w:p>
        </w:tc>
        <w:tc>
          <w:tcPr>
            <w:tcW w:w="132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0B6" w:rsidRPr="003600B6" w:rsidRDefault="00E9322F" w:rsidP="00505BE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49783543</w:t>
            </w:r>
          </w:p>
        </w:tc>
      </w:tr>
      <w:tr w:rsidR="00083BF2" w:rsidRPr="00AD57C6" w:rsidTr="001A7CA6">
        <w:trPr>
          <w:trHeight w:val="290"/>
        </w:trPr>
        <w:tc>
          <w:tcPr>
            <w:tcW w:w="154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3BF2" w:rsidRPr="00AD57C6" w:rsidRDefault="00083BF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083BF2" w:rsidRDefault="00083BF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</w:t>
            </w:r>
          </w:p>
          <w:p w:rsidR="00083BF2" w:rsidRPr="00AD57C6" w:rsidRDefault="00083BF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63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446D8" w:rsidRPr="00D35783" w:rsidRDefault="00083BF2" w:rsidP="00F446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1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՝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Եթե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գնման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ընթացակարգում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կիրառվել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են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Գնումների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ոլորտը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կարգավորող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օրենսդրությամբ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բանակցություններ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գների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նվազեցման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նպատակով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>: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="00AA29C0" w:rsidRPr="00AA29C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&lt;&lt;</w:t>
            </w:r>
            <w:r w:rsidR="00AA29C0" w:rsidRPr="00AA29C0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ՀՀԱՄ</w:t>
            </w:r>
            <w:r w:rsidR="00AA29C0" w:rsidRPr="00AA29C0">
              <w:rPr>
                <w:rFonts w:ascii="GHEA Grapalat" w:eastAsia="Calibri" w:hAnsi="GHEA Grapalat"/>
                <w:b/>
                <w:sz w:val="14"/>
                <w:szCs w:val="14"/>
                <w:lang w:val="es-ES"/>
              </w:rPr>
              <w:t>-</w:t>
            </w:r>
            <w:r w:rsidR="00AA29C0" w:rsidRPr="00AA29C0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ԲԸԱՇՁԲ</w:t>
            </w:r>
            <w:r w:rsidR="00AA29C0" w:rsidRPr="00AA29C0">
              <w:rPr>
                <w:rFonts w:ascii="GHEA Grapalat" w:eastAsia="Calibri" w:hAnsi="GHEA Grapalat"/>
                <w:b/>
                <w:sz w:val="14"/>
                <w:szCs w:val="14"/>
                <w:lang w:val="es-ES"/>
              </w:rPr>
              <w:t>-1</w:t>
            </w:r>
            <w:r w:rsidR="00AA29C0" w:rsidRPr="00AA29C0">
              <w:rPr>
                <w:rFonts w:ascii="GHEA Grapalat" w:eastAsia="Calibri" w:hAnsi="GHEA Grapalat"/>
                <w:b/>
                <w:sz w:val="14"/>
                <w:szCs w:val="14"/>
                <w:lang w:val="hy-AM"/>
              </w:rPr>
              <w:t>6/06</w:t>
            </w:r>
            <w:r w:rsidR="00AA29C0" w:rsidRPr="00AA29C0">
              <w:rPr>
                <w:rFonts w:ascii="GHEA Grapalat" w:hAnsi="GHEA Grapalat"/>
                <w:b/>
                <w:color w:val="000000"/>
                <w:sz w:val="14"/>
                <w:szCs w:val="14"/>
                <w:lang w:val="hy-AM"/>
              </w:rPr>
              <w:t>&gt;&gt;</w:t>
            </w:r>
            <w:r w:rsidR="00AA29C0" w:rsidRPr="00AA29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ծածկագրով </w:t>
            </w:r>
            <w:r w:rsidR="00AA29C0" w:rsidRPr="00AA29C0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էլեկտրոնային  ձևով </w:t>
            </w:r>
            <w:r w:rsidR="00AA29C0" w:rsidRPr="00AA29C0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ԲԸ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ընթացակարգով 1-ին  տեղը  զբաղեցնող  մասնակից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&lt;&lt;Գոռպլաստ&gt;&gt;  ՍՊԸ-ի  և  գործընկեր  1 &lt;&lt;Վահագն-94&gt;&gt;  ՍՊԸ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-ի  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կողմից հրավերով սահմանված ժամկետում  չի  ներկայացվել հրավերով պահանջված որակավորման  չափանիշները  հիմնավորող փաստաթղթերը  և  ցածր  գնային  առաջարկի  հիմնավորումները: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Առաջարկվեց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որակավորման  չափանիշները  հիմնավորող փաստաթղթերը  և  ցածր  գնային  առաջարկի  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հիմնավորումները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 ներկայացնել  2-րդ  տեղը  զբաղեցնող  &lt;&lt;ԱՐՏ  ՊԼԱՍ&gt;&gt;  և  գործընկեր  1  &lt;&lt;Արտաշատի  ԷՑՇ&gt;&gt;  ՍՊԸ-ներին,  սահմանված  ժամկետում  չներկայացվեց: Առաջարկ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ե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ց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 3  աշխատանքային  օրվա  ընթացքում  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որակավորման  չափանիշները  հիմնավորող փաստաթղթերը  և  ցածր  գնային  առաջարկի  հիմնավորումները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 ներկայացնել  3-րդ  տեղը  զբաղեցնող  մասնակից  &lt;&lt;Գեվ  Էլլ  պլաստ&gt;&gt;  ՍՊԸ-ին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,  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սահմանված  ժամկետում  չներկայացվեց: Առաջարկվեց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որակավորման  չափանիշները  հիմնավորող փաստաթղթերը  և  ցածր  գնային  առաջարկի  հիմնավորումները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 ներկայացնել  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-րդ  տեղը  զբաղեցնող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 մասնակից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 &lt;&lt;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Մոնոլիտ  Կապիտալ  Շին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&gt;&gt;  ՍՊԸ-ին,  </w:t>
            </w:r>
            <w:r w:rsidR="00AA29C0" w:rsidRPr="00AA29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հրավերով սահմանված ժամկետում ներկայացվել են հրավերով պահանջված որակավորման  չափանիշները  հիմնավորող փաստաթղթերը</w:t>
            </w:r>
            <w:r w:rsidR="00F446D8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="00F446D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գնահատող</w:t>
            </w:r>
            <w:r w:rsidR="00F446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F446D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հանձնաժողովը</w:t>
            </w:r>
            <w:r w:rsidR="00F446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F446D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գնահատել</w:t>
            </w:r>
            <w:r w:rsidR="00F446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F446D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է</w:t>
            </w:r>
            <w:r w:rsidR="00F446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  <w:r w:rsidR="00F446D8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>բավարար</w:t>
            </w:r>
            <w:r w:rsidR="00F446D8" w:rsidRPr="00D35783">
              <w:rPr>
                <w:rFonts w:ascii="GHEA Grapalat" w:hAnsi="GHEA Grapalat" w:cs="Arial Armenian"/>
                <w:b/>
                <w:sz w:val="16"/>
                <w:szCs w:val="16"/>
              </w:rPr>
              <w:t>:</w:t>
            </w:r>
          </w:p>
          <w:p w:rsidR="00083BF2" w:rsidRPr="00AA29C0" w:rsidRDefault="00083BF2" w:rsidP="007505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2` ,,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ՄՈՆՈԼԻՏ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 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ԿԱՊԻՏԱԼ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 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ՇԻՆ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,,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>Ը-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>, ,,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ԱՐՄ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ՊԼԱՍՏ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,,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ՓԲ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>Ը-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>, ,,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ԷԼԼ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ԳԱ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>-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ՄԱՆ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,,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>Ը-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ի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միջև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կնքվել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Կոնսորցիումի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պայմանագիր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որտեղ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առաջատար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գործընկեր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համարվում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,,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ՄՈՆՈԼԻՏ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 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ԿԱՊԻՏԱԼ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 </w:t>
            </w:r>
            <w:r w:rsidRPr="00AA29C0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ՇԻՆ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,,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ՍՊ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>Ը-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որը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տրամադրում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ֆինանսական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միջոցներ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/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ապահովում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հրավերով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նախատեսված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ֆինանսական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միջոցների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չափանիշը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/ 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և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շինարարական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սարքավորումներ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  <w:p w:rsidR="00083BF2" w:rsidRPr="00607795" w:rsidRDefault="00876D72" w:rsidP="007505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AA29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Ծանոթություն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76D72">
              <w:rPr>
                <w:rFonts w:ascii="GHEA Grapalat" w:hAnsi="GHEA Grapalat"/>
                <w:b/>
                <w:sz w:val="14"/>
                <w:szCs w:val="14"/>
              </w:rPr>
              <w:t>3</w:t>
            </w:r>
            <w:r w:rsidRPr="00AA29C0">
              <w:rPr>
                <w:rFonts w:ascii="GHEA Grapalat" w:hAnsi="GHEA Grapalat"/>
                <w:b/>
                <w:sz w:val="14"/>
                <w:szCs w:val="14"/>
              </w:rPr>
              <w:t>`</w:t>
            </w:r>
            <w:r w:rsidRPr="00876D7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607795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607795">
              <w:rPr>
                <w:rFonts w:ascii="GHEA Grapalat" w:hAnsi="GHEA Grapalat"/>
                <w:b/>
                <w:sz w:val="14"/>
                <w:szCs w:val="14"/>
                <w:lang w:val="af-ZA"/>
              </w:rPr>
              <w:t xml:space="preserve">-ԲԸԱՇՁԲ-16/06  </w:t>
            </w:r>
            <w:r w:rsidRPr="00607795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ծածկագրով  բաց   ընթացակարգի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առաջին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հաջորդական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տեղեր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զբաղեցնող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30.08.2016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թ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հարցում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կատարվել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,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սակայն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երեք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աշխատանքային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օրվա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ընթացքում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եզրակացություն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չի</w:t>
            </w:r>
            <w:r w:rsidR="00607795" w:rsidRPr="0060779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607795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տրամադրվել</w:t>
            </w:r>
          </w:p>
          <w:p w:rsidR="00083BF2" w:rsidRPr="00607795" w:rsidRDefault="00083BF2" w:rsidP="007505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4"/>
                <w:szCs w:val="14"/>
              </w:rPr>
            </w:pPr>
          </w:p>
          <w:p w:rsidR="00083BF2" w:rsidRPr="00AA29C0" w:rsidRDefault="00083BF2" w:rsidP="0075056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B4721F" w:rsidRDefault="00972AE2" w:rsidP="001A7C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1A7CA6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1A7CA6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083BF2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,,Տիգրան -4 ,,ՍՊԸ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83BF2" w:rsidRPr="00083BF2" w:rsidRDefault="00083BF2" w:rsidP="007505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83BF2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չի</w:t>
            </w:r>
            <w:r w:rsidRPr="00083BF2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 </w:t>
            </w:r>
            <w:r w:rsidRPr="00083BF2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ներկայացվել</w:t>
            </w:r>
            <w:r w:rsidRPr="00083BF2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 </w:t>
            </w:r>
            <w:r w:rsidRPr="00083BF2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գնային</w:t>
            </w:r>
            <w:r w:rsidRPr="00083BF2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 </w:t>
            </w:r>
            <w:r w:rsidRPr="00083BF2">
              <w:rPr>
                <w:rFonts w:ascii="GHEA Grapalat" w:hAnsi="GHEA Grapalat" w:cs="Arial Armenian"/>
                <w:b/>
                <w:sz w:val="14"/>
                <w:szCs w:val="14"/>
                <w:lang w:val="ru-RU"/>
              </w:rPr>
              <w:t>առաջարկը</w:t>
            </w:r>
          </w:p>
        </w:tc>
      </w:tr>
      <w:tr w:rsidR="00083BF2" w:rsidRPr="00AD57C6" w:rsidTr="001A7CA6"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1</w:t>
            </w:r>
          </w:p>
        </w:tc>
        <w:tc>
          <w:tcPr>
            <w:tcW w:w="152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 w:rsidP="00FE4742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,,ԱՆՆԱ-80ՙՙՍՊԸ</w:t>
            </w:r>
          </w:p>
        </w:tc>
        <w:tc>
          <w:tcPr>
            <w:tcW w:w="977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0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 w:rsidP="00BC71A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6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83BF2" w:rsidRPr="00D529CC" w:rsidRDefault="00083BF2">
            <w:pPr>
              <w:rPr>
                <w:rFonts w:ascii="GHEA Grapalat" w:hAnsi="GHEA Grapalat"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</w:tcPr>
          <w:p w:rsidR="00083BF2" w:rsidRPr="001954E7" w:rsidRDefault="001954E7" w:rsidP="0075056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1954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գնային</w:t>
            </w:r>
            <w:r w:rsidRPr="001954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954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առաջարկը</w:t>
            </w:r>
            <w:r w:rsidRPr="001954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954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ներկայացվել</w:t>
            </w:r>
            <w:r w:rsidRPr="001954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954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է</w:t>
            </w:r>
            <w:r w:rsidRPr="001954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954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հրավերի</w:t>
            </w:r>
            <w:r w:rsidRPr="001954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954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պահանջներին</w:t>
            </w:r>
            <w:r w:rsidRPr="001954E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1954E7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անհամապատասխան</w:t>
            </w:r>
          </w:p>
        </w:tc>
      </w:tr>
      <w:tr w:rsidR="008E3A26" w:rsidRPr="00AD57C6" w:rsidTr="001A7CA6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E9322F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4"/>
            <w:tcBorders>
              <w:bottom w:val="single" w:sz="4" w:space="0" w:color="auto"/>
            </w:tcBorders>
            <w:shd w:val="clear" w:color="auto" w:fill="auto"/>
          </w:tcPr>
          <w:p w:rsidR="008E3A26" w:rsidRPr="009808CA" w:rsidRDefault="008E3A26" w:rsidP="002C217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9808CA" w:rsidRPr="009808CA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</w:p>
        </w:tc>
      </w:tr>
      <w:tr w:rsidR="008E3A26" w:rsidRPr="00AD57C6" w:rsidTr="001A7CA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972AE2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D556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1A7CA6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835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693" w:type="dxa"/>
            <w:gridSpan w:val="10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1A7CA6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35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3E7A66" w:rsidRDefault="002C217D" w:rsidP="001A7CA6">
            <w:pPr>
              <w:widowControl w:val="0"/>
              <w:ind w:right="-1242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14.09.2016թ.</w:t>
            </w:r>
          </w:p>
        </w:tc>
        <w:tc>
          <w:tcPr>
            <w:tcW w:w="2693" w:type="dxa"/>
            <w:gridSpan w:val="10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AD57C6" w:rsidRDefault="002C217D" w:rsidP="001A7C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23.09.2016թ.</w:t>
            </w: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1954E7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13.</w:t>
            </w:r>
            <w:r w:rsidR="00E1742D">
              <w:rPr>
                <w:rFonts w:ascii="GHEA Grapalat" w:hAnsi="GHEA Grapalat" w:cs="Sylfaen"/>
                <w:b/>
                <w:sz w:val="14"/>
                <w:szCs w:val="14"/>
              </w:rPr>
              <w:t xml:space="preserve">09.2016թ </w:t>
            </w:r>
          </w:p>
        </w:tc>
      </w:tr>
      <w:tr w:rsidR="00972AE2" w:rsidRPr="00AD57C6" w:rsidTr="001A7CA6">
        <w:trPr>
          <w:trHeight w:val="241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1954E7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24.</w:t>
            </w:r>
            <w:r w:rsidR="00E1742D">
              <w:rPr>
                <w:rFonts w:ascii="GHEA Grapalat" w:hAnsi="GHEA Grapalat" w:cs="Sylfaen"/>
                <w:b/>
                <w:sz w:val="14"/>
                <w:szCs w:val="14"/>
              </w:rPr>
              <w:t xml:space="preserve">09.2016թ </w:t>
            </w:r>
          </w:p>
        </w:tc>
      </w:tr>
      <w:tr w:rsidR="00972AE2" w:rsidRPr="00AD57C6" w:rsidTr="001A7CA6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5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1954E7" w:rsidP="003E7A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24.</w:t>
            </w:r>
            <w:r w:rsidR="00E1742D">
              <w:rPr>
                <w:rFonts w:ascii="GHEA Grapalat" w:hAnsi="GHEA Grapalat" w:cs="Sylfaen"/>
                <w:b/>
                <w:sz w:val="14"/>
                <w:szCs w:val="14"/>
              </w:rPr>
              <w:t>09.2016թ</w:t>
            </w:r>
          </w:p>
        </w:tc>
      </w:tr>
      <w:tr w:rsidR="00972AE2" w:rsidRPr="00AD57C6" w:rsidTr="00130E3B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363" w:type="dxa"/>
            <w:gridSpan w:val="38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130E3B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701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</w:t>
            </w:r>
            <w:r w:rsidR="00F446D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4" w:type="dxa"/>
            <w:gridSpan w:val="6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Կատարմանվերջնա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130E3B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130E3B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r w:rsidR="00130E3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r w:rsidR="00130E3B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130E3B" w:rsidRPr="00AD57C6" w:rsidTr="00130E3B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E9322F" w:rsidRDefault="00130E3B" w:rsidP="00E932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E9322F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130E3B" w:rsidRPr="00130E3B" w:rsidRDefault="00E9322F" w:rsidP="00F446D8">
            <w:pPr>
              <w:rPr>
                <w:sz w:val="14"/>
                <w:szCs w:val="14"/>
              </w:rPr>
            </w:pPr>
            <w:r w:rsidRPr="00E9322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կապիտալ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շին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="00F446D8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 xml:space="preserve"> 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Արմ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446D8">
              <w:rPr>
                <w:rFonts w:ascii="GHEA Grapalat" w:hAnsi="GHEA Grapalat"/>
                <w:b/>
                <w:sz w:val="12"/>
                <w:szCs w:val="12"/>
              </w:rPr>
              <w:t>ՓԲ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Ը</w:t>
            </w:r>
            <w:r w:rsidR="00F446D8">
              <w:rPr>
                <w:rFonts w:ascii="GHEA Grapalat" w:hAnsi="GHEA Grapalat"/>
                <w:b/>
                <w:sz w:val="12"/>
                <w:szCs w:val="12"/>
              </w:rPr>
              <w:t xml:space="preserve">, 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 xml:space="preserve">,,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ԷԼԼ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ԳԱ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="00F446D8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E9322F" w:rsidRDefault="00130E3B" w:rsidP="00E9322F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="00E9322F">
              <w:rPr>
                <w:rFonts w:ascii="GHEA Grapalat" w:hAnsi="GHEA Grapalat"/>
                <w:b/>
                <w:sz w:val="14"/>
                <w:szCs w:val="14"/>
                <w:lang w:val="af-ZA"/>
              </w:rPr>
              <w:t>-ԲԸ</w:t>
            </w:r>
            <w:r w:rsidR="00F94FE8">
              <w:rPr>
                <w:rFonts w:ascii="GHEA Grapalat" w:hAnsi="GHEA Grapalat"/>
                <w:b/>
                <w:sz w:val="14"/>
                <w:szCs w:val="14"/>
                <w:lang w:val="ru-RU"/>
              </w:rPr>
              <w:t>ԱՇ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E9322F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1954E7" w:rsidRDefault="00F446D8" w:rsidP="00E9322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954E7">
              <w:rPr>
                <w:rFonts w:ascii="GHEA Grapalat" w:hAnsi="GHEA Grapalat" w:cs="Sylfaen"/>
                <w:b/>
                <w:sz w:val="14"/>
                <w:szCs w:val="14"/>
              </w:rPr>
              <w:t>24</w:t>
            </w:r>
            <w:r w:rsidR="00130E3B" w:rsidRPr="001954E7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E9322F" w:rsidRPr="001954E7">
              <w:rPr>
                <w:rFonts w:ascii="GHEA Grapalat" w:hAnsi="GHEA Grapalat" w:cs="Sylfaen"/>
                <w:b/>
                <w:sz w:val="14"/>
                <w:szCs w:val="14"/>
              </w:rPr>
              <w:t>09.</w:t>
            </w:r>
            <w:r w:rsidR="00130E3B" w:rsidRPr="001954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1954E7" w:rsidRDefault="00F446D8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1954E7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130E3B" w:rsidRPr="001954E7">
              <w:rPr>
                <w:rFonts w:ascii="GHEA Grapalat" w:hAnsi="GHEA Grapalat" w:cs="Sylfaen"/>
                <w:b/>
                <w:sz w:val="14"/>
                <w:szCs w:val="14"/>
              </w:rPr>
              <w:t>5.12.</w:t>
            </w:r>
            <w:r w:rsidR="00130E3B" w:rsidRPr="001954E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AD57C6" w:rsidRDefault="00130E3B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27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F94FE8" w:rsidRDefault="00E9322F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54311913</w:t>
            </w:r>
          </w:p>
        </w:tc>
        <w:tc>
          <w:tcPr>
            <w:tcW w:w="127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0E3B" w:rsidRPr="00F94FE8" w:rsidRDefault="00E9322F" w:rsidP="00CB0B5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54311913</w:t>
            </w:r>
          </w:p>
        </w:tc>
      </w:tr>
      <w:tr w:rsidR="00972AE2" w:rsidRPr="00AD57C6" w:rsidTr="001A7CA6">
        <w:trPr>
          <w:trHeight w:val="150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130E3B">
        <w:trPr>
          <w:trHeight w:val="125"/>
        </w:trPr>
        <w:tc>
          <w:tcPr>
            <w:tcW w:w="126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12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12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26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7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E9322F" w:rsidRPr="00AD57C6" w:rsidTr="00E1742D">
        <w:trPr>
          <w:trHeight w:val="215"/>
        </w:trPr>
        <w:tc>
          <w:tcPr>
            <w:tcW w:w="12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22F" w:rsidRPr="00E9322F" w:rsidRDefault="00E9322F" w:rsidP="00E174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N 1</w:t>
            </w:r>
          </w:p>
          <w:p w:rsidR="00E9322F" w:rsidRPr="00130E3B" w:rsidRDefault="00E9322F" w:rsidP="00E1742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22F" w:rsidRPr="000501CA" w:rsidRDefault="00E1742D" w:rsidP="00E1742D">
            <w:pPr>
              <w:widowControl w:val="0"/>
              <w:ind w:left="-392" w:firstLine="142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 w:rsidRPr="00E9322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Մոնոլիտ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կապիտալ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շին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- 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Արմ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պլաստ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 xml:space="preserve">-,,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ԷԼԼ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ԳԱ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ՄԱՆ</w:t>
            </w:r>
            <w:r w:rsidRPr="00E9322F">
              <w:rPr>
                <w:rFonts w:ascii="GHEA Grapalat" w:hAnsi="GHEA Grapalat"/>
                <w:b/>
                <w:sz w:val="12"/>
                <w:szCs w:val="12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212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22F" w:rsidRPr="009E638F" w:rsidRDefault="00E1742D" w:rsidP="00E1742D">
            <w:pPr>
              <w:widowControl w:val="0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  <w:t>Ք.Երևան Ամիրյան 4/7</w:t>
            </w:r>
          </w:p>
        </w:tc>
        <w:tc>
          <w:tcPr>
            <w:tcW w:w="2268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22F" w:rsidRPr="00190019" w:rsidRDefault="00E1742D" w:rsidP="00E1742D">
            <w:pPr>
              <w:widowControl w:val="0"/>
              <w:spacing w:line="276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monolitkapitalshin@mail.ru</w:t>
            </w:r>
          </w:p>
        </w:tc>
        <w:tc>
          <w:tcPr>
            <w:tcW w:w="1701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1742D" w:rsidRPr="00C72D62" w:rsidRDefault="00E1742D" w:rsidP="00E1742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 w:rsidRPr="00190019">
              <w:rPr>
                <w:rFonts w:ascii="GHEA Grapalat" w:hAnsi="GHEA Grapalat"/>
                <w:b/>
                <w:sz w:val="14"/>
                <w:szCs w:val="14"/>
                <w:lang w:val="hy-AM"/>
              </w:rPr>
              <w:t>/</w:t>
            </w:r>
            <w:r w:rsidRPr="0019001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</w:rPr>
              <w:t>1570013572410100</w:t>
            </w:r>
          </w:p>
          <w:p w:rsidR="00E9322F" w:rsidRPr="00190019" w:rsidRDefault="00E9322F" w:rsidP="00E1742D">
            <w:pPr>
              <w:widowControl w:val="0"/>
              <w:spacing w:line="360" w:lineRule="auto"/>
              <w:jc w:val="center"/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9322F" w:rsidRPr="000501CA" w:rsidRDefault="00E1742D" w:rsidP="00E1742D">
            <w:pPr>
              <w:widowControl w:val="0"/>
              <w:jc w:val="center"/>
              <w:rPr>
                <w:rFonts w:ascii="Sylfaen" w:hAnsi="Sylfaen" w:cs="Sylfaen"/>
                <w:b/>
                <w:noProof/>
                <w:color w:val="000000"/>
                <w:sz w:val="14"/>
                <w:szCs w:val="14"/>
              </w:rPr>
            </w:pPr>
            <w:r>
              <w:rPr>
                <w:rFonts w:ascii="Arial LatArm" w:hAnsi="Arial LatArm" w:cs="Sylfaen"/>
                <w:b/>
                <w:noProof/>
                <w:color w:val="000000"/>
                <w:sz w:val="14"/>
                <w:szCs w:val="14"/>
              </w:rPr>
              <w:t>02603529</w:t>
            </w:r>
          </w:p>
        </w:tc>
      </w:tr>
      <w:tr w:rsidR="00F94FE8" w:rsidRPr="00AD57C6" w:rsidTr="001A7CA6">
        <w:trPr>
          <w:trHeight w:val="288"/>
        </w:trPr>
        <w:tc>
          <w:tcPr>
            <w:tcW w:w="11185" w:type="dxa"/>
            <w:gridSpan w:val="45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F94FE8" w:rsidRPr="00AD57C6" w:rsidRDefault="00F94FE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4FE8" w:rsidRPr="00876D72" w:rsidTr="001A7CA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Այլ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F94FE8" w:rsidRPr="00876D72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94FE8" w:rsidRPr="00AD57C6" w:rsidRDefault="00F94FE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4FE8" w:rsidRPr="00876D72" w:rsidTr="001A7CA6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F94FE8" w:rsidRPr="00AD57C6" w:rsidRDefault="00F94FE8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</w:tcPr>
          <w:p w:rsidR="00F94FE8" w:rsidRPr="00AD57C6" w:rsidRDefault="00F94FE8" w:rsidP="001954E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</w:t>
            </w:r>
            <w:r w:rsidR="001954E7" w:rsidRPr="001954E7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armeps.am և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gnummner.</w:t>
            </w:r>
            <w:r w:rsidRPr="001954E7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am  կայք</w:t>
            </w:r>
            <w:r w:rsidR="001954E7" w:rsidRPr="001954E7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1954E7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ում</w:t>
            </w:r>
            <w:r w:rsidR="00BE21A5" w:rsidRPr="00BE21A5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11.07</w:t>
            </w:r>
            <w:r w:rsidRPr="001954E7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.2016թ</w:t>
            </w:r>
          </w:p>
        </w:tc>
      </w:tr>
      <w:tr w:rsidR="00F94FE8" w:rsidRPr="00876D72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94FE8" w:rsidRPr="00AD57C6" w:rsidRDefault="00F94FE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4FE8" w:rsidRPr="00876D72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94FE8" w:rsidRPr="00876D72" w:rsidTr="001A7CA6">
        <w:trPr>
          <w:trHeight w:val="288"/>
        </w:trPr>
        <w:tc>
          <w:tcPr>
            <w:tcW w:w="11185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94FE8" w:rsidRPr="00AD57C6" w:rsidRDefault="00F94FE8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4FE8" w:rsidRPr="00876D72" w:rsidTr="001A7CA6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F94FE8" w:rsidRPr="00876D72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94FE8" w:rsidRPr="00AD57C6" w:rsidRDefault="00F94FE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94FE8" w:rsidRPr="00AD57C6" w:rsidTr="001A7CA6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94FE8" w:rsidRPr="00AD57C6" w:rsidTr="001A7CA6">
        <w:trPr>
          <w:trHeight w:val="288"/>
        </w:trPr>
        <w:tc>
          <w:tcPr>
            <w:tcW w:w="11185" w:type="dxa"/>
            <w:gridSpan w:val="45"/>
            <w:shd w:val="clear" w:color="auto" w:fill="99CCFF"/>
            <w:vAlign w:val="center"/>
          </w:tcPr>
          <w:p w:rsidR="00F94FE8" w:rsidRPr="00AD57C6" w:rsidRDefault="00F94FE8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94FE8" w:rsidRPr="00AD57C6" w:rsidTr="001A7CA6">
        <w:trPr>
          <w:trHeight w:val="227"/>
        </w:trPr>
        <w:tc>
          <w:tcPr>
            <w:tcW w:w="11185" w:type="dxa"/>
            <w:gridSpan w:val="45"/>
            <w:shd w:val="clear" w:color="auto" w:fill="auto"/>
            <w:vAlign w:val="center"/>
          </w:tcPr>
          <w:p w:rsidR="00F94FE8" w:rsidRPr="00AD57C6" w:rsidRDefault="00F94FE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F94FE8" w:rsidRPr="00AD57C6" w:rsidTr="001A7CA6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0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94FE8" w:rsidRPr="00AD57C6" w:rsidRDefault="00F94FE8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Փոստի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F94FE8" w:rsidRPr="00F01FC0" w:rsidTr="001A7CA6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F94FE8" w:rsidRPr="00130E3B" w:rsidRDefault="00F94FE8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 xml:space="preserve">Մովսես  Մանուկյան 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F94FE8" w:rsidRPr="00F01FC0" w:rsidRDefault="00F94FE8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7C5595">
              <w:rPr>
                <w:rFonts w:ascii="GHEA Grapalat" w:hAnsi="GHEA Grapalat"/>
                <w:b/>
                <w:i/>
                <w:sz w:val="20"/>
                <w:lang w:val="af-ZA"/>
              </w:rPr>
              <w:t>/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0235/ 2-05-77  /093/ 199-579։</w:t>
            </w:r>
          </w:p>
        </w:tc>
        <w:tc>
          <w:tcPr>
            <w:tcW w:w="4100" w:type="dxa"/>
            <w:gridSpan w:val="17"/>
            <w:shd w:val="clear" w:color="auto" w:fill="auto"/>
            <w:vAlign w:val="center"/>
          </w:tcPr>
          <w:p w:rsidR="00F94FE8" w:rsidRPr="00FE4742" w:rsidRDefault="00F94FE8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8"/>
      <w:footerReference w:type="default" r:id="rId9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3F2" w:rsidRDefault="007213F2">
      <w:r>
        <w:separator/>
      </w:r>
    </w:p>
  </w:endnote>
  <w:endnote w:type="continuationSeparator" w:id="1">
    <w:p w:rsidR="007213F2" w:rsidRDefault="007213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A6" w:rsidRDefault="00E71EA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7CA6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A7CA6" w:rsidRDefault="001A7CA6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7CA6" w:rsidRDefault="00E71EAA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A7CA6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F2BE0">
      <w:rPr>
        <w:rStyle w:val="a9"/>
        <w:noProof/>
      </w:rPr>
      <w:t>1</w:t>
    </w:r>
    <w:r>
      <w:rPr>
        <w:rStyle w:val="a9"/>
      </w:rPr>
      <w:fldChar w:fldCharType="end"/>
    </w:r>
  </w:p>
  <w:p w:rsidR="001A7CA6" w:rsidRDefault="001A7CA6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3F2" w:rsidRDefault="007213F2">
      <w:r>
        <w:separator/>
      </w:r>
    </w:p>
  </w:footnote>
  <w:footnote w:type="continuationSeparator" w:id="1">
    <w:p w:rsidR="007213F2" w:rsidRDefault="007213F2">
      <w:r>
        <w:continuationSeparator/>
      </w:r>
    </w:p>
  </w:footnote>
  <w:footnote w:id="2">
    <w:p w:rsidR="001A7CA6" w:rsidRPr="009B4EB8" w:rsidRDefault="001A7CA6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1A7CA6" w:rsidRPr="009B4EB8" w:rsidRDefault="001A7CA6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1A7CA6" w:rsidRPr="009B4EB8" w:rsidRDefault="001A7CA6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A7CA6" w:rsidRPr="009B4EB8" w:rsidRDefault="001A7CA6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1A7CA6" w:rsidRPr="009B4EB8" w:rsidRDefault="001A7CA6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4B72"/>
    <w:rsid w:val="00025EFB"/>
    <w:rsid w:val="00026740"/>
    <w:rsid w:val="00027904"/>
    <w:rsid w:val="0003635A"/>
    <w:rsid w:val="00040BA1"/>
    <w:rsid w:val="0004365B"/>
    <w:rsid w:val="000501CA"/>
    <w:rsid w:val="00052873"/>
    <w:rsid w:val="0005765A"/>
    <w:rsid w:val="000610A7"/>
    <w:rsid w:val="0006167C"/>
    <w:rsid w:val="00062BDF"/>
    <w:rsid w:val="00063D6E"/>
    <w:rsid w:val="000706DF"/>
    <w:rsid w:val="00074574"/>
    <w:rsid w:val="00075A2D"/>
    <w:rsid w:val="00075FE5"/>
    <w:rsid w:val="00082455"/>
    <w:rsid w:val="0008374E"/>
    <w:rsid w:val="00083BF2"/>
    <w:rsid w:val="00083E74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2A32"/>
    <w:rsid w:val="001038C8"/>
    <w:rsid w:val="001114E2"/>
    <w:rsid w:val="00120E57"/>
    <w:rsid w:val="00124077"/>
    <w:rsid w:val="00125AFF"/>
    <w:rsid w:val="00130E3B"/>
    <w:rsid w:val="00132E94"/>
    <w:rsid w:val="00135C77"/>
    <w:rsid w:val="00137645"/>
    <w:rsid w:val="001466A8"/>
    <w:rsid w:val="001563E9"/>
    <w:rsid w:val="001628D6"/>
    <w:rsid w:val="00180617"/>
    <w:rsid w:val="00185136"/>
    <w:rsid w:val="001860C6"/>
    <w:rsid w:val="00190019"/>
    <w:rsid w:val="00190FE1"/>
    <w:rsid w:val="001954E7"/>
    <w:rsid w:val="00196277"/>
    <w:rsid w:val="0019719D"/>
    <w:rsid w:val="001A2642"/>
    <w:rsid w:val="001A64A3"/>
    <w:rsid w:val="001A7CA6"/>
    <w:rsid w:val="001B0C0E"/>
    <w:rsid w:val="001B33E6"/>
    <w:rsid w:val="001C0484"/>
    <w:rsid w:val="001C13FF"/>
    <w:rsid w:val="001C220F"/>
    <w:rsid w:val="001C521B"/>
    <w:rsid w:val="001C578F"/>
    <w:rsid w:val="001C6459"/>
    <w:rsid w:val="001D6878"/>
    <w:rsid w:val="001F1F17"/>
    <w:rsid w:val="001F3155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323A5"/>
    <w:rsid w:val="00237045"/>
    <w:rsid w:val="00237D02"/>
    <w:rsid w:val="00240B0D"/>
    <w:rsid w:val="00242F71"/>
    <w:rsid w:val="00245FAF"/>
    <w:rsid w:val="00263F10"/>
    <w:rsid w:val="0026753B"/>
    <w:rsid w:val="00270FCE"/>
    <w:rsid w:val="00275546"/>
    <w:rsid w:val="00281DA8"/>
    <w:rsid w:val="002827E6"/>
    <w:rsid w:val="002955FD"/>
    <w:rsid w:val="002A4528"/>
    <w:rsid w:val="002A5B15"/>
    <w:rsid w:val="002C217D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4B91"/>
    <w:rsid w:val="00341CA5"/>
    <w:rsid w:val="0034590F"/>
    <w:rsid w:val="00345C5A"/>
    <w:rsid w:val="003600B6"/>
    <w:rsid w:val="00360627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A06C0"/>
    <w:rsid w:val="003B24BE"/>
    <w:rsid w:val="003B2BED"/>
    <w:rsid w:val="003C0293"/>
    <w:rsid w:val="003D17D0"/>
    <w:rsid w:val="003D5271"/>
    <w:rsid w:val="003E343E"/>
    <w:rsid w:val="003E7A66"/>
    <w:rsid w:val="003F49B4"/>
    <w:rsid w:val="004078CE"/>
    <w:rsid w:val="00425206"/>
    <w:rsid w:val="00432474"/>
    <w:rsid w:val="0043269D"/>
    <w:rsid w:val="00434012"/>
    <w:rsid w:val="00434336"/>
    <w:rsid w:val="00441E90"/>
    <w:rsid w:val="004450F4"/>
    <w:rsid w:val="00445F3B"/>
    <w:rsid w:val="00450CB1"/>
    <w:rsid w:val="00454284"/>
    <w:rsid w:val="004542D1"/>
    <w:rsid w:val="00467922"/>
    <w:rsid w:val="00467A9D"/>
    <w:rsid w:val="00473936"/>
    <w:rsid w:val="00480FFF"/>
    <w:rsid w:val="004844C7"/>
    <w:rsid w:val="00486700"/>
    <w:rsid w:val="004945B6"/>
    <w:rsid w:val="004A1CDD"/>
    <w:rsid w:val="004A5723"/>
    <w:rsid w:val="004B0C88"/>
    <w:rsid w:val="004B19DC"/>
    <w:rsid w:val="004B2C83"/>
    <w:rsid w:val="004B2CAE"/>
    <w:rsid w:val="004B6A55"/>
    <w:rsid w:val="004B7482"/>
    <w:rsid w:val="004B7620"/>
    <w:rsid w:val="004D4E6E"/>
    <w:rsid w:val="004F596C"/>
    <w:rsid w:val="00512138"/>
    <w:rsid w:val="00524304"/>
    <w:rsid w:val="00531EA4"/>
    <w:rsid w:val="0053241A"/>
    <w:rsid w:val="00535DF2"/>
    <w:rsid w:val="00540068"/>
    <w:rsid w:val="00541A77"/>
    <w:rsid w:val="005509C8"/>
    <w:rsid w:val="005645A0"/>
    <w:rsid w:val="00565DFB"/>
    <w:rsid w:val="00565F1E"/>
    <w:rsid w:val="005676AA"/>
    <w:rsid w:val="00586A35"/>
    <w:rsid w:val="0059197C"/>
    <w:rsid w:val="00591E66"/>
    <w:rsid w:val="005A05CF"/>
    <w:rsid w:val="005A17D3"/>
    <w:rsid w:val="005A66C0"/>
    <w:rsid w:val="005A7CDE"/>
    <w:rsid w:val="005B30BE"/>
    <w:rsid w:val="005C39A0"/>
    <w:rsid w:val="005D09EF"/>
    <w:rsid w:val="005D0F4E"/>
    <w:rsid w:val="005E2F58"/>
    <w:rsid w:val="005E6B61"/>
    <w:rsid w:val="005F254D"/>
    <w:rsid w:val="00604A2D"/>
    <w:rsid w:val="00606DBC"/>
    <w:rsid w:val="00607795"/>
    <w:rsid w:val="006118E6"/>
    <w:rsid w:val="00613058"/>
    <w:rsid w:val="006137AD"/>
    <w:rsid w:val="00613B50"/>
    <w:rsid w:val="00622A3A"/>
    <w:rsid w:val="00622EF4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1B8F"/>
    <w:rsid w:val="00673895"/>
    <w:rsid w:val="00683E3A"/>
    <w:rsid w:val="00686425"/>
    <w:rsid w:val="006A1C88"/>
    <w:rsid w:val="006A3CF9"/>
    <w:rsid w:val="006A5CF4"/>
    <w:rsid w:val="006B3E81"/>
    <w:rsid w:val="006B603F"/>
    <w:rsid w:val="006B7B4E"/>
    <w:rsid w:val="006D2C72"/>
    <w:rsid w:val="006D4D49"/>
    <w:rsid w:val="006D7342"/>
    <w:rsid w:val="006E0B34"/>
    <w:rsid w:val="006E3B59"/>
    <w:rsid w:val="006E6944"/>
    <w:rsid w:val="006F114D"/>
    <w:rsid w:val="006F2BE0"/>
    <w:rsid w:val="006F7509"/>
    <w:rsid w:val="00704B0C"/>
    <w:rsid w:val="0071112C"/>
    <w:rsid w:val="00712A17"/>
    <w:rsid w:val="00717888"/>
    <w:rsid w:val="007213F2"/>
    <w:rsid w:val="00722C9C"/>
    <w:rsid w:val="00727604"/>
    <w:rsid w:val="00731E72"/>
    <w:rsid w:val="0073538F"/>
    <w:rsid w:val="00735E86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005"/>
    <w:rsid w:val="00784D06"/>
    <w:rsid w:val="007857CE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D47B5"/>
    <w:rsid w:val="007E2EEA"/>
    <w:rsid w:val="007F0193"/>
    <w:rsid w:val="0080324E"/>
    <w:rsid w:val="0080439B"/>
    <w:rsid w:val="00805D1B"/>
    <w:rsid w:val="008074B3"/>
    <w:rsid w:val="00807B1C"/>
    <w:rsid w:val="00823294"/>
    <w:rsid w:val="00825BB4"/>
    <w:rsid w:val="0085228E"/>
    <w:rsid w:val="00874380"/>
    <w:rsid w:val="00874980"/>
    <w:rsid w:val="00876D72"/>
    <w:rsid w:val="008816D8"/>
    <w:rsid w:val="00890490"/>
    <w:rsid w:val="00890A14"/>
    <w:rsid w:val="0089170A"/>
    <w:rsid w:val="00891CC9"/>
    <w:rsid w:val="00894E35"/>
    <w:rsid w:val="0089503C"/>
    <w:rsid w:val="00896409"/>
    <w:rsid w:val="008A2E6B"/>
    <w:rsid w:val="008A5920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C60"/>
    <w:rsid w:val="00910DE9"/>
    <w:rsid w:val="00913176"/>
    <w:rsid w:val="00916899"/>
    <w:rsid w:val="00917306"/>
    <w:rsid w:val="0092028F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08CA"/>
    <w:rsid w:val="009817EC"/>
    <w:rsid w:val="009928F7"/>
    <w:rsid w:val="00992C08"/>
    <w:rsid w:val="0099697A"/>
    <w:rsid w:val="009A6CAA"/>
    <w:rsid w:val="009B4EB8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5288"/>
    <w:rsid w:val="00A4749F"/>
    <w:rsid w:val="00A54B8D"/>
    <w:rsid w:val="00A611FE"/>
    <w:rsid w:val="00A6486C"/>
    <w:rsid w:val="00A70700"/>
    <w:rsid w:val="00A82C74"/>
    <w:rsid w:val="00A84B1C"/>
    <w:rsid w:val="00A87D9C"/>
    <w:rsid w:val="00AA29C0"/>
    <w:rsid w:val="00AA698E"/>
    <w:rsid w:val="00AB1F7F"/>
    <w:rsid w:val="00AB253E"/>
    <w:rsid w:val="00AB2D08"/>
    <w:rsid w:val="00AC2B6B"/>
    <w:rsid w:val="00AD57C6"/>
    <w:rsid w:val="00AD5F58"/>
    <w:rsid w:val="00AD7BAA"/>
    <w:rsid w:val="00AE44F0"/>
    <w:rsid w:val="00AE7C17"/>
    <w:rsid w:val="00B01B99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34A30"/>
    <w:rsid w:val="00B45438"/>
    <w:rsid w:val="00B45A82"/>
    <w:rsid w:val="00B4721F"/>
    <w:rsid w:val="00B5440A"/>
    <w:rsid w:val="00B5525A"/>
    <w:rsid w:val="00B57B6C"/>
    <w:rsid w:val="00B7192A"/>
    <w:rsid w:val="00B737D5"/>
    <w:rsid w:val="00B7414D"/>
    <w:rsid w:val="00B82E95"/>
    <w:rsid w:val="00BC71A1"/>
    <w:rsid w:val="00BD2B29"/>
    <w:rsid w:val="00BD3ECE"/>
    <w:rsid w:val="00BE08E1"/>
    <w:rsid w:val="00BE21A5"/>
    <w:rsid w:val="00BE4030"/>
    <w:rsid w:val="00BE4581"/>
    <w:rsid w:val="00BE4FC4"/>
    <w:rsid w:val="00BE5F62"/>
    <w:rsid w:val="00BF118D"/>
    <w:rsid w:val="00BF7713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1EAB"/>
    <w:rsid w:val="00C54035"/>
    <w:rsid w:val="00C56677"/>
    <w:rsid w:val="00C63DF5"/>
    <w:rsid w:val="00C6440C"/>
    <w:rsid w:val="00C64D03"/>
    <w:rsid w:val="00C6589C"/>
    <w:rsid w:val="00C70F31"/>
    <w:rsid w:val="00C72D62"/>
    <w:rsid w:val="00C72D90"/>
    <w:rsid w:val="00C7383C"/>
    <w:rsid w:val="00C77A13"/>
    <w:rsid w:val="00C84B07"/>
    <w:rsid w:val="00C868EC"/>
    <w:rsid w:val="00C90538"/>
    <w:rsid w:val="00C926B7"/>
    <w:rsid w:val="00C92F2B"/>
    <w:rsid w:val="00C97E7D"/>
    <w:rsid w:val="00CA19F4"/>
    <w:rsid w:val="00CA2601"/>
    <w:rsid w:val="00CA6069"/>
    <w:rsid w:val="00CB1115"/>
    <w:rsid w:val="00CC50AB"/>
    <w:rsid w:val="00CD3D69"/>
    <w:rsid w:val="00CD61A3"/>
    <w:rsid w:val="00CD6DD7"/>
    <w:rsid w:val="00CD7AC6"/>
    <w:rsid w:val="00CE2FA4"/>
    <w:rsid w:val="00CE5FD6"/>
    <w:rsid w:val="00CE77EE"/>
    <w:rsid w:val="00CF7F8F"/>
    <w:rsid w:val="00D02A87"/>
    <w:rsid w:val="00D043CD"/>
    <w:rsid w:val="00D04D6D"/>
    <w:rsid w:val="00D0571B"/>
    <w:rsid w:val="00D0598D"/>
    <w:rsid w:val="00D06E8D"/>
    <w:rsid w:val="00D1512F"/>
    <w:rsid w:val="00D15BEF"/>
    <w:rsid w:val="00D21F3A"/>
    <w:rsid w:val="00D2725C"/>
    <w:rsid w:val="00D405E4"/>
    <w:rsid w:val="00D472AC"/>
    <w:rsid w:val="00D52421"/>
    <w:rsid w:val="00D529CC"/>
    <w:rsid w:val="00D55660"/>
    <w:rsid w:val="00D559F9"/>
    <w:rsid w:val="00D63146"/>
    <w:rsid w:val="00D63F30"/>
    <w:rsid w:val="00D660D3"/>
    <w:rsid w:val="00D673FC"/>
    <w:rsid w:val="00D75044"/>
    <w:rsid w:val="00D7686F"/>
    <w:rsid w:val="00D810D7"/>
    <w:rsid w:val="00D83E21"/>
    <w:rsid w:val="00D84893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71B"/>
    <w:rsid w:val="00DE5D4C"/>
    <w:rsid w:val="00DE6A21"/>
    <w:rsid w:val="00DF704E"/>
    <w:rsid w:val="00DF78B4"/>
    <w:rsid w:val="00E01D0F"/>
    <w:rsid w:val="00E038D1"/>
    <w:rsid w:val="00E14174"/>
    <w:rsid w:val="00E1742D"/>
    <w:rsid w:val="00E219EF"/>
    <w:rsid w:val="00E24AA7"/>
    <w:rsid w:val="00E359C1"/>
    <w:rsid w:val="00E41DA4"/>
    <w:rsid w:val="00E427D3"/>
    <w:rsid w:val="00E476D2"/>
    <w:rsid w:val="00E5207C"/>
    <w:rsid w:val="00E55F33"/>
    <w:rsid w:val="00E615C8"/>
    <w:rsid w:val="00E63772"/>
    <w:rsid w:val="00E655F3"/>
    <w:rsid w:val="00E65D1A"/>
    <w:rsid w:val="00E67524"/>
    <w:rsid w:val="00E677AC"/>
    <w:rsid w:val="00E71EAA"/>
    <w:rsid w:val="00E72947"/>
    <w:rsid w:val="00E74DC7"/>
    <w:rsid w:val="00E757F4"/>
    <w:rsid w:val="00E847E1"/>
    <w:rsid w:val="00E871AE"/>
    <w:rsid w:val="00E90A3A"/>
    <w:rsid w:val="00E91BE9"/>
    <w:rsid w:val="00E9322F"/>
    <w:rsid w:val="00E934DB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569A"/>
    <w:rsid w:val="00F01FC0"/>
    <w:rsid w:val="00F04D03"/>
    <w:rsid w:val="00F07934"/>
    <w:rsid w:val="00F11DDE"/>
    <w:rsid w:val="00F20B08"/>
    <w:rsid w:val="00F22D7A"/>
    <w:rsid w:val="00F23628"/>
    <w:rsid w:val="00F26E03"/>
    <w:rsid w:val="00F313A6"/>
    <w:rsid w:val="00F408C7"/>
    <w:rsid w:val="00F446D8"/>
    <w:rsid w:val="00F47A42"/>
    <w:rsid w:val="00F52BB1"/>
    <w:rsid w:val="00F53A9C"/>
    <w:rsid w:val="00F546D9"/>
    <w:rsid w:val="00F54C0F"/>
    <w:rsid w:val="00F570A9"/>
    <w:rsid w:val="00F6035C"/>
    <w:rsid w:val="00F63219"/>
    <w:rsid w:val="00F712F6"/>
    <w:rsid w:val="00F714E0"/>
    <w:rsid w:val="00F730B2"/>
    <w:rsid w:val="00F750C8"/>
    <w:rsid w:val="00F8167F"/>
    <w:rsid w:val="00F94FE8"/>
    <w:rsid w:val="00F951E4"/>
    <w:rsid w:val="00F97516"/>
    <w:rsid w:val="00F97BAF"/>
    <w:rsid w:val="00FA127B"/>
    <w:rsid w:val="00FA28CE"/>
    <w:rsid w:val="00FA30EA"/>
    <w:rsid w:val="00FB2C5C"/>
    <w:rsid w:val="00FC062E"/>
    <w:rsid w:val="00FC3E3C"/>
    <w:rsid w:val="00FC5B89"/>
    <w:rsid w:val="00FD0C86"/>
    <w:rsid w:val="00FD1267"/>
    <w:rsid w:val="00FD690C"/>
    <w:rsid w:val="00FE1928"/>
    <w:rsid w:val="00FE3FCB"/>
    <w:rsid w:val="00FE4742"/>
    <w:rsid w:val="00FF219A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8CC273-EED4-46A2-A306-E7C18272F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434</TotalTime>
  <Pages>3</Pages>
  <Words>1039</Words>
  <Characters>5928</Characters>
  <Application>Microsoft Office Word</Application>
  <DocSecurity>0</DocSecurity>
  <Lines>49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6954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51</cp:revision>
  <cp:lastPrinted>2015-10-13T11:55:00Z</cp:lastPrinted>
  <dcterms:created xsi:type="dcterms:W3CDTF">2014-08-26T06:48:00Z</dcterms:created>
  <dcterms:modified xsi:type="dcterms:W3CDTF">2016-09-26T06:02:00Z</dcterms:modified>
</cp:coreProperties>
</file>