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EB8" w:rsidRDefault="009B4EB8" w:rsidP="009B4EB8">
      <w:pPr>
        <w:jc w:val="center"/>
        <w:rPr>
          <w:rFonts w:ascii="Sylfaen" w:hAnsi="Sylfaen" w:cs="Sylfaen"/>
          <w:b/>
          <w:i/>
          <w:sz w:val="22"/>
          <w:szCs w:val="22"/>
          <w:lang w:val="af-ZA"/>
        </w:rPr>
      </w:pPr>
    </w:p>
    <w:p w:rsidR="00BE5F62" w:rsidRPr="00AD57C6" w:rsidRDefault="009F71E7" w:rsidP="009B4EB8">
      <w:pPr>
        <w:jc w:val="center"/>
        <w:rPr>
          <w:rFonts w:ascii="GHEA Grapalat" w:hAnsi="GHEA Grapalat"/>
          <w:b/>
          <w:i/>
          <w:sz w:val="20"/>
          <w:lang w:val="af-ZA"/>
        </w:rPr>
      </w:pPr>
      <w:r w:rsidRPr="00AD57C6">
        <w:rPr>
          <w:rFonts w:ascii="GHEA Grapalat" w:hAnsi="GHEA Grapalat" w:cs="Sylfaen"/>
          <w:b/>
          <w:i/>
          <w:sz w:val="20"/>
          <w:lang w:val="af-ZA"/>
        </w:rPr>
        <w:t>ՀԱՅՏԱՐԱՐՈՒԹՅՈՒՆ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 xml:space="preserve"> (</w:t>
      </w:r>
      <w:r w:rsidRPr="00AD57C6">
        <w:rPr>
          <w:rFonts w:ascii="GHEA Grapalat" w:hAnsi="GHEA Grapalat" w:cs="Sylfaen"/>
          <w:b/>
          <w:i/>
          <w:sz w:val="20"/>
          <w:lang w:val="af-ZA"/>
        </w:rPr>
        <w:t>ՀԱՇՎԵՏՎՈՒԹՅՈՒՆ</w:t>
      </w:r>
      <w:r w:rsidR="00DC3323" w:rsidRPr="00AD57C6">
        <w:rPr>
          <w:rFonts w:ascii="GHEA Grapalat" w:hAnsi="GHEA Grapalat"/>
          <w:b/>
          <w:i/>
          <w:sz w:val="20"/>
          <w:lang w:val="af-ZA"/>
        </w:rPr>
        <w:t>)</w:t>
      </w:r>
    </w:p>
    <w:p w:rsidR="00F97BAF" w:rsidRPr="00AD57C6" w:rsidRDefault="00077C03" w:rsidP="009B4EB8">
      <w:pPr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b/>
          <w:i/>
          <w:sz w:val="20"/>
        </w:rPr>
        <w:t>ԲԸՀ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6A3CF9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53241A" w:rsidRPr="00AD57C6">
        <w:rPr>
          <w:rFonts w:ascii="GHEA Grapalat" w:hAnsi="GHEA Grapalat" w:cs="Sylfaen"/>
          <w:b/>
          <w:i/>
          <w:sz w:val="20"/>
          <w:lang w:val="af-ZA"/>
        </w:rPr>
        <w:t>ԿԻՐԱՌՄԱՄԲ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ԿՆՔՎԱԾ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ՊԱՅՄԱՆԱԳՐԻ</w:t>
      </w:r>
      <w:r w:rsidR="00AD57C6" w:rsidRPr="00AD57C6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="009F71E7" w:rsidRPr="00AD57C6">
        <w:rPr>
          <w:rFonts w:ascii="GHEA Grapalat" w:hAnsi="GHEA Grapalat" w:cs="Sylfaen"/>
          <w:b/>
          <w:i/>
          <w:sz w:val="20"/>
          <w:lang w:val="af-ZA"/>
        </w:rPr>
        <w:t>ՄԱՍԻՆ</w:t>
      </w:r>
    </w:p>
    <w:p w:rsidR="00F54C0F" w:rsidRPr="00592D3E" w:rsidRDefault="009F71E7" w:rsidP="009B4EB8">
      <w:pPr>
        <w:tabs>
          <w:tab w:val="left" w:pos="8083"/>
        </w:tabs>
        <w:jc w:val="center"/>
        <w:rPr>
          <w:rFonts w:ascii="GHEA Grapalat" w:hAnsi="GHEA Grapalat" w:cs="Sylfaen"/>
          <w:b/>
          <w:sz w:val="20"/>
          <w:lang w:val="af-ZA"/>
        </w:rPr>
      </w:pPr>
      <w:r w:rsidRPr="00AD57C6">
        <w:rPr>
          <w:rFonts w:ascii="GHEA Grapalat" w:hAnsi="GHEA Grapalat" w:cs="Sylfaen"/>
          <w:b/>
          <w:sz w:val="20"/>
          <w:lang w:val="af-ZA"/>
        </w:rPr>
        <w:t>ԸՆԹԱՑԱԿԱՐԳԻ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AD57C6">
        <w:rPr>
          <w:rFonts w:ascii="GHEA Grapalat" w:hAnsi="GHEA Grapalat" w:cs="Sylfaen"/>
          <w:b/>
          <w:sz w:val="20"/>
          <w:lang w:val="af-ZA"/>
        </w:rPr>
        <w:t>ԾԱԾԿԱԳԻՐԸ՝</w:t>
      </w:r>
      <w:r w:rsidR="00AD57C6" w:rsidRPr="00AD57C6">
        <w:rPr>
          <w:rFonts w:ascii="GHEA Grapalat" w:hAnsi="GHEA Grapalat" w:cs="Sylfaen"/>
          <w:b/>
          <w:sz w:val="20"/>
          <w:lang w:val="af-ZA"/>
        </w:rPr>
        <w:t xml:space="preserve"> </w:t>
      </w:r>
      <w:r w:rsidR="00F951E4" w:rsidRPr="00AD57C6">
        <w:rPr>
          <w:rFonts w:ascii="GHEA Grapalat" w:hAnsi="GHEA Grapalat" w:cs="Sylfaen"/>
          <w:b/>
          <w:sz w:val="20"/>
          <w:lang w:val="af-ZA"/>
        </w:rPr>
        <w:t xml:space="preserve">N </w:t>
      </w:r>
      <w:r w:rsidR="00AD57C6" w:rsidRPr="00AD57C6">
        <w:rPr>
          <w:rFonts w:ascii="GHEA Grapalat" w:hAnsi="GHEA Grapalat"/>
          <w:b/>
          <w:sz w:val="20"/>
          <w:lang w:val="ru-RU"/>
        </w:rPr>
        <w:t>ՀՀԱՄ</w:t>
      </w:r>
      <w:r w:rsidR="00AD57C6" w:rsidRPr="00AD57C6">
        <w:rPr>
          <w:rFonts w:ascii="GHEA Grapalat" w:hAnsi="GHEA Grapalat"/>
          <w:b/>
          <w:sz w:val="20"/>
          <w:lang w:val="af-ZA"/>
        </w:rPr>
        <w:t>-</w:t>
      </w:r>
      <w:r w:rsidR="0082789F">
        <w:rPr>
          <w:rFonts w:ascii="GHEA Grapalat" w:hAnsi="GHEA Grapalat"/>
          <w:b/>
          <w:sz w:val="20"/>
          <w:lang w:val="ru-RU"/>
        </w:rPr>
        <w:t>Բ</w:t>
      </w:r>
      <w:r w:rsidR="00AD57C6" w:rsidRPr="00AD57C6">
        <w:rPr>
          <w:rFonts w:ascii="GHEA Grapalat" w:hAnsi="GHEA Grapalat"/>
          <w:b/>
          <w:sz w:val="20"/>
          <w:lang w:val="af-ZA"/>
        </w:rPr>
        <w:t>Ը</w:t>
      </w:r>
      <w:r w:rsidR="00077C03">
        <w:rPr>
          <w:rFonts w:ascii="GHEA Grapalat" w:hAnsi="GHEA Grapalat"/>
          <w:b/>
          <w:sz w:val="20"/>
          <w:lang w:val="af-ZA"/>
        </w:rPr>
        <w:t>Հ</w:t>
      </w:r>
      <w:r w:rsidR="0082789F">
        <w:rPr>
          <w:rFonts w:ascii="GHEA Grapalat" w:hAnsi="GHEA Grapalat"/>
          <w:b/>
          <w:sz w:val="20"/>
          <w:lang w:val="ru-RU"/>
        </w:rPr>
        <w:t>Ա</w:t>
      </w:r>
      <w:r w:rsidR="00592D3E">
        <w:rPr>
          <w:rFonts w:ascii="GHEA Grapalat" w:hAnsi="GHEA Grapalat"/>
          <w:b/>
          <w:sz w:val="20"/>
          <w:lang w:val="ru-RU"/>
        </w:rPr>
        <w:t>Պ</w:t>
      </w:r>
      <w:r w:rsidR="00AD57C6" w:rsidRPr="00AD57C6">
        <w:rPr>
          <w:rFonts w:ascii="GHEA Grapalat" w:hAnsi="GHEA Grapalat"/>
          <w:b/>
          <w:sz w:val="20"/>
          <w:lang w:val="af-ZA"/>
        </w:rPr>
        <w:t>ՁԲ-16/0</w:t>
      </w:r>
      <w:r w:rsidR="00592D3E" w:rsidRPr="00592D3E">
        <w:rPr>
          <w:rFonts w:ascii="GHEA Grapalat" w:hAnsi="GHEA Grapalat"/>
          <w:b/>
          <w:sz w:val="20"/>
          <w:lang w:val="af-ZA"/>
        </w:rPr>
        <w:t>2</w:t>
      </w:r>
    </w:p>
    <w:p w:rsidR="00F97BAF" w:rsidRPr="00161EDB" w:rsidRDefault="009F71E7" w:rsidP="00890490">
      <w:pPr>
        <w:ind w:left="-142" w:firstLine="142"/>
        <w:jc w:val="center"/>
        <w:rPr>
          <w:rFonts w:ascii="GHEA Grapalat" w:hAnsi="GHEA Grapalat" w:cs="Times Armenian"/>
          <w:b/>
          <w:sz w:val="16"/>
          <w:szCs w:val="16"/>
          <w:lang w:val="hy-AM"/>
        </w:rPr>
      </w:pP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Պատվիրատուն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`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ՀՀ Արարատի 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>մարզպետարան</w:t>
      </w:r>
      <w:r w:rsidR="0097047C" w:rsidRPr="00161EDB">
        <w:rPr>
          <w:rFonts w:ascii="GHEA Grapalat" w:hAnsi="GHEA Grapalat" w:cs="Sylfaen"/>
          <w:b/>
          <w:sz w:val="16"/>
          <w:szCs w:val="16"/>
          <w:lang w:val="af-ZA"/>
        </w:rPr>
        <w:t>-ը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որը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գտնվում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 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ք</w:t>
      </w:r>
      <w:r w:rsidR="001D6878" w:rsidRPr="00161EDB">
        <w:rPr>
          <w:rFonts w:ascii="GHEA Grapalat" w:hAnsi="GHEA Grapalat"/>
          <w:b/>
          <w:sz w:val="16"/>
          <w:szCs w:val="16"/>
          <w:lang w:val="af-ZA"/>
        </w:rPr>
        <w:t xml:space="preserve">. </w:t>
      </w:r>
      <w:r w:rsidR="00E934DB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Արտաշատ </w:t>
      </w:r>
      <w:r w:rsidR="00425206" w:rsidRPr="00161EDB">
        <w:rPr>
          <w:rFonts w:ascii="GHEA Grapalat" w:hAnsi="GHEA Grapalat" w:cs="Sylfaen"/>
          <w:b/>
          <w:sz w:val="16"/>
          <w:szCs w:val="16"/>
          <w:lang w:val="af-ZA"/>
        </w:rPr>
        <w:t>Օգոստոսի 23/6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0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հասցեում</w:t>
      </w:r>
      <w:r w:rsidR="00F97BAF" w:rsidRPr="00161EDB">
        <w:rPr>
          <w:rFonts w:ascii="GHEA Grapalat" w:hAnsi="GHEA Grapalat"/>
          <w:b/>
          <w:sz w:val="16"/>
          <w:szCs w:val="16"/>
          <w:lang w:val="af-ZA"/>
        </w:rPr>
        <w:t xml:space="preserve">,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ստոր</w:t>
      </w:r>
      <w:r w:rsidR="001D6878" w:rsidRPr="00161EDB">
        <w:rPr>
          <w:rFonts w:ascii="GHEA Grapalat" w:hAnsi="GHEA Grapalat" w:cs="Sylfaen"/>
          <w:b/>
          <w:sz w:val="16"/>
          <w:szCs w:val="16"/>
          <w:lang w:val="af-ZA"/>
        </w:rPr>
        <w:t>և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ներկայացնում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է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AD57C6" w:rsidRPr="00161EDB">
        <w:rPr>
          <w:rFonts w:ascii="GHEA Grapalat" w:hAnsi="GHEA Grapalat"/>
          <w:b/>
          <w:sz w:val="16"/>
          <w:szCs w:val="16"/>
          <w:lang w:val="ru-RU"/>
        </w:rPr>
        <w:t>ՀՀԱՄ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-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Բ</w:t>
      </w:r>
      <w:r w:rsidR="00F631D2" w:rsidRPr="00161EDB">
        <w:rPr>
          <w:rFonts w:ascii="GHEA Grapalat" w:hAnsi="GHEA Grapalat"/>
          <w:b/>
          <w:sz w:val="16"/>
          <w:szCs w:val="16"/>
          <w:lang w:val="ru-RU"/>
        </w:rPr>
        <w:t>Ը</w:t>
      </w:r>
      <w:r w:rsidR="00077C03" w:rsidRPr="00161EDB">
        <w:rPr>
          <w:rFonts w:ascii="GHEA Grapalat" w:hAnsi="GHEA Grapalat"/>
          <w:b/>
          <w:sz w:val="16"/>
          <w:szCs w:val="16"/>
        </w:rPr>
        <w:t>Հ</w:t>
      </w:r>
      <w:r w:rsidR="0082789F" w:rsidRPr="00161EDB">
        <w:rPr>
          <w:rFonts w:ascii="GHEA Grapalat" w:hAnsi="GHEA Grapalat"/>
          <w:b/>
          <w:sz w:val="16"/>
          <w:szCs w:val="16"/>
          <w:lang w:val="ru-RU"/>
        </w:rPr>
        <w:t>Ա</w:t>
      </w:r>
      <w:r w:rsidR="00592D3E">
        <w:rPr>
          <w:rFonts w:ascii="GHEA Grapalat" w:hAnsi="GHEA Grapalat"/>
          <w:b/>
          <w:sz w:val="16"/>
          <w:szCs w:val="16"/>
          <w:lang w:val="ru-RU"/>
        </w:rPr>
        <w:t>Պ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>ՁԲ-16/0</w:t>
      </w:r>
      <w:r w:rsidR="00592D3E" w:rsidRPr="00592D3E">
        <w:rPr>
          <w:rFonts w:ascii="GHEA Grapalat" w:hAnsi="GHEA Grapalat"/>
          <w:b/>
          <w:sz w:val="16"/>
          <w:szCs w:val="16"/>
          <w:lang w:val="af-ZA"/>
        </w:rPr>
        <w:t>2</w:t>
      </w:r>
      <w:r w:rsidR="00AD57C6" w:rsidRPr="00161EDB">
        <w:rPr>
          <w:rFonts w:ascii="GHEA Grapalat" w:hAnsi="GHEA Grapalat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ծածկագրով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53241A" w:rsidRPr="00161EDB">
        <w:rPr>
          <w:rFonts w:ascii="GHEA Grapalat" w:hAnsi="GHEA Grapalat" w:cs="Sylfaen"/>
          <w:b/>
          <w:sz w:val="16"/>
          <w:szCs w:val="16"/>
          <w:lang w:val="af-ZA"/>
        </w:rPr>
        <w:t>կազմակերպված</w:t>
      </w:r>
      <w:r w:rsidR="00F631D2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արտակարգ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կամ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անկանխատեսելի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իրավիճակի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առաջացման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հիմքով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հայտարարությունը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նախապես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հրապարակելու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միջոցով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բանակցային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s-ES"/>
        </w:rPr>
        <w:t xml:space="preserve"> </w:t>
      </w:r>
      <w:r w:rsidR="00161EDB" w:rsidRPr="00161EDB">
        <w:rPr>
          <w:rFonts w:ascii="GHEA Grapalat" w:eastAsia="Calibri" w:hAnsi="GHEA Grapalat"/>
          <w:b/>
          <w:sz w:val="16"/>
          <w:szCs w:val="16"/>
          <w:lang w:val="en-AU"/>
        </w:rPr>
        <w:t>ընթացակարգի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արդյունքում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կնքված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պայմանագրի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մասին</w:t>
      </w:r>
      <w:r w:rsidR="00AD57C6" w:rsidRPr="00161EDB">
        <w:rPr>
          <w:rFonts w:ascii="GHEA Grapalat" w:hAnsi="GHEA Grapalat" w:cs="Sylfaen"/>
          <w:b/>
          <w:sz w:val="16"/>
          <w:szCs w:val="16"/>
          <w:lang w:val="af-ZA"/>
        </w:rPr>
        <w:t xml:space="preserve"> </w:t>
      </w:r>
      <w:r w:rsidRPr="00161EDB">
        <w:rPr>
          <w:rFonts w:ascii="GHEA Grapalat" w:hAnsi="GHEA Grapalat" w:cs="Sylfaen"/>
          <w:b/>
          <w:sz w:val="16"/>
          <w:szCs w:val="16"/>
          <w:lang w:val="af-ZA"/>
        </w:rPr>
        <w:t>տեղեկատվությունը</w:t>
      </w:r>
      <w:r w:rsidRPr="00161EDB">
        <w:rPr>
          <w:rFonts w:ascii="GHEA Grapalat" w:hAnsi="GHEA Grapalat" w:cs="Tahoma"/>
          <w:b/>
          <w:sz w:val="16"/>
          <w:szCs w:val="16"/>
          <w:lang w:val="af-ZA"/>
        </w:rPr>
        <w:t>։</w:t>
      </w:r>
    </w:p>
    <w:tbl>
      <w:tblPr>
        <w:tblW w:w="11185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37"/>
        <w:gridCol w:w="142"/>
        <w:gridCol w:w="293"/>
        <w:gridCol w:w="132"/>
        <w:gridCol w:w="960"/>
        <w:gridCol w:w="458"/>
        <w:gridCol w:w="142"/>
        <w:gridCol w:w="136"/>
        <w:gridCol w:w="147"/>
        <w:gridCol w:w="94"/>
        <w:gridCol w:w="190"/>
        <w:gridCol w:w="708"/>
        <w:gridCol w:w="106"/>
        <w:gridCol w:w="36"/>
        <w:gridCol w:w="152"/>
        <w:gridCol w:w="415"/>
        <w:gridCol w:w="142"/>
        <w:gridCol w:w="283"/>
        <w:gridCol w:w="142"/>
        <w:gridCol w:w="142"/>
        <w:gridCol w:w="341"/>
        <w:gridCol w:w="226"/>
        <w:gridCol w:w="119"/>
        <w:gridCol w:w="23"/>
        <w:gridCol w:w="151"/>
        <w:gridCol w:w="132"/>
        <w:gridCol w:w="75"/>
        <w:gridCol w:w="361"/>
        <w:gridCol w:w="131"/>
        <w:gridCol w:w="142"/>
        <w:gridCol w:w="238"/>
        <w:gridCol w:w="45"/>
        <w:gridCol w:w="142"/>
        <w:gridCol w:w="364"/>
        <w:gridCol w:w="61"/>
        <w:gridCol w:w="114"/>
        <w:gridCol w:w="312"/>
        <w:gridCol w:w="38"/>
        <w:gridCol w:w="34"/>
        <w:gridCol w:w="211"/>
        <w:gridCol w:w="342"/>
        <w:gridCol w:w="83"/>
        <w:gridCol w:w="426"/>
        <w:gridCol w:w="95"/>
        <w:gridCol w:w="330"/>
        <w:gridCol w:w="992"/>
      </w:tblGrid>
      <w:tr w:rsidR="00213125" w:rsidRPr="00AD57C6" w:rsidTr="00D55660">
        <w:trPr>
          <w:trHeight w:val="146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213125" w:rsidRPr="00AD57C6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EE379F" w:rsidRPr="00AD57C6" w:rsidTr="00F631D2">
        <w:trPr>
          <w:trHeight w:val="11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Չափա</w:t>
            </w:r>
            <w:r w:rsidRPr="00D529CC">
              <w:rPr>
                <w:rFonts w:ascii="GHEA Grapalat" w:hAnsi="GHEA Grapalat"/>
                <w:b/>
                <w:bCs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bCs/>
                <w:sz w:val="12"/>
                <w:szCs w:val="12"/>
              </w:rPr>
              <w:t>բաժնիհամարը</w:t>
            </w:r>
          </w:p>
        </w:tc>
        <w:tc>
          <w:tcPr>
            <w:tcW w:w="1985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709" w:type="dxa"/>
            <w:gridSpan w:val="5"/>
            <w:vMerge w:val="restart"/>
            <w:shd w:val="clear" w:color="auto" w:fill="auto"/>
            <w:textDirection w:val="btLr"/>
            <w:vAlign w:val="center"/>
          </w:tcPr>
          <w:p w:rsidR="00EE379F" w:rsidRPr="00D529CC" w:rsidRDefault="00EE379F" w:rsidP="00F631D2">
            <w:pPr>
              <w:widowControl w:val="0"/>
              <w:ind w:left="113" w:right="113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Չափմանմիավորը</w:t>
            </w:r>
          </w:p>
        </w:tc>
        <w:tc>
          <w:tcPr>
            <w:tcW w:w="1559" w:type="dxa"/>
            <w:gridSpan w:val="6"/>
            <w:shd w:val="clear" w:color="auto" w:fill="auto"/>
            <w:vAlign w:val="center"/>
          </w:tcPr>
          <w:p w:rsidR="00EE379F" w:rsidRPr="00D529CC" w:rsidRDefault="00EE379F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Քանակը</w:t>
            </w:r>
            <w:r w:rsidRPr="00D529CC">
              <w:rPr>
                <w:rStyle w:val="af4"/>
                <w:rFonts w:ascii="GHEA Grapalat" w:hAnsi="GHEA Grapalat" w:cs="Sylfaen"/>
                <w:b/>
                <w:sz w:val="12"/>
                <w:szCs w:val="12"/>
              </w:rPr>
              <w:footnoteReference w:id="2"/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7047C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Նախահաշվային</w:t>
            </w:r>
            <w:r w:rsidR="00DF704E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գինը</w:t>
            </w:r>
          </w:p>
        </w:tc>
        <w:tc>
          <w:tcPr>
            <w:tcW w:w="1701" w:type="dxa"/>
            <w:gridSpan w:val="11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EE379F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  <w:tc>
          <w:tcPr>
            <w:tcW w:w="2268" w:type="dxa"/>
            <w:gridSpan w:val="6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F1F17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Պայմանագրով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նախտեսված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համառոտ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նկարագրությունը</w:t>
            </w:r>
          </w:p>
          <w:p w:rsidR="00EE379F" w:rsidRPr="00D529CC" w:rsidRDefault="001F1F17" w:rsidP="001F1F17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(տեխնիկական</w:t>
            </w:r>
            <w:r w:rsidR="00D529CC" w:rsidRPr="00C70F31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բնութագիր)</w:t>
            </w:r>
          </w:p>
        </w:tc>
      </w:tr>
      <w:tr w:rsidR="00EE379F" w:rsidRPr="00AD57C6" w:rsidTr="00F631D2">
        <w:trPr>
          <w:trHeight w:val="175"/>
        </w:trPr>
        <w:tc>
          <w:tcPr>
            <w:tcW w:w="837" w:type="dxa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 w:val="restart"/>
            <w:shd w:val="clear" w:color="auto" w:fill="auto"/>
            <w:vAlign w:val="center"/>
          </w:tcPr>
          <w:p w:rsidR="00EE379F" w:rsidRPr="00AD57C6" w:rsidRDefault="00EE379F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851" w:type="dxa"/>
            <w:gridSpan w:val="5"/>
            <w:vMerge w:val="restart"/>
            <w:shd w:val="clear" w:color="auto" w:fill="auto"/>
            <w:vAlign w:val="center"/>
          </w:tcPr>
          <w:p w:rsidR="00EE379F" w:rsidRPr="00D529CC" w:rsidRDefault="00DB3BED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</w:t>
            </w:r>
            <w:r w:rsidR="00EE379F" w:rsidRPr="00D529CC">
              <w:rPr>
                <w:rFonts w:ascii="GHEA Grapalat" w:hAnsi="GHEA Grapalat" w:cs="Sylfaen"/>
                <w:b/>
                <w:sz w:val="12"/>
                <w:szCs w:val="12"/>
              </w:rPr>
              <w:t>նդհանուր</w:t>
            </w:r>
          </w:p>
        </w:tc>
        <w:tc>
          <w:tcPr>
            <w:tcW w:w="2126" w:type="dxa"/>
            <w:gridSpan w:val="12"/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ՀՀդրամ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/</w:t>
            </w:r>
          </w:p>
        </w:tc>
        <w:tc>
          <w:tcPr>
            <w:tcW w:w="1701" w:type="dxa"/>
            <w:gridSpan w:val="11"/>
            <w:vMerge/>
            <w:tcBorders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E379F" w:rsidRPr="00AD57C6" w:rsidTr="00F631D2">
        <w:trPr>
          <w:trHeight w:val="754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AD57C6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 w:rsidR="00AD57C6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Pr="00D529CC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4"/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E379F" w:rsidRPr="00D529CC" w:rsidRDefault="00EE379F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701" w:type="dxa"/>
            <w:gridSpan w:val="11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6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EE379F" w:rsidRPr="00AD57C6" w:rsidRDefault="00EE379F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592D3E" w:rsidRPr="00592D3E" w:rsidTr="00F631D2">
        <w:trPr>
          <w:trHeight w:val="40"/>
        </w:trPr>
        <w:tc>
          <w:tcPr>
            <w:tcW w:w="837" w:type="dxa"/>
            <w:shd w:val="clear" w:color="auto" w:fill="auto"/>
            <w:vAlign w:val="center"/>
          </w:tcPr>
          <w:p w:rsidR="00592D3E" w:rsidRPr="00AD57C6" w:rsidRDefault="00592D3E" w:rsidP="007B5608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Default="00592D3E" w:rsidP="0082789F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82789F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592D3E" w:rsidP="00622EF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631D2">
              <w:rPr>
                <w:rFonts w:ascii="GHEA Grapalat" w:hAnsi="GHEA Grapalat"/>
                <w:b/>
                <w:sz w:val="14"/>
                <w:szCs w:val="14"/>
                <w:lang w:val="ru-RU"/>
              </w:rPr>
              <w:t>դրամ</w:t>
            </w:r>
          </w:p>
        </w:tc>
        <w:tc>
          <w:tcPr>
            <w:tcW w:w="708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27440E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F631D2" w:rsidRDefault="0027440E" w:rsidP="00622EF4">
            <w:pPr>
              <w:jc w:val="center"/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6</w:t>
            </w:r>
          </w:p>
        </w:tc>
        <w:tc>
          <w:tcPr>
            <w:tcW w:w="1134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592D3E" w:rsidRDefault="00592D3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592D3E" w:rsidRPr="00592D3E" w:rsidRDefault="00592D3E" w:rsidP="00622EF4">
            <w:pP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Arial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1701" w:type="dxa"/>
            <w:gridSpan w:val="11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92D3E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  <w:tc>
          <w:tcPr>
            <w:tcW w:w="2268" w:type="dxa"/>
            <w:gridSpan w:val="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592D3E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Հակակարկտային  կայաններիձեռք բերում</w:t>
            </w:r>
          </w:p>
          <w:p w:rsidR="00592D3E" w:rsidRPr="00161EDB" w:rsidRDefault="00592D3E" w:rsidP="002B7436">
            <w:pPr>
              <w:pStyle w:val="20"/>
              <w:ind w:firstLine="0"/>
              <w:rPr>
                <w:rFonts w:ascii="GHEA Grapalat" w:hAnsi="GHEA Grapalat"/>
                <w:b/>
                <w:color w:val="000000"/>
                <w:sz w:val="16"/>
                <w:szCs w:val="16"/>
                <w:u w:val="single"/>
                <w:vertAlign w:val="subscript"/>
                <w:lang w:val="ru-RU"/>
              </w:rPr>
            </w:pPr>
            <w:r>
              <w:rPr>
                <w:rFonts w:ascii="GHEA Grapalat" w:hAnsi="GHEA Grapalat"/>
                <w:b/>
                <w:i/>
                <w:sz w:val="16"/>
                <w:szCs w:val="16"/>
                <w:lang w:val="ru-RU"/>
              </w:rPr>
              <w:t>տեղակայումով</w:t>
            </w:r>
          </w:p>
        </w:tc>
      </w:tr>
      <w:tr w:rsidR="00972AE2" w:rsidRPr="00D529CC" w:rsidTr="00D55660">
        <w:trPr>
          <w:trHeight w:val="137"/>
        </w:trPr>
        <w:tc>
          <w:tcPr>
            <w:tcW w:w="4239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46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29CC" w:rsidRPr="00D529CC" w:rsidRDefault="00D529CC" w:rsidP="002744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Հիմք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ՀՀ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կառավարության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201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6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հունիս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="0012237A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30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ի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թիվ</w:t>
            </w:r>
            <w:r w:rsidR="00F631D2" w:rsidRPr="00F631D2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</w:rPr>
              <w:t>664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-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Ն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455E9E">
              <w:rPr>
                <w:rFonts w:ascii="GHEA Grapalat" w:hAnsi="GHEA Grapalat"/>
                <w:b/>
                <w:sz w:val="14"/>
                <w:szCs w:val="14"/>
              </w:rPr>
              <w:t>որոշում</w:t>
            </w:r>
            <w:r w:rsidRPr="00D529CC">
              <w:rPr>
                <w:rFonts w:ascii="GHEA Grapalat" w:hAnsi="GHEA Grapalat"/>
                <w:b/>
                <w:sz w:val="14"/>
                <w:szCs w:val="14"/>
              </w:rPr>
              <w:t>:</w:t>
            </w:r>
          </w:p>
        </w:tc>
      </w:tr>
      <w:tr w:rsidR="00972AE2" w:rsidRPr="00D529CC" w:rsidTr="00D55660">
        <w:trPr>
          <w:trHeight w:val="196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</w:rPr>
              <w:t>Գ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նմանֆինանսավորմանաղբյուրը</w:t>
            </w:r>
            <w:r w:rsidRPr="00AD57C6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`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ըստբյուջետայինծախսերիգործառականդասակարգման</w:t>
            </w:r>
            <w:r w:rsidRPr="00AD57C6">
              <w:rPr>
                <w:rStyle w:val="af4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Բաժին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Խումբ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Արտաբյուջե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7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27440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11</w:t>
            </w:r>
          </w:p>
        </w:tc>
        <w:tc>
          <w:tcPr>
            <w:tcW w:w="10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</w:t>
            </w:r>
            <w:r w:rsid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16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D35783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D35783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  <w:tc>
          <w:tcPr>
            <w:tcW w:w="180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                  V</w:t>
            </w:r>
          </w:p>
        </w:tc>
        <w:tc>
          <w:tcPr>
            <w:tcW w:w="303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AD57C6" w:rsidP="00301C9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185" w:type="dxa"/>
            <w:gridSpan w:val="4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9"/>
        </w:trPr>
        <w:tc>
          <w:tcPr>
            <w:tcW w:w="6724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րավեր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ուղարկելու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կամ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հրապարակելու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F20B08" w:rsidP="0027440E">
            <w:pPr>
              <w:tabs>
                <w:tab w:val="left" w:pos="1248"/>
              </w:tabs>
              <w:ind w:left="708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   </w:t>
            </w:r>
            <w:r w:rsidR="00D35783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03</w:t>
            </w:r>
            <w:r w:rsidR="00DD09AA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,0</w:t>
            </w:r>
            <w:r w:rsidR="0027440E"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8</w:t>
            </w:r>
            <w:r w:rsidRPr="0027440E">
              <w:rPr>
                <w:rFonts w:ascii="GHEA Grapalat" w:hAnsi="GHEA Grapalat"/>
                <w:b/>
                <w:sz w:val="14"/>
                <w:szCs w:val="14"/>
                <w:lang w:val="ru-RU"/>
              </w:rPr>
              <w:t>,2016թ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27440E" w:rsidRDefault="0027440E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05.08.2016թ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461" w:type="dxa"/>
            <w:gridSpan w:val="1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Հարցարդման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ստացման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Պարզաբանման</w:t>
            </w: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Հարցադրում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չի</w:t>
            </w:r>
            <w:r w:rsidR="00450CB1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եղել</w:t>
            </w: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998" w:type="dxa"/>
            <w:gridSpan w:val="21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79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54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D09AA">
        <w:trPr>
          <w:trHeight w:val="40"/>
        </w:trPr>
        <w:tc>
          <w:tcPr>
            <w:tcW w:w="1404" w:type="dxa"/>
            <w:gridSpan w:val="4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2977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1F1F1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*Յուրաքանչյուր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="00AD57C6"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</w:p>
        </w:tc>
      </w:tr>
      <w:tr w:rsidR="00972AE2" w:rsidRPr="00AD57C6" w:rsidTr="00DD09AA">
        <w:trPr>
          <w:trHeight w:val="213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04" w:type="dxa"/>
            <w:gridSpan w:val="32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13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առանց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15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ԱԱՀ</w:t>
            </w:r>
          </w:p>
        </w:tc>
        <w:tc>
          <w:tcPr>
            <w:tcW w:w="251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</w:tr>
      <w:tr w:rsidR="00972AE2" w:rsidRPr="00AD57C6" w:rsidTr="00DD09AA">
        <w:trPr>
          <w:trHeight w:val="137"/>
        </w:trPr>
        <w:tc>
          <w:tcPr>
            <w:tcW w:w="140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977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8074B3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Ա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ռկա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r w:rsidR="00972AE2" w:rsidRPr="00AD57C6">
              <w:rPr>
                <w:rStyle w:val="af4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4721F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DD09AA" w:rsidRDefault="00DD09AA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2"/>
                <w:szCs w:val="12"/>
              </w:rPr>
              <w:t>N1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4721F" w:rsidRPr="00B4721F" w:rsidRDefault="00B4721F" w:rsidP="008074B3">
            <w:pPr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B4721F" w:rsidRDefault="00B4721F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4721F" w:rsidRPr="00AD57C6" w:rsidRDefault="00B472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</w:p>
        </w:tc>
      </w:tr>
      <w:tr w:rsidR="00B64189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B4721F" w:rsidRDefault="00B64189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</w:t>
            </w:r>
            <w:r w:rsidRPr="00B4721F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B64189" w:rsidRPr="002828E4" w:rsidRDefault="00B64189" w:rsidP="00592D3E">
            <w:pPr>
              <w:jc w:val="center"/>
              <w:rPr>
                <w:sz w:val="12"/>
                <w:szCs w:val="12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="00F2256A"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ՓԲ</w:t>
            </w:r>
            <w:r w:rsid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11900000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11900000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2380000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2380000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14280000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64189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14280000</w:t>
            </w:r>
          </w:p>
        </w:tc>
      </w:tr>
      <w:tr w:rsidR="00296CF3" w:rsidRPr="00AD57C6" w:rsidTr="00DD09AA">
        <w:trPr>
          <w:trHeight w:val="137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Default="00EF0578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2</w:t>
            </w:r>
            <w:r w:rsidR="004F6D0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.</w:t>
            </w:r>
          </w:p>
        </w:tc>
        <w:tc>
          <w:tcPr>
            <w:tcW w:w="2977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296CF3" w:rsidRPr="00F2256A" w:rsidRDefault="004F6D0C" w:rsidP="00592D3E">
            <w:pPr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</w:t>
            </w:r>
            <w:r w:rsidR="00592D3E">
              <w:rPr>
                <w:rFonts w:ascii="GHEA Grapalat" w:hAnsi="GHEA Grapalat"/>
                <w:b/>
                <w:sz w:val="12"/>
                <w:szCs w:val="12"/>
                <w:lang w:val="ru-RU"/>
              </w:rPr>
              <w:t>Բարվա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  </w:t>
            </w:r>
            <w:r w:rsidRPr="00B4721F">
              <w:rPr>
                <w:rFonts w:ascii="GHEA Grapalat" w:hAnsi="GHEA Grapalat"/>
                <w:b/>
                <w:sz w:val="12"/>
                <w:szCs w:val="12"/>
              </w:rPr>
              <w:t>ՍՊԸ</w:t>
            </w:r>
          </w:p>
        </w:tc>
        <w:tc>
          <w:tcPr>
            <w:tcW w:w="12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15000000</w:t>
            </w:r>
          </w:p>
        </w:tc>
        <w:tc>
          <w:tcPr>
            <w:tcW w:w="8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15000000</w:t>
            </w:r>
          </w:p>
        </w:tc>
        <w:tc>
          <w:tcPr>
            <w:tcW w:w="107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0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3000000</w:t>
            </w:r>
          </w:p>
        </w:tc>
        <w:tc>
          <w:tcPr>
            <w:tcW w:w="1191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F631D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18000000</w:t>
            </w:r>
          </w:p>
        </w:tc>
        <w:tc>
          <w:tcPr>
            <w:tcW w:w="13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96CF3" w:rsidRPr="00592D3E" w:rsidRDefault="00592D3E" w:rsidP="004F6D0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18000000</w:t>
            </w:r>
          </w:p>
        </w:tc>
      </w:tr>
      <w:tr w:rsidR="00972AE2" w:rsidRPr="00EF709D" w:rsidTr="00DD09AA">
        <w:trPr>
          <w:trHeight w:val="290"/>
        </w:trPr>
        <w:tc>
          <w:tcPr>
            <w:tcW w:w="140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AD57C6" w:rsidRPr="00AD57C6" w:rsidRDefault="00972AE2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</w:p>
          <w:p w:rsidR="00AD57C6" w:rsidRDefault="00AD57C6" w:rsidP="008E3A2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եղեկու</w:t>
            </w:r>
          </w:p>
          <w:p w:rsidR="00972AE2" w:rsidRPr="00AD57C6" w:rsidRDefault="00972AE2" w:rsidP="008E3A2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թյուններ</w:t>
            </w:r>
          </w:p>
        </w:tc>
        <w:tc>
          <w:tcPr>
            <w:tcW w:w="9781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F709D" w:rsidRPr="00D35783" w:rsidRDefault="008E3A26" w:rsidP="0034371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Ծանոթություն՝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Եթե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ընթացակարգում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կիրառվել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են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Գնումների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ոլորտը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կարգավորող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օրենսդրությամբ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նախատեսված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բանակցություններ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գների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նվազեցման</w:t>
            </w:r>
            <w:r w:rsidR="008074B3" w:rsidRPr="009842BB">
              <w:rPr>
                <w:rFonts w:ascii="GHEA Grapalat" w:hAnsi="GHEA Grapalat"/>
                <w:b/>
                <w:sz w:val="16"/>
                <w:szCs w:val="16"/>
              </w:rPr>
              <w:t xml:space="preserve"> </w:t>
            </w:r>
            <w:r w:rsidRPr="009842BB">
              <w:rPr>
                <w:rFonts w:ascii="GHEA Grapalat" w:hAnsi="GHEA Grapalat"/>
                <w:b/>
                <w:sz w:val="16"/>
                <w:szCs w:val="16"/>
                <w:lang w:val="ru-RU"/>
              </w:rPr>
              <w:t>նպատակով</w:t>
            </w:r>
            <w:r w:rsidRPr="009842BB">
              <w:rPr>
                <w:rFonts w:ascii="GHEA Grapalat" w:hAnsi="GHEA Grapalat"/>
                <w:b/>
                <w:sz w:val="16"/>
                <w:szCs w:val="16"/>
              </w:rPr>
              <w:t>:</w:t>
            </w:r>
            <w:r w:rsidR="00D70BB9" w:rsidRPr="009842BB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EF709D" w:rsidRPr="00D35783" w:rsidRDefault="00EF709D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 w:cs="Arial Armenian"/>
                <w:b/>
                <w:sz w:val="16"/>
                <w:szCs w:val="16"/>
              </w:rPr>
            </w:pPr>
            <w:r w:rsidRPr="00D35783">
              <w:rPr>
                <w:rFonts w:ascii="GHEA Grapalat" w:hAnsi="GHEA Grapalat" w:cs="Arial Armenian"/>
                <w:b/>
                <w:sz w:val="16"/>
                <w:szCs w:val="16"/>
              </w:rPr>
              <w:t xml:space="preserve"> </w:t>
            </w:r>
          </w:p>
          <w:p w:rsidR="00972AE2" w:rsidRPr="00D35783" w:rsidRDefault="00972AE2" w:rsidP="00EF709D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</w:tr>
      <w:tr w:rsidR="00972AE2" w:rsidRPr="00EF709D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D35783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23DAB" w:rsidRDefault="00972AE2" w:rsidP="00D23DA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վյալներ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մերժված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B4721F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</w:p>
        </w:tc>
      </w:tr>
      <w:tr w:rsidR="00972AE2" w:rsidRPr="00AD57C6" w:rsidTr="008074B3">
        <w:trPr>
          <w:trHeight w:val="200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Չափա-բաժնի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համարը</w:t>
            </w:r>
          </w:p>
        </w:tc>
        <w:tc>
          <w:tcPr>
            <w:tcW w:w="1527" w:type="dxa"/>
            <w:gridSpan w:val="4"/>
            <w:vMerge w:val="restart"/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Մասնակցի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անվանումը</w:t>
            </w:r>
          </w:p>
        </w:tc>
        <w:tc>
          <w:tcPr>
            <w:tcW w:w="8821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Գնահատման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  <w:lang w:val="hy-AM"/>
              </w:rPr>
              <w:t>արդյունքները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 xml:space="preserve"> (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բավարար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կամ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անբավարար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)</w:t>
            </w:r>
          </w:p>
        </w:tc>
      </w:tr>
      <w:tr w:rsidR="00972AE2" w:rsidRPr="00AD57C6" w:rsidTr="00D55660"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52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7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Ծրարը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կազմելու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և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յացնելու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խանութ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յունը</w:t>
            </w:r>
          </w:p>
        </w:tc>
        <w:tc>
          <w:tcPr>
            <w:tcW w:w="100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Հրավեր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ով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հանջվող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փաստա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թղթերի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յությունը</w:t>
            </w:r>
          </w:p>
        </w:tc>
        <w:tc>
          <w:tcPr>
            <w:tcW w:w="102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Առաջարկած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գնման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առարկայի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տեխնիկա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հատկանիշ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ների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համա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պատասխա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նությունը</w:t>
            </w:r>
          </w:p>
        </w:tc>
        <w:tc>
          <w:tcPr>
            <w:tcW w:w="99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գոր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ծունեութ</w:t>
            </w:r>
            <w:r w:rsidRPr="00D529CC">
              <w:rPr>
                <w:rFonts w:ascii="GHEA Grapalat" w:hAnsi="GHEA Grapalat" w:cs="Arial Armenian"/>
                <w:b/>
                <w:color w:val="000000"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color w:val="000000"/>
                <w:sz w:val="12"/>
                <w:szCs w:val="12"/>
              </w:rPr>
              <w:t>յուն</w:t>
            </w:r>
          </w:p>
        </w:tc>
        <w:tc>
          <w:tcPr>
            <w:tcW w:w="9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Մասնա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գիտա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կան</w:t>
            </w:r>
            <w:r w:rsidR="00D529CC" w:rsidRPr="00D529CC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փոր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ձառութ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յունը</w:t>
            </w:r>
          </w:p>
        </w:tc>
        <w:tc>
          <w:tcPr>
            <w:tcW w:w="96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D529CC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Ֆինա</w:t>
            </w:r>
            <w:r w:rsidR="00972AE2" w:rsidRPr="00D529CC">
              <w:rPr>
                <w:rFonts w:ascii="GHEA Grapalat" w:hAnsi="GHEA Grapalat" w:cs="Sylfaen"/>
                <w:b/>
                <w:sz w:val="12"/>
                <w:szCs w:val="12"/>
              </w:rPr>
              <w:t>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սական</w:t>
            </w:r>
            <w:r w:rsidR="00D529CC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 xml:space="preserve"> 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միջոցներ</w:t>
            </w:r>
          </w:p>
        </w:tc>
        <w:tc>
          <w:tcPr>
            <w:tcW w:w="93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Տեխնի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կական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միջոց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34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Pr="00C70F31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Աշխա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տանքա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ռեսուրս</w:t>
            </w:r>
            <w:r w:rsidRPr="00D529CC">
              <w:rPr>
                <w:rFonts w:ascii="GHEA Grapalat" w:hAnsi="GHEA Grapalat"/>
                <w:b/>
                <w:sz w:val="12"/>
                <w:szCs w:val="12"/>
              </w:rPr>
              <w:t>-</w:t>
            </w: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ներ</w:t>
            </w:r>
          </w:p>
        </w:tc>
        <w:tc>
          <w:tcPr>
            <w:tcW w:w="992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</w:p>
          <w:p w:rsid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Գնային</w:t>
            </w:r>
          </w:p>
          <w:p w:rsidR="00972AE2" w:rsidRPr="00D529CC" w:rsidRDefault="00972AE2" w:rsidP="003253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529CC">
              <w:rPr>
                <w:rFonts w:ascii="GHEA Grapalat" w:hAnsi="GHEA Grapalat" w:cs="Sylfaen"/>
                <w:b/>
                <w:sz w:val="12"/>
                <w:szCs w:val="12"/>
              </w:rPr>
              <w:t>առաջարկ</w:t>
            </w:r>
          </w:p>
        </w:tc>
      </w:tr>
      <w:tr w:rsidR="008E3A26" w:rsidRPr="00AD57C6" w:rsidTr="00FE4742">
        <w:trPr>
          <w:trHeight w:val="345"/>
        </w:trPr>
        <w:tc>
          <w:tcPr>
            <w:tcW w:w="837" w:type="dxa"/>
            <w:vMerge w:val="restart"/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10348" w:type="dxa"/>
            <w:gridSpan w:val="45"/>
            <w:tcBorders>
              <w:bottom w:val="single" w:sz="4" w:space="0" w:color="auto"/>
            </w:tcBorders>
            <w:shd w:val="clear" w:color="auto" w:fill="auto"/>
          </w:tcPr>
          <w:p w:rsidR="008E3A26" w:rsidRPr="00AD57C6" w:rsidRDefault="008E3A26" w:rsidP="008E3A2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Ծանոթություն՝Հայտերի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մերժման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այլ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հիմքեր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332896">
              <w:rPr>
                <w:rFonts w:ascii="GHEA Grapalat" w:hAnsi="GHEA Grapalat" w:cs="Sylfaen"/>
                <w:b/>
                <w:sz w:val="14"/>
                <w:szCs w:val="14"/>
              </w:rPr>
              <w:t>&lt;&lt;&gt;&gt;</w:t>
            </w:r>
          </w:p>
        </w:tc>
      </w:tr>
      <w:tr w:rsidR="008E3A26" w:rsidRPr="00AD57C6" w:rsidTr="008E3A26">
        <w:trPr>
          <w:trHeight w:val="276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E3A26" w:rsidRPr="00AD57C6" w:rsidRDefault="008E3A2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348" w:type="dxa"/>
            <w:gridSpan w:val="45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</w:tcPr>
          <w:p w:rsidR="008E3A26" w:rsidRPr="0027440E" w:rsidRDefault="008E3A26" w:rsidP="0027440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Տեղեկություններ՝մինչև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 xml:space="preserve"> 15%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գնային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նախապատվություն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ստացած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: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Երկու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մասնակիցներն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էլ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առաջարկ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ել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մատակարարել</w:t>
            </w:r>
            <w:r w:rsidR="00855517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Եվրասիական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տնտեսական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միության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անդամ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երկրների</w:t>
            </w:r>
            <w:r w:rsidR="0027440E" w:rsidRPr="0027440E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27440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արտադրանք</w:t>
            </w: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որոշման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F5290A" w:rsidP="009203F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D91B2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9203F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B64189" w:rsidRPr="00D91B2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,,0</w:t>
            </w:r>
            <w:r w:rsidR="00CD5D7C" w:rsidRPr="00D91B2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8</w:t>
            </w:r>
            <w:r w:rsidR="00B64189" w:rsidRPr="00D91B2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</w:t>
            </w:r>
            <w:r w:rsidR="004A2C1B" w:rsidRPr="00D91B2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.2016թ</w:t>
            </w:r>
          </w:p>
        </w:tc>
      </w:tr>
      <w:tr w:rsidR="00972AE2" w:rsidRPr="00AD57C6" w:rsidTr="008074B3">
        <w:trPr>
          <w:trHeight w:val="136"/>
        </w:trPr>
        <w:tc>
          <w:tcPr>
            <w:tcW w:w="5657" w:type="dxa"/>
            <w:gridSpan w:val="20"/>
            <w:vMerge w:val="restart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**Անգործության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</w:t>
            </w:r>
          </w:p>
        </w:tc>
        <w:tc>
          <w:tcPr>
            <w:tcW w:w="2551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սկիզբ</w:t>
            </w:r>
          </w:p>
        </w:tc>
        <w:tc>
          <w:tcPr>
            <w:tcW w:w="2977" w:type="dxa"/>
            <w:gridSpan w:val="11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72AE2" w:rsidRPr="00855517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Անգործության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ժամկետի</w:t>
            </w:r>
            <w:r w:rsidR="008074B3" w:rsidRPr="0085551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ավարտ</w:t>
            </w:r>
          </w:p>
        </w:tc>
      </w:tr>
      <w:tr w:rsidR="00972AE2" w:rsidRPr="00AD57C6" w:rsidTr="008074B3">
        <w:trPr>
          <w:trHeight w:val="184"/>
        </w:trPr>
        <w:tc>
          <w:tcPr>
            <w:tcW w:w="5657" w:type="dxa"/>
            <w:gridSpan w:val="20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15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972AE2" w:rsidRPr="00855517" w:rsidRDefault="00620E5E" w:rsidP="00592D3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592D3E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,08,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2016թ</w:t>
            </w:r>
          </w:p>
        </w:tc>
        <w:tc>
          <w:tcPr>
            <w:tcW w:w="2977" w:type="dxa"/>
            <w:gridSpan w:val="11"/>
            <w:tcBorders>
              <w:top w:val="single" w:sz="4" w:space="0" w:color="auto"/>
              <w:left w:val="nil"/>
            </w:tcBorders>
            <w:shd w:val="clear" w:color="auto" w:fill="FFFFFF"/>
            <w:vAlign w:val="center"/>
          </w:tcPr>
          <w:p w:rsidR="00972AE2" w:rsidRPr="00855517" w:rsidRDefault="00592D3E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,08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մասնակցին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առաջարկը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ծանուցելու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855517" w:rsidP="008555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14</w:t>
            </w:r>
            <w:r w:rsidR="00B64189"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,0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մոտ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մուտքագրվելու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855517" w:rsidRDefault="00855517" w:rsidP="0033289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85551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15,09</w:t>
            </w:r>
            <w:r w:rsidRPr="00855517"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D55660">
        <w:trPr>
          <w:trHeight w:val="288"/>
        </w:trPr>
        <w:tc>
          <w:tcPr>
            <w:tcW w:w="5657" w:type="dxa"/>
            <w:gridSpan w:val="20"/>
            <w:tcBorders>
              <w:right w:val="single" w:sz="4" w:space="0" w:color="auto"/>
            </w:tcBorders>
            <w:shd w:val="clear" w:color="auto" w:fill="FFFF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Պատվիրատուի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կողմից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պայմանագիրը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ստորագրելու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</w:p>
        </w:tc>
        <w:tc>
          <w:tcPr>
            <w:tcW w:w="5528" w:type="dxa"/>
            <w:gridSpan w:val="26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972AE2" w:rsidRPr="00D529CC" w:rsidRDefault="00855517" w:rsidP="007675D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15,09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.2016թ</w:t>
            </w:r>
          </w:p>
        </w:tc>
      </w:tr>
      <w:tr w:rsidR="00972AE2" w:rsidRPr="00AD57C6" w:rsidTr="00622EF4">
        <w:tc>
          <w:tcPr>
            <w:tcW w:w="837" w:type="dxa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2410" w:type="dxa"/>
            <w:gridSpan w:val="8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</w:t>
            </w:r>
            <w:r w:rsidR="008074B3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մասնակիցը</w:t>
            </w:r>
          </w:p>
        </w:tc>
        <w:tc>
          <w:tcPr>
            <w:tcW w:w="7938" w:type="dxa"/>
            <w:gridSpan w:val="37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72AE2" w:rsidRPr="00AD57C6" w:rsidTr="00F01FC0">
        <w:trPr>
          <w:trHeight w:val="237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Պայմանագրիհամարը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Կնքմանամսաթիվը</w:t>
            </w:r>
          </w:p>
        </w:tc>
        <w:tc>
          <w:tcPr>
            <w:tcW w:w="1134" w:type="dxa"/>
            <w:gridSpan w:val="7"/>
            <w:vMerge w:val="restart"/>
            <w:shd w:val="clear" w:color="auto" w:fill="auto"/>
            <w:vAlign w:val="center"/>
          </w:tcPr>
          <w:p w:rsidR="00972AE2" w:rsidRPr="00AD57C6" w:rsidRDefault="00E5152C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Կատարման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վերջնա</w:t>
            </w:r>
            <w:r w:rsidR="00972AE2"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="00972AE2" w:rsidRPr="00AD57C6">
              <w:rPr>
                <w:rFonts w:ascii="GHEA Grapalat" w:hAnsi="GHEA Grapalat" w:cs="Sylfaen"/>
                <w:b/>
                <w:sz w:val="14"/>
                <w:szCs w:val="14"/>
              </w:rPr>
              <w:t>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F01FC0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Կանխա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վճարի</w:t>
            </w:r>
          </w:p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չափը</w:t>
            </w: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</w:p>
        </w:tc>
      </w:tr>
      <w:tr w:rsidR="00972AE2" w:rsidRPr="00AD57C6" w:rsidTr="00F01FC0">
        <w:trPr>
          <w:trHeight w:val="238"/>
        </w:trPr>
        <w:tc>
          <w:tcPr>
            <w:tcW w:w="837" w:type="dxa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51" w:type="dxa"/>
            <w:gridSpan w:val="9"/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ՀՀդրամ</w:t>
            </w:r>
          </w:p>
        </w:tc>
      </w:tr>
      <w:tr w:rsidR="00972AE2" w:rsidRPr="00AD57C6" w:rsidTr="00F01FC0">
        <w:trPr>
          <w:trHeight w:val="263"/>
        </w:trPr>
        <w:tc>
          <w:tcPr>
            <w:tcW w:w="83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410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268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Առկաֆինանսականմիջոցներով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D55660" w:rsidRPr="00AD57C6" w:rsidTr="00F01FC0">
        <w:trPr>
          <w:trHeight w:val="263"/>
        </w:trPr>
        <w:tc>
          <w:tcPr>
            <w:tcW w:w="83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08407E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2410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D55660" w:rsidRPr="00E5152C" w:rsidRDefault="00592D3E" w:rsidP="00F01FC0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</w:t>
            </w:r>
          </w:p>
        </w:tc>
        <w:tc>
          <w:tcPr>
            <w:tcW w:w="2268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F01FC0" w:rsidP="00655D7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F01FC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ՀՀԱՄ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-</w:t>
            </w:r>
            <w:r w:rsidR="00F910DF">
              <w:rPr>
                <w:rFonts w:ascii="GHEA Grapalat" w:hAnsi="GHEA Grapalat"/>
                <w:b/>
                <w:sz w:val="14"/>
                <w:szCs w:val="14"/>
                <w:lang w:val="af-ZA"/>
              </w:rPr>
              <w:t>Բ</w:t>
            </w:r>
            <w:r w:rsidR="009F1B80">
              <w:rPr>
                <w:rFonts w:ascii="GHEA Grapalat" w:hAnsi="GHEA Grapalat"/>
                <w:b/>
                <w:sz w:val="14"/>
                <w:szCs w:val="14"/>
                <w:lang w:val="ru-RU"/>
              </w:rPr>
              <w:t>Ը</w:t>
            </w:r>
            <w:r w:rsidR="0008407E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="00F910DF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="00592D3E">
              <w:rPr>
                <w:rFonts w:ascii="GHEA Grapalat" w:hAnsi="GHEA Grapalat"/>
                <w:b/>
                <w:sz w:val="14"/>
                <w:szCs w:val="14"/>
                <w:lang w:val="ru-RU"/>
              </w:rPr>
              <w:t>Պ</w:t>
            </w:r>
            <w:r w:rsidRPr="00F01FC0">
              <w:rPr>
                <w:rFonts w:ascii="GHEA Grapalat" w:hAnsi="GHEA Grapalat"/>
                <w:b/>
                <w:sz w:val="14"/>
                <w:szCs w:val="14"/>
                <w:lang w:val="af-ZA"/>
              </w:rPr>
              <w:t>ՁԲ-16/0</w:t>
            </w:r>
            <w:r w:rsidR="00655D7D">
              <w:rPr>
                <w:rFonts w:ascii="GHEA Grapalat" w:hAnsi="GHEA Grapalat"/>
                <w:b/>
                <w:sz w:val="14"/>
                <w:szCs w:val="14"/>
                <w:lang w:val="ru-RU"/>
              </w:rPr>
              <w:t>2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855517" w:rsidP="0085551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</w:t>
            </w:r>
            <w:r w:rsidR="00655D7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9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55D7D" w:rsidP="00622EF4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</w:t>
            </w:r>
            <w:r w:rsidR="003E7A66">
              <w:rPr>
                <w:rFonts w:ascii="GHEA Grapalat" w:hAnsi="GHEA Grapalat" w:cs="Sylfaen"/>
                <w:b/>
                <w:sz w:val="14"/>
                <w:szCs w:val="14"/>
              </w:rPr>
              <w:t>.12.</w:t>
            </w:r>
            <w:r w:rsidR="00622EF4" w:rsidRPr="00AD57C6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2016թ</w:t>
            </w:r>
          </w:p>
        </w:tc>
        <w:tc>
          <w:tcPr>
            <w:tcW w:w="85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AD57C6" w:rsidRDefault="00622EF4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---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655D7D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14280000</w:t>
            </w:r>
          </w:p>
        </w:tc>
        <w:tc>
          <w:tcPr>
            <w:tcW w:w="141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55660" w:rsidRPr="00655D7D" w:rsidRDefault="00655D7D" w:rsidP="00FE4742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  <w:lang w:val="ru-RU"/>
              </w:rPr>
              <w:t>14280000</w:t>
            </w:r>
          </w:p>
        </w:tc>
      </w:tr>
      <w:tr w:rsidR="00972AE2" w:rsidRPr="00AD57C6" w:rsidTr="00D55660">
        <w:trPr>
          <w:trHeight w:val="150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Ընտրվածմասնակցի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անվանումըևհասցեն</w:t>
            </w:r>
          </w:p>
        </w:tc>
      </w:tr>
      <w:tr w:rsidR="00972AE2" w:rsidRPr="00AD57C6" w:rsidTr="009F1B80">
        <w:trPr>
          <w:trHeight w:val="125"/>
        </w:trPr>
        <w:tc>
          <w:tcPr>
            <w:tcW w:w="97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Չափա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բաժնիհամարը</w:t>
            </w:r>
          </w:p>
        </w:tc>
        <w:tc>
          <w:tcPr>
            <w:tcW w:w="19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Ընտրվածմասնակիցը</w:t>
            </w:r>
          </w:p>
        </w:tc>
        <w:tc>
          <w:tcPr>
            <w:tcW w:w="269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19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>.-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փոստ</w:t>
            </w:r>
          </w:p>
        </w:tc>
        <w:tc>
          <w:tcPr>
            <w:tcW w:w="170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Բանկային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հաշիվը</w:t>
            </w:r>
          </w:p>
        </w:tc>
        <w:tc>
          <w:tcPr>
            <w:tcW w:w="1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ՀՎՀՀ</w:t>
            </w:r>
            <w:r w:rsidRPr="00AD57C6">
              <w:rPr>
                <w:rStyle w:val="af4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Անձնագրի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և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սերիան</w:t>
            </w:r>
          </w:p>
        </w:tc>
      </w:tr>
      <w:tr w:rsidR="00655D7D" w:rsidRPr="00AD57C6" w:rsidTr="00692E9E">
        <w:trPr>
          <w:trHeight w:val="215"/>
        </w:trPr>
        <w:tc>
          <w:tcPr>
            <w:tcW w:w="97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F910DF" w:rsidRDefault="00655D7D" w:rsidP="0008407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3E7A66">
              <w:rPr>
                <w:rFonts w:ascii="GHEA Grapalat" w:hAnsi="GHEA Grapalat"/>
                <w:b/>
                <w:sz w:val="14"/>
                <w:szCs w:val="14"/>
                <w:lang w:val="ru-RU"/>
              </w:rPr>
              <w:t>1</w:t>
            </w:r>
          </w:p>
        </w:tc>
        <w:tc>
          <w:tcPr>
            <w:tcW w:w="1985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655D7D" w:rsidRPr="00E5152C" w:rsidRDefault="00655D7D" w:rsidP="002B7436">
            <w:pPr>
              <w:rPr>
                <w:rFonts w:ascii="GHEA Grapalat" w:hAnsi="GHEA Grapalat"/>
                <w:lang w:val="ru-RU"/>
              </w:rPr>
            </w:pPr>
            <w:r w:rsidRPr="002828E4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>Լոկատոր</w:t>
            </w:r>
            <w:r w:rsidRPr="00F2256A">
              <w:rPr>
                <w:rFonts w:ascii="GHEA Grapalat" w:hAnsi="GHEA Grapalat"/>
                <w:b/>
                <w:sz w:val="12"/>
                <w:szCs w:val="12"/>
                <w:lang w:val="ru-RU"/>
              </w:rPr>
              <w:t>,,</w:t>
            </w:r>
            <w:r>
              <w:rPr>
                <w:rFonts w:ascii="GHEA Grapalat" w:hAnsi="GHEA Grapalat"/>
                <w:b/>
                <w:sz w:val="12"/>
                <w:szCs w:val="12"/>
                <w:lang w:val="ru-RU"/>
              </w:rPr>
              <w:t xml:space="preserve"> ՓԲԸ</w:t>
            </w:r>
          </w:p>
        </w:tc>
        <w:tc>
          <w:tcPr>
            <w:tcW w:w="2693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655D7D">
            <w:pPr>
              <w:widowControl w:val="0"/>
              <w:ind w:left="-392" w:firstLine="142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</w:rPr>
              <w:t>Ք.</w:t>
            </w: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Երևան,  Կոմիտասի  36Ա,  22</w:t>
            </w:r>
          </w:p>
        </w:tc>
        <w:tc>
          <w:tcPr>
            <w:tcW w:w="1984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3E7A66" w:rsidRDefault="00655D7D" w:rsidP="003E7A66">
            <w:pPr>
              <w:widowControl w:val="0"/>
              <w:spacing w:line="48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</w:p>
        </w:tc>
        <w:tc>
          <w:tcPr>
            <w:tcW w:w="1701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9F1B80">
            <w:pPr>
              <w:widowControl w:val="0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1570020283120100</w:t>
            </w:r>
          </w:p>
        </w:tc>
        <w:tc>
          <w:tcPr>
            <w:tcW w:w="1843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55D7D" w:rsidRPr="00655D7D" w:rsidRDefault="00655D7D" w:rsidP="003E7A66">
            <w:pPr>
              <w:widowControl w:val="0"/>
              <w:spacing w:line="360" w:lineRule="auto"/>
              <w:jc w:val="center"/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noProof/>
                <w:color w:val="000000"/>
                <w:sz w:val="14"/>
                <w:szCs w:val="14"/>
                <w:lang w:val="ru-RU"/>
              </w:rPr>
              <w:t>00095651</w:t>
            </w:r>
          </w:p>
        </w:tc>
      </w:tr>
      <w:tr w:rsidR="00972AE2" w:rsidRPr="00AD57C6" w:rsidTr="00622EF4">
        <w:trPr>
          <w:trHeight w:val="288"/>
        </w:trPr>
        <w:tc>
          <w:tcPr>
            <w:tcW w:w="11185" w:type="dxa"/>
            <w:gridSpan w:val="46"/>
            <w:tcBorders>
              <w:top w:val="single" w:sz="4" w:space="0" w:color="auto"/>
            </w:tcBorders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203F7" w:rsidTr="00D5566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4948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Ծանոթություն՝Որևէ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չափաբաժնի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պատվիրատուն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պարտավոր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է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լրացնել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չկայացման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:</w:t>
            </w:r>
          </w:p>
        </w:tc>
      </w:tr>
      <w:tr w:rsidR="00972AE2" w:rsidRPr="009203F7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203F7" w:rsidTr="00D55660">
        <w:trPr>
          <w:trHeight w:val="475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Մասնակիցների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ներգրավման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նպատակով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&lt;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Pr="00AD57C6">
              <w:rPr>
                <w:rFonts w:ascii="GHEA Grapalat" w:hAnsi="GHEA Grapalat"/>
                <w:b/>
                <w:sz w:val="14"/>
                <w:szCs w:val="14"/>
                <w:lang w:val="hy-AM"/>
              </w:rPr>
              <w:t>&gt;</w:t>
            </w:r>
            <w:r w:rsidR="00F01FC0" w:rsidRPr="00D529C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ՀՀ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օրենքի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համաձայն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իրականացված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հրապարակումների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մասին</w:t>
            </w:r>
            <w:r w:rsidR="00F01FC0" w:rsidRPr="00D529C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տեղեկությունները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</w:tcPr>
          <w:p w:rsidR="00972AE2" w:rsidRPr="00AD57C6" w:rsidRDefault="00972AE2" w:rsidP="00855517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Սահմանված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կարգով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իրականացվել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գնումների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մասին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ՀՀ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օրենսդրությամբ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պահանջվող</w:t>
            </w:r>
            <w:r w:rsidR="00F01FC0" w:rsidRPr="00F01FC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հրապարակումները   gnummner.am  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և armeps.am 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կայք</w:t>
            </w:r>
            <w:r w:rsidR="00F4364E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եր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 xml:space="preserve">ում 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0</w:t>
            </w:r>
            <w:r w:rsidR="00855517" w:rsidRPr="00855517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3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.0</w:t>
            </w:r>
            <w:r w:rsidR="00BD5EE2" w:rsidRPr="00BD5EE2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8</w:t>
            </w:r>
            <w:r w:rsidR="009F1B80" w:rsidRPr="009F1B80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="00622EF4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.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201</w:t>
            </w:r>
            <w:r w:rsidR="00D55660"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6</w:t>
            </w:r>
            <w:r w:rsidRPr="00F4364E">
              <w:rPr>
                <w:rFonts w:ascii="GHEA Grapalat" w:hAnsi="GHEA Grapalat" w:cs="Sylfaen"/>
                <w:b/>
                <w:bCs/>
                <w:sz w:val="14"/>
                <w:szCs w:val="14"/>
                <w:lang w:val="hy-AM"/>
              </w:rPr>
              <w:t>թ</w:t>
            </w:r>
          </w:p>
        </w:tc>
      </w:tr>
      <w:tr w:rsidR="00972AE2" w:rsidRPr="009203F7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9203F7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շրջանակներում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հակաօրինական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հայտնաբերվելու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դեպքում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այդ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կապակցությամբ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ձեռնարկված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գործողությունների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համառոտ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նկարագիրը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</w:p>
        </w:tc>
      </w:tr>
      <w:tr w:rsidR="00972AE2" w:rsidRPr="009203F7" w:rsidTr="00D55660">
        <w:trPr>
          <w:trHeight w:val="288"/>
        </w:trPr>
        <w:tc>
          <w:tcPr>
            <w:tcW w:w="11185" w:type="dxa"/>
            <w:gridSpan w:val="46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72AE2" w:rsidRPr="00AD57C6" w:rsidRDefault="00972AE2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27440E" w:rsidTr="00D55660">
        <w:trPr>
          <w:trHeight w:val="427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գործընթացի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ներկայացված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բողոքները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և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դրանց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վերաբերյալ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կայացված</w:t>
            </w:r>
            <w:r w:rsidR="00F01FC0" w:rsidRPr="00F01FC0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որոշումները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3E3988" w:rsidRDefault="00F54028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hyperlink r:id="rId8" w:tgtFrame="_blank" w:history="1"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&lt;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ՀՀԱՄ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-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ԲԸՀԱՊՁԲ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-16/02&gt;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ծածկագրով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ընթացակարգի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վերաբերյալ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&lt;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Բարվա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&gt;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ՍՊԸ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-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ներկայացրած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բողոքի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մասին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(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կայքում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հրապարակվել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է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 xml:space="preserve"> 25.08.2016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թ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  <w:lang w:val="hy-AM"/>
                </w:rPr>
                <w:t>.)</w:t>
              </w:r>
            </w:hyperlink>
            <w:r w:rsidR="00855517"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 </w:t>
            </w:r>
            <w:r w:rsidR="003E3988"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                           </w:t>
            </w:r>
            <w:r w:rsidR="00855517" w:rsidRPr="003E3988">
              <w:rPr>
                <w:rFonts w:ascii="GHEA Grapalat" w:hAnsi="GHEA Grapalat"/>
                <w:sz w:val="14"/>
                <w:szCs w:val="14"/>
                <w:lang w:val="hy-AM"/>
              </w:rPr>
              <w:t xml:space="preserve"> </w:t>
            </w:r>
            <w:hyperlink r:id="rId9" w:tgtFrame="_blank" w:history="1"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ՀՀ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գնումների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բողոքարկման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խորհրդի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կողմից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կայացված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թիվ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ԳԲԽ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-91/16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որոշումը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&lt;&lt;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ՀՀԱՄ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-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ԲԸՀԱՊՁԲ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-16/02&gt;&gt;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ծածկագրով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բանակցային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ընթացակարգի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շրջանակներում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&lt;&lt;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Բարվա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&gt;&gt;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ՍՊԸ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-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կողմից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ներկայացված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բողոքի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վերաբերյալ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(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հրապարակվել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է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 xml:space="preserve"> 14.09.2016</w:t>
              </w:r>
              <w:r w:rsidR="00855517" w:rsidRPr="003E3988">
                <w:rPr>
                  <w:rStyle w:val="ae"/>
                  <w:rFonts w:ascii="GHEA Grapalat" w:hAnsi="GHEA Grapalat" w:cs="Sylfaen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թ</w:t>
              </w:r>
              <w:r w:rsidR="00855517" w:rsidRPr="003E3988">
                <w:rPr>
                  <w:rStyle w:val="ae"/>
                  <w:rFonts w:ascii="GHEA Grapalat" w:hAnsi="GHEA Grapalat" w:cs="Arial"/>
                  <w:color w:val="auto"/>
                  <w:sz w:val="14"/>
                  <w:szCs w:val="14"/>
                  <w:bdr w:val="none" w:sz="0" w:space="0" w:color="auto" w:frame="1"/>
                  <w:shd w:val="clear" w:color="auto" w:fill="FFFFEE"/>
                </w:rPr>
                <w:t>.)</w:t>
              </w:r>
            </w:hyperlink>
          </w:p>
        </w:tc>
      </w:tr>
      <w:tr w:rsidR="00972AE2" w:rsidRPr="0027440E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72AE2" w:rsidRPr="00AD57C6" w:rsidTr="00D55660">
        <w:trPr>
          <w:trHeight w:val="223"/>
        </w:trPr>
        <w:tc>
          <w:tcPr>
            <w:tcW w:w="4948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անհրաժեշտ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</w:p>
        </w:tc>
        <w:tc>
          <w:tcPr>
            <w:tcW w:w="6237" w:type="dxa"/>
            <w:gridSpan w:val="3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88"/>
        </w:trPr>
        <w:tc>
          <w:tcPr>
            <w:tcW w:w="11185" w:type="dxa"/>
            <w:gridSpan w:val="46"/>
            <w:shd w:val="clear" w:color="auto" w:fill="99CCFF"/>
            <w:vAlign w:val="center"/>
          </w:tcPr>
          <w:p w:rsidR="00972AE2" w:rsidRPr="00AD57C6" w:rsidRDefault="00972AE2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72AE2" w:rsidRPr="00AD57C6" w:rsidTr="00D55660">
        <w:trPr>
          <w:trHeight w:val="227"/>
        </w:trPr>
        <w:tc>
          <w:tcPr>
            <w:tcW w:w="11185" w:type="dxa"/>
            <w:gridSpan w:val="46"/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հայտարարության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հետ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կապված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լրացուցիչ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տեղեկություններ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ստանալու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համար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կարող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եք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դիմել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գնումների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համակարգող</w:t>
            </w:r>
          </w:p>
        </w:tc>
      </w:tr>
      <w:tr w:rsidR="00972AE2" w:rsidRPr="00AD57C6" w:rsidTr="00D55660">
        <w:trPr>
          <w:trHeight w:val="47"/>
        </w:trPr>
        <w:tc>
          <w:tcPr>
            <w:tcW w:w="3100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DD09A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Անուն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Ազգանուն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,  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F4364E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Հեռախոս</w:t>
            </w:r>
            <w:r w:rsidR="00F4364E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 xml:space="preserve"> </w:t>
            </w:r>
          </w:p>
        </w:tc>
        <w:tc>
          <w:tcPr>
            <w:tcW w:w="4100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72AE2" w:rsidRPr="00AD57C6" w:rsidRDefault="00972AE2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Էլ</w:t>
            </w:r>
            <w:r w:rsidRPr="00AD57C6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r w:rsidR="00F01FC0" w:rsidRPr="00AD57C6">
              <w:rPr>
                <w:rFonts w:ascii="GHEA Grapalat" w:hAnsi="GHEA Grapalat" w:cs="Sylfaen"/>
                <w:b/>
                <w:sz w:val="14"/>
                <w:szCs w:val="14"/>
              </w:rPr>
              <w:t>Փ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ոստի</w:t>
            </w:r>
            <w:r w:rsidR="00F01FC0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AD57C6">
              <w:rPr>
                <w:rFonts w:ascii="GHEA Grapalat" w:hAnsi="GHEA Grapalat" w:cs="Sylfaen"/>
                <w:b/>
                <w:sz w:val="14"/>
                <w:szCs w:val="14"/>
              </w:rPr>
              <w:t>հասցեն</w:t>
            </w:r>
          </w:p>
        </w:tc>
      </w:tr>
      <w:tr w:rsidR="00972AE2" w:rsidRPr="00F01FC0" w:rsidTr="00FE4742">
        <w:trPr>
          <w:trHeight w:val="99"/>
        </w:trPr>
        <w:tc>
          <w:tcPr>
            <w:tcW w:w="3100" w:type="dxa"/>
            <w:gridSpan w:val="8"/>
            <w:shd w:val="clear" w:color="auto" w:fill="auto"/>
            <w:vAlign w:val="center"/>
          </w:tcPr>
          <w:p w:rsidR="00972AE2" w:rsidRPr="00827581" w:rsidRDefault="00855517" w:rsidP="00FE4742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Մովսես Մանուկյան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72AE2" w:rsidRPr="00F01FC0" w:rsidRDefault="00DD09AA" w:rsidP="00FE4742">
            <w:pPr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0235-2-0577</w:t>
            </w:r>
          </w:p>
        </w:tc>
        <w:tc>
          <w:tcPr>
            <w:tcW w:w="4100" w:type="dxa"/>
            <w:gridSpan w:val="18"/>
            <w:shd w:val="clear" w:color="auto" w:fill="auto"/>
            <w:vAlign w:val="center"/>
          </w:tcPr>
          <w:p w:rsidR="00972AE2" w:rsidRPr="00FE4742" w:rsidRDefault="00F01FC0" w:rsidP="00FE4742">
            <w:pPr>
              <w:pStyle w:val="a6"/>
              <w:rPr>
                <w:rFonts w:ascii="GHEA Grapalat" w:hAnsi="GHEA Grapalat"/>
                <w:b/>
                <w:bCs/>
                <w:sz w:val="14"/>
                <w:szCs w:val="14"/>
                <w:lang w:val="af-ZA"/>
              </w:rPr>
            </w:pPr>
            <w:r w:rsidRPr="00FE4742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r w:rsidR="00FE4742" w:rsidRPr="00FE4742">
              <w:rPr>
                <w:rFonts w:ascii="GHEA Grapalat" w:hAnsi="GHEA Grapalat"/>
                <w:b/>
                <w:i/>
                <w:sz w:val="14"/>
                <w:szCs w:val="14"/>
                <w:lang w:val="af-ZA"/>
              </w:rPr>
              <w:t>ararat.finans@mta.gov.am</w:t>
            </w:r>
          </w:p>
        </w:tc>
      </w:tr>
    </w:tbl>
    <w:p w:rsidR="00613058" w:rsidRPr="00F01FC0" w:rsidRDefault="009F71E7" w:rsidP="00673895">
      <w:pPr>
        <w:pStyle w:val="31"/>
        <w:spacing w:after="240" w:line="360" w:lineRule="auto"/>
        <w:ind w:firstLine="709"/>
        <w:rPr>
          <w:rFonts w:ascii="GHEA Grapalat" w:hAnsi="GHEA Grapalat" w:cs="Sylfaen"/>
          <w:sz w:val="14"/>
          <w:szCs w:val="14"/>
          <w:u w:val="none"/>
          <w:lang w:val="es-ES"/>
        </w:rPr>
      </w:pPr>
      <w:r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Պատվիրատու</w:t>
      </w:r>
      <w:r w:rsidR="00673895" w:rsidRPr="00F01FC0">
        <w:rPr>
          <w:rFonts w:ascii="GHEA Grapalat" w:hAnsi="GHEA Grapalat"/>
          <w:i w:val="0"/>
          <w:sz w:val="14"/>
          <w:szCs w:val="14"/>
          <w:u w:val="none"/>
          <w:lang w:val="af-ZA"/>
        </w:rPr>
        <w:t>`</w:t>
      </w:r>
      <w:r w:rsidR="00565DFB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ՀՀ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 </w:t>
      </w:r>
      <w:r w:rsidR="00973CDE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 xml:space="preserve">Արարատի </w:t>
      </w:r>
      <w:r w:rsidR="00F01FC0" w:rsidRPr="00F01FC0">
        <w:rPr>
          <w:rFonts w:ascii="GHEA Grapalat" w:hAnsi="GHEA Grapalat" w:cs="Sylfaen"/>
          <w:i w:val="0"/>
          <w:sz w:val="14"/>
          <w:szCs w:val="14"/>
          <w:u w:val="none"/>
          <w:lang w:val="af-ZA"/>
        </w:rPr>
        <w:t>մարզպետարան</w:t>
      </w:r>
    </w:p>
    <w:sectPr w:rsidR="00613058" w:rsidRPr="00F01FC0" w:rsidSect="009B4EB8">
      <w:footerReference w:type="even" r:id="rId10"/>
      <w:footerReference w:type="default" r:id="rId11"/>
      <w:pgSz w:w="11906" w:h="16838"/>
      <w:pgMar w:top="38" w:right="850" w:bottom="2268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731" w:rsidRDefault="00E15731">
      <w:r>
        <w:separator/>
      </w:r>
    </w:p>
  </w:endnote>
  <w:endnote w:type="continuationSeparator" w:id="1">
    <w:p w:rsidR="00E15731" w:rsidRDefault="00E15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F5402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61EDB" w:rsidRDefault="00F54028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161ED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9203F7">
      <w:rPr>
        <w:rStyle w:val="a9"/>
        <w:noProof/>
      </w:rPr>
      <w:t>1</w:t>
    </w:r>
    <w:r>
      <w:rPr>
        <w:rStyle w:val="a9"/>
      </w:rPr>
      <w:fldChar w:fldCharType="end"/>
    </w:r>
  </w:p>
  <w:p w:rsidR="00161EDB" w:rsidRDefault="00161EDB" w:rsidP="00B21464">
    <w:pPr>
      <w:pStyle w:val="a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731" w:rsidRDefault="00E15731">
      <w:r>
        <w:separator/>
      </w:r>
    </w:p>
  </w:footnote>
  <w:footnote w:type="continuationSeparator" w:id="1">
    <w:p w:rsidR="00E15731" w:rsidRDefault="00E15731">
      <w:r>
        <w:continuationSeparator/>
      </w:r>
    </w:p>
  </w:footnote>
  <w:footnote w:id="2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</w:rPr>
      </w:pPr>
      <w:r w:rsidRPr="009B4EB8">
        <w:rPr>
          <w:rFonts w:ascii="Arial LatArm" w:hAnsi="Arial LatArm"/>
          <w:bCs/>
          <w:i/>
          <w:sz w:val="10"/>
          <w:szCs w:val="10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Լրացվումէկնքվածպայմանագրովգնվելիքապրանքների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աշխատանքներիքանակը</w:t>
      </w:r>
    </w:p>
  </w:footnote>
  <w:footnote w:id="3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գնվելիք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պայմանագրով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ապրանքների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ծառայությունների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աշխատանքների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քանակը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</w:rPr>
        <w:t xml:space="preserve">` 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 w:cs="Arial LatArm"/>
          <w:bCs/>
          <w:i/>
          <w:sz w:val="12"/>
          <w:szCs w:val="12"/>
        </w:rPr>
        <w:t>»</w:t>
      </w:r>
      <w:r w:rsidRPr="00DF704E">
        <w:rPr>
          <w:rFonts w:asciiTheme="minorHAnsi" w:hAnsiTheme="minorHAnsi" w:cs="Arial LatArm"/>
          <w:bCs/>
          <w:i/>
          <w:sz w:val="12"/>
          <w:szCs w:val="12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4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Եթե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տվյալ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պայմանագրի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շրջանակներում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են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ավելի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քիչ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hy-AM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առկա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ֆինանսական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միջոցներով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նախատեսված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գումարի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գումարը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</w:t>
      </w:r>
      <w:r w:rsidRPr="00DF704E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5">
    <w:p w:rsidR="00161EDB" w:rsidRPr="009B4EB8" w:rsidRDefault="00161EDB" w:rsidP="00DF704E">
      <w:pPr>
        <w:pStyle w:val="ac"/>
        <w:rPr>
          <w:rFonts w:ascii="Arial LatArm" w:hAnsi="Arial LatArm" w:cs="Sylfaen"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6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7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Style w:val="af4"/>
          <w:rFonts w:ascii="Arial LatArm" w:hAnsi="Arial LatArm"/>
          <w:i/>
          <w:sz w:val="12"/>
          <w:szCs w:val="12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Եթեառաջարկվ</w:t>
      </w:r>
      <w:r w:rsidRPr="009B4EB8">
        <w:rPr>
          <w:rFonts w:ascii="Sylfaen" w:hAnsi="Sylfaen" w:cs="Sylfaen"/>
          <w:bCs/>
          <w:i/>
          <w:sz w:val="12"/>
          <w:szCs w:val="12"/>
        </w:rPr>
        <w:t>ած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ապա</w:t>
      </w:r>
      <w:r w:rsidRPr="009B4EB8">
        <w:rPr>
          <w:rFonts w:ascii="Sylfaen" w:hAnsi="Sylfaen" w:cs="Sylfaen"/>
          <w:bCs/>
          <w:i/>
          <w:sz w:val="12"/>
          <w:szCs w:val="12"/>
        </w:rPr>
        <w:t>գրել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տվյալհրավերովսահմանածփոխարժեքով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  <w:lang w:val="ru-RU"/>
        </w:rPr>
        <w:t>ՀայաստանիՀանրապետությանդրամով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8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Լրացն</w:t>
      </w:r>
      <w:r w:rsidRPr="00D35783">
        <w:rPr>
          <w:rFonts w:ascii="Sylfaen" w:hAnsi="Sylfaen" w:cs="Sylfaen"/>
          <w:bCs/>
          <w:i/>
          <w:sz w:val="12"/>
          <w:szCs w:val="12"/>
          <w:lang w:val="es-ES"/>
        </w:rPr>
        <w:t>10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ելտվյալընթացակարգիշրջանակներում</w:t>
      </w:r>
      <w:r w:rsidRPr="009B4EB8">
        <w:rPr>
          <w:rFonts w:ascii="Sylfaen" w:hAnsi="Sylfaen" w:cs="Sylfaen"/>
          <w:bCs/>
          <w:i/>
          <w:sz w:val="12"/>
          <w:szCs w:val="12"/>
        </w:rPr>
        <w:t>առաջարկվածգումարիչափըառանցԱԱՀ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իսկառաջարկվածընդհանուրգումարըառանցԱԱՀլրացնելկողքի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9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վյալընթացակարգիշրջանակներումառաջարկվածգումարիցհաշվակվածԱԱՀ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առաջարկված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ընդհանուրգումարիցհաշվարկվածԱԱՀ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-</w:t>
      </w:r>
      <w:r w:rsidRPr="009B4EB8">
        <w:rPr>
          <w:rFonts w:ascii="Sylfaen" w:hAnsi="Sylfaen" w:cs="Sylfaen"/>
          <w:bCs/>
          <w:i/>
          <w:sz w:val="12"/>
          <w:szCs w:val="12"/>
        </w:rPr>
        <w:t>նլրացնելկողքի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0">
    <w:p w:rsidR="00161EDB" w:rsidRPr="009B4EB8" w:rsidRDefault="00161EDB" w:rsidP="00DF704E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Լ</w:t>
      </w:r>
      <w:r w:rsidRPr="009B4EB8">
        <w:rPr>
          <w:rFonts w:ascii="Sylfaen" w:hAnsi="Sylfaen" w:cs="Sylfaen"/>
          <w:bCs/>
          <w:i/>
          <w:sz w:val="12"/>
          <w:szCs w:val="12"/>
          <w:lang w:val="es-ES"/>
        </w:rPr>
        <w:t>րացնելտ</w:t>
      </w:r>
      <w:r w:rsidRPr="009B4EB8">
        <w:rPr>
          <w:rFonts w:ascii="Sylfaen" w:hAnsi="Sylfaen" w:cs="Sylfaen"/>
          <w:bCs/>
          <w:i/>
          <w:sz w:val="12"/>
          <w:szCs w:val="12"/>
        </w:rPr>
        <w:t>վյալընթացակարգիշրջանակներումառաջարկվածգումարիչափը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իսկառաջարկվածընդհանուրգումարը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` </w:t>
      </w:r>
      <w:r w:rsidRPr="009B4EB8">
        <w:rPr>
          <w:rFonts w:ascii="Sylfaen" w:hAnsi="Sylfaen" w:cs="Sylfaen"/>
          <w:bCs/>
          <w:i/>
          <w:sz w:val="12"/>
          <w:szCs w:val="12"/>
        </w:rPr>
        <w:t>ներառյալԱԱՀ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լրացնելկողքի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ընդհանուր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1">
    <w:p w:rsidR="00161EDB" w:rsidRPr="009B4EB8" w:rsidRDefault="00161EDB" w:rsidP="00FE4742">
      <w:pPr>
        <w:pStyle w:val="ac"/>
        <w:rPr>
          <w:rFonts w:ascii="Arial LatArm" w:hAnsi="Arial LatArm"/>
          <w:bCs/>
          <w:i/>
          <w:sz w:val="12"/>
          <w:szCs w:val="12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Եթեպայմանագիրըկնքվելուէընդհանուրարժեքով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սակայննախատեսվածեն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ավելիքիչ</w:t>
      </w:r>
      <w:r w:rsidRPr="00FE4742">
        <w:rPr>
          <w:rFonts w:ascii="Sylfaen" w:hAnsi="Sylfaen" w:cs="Sylfaen"/>
          <w:bCs/>
          <w:i/>
          <w:sz w:val="12"/>
          <w:szCs w:val="12"/>
          <w:lang w:val="es-ES"/>
        </w:rPr>
        <w:t xml:space="preserve"> </w:t>
      </w:r>
      <w:r w:rsidRPr="009B4EB8">
        <w:rPr>
          <w:rFonts w:ascii="Sylfaen" w:hAnsi="Sylfaen" w:cs="Sylfaen"/>
          <w:bCs/>
          <w:i/>
          <w:sz w:val="12"/>
          <w:szCs w:val="12"/>
        </w:rPr>
        <w:t>միջոցներ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ապաընդհանուրգինըլրացնելտվյալսյունակում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իսկառկաֆինանսականմիջոցներիմասով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` «</w:t>
      </w:r>
      <w:r w:rsidRPr="009B4EB8">
        <w:rPr>
          <w:rFonts w:ascii="Sylfaen" w:hAnsi="Sylfaen" w:cs="Sylfaen"/>
          <w:bCs/>
          <w:i/>
          <w:sz w:val="12"/>
          <w:szCs w:val="12"/>
        </w:rPr>
        <w:t>Առկաֆինանսականմիջոցներով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» </w:t>
      </w:r>
      <w:r w:rsidRPr="009B4EB8">
        <w:rPr>
          <w:rFonts w:ascii="Sylfaen" w:hAnsi="Sylfaen" w:cs="Sylfaen"/>
          <w:bCs/>
          <w:i/>
          <w:sz w:val="12"/>
          <w:szCs w:val="12"/>
        </w:rPr>
        <w:t>սյունյակում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  <w:footnote w:id="12">
    <w:p w:rsidR="00161EDB" w:rsidRPr="009B4EB8" w:rsidRDefault="00161EDB" w:rsidP="00FE4742">
      <w:pPr>
        <w:pStyle w:val="ac"/>
        <w:rPr>
          <w:rFonts w:ascii="Arial LatArm" w:hAnsi="Arial LatArm"/>
          <w:i/>
          <w:sz w:val="16"/>
          <w:szCs w:val="16"/>
          <w:lang w:val="es-ES"/>
        </w:rPr>
      </w:pPr>
      <w:r w:rsidRPr="009B4EB8">
        <w:rPr>
          <w:rFonts w:ascii="Arial LatArm" w:hAnsi="Arial LatArm"/>
          <w:bCs/>
          <w:i/>
          <w:sz w:val="12"/>
          <w:szCs w:val="12"/>
          <w:vertAlign w:val="superscript"/>
          <w:lang w:val="es-ES"/>
        </w:rPr>
        <w:footnoteRef/>
      </w:r>
      <w:r w:rsidRPr="009B4EB8">
        <w:rPr>
          <w:rFonts w:ascii="Sylfaen" w:hAnsi="Sylfaen" w:cs="Sylfaen"/>
          <w:bCs/>
          <w:i/>
          <w:sz w:val="12"/>
          <w:szCs w:val="12"/>
        </w:rPr>
        <w:t>Չիլրացվում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 xml:space="preserve">, </w:t>
      </w:r>
      <w:r w:rsidRPr="009B4EB8">
        <w:rPr>
          <w:rFonts w:ascii="Sylfaen" w:hAnsi="Sylfaen" w:cs="Sylfaen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9B4EB8">
        <w:rPr>
          <w:rFonts w:ascii="Arial LatArm" w:hAnsi="Arial LatArm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hideSpellingErrors/>
  <w:attachedTemplate r:id="rId1"/>
  <w:stylePaneFormatFilter w:val="3F01"/>
  <w:defaultTabStop w:val="708"/>
  <w:noPunctuationKerning/>
  <w:characterSpacingControl w:val="doNotCompress"/>
  <w:hdrShapeDefaults>
    <o:shapedefaults v:ext="edit" spidmax="76802"/>
  </w:hdrShapeDefaults>
  <w:footnotePr>
    <w:footnote w:id="0"/>
    <w:footnote w:id="1"/>
  </w:footnotePr>
  <w:endnotePr>
    <w:endnote w:id="0"/>
    <w:endnote w:id="1"/>
  </w:endnotePr>
  <w:compat/>
  <w:rsids>
    <w:rsidRoot w:val="00E934DB"/>
    <w:rsid w:val="00023C4A"/>
    <w:rsid w:val="00025EFB"/>
    <w:rsid w:val="00026740"/>
    <w:rsid w:val="00027904"/>
    <w:rsid w:val="0003635A"/>
    <w:rsid w:val="00040BA1"/>
    <w:rsid w:val="0004365B"/>
    <w:rsid w:val="000501CA"/>
    <w:rsid w:val="00052873"/>
    <w:rsid w:val="0005444C"/>
    <w:rsid w:val="0005765A"/>
    <w:rsid w:val="000610A7"/>
    <w:rsid w:val="00062BDF"/>
    <w:rsid w:val="00063D6E"/>
    <w:rsid w:val="000706DF"/>
    <w:rsid w:val="00074574"/>
    <w:rsid w:val="00075A2D"/>
    <w:rsid w:val="00075FE5"/>
    <w:rsid w:val="00077C03"/>
    <w:rsid w:val="00082455"/>
    <w:rsid w:val="0008374E"/>
    <w:rsid w:val="00083E74"/>
    <w:rsid w:val="0008407E"/>
    <w:rsid w:val="0009038B"/>
    <w:rsid w:val="0009444C"/>
    <w:rsid w:val="00095B7E"/>
    <w:rsid w:val="00097457"/>
    <w:rsid w:val="000A3697"/>
    <w:rsid w:val="000B3F73"/>
    <w:rsid w:val="000B5BDE"/>
    <w:rsid w:val="000C210A"/>
    <w:rsid w:val="000D2EA7"/>
    <w:rsid w:val="000D3C84"/>
    <w:rsid w:val="000D562D"/>
    <w:rsid w:val="000D6FA5"/>
    <w:rsid w:val="000E312B"/>
    <w:rsid w:val="000E517F"/>
    <w:rsid w:val="00100D10"/>
    <w:rsid w:val="00100EA1"/>
    <w:rsid w:val="00102A32"/>
    <w:rsid w:val="001038C8"/>
    <w:rsid w:val="001114E2"/>
    <w:rsid w:val="00120E57"/>
    <w:rsid w:val="00121AC4"/>
    <w:rsid w:val="0012237A"/>
    <w:rsid w:val="00124077"/>
    <w:rsid w:val="00125AFF"/>
    <w:rsid w:val="00132178"/>
    <w:rsid w:val="00132E94"/>
    <w:rsid w:val="00135C77"/>
    <w:rsid w:val="00137645"/>
    <w:rsid w:val="001409C1"/>
    <w:rsid w:val="001466A8"/>
    <w:rsid w:val="001563E9"/>
    <w:rsid w:val="00161EDB"/>
    <w:rsid w:val="001628D6"/>
    <w:rsid w:val="001712D6"/>
    <w:rsid w:val="00180617"/>
    <w:rsid w:val="00185136"/>
    <w:rsid w:val="001860C6"/>
    <w:rsid w:val="00190019"/>
    <w:rsid w:val="00190FE1"/>
    <w:rsid w:val="00196277"/>
    <w:rsid w:val="0019719D"/>
    <w:rsid w:val="001A2642"/>
    <w:rsid w:val="001A64A3"/>
    <w:rsid w:val="001B0C0E"/>
    <w:rsid w:val="001B33E6"/>
    <w:rsid w:val="001B4689"/>
    <w:rsid w:val="001C0484"/>
    <w:rsid w:val="001C13FF"/>
    <w:rsid w:val="001C220F"/>
    <w:rsid w:val="001C521B"/>
    <w:rsid w:val="001C578F"/>
    <w:rsid w:val="001C6459"/>
    <w:rsid w:val="001D6878"/>
    <w:rsid w:val="001F1F17"/>
    <w:rsid w:val="001F5BAF"/>
    <w:rsid w:val="0020420B"/>
    <w:rsid w:val="00205535"/>
    <w:rsid w:val="00213125"/>
    <w:rsid w:val="002137CA"/>
    <w:rsid w:val="00216311"/>
    <w:rsid w:val="00217F26"/>
    <w:rsid w:val="002226C9"/>
    <w:rsid w:val="0022406C"/>
    <w:rsid w:val="00226F64"/>
    <w:rsid w:val="0022750B"/>
    <w:rsid w:val="002323A5"/>
    <w:rsid w:val="00237045"/>
    <w:rsid w:val="00237D02"/>
    <w:rsid w:val="00237D0C"/>
    <w:rsid w:val="00240B0D"/>
    <w:rsid w:val="00242F71"/>
    <w:rsid w:val="00245FAF"/>
    <w:rsid w:val="00263F10"/>
    <w:rsid w:val="0026753B"/>
    <w:rsid w:val="00270FCE"/>
    <w:rsid w:val="0027440E"/>
    <w:rsid w:val="00275546"/>
    <w:rsid w:val="00281DA8"/>
    <w:rsid w:val="002827E6"/>
    <w:rsid w:val="002828E4"/>
    <w:rsid w:val="00292267"/>
    <w:rsid w:val="002955FD"/>
    <w:rsid w:val="00296CF3"/>
    <w:rsid w:val="002A4528"/>
    <w:rsid w:val="002A5B15"/>
    <w:rsid w:val="002C5839"/>
    <w:rsid w:val="002C60EF"/>
    <w:rsid w:val="002D0BF6"/>
    <w:rsid w:val="002D1E4B"/>
    <w:rsid w:val="002D5446"/>
    <w:rsid w:val="002F0A9D"/>
    <w:rsid w:val="002F4986"/>
    <w:rsid w:val="002F50FC"/>
    <w:rsid w:val="00301137"/>
    <w:rsid w:val="00301C94"/>
    <w:rsid w:val="00302445"/>
    <w:rsid w:val="003057F7"/>
    <w:rsid w:val="00306FFC"/>
    <w:rsid w:val="00315746"/>
    <w:rsid w:val="003158BC"/>
    <w:rsid w:val="0031734F"/>
    <w:rsid w:val="00320E9D"/>
    <w:rsid w:val="00322FB8"/>
    <w:rsid w:val="00323452"/>
    <w:rsid w:val="003253C1"/>
    <w:rsid w:val="00325AD5"/>
    <w:rsid w:val="00332896"/>
    <w:rsid w:val="00334B91"/>
    <w:rsid w:val="00341CA5"/>
    <w:rsid w:val="0034371D"/>
    <w:rsid w:val="00345C5A"/>
    <w:rsid w:val="00352C43"/>
    <w:rsid w:val="00360627"/>
    <w:rsid w:val="00360D99"/>
    <w:rsid w:val="00365437"/>
    <w:rsid w:val="003654FE"/>
    <w:rsid w:val="00366873"/>
    <w:rsid w:val="00366B43"/>
    <w:rsid w:val="0036794B"/>
    <w:rsid w:val="00367D1F"/>
    <w:rsid w:val="00371957"/>
    <w:rsid w:val="0037401A"/>
    <w:rsid w:val="003762DE"/>
    <w:rsid w:val="00381A86"/>
    <w:rsid w:val="00383CE9"/>
    <w:rsid w:val="0038605D"/>
    <w:rsid w:val="00386D81"/>
    <w:rsid w:val="003875C3"/>
    <w:rsid w:val="0039239E"/>
    <w:rsid w:val="003928E5"/>
    <w:rsid w:val="00392BB6"/>
    <w:rsid w:val="003A06C0"/>
    <w:rsid w:val="003B24BE"/>
    <w:rsid w:val="003B2BED"/>
    <w:rsid w:val="003B5811"/>
    <w:rsid w:val="003C0293"/>
    <w:rsid w:val="003C1862"/>
    <w:rsid w:val="003D17D0"/>
    <w:rsid w:val="003D5271"/>
    <w:rsid w:val="003E343E"/>
    <w:rsid w:val="003E3988"/>
    <w:rsid w:val="003E7A66"/>
    <w:rsid w:val="003F49B4"/>
    <w:rsid w:val="004078CE"/>
    <w:rsid w:val="00425206"/>
    <w:rsid w:val="00432474"/>
    <w:rsid w:val="00432655"/>
    <w:rsid w:val="0043269D"/>
    <w:rsid w:val="00434012"/>
    <w:rsid w:val="00434336"/>
    <w:rsid w:val="004372E6"/>
    <w:rsid w:val="00441E90"/>
    <w:rsid w:val="004450F4"/>
    <w:rsid w:val="00445F3B"/>
    <w:rsid w:val="00450CB1"/>
    <w:rsid w:val="00454284"/>
    <w:rsid w:val="004542D1"/>
    <w:rsid w:val="00467922"/>
    <w:rsid w:val="00467A9D"/>
    <w:rsid w:val="0047351C"/>
    <w:rsid w:val="00473936"/>
    <w:rsid w:val="00480FFF"/>
    <w:rsid w:val="004844C7"/>
    <w:rsid w:val="00486700"/>
    <w:rsid w:val="004945B6"/>
    <w:rsid w:val="004A1CDD"/>
    <w:rsid w:val="004A2C1B"/>
    <w:rsid w:val="004A5723"/>
    <w:rsid w:val="004B0C88"/>
    <w:rsid w:val="004B2C83"/>
    <w:rsid w:val="004B2CAE"/>
    <w:rsid w:val="004B7482"/>
    <w:rsid w:val="004B7620"/>
    <w:rsid w:val="004D2988"/>
    <w:rsid w:val="004D4E6E"/>
    <w:rsid w:val="004F13D3"/>
    <w:rsid w:val="004F596C"/>
    <w:rsid w:val="004F6D0C"/>
    <w:rsid w:val="00512138"/>
    <w:rsid w:val="00524304"/>
    <w:rsid w:val="00524683"/>
    <w:rsid w:val="00531EA4"/>
    <w:rsid w:val="0053241A"/>
    <w:rsid w:val="0053560A"/>
    <w:rsid w:val="00535DF2"/>
    <w:rsid w:val="00540068"/>
    <w:rsid w:val="00541A77"/>
    <w:rsid w:val="005433A2"/>
    <w:rsid w:val="005509C8"/>
    <w:rsid w:val="0056047D"/>
    <w:rsid w:val="005645A0"/>
    <w:rsid w:val="00565DFB"/>
    <w:rsid w:val="00565F1E"/>
    <w:rsid w:val="005665AD"/>
    <w:rsid w:val="005676AA"/>
    <w:rsid w:val="00570879"/>
    <w:rsid w:val="00571B1E"/>
    <w:rsid w:val="00586A35"/>
    <w:rsid w:val="005909C4"/>
    <w:rsid w:val="0059197C"/>
    <w:rsid w:val="00591E66"/>
    <w:rsid w:val="00592D3E"/>
    <w:rsid w:val="005961A0"/>
    <w:rsid w:val="005A05CF"/>
    <w:rsid w:val="005A17D3"/>
    <w:rsid w:val="005A66C0"/>
    <w:rsid w:val="005A7CDE"/>
    <w:rsid w:val="005B30BE"/>
    <w:rsid w:val="005C39A0"/>
    <w:rsid w:val="005C5268"/>
    <w:rsid w:val="005D09EF"/>
    <w:rsid w:val="005D0F4E"/>
    <w:rsid w:val="005E2F58"/>
    <w:rsid w:val="005E6B61"/>
    <w:rsid w:val="005F254D"/>
    <w:rsid w:val="005F2AD4"/>
    <w:rsid w:val="00604A2D"/>
    <w:rsid w:val="00606DBC"/>
    <w:rsid w:val="006118E6"/>
    <w:rsid w:val="00613058"/>
    <w:rsid w:val="006137AD"/>
    <w:rsid w:val="00613B50"/>
    <w:rsid w:val="00620E5E"/>
    <w:rsid w:val="00622A3A"/>
    <w:rsid w:val="00622EF4"/>
    <w:rsid w:val="00623E7B"/>
    <w:rsid w:val="00625505"/>
    <w:rsid w:val="00633FB3"/>
    <w:rsid w:val="006363E4"/>
    <w:rsid w:val="0063798E"/>
    <w:rsid w:val="0064019E"/>
    <w:rsid w:val="00644FD7"/>
    <w:rsid w:val="006506C5"/>
    <w:rsid w:val="00652B69"/>
    <w:rsid w:val="006538D5"/>
    <w:rsid w:val="00655074"/>
    <w:rsid w:val="006557FC"/>
    <w:rsid w:val="00655D7D"/>
    <w:rsid w:val="00656DC4"/>
    <w:rsid w:val="00673895"/>
    <w:rsid w:val="00683E3A"/>
    <w:rsid w:val="00686425"/>
    <w:rsid w:val="00692E9E"/>
    <w:rsid w:val="006A1C88"/>
    <w:rsid w:val="006A3CF9"/>
    <w:rsid w:val="006A5CF4"/>
    <w:rsid w:val="006B3E81"/>
    <w:rsid w:val="006B603F"/>
    <w:rsid w:val="006B7B4E"/>
    <w:rsid w:val="006D06D5"/>
    <w:rsid w:val="006D2C72"/>
    <w:rsid w:val="006D4D49"/>
    <w:rsid w:val="006D7342"/>
    <w:rsid w:val="006E3B59"/>
    <w:rsid w:val="006E6944"/>
    <w:rsid w:val="006F114D"/>
    <w:rsid w:val="006F7509"/>
    <w:rsid w:val="00704B0C"/>
    <w:rsid w:val="0071112C"/>
    <w:rsid w:val="00712A17"/>
    <w:rsid w:val="00717888"/>
    <w:rsid w:val="00722C9C"/>
    <w:rsid w:val="00727604"/>
    <w:rsid w:val="00731E72"/>
    <w:rsid w:val="0073375E"/>
    <w:rsid w:val="00734700"/>
    <w:rsid w:val="0073538F"/>
    <w:rsid w:val="00735E86"/>
    <w:rsid w:val="007430B8"/>
    <w:rsid w:val="00743D8B"/>
    <w:rsid w:val="007443A1"/>
    <w:rsid w:val="007513A1"/>
    <w:rsid w:val="00752815"/>
    <w:rsid w:val="00753E38"/>
    <w:rsid w:val="0075655D"/>
    <w:rsid w:val="00760A23"/>
    <w:rsid w:val="00760AA2"/>
    <w:rsid w:val="00764022"/>
    <w:rsid w:val="00765F01"/>
    <w:rsid w:val="00766C75"/>
    <w:rsid w:val="007675D0"/>
    <w:rsid w:val="00784D06"/>
    <w:rsid w:val="007868A4"/>
    <w:rsid w:val="007A2F34"/>
    <w:rsid w:val="007A33EB"/>
    <w:rsid w:val="007A44B1"/>
    <w:rsid w:val="007A5C36"/>
    <w:rsid w:val="007A795B"/>
    <w:rsid w:val="007B4C0F"/>
    <w:rsid w:val="007B5608"/>
    <w:rsid w:val="007B6C31"/>
    <w:rsid w:val="007C186A"/>
    <w:rsid w:val="007C3B03"/>
    <w:rsid w:val="007C7163"/>
    <w:rsid w:val="007D1BF8"/>
    <w:rsid w:val="007D47B5"/>
    <w:rsid w:val="007E2EEA"/>
    <w:rsid w:val="007E49D4"/>
    <w:rsid w:val="007F0193"/>
    <w:rsid w:val="007F65BC"/>
    <w:rsid w:val="0080324E"/>
    <w:rsid w:val="0080439B"/>
    <w:rsid w:val="00805D1B"/>
    <w:rsid w:val="008074B3"/>
    <w:rsid w:val="00807B1C"/>
    <w:rsid w:val="00823294"/>
    <w:rsid w:val="00826DA4"/>
    <w:rsid w:val="00827581"/>
    <w:rsid w:val="0082789F"/>
    <w:rsid w:val="0085228E"/>
    <w:rsid w:val="00855517"/>
    <w:rsid w:val="00855664"/>
    <w:rsid w:val="00861A38"/>
    <w:rsid w:val="00874380"/>
    <w:rsid w:val="00874980"/>
    <w:rsid w:val="008816D8"/>
    <w:rsid w:val="00886A67"/>
    <w:rsid w:val="00890490"/>
    <w:rsid w:val="00890A14"/>
    <w:rsid w:val="0089170A"/>
    <w:rsid w:val="00891CC9"/>
    <w:rsid w:val="00894E35"/>
    <w:rsid w:val="0089503C"/>
    <w:rsid w:val="00896409"/>
    <w:rsid w:val="008A2E6B"/>
    <w:rsid w:val="008A379D"/>
    <w:rsid w:val="008B206E"/>
    <w:rsid w:val="008C3DB4"/>
    <w:rsid w:val="008C7670"/>
    <w:rsid w:val="008D0B2F"/>
    <w:rsid w:val="008D652C"/>
    <w:rsid w:val="008D68A8"/>
    <w:rsid w:val="008D78D4"/>
    <w:rsid w:val="008E0890"/>
    <w:rsid w:val="008E3A26"/>
    <w:rsid w:val="008E6790"/>
    <w:rsid w:val="008F5FBD"/>
    <w:rsid w:val="008F6EE8"/>
    <w:rsid w:val="008F7DC4"/>
    <w:rsid w:val="00901B34"/>
    <w:rsid w:val="00905217"/>
    <w:rsid w:val="00907AEC"/>
    <w:rsid w:val="00907C60"/>
    <w:rsid w:val="00910DE9"/>
    <w:rsid w:val="00913176"/>
    <w:rsid w:val="00916899"/>
    <w:rsid w:val="00917306"/>
    <w:rsid w:val="0092028F"/>
    <w:rsid w:val="009203F7"/>
    <w:rsid w:val="0092549D"/>
    <w:rsid w:val="009337B2"/>
    <w:rsid w:val="009353EC"/>
    <w:rsid w:val="009359D6"/>
    <w:rsid w:val="009372B4"/>
    <w:rsid w:val="00940808"/>
    <w:rsid w:val="00941EC2"/>
    <w:rsid w:val="009507AF"/>
    <w:rsid w:val="00960BDD"/>
    <w:rsid w:val="00963C65"/>
    <w:rsid w:val="0097047C"/>
    <w:rsid w:val="009706C8"/>
    <w:rsid w:val="00972AE2"/>
    <w:rsid w:val="00973603"/>
    <w:rsid w:val="00973CDE"/>
    <w:rsid w:val="00975260"/>
    <w:rsid w:val="00975599"/>
    <w:rsid w:val="0098154B"/>
    <w:rsid w:val="009817EC"/>
    <w:rsid w:val="009842BB"/>
    <w:rsid w:val="009928F7"/>
    <w:rsid w:val="00992C08"/>
    <w:rsid w:val="00994F9C"/>
    <w:rsid w:val="0099697A"/>
    <w:rsid w:val="009A6CAA"/>
    <w:rsid w:val="009B4EB8"/>
    <w:rsid w:val="009B5315"/>
    <w:rsid w:val="009B63BC"/>
    <w:rsid w:val="009B75F2"/>
    <w:rsid w:val="009C098A"/>
    <w:rsid w:val="009D10A5"/>
    <w:rsid w:val="009D3A60"/>
    <w:rsid w:val="009D3D7D"/>
    <w:rsid w:val="009D5470"/>
    <w:rsid w:val="009E193A"/>
    <w:rsid w:val="009E5F93"/>
    <w:rsid w:val="009E638F"/>
    <w:rsid w:val="009F0044"/>
    <w:rsid w:val="009F1B80"/>
    <w:rsid w:val="009F40CE"/>
    <w:rsid w:val="009F5D08"/>
    <w:rsid w:val="009F71E7"/>
    <w:rsid w:val="00A03098"/>
    <w:rsid w:val="00A21B0E"/>
    <w:rsid w:val="00A2735C"/>
    <w:rsid w:val="00A30C0F"/>
    <w:rsid w:val="00A31ACA"/>
    <w:rsid w:val="00A36B72"/>
    <w:rsid w:val="00A40D6B"/>
    <w:rsid w:val="00A45288"/>
    <w:rsid w:val="00A4749F"/>
    <w:rsid w:val="00A611FE"/>
    <w:rsid w:val="00A6486C"/>
    <w:rsid w:val="00A70700"/>
    <w:rsid w:val="00A84B1C"/>
    <w:rsid w:val="00A87D9C"/>
    <w:rsid w:val="00AA698E"/>
    <w:rsid w:val="00AB1F7F"/>
    <w:rsid w:val="00AB253E"/>
    <w:rsid w:val="00AB2D08"/>
    <w:rsid w:val="00AC2B6B"/>
    <w:rsid w:val="00AD57C6"/>
    <w:rsid w:val="00AD5F40"/>
    <w:rsid w:val="00AD5F58"/>
    <w:rsid w:val="00AD7BAA"/>
    <w:rsid w:val="00AE44F0"/>
    <w:rsid w:val="00AE7C17"/>
    <w:rsid w:val="00B01B99"/>
    <w:rsid w:val="00B02027"/>
    <w:rsid w:val="00B036F7"/>
    <w:rsid w:val="00B06F5C"/>
    <w:rsid w:val="00B10495"/>
    <w:rsid w:val="00B10912"/>
    <w:rsid w:val="00B11465"/>
    <w:rsid w:val="00B16C9D"/>
    <w:rsid w:val="00B21464"/>
    <w:rsid w:val="00B21822"/>
    <w:rsid w:val="00B21A60"/>
    <w:rsid w:val="00B23584"/>
    <w:rsid w:val="00B34A30"/>
    <w:rsid w:val="00B365CE"/>
    <w:rsid w:val="00B45438"/>
    <w:rsid w:val="00B45A82"/>
    <w:rsid w:val="00B4721F"/>
    <w:rsid w:val="00B5440A"/>
    <w:rsid w:val="00B5525A"/>
    <w:rsid w:val="00B56E65"/>
    <w:rsid w:val="00B57375"/>
    <w:rsid w:val="00B57B6C"/>
    <w:rsid w:val="00B64189"/>
    <w:rsid w:val="00B7192A"/>
    <w:rsid w:val="00B737D5"/>
    <w:rsid w:val="00B7414D"/>
    <w:rsid w:val="00B82E95"/>
    <w:rsid w:val="00BC71A1"/>
    <w:rsid w:val="00BD2B29"/>
    <w:rsid w:val="00BD3ECE"/>
    <w:rsid w:val="00BD5EE2"/>
    <w:rsid w:val="00BD6617"/>
    <w:rsid w:val="00BE08E1"/>
    <w:rsid w:val="00BE4030"/>
    <w:rsid w:val="00BE4581"/>
    <w:rsid w:val="00BE4FC4"/>
    <w:rsid w:val="00BE5F62"/>
    <w:rsid w:val="00BF0DAD"/>
    <w:rsid w:val="00BF118D"/>
    <w:rsid w:val="00BF7713"/>
    <w:rsid w:val="00C0172F"/>
    <w:rsid w:val="00C04BBE"/>
    <w:rsid w:val="00C07EBD"/>
    <w:rsid w:val="00C106AC"/>
    <w:rsid w:val="00C225E2"/>
    <w:rsid w:val="00C2299B"/>
    <w:rsid w:val="00C24FA7"/>
    <w:rsid w:val="00C34EC1"/>
    <w:rsid w:val="00C4054E"/>
    <w:rsid w:val="00C42AC0"/>
    <w:rsid w:val="00C50174"/>
    <w:rsid w:val="00C51538"/>
    <w:rsid w:val="00C54035"/>
    <w:rsid w:val="00C56677"/>
    <w:rsid w:val="00C63DF5"/>
    <w:rsid w:val="00C6440C"/>
    <w:rsid w:val="00C6589C"/>
    <w:rsid w:val="00C67995"/>
    <w:rsid w:val="00C70F31"/>
    <w:rsid w:val="00C72D62"/>
    <w:rsid w:val="00C72D90"/>
    <w:rsid w:val="00C77A13"/>
    <w:rsid w:val="00C8114D"/>
    <w:rsid w:val="00C84B07"/>
    <w:rsid w:val="00C868EC"/>
    <w:rsid w:val="00C90538"/>
    <w:rsid w:val="00C926B7"/>
    <w:rsid w:val="00C92F2B"/>
    <w:rsid w:val="00C9311B"/>
    <w:rsid w:val="00C961A7"/>
    <w:rsid w:val="00C97E7D"/>
    <w:rsid w:val="00CA19F4"/>
    <w:rsid w:val="00CA2601"/>
    <w:rsid w:val="00CA6069"/>
    <w:rsid w:val="00CB1115"/>
    <w:rsid w:val="00CC50AB"/>
    <w:rsid w:val="00CD3D69"/>
    <w:rsid w:val="00CD5D7C"/>
    <w:rsid w:val="00CD61A3"/>
    <w:rsid w:val="00CD6DD7"/>
    <w:rsid w:val="00CE2FA4"/>
    <w:rsid w:val="00CE5FD6"/>
    <w:rsid w:val="00CE77EE"/>
    <w:rsid w:val="00CF21F2"/>
    <w:rsid w:val="00CF7F8F"/>
    <w:rsid w:val="00D02A87"/>
    <w:rsid w:val="00D043CD"/>
    <w:rsid w:val="00D04D6D"/>
    <w:rsid w:val="00D0571B"/>
    <w:rsid w:val="00D0598D"/>
    <w:rsid w:val="00D06E8D"/>
    <w:rsid w:val="00D07347"/>
    <w:rsid w:val="00D10457"/>
    <w:rsid w:val="00D1512F"/>
    <w:rsid w:val="00D15BEF"/>
    <w:rsid w:val="00D21F3A"/>
    <w:rsid w:val="00D23DAB"/>
    <w:rsid w:val="00D2725C"/>
    <w:rsid w:val="00D35783"/>
    <w:rsid w:val="00D35E98"/>
    <w:rsid w:val="00D405E4"/>
    <w:rsid w:val="00D472AC"/>
    <w:rsid w:val="00D52421"/>
    <w:rsid w:val="00D529CC"/>
    <w:rsid w:val="00D55660"/>
    <w:rsid w:val="00D559F9"/>
    <w:rsid w:val="00D63146"/>
    <w:rsid w:val="00D63F30"/>
    <w:rsid w:val="00D642B9"/>
    <w:rsid w:val="00D65183"/>
    <w:rsid w:val="00D660D3"/>
    <w:rsid w:val="00D673FC"/>
    <w:rsid w:val="00D70BB9"/>
    <w:rsid w:val="00D75044"/>
    <w:rsid w:val="00D7686F"/>
    <w:rsid w:val="00D810D7"/>
    <w:rsid w:val="00D83E21"/>
    <w:rsid w:val="00D84893"/>
    <w:rsid w:val="00D91B26"/>
    <w:rsid w:val="00D92B38"/>
    <w:rsid w:val="00D92FBE"/>
    <w:rsid w:val="00DA0C45"/>
    <w:rsid w:val="00DA1510"/>
    <w:rsid w:val="00DA3B88"/>
    <w:rsid w:val="00DA3C49"/>
    <w:rsid w:val="00DA642D"/>
    <w:rsid w:val="00DB3BED"/>
    <w:rsid w:val="00DB50C0"/>
    <w:rsid w:val="00DC24EE"/>
    <w:rsid w:val="00DC3323"/>
    <w:rsid w:val="00DC3F30"/>
    <w:rsid w:val="00DC4A38"/>
    <w:rsid w:val="00DC665D"/>
    <w:rsid w:val="00DC671B"/>
    <w:rsid w:val="00DD009E"/>
    <w:rsid w:val="00DD09AA"/>
    <w:rsid w:val="00DD3810"/>
    <w:rsid w:val="00DE5D4C"/>
    <w:rsid w:val="00DE6A21"/>
    <w:rsid w:val="00DF704E"/>
    <w:rsid w:val="00DF78B4"/>
    <w:rsid w:val="00E01D0F"/>
    <w:rsid w:val="00E038D1"/>
    <w:rsid w:val="00E14174"/>
    <w:rsid w:val="00E15731"/>
    <w:rsid w:val="00E17540"/>
    <w:rsid w:val="00E219EF"/>
    <w:rsid w:val="00E22D21"/>
    <w:rsid w:val="00E24AA7"/>
    <w:rsid w:val="00E359C1"/>
    <w:rsid w:val="00E41DA4"/>
    <w:rsid w:val="00E427D3"/>
    <w:rsid w:val="00E476D2"/>
    <w:rsid w:val="00E5152C"/>
    <w:rsid w:val="00E5207C"/>
    <w:rsid w:val="00E55F33"/>
    <w:rsid w:val="00E615C8"/>
    <w:rsid w:val="00E63772"/>
    <w:rsid w:val="00E655F3"/>
    <w:rsid w:val="00E65D1A"/>
    <w:rsid w:val="00E67524"/>
    <w:rsid w:val="00E677AC"/>
    <w:rsid w:val="00E72947"/>
    <w:rsid w:val="00E74DC7"/>
    <w:rsid w:val="00E757F4"/>
    <w:rsid w:val="00E847E1"/>
    <w:rsid w:val="00E871AE"/>
    <w:rsid w:val="00E90A3A"/>
    <w:rsid w:val="00E91BE9"/>
    <w:rsid w:val="00E934DB"/>
    <w:rsid w:val="00E96244"/>
    <w:rsid w:val="00E96BC2"/>
    <w:rsid w:val="00EA011A"/>
    <w:rsid w:val="00EA2281"/>
    <w:rsid w:val="00EA4330"/>
    <w:rsid w:val="00EA5599"/>
    <w:rsid w:val="00EB00B9"/>
    <w:rsid w:val="00EB5497"/>
    <w:rsid w:val="00EB6973"/>
    <w:rsid w:val="00EB6B0D"/>
    <w:rsid w:val="00EC0050"/>
    <w:rsid w:val="00EC3FA0"/>
    <w:rsid w:val="00EC6FF1"/>
    <w:rsid w:val="00ED1790"/>
    <w:rsid w:val="00ED33B0"/>
    <w:rsid w:val="00ED4CC3"/>
    <w:rsid w:val="00ED4EC7"/>
    <w:rsid w:val="00ED51CE"/>
    <w:rsid w:val="00ED7334"/>
    <w:rsid w:val="00ED7DDE"/>
    <w:rsid w:val="00EE1465"/>
    <w:rsid w:val="00EE379F"/>
    <w:rsid w:val="00EF0578"/>
    <w:rsid w:val="00EF1933"/>
    <w:rsid w:val="00EF569A"/>
    <w:rsid w:val="00EF68C3"/>
    <w:rsid w:val="00EF709D"/>
    <w:rsid w:val="00F01FC0"/>
    <w:rsid w:val="00F04D03"/>
    <w:rsid w:val="00F07934"/>
    <w:rsid w:val="00F11DDE"/>
    <w:rsid w:val="00F20B08"/>
    <w:rsid w:val="00F2256A"/>
    <w:rsid w:val="00F22D7A"/>
    <w:rsid w:val="00F23628"/>
    <w:rsid w:val="00F26E03"/>
    <w:rsid w:val="00F313A6"/>
    <w:rsid w:val="00F408C7"/>
    <w:rsid w:val="00F4364E"/>
    <w:rsid w:val="00F47A42"/>
    <w:rsid w:val="00F50C37"/>
    <w:rsid w:val="00F5290A"/>
    <w:rsid w:val="00F52BB1"/>
    <w:rsid w:val="00F53A9C"/>
    <w:rsid w:val="00F53E50"/>
    <w:rsid w:val="00F54028"/>
    <w:rsid w:val="00F546D9"/>
    <w:rsid w:val="00F54C0F"/>
    <w:rsid w:val="00F570A9"/>
    <w:rsid w:val="00F631D2"/>
    <w:rsid w:val="00F63219"/>
    <w:rsid w:val="00F712F6"/>
    <w:rsid w:val="00F714E0"/>
    <w:rsid w:val="00F730B2"/>
    <w:rsid w:val="00F750C8"/>
    <w:rsid w:val="00F80308"/>
    <w:rsid w:val="00F8167F"/>
    <w:rsid w:val="00F910DF"/>
    <w:rsid w:val="00F951E4"/>
    <w:rsid w:val="00F97516"/>
    <w:rsid w:val="00F97BAF"/>
    <w:rsid w:val="00FA0351"/>
    <w:rsid w:val="00FA127B"/>
    <w:rsid w:val="00FA28CE"/>
    <w:rsid w:val="00FA30EA"/>
    <w:rsid w:val="00FB2C5C"/>
    <w:rsid w:val="00FC062E"/>
    <w:rsid w:val="00FC1343"/>
    <w:rsid w:val="00FC152B"/>
    <w:rsid w:val="00FC3B55"/>
    <w:rsid w:val="00FC3E3C"/>
    <w:rsid w:val="00FC5B89"/>
    <w:rsid w:val="00FD0C86"/>
    <w:rsid w:val="00FD1267"/>
    <w:rsid w:val="00FD690C"/>
    <w:rsid w:val="00FD7A56"/>
    <w:rsid w:val="00FE1928"/>
    <w:rsid w:val="00FE3FCB"/>
    <w:rsid w:val="00FE4742"/>
    <w:rsid w:val="00FF219A"/>
    <w:rsid w:val="00FF3C2D"/>
    <w:rsid w:val="00FF54F4"/>
    <w:rsid w:val="00FF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link w:val="21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  <w:style w:type="character" w:customStyle="1" w:styleId="21">
    <w:name w:val="Основной текст с отступом 2 Знак"/>
    <w:link w:val="20"/>
    <w:rsid w:val="00972AE2"/>
    <w:rPr>
      <w:rFonts w:ascii="Arial LatArm" w:hAnsi="Arial LatArm"/>
      <w:sz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2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link w:val="ad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e">
    <w:name w:val="Hyperlink"/>
    <w:rsid w:val="00F97BAF"/>
    <w:rPr>
      <w:color w:val="0000FF"/>
      <w:u w:val="single"/>
    </w:rPr>
  </w:style>
  <w:style w:type="paragraph" w:styleId="af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0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1">
    <w:name w:val="annotation reference"/>
    <w:semiHidden/>
    <w:rsid w:val="00AB2D08"/>
    <w:rPr>
      <w:sz w:val="16"/>
      <w:szCs w:val="16"/>
    </w:rPr>
  </w:style>
  <w:style w:type="paragraph" w:styleId="af2">
    <w:name w:val="annotation text"/>
    <w:basedOn w:val="a"/>
    <w:semiHidden/>
    <w:rsid w:val="00AB2D08"/>
    <w:rPr>
      <w:sz w:val="20"/>
    </w:rPr>
  </w:style>
  <w:style w:type="paragraph" w:styleId="af3">
    <w:name w:val="annotation subject"/>
    <w:basedOn w:val="af2"/>
    <w:next w:val="af2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ad">
    <w:name w:val="Текст сноски Знак"/>
    <w:link w:val="ac"/>
    <w:rsid w:val="00213125"/>
    <w:rPr>
      <w:rFonts w:ascii="Times Armenian" w:hAnsi="Times Armenian"/>
      <w:lang w:val="en-US" w:eastAsia="ru-RU" w:bidi="ar-SA"/>
    </w:rPr>
  </w:style>
  <w:style w:type="character" w:styleId="af4">
    <w:name w:val="footnote reference"/>
    <w:rsid w:val="0021312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2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numner.am/download/190278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gnumner.am/download/192525.html" TargetMode="External"/><Relationship Id="rId14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40;&#1076;&#1084;&#1080;&#1085;&#1080;&#1089;&#1090;&#1088;&#1072;&#1090;&#1086;&#1088;.BEST-WRU36IK3NU\Desktop\&#1391;&#1400;&#1402;&#1395;&#1377;&#1402;&#1377;&#1407;&#1400;&#1410;&#1396;\5%20%20-%20%20Knqvac%20paymanagir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33B9A2-D352-463C-A9A7-57E468DEF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  -  Knqvac paymanagir</Template>
  <TotalTime>634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Дмитрий Каленюк</dc:creator>
  <cp:lastModifiedBy>aaa</cp:lastModifiedBy>
  <cp:revision>67</cp:revision>
  <cp:lastPrinted>2015-10-13T11:55:00Z</cp:lastPrinted>
  <dcterms:created xsi:type="dcterms:W3CDTF">2016-07-28T08:49:00Z</dcterms:created>
  <dcterms:modified xsi:type="dcterms:W3CDTF">2016-09-27T11:37:00Z</dcterms:modified>
</cp:coreProperties>
</file>