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19" w:rsidRPr="004C7E81" w:rsidRDefault="009D4819" w:rsidP="00F13A08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4C7E81"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9D4819" w:rsidRPr="004C7E81" w:rsidRDefault="009D4819" w:rsidP="00F13A08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ՇՀ</w:t>
      </w:r>
      <w:r w:rsidRPr="004C7E81">
        <w:rPr>
          <w:rFonts w:ascii="GHEA Grapalat" w:hAnsi="GHEA Grapalat" w:cs="GHEA Grapalat"/>
          <w:b/>
          <w:bCs/>
          <w:i/>
          <w:iCs/>
          <w:lang w:val="af-ZA"/>
        </w:rPr>
        <w:t xml:space="preserve"> ԸՆԹԱՑԱԿԱՐԳԻ ՀՐԱՎԵՐԻ ՓՈՓՈԽՈՒԹՅԱՆ ՄԱՍԻՆ</w:t>
      </w:r>
    </w:p>
    <w:p w:rsidR="009D4819" w:rsidRPr="004C7E81" w:rsidRDefault="009D4819" w:rsidP="00F13A08">
      <w:pPr>
        <w:pStyle w:val="Heading3"/>
        <w:spacing w:after="240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Հայտարարության սույն տեքստը հաստատված է գնահատող հանձնաժողովի</w:t>
      </w:r>
    </w:p>
    <w:p w:rsidR="009D4819" w:rsidRPr="004C7E81" w:rsidRDefault="009D4819" w:rsidP="00F13A08">
      <w:pPr>
        <w:pStyle w:val="Heading3"/>
        <w:spacing w:after="240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20</w:t>
      </w: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16 </w:t>
      </w: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թվականի</w:t>
      </w:r>
      <w:r w:rsidRPr="00F474E6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թվականի հոկտեմբերի 18-ի թիվ 2 </w:t>
      </w:r>
      <w:r w:rsidRPr="00F474E6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որոշմամբ և </w:t>
      </w: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հրապարակվում է </w:t>
      </w:r>
    </w:p>
    <w:p w:rsidR="009D4819" w:rsidRDefault="009D4819" w:rsidP="00CC3185">
      <w:pPr>
        <w:pStyle w:val="Heading3"/>
        <w:spacing w:after="240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“</w:t>
      </w: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Գնումների մասին</w:t>
      </w: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” ՀՀ օրենքի 26-րդ հոդվածի համաձայն</w:t>
      </w:r>
    </w:p>
    <w:p w:rsidR="009D4819" w:rsidRPr="00C9062B" w:rsidRDefault="009D4819" w:rsidP="00C9062B">
      <w:pPr>
        <w:rPr>
          <w:rFonts w:cs="Times New Roman"/>
          <w:lang w:val="af-ZA"/>
        </w:rPr>
      </w:pPr>
    </w:p>
    <w:p w:rsidR="009D4819" w:rsidRPr="007D1324" w:rsidRDefault="009D4819" w:rsidP="00F13A08">
      <w:pPr>
        <w:pStyle w:val="Heading3"/>
        <w:spacing w:after="240" w:line="360" w:lineRule="auto"/>
        <w:ind w:firstLine="0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b w:val="0"/>
          <w:bCs w:val="0"/>
          <w:i/>
          <w:iCs/>
          <w:lang w:val="af-ZA"/>
        </w:rPr>
        <w:t>ՇՀ</w:t>
      </w:r>
      <w:r w:rsidRPr="004C7E81">
        <w:rPr>
          <w:rFonts w:ascii="GHEA Grapalat" w:hAnsi="GHEA Grapalat" w:cs="GHEA Grapalat"/>
          <w:sz w:val="24"/>
          <w:szCs w:val="24"/>
          <w:lang w:val="af-ZA"/>
        </w:rPr>
        <w:t xml:space="preserve"> ԸՆԹԱՑԱԿԱՐԳԻ ԾԱԾԿԱԳԻՐԸ՝ </w:t>
      </w:r>
      <w:r w:rsidRPr="004876DB">
        <w:rPr>
          <w:rFonts w:ascii="GHEA Grapalat" w:hAnsi="GHEA Grapalat" w:cs="GHEA Grapalat"/>
          <w:sz w:val="24"/>
          <w:szCs w:val="24"/>
        </w:rPr>
        <w:t>«</w:t>
      </w:r>
      <w:r w:rsidRPr="00A87052">
        <w:rPr>
          <w:rFonts w:ascii="GHEA Grapalat" w:hAnsi="GHEA Grapalat" w:cs="GHEA Grapalat"/>
          <w:sz w:val="24"/>
          <w:szCs w:val="24"/>
        </w:rPr>
        <w:t>ՀՀՄՆՄԾԻԳ-</w:t>
      </w:r>
      <w:r>
        <w:rPr>
          <w:rFonts w:ascii="GHEA Grapalat" w:hAnsi="GHEA Grapalat" w:cs="GHEA Grapalat"/>
          <w:sz w:val="24"/>
          <w:szCs w:val="24"/>
        </w:rPr>
        <w:t>ՇՀԱՊ</w:t>
      </w:r>
      <w:r w:rsidRPr="00A87052">
        <w:rPr>
          <w:rFonts w:ascii="GHEA Grapalat" w:hAnsi="GHEA Grapalat" w:cs="GHEA Grapalat"/>
          <w:sz w:val="24"/>
          <w:szCs w:val="24"/>
        </w:rPr>
        <w:t>ՁԲ</w:t>
      </w:r>
      <w:r>
        <w:rPr>
          <w:rFonts w:ascii="GHEA Grapalat" w:hAnsi="GHEA Grapalat" w:cs="GHEA Grapalat"/>
          <w:sz w:val="24"/>
          <w:szCs w:val="24"/>
        </w:rPr>
        <w:t>-16/87</w:t>
      </w:r>
      <w:r w:rsidRPr="004876DB">
        <w:rPr>
          <w:rFonts w:ascii="GHEA Grapalat" w:hAnsi="GHEA Grapalat" w:cs="GHEA Grapalat"/>
          <w:sz w:val="24"/>
          <w:szCs w:val="24"/>
        </w:rPr>
        <w:t>»</w:t>
      </w:r>
    </w:p>
    <w:p w:rsidR="009D4819" w:rsidRPr="00CC3185" w:rsidRDefault="009D4819" w:rsidP="00CC3185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Պատվիրատուն` </w:t>
      </w:r>
      <w:r>
        <w:rPr>
          <w:rFonts w:ascii="GHEA Grapalat" w:hAnsi="GHEA Grapalat" w:cs="GHEA Grapalat"/>
          <w:sz w:val="20"/>
          <w:szCs w:val="20"/>
          <w:lang w:val="af-ZA"/>
        </w:rPr>
        <w:t>ՀՀ մշակույթի նախարարության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 w:rsidRPr="007D2EA0">
        <w:rPr>
          <w:rFonts w:ascii="GHEA Grapalat" w:hAnsi="GHEA Grapalat" w:cs="GHEA Grapalat"/>
          <w:sz w:val="20"/>
          <w:szCs w:val="20"/>
          <w:lang w:val="af-ZA"/>
        </w:rPr>
        <w:t>ք. Երևան,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Վազգեն Սարգսյան 3, </w:t>
      </w:r>
      <w:r w:rsidRPr="007D2EA0">
        <w:rPr>
          <w:rFonts w:ascii="GHEA Grapalat" w:hAnsi="GHEA Grapalat" w:cs="GHEA Grapalat"/>
          <w:sz w:val="20"/>
          <w:szCs w:val="20"/>
          <w:lang w:val="af-ZA"/>
        </w:rPr>
        <w:t xml:space="preserve"> Կառավարական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2 </w:t>
      </w:r>
      <w:r w:rsidRPr="007D2EA0">
        <w:rPr>
          <w:rFonts w:ascii="GHEA Grapalat" w:hAnsi="GHEA Grapalat" w:cs="GHEA Grapalat"/>
          <w:sz w:val="20"/>
          <w:szCs w:val="20"/>
          <w:lang w:val="af-ZA"/>
        </w:rPr>
        <w:t>շենք</w:t>
      </w:r>
      <w:r>
        <w:rPr>
          <w:rFonts w:ascii="GHEA Grapalat" w:hAnsi="GHEA Grapalat" w:cs="GHEA Grapalat"/>
          <w:sz w:val="20"/>
          <w:szCs w:val="20"/>
          <w:lang w:val="af-ZA"/>
        </w:rPr>
        <w:t>, 6</w:t>
      </w:r>
      <w:r w:rsidRPr="007D2EA0">
        <w:rPr>
          <w:rFonts w:ascii="GHEA Grapalat" w:hAnsi="GHEA Grapalat" w:cs="GHEA Grapalat"/>
          <w:sz w:val="20"/>
          <w:szCs w:val="20"/>
          <w:lang w:val="af-ZA"/>
        </w:rPr>
        <w:t xml:space="preserve">-րդ հարկ 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>հասցեում, ստոր</w:t>
      </w:r>
      <w:r>
        <w:rPr>
          <w:rFonts w:ascii="GHEA Grapalat" w:hAnsi="GHEA Grapalat" w:cs="GHEA Grapalat"/>
          <w:sz w:val="20"/>
          <w:szCs w:val="20"/>
          <w:lang w:val="af-ZA"/>
        </w:rPr>
        <w:t>և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>ներկայացնում</w:t>
      </w:r>
      <w:r w:rsidRPr="00252B9E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B65839">
        <w:rPr>
          <w:rFonts w:ascii="GHEA Grapalat" w:hAnsi="GHEA Grapalat" w:cs="GHEA Grapalat"/>
          <w:sz w:val="20"/>
          <w:szCs w:val="20"/>
          <w:lang w:val="af-ZA"/>
        </w:rPr>
        <w:t>է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B65839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B65839">
        <w:rPr>
          <w:rFonts w:ascii="GHEA Grapalat" w:hAnsi="GHEA Grapalat" w:cs="GHEA Grapalat"/>
          <w:sz w:val="20"/>
          <w:szCs w:val="20"/>
        </w:rPr>
        <w:t>«ՀՀՄՆՄԾԻԳ-</w:t>
      </w:r>
      <w:r>
        <w:rPr>
          <w:rFonts w:ascii="GHEA Grapalat" w:hAnsi="GHEA Grapalat" w:cs="GHEA Grapalat"/>
          <w:sz w:val="20"/>
          <w:szCs w:val="20"/>
        </w:rPr>
        <w:t>ՇՀԱՊ</w:t>
      </w:r>
      <w:r w:rsidRPr="00B65839">
        <w:rPr>
          <w:rFonts w:ascii="GHEA Grapalat" w:hAnsi="GHEA Grapalat" w:cs="GHEA Grapalat"/>
          <w:sz w:val="20"/>
          <w:szCs w:val="20"/>
        </w:rPr>
        <w:t>ՁԲ</w:t>
      </w:r>
      <w:r>
        <w:rPr>
          <w:rFonts w:ascii="GHEA Grapalat" w:hAnsi="GHEA Grapalat" w:cs="GHEA Grapalat"/>
          <w:sz w:val="20"/>
          <w:szCs w:val="20"/>
        </w:rPr>
        <w:t>-16/87</w:t>
      </w:r>
      <w:r w:rsidRPr="00B65839">
        <w:rPr>
          <w:rFonts w:ascii="GHEA Grapalat" w:hAnsi="GHEA Grapalat" w:cs="GHEA Grapalat"/>
          <w:sz w:val="20"/>
          <w:szCs w:val="20"/>
        </w:rPr>
        <w:t>»</w:t>
      </w:r>
      <w:r>
        <w:rPr>
          <w:rFonts w:ascii="GHEA Grapalat" w:hAnsi="GHEA Grapalat" w:cs="GHEA Grapalat"/>
        </w:rPr>
        <w:t xml:space="preserve"> 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ծածկագրով հայտարարված </w:t>
      </w:r>
      <w:r>
        <w:rPr>
          <w:rFonts w:ascii="GHEA Grapalat" w:hAnsi="GHEA Grapalat" w:cs="GHEA Grapalat"/>
          <w:sz w:val="20"/>
          <w:szCs w:val="20"/>
          <w:lang w:val="af-ZA"/>
        </w:rPr>
        <w:t>ՇՀ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 ընթացակարգի հրավերի փոփոխության պատճառը (ները) </w:t>
      </w:r>
      <w:r>
        <w:rPr>
          <w:rFonts w:ascii="GHEA Grapalat" w:hAnsi="GHEA Grapalat" w:cs="GHEA Grapalat"/>
          <w:sz w:val="20"/>
          <w:szCs w:val="20"/>
          <w:lang w:val="af-ZA"/>
        </w:rPr>
        <w:t>և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 փոփոխության (ունների) համառոտ նկարագրությունը։</w:t>
      </w:r>
    </w:p>
    <w:p w:rsidR="009D4819" w:rsidRPr="00CC3185" w:rsidRDefault="009D4819" w:rsidP="00CC3185">
      <w:pPr>
        <w:spacing w:line="360" w:lineRule="auto"/>
        <w:ind w:firstLine="851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6859BC">
        <w:rPr>
          <w:rFonts w:ascii="GHEA Grapalat" w:hAnsi="GHEA Grapalat" w:cs="GHEA Grapalat"/>
          <w:b/>
          <w:bCs/>
          <w:sz w:val="20"/>
          <w:szCs w:val="20"/>
          <w:lang w:val="af-ZA"/>
        </w:rPr>
        <w:t>Փոփոխության</w:t>
      </w:r>
      <w:r w:rsidRPr="00963E28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պատճառ </w:t>
      </w:r>
      <w:r w:rsidRPr="001010F5">
        <w:rPr>
          <w:rFonts w:ascii="GHEA Grapalat" w:hAnsi="GHEA Grapalat" w:cs="GHEA Grapalat"/>
          <w:b/>
          <w:bCs/>
          <w:sz w:val="20"/>
          <w:szCs w:val="20"/>
          <w:lang w:val="af-ZA"/>
        </w:rPr>
        <w:t>1</w:t>
      </w:r>
      <w:r w:rsidRPr="001010F5">
        <w:rPr>
          <w:rFonts w:ascii="GHEA Grapalat" w:hAnsi="GHEA Grapalat" w:cs="GHEA Grapalat"/>
          <w:sz w:val="20"/>
          <w:szCs w:val="20"/>
          <w:lang w:val="af-ZA"/>
        </w:rPr>
        <w:t>։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«Գնումների  աջակցման կենտրոն» ՊՈԱԿ-ի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դիտողություն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9D4819" w:rsidRPr="006F0F22" w:rsidRDefault="009D4819" w:rsidP="00B65839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C5636">
        <w:rPr>
          <w:rFonts w:ascii="GHEA Grapalat" w:hAnsi="GHEA Grapalat" w:cs="GHEA Grapalat"/>
          <w:b/>
          <w:bCs/>
          <w:sz w:val="20"/>
          <w:szCs w:val="20"/>
          <w:lang w:val="af-ZA"/>
        </w:rPr>
        <w:t>Փոփոխության նկարագրություն։</w:t>
      </w:r>
      <w:r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«Գնումների  աջակցման կենտրոն» ՊՈԱԿ-ի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 xml:space="preserve">դիտողությամբ </w:t>
      </w:r>
      <w:r w:rsidRPr="00B65839">
        <w:rPr>
          <w:rFonts w:ascii="GHEA Grapalat" w:hAnsi="GHEA Grapalat" w:cs="GHEA Grapalat"/>
          <w:sz w:val="20"/>
          <w:szCs w:val="20"/>
        </w:rPr>
        <w:t>«ՀՀՄՆՄԾԻԳ-</w:t>
      </w:r>
      <w:r>
        <w:rPr>
          <w:rFonts w:ascii="GHEA Grapalat" w:hAnsi="GHEA Grapalat" w:cs="GHEA Grapalat"/>
          <w:sz w:val="20"/>
          <w:szCs w:val="20"/>
        </w:rPr>
        <w:t>ՇՀԱՊ</w:t>
      </w:r>
      <w:r w:rsidRPr="00B65839">
        <w:rPr>
          <w:rFonts w:ascii="GHEA Grapalat" w:hAnsi="GHEA Grapalat" w:cs="GHEA Grapalat"/>
          <w:sz w:val="20"/>
          <w:szCs w:val="20"/>
        </w:rPr>
        <w:t>ՁԲ</w:t>
      </w:r>
      <w:r>
        <w:rPr>
          <w:rFonts w:ascii="GHEA Grapalat" w:hAnsi="GHEA Grapalat" w:cs="GHEA Grapalat"/>
          <w:sz w:val="20"/>
          <w:szCs w:val="20"/>
        </w:rPr>
        <w:t>-16/87</w:t>
      </w:r>
      <w:r w:rsidRPr="00B65839">
        <w:rPr>
          <w:rFonts w:ascii="GHEA Grapalat" w:hAnsi="GHEA Grapalat" w:cs="GHEA Grapalat"/>
          <w:sz w:val="20"/>
          <w:szCs w:val="20"/>
        </w:rPr>
        <w:t>»</w:t>
      </w:r>
      <w:r>
        <w:rPr>
          <w:rFonts w:ascii="GHEA Grapalat" w:hAnsi="GHEA Grapalat" w:cs="GHEA Grapalat"/>
        </w:rPr>
        <w:t xml:space="preserve"> </w:t>
      </w:r>
      <w:r w:rsidRPr="000A0A9F">
        <w:rPr>
          <w:rFonts w:ascii="GHEA Grapalat" w:hAnsi="GHEA Grapalat" w:cs="GHEA Grapalat"/>
          <w:sz w:val="20"/>
          <w:szCs w:val="20"/>
          <w:lang w:val="af-ZA"/>
        </w:rPr>
        <w:t xml:space="preserve">ծածկագրով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ՇՀ </w:t>
      </w:r>
      <w:r w:rsidRPr="000A0A9F">
        <w:rPr>
          <w:rFonts w:ascii="GHEA Grapalat" w:hAnsi="GHEA Grapalat" w:cs="GHEA Grapalat"/>
          <w:sz w:val="20"/>
          <w:szCs w:val="20"/>
          <w:lang w:val="af-ZA"/>
        </w:rPr>
        <w:t>ընթացակարգի հրավեր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ում ավելացվել է  </w:t>
      </w:r>
      <w:r w:rsidRPr="003C2387">
        <w:rPr>
          <w:rFonts w:ascii="GHEA Grapalat" w:hAnsi="GHEA Grapalat" w:cs="GHEA Grapalat"/>
          <w:sz w:val="20"/>
          <w:szCs w:val="20"/>
          <w:lang w:val="af-ZA"/>
        </w:rPr>
        <w:t xml:space="preserve">«Գնումների մասին»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C2387">
        <w:rPr>
          <w:rFonts w:ascii="GHEA Grapalat" w:hAnsi="GHEA Grapalat" w:cs="GHEA Grapalat"/>
          <w:sz w:val="20"/>
          <w:szCs w:val="20"/>
          <w:lang w:val="af-ZA"/>
        </w:rPr>
        <w:t>ՀՀ օ</w:t>
      </w:r>
      <w:r w:rsidRPr="006F0F22">
        <w:rPr>
          <w:rFonts w:ascii="GHEA Grapalat" w:hAnsi="GHEA Grapalat" w:cs="GHEA Grapalat"/>
          <w:sz w:val="20"/>
          <w:szCs w:val="20"/>
          <w:lang w:val="af-ZA"/>
        </w:rPr>
        <w:t>րենքի</w:t>
      </w:r>
      <w:r w:rsidRPr="00900CE8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F0F22">
        <w:rPr>
          <w:rFonts w:ascii="GHEA Grapalat" w:hAnsi="GHEA Grapalat" w:cs="GHEA Grapalat"/>
          <w:sz w:val="20"/>
          <w:szCs w:val="20"/>
          <w:lang w:val="af-ZA"/>
        </w:rPr>
        <w:t>և</w:t>
      </w:r>
      <w:r w:rsidRPr="00900CE8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F0F22">
        <w:rPr>
          <w:rFonts w:ascii="GHEA Grapalat" w:hAnsi="GHEA Grapalat" w:cs="GHEA Grapalat"/>
          <w:sz w:val="20"/>
          <w:szCs w:val="20"/>
          <w:lang w:val="af-ZA"/>
        </w:rPr>
        <w:t>ՀՀ կառավարության 10.02.2011թ. N 168-Ն որոշմամբ հաստատված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6F0F22">
        <w:rPr>
          <w:rFonts w:ascii="GHEA Grapalat" w:hAnsi="GHEA Grapalat" w:cs="GHEA Grapalat"/>
          <w:sz w:val="20"/>
          <w:szCs w:val="20"/>
          <w:lang w:val="af-ZA"/>
        </w:rPr>
        <w:t>«Գնումների գործընթացի կազմակերպման</w:t>
      </w:r>
      <w:r>
        <w:rPr>
          <w:rFonts w:ascii="GHEA Grapalat" w:hAnsi="GHEA Grapalat" w:cs="GHEA Grapalat"/>
          <w:sz w:val="20"/>
          <w:szCs w:val="20"/>
          <w:lang w:val="af-ZA"/>
        </w:rPr>
        <w:t>» կարգի 84-րդ կետի 2-րդ ենթակետը:</w:t>
      </w:r>
      <w:r w:rsidRPr="006F0F22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9D4819" w:rsidRPr="004C7E81" w:rsidRDefault="009D4819" w:rsidP="00F13A0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963E28">
        <w:rPr>
          <w:rFonts w:ascii="GHEA Grapalat" w:hAnsi="GHEA Grapalat" w:cs="GHEA Grapalat"/>
          <w:b/>
          <w:bCs/>
          <w:sz w:val="20"/>
          <w:szCs w:val="20"/>
          <w:lang w:val="af-ZA"/>
        </w:rPr>
        <w:t>Փոփոխության հիմնավորում։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ab/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7E7AC8">
        <w:rPr>
          <w:rFonts w:ascii="GHEA Grapalat" w:hAnsi="GHEA Grapalat" w:cs="GHEA Grapalat"/>
          <w:sz w:val="20"/>
          <w:szCs w:val="20"/>
          <w:lang w:val="af-ZA"/>
        </w:rPr>
        <w:t xml:space="preserve">«Գնումների մասին»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7E7AC8">
        <w:rPr>
          <w:rFonts w:ascii="GHEA Grapalat" w:hAnsi="GHEA Grapalat" w:cs="GHEA Grapalat"/>
          <w:sz w:val="20"/>
          <w:szCs w:val="20"/>
          <w:lang w:val="af-ZA"/>
        </w:rPr>
        <w:t xml:space="preserve">ՀՀ օրենքի 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7E7AC8">
        <w:rPr>
          <w:rFonts w:ascii="GHEA Grapalat" w:hAnsi="GHEA Grapalat" w:cs="GHEA Grapalat"/>
          <w:sz w:val="20"/>
          <w:szCs w:val="20"/>
          <w:lang w:val="af-ZA"/>
        </w:rPr>
        <w:t>26-րդ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7E7AC8">
        <w:rPr>
          <w:rFonts w:ascii="GHEA Grapalat" w:hAnsi="GHEA Grapalat" w:cs="GHEA Grapalat"/>
          <w:sz w:val="20"/>
          <w:szCs w:val="20"/>
          <w:lang w:val="af-ZA"/>
        </w:rPr>
        <w:t xml:space="preserve"> հոդվածի 4-րդ կետ։</w:t>
      </w:r>
    </w:p>
    <w:p w:rsidR="009D4819" w:rsidRPr="004C39A6" w:rsidRDefault="009D4819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GHEA Grapalat"/>
          <w:sz w:val="20"/>
          <w:szCs w:val="20"/>
          <w:lang w:val="af-ZA"/>
        </w:rPr>
        <w:t>Դ. Մհերյանին</w:t>
      </w:r>
      <w:r w:rsidRPr="004C39A6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9D4819" w:rsidRDefault="009D4819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4C39A6">
        <w:rPr>
          <w:rFonts w:ascii="GHEA Grapalat" w:hAnsi="GHEA Grapalat" w:cs="GHEA Grapalat"/>
          <w:sz w:val="20"/>
          <w:szCs w:val="20"/>
          <w:lang w:val="af-ZA"/>
        </w:rPr>
        <w:t xml:space="preserve">                                      </w:t>
      </w:r>
    </w:p>
    <w:p w:rsidR="009D4819" w:rsidRPr="004C39A6" w:rsidRDefault="009D4819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4C39A6">
        <w:rPr>
          <w:rFonts w:ascii="GHEA Grapalat" w:hAnsi="GHEA Grapalat" w:cs="GHEA Grapalat"/>
          <w:sz w:val="20"/>
          <w:szCs w:val="20"/>
          <w:lang w:val="af-ZA"/>
        </w:rPr>
        <w:t>Հ</w:t>
      </w:r>
      <w:r>
        <w:rPr>
          <w:rFonts w:ascii="GHEA Grapalat" w:hAnsi="GHEA Grapalat" w:cs="GHEA Grapalat"/>
          <w:sz w:val="20"/>
          <w:szCs w:val="20"/>
          <w:lang w:val="af-ZA"/>
        </w:rPr>
        <w:t>եռախոս՝ 011 58-51-78</w:t>
      </w:r>
      <w:r w:rsidRPr="004C39A6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9D4819" w:rsidRDefault="009D4819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4C39A6">
        <w:rPr>
          <w:rFonts w:ascii="GHEA Grapalat" w:hAnsi="GHEA Grapalat" w:cs="GHEA Grapalat"/>
          <w:sz w:val="20"/>
          <w:szCs w:val="20"/>
          <w:lang w:val="af-ZA"/>
        </w:rPr>
        <w:t xml:space="preserve">                                        </w:t>
      </w:r>
    </w:p>
    <w:p w:rsidR="009D4819" w:rsidRDefault="009D4819" w:rsidP="00F13A08">
      <w:pPr>
        <w:pStyle w:val="BodyTextIndent"/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</w:pPr>
      <w:r w:rsidRPr="004C39A6">
        <w:rPr>
          <w:rFonts w:ascii="GHEA Grapalat" w:hAnsi="GHEA Grapalat" w:cs="GHEA Grapalat"/>
          <w:sz w:val="20"/>
          <w:szCs w:val="20"/>
          <w:lang w:val="af-ZA"/>
        </w:rPr>
        <w:t>Էլ.փոստ`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BC078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cultproject@mail.ru։</w:t>
      </w:r>
    </w:p>
    <w:p w:rsidR="009D4819" w:rsidRDefault="009D4819" w:rsidP="00F13A08">
      <w:pPr>
        <w:rPr>
          <w:rFonts w:cs="Times New Roman"/>
        </w:rPr>
      </w:pPr>
      <w:r w:rsidRPr="003D529E">
        <w:rPr>
          <w:rFonts w:ascii="GHEA Grapalat" w:hAnsi="GHEA Grapalat" w:cs="GHEA Grapalat"/>
          <w:i/>
          <w:iCs/>
          <w:sz w:val="20"/>
          <w:szCs w:val="20"/>
          <w:lang w:val="af-ZA"/>
        </w:rPr>
        <w:t>Պատվիրատու` ՀՀ մշակույթի նախարարության  «Մշակութային ծրագրերի իրականացման գրասենյա</w:t>
      </w:r>
      <w:r>
        <w:rPr>
          <w:rFonts w:ascii="GHEA Grapalat" w:hAnsi="GHEA Grapalat" w:cs="GHEA Grapalat"/>
          <w:i/>
          <w:iCs/>
          <w:sz w:val="20"/>
          <w:szCs w:val="20"/>
          <w:lang w:val="af-ZA"/>
        </w:rPr>
        <w:t>կ:</w:t>
      </w:r>
    </w:p>
    <w:sectPr w:rsidR="009D4819" w:rsidSect="0034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31AF"/>
    <w:multiLevelType w:val="hybridMultilevel"/>
    <w:tmpl w:val="AB4CE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A08"/>
    <w:rsid w:val="000512D7"/>
    <w:rsid w:val="000A0A9F"/>
    <w:rsid w:val="000F3BE8"/>
    <w:rsid w:val="001010F5"/>
    <w:rsid w:val="00152660"/>
    <w:rsid w:val="001D7C48"/>
    <w:rsid w:val="002227E5"/>
    <w:rsid w:val="00251317"/>
    <w:rsid w:val="00252B9E"/>
    <w:rsid w:val="002B4B97"/>
    <w:rsid w:val="002C4DA9"/>
    <w:rsid w:val="00340E17"/>
    <w:rsid w:val="003B4ECB"/>
    <w:rsid w:val="003C2387"/>
    <w:rsid w:val="003D529E"/>
    <w:rsid w:val="00421444"/>
    <w:rsid w:val="00435F27"/>
    <w:rsid w:val="004876DB"/>
    <w:rsid w:val="004C39A6"/>
    <w:rsid w:val="004C7E81"/>
    <w:rsid w:val="004F12C7"/>
    <w:rsid w:val="0065128F"/>
    <w:rsid w:val="00667CF2"/>
    <w:rsid w:val="006859BC"/>
    <w:rsid w:val="006D500C"/>
    <w:rsid w:val="006F0F22"/>
    <w:rsid w:val="007376A5"/>
    <w:rsid w:val="007D1324"/>
    <w:rsid w:val="007D2EA0"/>
    <w:rsid w:val="007E7AC8"/>
    <w:rsid w:val="00803524"/>
    <w:rsid w:val="00826ED3"/>
    <w:rsid w:val="00900CE8"/>
    <w:rsid w:val="00963E28"/>
    <w:rsid w:val="009D4819"/>
    <w:rsid w:val="00A3235F"/>
    <w:rsid w:val="00A87052"/>
    <w:rsid w:val="00A90533"/>
    <w:rsid w:val="00AB7DD1"/>
    <w:rsid w:val="00AC5636"/>
    <w:rsid w:val="00B60FC8"/>
    <w:rsid w:val="00B65839"/>
    <w:rsid w:val="00BC0785"/>
    <w:rsid w:val="00C21AB0"/>
    <w:rsid w:val="00C9062B"/>
    <w:rsid w:val="00CC3185"/>
    <w:rsid w:val="00CC4710"/>
    <w:rsid w:val="00D03632"/>
    <w:rsid w:val="00D323C4"/>
    <w:rsid w:val="00D32F01"/>
    <w:rsid w:val="00D41726"/>
    <w:rsid w:val="00ED21E4"/>
    <w:rsid w:val="00F13A08"/>
    <w:rsid w:val="00F4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08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3A08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13A08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F13A08"/>
    <w:pPr>
      <w:ind w:firstLine="720"/>
      <w:jc w:val="both"/>
    </w:pPr>
    <w:rPr>
      <w:rFonts w:ascii="Arial LatArm" w:hAnsi="Arial LatArm" w:cs="Arial LatArm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13A08"/>
    <w:rPr>
      <w:rFonts w:ascii="Arial LatArm" w:hAnsi="Arial LatArm" w:cs="Arial LatArm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13A08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13A08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207</Words>
  <Characters>1182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dc:description/>
  <cp:lastModifiedBy>Samsung</cp:lastModifiedBy>
  <cp:revision>16</cp:revision>
  <dcterms:created xsi:type="dcterms:W3CDTF">2015-12-16T10:27:00Z</dcterms:created>
  <dcterms:modified xsi:type="dcterms:W3CDTF">2016-10-18T12:36:00Z</dcterms:modified>
</cp:coreProperties>
</file>