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85" w:rsidRPr="00365437" w:rsidRDefault="00113985" w:rsidP="00902AD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՜</w:t>
      </w:r>
      <w:r>
        <w:rPr>
          <w:rFonts w:ascii="GHEA Grapalat" w:hAnsi="GHEA Grapalat"/>
          <w:b/>
          <w:i/>
          <w:szCs w:val="24"/>
          <w:lang w:val="af-ZA"/>
        </w:rPr>
        <w:t xml:space="preserve">      </w:t>
      </w:r>
    </w:p>
    <w:p w:rsidR="00113985" w:rsidRPr="00365437" w:rsidRDefault="00113985" w:rsidP="00902AD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113985" w:rsidRPr="004863FE" w:rsidRDefault="00113985" w:rsidP="004863F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i/>
          <w:szCs w:val="24"/>
          <w:lang w:val="ru-RU"/>
        </w:rPr>
        <w:t>ՇՐՋԱՆԱԿԱՅԻՆ</w:t>
      </w:r>
      <w:r w:rsidRPr="008F7A5C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ru-RU"/>
        </w:rPr>
        <w:t>ՀԱՄԱՁԱՅՆԱԳՐԵՐԻ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Sylfaen" w:hAnsi="Sylfaen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113985" w:rsidRPr="006C3B43" w:rsidRDefault="00113985" w:rsidP="00902ADF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Sylfaen" w:hAnsi="Sylfaen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ru-RU"/>
        </w:rPr>
        <w:t>ՔԱԳՎ</w:t>
      </w:r>
      <w:r w:rsidRPr="00F606F8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Sylfaen" w:hAnsi="Sylfaen" w:cs="Sylfaen"/>
          <w:sz w:val="24"/>
          <w:szCs w:val="24"/>
          <w:lang w:val="ru-RU"/>
        </w:rPr>
        <w:t>ՇՀԱՊՁԲ</w:t>
      </w:r>
      <w:r>
        <w:rPr>
          <w:rFonts w:ascii="GHEA Grapalat" w:hAnsi="GHEA Grapalat"/>
          <w:sz w:val="24"/>
          <w:szCs w:val="24"/>
          <w:lang w:val="af-ZA"/>
        </w:rPr>
        <w:t>-15/8-16/9</w:t>
      </w:r>
    </w:p>
    <w:p w:rsidR="00113985" w:rsidRPr="00365437" w:rsidRDefault="00113985" w:rsidP="00902A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Sylfaen" w:hAnsi="Sylfaen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CA485B">
        <w:rPr>
          <w:rFonts w:ascii="GHEA Grapalat" w:hAnsi="GHEA Grapalat"/>
          <w:sz w:val="20"/>
          <w:lang w:val="af-ZA"/>
        </w:rPr>
        <w:t>&lt;&lt;</w:t>
      </w:r>
      <w:r>
        <w:rPr>
          <w:rFonts w:ascii="Sylfaen" w:hAnsi="Sylfaen" w:cs="Sylfaen"/>
          <w:sz w:val="20"/>
          <w:lang w:val="ru-RU"/>
        </w:rPr>
        <w:t>ՀՀ</w:t>
      </w:r>
      <w:r w:rsidRPr="00F606F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</w:t>
      </w:r>
      <w:r w:rsidRPr="00F606F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Քաղաքացիական</w:t>
      </w:r>
      <w:r w:rsidRPr="00F606F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ավիացիայի</w:t>
      </w:r>
      <w:r w:rsidRPr="00CA485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Գլխավոր</w:t>
      </w:r>
      <w:r w:rsidRPr="00CA485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վարչություն</w:t>
      </w:r>
      <w:r w:rsidRPr="00CA485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</w:t>
      </w:r>
      <w:r>
        <w:rPr>
          <w:rFonts w:ascii="Sylfaen" w:hAnsi="Sylfaen" w:cs="Sylfaen"/>
          <w:sz w:val="20"/>
          <w:lang w:val="hy-AM"/>
        </w:rPr>
        <w:t>շ</w:t>
      </w:r>
      <w:r>
        <w:rPr>
          <w:rFonts w:ascii="Sylfaen" w:hAnsi="Sylfaen" w:cs="Sylfaen"/>
          <w:sz w:val="20"/>
          <w:lang w:val="ru-RU"/>
        </w:rPr>
        <w:t>խատակազմ</w:t>
      </w:r>
      <w:r w:rsidRPr="00CA485B">
        <w:rPr>
          <w:rFonts w:ascii="GHEA Grapalat" w:hAnsi="GHEA Grapalat"/>
          <w:sz w:val="20"/>
          <w:lang w:val="af-ZA"/>
        </w:rPr>
        <w:t>&gt;&gt;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Sylfaen" w:hAnsi="Sylfaen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Զվարթնոց</w:t>
      </w:r>
      <w:r w:rsidRPr="00CA485B">
        <w:rPr>
          <w:rFonts w:ascii="GHEA Grapalat" w:hAnsi="GHEA Grapalat"/>
          <w:sz w:val="20"/>
          <w:lang w:val="af-ZA"/>
        </w:rPr>
        <w:t xml:space="preserve"> 0042 </w:t>
      </w:r>
      <w:r>
        <w:rPr>
          <w:rFonts w:ascii="Sylfaen" w:hAnsi="Sylfaen" w:cs="Sylfaen"/>
          <w:sz w:val="20"/>
          <w:lang w:val="ru-RU"/>
        </w:rPr>
        <w:t>օ</w:t>
      </w:r>
      <w:r w:rsidRPr="00CA485B">
        <w:rPr>
          <w:rFonts w:ascii="GHEA Grapalat" w:hAnsi="GHEA Grapalat"/>
          <w:sz w:val="20"/>
          <w:lang w:val="af-ZA"/>
        </w:rPr>
        <w:t>/</w:t>
      </w:r>
      <w:r>
        <w:rPr>
          <w:rFonts w:ascii="Sylfaen" w:hAnsi="Sylfaen" w:cs="Sylfaen"/>
          <w:sz w:val="20"/>
          <w:lang w:val="ru-RU"/>
        </w:rPr>
        <w:t>կ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ru-RU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ՔԱԳՎ</w:t>
      </w:r>
      <w:r w:rsidRPr="00CA485B">
        <w:rPr>
          <w:rFonts w:ascii="GHEA Grapalat" w:hAnsi="GHEA Grapalat"/>
          <w:sz w:val="20"/>
          <w:lang w:val="af-ZA"/>
        </w:rPr>
        <w:t>-</w:t>
      </w:r>
      <w:r>
        <w:rPr>
          <w:rFonts w:ascii="Sylfaen" w:hAnsi="Sylfaen" w:cs="Sylfaen"/>
          <w:sz w:val="20"/>
          <w:lang w:val="ru-RU"/>
        </w:rPr>
        <w:t>ՇՀԱՊՁԲ</w:t>
      </w:r>
      <w:r>
        <w:rPr>
          <w:rFonts w:ascii="GHEA Grapalat" w:hAnsi="GHEA Grapalat"/>
          <w:sz w:val="20"/>
          <w:lang w:val="af-ZA"/>
        </w:rPr>
        <w:t>-15/8-16/9</w:t>
      </w:r>
      <w:r w:rsidRPr="00FC0AA3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տեղեկատվությունը</w:t>
      </w:r>
      <w:r w:rsidRPr="00365437">
        <w:rPr>
          <w:rFonts w:ascii="Tahoma" w:hAnsi="Tahoma" w:cs="Tahoma"/>
          <w:sz w:val="20"/>
          <w:lang w:val="af-ZA"/>
        </w:rPr>
        <w:t>։</w:t>
      </w:r>
    </w:p>
    <w:tbl>
      <w:tblPr>
        <w:tblW w:w="12769" w:type="dxa"/>
        <w:tblInd w:w="-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20"/>
        <w:gridCol w:w="233"/>
        <w:gridCol w:w="93"/>
        <w:gridCol w:w="380"/>
        <w:gridCol w:w="70"/>
        <w:gridCol w:w="838"/>
        <w:gridCol w:w="20"/>
        <w:gridCol w:w="148"/>
        <w:gridCol w:w="27"/>
        <w:gridCol w:w="144"/>
        <w:gridCol w:w="443"/>
        <w:gridCol w:w="110"/>
        <w:gridCol w:w="12"/>
        <w:gridCol w:w="187"/>
        <w:gridCol w:w="231"/>
        <w:gridCol w:w="54"/>
        <w:gridCol w:w="306"/>
        <w:gridCol w:w="36"/>
        <w:gridCol w:w="210"/>
        <w:gridCol w:w="419"/>
        <w:gridCol w:w="182"/>
        <w:gridCol w:w="10"/>
        <w:gridCol w:w="177"/>
        <w:gridCol w:w="19"/>
        <w:gridCol w:w="567"/>
        <w:gridCol w:w="484"/>
        <w:gridCol w:w="13"/>
        <w:gridCol w:w="16"/>
        <w:gridCol w:w="207"/>
        <w:gridCol w:w="135"/>
        <w:gridCol w:w="184"/>
        <w:gridCol w:w="197"/>
        <w:gridCol w:w="194"/>
        <w:gridCol w:w="10"/>
        <w:gridCol w:w="135"/>
        <w:gridCol w:w="169"/>
        <w:gridCol w:w="141"/>
        <w:gridCol w:w="318"/>
        <w:gridCol w:w="25"/>
        <w:gridCol w:w="167"/>
        <w:gridCol w:w="39"/>
        <w:gridCol w:w="311"/>
        <w:gridCol w:w="384"/>
        <w:gridCol w:w="166"/>
        <w:gridCol w:w="155"/>
        <w:gridCol w:w="18"/>
        <w:gridCol w:w="193"/>
        <w:gridCol w:w="63"/>
        <w:gridCol w:w="125"/>
        <w:gridCol w:w="167"/>
        <w:gridCol w:w="373"/>
        <w:gridCol w:w="254"/>
        <w:gridCol w:w="273"/>
        <w:gridCol w:w="801"/>
        <w:gridCol w:w="22"/>
        <w:gridCol w:w="697"/>
        <w:gridCol w:w="697"/>
      </w:tblGrid>
      <w:tr w:rsidR="00113985" w:rsidRPr="00C6310B" w:rsidTr="00380FF6">
        <w:trPr>
          <w:gridAfter w:val="2"/>
          <w:wAfter w:w="1394" w:type="dxa"/>
          <w:trHeight w:val="146"/>
        </w:trPr>
        <w:tc>
          <w:tcPr>
            <w:tcW w:w="11375" w:type="dxa"/>
            <w:gridSpan w:val="55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C6310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C6310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C6310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113985" w:rsidRPr="00C6310B" w:rsidTr="00380FF6">
        <w:trPr>
          <w:gridAfter w:val="3"/>
          <w:wAfter w:w="1416" w:type="dxa"/>
          <w:trHeight w:val="110"/>
        </w:trPr>
        <w:tc>
          <w:tcPr>
            <w:tcW w:w="1046" w:type="dxa"/>
            <w:gridSpan w:val="3"/>
            <w:vMerge w:val="restart"/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 w:rsidRPr="00C6310B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  <w:r w:rsidRPr="00C6310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483" w:type="dxa"/>
            <w:gridSpan w:val="6"/>
            <w:vMerge w:val="restart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637" w:type="dxa"/>
            <w:gridSpan w:val="9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C6310B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517" w:type="dxa"/>
            <w:gridSpan w:val="15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12"/>
            <w:vMerge w:val="restart"/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993" w:type="dxa"/>
            <w:gridSpan w:val="6"/>
            <w:vMerge w:val="restart"/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bCs/>
                <w:sz w:val="14"/>
                <w:szCs w:val="14"/>
              </w:rPr>
              <w:t>Պայմանագրով</w:t>
            </w:r>
            <w:r w:rsidRPr="00C6310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bCs/>
                <w:sz w:val="14"/>
                <w:szCs w:val="14"/>
              </w:rPr>
              <w:t>նախատեսված</w:t>
            </w:r>
            <w:r w:rsidRPr="00C6310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113985" w:rsidRPr="00C6310B" w:rsidTr="00380FF6">
        <w:trPr>
          <w:gridAfter w:val="3"/>
          <w:wAfter w:w="1416" w:type="dxa"/>
          <w:trHeight w:val="175"/>
        </w:trPr>
        <w:tc>
          <w:tcPr>
            <w:tcW w:w="1046" w:type="dxa"/>
            <w:gridSpan w:val="3"/>
            <w:vMerge/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83" w:type="dxa"/>
            <w:gridSpan w:val="6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6"/>
            <w:vMerge w:val="restart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6310B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C6310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 w:rsidRPr="00C6310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C6310B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vAlign w:val="center"/>
          </w:tcPr>
          <w:p w:rsidR="00113985" w:rsidRPr="00C6310B" w:rsidRDefault="00113985" w:rsidP="004E693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6310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17" w:type="dxa"/>
            <w:gridSpan w:val="15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980" w:type="dxa"/>
            <w:gridSpan w:val="12"/>
            <w:vMerge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3" w:type="dxa"/>
            <w:gridSpan w:val="6"/>
            <w:vMerge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985" w:rsidRPr="00C6310B" w:rsidTr="00380FF6">
        <w:trPr>
          <w:gridAfter w:val="3"/>
          <w:wAfter w:w="1416" w:type="dxa"/>
          <w:trHeight w:val="275"/>
        </w:trPr>
        <w:tc>
          <w:tcPr>
            <w:tcW w:w="1046" w:type="dxa"/>
            <w:gridSpan w:val="3"/>
            <w:vMerge/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83" w:type="dxa"/>
            <w:gridSpan w:val="6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6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C6310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47" w:type="dxa"/>
            <w:gridSpan w:val="9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0" w:type="dxa"/>
            <w:gridSpan w:val="12"/>
            <w:vMerge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3" w:type="dxa"/>
            <w:gridSpan w:val="6"/>
            <w:vMerge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985" w:rsidRPr="00DB3D43" w:rsidTr="00380FF6">
        <w:trPr>
          <w:gridAfter w:val="3"/>
          <w:wAfter w:w="1416" w:type="dxa"/>
          <w:trHeight w:val="40"/>
        </w:trPr>
        <w:tc>
          <w:tcPr>
            <w:tcW w:w="1046" w:type="dxa"/>
            <w:gridSpan w:val="3"/>
            <w:vAlign w:val="center"/>
          </w:tcPr>
          <w:p w:rsidR="00113985" w:rsidRPr="00C00BDC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C00BDC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483" w:type="dxa"/>
            <w:gridSpan w:val="6"/>
            <w:vAlign w:val="center"/>
          </w:tcPr>
          <w:p w:rsidR="00113985" w:rsidRPr="00895546" w:rsidRDefault="00113985" w:rsidP="000F2004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895546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Գ</w:t>
            </w:r>
            <w:r w:rsidRPr="00895546">
              <w:rPr>
                <w:rFonts w:ascii="Sylfaen" w:hAnsi="Sylfaen" w:cs="Sylfaen"/>
                <w:color w:val="000000"/>
                <w:sz w:val="20"/>
                <w:szCs w:val="20"/>
              </w:rPr>
              <w:t>ունավոր</w:t>
            </w:r>
            <w:r w:rsidRPr="00895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895546">
              <w:rPr>
                <w:rFonts w:ascii="Sylfaen" w:hAnsi="Sylfaen" w:cs="Sylfaen"/>
                <w:color w:val="000000"/>
                <w:sz w:val="20"/>
                <w:szCs w:val="20"/>
              </w:rPr>
              <w:t>տպիչ</w:t>
            </w:r>
            <w:r w:rsidRPr="00895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r w:rsidRPr="00895546">
              <w:rPr>
                <w:rFonts w:ascii="Sylfaen" w:hAnsi="Sylfaen" w:cs="Sylfaen"/>
                <w:color w:val="000000"/>
                <w:sz w:val="20"/>
                <w:szCs w:val="20"/>
              </w:rPr>
              <w:t>լազերային</w:t>
            </w:r>
            <w:r w:rsidRPr="00895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r w:rsidRPr="00895546">
              <w:rPr>
                <w:rFonts w:ascii="Sylfaen" w:hAnsi="Sylfaen" w:cs="Sylfaen"/>
                <w:color w:val="000000"/>
                <w:sz w:val="20"/>
                <w:szCs w:val="20"/>
              </w:rPr>
              <w:t>հիշողությունը</w:t>
            </w:r>
            <w:r w:rsidRPr="00895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128</w:t>
            </w:r>
            <w:r w:rsidRPr="00895546">
              <w:rPr>
                <w:rFonts w:ascii="Sylfaen" w:hAnsi="Sylfaen" w:cs="Sylfaen"/>
                <w:color w:val="000000"/>
                <w:sz w:val="20"/>
                <w:szCs w:val="20"/>
              </w:rPr>
              <w:t>ՄԲ</w:t>
            </w:r>
          </w:p>
        </w:tc>
        <w:tc>
          <w:tcPr>
            <w:tcW w:w="697" w:type="dxa"/>
            <w:gridSpan w:val="3"/>
            <w:vAlign w:val="center"/>
          </w:tcPr>
          <w:p w:rsidR="00113985" w:rsidRPr="00330467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3046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826" w:type="dxa"/>
            <w:gridSpan w:val="6"/>
            <w:vAlign w:val="center"/>
          </w:tcPr>
          <w:p w:rsidR="00113985" w:rsidRPr="00DE61F4" w:rsidRDefault="00113985" w:rsidP="004E6939">
            <w:pPr>
              <w:tabs>
                <w:tab w:val="left" w:pos="1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</w:t>
            </w:r>
          </w:p>
        </w:tc>
        <w:tc>
          <w:tcPr>
            <w:tcW w:w="811" w:type="dxa"/>
            <w:gridSpan w:val="3"/>
            <w:vAlign w:val="center"/>
          </w:tcPr>
          <w:p w:rsidR="00113985" w:rsidRPr="00DE61F4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</w:t>
            </w:r>
          </w:p>
        </w:tc>
        <w:tc>
          <w:tcPr>
            <w:tcW w:w="1270" w:type="dxa"/>
            <w:gridSpan w:val="6"/>
            <w:vAlign w:val="center"/>
          </w:tcPr>
          <w:p w:rsidR="00113985" w:rsidRPr="00EB169F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920</w:t>
            </w:r>
            <w:r w:rsidRPr="00EB169F">
              <w:rPr>
                <w:rFonts w:ascii="GHEA Grapalat" w:hAnsi="GHEA Grapalat"/>
                <w:b/>
                <w:sz w:val="20"/>
                <w:szCs w:val="20"/>
                <w:lang w:val="ru-RU"/>
              </w:rPr>
              <w:t>.000</w:t>
            </w:r>
          </w:p>
        </w:tc>
        <w:tc>
          <w:tcPr>
            <w:tcW w:w="1247" w:type="dxa"/>
            <w:gridSpan w:val="9"/>
            <w:vAlign w:val="center"/>
          </w:tcPr>
          <w:p w:rsidR="00113985" w:rsidRPr="00EB169F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920</w:t>
            </w:r>
            <w:r w:rsidRPr="00EB169F">
              <w:rPr>
                <w:rFonts w:ascii="GHEA Grapalat" w:hAnsi="GHEA Grapalat"/>
                <w:b/>
                <w:sz w:val="20"/>
                <w:szCs w:val="20"/>
                <w:lang w:val="ru-RU"/>
              </w:rPr>
              <w:t>.000</w:t>
            </w:r>
          </w:p>
        </w:tc>
        <w:tc>
          <w:tcPr>
            <w:tcW w:w="1980" w:type="dxa"/>
            <w:gridSpan w:val="12"/>
            <w:vAlign w:val="center"/>
          </w:tcPr>
          <w:p w:rsidR="00113985" w:rsidRPr="0000318E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62B1C">
              <w:rPr>
                <w:rFonts w:ascii="GHEA Grapalat" w:hAnsi="GHEA Grapalat"/>
                <w:color w:val="000000"/>
                <w:sz w:val="20"/>
                <w:szCs w:val="20"/>
              </w:rPr>
              <w:t>HP</w:t>
            </w:r>
            <w:r w:rsidRPr="00DE61F4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B1C">
              <w:rPr>
                <w:rFonts w:ascii="GHEA Grapalat" w:hAnsi="GHEA Grapalat"/>
                <w:color w:val="000000"/>
                <w:sz w:val="20"/>
                <w:szCs w:val="20"/>
              </w:rPr>
              <w:t>LaserjetCP</w:t>
            </w:r>
            <w:r w:rsidRPr="00DE61F4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1025 </w:t>
            </w:r>
            <w:r w:rsidRPr="00D62B1C">
              <w:rPr>
                <w:rFonts w:ascii="GHEA Grapalat" w:hAnsi="GHEA Grapalat"/>
                <w:color w:val="000000"/>
                <w:sz w:val="20"/>
                <w:szCs w:val="20"/>
              </w:rPr>
              <w:t>Color</w:t>
            </w:r>
            <w:r w:rsidRPr="00DE61F4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: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Կամ</w:t>
            </w:r>
            <w:r w:rsidRPr="00DE61F4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համարժեք</w:t>
            </w:r>
          </w:p>
        </w:tc>
        <w:tc>
          <w:tcPr>
            <w:tcW w:w="1993" w:type="dxa"/>
            <w:gridSpan w:val="6"/>
            <w:vAlign w:val="center"/>
          </w:tcPr>
          <w:p w:rsidR="00113985" w:rsidRPr="0000318E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62B1C">
              <w:rPr>
                <w:rFonts w:ascii="GHEA Grapalat" w:hAnsi="GHEA Grapalat"/>
                <w:color w:val="000000"/>
                <w:sz w:val="20"/>
                <w:szCs w:val="20"/>
              </w:rPr>
              <w:t>HP</w:t>
            </w:r>
            <w:r w:rsidRPr="00DE61F4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B1C">
              <w:rPr>
                <w:rFonts w:ascii="GHEA Grapalat" w:hAnsi="GHEA Grapalat"/>
                <w:color w:val="000000"/>
                <w:sz w:val="20"/>
                <w:szCs w:val="20"/>
              </w:rPr>
              <w:t>LaserjetCP</w:t>
            </w:r>
            <w:r w:rsidRPr="00DE61F4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1025 </w:t>
            </w:r>
            <w:r w:rsidRPr="00D62B1C">
              <w:rPr>
                <w:rFonts w:ascii="GHEA Grapalat" w:hAnsi="GHEA Grapalat"/>
                <w:color w:val="000000"/>
                <w:sz w:val="20"/>
                <w:szCs w:val="20"/>
              </w:rPr>
              <w:t>Color</w:t>
            </w:r>
            <w:r w:rsidRPr="00DE61F4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: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Կամ</w:t>
            </w:r>
            <w:r w:rsidRPr="00DE61F4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համարժեք</w:t>
            </w:r>
          </w:p>
        </w:tc>
      </w:tr>
      <w:tr w:rsidR="00113985" w:rsidRPr="00DB3D43" w:rsidTr="00380FF6">
        <w:trPr>
          <w:gridAfter w:val="3"/>
          <w:wAfter w:w="1416" w:type="dxa"/>
          <w:trHeight w:val="40"/>
        </w:trPr>
        <w:tc>
          <w:tcPr>
            <w:tcW w:w="1046" w:type="dxa"/>
            <w:gridSpan w:val="3"/>
            <w:vAlign w:val="center"/>
          </w:tcPr>
          <w:p w:rsidR="00113985" w:rsidRPr="00681F98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1483" w:type="dxa"/>
            <w:gridSpan w:val="6"/>
            <w:vAlign w:val="center"/>
          </w:tcPr>
          <w:p w:rsidR="00113985" w:rsidRPr="00895546" w:rsidRDefault="00113985" w:rsidP="000F2004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895546">
              <w:rPr>
                <w:rFonts w:ascii="Sylfaen" w:hAnsi="Sylfaen" w:cs="Sylfaen"/>
                <w:sz w:val="20"/>
                <w:szCs w:val="20"/>
                <w:lang w:val="ru-RU"/>
              </w:rPr>
              <w:t>Տոներային</w:t>
            </w:r>
            <w:r w:rsidRPr="00895546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895546">
              <w:rPr>
                <w:rFonts w:ascii="Sylfaen" w:hAnsi="Sylfaen" w:cs="Sylfaen"/>
                <w:sz w:val="20"/>
                <w:szCs w:val="20"/>
                <w:lang w:val="ru-RU"/>
              </w:rPr>
              <w:t>քարտրիջներ</w:t>
            </w:r>
          </w:p>
        </w:tc>
        <w:tc>
          <w:tcPr>
            <w:tcW w:w="697" w:type="dxa"/>
            <w:gridSpan w:val="3"/>
            <w:vAlign w:val="center"/>
          </w:tcPr>
          <w:p w:rsidR="00113985" w:rsidRPr="00330467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3046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826" w:type="dxa"/>
            <w:gridSpan w:val="6"/>
            <w:vAlign w:val="center"/>
          </w:tcPr>
          <w:p w:rsidR="00113985" w:rsidRPr="00350B6E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2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811" w:type="dxa"/>
            <w:gridSpan w:val="3"/>
            <w:vAlign w:val="center"/>
          </w:tcPr>
          <w:p w:rsidR="00113985" w:rsidRPr="00350B6E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 w:rsidRPr="00EF5A3F">
              <w:rPr>
                <w:rFonts w:ascii="GHEA Grapalat" w:hAnsi="GHEA Grapalat"/>
                <w:b/>
                <w:sz w:val="20"/>
                <w:szCs w:val="20"/>
                <w:lang w:val="ru-RU"/>
              </w:rPr>
              <w:t>2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270" w:type="dxa"/>
            <w:gridSpan w:val="6"/>
            <w:vAlign w:val="center"/>
          </w:tcPr>
          <w:p w:rsidR="00113985" w:rsidRPr="00EF5A3F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Pr="003460C2">
              <w:rPr>
                <w:rFonts w:ascii="GHEA Grapalat" w:hAnsi="GHEA Grapalat"/>
                <w:b/>
                <w:sz w:val="20"/>
                <w:szCs w:val="20"/>
                <w:lang w:val="ru-RU"/>
              </w:rPr>
              <w:t>0.000</w:t>
            </w:r>
          </w:p>
        </w:tc>
        <w:tc>
          <w:tcPr>
            <w:tcW w:w="1247" w:type="dxa"/>
            <w:gridSpan w:val="9"/>
            <w:vAlign w:val="center"/>
          </w:tcPr>
          <w:p w:rsidR="00113985" w:rsidRPr="003460C2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Pr="003460C2">
              <w:rPr>
                <w:rFonts w:ascii="GHEA Grapalat" w:hAnsi="GHEA Grapalat"/>
                <w:b/>
                <w:sz w:val="20"/>
                <w:szCs w:val="20"/>
                <w:lang w:val="ru-RU"/>
              </w:rPr>
              <w:t>0.000</w:t>
            </w:r>
          </w:p>
        </w:tc>
        <w:tc>
          <w:tcPr>
            <w:tcW w:w="1980" w:type="dxa"/>
            <w:gridSpan w:val="12"/>
            <w:vAlign w:val="center"/>
          </w:tcPr>
          <w:p w:rsidR="00113985" w:rsidRPr="00350B6E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7C5EF9">
              <w:rPr>
                <w:rFonts w:ascii="GHEA Mariam" w:hAnsi="GHEA Mariam"/>
                <w:sz w:val="20"/>
                <w:szCs w:val="20"/>
              </w:rPr>
              <w:t>HP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7C5EF9">
              <w:rPr>
                <w:rFonts w:ascii="GHEA Mariam" w:hAnsi="GHEA Mariam"/>
                <w:sz w:val="20"/>
                <w:szCs w:val="20"/>
              </w:rPr>
              <w:t>LaserJet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7C5EF9">
              <w:rPr>
                <w:rFonts w:ascii="GHEA Mariam" w:hAnsi="GHEA Mariam"/>
                <w:sz w:val="20"/>
                <w:szCs w:val="20"/>
              </w:rPr>
              <w:t>P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1005 </w:t>
            </w:r>
            <w:r w:rsidRPr="007C5EF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7C5EF9">
              <w:rPr>
                <w:rFonts w:ascii="Sylfaen" w:hAnsi="Sylfaen" w:cs="Sylfaen"/>
                <w:sz w:val="20"/>
                <w:szCs w:val="20"/>
              </w:rPr>
              <w:t>համարժեք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7C5EF9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7C5EF9">
              <w:rPr>
                <w:rFonts w:ascii="Sylfaen" w:hAnsi="Sylfaen" w:cs="Sylfaen"/>
                <w:sz w:val="20"/>
                <w:szCs w:val="20"/>
              </w:rPr>
              <w:t>տպիչների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7C5EF9">
              <w:rPr>
                <w:rFonts w:ascii="Sylfaen" w:hAnsi="Sylfaen" w:cs="Sylfaen"/>
                <w:sz w:val="20"/>
                <w:szCs w:val="20"/>
              </w:rPr>
              <w:t>քարթրիջ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(</w:t>
            </w:r>
            <w:r w:rsidRPr="007C5EF9">
              <w:rPr>
                <w:rFonts w:ascii="GHEA Mariam" w:hAnsi="GHEA Mariam"/>
                <w:sz w:val="20"/>
                <w:szCs w:val="20"/>
              </w:rPr>
              <w:t>Cartridje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7C5EF9">
              <w:rPr>
                <w:rFonts w:ascii="GHEA Mariam" w:hAnsi="GHEA Mariam"/>
                <w:sz w:val="20"/>
                <w:szCs w:val="20"/>
              </w:rPr>
              <w:t>HP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7C5EF9">
              <w:rPr>
                <w:rFonts w:ascii="GHEA Mariam" w:hAnsi="GHEA Mariam"/>
                <w:sz w:val="20"/>
                <w:szCs w:val="20"/>
              </w:rPr>
              <w:t>LaserJet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435</w:t>
            </w:r>
            <w:r w:rsidRPr="007C5EF9">
              <w:rPr>
                <w:rFonts w:ascii="GHEA Mariam" w:hAnsi="GHEA Mariam"/>
                <w:sz w:val="20"/>
                <w:szCs w:val="20"/>
              </w:rPr>
              <w:t>A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35</w:t>
            </w:r>
            <w:r>
              <w:rPr>
                <w:rFonts w:ascii="GHEA Mariam" w:hAnsi="GHEA Mariam"/>
                <w:sz w:val="20"/>
                <w:szCs w:val="20"/>
              </w:rPr>
              <w:t>A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7C5EF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7C5EF9">
              <w:rPr>
                <w:rFonts w:ascii="Sylfaen" w:hAnsi="Sylfaen" w:cs="Sylfaen"/>
                <w:sz w:val="20"/>
                <w:szCs w:val="20"/>
              </w:rPr>
              <w:t>համարժեք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7C5EF9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7C5EF9">
              <w:rPr>
                <w:rFonts w:ascii="Sylfaen" w:hAnsi="Sylfaen" w:cs="Sylfaen"/>
                <w:sz w:val="20"/>
                <w:szCs w:val="20"/>
              </w:rPr>
              <w:t>քարթրիջ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>):</w:t>
            </w:r>
          </w:p>
        </w:tc>
        <w:tc>
          <w:tcPr>
            <w:tcW w:w="1993" w:type="dxa"/>
            <w:gridSpan w:val="6"/>
            <w:vAlign w:val="center"/>
          </w:tcPr>
          <w:p w:rsidR="00113985" w:rsidRPr="00D66017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C5EF9">
              <w:rPr>
                <w:rFonts w:ascii="GHEA Mariam" w:hAnsi="GHEA Mariam"/>
                <w:sz w:val="20"/>
                <w:szCs w:val="20"/>
              </w:rPr>
              <w:t>HP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7C5EF9">
              <w:rPr>
                <w:rFonts w:ascii="GHEA Mariam" w:hAnsi="GHEA Mariam"/>
                <w:sz w:val="20"/>
                <w:szCs w:val="20"/>
              </w:rPr>
              <w:t>LaserJet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7C5EF9">
              <w:rPr>
                <w:rFonts w:ascii="GHEA Mariam" w:hAnsi="GHEA Mariam"/>
                <w:sz w:val="20"/>
                <w:szCs w:val="20"/>
              </w:rPr>
              <w:t>P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1005 </w:t>
            </w:r>
            <w:r w:rsidRPr="007C5EF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7C5EF9">
              <w:rPr>
                <w:rFonts w:ascii="Sylfaen" w:hAnsi="Sylfaen" w:cs="Sylfaen"/>
                <w:sz w:val="20"/>
                <w:szCs w:val="20"/>
              </w:rPr>
              <w:t>համարժեք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7C5EF9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7C5EF9">
              <w:rPr>
                <w:rFonts w:ascii="Sylfaen" w:hAnsi="Sylfaen" w:cs="Sylfaen"/>
                <w:sz w:val="20"/>
                <w:szCs w:val="20"/>
              </w:rPr>
              <w:t>տպիչների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7C5EF9">
              <w:rPr>
                <w:rFonts w:ascii="Sylfaen" w:hAnsi="Sylfaen" w:cs="Sylfaen"/>
                <w:sz w:val="20"/>
                <w:szCs w:val="20"/>
              </w:rPr>
              <w:t>քարթրիջ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(</w:t>
            </w:r>
            <w:r w:rsidRPr="007C5EF9">
              <w:rPr>
                <w:rFonts w:ascii="GHEA Mariam" w:hAnsi="GHEA Mariam"/>
                <w:sz w:val="20"/>
                <w:szCs w:val="20"/>
              </w:rPr>
              <w:t>Cartridje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7C5EF9">
              <w:rPr>
                <w:rFonts w:ascii="GHEA Mariam" w:hAnsi="GHEA Mariam"/>
                <w:sz w:val="20"/>
                <w:szCs w:val="20"/>
              </w:rPr>
              <w:t>HP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7C5EF9">
              <w:rPr>
                <w:rFonts w:ascii="GHEA Mariam" w:hAnsi="GHEA Mariam"/>
                <w:sz w:val="20"/>
                <w:szCs w:val="20"/>
              </w:rPr>
              <w:t>LaserJet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435</w:t>
            </w:r>
            <w:r w:rsidRPr="007C5EF9">
              <w:rPr>
                <w:rFonts w:ascii="GHEA Mariam" w:hAnsi="GHEA Mariam"/>
                <w:sz w:val="20"/>
                <w:szCs w:val="20"/>
              </w:rPr>
              <w:t>A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35</w:t>
            </w:r>
            <w:r>
              <w:rPr>
                <w:rFonts w:ascii="GHEA Mariam" w:hAnsi="GHEA Mariam"/>
                <w:sz w:val="20"/>
                <w:szCs w:val="20"/>
              </w:rPr>
              <w:t>A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7C5EF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7C5EF9">
              <w:rPr>
                <w:rFonts w:ascii="Sylfaen" w:hAnsi="Sylfaen" w:cs="Sylfaen"/>
                <w:sz w:val="20"/>
                <w:szCs w:val="20"/>
              </w:rPr>
              <w:t>համարժեք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7C5EF9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7C5EF9">
              <w:rPr>
                <w:rFonts w:ascii="Sylfaen" w:hAnsi="Sylfaen" w:cs="Sylfaen"/>
                <w:sz w:val="20"/>
                <w:szCs w:val="20"/>
              </w:rPr>
              <w:t>քարթրիջ</w:t>
            </w:r>
            <w:r w:rsidRPr="00350B6E">
              <w:rPr>
                <w:rFonts w:ascii="GHEA Mariam" w:hAnsi="GHEA Mariam"/>
                <w:sz w:val="20"/>
                <w:szCs w:val="20"/>
                <w:lang w:val="ru-RU"/>
              </w:rPr>
              <w:t>):</w:t>
            </w:r>
          </w:p>
        </w:tc>
      </w:tr>
      <w:tr w:rsidR="00113985" w:rsidRPr="00DE61F4" w:rsidTr="00380FF6">
        <w:trPr>
          <w:gridAfter w:val="3"/>
          <w:wAfter w:w="1416" w:type="dxa"/>
          <w:trHeight w:val="40"/>
        </w:trPr>
        <w:tc>
          <w:tcPr>
            <w:tcW w:w="1046" w:type="dxa"/>
            <w:gridSpan w:val="3"/>
            <w:vAlign w:val="center"/>
          </w:tcPr>
          <w:p w:rsidR="00113985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1483" w:type="dxa"/>
            <w:gridSpan w:val="6"/>
          </w:tcPr>
          <w:p w:rsidR="00113985" w:rsidRPr="00B048C0" w:rsidRDefault="00113985" w:rsidP="000F2004">
            <w:pPr>
              <w:rPr>
                <w:rFonts w:ascii="Arial" w:hAnsi="Arial" w:cs="Arial"/>
                <w:sz w:val="20"/>
                <w:szCs w:val="20"/>
              </w:rPr>
            </w:pPr>
            <w:r w:rsidRPr="00895546">
              <w:rPr>
                <w:rFonts w:ascii="Sylfaen" w:hAnsi="Sylfaen" w:cs="Sylfaen"/>
                <w:sz w:val="20"/>
                <w:szCs w:val="20"/>
                <w:lang w:val="ru-RU"/>
              </w:rPr>
              <w:t>Սկաներ</w:t>
            </w:r>
            <w:r w:rsidRPr="00895546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895546">
              <w:rPr>
                <w:rFonts w:ascii="Sylfaen" w:hAnsi="Sylfaen" w:cs="Sylfaen"/>
                <w:sz w:val="20"/>
                <w:szCs w:val="20"/>
                <w:lang w:val="ru-RU"/>
              </w:rPr>
              <w:t>համակարգիչների</w:t>
            </w:r>
            <w:r w:rsidRPr="00895546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895546">
              <w:rPr>
                <w:rFonts w:ascii="Sylfaen" w:hAnsi="Sylfaen" w:cs="Sylfaen"/>
                <w:sz w:val="20"/>
                <w:szCs w:val="20"/>
                <w:lang w:val="ru-RU"/>
              </w:rPr>
              <w:t>համար</w:t>
            </w:r>
          </w:p>
        </w:tc>
        <w:tc>
          <w:tcPr>
            <w:tcW w:w="697" w:type="dxa"/>
            <w:gridSpan w:val="3"/>
            <w:vAlign w:val="center"/>
          </w:tcPr>
          <w:p w:rsidR="00113985" w:rsidRPr="00330467" w:rsidRDefault="00113985" w:rsidP="000F2004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3046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826" w:type="dxa"/>
            <w:gridSpan w:val="6"/>
            <w:vAlign w:val="center"/>
          </w:tcPr>
          <w:p w:rsidR="00113985" w:rsidRPr="00357861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3"/>
            <w:vAlign w:val="center"/>
          </w:tcPr>
          <w:p w:rsidR="00113985" w:rsidRPr="00357861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270" w:type="dxa"/>
            <w:gridSpan w:val="6"/>
            <w:vAlign w:val="center"/>
          </w:tcPr>
          <w:p w:rsidR="00113985" w:rsidRPr="008F0493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272000</w:t>
            </w:r>
          </w:p>
        </w:tc>
        <w:tc>
          <w:tcPr>
            <w:tcW w:w="1247" w:type="dxa"/>
            <w:gridSpan w:val="9"/>
            <w:vAlign w:val="center"/>
          </w:tcPr>
          <w:p w:rsidR="00113985" w:rsidRPr="008F0493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272000</w:t>
            </w:r>
          </w:p>
        </w:tc>
        <w:tc>
          <w:tcPr>
            <w:tcW w:w="1980" w:type="dxa"/>
            <w:gridSpan w:val="12"/>
            <w:vAlign w:val="center"/>
          </w:tcPr>
          <w:p w:rsidR="00113985" w:rsidRPr="00BB6708" w:rsidRDefault="00113985" w:rsidP="00BC0209">
            <w:pPr>
              <w:spacing w:line="240" w:lineRule="auto"/>
              <w:rPr>
                <w:sz w:val="20"/>
                <w:szCs w:val="20"/>
              </w:rPr>
            </w:pPr>
            <w:r w:rsidRPr="00BB6708">
              <w:rPr>
                <w:rFonts w:ascii="GHEA Grapalat" w:hAnsi="GHEA Grapalat" w:cs="XeroxSans-Bold"/>
                <w:sz w:val="20"/>
                <w:szCs w:val="20"/>
              </w:rPr>
              <w:t>DocuMate 3220</w:t>
            </w:r>
            <w:r w:rsidRPr="00BB6708">
              <w:rPr>
                <w:rFonts w:ascii="GHEA Grapalat" w:hAnsi="GHEA Grapalat" w:cs="XeroxSans-Bold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GHEA Grapalat" w:hAnsi="GHEA Grapalat" w:cs="XeroxSans-Bold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համարժեք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786"/>
            </w:tblGrid>
            <w:tr w:rsidR="00113985" w:rsidRPr="004552CD" w:rsidTr="000F200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003R92564</w:t>
                  </w:r>
                </w:p>
              </w:tc>
            </w:tr>
            <w:tr w:rsidR="00113985" w:rsidRPr="004552CD" w:rsidTr="000F200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Արտապատկերման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արագությունը</w:t>
                  </w:r>
                </w:p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սև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և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սպիտակ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պատկերի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մեկ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դյույմի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200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կետ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Րոպեում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23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էջ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երկկողմանի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ռեժիմում՝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46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պատկեր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րոպեում</w:t>
                  </w:r>
                </w:p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Գունավոր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պատկերի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մեկ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դյույմի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200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կետ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Րոպեում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13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էջ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երկկողմանի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ռեժիմում՝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26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էջ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րոպեում</w:t>
                  </w:r>
                </w:p>
              </w:tc>
            </w:tr>
            <w:tr w:rsidR="00113985" w:rsidRPr="004552CD" w:rsidTr="000F200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Օպտիկական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ծավալ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,</w:t>
                  </w:r>
                </w:p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Դյույմի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համարմինչ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600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կետ</w:t>
                  </w:r>
                </w:p>
              </w:tc>
            </w:tr>
            <w:tr w:rsidR="00113985" w:rsidRPr="004552CD" w:rsidTr="000F200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Գույների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խորությունը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բիթով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,</w:t>
                  </w:r>
                </w:p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Գունավորների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համար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24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բիթ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, 8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բիթ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մոխրագույն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երանգների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համար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, 1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բիթ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սևուսպիտակ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պատկերների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համար</w:t>
                  </w:r>
                </w:p>
              </w:tc>
            </w:tr>
            <w:tr w:rsidR="00113985" w:rsidRPr="004552CD" w:rsidTr="000F200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Արտապատկերման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միջոց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,</w:t>
                  </w:r>
                </w:p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Պատկերի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երկակի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կոնտակտային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սենսոր</w:t>
                  </w:r>
                </w:p>
              </w:tc>
            </w:tr>
            <w:tr w:rsidR="00113985" w:rsidRPr="004552CD" w:rsidTr="000F200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Ինտերֆեյս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/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համակցում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/,</w:t>
                  </w:r>
                </w:p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Գերարագ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USB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պորտ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/USB 1.1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պորտի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հետ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համատեղելի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/</w:t>
                  </w:r>
                </w:p>
              </w:tc>
            </w:tr>
            <w:tr w:rsidR="00113985" w:rsidRPr="004552CD" w:rsidTr="000F200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Չափսերը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/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լայնություն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երկարություն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բարձրություն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/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առանց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թղթի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տարայի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/</w:t>
                  </w:r>
                </w:p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ind w:right="184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323 x 452 x 138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մմ</w:t>
                  </w:r>
                </w:p>
              </w:tc>
            </w:tr>
            <w:tr w:rsidR="00113985" w:rsidRPr="004552CD" w:rsidTr="000F200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Զանգված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,  4.1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կգ</w:t>
                  </w:r>
                </w:p>
              </w:tc>
            </w:tr>
            <w:tr w:rsidR="00113985" w:rsidRPr="004552CD" w:rsidTr="000F200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Օրիգինալի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առավելագույն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չափը՝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ADF /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փաստաթղթերն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ավտոմատ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վերցնող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սարքի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համար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/,</w:t>
                  </w:r>
                </w:p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216 x 965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մմ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(</w:t>
                  </w:r>
                  <w:smartTag w:uri="urn:schemas-microsoft-com:office:smarttags" w:element="metricconverter">
                    <w:smartTagPr>
                      <w:attr w:name="ProductID" w:val="3,5”"/>
                    </w:smartTagPr>
                    <w:r w:rsidRPr="009C284F">
                      <w:rPr>
                        <w:rFonts w:ascii="GHEA Grapalat" w:hAnsi="GHEA Grapalat" w:cs="XeroxSans"/>
                        <w:color w:val="000000"/>
                        <w:sz w:val="20"/>
                        <w:szCs w:val="20"/>
                      </w:rPr>
                      <w:t>3,5”</w:t>
                    </w:r>
                  </w:smartTag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x </w:t>
                  </w:r>
                  <w:smartTag w:uri="urn:schemas-microsoft-com:office:smarttags" w:element="metricconverter">
                    <w:smartTagPr>
                      <w:attr w:name="ProductID" w:val="3,5”"/>
                    </w:smartTagPr>
                    <w:r w:rsidRPr="009C284F">
                      <w:rPr>
                        <w:rFonts w:ascii="GHEA Grapalat" w:hAnsi="GHEA Grapalat" w:cs="XeroxSans"/>
                        <w:color w:val="000000"/>
                        <w:sz w:val="20"/>
                        <w:szCs w:val="20"/>
                      </w:rPr>
                      <w:t>3,5”</w:t>
                    </w:r>
                  </w:smartTag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113985" w:rsidRPr="004552CD" w:rsidTr="000F200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Փաստաթղթի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նվազագույն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չափը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ավտոմատ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մշակման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համար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,</w:t>
                  </w:r>
                </w:p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89 x 89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մմ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(</w:t>
                  </w:r>
                  <w:smartTag w:uri="urn:schemas-microsoft-com:office:smarttags" w:element="metricconverter">
                    <w:smartTagPr>
                      <w:attr w:name="ProductID" w:val="5,8”"/>
                    </w:smartTagPr>
                    <w:r w:rsidRPr="009C284F">
                      <w:rPr>
                        <w:rFonts w:ascii="GHEA Grapalat" w:hAnsi="GHEA Grapalat" w:cs="XeroxSans"/>
                        <w:color w:val="000000"/>
                        <w:sz w:val="20"/>
                        <w:szCs w:val="20"/>
                      </w:rPr>
                      <w:t>5,8”</w:t>
                    </w:r>
                  </w:smartTag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x </w:t>
                  </w:r>
                  <w:smartTag w:uri="urn:schemas-microsoft-com:office:smarttags" w:element="metricconverter">
                    <w:smartTagPr>
                      <w:attr w:name="ProductID" w:val="8,3”"/>
                    </w:smartTagPr>
                    <w:r w:rsidRPr="009C284F">
                      <w:rPr>
                        <w:rFonts w:ascii="GHEA Grapalat" w:hAnsi="GHEA Grapalat" w:cs="XeroxSans"/>
                        <w:color w:val="000000"/>
                        <w:sz w:val="20"/>
                        <w:szCs w:val="20"/>
                      </w:rPr>
                      <w:t>8,3”</w:t>
                    </w:r>
                  </w:smartTag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113985" w:rsidRPr="004552CD" w:rsidTr="000F200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Փաստաթղթերը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ավտոմատ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վերցնող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սարքի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ծավալը</w:t>
                  </w:r>
                </w:p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50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թուղթ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(75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գ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/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113985" w:rsidRPr="004552CD" w:rsidTr="000F200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Առավելագույն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բեռնվածություն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,   </w:t>
                  </w:r>
                </w:p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Օրական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1500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էջ</w:t>
                  </w:r>
                </w:p>
              </w:tc>
            </w:tr>
          </w:tbl>
          <w:p w:rsidR="00113985" w:rsidRPr="007C5EF9" w:rsidRDefault="00113985" w:rsidP="00BC0209">
            <w:pPr>
              <w:tabs>
                <w:tab w:val="left" w:pos="1248"/>
              </w:tabs>
              <w:spacing w:line="240" w:lineRule="auto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993" w:type="dxa"/>
            <w:gridSpan w:val="6"/>
            <w:vAlign w:val="center"/>
          </w:tcPr>
          <w:p w:rsidR="00113985" w:rsidRPr="00BB6708" w:rsidRDefault="00113985" w:rsidP="00BC0209">
            <w:pPr>
              <w:spacing w:line="240" w:lineRule="auto"/>
              <w:rPr>
                <w:sz w:val="20"/>
                <w:szCs w:val="20"/>
              </w:rPr>
            </w:pPr>
            <w:r w:rsidRPr="00BB6708">
              <w:rPr>
                <w:rFonts w:ascii="GHEA Grapalat" w:hAnsi="GHEA Grapalat" w:cs="XeroxSans-Bold"/>
                <w:sz w:val="20"/>
                <w:szCs w:val="20"/>
              </w:rPr>
              <w:t>DocuMate 3220</w:t>
            </w:r>
            <w:r w:rsidRPr="00BB6708">
              <w:rPr>
                <w:rFonts w:ascii="GHEA Grapalat" w:hAnsi="GHEA Grapalat" w:cs="XeroxSans-Bold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GHEA Grapalat" w:hAnsi="GHEA Grapalat" w:cs="XeroxSans-Bold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համարժեք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786"/>
            </w:tblGrid>
            <w:tr w:rsidR="00113985" w:rsidRPr="004552CD" w:rsidTr="000F200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003R92564</w:t>
                  </w:r>
                </w:p>
              </w:tc>
            </w:tr>
            <w:tr w:rsidR="00113985" w:rsidRPr="004552CD" w:rsidTr="000F200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Արտապատկերման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արագությունը</w:t>
                  </w:r>
                </w:p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սև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և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սպիտակ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պատկերի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մեկ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դյույմի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200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կետ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Րոպեում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23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էջ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երկկողմանի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ռեժիմում՝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46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պատկեր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րոպեում</w:t>
                  </w:r>
                </w:p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Գունավոր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պատկերի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մեկ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դյույմի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200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կետ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Րոպեում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13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էջ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երկկողմանի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ռեժիմում՝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26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էջ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րոպեում</w:t>
                  </w:r>
                </w:p>
              </w:tc>
            </w:tr>
            <w:tr w:rsidR="00113985" w:rsidRPr="004552CD" w:rsidTr="000F200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Օպտիկական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ծավալ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,</w:t>
                  </w:r>
                </w:p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Դյույմի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համարմինչ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600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կետ</w:t>
                  </w:r>
                </w:p>
              </w:tc>
            </w:tr>
            <w:tr w:rsidR="00113985" w:rsidRPr="004552CD" w:rsidTr="000F200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Գույների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խորությունը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բիթով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,</w:t>
                  </w:r>
                </w:p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Գունավորների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համար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24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բիթ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, 8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բիթ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մոխրագույն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երանգների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համար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, 1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բիթ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սևուսպիտակ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պատկերների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համար</w:t>
                  </w:r>
                </w:p>
              </w:tc>
            </w:tr>
            <w:tr w:rsidR="00113985" w:rsidRPr="004552CD" w:rsidTr="000F200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Արտապատկերման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միջոց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,</w:t>
                  </w:r>
                </w:p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Պատկերի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երկակի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կոնտակտային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սենսոր</w:t>
                  </w:r>
                </w:p>
              </w:tc>
            </w:tr>
            <w:tr w:rsidR="00113985" w:rsidRPr="004552CD" w:rsidTr="000F200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Ինտերֆեյս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/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համակցում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/,</w:t>
                  </w:r>
                </w:p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Գերարագ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USB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պորտ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/USB 1.1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պորտի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հետ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համատեղելի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/</w:t>
                  </w:r>
                </w:p>
              </w:tc>
            </w:tr>
            <w:tr w:rsidR="00113985" w:rsidRPr="004552CD" w:rsidTr="000F200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Չափսերը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/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լայնություն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երկարություն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բարձրություն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/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առանց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թղթի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տարայի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/</w:t>
                  </w:r>
                </w:p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ind w:right="184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323 x 452 x 138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մմ</w:t>
                  </w:r>
                </w:p>
              </w:tc>
            </w:tr>
            <w:tr w:rsidR="00113985" w:rsidRPr="004552CD" w:rsidTr="000F200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Զանգված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,  4.1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կգ</w:t>
                  </w:r>
                </w:p>
              </w:tc>
            </w:tr>
            <w:tr w:rsidR="00113985" w:rsidRPr="004552CD" w:rsidTr="000F200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Օրիգինալի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առավելագույն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չափը՝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ADF /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փաստաթղթերն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ավտոմատ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վերցնող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սարքի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համար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/,</w:t>
                  </w:r>
                </w:p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216 x 965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մմ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(</w:t>
                  </w:r>
                  <w:smartTag w:uri="urn:schemas-microsoft-com:office:smarttags" w:element="metricconverter">
                    <w:smartTagPr>
                      <w:attr w:name="ProductID" w:val="3,5”"/>
                    </w:smartTagPr>
                    <w:r w:rsidRPr="009C284F">
                      <w:rPr>
                        <w:rFonts w:ascii="GHEA Grapalat" w:hAnsi="GHEA Grapalat" w:cs="XeroxSans"/>
                        <w:color w:val="000000"/>
                        <w:sz w:val="20"/>
                        <w:szCs w:val="20"/>
                      </w:rPr>
                      <w:t>3,5”</w:t>
                    </w:r>
                  </w:smartTag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x </w:t>
                  </w:r>
                  <w:smartTag w:uri="urn:schemas-microsoft-com:office:smarttags" w:element="metricconverter">
                    <w:smartTagPr>
                      <w:attr w:name="ProductID" w:val="3,5”"/>
                    </w:smartTagPr>
                    <w:r w:rsidRPr="009C284F">
                      <w:rPr>
                        <w:rFonts w:ascii="GHEA Grapalat" w:hAnsi="GHEA Grapalat" w:cs="XeroxSans"/>
                        <w:color w:val="000000"/>
                        <w:sz w:val="20"/>
                        <w:szCs w:val="20"/>
                      </w:rPr>
                      <w:t>3,5”</w:t>
                    </w:r>
                  </w:smartTag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113985" w:rsidRPr="004552CD" w:rsidTr="000F200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Փաստաթղթի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նվազագույն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չափը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ավտոմատ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մշակման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համար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,</w:t>
                  </w:r>
                </w:p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89 x 89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մմ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(</w:t>
                  </w:r>
                  <w:smartTag w:uri="urn:schemas-microsoft-com:office:smarttags" w:element="metricconverter">
                    <w:smartTagPr>
                      <w:attr w:name="ProductID" w:val="5,8”"/>
                    </w:smartTagPr>
                    <w:r w:rsidRPr="009C284F">
                      <w:rPr>
                        <w:rFonts w:ascii="GHEA Grapalat" w:hAnsi="GHEA Grapalat" w:cs="XeroxSans"/>
                        <w:color w:val="000000"/>
                        <w:sz w:val="20"/>
                        <w:szCs w:val="20"/>
                      </w:rPr>
                      <w:t>5,8”</w:t>
                    </w:r>
                  </w:smartTag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x </w:t>
                  </w:r>
                  <w:smartTag w:uri="urn:schemas-microsoft-com:office:smarttags" w:element="metricconverter">
                    <w:smartTagPr>
                      <w:attr w:name="ProductID" w:val="8,3”"/>
                    </w:smartTagPr>
                    <w:r w:rsidRPr="009C284F">
                      <w:rPr>
                        <w:rFonts w:ascii="GHEA Grapalat" w:hAnsi="GHEA Grapalat" w:cs="XeroxSans"/>
                        <w:color w:val="000000"/>
                        <w:sz w:val="20"/>
                        <w:szCs w:val="20"/>
                      </w:rPr>
                      <w:t>8,3”</w:t>
                    </w:r>
                  </w:smartTag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113985" w:rsidRPr="004552CD" w:rsidTr="000F200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Փաստաթղթերը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ավտոմատ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վերցնող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սարքի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ծավալը</w:t>
                  </w:r>
                </w:p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50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թուղթ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(75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գ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/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113985" w:rsidRPr="004552CD" w:rsidTr="000F200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Առավելագույն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բեռնվածություն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,   </w:t>
                  </w:r>
                </w:p>
                <w:p w:rsidR="00113985" w:rsidRPr="009C284F" w:rsidRDefault="00113985" w:rsidP="00BC020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</w:pP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Օրական</w:t>
                  </w:r>
                  <w:r w:rsidRPr="009C284F">
                    <w:rPr>
                      <w:rFonts w:ascii="GHEA Grapalat" w:hAnsi="GHEA Grapalat" w:cs="XeroxSans"/>
                      <w:color w:val="000000"/>
                      <w:sz w:val="20"/>
                      <w:szCs w:val="20"/>
                    </w:rPr>
                    <w:t xml:space="preserve"> 1500 </w:t>
                  </w:r>
                  <w:r w:rsidRPr="009C284F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էջ</w:t>
                  </w:r>
                </w:p>
              </w:tc>
            </w:tr>
          </w:tbl>
          <w:p w:rsidR="00113985" w:rsidRPr="00D66017" w:rsidRDefault="00113985" w:rsidP="00BC0209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13985" w:rsidRPr="008F0493" w:rsidTr="00380FF6">
        <w:trPr>
          <w:gridAfter w:val="3"/>
          <w:wAfter w:w="1416" w:type="dxa"/>
          <w:trHeight w:val="40"/>
        </w:trPr>
        <w:tc>
          <w:tcPr>
            <w:tcW w:w="1046" w:type="dxa"/>
            <w:gridSpan w:val="3"/>
            <w:vAlign w:val="center"/>
          </w:tcPr>
          <w:p w:rsidR="00113985" w:rsidRPr="00681F98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1483" w:type="dxa"/>
            <w:gridSpan w:val="6"/>
            <w:vAlign w:val="center"/>
          </w:tcPr>
          <w:p w:rsidR="00113985" w:rsidRPr="00895546" w:rsidRDefault="00113985" w:rsidP="000F2004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 w:eastAsia="ru-RU"/>
              </w:rPr>
            </w:pPr>
            <w:r w:rsidRPr="00895546">
              <w:rPr>
                <w:rFonts w:ascii="Sylfaen" w:hAnsi="Sylfaen" w:cs="Sylfaen"/>
                <w:sz w:val="20"/>
                <w:szCs w:val="20"/>
                <w:lang w:val="ru-RU"/>
              </w:rPr>
              <w:t>Անխափան</w:t>
            </w:r>
            <w:r w:rsidRPr="00895546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895546">
              <w:rPr>
                <w:rFonts w:ascii="Sylfaen" w:hAnsi="Sylfaen" w:cs="Sylfaen"/>
                <w:sz w:val="20"/>
                <w:szCs w:val="20"/>
                <w:lang w:val="ru-RU"/>
              </w:rPr>
              <w:t>սնուցման</w:t>
            </w:r>
            <w:r w:rsidRPr="00895546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895546">
              <w:rPr>
                <w:rFonts w:ascii="Sylfaen" w:hAnsi="Sylfaen" w:cs="Sylfaen"/>
                <w:sz w:val="20"/>
                <w:szCs w:val="20"/>
                <w:lang w:val="ru-RU"/>
              </w:rPr>
              <w:t>աղբյուրներ</w:t>
            </w:r>
          </w:p>
          <w:p w:rsidR="00113985" w:rsidRPr="00895546" w:rsidRDefault="00113985" w:rsidP="000F2004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</w:p>
        </w:tc>
        <w:tc>
          <w:tcPr>
            <w:tcW w:w="697" w:type="dxa"/>
            <w:gridSpan w:val="3"/>
            <w:vAlign w:val="center"/>
          </w:tcPr>
          <w:p w:rsidR="00113985" w:rsidRPr="00330467" w:rsidRDefault="00113985" w:rsidP="000F2004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3046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826" w:type="dxa"/>
            <w:gridSpan w:val="6"/>
            <w:vAlign w:val="center"/>
          </w:tcPr>
          <w:p w:rsidR="00113985" w:rsidRPr="00357861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3"/>
            <w:vAlign w:val="center"/>
          </w:tcPr>
          <w:p w:rsidR="00113985" w:rsidRPr="00357861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15</w:t>
            </w:r>
          </w:p>
        </w:tc>
        <w:tc>
          <w:tcPr>
            <w:tcW w:w="1270" w:type="dxa"/>
            <w:gridSpan w:val="6"/>
            <w:vAlign w:val="center"/>
          </w:tcPr>
          <w:p w:rsidR="00113985" w:rsidRPr="00152440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750000</w:t>
            </w:r>
          </w:p>
        </w:tc>
        <w:tc>
          <w:tcPr>
            <w:tcW w:w="1247" w:type="dxa"/>
            <w:gridSpan w:val="9"/>
            <w:vAlign w:val="center"/>
          </w:tcPr>
          <w:p w:rsidR="00113985" w:rsidRPr="00DB3D43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 w:rsidRPr="00DB3D43">
              <w:rPr>
                <w:rFonts w:ascii="GHEA Grapalat" w:hAnsi="GHEA Grapalat"/>
                <w:b/>
                <w:sz w:val="20"/>
                <w:szCs w:val="20"/>
              </w:rPr>
              <w:t>750000</w:t>
            </w:r>
          </w:p>
        </w:tc>
        <w:tc>
          <w:tcPr>
            <w:tcW w:w="1980" w:type="dxa"/>
            <w:gridSpan w:val="12"/>
          </w:tcPr>
          <w:p w:rsidR="00113985" w:rsidRPr="00CC545B" w:rsidRDefault="00113985" w:rsidP="00FD549F">
            <w:pPr>
              <w:rPr>
                <w:rFonts w:ascii="GHEA Grapalat" w:hAnsi="GHEA Grapalat"/>
                <w:sz w:val="20"/>
                <w:szCs w:val="20"/>
              </w:rPr>
            </w:pPr>
            <w:r w:rsidRPr="00CC545B">
              <w:rPr>
                <w:rFonts w:ascii="GHEA Grapalat" w:hAnsi="GHEA Grapalat"/>
                <w:sz w:val="20"/>
                <w:szCs w:val="20"/>
              </w:rPr>
              <w:t>(</w:t>
            </w:r>
            <w:r w:rsidRPr="00963075">
              <w:rPr>
                <w:rFonts w:ascii="GHEA Grapalat" w:hAnsi="GHEA Grapalat"/>
                <w:sz w:val="20"/>
                <w:szCs w:val="20"/>
              </w:rPr>
              <w:t>UPS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963075">
              <w:rPr>
                <w:rFonts w:ascii="GHEA Grapalat" w:hAnsi="GHEA Grapalat"/>
                <w:sz w:val="20"/>
                <w:szCs w:val="20"/>
              </w:rPr>
              <w:t>APC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63075">
              <w:rPr>
                <w:rFonts w:ascii="GHEA Grapalat" w:hAnsi="GHEA Grapalat"/>
                <w:sz w:val="20"/>
                <w:szCs w:val="20"/>
              </w:rPr>
              <w:t>BR</w:t>
            </w:r>
            <w:r w:rsidRPr="00CC545B">
              <w:rPr>
                <w:rFonts w:ascii="GHEA Grapalat" w:hAnsi="GHEA Grapalat"/>
                <w:sz w:val="20"/>
                <w:szCs w:val="20"/>
              </w:rPr>
              <w:t>650</w:t>
            </w:r>
            <w:r w:rsidRPr="00963075">
              <w:rPr>
                <w:rFonts w:ascii="GHEA Grapalat" w:hAnsi="GHEA Grapalat"/>
                <w:sz w:val="20"/>
                <w:szCs w:val="20"/>
              </w:rPr>
              <w:t>CI</w:t>
            </w:r>
            <w:r w:rsidRPr="00CC545B">
              <w:rPr>
                <w:rFonts w:ascii="GHEA Grapalat" w:hAnsi="GHEA Grapalat"/>
                <w:sz w:val="20"/>
                <w:szCs w:val="20"/>
              </w:rPr>
              <w:t>-</w:t>
            </w:r>
            <w:r w:rsidRPr="00963075">
              <w:rPr>
                <w:rFonts w:ascii="GHEA Grapalat" w:hAnsi="GHEA Grapalat"/>
                <w:sz w:val="20"/>
                <w:szCs w:val="20"/>
              </w:rPr>
              <w:t>RS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6307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63075">
              <w:rPr>
                <w:rFonts w:ascii="Sylfaen" w:hAnsi="Sylfaen" w:cs="Sylfaen"/>
                <w:sz w:val="20"/>
                <w:szCs w:val="20"/>
              </w:rPr>
              <w:t>համարժեք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նոմինալ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մուտքային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լարումը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- 230</w:t>
            </w:r>
            <w:r w:rsidRPr="00F91E3C">
              <w:rPr>
                <w:rFonts w:ascii="GHEA Grapalat" w:hAnsi="GHEA Grapalat"/>
                <w:sz w:val="20"/>
                <w:szCs w:val="20"/>
              </w:rPr>
              <w:t>V</w:t>
            </w:r>
            <w:r w:rsidRPr="00CC545B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113985" w:rsidRPr="00CC545B" w:rsidRDefault="00113985" w:rsidP="000F200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r w:rsidRPr="00CC545B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մուտքային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տիրույթը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-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155-290</w:t>
            </w:r>
            <w:r w:rsidRPr="00F91E3C">
              <w:rPr>
                <w:rFonts w:ascii="GHEA Grapalat" w:hAnsi="GHEA Grapalat"/>
                <w:sz w:val="20"/>
                <w:szCs w:val="20"/>
              </w:rPr>
              <w:t>V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,  -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մուտքային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հաճախությունը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- 45-65 </w:t>
            </w:r>
            <w:r w:rsidRPr="00F91E3C">
              <w:rPr>
                <w:rFonts w:ascii="GHEA Grapalat" w:hAnsi="GHEA Grapalat"/>
                <w:sz w:val="20"/>
                <w:szCs w:val="20"/>
              </w:rPr>
              <w:t>Hz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,   -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ելքային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լարում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- 230</w:t>
            </w:r>
            <w:r w:rsidRPr="00F91E3C">
              <w:rPr>
                <w:rFonts w:ascii="GHEA Grapalat" w:hAnsi="GHEA Grapalat"/>
                <w:sz w:val="20"/>
                <w:szCs w:val="20"/>
              </w:rPr>
              <w:t>V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±8%,   -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հզորությունը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F91E3C">
              <w:rPr>
                <w:rFonts w:ascii="GHEA Grapalat" w:hAnsi="GHEA Grapalat"/>
                <w:sz w:val="20"/>
                <w:szCs w:val="20"/>
              </w:rPr>
              <w:t>VA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) - 650,  -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արդյունավետ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հզորությունը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 (</w:t>
            </w:r>
            <w:r w:rsidRPr="00F91E3C">
              <w:rPr>
                <w:rFonts w:ascii="GHEA Grapalat" w:hAnsi="GHEA Grapalat"/>
                <w:sz w:val="20"/>
                <w:szCs w:val="20"/>
              </w:rPr>
              <w:t>W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) - 390,  -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ծանրաբեռնվածության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պաշտպանությունը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  </w:t>
            </w:r>
          </w:p>
          <w:p w:rsidR="00113985" w:rsidRPr="00CC545B" w:rsidRDefault="00113985" w:rsidP="000F200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առկա</w:t>
            </w:r>
            <w:r w:rsidRPr="00CC545B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113985" w:rsidRPr="00CC545B" w:rsidRDefault="00113985" w:rsidP="000F200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r w:rsidRPr="00CC545B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F91E3C">
              <w:rPr>
                <w:rFonts w:ascii="GHEA Grapalat" w:hAnsi="GHEA Grapalat"/>
                <w:sz w:val="20"/>
                <w:szCs w:val="20"/>
              </w:rPr>
              <w:t>AVR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F91E3C">
              <w:rPr>
                <w:rFonts w:ascii="GHEA Grapalat" w:hAnsi="GHEA Grapalat"/>
                <w:sz w:val="20"/>
                <w:szCs w:val="20"/>
              </w:rPr>
              <w:t>Automatic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GHEA Grapalat" w:hAnsi="GHEA Grapalat"/>
                <w:sz w:val="20"/>
                <w:szCs w:val="20"/>
              </w:rPr>
              <w:t>Voltage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GHEA Grapalat" w:hAnsi="GHEA Grapalat"/>
                <w:sz w:val="20"/>
                <w:szCs w:val="20"/>
              </w:rPr>
              <w:t>Regulation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   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կարգավորիչ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-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առկա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ելքային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վարդակներ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– 3/1:</w:t>
            </w:r>
          </w:p>
          <w:p w:rsidR="00113985" w:rsidRPr="00CC545B" w:rsidRDefault="00113985" w:rsidP="000F2004">
            <w:pPr>
              <w:rPr>
                <w:rFonts w:ascii="GHEA Mariam" w:hAnsi="GHEA Mariam" w:cs="Sylfae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</w:tcPr>
          <w:p w:rsidR="00113985" w:rsidRPr="00CC545B" w:rsidRDefault="00113985" w:rsidP="00FD549F">
            <w:pPr>
              <w:rPr>
                <w:rFonts w:ascii="GHEA Grapalat" w:hAnsi="GHEA Grapalat"/>
                <w:sz w:val="20"/>
                <w:szCs w:val="20"/>
              </w:rPr>
            </w:pPr>
            <w:r w:rsidRPr="00CC545B">
              <w:rPr>
                <w:rFonts w:ascii="GHEA Grapalat" w:hAnsi="GHEA Grapalat"/>
                <w:sz w:val="20"/>
                <w:szCs w:val="20"/>
              </w:rPr>
              <w:t>(</w:t>
            </w:r>
            <w:r w:rsidRPr="00963075">
              <w:rPr>
                <w:rFonts w:ascii="GHEA Grapalat" w:hAnsi="GHEA Grapalat"/>
                <w:sz w:val="20"/>
                <w:szCs w:val="20"/>
              </w:rPr>
              <w:t>UPS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963075">
              <w:rPr>
                <w:rFonts w:ascii="GHEA Grapalat" w:hAnsi="GHEA Grapalat"/>
                <w:sz w:val="20"/>
                <w:szCs w:val="20"/>
              </w:rPr>
              <w:t>APC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63075">
              <w:rPr>
                <w:rFonts w:ascii="GHEA Grapalat" w:hAnsi="GHEA Grapalat"/>
                <w:sz w:val="20"/>
                <w:szCs w:val="20"/>
              </w:rPr>
              <w:t>BR</w:t>
            </w:r>
            <w:r w:rsidRPr="00CC545B">
              <w:rPr>
                <w:rFonts w:ascii="GHEA Grapalat" w:hAnsi="GHEA Grapalat"/>
                <w:sz w:val="20"/>
                <w:szCs w:val="20"/>
              </w:rPr>
              <w:t>650</w:t>
            </w:r>
            <w:r w:rsidRPr="00963075">
              <w:rPr>
                <w:rFonts w:ascii="GHEA Grapalat" w:hAnsi="GHEA Grapalat"/>
                <w:sz w:val="20"/>
                <w:szCs w:val="20"/>
              </w:rPr>
              <w:t>CI</w:t>
            </w:r>
            <w:r w:rsidRPr="00CC545B">
              <w:rPr>
                <w:rFonts w:ascii="GHEA Grapalat" w:hAnsi="GHEA Grapalat"/>
                <w:sz w:val="20"/>
                <w:szCs w:val="20"/>
              </w:rPr>
              <w:t>-</w:t>
            </w:r>
            <w:r w:rsidRPr="00963075">
              <w:rPr>
                <w:rFonts w:ascii="GHEA Grapalat" w:hAnsi="GHEA Grapalat"/>
                <w:sz w:val="20"/>
                <w:szCs w:val="20"/>
              </w:rPr>
              <w:t>RS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6307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63075">
              <w:rPr>
                <w:rFonts w:ascii="Sylfaen" w:hAnsi="Sylfaen" w:cs="Sylfaen"/>
                <w:sz w:val="20"/>
                <w:szCs w:val="20"/>
              </w:rPr>
              <w:t>համարժեք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նոմինալ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մուտքային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լարումը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- 230</w:t>
            </w:r>
            <w:r w:rsidRPr="00F91E3C">
              <w:rPr>
                <w:rFonts w:ascii="GHEA Grapalat" w:hAnsi="GHEA Grapalat"/>
                <w:sz w:val="20"/>
                <w:szCs w:val="20"/>
              </w:rPr>
              <w:t>V</w:t>
            </w:r>
            <w:r w:rsidRPr="00CC545B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113985" w:rsidRPr="00CC545B" w:rsidRDefault="00113985" w:rsidP="000F200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r w:rsidRPr="00CC545B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մուտքային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տիրույթը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-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155-290</w:t>
            </w:r>
            <w:r w:rsidRPr="00F91E3C">
              <w:rPr>
                <w:rFonts w:ascii="GHEA Grapalat" w:hAnsi="GHEA Grapalat"/>
                <w:sz w:val="20"/>
                <w:szCs w:val="20"/>
              </w:rPr>
              <w:t>V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,  -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մուտքային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հաճախությունը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- 45-65 </w:t>
            </w:r>
            <w:r w:rsidRPr="00F91E3C">
              <w:rPr>
                <w:rFonts w:ascii="GHEA Grapalat" w:hAnsi="GHEA Grapalat"/>
                <w:sz w:val="20"/>
                <w:szCs w:val="20"/>
              </w:rPr>
              <w:t>Hz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,   -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ելքային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լարում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- 230</w:t>
            </w:r>
            <w:r w:rsidRPr="00F91E3C">
              <w:rPr>
                <w:rFonts w:ascii="GHEA Grapalat" w:hAnsi="GHEA Grapalat"/>
                <w:sz w:val="20"/>
                <w:szCs w:val="20"/>
              </w:rPr>
              <w:t>V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±8%,   -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հզորությունը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F91E3C">
              <w:rPr>
                <w:rFonts w:ascii="GHEA Grapalat" w:hAnsi="GHEA Grapalat"/>
                <w:sz w:val="20"/>
                <w:szCs w:val="20"/>
              </w:rPr>
              <w:t>VA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) - 650,  -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արդյունավետ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հզորությունը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 (</w:t>
            </w:r>
            <w:r w:rsidRPr="00F91E3C">
              <w:rPr>
                <w:rFonts w:ascii="GHEA Grapalat" w:hAnsi="GHEA Grapalat"/>
                <w:sz w:val="20"/>
                <w:szCs w:val="20"/>
              </w:rPr>
              <w:t>W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) - 390,  -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ծանրաբեռնվածության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պաշտպանությունը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  </w:t>
            </w:r>
          </w:p>
          <w:p w:rsidR="00113985" w:rsidRPr="00CC545B" w:rsidRDefault="00113985" w:rsidP="000F200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առկա</w:t>
            </w:r>
            <w:r w:rsidRPr="00CC545B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113985" w:rsidRPr="00CC545B" w:rsidRDefault="00113985" w:rsidP="000F200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r w:rsidRPr="00CC545B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F91E3C">
              <w:rPr>
                <w:rFonts w:ascii="GHEA Grapalat" w:hAnsi="GHEA Grapalat"/>
                <w:sz w:val="20"/>
                <w:szCs w:val="20"/>
              </w:rPr>
              <w:t>AVR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F91E3C">
              <w:rPr>
                <w:rFonts w:ascii="GHEA Grapalat" w:hAnsi="GHEA Grapalat"/>
                <w:sz w:val="20"/>
                <w:szCs w:val="20"/>
              </w:rPr>
              <w:t>Automatic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GHEA Grapalat" w:hAnsi="GHEA Grapalat"/>
                <w:sz w:val="20"/>
                <w:szCs w:val="20"/>
              </w:rPr>
              <w:t>Voltage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GHEA Grapalat" w:hAnsi="GHEA Grapalat"/>
                <w:sz w:val="20"/>
                <w:szCs w:val="20"/>
              </w:rPr>
              <w:t>Regulation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   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կարգավորիչ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-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առկա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ելքային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վարդակներ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1E3C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– 3/1:</w:t>
            </w:r>
          </w:p>
          <w:p w:rsidR="00113985" w:rsidRPr="00CC545B" w:rsidRDefault="00113985" w:rsidP="000F2004">
            <w:pPr>
              <w:rPr>
                <w:rFonts w:ascii="GHEA Mariam" w:hAnsi="GHEA Mariam" w:cs="Sylfaen"/>
                <w:snapToGrid w:val="0"/>
                <w:sz w:val="20"/>
                <w:szCs w:val="20"/>
                <w:lang w:eastAsia="ru-RU"/>
              </w:rPr>
            </w:pPr>
          </w:p>
        </w:tc>
      </w:tr>
      <w:tr w:rsidR="00113985" w:rsidRPr="0020682D" w:rsidTr="00380FF6">
        <w:trPr>
          <w:gridAfter w:val="3"/>
          <w:wAfter w:w="1416" w:type="dxa"/>
          <w:trHeight w:val="40"/>
        </w:trPr>
        <w:tc>
          <w:tcPr>
            <w:tcW w:w="1046" w:type="dxa"/>
            <w:gridSpan w:val="3"/>
            <w:vAlign w:val="center"/>
          </w:tcPr>
          <w:p w:rsidR="00113985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  <w:tc>
          <w:tcPr>
            <w:tcW w:w="1483" w:type="dxa"/>
            <w:gridSpan w:val="6"/>
            <w:vAlign w:val="center"/>
          </w:tcPr>
          <w:p w:rsidR="00113985" w:rsidRPr="009A60DD" w:rsidRDefault="00113985" w:rsidP="000F2004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 w:eastAsia="ru-RU"/>
              </w:rPr>
            </w:pPr>
            <w:r w:rsidRPr="00895546">
              <w:rPr>
                <w:rFonts w:ascii="Sylfaen" w:hAnsi="Sylfaen" w:cs="Sylfaen"/>
                <w:sz w:val="20"/>
                <w:szCs w:val="20"/>
                <w:lang w:val="ru-RU"/>
              </w:rPr>
              <w:t>Արտաքին</w:t>
            </w:r>
            <w:r w:rsidRPr="00895546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895546">
              <w:rPr>
                <w:rFonts w:ascii="Sylfaen" w:hAnsi="Sylfaen" w:cs="Sylfaen"/>
                <w:sz w:val="20"/>
                <w:szCs w:val="20"/>
                <w:lang w:val="ru-RU"/>
              </w:rPr>
              <w:t>սարքերի</w:t>
            </w:r>
            <w:r w:rsidRPr="00895546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895546">
              <w:rPr>
                <w:rFonts w:ascii="Sylfaen" w:hAnsi="Sylfaen" w:cs="Sylfaen"/>
                <w:sz w:val="20"/>
                <w:szCs w:val="20"/>
                <w:lang w:val="ru-RU"/>
              </w:rPr>
              <w:t>միացման</w:t>
            </w:r>
            <w:r w:rsidRPr="00895546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895546">
              <w:rPr>
                <w:rFonts w:ascii="Sylfaen" w:hAnsi="Sylfaen" w:cs="Sylfaen"/>
                <w:sz w:val="20"/>
                <w:szCs w:val="20"/>
                <w:lang w:val="ru-RU"/>
              </w:rPr>
              <w:t>լարեր</w:t>
            </w:r>
            <w:r w:rsidRPr="00895546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/usb/</w:t>
            </w:r>
          </w:p>
          <w:p w:rsidR="00113985" w:rsidRPr="00895546" w:rsidRDefault="00113985" w:rsidP="000F2004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</w:p>
        </w:tc>
        <w:tc>
          <w:tcPr>
            <w:tcW w:w="697" w:type="dxa"/>
            <w:gridSpan w:val="3"/>
            <w:vAlign w:val="center"/>
          </w:tcPr>
          <w:p w:rsidR="00113985" w:rsidRPr="00330467" w:rsidRDefault="00113985" w:rsidP="000F2004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3046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826" w:type="dxa"/>
            <w:gridSpan w:val="6"/>
            <w:vAlign w:val="center"/>
          </w:tcPr>
          <w:p w:rsidR="00113985" w:rsidRPr="0020682D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</w:t>
            </w:r>
          </w:p>
        </w:tc>
        <w:tc>
          <w:tcPr>
            <w:tcW w:w="811" w:type="dxa"/>
            <w:gridSpan w:val="3"/>
            <w:vAlign w:val="center"/>
          </w:tcPr>
          <w:p w:rsidR="00113985" w:rsidRPr="0020682D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</w:t>
            </w:r>
          </w:p>
        </w:tc>
        <w:tc>
          <w:tcPr>
            <w:tcW w:w="1270" w:type="dxa"/>
            <w:gridSpan w:val="6"/>
            <w:vAlign w:val="center"/>
          </w:tcPr>
          <w:p w:rsidR="00113985" w:rsidRPr="0020682D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10000</w:t>
            </w:r>
          </w:p>
        </w:tc>
        <w:tc>
          <w:tcPr>
            <w:tcW w:w="1247" w:type="dxa"/>
            <w:gridSpan w:val="9"/>
            <w:vAlign w:val="center"/>
          </w:tcPr>
          <w:p w:rsidR="00113985" w:rsidRPr="006F05F1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 w:rsidRPr="006F05F1">
              <w:rPr>
                <w:rFonts w:ascii="GHEA Grapalat" w:hAnsi="GHEA Grapalat"/>
                <w:b/>
                <w:sz w:val="20"/>
                <w:szCs w:val="20"/>
              </w:rPr>
              <w:t>10000</w:t>
            </w:r>
          </w:p>
        </w:tc>
        <w:tc>
          <w:tcPr>
            <w:tcW w:w="1980" w:type="dxa"/>
            <w:gridSpan w:val="12"/>
          </w:tcPr>
          <w:p w:rsidR="00113985" w:rsidRDefault="00113985" w:rsidP="000F2004">
            <w:pPr>
              <w:rPr>
                <w:rFonts w:ascii="GHEA Mariam" w:hAnsi="GHEA Mariam"/>
                <w:sz w:val="20"/>
                <w:szCs w:val="20"/>
                <w:lang w:val="pt-BR" w:eastAsia="ru-RU"/>
              </w:rPr>
            </w:pPr>
            <w:r>
              <w:rPr>
                <w:rFonts w:ascii="GHEA Mariam" w:hAnsi="GHEA Mariam"/>
                <w:color w:val="000000"/>
                <w:sz w:val="20"/>
                <w:szCs w:val="20"/>
              </w:rPr>
              <w:t xml:space="preserve">usb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կուտակիչների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երկարացման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լար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93" w:type="dxa"/>
            <w:gridSpan w:val="6"/>
          </w:tcPr>
          <w:p w:rsidR="00113985" w:rsidRDefault="00113985" w:rsidP="000F2004">
            <w:pPr>
              <w:rPr>
                <w:rFonts w:ascii="GHEA Mariam" w:hAnsi="GHEA Mariam"/>
                <w:sz w:val="20"/>
                <w:szCs w:val="20"/>
                <w:lang w:val="pt-BR" w:eastAsia="ru-RU"/>
              </w:rPr>
            </w:pPr>
            <w:r>
              <w:rPr>
                <w:rFonts w:ascii="GHEA Mariam" w:hAnsi="GHEA Mariam"/>
                <w:color w:val="000000"/>
                <w:sz w:val="20"/>
                <w:szCs w:val="20"/>
              </w:rPr>
              <w:t xml:space="preserve">usb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կուտակիչների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երկարացման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լար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:</w:t>
            </w:r>
          </w:p>
        </w:tc>
      </w:tr>
      <w:tr w:rsidR="00113985" w:rsidRPr="008F0493" w:rsidTr="00380FF6">
        <w:trPr>
          <w:gridAfter w:val="3"/>
          <w:wAfter w:w="1416" w:type="dxa"/>
          <w:trHeight w:val="40"/>
        </w:trPr>
        <w:tc>
          <w:tcPr>
            <w:tcW w:w="1046" w:type="dxa"/>
            <w:gridSpan w:val="3"/>
            <w:vAlign w:val="center"/>
          </w:tcPr>
          <w:p w:rsidR="00113985" w:rsidRPr="00C00BDC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C00BD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483" w:type="dxa"/>
            <w:gridSpan w:val="6"/>
            <w:vAlign w:val="center"/>
          </w:tcPr>
          <w:p w:rsidR="00113985" w:rsidRPr="00895546" w:rsidRDefault="00113985" w:rsidP="000F200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95546">
              <w:rPr>
                <w:rFonts w:ascii="Sylfaen" w:hAnsi="Sylfaen" w:cs="Sylfaen"/>
                <w:color w:val="000000"/>
                <w:sz w:val="20"/>
                <w:szCs w:val="20"/>
              </w:rPr>
              <w:t>Պատճենահանման</w:t>
            </w:r>
            <w:r w:rsidRPr="00895546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895546">
              <w:rPr>
                <w:rFonts w:ascii="Sylfaen" w:hAnsi="Sylfaen" w:cs="Sylfaen"/>
                <w:color w:val="000000"/>
                <w:sz w:val="20"/>
                <w:szCs w:val="20"/>
              </w:rPr>
              <w:t>մեքենա</w:t>
            </w:r>
          </w:p>
        </w:tc>
        <w:tc>
          <w:tcPr>
            <w:tcW w:w="697" w:type="dxa"/>
            <w:gridSpan w:val="3"/>
            <w:vAlign w:val="center"/>
          </w:tcPr>
          <w:p w:rsidR="00113985" w:rsidRPr="00330467" w:rsidRDefault="00113985" w:rsidP="000F2004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3046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826" w:type="dxa"/>
            <w:gridSpan w:val="6"/>
            <w:vAlign w:val="center"/>
          </w:tcPr>
          <w:p w:rsidR="00113985" w:rsidRPr="00357861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3"/>
            <w:vAlign w:val="center"/>
          </w:tcPr>
          <w:p w:rsidR="00113985" w:rsidRPr="00357861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270" w:type="dxa"/>
            <w:gridSpan w:val="6"/>
            <w:vAlign w:val="center"/>
          </w:tcPr>
          <w:p w:rsidR="00113985" w:rsidRPr="00982161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240000</w:t>
            </w:r>
          </w:p>
        </w:tc>
        <w:tc>
          <w:tcPr>
            <w:tcW w:w="1247" w:type="dxa"/>
            <w:gridSpan w:val="9"/>
            <w:vAlign w:val="center"/>
          </w:tcPr>
          <w:p w:rsidR="00113985" w:rsidRPr="00982161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240000</w:t>
            </w:r>
          </w:p>
        </w:tc>
        <w:tc>
          <w:tcPr>
            <w:tcW w:w="1980" w:type="dxa"/>
            <w:gridSpan w:val="12"/>
            <w:vAlign w:val="center"/>
          </w:tcPr>
          <w:p w:rsidR="00113985" w:rsidRPr="00CC545B" w:rsidRDefault="00113985" w:rsidP="000F2004">
            <w:pPr>
              <w:rPr>
                <w:rFonts w:ascii="GHEA Mariam" w:hAnsi="GHEA Mariam"/>
                <w:sz w:val="20"/>
                <w:szCs w:val="20"/>
                <w:lang w:eastAsia="ru-RU"/>
              </w:rPr>
            </w:pP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Տպագրման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արագությունը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15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պաճեն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րոպե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արագության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>, 1-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ին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էջի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ելքի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տևողությունը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13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վ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սկանավորման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լուծաչափը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600 </w:t>
            </w:r>
            <w:r w:rsidRPr="00DD6D46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х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600 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dpi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տպագրման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լուծաչափը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600 </w:t>
            </w:r>
            <w:r w:rsidRPr="00DD6D46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х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600 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dpi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պատճենիչի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), 2400 </w:t>
            </w:r>
            <w:r w:rsidRPr="00DD6D46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х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600 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dpi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պրինտերի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),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հիշողությունը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16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Մբ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պատճենիչի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2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Մբ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պրինտերի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93" w:type="dxa"/>
            <w:gridSpan w:val="6"/>
            <w:vAlign w:val="center"/>
          </w:tcPr>
          <w:p w:rsidR="00113985" w:rsidRPr="00CC545B" w:rsidRDefault="00113985" w:rsidP="000F2004">
            <w:pPr>
              <w:rPr>
                <w:rFonts w:ascii="GHEA Mariam" w:hAnsi="GHEA Mariam"/>
                <w:sz w:val="20"/>
                <w:szCs w:val="20"/>
                <w:lang w:eastAsia="ru-RU"/>
              </w:rPr>
            </w:pP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Տպագրման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արագությունը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15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պաճեն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րոպե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արագության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>, 1-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ին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էջի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ելքի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տևողությունը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13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վ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սկանավորման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լուծաչափը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600 </w:t>
            </w:r>
            <w:r w:rsidRPr="00DD6D46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х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600 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dpi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տպագրման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լուծաչափը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600 </w:t>
            </w:r>
            <w:r w:rsidRPr="00DD6D46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х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600 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dpi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պատճենիչի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), 2400 </w:t>
            </w:r>
            <w:r w:rsidRPr="00DD6D46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х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600 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dpi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պրինտերի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),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հիշողությունը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16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Մբ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պատճենիչի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2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Մբ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պրինտերի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>:</w:t>
            </w:r>
          </w:p>
        </w:tc>
      </w:tr>
      <w:tr w:rsidR="00113985" w:rsidRPr="00DB3D43" w:rsidTr="00380FF6">
        <w:trPr>
          <w:gridAfter w:val="3"/>
          <w:wAfter w:w="1416" w:type="dxa"/>
          <w:trHeight w:val="40"/>
        </w:trPr>
        <w:tc>
          <w:tcPr>
            <w:tcW w:w="1046" w:type="dxa"/>
            <w:gridSpan w:val="3"/>
            <w:vAlign w:val="center"/>
          </w:tcPr>
          <w:p w:rsidR="00113985" w:rsidRPr="00C00BDC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C00BD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483" w:type="dxa"/>
            <w:gridSpan w:val="6"/>
            <w:vAlign w:val="center"/>
          </w:tcPr>
          <w:p w:rsidR="00113985" w:rsidRPr="00895546" w:rsidRDefault="00113985" w:rsidP="000F2004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895546">
              <w:rPr>
                <w:rFonts w:ascii="Sylfaen" w:hAnsi="Sylfaen" w:cs="Sylfaen"/>
                <w:color w:val="000000"/>
                <w:sz w:val="20"/>
                <w:szCs w:val="20"/>
              </w:rPr>
              <w:t>Տպիչ</w:t>
            </w:r>
            <w:r w:rsidRPr="00895546">
              <w:rPr>
                <w:rFonts w:ascii="GHEA Grapalat" w:hAnsi="GHEA Grapalat" w:cs="Tahoma"/>
                <w:color w:val="000000"/>
                <w:sz w:val="20"/>
                <w:szCs w:val="20"/>
                <w:lang w:val="af-ZA"/>
              </w:rPr>
              <w:t xml:space="preserve"> </w:t>
            </w:r>
            <w:r w:rsidRPr="00895546">
              <w:rPr>
                <w:rFonts w:ascii="Sylfaen" w:hAnsi="Sylfaen" w:cs="Sylfaen"/>
                <w:color w:val="000000"/>
                <w:sz w:val="20"/>
                <w:szCs w:val="20"/>
              </w:rPr>
              <w:t>սարք</w:t>
            </w:r>
            <w:r w:rsidRPr="00895546">
              <w:rPr>
                <w:rFonts w:ascii="GHEA Grapalat" w:hAnsi="GHEA Grapalat" w:cs="Tahoma"/>
                <w:color w:val="000000"/>
                <w:sz w:val="20"/>
                <w:szCs w:val="20"/>
                <w:lang w:val="af-ZA"/>
              </w:rPr>
              <w:t xml:space="preserve"> </w:t>
            </w:r>
            <w:r w:rsidRPr="00895546">
              <w:rPr>
                <w:rFonts w:ascii="Sylfaen" w:hAnsi="Sylfaen" w:cs="Sylfaen"/>
                <w:color w:val="000000"/>
                <w:sz w:val="20"/>
                <w:szCs w:val="20"/>
              </w:rPr>
              <w:t>բազմաֆունկցիոնալ</w:t>
            </w:r>
            <w:r w:rsidRPr="00895546">
              <w:rPr>
                <w:rFonts w:ascii="GHEA Grapalat" w:hAnsi="GHEA Grapalat" w:cs="Tahoma"/>
                <w:color w:val="000000"/>
                <w:sz w:val="20"/>
                <w:szCs w:val="20"/>
                <w:lang w:val="af-ZA"/>
              </w:rPr>
              <w:t xml:space="preserve"> A4, 18 </w:t>
            </w:r>
            <w:r w:rsidRPr="00895546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էջ</w:t>
            </w:r>
            <w:r w:rsidRPr="00895546">
              <w:rPr>
                <w:rFonts w:ascii="GHEA Grapalat" w:hAnsi="GHEA Grapalat" w:cs="Tahoma"/>
                <w:color w:val="000000"/>
                <w:sz w:val="20"/>
                <w:szCs w:val="20"/>
                <w:lang w:val="af-ZA"/>
              </w:rPr>
              <w:t>/</w:t>
            </w:r>
            <w:r w:rsidRPr="00895546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րոպե</w:t>
            </w:r>
            <w:r w:rsidRPr="00895546">
              <w:rPr>
                <w:rFonts w:ascii="GHEA Grapalat" w:hAnsi="GHEA Grapalat" w:cs="Tahoma"/>
                <w:color w:val="000000"/>
                <w:sz w:val="20"/>
                <w:szCs w:val="20"/>
                <w:lang w:val="af-ZA"/>
              </w:rPr>
              <w:t xml:space="preserve"> </w:t>
            </w:r>
            <w:r w:rsidRPr="00895546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արագության</w:t>
            </w:r>
          </w:p>
        </w:tc>
        <w:tc>
          <w:tcPr>
            <w:tcW w:w="697" w:type="dxa"/>
            <w:gridSpan w:val="3"/>
            <w:vAlign w:val="center"/>
          </w:tcPr>
          <w:p w:rsidR="00113985" w:rsidRPr="00330467" w:rsidRDefault="00113985" w:rsidP="000F2004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3046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826" w:type="dxa"/>
            <w:gridSpan w:val="6"/>
            <w:vAlign w:val="center"/>
          </w:tcPr>
          <w:p w:rsidR="00113985" w:rsidRPr="00357861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</w:t>
            </w:r>
          </w:p>
        </w:tc>
        <w:tc>
          <w:tcPr>
            <w:tcW w:w="811" w:type="dxa"/>
            <w:gridSpan w:val="3"/>
            <w:vAlign w:val="center"/>
          </w:tcPr>
          <w:p w:rsidR="00113985" w:rsidRPr="00357861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</w:t>
            </w:r>
          </w:p>
        </w:tc>
        <w:tc>
          <w:tcPr>
            <w:tcW w:w="1270" w:type="dxa"/>
            <w:gridSpan w:val="6"/>
            <w:vAlign w:val="center"/>
          </w:tcPr>
          <w:p w:rsidR="00113985" w:rsidRPr="004418B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356400</w:t>
            </w:r>
          </w:p>
        </w:tc>
        <w:tc>
          <w:tcPr>
            <w:tcW w:w="1247" w:type="dxa"/>
            <w:gridSpan w:val="9"/>
            <w:vAlign w:val="center"/>
          </w:tcPr>
          <w:p w:rsidR="00113985" w:rsidRPr="004418B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356400</w:t>
            </w:r>
          </w:p>
        </w:tc>
        <w:tc>
          <w:tcPr>
            <w:tcW w:w="1980" w:type="dxa"/>
            <w:gridSpan w:val="12"/>
            <w:vAlign w:val="center"/>
          </w:tcPr>
          <w:p w:rsidR="00113985" w:rsidRPr="001F40C6" w:rsidRDefault="00113985" w:rsidP="000F2004">
            <w:pPr>
              <w:rPr>
                <w:rFonts w:ascii="GHEA Mariam" w:hAnsi="GHEA Mariam"/>
                <w:sz w:val="20"/>
                <w:szCs w:val="20"/>
                <w:lang w:val="af-ZA" w:eastAsia="ru-RU"/>
              </w:rPr>
            </w:pPr>
            <w:r w:rsidRPr="001F40C6">
              <w:rPr>
                <w:rFonts w:ascii="Sylfaen" w:hAnsi="Sylfaen" w:cs="Sylfaen"/>
                <w:color w:val="000000"/>
                <w:sz w:val="20"/>
                <w:szCs w:val="20"/>
              </w:rPr>
              <w:t>Լազերային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1F40C6">
              <w:rPr>
                <w:rFonts w:ascii="Sylfaen" w:hAnsi="Sylfaen" w:cs="Sylfaen"/>
                <w:color w:val="000000"/>
                <w:sz w:val="20"/>
                <w:szCs w:val="20"/>
              </w:rPr>
              <w:t>տպման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color w:val="000000"/>
                <w:sz w:val="20"/>
                <w:szCs w:val="20"/>
              </w:rPr>
              <w:t>արագությունը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18 </w:t>
            </w:r>
            <w:r w:rsidRPr="001F40C6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1F40C6">
              <w:rPr>
                <w:rFonts w:ascii="Sylfaen" w:hAnsi="Sylfaen" w:cs="Sylfaen"/>
                <w:color w:val="000000"/>
                <w:sz w:val="20"/>
                <w:szCs w:val="20"/>
              </w:rPr>
              <w:t>րոպե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color w:val="000000"/>
                <w:sz w:val="20"/>
                <w:szCs w:val="20"/>
              </w:rPr>
              <w:t>արագության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1F40C6">
              <w:rPr>
                <w:rFonts w:ascii="Sylfaen" w:hAnsi="Sylfaen" w:cs="Sylfaen"/>
                <w:color w:val="000000"/>
                <w:sz w:val="20"/>
                <w:szCs w:val="20"/>
              </w:rPr>
              <w:t>թղթի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color w:val="000000"/>
                <w:sz w:val="20"/>
                <w:szCs w:val="20"/>
              </w:rPr>
              <w:t>ձևաչափը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1F40C6">
              <w:rPr>
                <w:rFonts w:ascii="GHEA Grapalat" w:hAnsi="GHEA Grapalat"/>
                <w:color w:val="000000"/>
                <w:sz w:val="20"/>
                <w:szCs w:val="20"/>
              </w:rPr>
              <w:t>A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>4:</w:t>
            </w:r>
          </w:p>
        </w:tc>
        <w:tc>
          <w:tcPr>
            <w:tcW w:w="1993" w:type="dxa"/>
            <w:gridSpan w:val="6"/>
            <w:vAlign w:val="center"/>
          </w:tcPr>
          <w:p w:rsidR="00113985" w:rsidRPr="001F40C6" w:rsidRDefault="00113985" w:rsidP="000F2004">
            <w:pPr>
              <w:rPr>
                <w:rFonts w:ascii="GHEA Mariam" w:hAnsi="GHEA Mariam"/>
                <w:sz w:val="20"/>
                <w:szCs w:val="20"/>
                <w:lang w:val="af-ZA" w:eastAsia="ru-RU"/>
              </w:rPr>
            </w:pPr>
            <w:r w:rsidRPr="001F40C6">
              <w:rPr>
                <w:rFonts w:ascii="Sylfaen" w:hAnsi="Sylfaen" w:cs="Sylfaen"/>
                <w:color w:val="000000"/>
                <w:sz w:val="20"/>
                <w:szCs w:val="20"/>
              </w:rPr>
              <w:t>Լազերային</w:t>
            </w:r>
            <w:r w:rsidRPr="00DD6D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r w:rsidRPr="001F40C6">
              <w:rPr>
                <w:rFonts w:ascii="Sylfaen" w:hAnsi="Sylfaen" w:cs="Sylfaen"/>
                <w:color w:val="000000"/>
                <w:sz w:val="20"/>
                <w:szCs w:val="20"/>
              </w:rPr>
              <w:t>տպման</w:t>
            </w:r>
            <w:r w:rsidRPr="00DD6D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1F40C6">
              <w:rPr>
                <w:rFonts w:ascii="Sylfaen" w:hAnsi="Sylfaen" w:cs="Sylfaen"/>
                <w:color w:val="000000"/>
                <w:sz w:val="20"/>
                <w:szCs w:val="20"/>
              </w:rPr>
              <w:t>արագությունը</w:t>
            </w:r>
            <w:r w:rsidRPr="00DD6D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18 </w:t>
            </w:r>
            <w:r w:rsidRPr="001F40C6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  <w:r w:rsidRPr="00DD6D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/</w:t>
            </w:r>
            <w:r w:rsidRPr="001F40C6">
              <w:rPr>
                <w:rFonts w:ascii="Sylfaen" w:hAnsi="Sylfaen" w:cs="Sylfaen"/>
                <w:color w:val="000000"/>
                <w:sz w:val="20"/>
                <w:szCs w:val="20"/>
              </w:rPr>
              <w:t>րոպե</w:t>
            </w:r>
            <w:r w:rsidRPr="00DD6D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1F40C6">
              <w:rPr>
                <w:rFonts w:ascii="Sylfaen" w:hAnsi="Sylfaen" w:cs="Sylfaen"/>
                <w:color w:val="000000"/>
                <w:sz w:val="20"/>
                <w:szCs w:val="20"/>
              </w:rPr>
              <w:t>արագության</w:t>
            </w:r>
            <w:r w:rsidRPr="00DD6D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r w:rsidRPr="001F40C6">
              <w:rPr>
                <w:rFonts w:ascii="Sylfaen" w:hAnsi="Sylfaen" w:cs="Sylfaen"/>
                <w:color w:val="000000"/>
                <w:sz w:val="20"/>
                <w:szCs w:val="20"/>
              </w:rPr>
              <w:t>թղթի</w:t>
            </w:r>
            <w:r w:rsidRPr="00DD6D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1F40C6">
              <w:rPr>
                <w:rFonts w:ascii="Sylfaen" w:hAnsi="Sylfaen" w:cs="Sylfaen"/>
                <w:color w:val="000000"/>
                <w:sz w:val="20"/>
                <w:szCs w:val="20"/>
              </w:rPr>
              <w:t>ձևաչափը</w:t>
            </w:r>
            <w:r w:rsidRPr="00DD6D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` A4:</w:t>
            </w:r>
          </w:p>
        </w:tc>
      </w:tr>
      <w:tr w:rsidR="00113985" w:rsidRPr="00DD6D46" w:rsidTr="00380FF6">
        <w:trPr>
          <w:gridAfter w:val="3"/>
          <w:wAfter w:w="1416" w:type="dxa"/>
          <w:trHeight w:val="40"/>
        </w:trPr>
        <w:tc>
          <w:tcPr>
            <w:tcW w:w="1046" w:type="dxa"/>
            <w:gridSpan w:val="3"/>
            <w:vAlign w:val="center"/>
          </w:tcPr>
          <w:p w:rsidR="00113985" w:rsidRPr="009D1FBC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9D1FB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483" w:type="dxa"/>
            <w:gridSpan w:val="6"/>
          </w:tcPr>
          <w:p w:rsidR="00113985" w:rsidRDefault="00113985" w:rsidP="008B2197">
            <w:pP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</w:p>
          <w:p w:rsidR="00113985" w:rsidRDefault="00113985" w:rsidP="008B2197">
            <w:pP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</w:p>
          <w:p w:rsidR="00113985" w:rsidRDefault="00113985" w:rsidP="008B2197">
            <w:pP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</w:p>
          <w:p w:rsidR="00113985" w:rsidRDefault="00113985" w:rsidP="008B2197">
            <w:pP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</w:p>
          <w:p w:rsidR="00113985" w:rsidRDefault="00113985" w:rsidP="008B2197">
            <w:pP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</w:p>
          <w:p w:rsidR="00113985" w:rsidRDefault="00113985" w:rsidP="008B2197">
            <w:pP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</w:p>
          <w:p w:rsidR="00113985" w:rsidRDefault="00113985" w:rsidP="008B2197">
            <w:pP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</w:p>
          <w:p w:rsidR="00113985" w:rsidRDefault="00113985" w:rsidP="008B2197">
            <w:pP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</w:p>
          <w:p w:rsidR="00113985" w:rsidRDefault="00113985" w:rsidP="008B2197">
            <w:pP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</w:p>
          <w:p w:rsidR="00113985" w:rsidRDefault="00113985" w:rsidP="008B2197">
            <w:pP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</w:p>
          <w:p w:rsidR="00113985" w:rsidRDefault="00113985" w:rsidP="008B2197">
            <w:pP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</w:p>
          <w:p w:rsidR="00113985" w:rsidRPr="009D1FBC" w:rsidRDefault="00113985" w:rsidP="008B2197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895546">
              <w:rPr>
                <w:rFonts w:ascii="Sylfaen" w:hAnsi="Sylfaen" w:cs="Sylfaen"/>
                <w:color w:val="000000"/>
                <w:sz w:val="20"/>
                <w:szCs w:val="20"/>
              </w:rPr>
              <w:t>Համակարգիչ</w:t>
            </w:r>
            <w:r w:rsidRPr="00895546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895546">
              <w:rPr>
                <w:rFonts w:ascii="Sylfaen" w:hAnsi="Sylfaen" w:cs="Sylfaen"/>
                <w:color w:val="000000"/>
                <w:sz w:val="20"/>
                <w:szCs w:val="20"/>
              </w:rPr>
              <w:t>ամբողջը</w:t>
            </w:r>
            <w:r w:rsidRPr="00895546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895546">
              <w:rPr>
                <w:rFonts w:ascii="Sylfaen" w:hAnsi="Sylfaen" w:cs="Sylfaen"/>
                <w:color w:val="000000"/>
                <w:sz w:val="20"/>
                <w:szCs w:val="20"/>
              </w:rPr>
              <w:t>մեկում</w:t>
            </w:r>
          </w:p>
        </w:tc>
        <w:tc>
          <w:tcPr>
            <w:tcW w:w="697" w:type="dxa"/>
            <w:gridSpan w:val="3"/>
            <w:vAlign w:val="center"/>
          </w:tcPr>
          <w:p w:rsidR="00113985" w:rsidRPr="00330467" w:rsidRDefault="00113985" w:rsidP="000F2004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3046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826" w:type="dxa"/>
            <w:gridSpan w:val="6"/>
            <w:vAlign w:val="center"/>
          </w:tcPr>
          <w:p w:rsidR="00113985" w:rsidRPr="00357861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</w:t>
            </w:r>
          </w:p>
        </w:tc>
        <w:tc>
          <w:tcPr>
            <w:tcW w:w="811" w:type="dxa"/>
            <w:gridSpan w:val="3"/>
            <w:vAlign w:val="center"/>
          </w:tcPr>
          <w:p w:rsidR="00113985" w:rsidRPr="00357861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</w:t>
            </w:r>
          </w:p>
        </w:tc>
        <w:tc>
          <w:tcPr>
            <w:tcW w:w="1270" w:type="dxa"/>
            <w:gridSpan w:val="6"/>
            <w:vAlign w:val="center"/>
          </w:tcPr>
          <w:p w:rsidR="00113985" w:rsidRPr="000044EF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315o000</w:t>
            </w:r>
          </w:p>
        </w:tc>
        <w:tc>
          <w:tcPr>
            <w:tcW w:w="1247" w:type="dxa"/>
            <w:gridSpan w:val="9"/>
            <w:vAlign w:val="center"/>
          </w:tcPr>
          <w:p w:rsidR="00113985" w:rsidRPr="000044EF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3150000</w:t>
            </w:r>
          </w:p>
        </w:tc>
        <w:tc>
          <w:tcPr>
            <w:tcW w:w="1980" w:type="dxa"/>
            <w:gridSpan w:val="12"/>
            <w:vAlign w:val="center"/>
          </w:tcPr>
          <w:p w:rsidR="00113985" w:rsidRPr="00CC545B" w:rsidRDefault="00113985" w:rsidP="000F2004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A2171D">
              <w:rPr>
                <w:rFonts w:ascii="Sylfaen" w:hAnsi="Sylfaen" w:cs="Sylfaen"/>
                <w:bCs/>
                <w:sz w:val="20"/>
                <w:szCs w:val="20"/>
              </w:rPr>
              <w:t>Համակարգիչ</w:t>
            </w:r>
            <w:r w:rsidRPr="00CC545B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 w:rsidRPr="00A2171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Dell</w:t>
            </w:r>
            <w:r w:rsidRPr="00CC545B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r w:rsidRPr="00A2171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Optiplex</w:t>
            </w:r>
            <w:r w:rsidRPr="00CC545B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3020</w:t>
            </w:r>
            <w:r w:rsidRPr="00A2171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MT</w:t>
            </w:r>
            <w:r w:rsidRPr="00CC545B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, </w:t>
            </w:r>
            <w:r w:rsidRPr="00A2171D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կամ</w:t>
            </w:r>
            <w:r w:rsidRPr="00CC545B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r w:rsidRPr="00A2171D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համարժեք</w:t>
            </w:r>
          </w:p>
          <w:p w:rsidR="00113985" w:rsidRPr="00CC545B" w:rsidRDefault="00113985" w:rsidP="000F2004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-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պրոցեսոր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` </w:t>
            </w:r>
            <w:r w:rsidRPr="001F40C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i</w:t>
            </w:r>
            <w:r w:rsidRPr="00CC545B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5 4590 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3,3 </w:t>
            </w:r>
            <w:r w:rsidRPr="001F40C6">
              <w:rPr>
                <w:rFonts w:ascii="Sylfaen" w:hAnsi="Sylfaen" w:cs="Sylfaen"/>
                <w:color w:val="000000"/>
                <w:sz w:val="20"/>
                <w:szCs w:val="20"/>
              </w:rPr>
              <w:t>ԳՀց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/>
                <w:color w:val="000000"/>
                <w:sz w:val="20"/>
                <w:szCs w:val="20"/>
              </w:rPr>
              <w:t>L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3-3 </w:t>
            </w:r>
            <w:r w:rsidRPr="001F40C6">
              <w:rPr>
                <w:rFonts w:ascii="Sylfaen" w:hAnsi="Sylfaen" w:cs="Sylfaen"/>
                <w:color w:val="000000"/>
                <w:sz w:val="20"/>
                <w:szCs w:val="20"/>
              </w:rPr>
              <w:t>Մբ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.-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միկրոսխեմաների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հավաք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>. (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chipset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>)`</w:t>
            </w:r>
            <w:r w:rsidRPr="00CC545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/>
                <w:b/>
                <w:sz w:val="20"/>
                <w:szCs w:val="20"/>
              </w:rPr>
              <w:t>Intel</w:t>
            </w:r>
            <w:r w:rsidRPr="00CC545B">
              <w:rPr>
                <w:rFonts w:ascii="GHEA Grapalat" w:hAnsi="GHEA Grapalat"/>
                <w:b/>
                <w:sz w:val="20"/>
                <w:szCs w:val="20"/>
              </w:rPr>
              <w:t>®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H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81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Express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. -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ձևը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form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factor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)`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Desktop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tower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. - </w:t>
            </w:r>
            <w:r>
              <w:rPr>
                <w:rFonts w:ascii="Sylfaen" w:hAnsi="Sylfaen" w:cs="Sylfaen"/>
                <w:sz w:val="20"/>
                <w:szCs w:val="20"/>
              </w:rPr>
              <w:t>օպ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sz w:val="20"/>
                <w:szCs w:val="20"/>
              </w:rPr>
              <w:t>հշող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 w:cs="Sylfaen"/>
                <w:sz w:val="20"/>
                <w:szCs w:val="20"/>
              </w:rPr>
              <w:t>RAM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)`16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Գբ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, 1600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ՄՀց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DDR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3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SDRAM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.-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կոշտ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սկավարակ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1F40C6">
              <w:rPr>
                <w:rFonts w:ascii="GHEA Grapalat" w:hAnsi="GHEA Grapalat"/>
                <w:sz w:val="20"/>
                <w:szCs w:val="20"/>
              </w:rPr>
              <w:t>HDD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)` 1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Տբ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, 7200 </w:t>
            </w:r>
            <w:r w:rsidRPr="001F40C6">
              <w:rPr>
                <w:rFonts w:ascii="GHEA Grapalat" w:hAnsi="GHEA Grapalat"/>
                <w:sz w:val="20"/>
                <w:szCs w:val="20"/>
              </w:rPr>
              <w:t>rpm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F40C6">
              <w:rPr>
                <w:rFonts w:ascii="GHEA Grapalat" w:hAnsi="GHEA Grapalat"/>
                <w:sz w:val="20"/>
                <w:szCs w:val="20"/>
              </w:rPr>
              <w:t>SATA</w:t>
            </w:r>
            <w:r w:rsidRPr="00CC545B">
              <w:rPr>
                <w:rFonts w:ascii="GHEA Grapalat" w:hAnsi="GHEA Grapalat"/>
                <w:sz w:val="20"/>
                <w:szCs w:val="20"/>
              </w:rPr>
              <w:t>-</w:t>
            </w:r>
            <w:r w:rsidRPr="001F40C6">
              <w:rPr>
                <w:rFonts w:ascii="GHEA Grapalat" w:hAnsi="GHEA Grapalat"/>
                <w:sz w:val="20"/>
                <w:szCs w:val="20"/>
              </w:rPr>
              <w:t>II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3.0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Գբիթ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վ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. -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օպտիկական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սկավառակատար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optical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drive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)`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SATA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SuperMulti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DVD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writer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. -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գրաֆիկա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graphics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)`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Intergrated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Intel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HD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4600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Graphics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. -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պորտեր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port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>)` 6</w:t>
            </w:r>
            <w:r w:rsidRPr="001F40C6">
              <w:rPr>
                <w:rFonts w:ascii="GHEA Grapalat" w:hAnsi="GHEA Grapalat" w:cs="Arial"/>
                <w:color w:val="000000"/>
                <w:sz w:val="20"/>
                <w:szCs w:val="20"/>
              </w:rPr>
              <w:t>xUSB</w:t>
            </w:r>
            <w:r w:rsidRPr="00CC545B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2.0, 2</w:t>
            </w:r>
            <w:r w:rsidRPr="001F40C6">
              <w:rPr>
                <w:rFonts w:ascii="GHEA Grapalat" w:hAnsi="GHEA Grapalat" w:cs="Arial"/>
                <w:color w:val="000000"/>
                <w:sz w:val="20"/>
                <w:szCs w:val="20"/>
              </w:rPr>
              <w:t>xUSB</w:t>
            </w:r>
            <w:r w:rsidRPr="00CC545B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3.0, 1</w:t>
            </w:r>
            <w:r w:rsidRPr="001F40C6">
              <w:rPr>
                <w:rFonts w:ascii="GHEA Grapalat" w:hAnsi="GHEA Grapalat" w:cs="Arial"/>
                <w:color w:val="000000"/>
                <w:sz w:val="20"/>
                <w:szCs w:val="20"/>
              </w:rPr>
              <w:t>xVGA</w:t>
            </w:r>
            <w:r w:rsidRPr="00CC545B">
              <w:rPr>
                <w:rFonts w:ascii="GHEA Grapalat" w:hAnsi="GHEA Grapalat" w:cs="Arial"/>
                <w:color w:val="000000"/>
                <w:sz w:val="20"/>
                <w:szCs w:val="20"/>
              </w:rPr>
              <w:t>, 1</w:t>
            </w:r>
            <w:r w:rsidRPr="001F40C6">
              <w:rPr>
                <w:rFonts w:ascii="GHEA Grapalat" w:hAnsi="GHEA Grapalat" w:cs="Arial"/>
                <w:color w:val="000000"/>
                <w:sz w:val="20"/>
                <w:szCs w:val="20"/>
              </w:rPr>
              <w:t>xRJ</w:t>
            </w:r>
            <w:r w:rsidRPr="00CC545B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-45 </w:t>
            </w:r>
            <w:r w:rsidRPr="001F40C6">
              <w:rPr>
                <w:rFonts w:ascii="GHEA Grapalat" w:hAnsi="GHEA Grapalat" w:cs="Arial"/>
                <w:color w:val="000000"/>
                <w:sz w:val="20"/>
                <w:szCs w:val="20"/>
              </w:rPr>
              <w:t>LAN</w:t>
            </w:r>
            <w:r w:rsidRPr="00CC545B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10/100/1000 </w:t>
            </w:r>
            <w:r w:rsidRPr="001F40C6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բիթ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վ</w:t>
            </w:r>
            <w:r w:rsidRPr="00CC545B">
              <w:rPr>
                <w:rFonts w:ascii="GHEA Grapalat" w:hAnsi="GHEA Grapalat" w:cs="Arial"/>
                <w:color w:val="000000"/>
                <w:sz w:val="20"/>
                <w:szCs w:val="20"/>
              </w:rPr>
              <w:t>, 3</w:t>
            </w:r>
            <w:r w:rsidRPr="001F40C6">
              <w:rPr>
                <w:rFonts w:ascii="GHEA Grapalat" w:hAnsi="GHEA Grapalat" w:cs="Arial"/>
                <w:color w:val="000000"/>
                <w:sz w:val="20"/>
                <w:szCs w:val="20"/>
              </w:rPr>
              <w:t>xAudio</w:t>
            </w:r>
            <w:r w:rsidRPr="00CC545B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 w:cs="Arial"/>
                <w:color w:val="000000"/>
                <w:sz w:val="20"/>
                <w:szCs w:val="20"/>
              </w:rPr>
              <w:t>Jack</w:t>
            </w:r>
            <w:r w:rsidRPr="00CC545B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. - </w:t>
            </w:r>
            <w:r w:rsidRPr="001F40C6">
              <w:rPr>
                <w:rFonts w:ascii="Sylfaen" w:hAnsi="Sylfaen" w:cs="Sylfaen"/>
                <w:color w:val="000000"/>
                <w:sz w:val="20"/>
                <w:szCs w:val="20"/>
              </w:rPr>
              <w:t>սլոտեր</w:t>
            </w:r>
            <w:r w:rsidRPr="00CC545B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(</w:t>
            </w:r>
            <w:r w:rsidRPr="001F40C6">
              <w:rPr>
                <w:rFonts w:ascii="GHEA Grapalat" w:hAnsi="GHEA Grapalat" w:cs="Arial"/>
                <w:color w:val="000000"/>
                <w:sz w:val="20"/>
                <w:szCs w:val="20"/>
              </w:rPr>
              <w:t>slots</w:t>
            </w:r>
            <w:r w:rsidRPr="00CC545B">
              <w:rPr>
                <w:rFonts w:ascii="GHEA Grapalat" w:hAnsi="GHEA Grapalat" w:cs="Arial"/>
                <w:color w:val="000000"/>
                <w:sz w:val="20"/>
                <w:szCs w:val="20"/>
              </w:rPr>
              <w:t>)` 1</w:t>
            </w:r>
            <w:r w:rsidRPr="001F40C6">
              <w:rPr>
                <w:rFonts w:ascii="GHEA Grapalat" w:hAnsi="GHEA Grapalat" w:cs="Arial"/>
                <w:color w:val="000000"/>
                <w:sz w:val="20"/>
                <w:szCs w:val="20"/>
              </w:rPr>
              <w:t>xPCIe</w:t>
            </w:r>
            <w:r w:rsidRPr="00CC545B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 w:cs="Arial"/>
                <w:color w:val="000000"/>
                <w:sz w:val="20"/>
                <w:szCs w:val="20"/>
              </w:rPr>
              <w:t>x</w:t>
            </w:r>
            <w:r w:rsidRPr="00CC545B">
              <w:rPr>
                <w:rFonts w:ascii="GHEA Grapalat" w:hAnsi="GHEA Grapalat" w:cs="Arial"/>
                <w:color w:val="000000"/>
                <w:sz w:val="20"/>
                <w:szCs w:val="20"/>
              </w:rPr>
              <w:t>16, 3</w:t>
            </w:r>
            <w:r w:rsidRPr="001F40C6">
              <w:rPr>
                <w:rFonts w:ascii="GHEA Grapalat" w:hAnsi="GHEA Grapalat" w:cs="Arial"/>
                <w:color w:val="000000"/>
                <w:sz w:val="20"/>
                <w:szCs w:val="20"/>
              </w:rPr>
              <w:t>xPCIe</w:t>
            </w:r>
            <w:r w:rsidRPr="00CC545B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 w:cs="Arial"/>
                <w:color w:val="000000"/>
                <w:sz w:val="20"/>
                <w:szCs w:val="20"/>
              </w:rPr>
              <w:t>x</w:t>
            </w:r>
            <w:r w:rsidRPr="00CC545B">
              <w:rPr>
                <w:rFonts w:ascii="GHEA Grapalat" w:hAnsi="GHEA Grapalat" w:cs="Arial"/>
                <w:color w:val="000000"/>
                <w:sz w:val="20"/>
                <w:szCs w:val="20"/>
              </w:rPr>
              <w:t>1.</w:t>
            </w:r>
          </w:p>
          <w:p w:rsidR="00113985" w:rsidRPr="001E5DE4" w:rsidRDefault="00113985" w:rsidP="00DD6D46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CC545B">
              <w:rPr>
                <w:rFonts w:ascii="GHEA Grapalat" w:hAnsi="GHEA Grapalat" w:cs="Sylfaen"/>
                <w:sz w:val="20"/>
                <w:szCs w:val="20"/>
              </w:rPr>
              <w:t>-</w:t>
            </w:r>
            <w:r w:rsidRPr="001F40C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  <w:lang w:val="hy-AM"/>
              </w:rPr>
              <w:t>վիդիո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  <w:lang w:val="hy-AM"/>
              </w:rPr>
              <w:t>քարտ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/>
                <w:sz w:val="20"/>
                <w:szCs w:val="20"/>
              </w:rPr>
              <w:t>PCI</w:t>
            </w:r>
            <w:r w:rsidRPr="00CC545B">
              <w:rPr>
                <w:rFonts w:ascii="GHEA Grapalat" w:hAnsi="GHEA Grapalat"/>
                <w:sz w:val="20"/>
                <w:szCs w:val="20"/>
              </w:rPr>
              <w:t>-</w:t>
            </w:r>
            <w:r w:rsidRPr="001F40C6">
              <w:rPr>
                <w:rFonts w:ascii="GHEA Grapalat" w:hAnsi="GHEA Grapalat"/>
                <w:sz w:val="20"/>
                <w:szCs w:val="20"/>
              </w:rPr>
              <w:t>E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F40C6">
              <w:rPr>
                <w:rFonts w:ascii="GHEA Grapalat" w:hAnsi="GHEA Grapalat"/>
                <w:sz w:val="20"/>
                <w:szCs w:val="20"/>
              </w:rPr>
              <w:t>ASUS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 w:cs="Arial"/>
                <w:color w:val="222222"/>
                <w:sz w:val="20"/>
                <w:szCs w:val="20"/>
                <w:shd w:val="clear" w:color="auto" w:fill="FFFFFF"/>
              </w:rPr>
              <w:t>GTX</w:t>
            </w:r>
            <w:r w:rsidRPr="00CC545B">
              <w:rPr>
                <w:rFonts w:ascii="GHEA Grapalat" w:hAnsi="GHEA Grapalat" w:cs="Arial"/>
                <w:color w:val="222222"/>
                <w:sz w:val="20"/>
                <w:szCs w:val="20"/>
                <w:shd w:val="clear" w:color="auto" w:fill="FFFFFF"/>
              </w:rPr>
              <w:t>630-2</w:t>
            </w:r>
            <w:r w:rsidRPr="001F40C6">
              <w:rPr>
                <w:rFonts w:ascii="GHEA Grapalat" w:hAnsi="GHEA Grapalat" w:cs="Arial"/>
                <w:color w:val="222222"/>
                <w:sz w:val="20"/>
                <w:szCs w:val="20"/>
                <w:shd w:val="clear" w:color="auto" w:fill="FFFFFF"/>
              </w:rPr>
              <w:t>GD</w:t>
            </w:r>
            <w:r w:rsidRPr="00CC545B">
              <w:rPr>
                <w:rFonts w:ascii="GHEA Grapalat" w:hAnsi="GHEA Grapalat" w:cs="Arial"/>
                <w:color w:val="222222"/>
                <w:sz w:val="20"/>
                <w:szCs w:val="20"/>
                <w:shd w:val="clear" w:color="auto" w:fill="FFFFFF"/>
              </w:rPr>
              <w:t>3,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/>
                <w:sz w:val="20"/>
                <w:szCs w:val="20"/>
              </w:rPr>
              <w:t>PCI</w:t>
            </w:r>
            <w:r w:rsidRPr="00CC545B">
              <w:rPr>
                <w:rFonts w:ascii="GHEA Grapalat" w:hAnsi="GHEA Grapalat"/>
                <w:sz w:val="20"/>
                <w:szCs w:val="20"/>
              </w:rPr>
              <w:t>-</w:t>
            </w:r>
            <w:r w:rsidRPr="001F40C6">
              <w:rPr>
                <w:rFonts w:ascii="GHEA Grapalat" w:hAnsi="GHEA Grapalat"/>
                <w:sz w:val="20"/>
                <w:szCs w:val="20"/>
              </w:rPr>
              <w:t>E</w:t>
            </w:r>
            <w:r w:rsidRPr="00CC545B">
              <w:rPr>
                <w:rFonts w:ascii="GHEA Grapalat" w:hAnsi="GHEA Grapalat"/>
                <w:sz w:val="20"/>
                <w:szCs w:val="20"/>
              </w:rPr>
              <w:t>, 2</w:t>
            </w:r>
            <w:r w:rsidRPr="001F40C6">
              <w:rPr>
                <w:rFonts w:ascii="GHEA Grapalat" w:hAnsi="GHEA Grapalat"/>
                <w:sz w:val="20"/>
                <w:szCs w:val="20"/>
              </w:rPr>
              <w:t>Gb</w:t>
            </w:r>
            <w:r w:rsidRPr="00CC545B">
              <w:rPr>
                <w:rFonts w:ascii="GHEA Grapalat" w:hAnsi="GHEA Grapalat"/>
                <w:sz w:val="20"/>
                <w:szCs w:val="20"/>
              </w:rPr>
              <w:t>, 1</w:t>
            </w:r>
            <w:r w:rsidRPr="001F40C6">
              <w:rPr>
                <w:rFonts w:ascii="GHEA Grapalat" w:hAnsi="GHEA Grapalat"/>
                <w:sz w:val="20"/>
                <w:szCs w:val="20"/>
              </w:rPr>
              <w:t>xDVA</w:t>
            </w:r>
            <w:r w:rsidRPr="00CC545B">
              <w:rPr>
                <w:rFonts w:ascii="GHEA Grapalat" w:hAnsi="GHEA Grapalat"/>
                <w:sz w:val="20"/>
                <w:szCs w:val="20"/>
              </w:rPr>
              <w:t>, 1</w:t>
            </w:r>
            <w:r w:rsidRPr="001F40C6">
              <w:rPr>
                <w:rFonts w:ascii="GHEA Grapalat" w:hAnsi="GHEA Grapalat"/>
                <w:sz w:val="20"/>
                <w:szCs w:val="20"/>
              </w:rPr>
              <w:t>xVGA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CC545B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-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ստեղնաշար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1F40C6">
              <w:rPr>
                <w:rFonts w:ascii="GHEA Grapalat" w:hAnsi="GHEA Grapalat"/>
                <w:sz w:val="20"/>
                <w:szCs w:val="20"/>
              </w:rPr>
              <w:t>ENG</w:t>
            </w:r>
            <w:r w:rsidRPr="00CC545B">
              <w:rPr>
                <w:rFonts w:ascii="GHEA Grapalat" w:hAnsi="GHEA Grapalat"/>
                <w:sz w:val="20"/>
                <w:szCs w:val="20"/>
              </w:rPr>
              <w:t>/</w:t>
            </w:r>
            <w:r w:rsidRPr="001F40C6">
              <w:rPr>
                <w:rFonts w:ascii="GHEA Grapalat" w:hAnsi="GHEA Grapalat"/>
                <w:sz w:val="20"/>
                <w:szCs w:val="20"/>
              </w:rPr>
              <w:t>RUS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1F40C6">
              <w:rPr>
                <w:rFonts w:ascii="GHEA Grapalat" w:hAnsi="GHEA Grapalat" w:cs="Arial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F40C6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մկնիկ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-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չափերը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>` 56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x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>42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x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23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սմ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. -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օպերացիոն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`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Windows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7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Professional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64-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bit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RUS</w:t>
            </w:r>
            <w:r w:rsidRPr="00CC545B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CC545B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-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սնուցումը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կատարվում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է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ցանցից՝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220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Վ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, 50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Հց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: - </w:t>
            </w:r>
            <w:r w:rsidRPr="00BA3FCF">
              <w:rPr>
                <w:rFonts w:ascii="Sylfaen" w:hAnsi="Sylfaen" w:cs="Sylfaen"/>
                <w:b/>
                <w:bCs/>
                <w:sz w:val="20"/>
                <w:szCs w:val="20"/>
              </w:rPr>
              <w:t>Մոնիտոր</w:t>
            </w:r>
            <w:r w:rsidRPr="00CC545B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անկյունագծային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` 21", -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կետերի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մինչև</w:t>
            </w:r>
            <w:r w:rsidRPr="00CC545B">
              <w:rPr>
                <w:rFonts w:ascii="GHEA Grapalat" w:hAnsi="GHEA Grapalat"/>
                <w:sz w:val="20"/>
                <w:szCs w:val="20"/>
              </w:rPr>
              <w:t>` 1920</w:t>
            </w:r>
            <w:r w:rsidRPr="001E5DE4">
              <w:rPr>
                <w:rFonts w:ascii="GHEA Grapalat" w:hAnsi="GHEA Grapalat"/>
                <w:sz w:val="20"/>
                <w:szCs w:val="20"/>
              </w:rPr>
              <w:t>x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1080, -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ֆորմատը</w:t>
            </w:r>
            <w:r w:rsidRPr="00CC545B">
              <w:rPr>
                <w:rFonts w:ascii="GHEA Grapalat" w:hAnsi="GHEA Grapalat"/>
                <w:sz w:val="20"/>
                <w:szCs w:val="20"/>
              </w:rPr>
              <w:t>` 16</w:t>
            </w:r>
            <w:r w:rsidRPr="001E5DE4">
              <w:rPr>
                <w:rFonts w:ascii="Tahoma" w:hAnsi="Tahoma" w:cs="Tahoma"/>
                <w:sz w:val="20"/>
                <w:szCs w:val="20"/>
              </w:rPr>
              <w:t>։</w:t>
            </w:r>
            <w:r w:rsidRPr="001E5DE4">
              <w:rPr>
                <w:rFonts w:ascii="Arial" w:hAnsi="Arial" w:cs="Arial"/>
                <w:sz w:val="20"/>
                <w:szCs w:val="20"/>
              </w:rPr>
              <w:t>9,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լուսավորությունը</w:t>
            </w:r>
            <w:r w:rsidRPr="001E5DE4">
              <w:rPr>
                <w:rFonts w:ascii="Arial" w:hAnsi="Arial" w:cs="Arial"/>
                <w:sz w:val="20"/>
                <w:szCs w:val="20"/>
              </w:rPr>
              <w:t>` LED,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պայծառությունը</w:t>
            </w:r>
            <w:r w:rsidRPr="001E5DE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քդ</w:t>
            </w:r>
            <w:r w:rsidRPr="001E5DE4">
              <w:rPr>
                <w:rFonts w:ascii="Arial" w:hAnsi="Arial" w:cs="Arial"/>
                <w:sz w:val="20"/>
                <w:szCs w:val="20"/>
              </w:rPr>
              <w:t>/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մ</w:t>
            </w:r>
            <w:r w:rsidRPr="001E5DE4">
              <w:rPr>
                <w:rFonts w:ascii="Arial" w:hAnsi="Arial" w:cs="Arial"/>
                <w:sz w:val="20"/>
                <w:szCs w:val="20"/>
              </w:rPr>
              <w:t>2)` 250,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կոնտրաստը</w:t>
            </w:r>
            <w:r w:rsidRPr="001E5DE4">
              <w:rPr>
                <w:rFonts w:ascii="Arial" w:hAnsi="Arial" w:cs="Arial"/>
                <w:sz w:val="20"/>
                <w:szCs w:val="20"/>
              </w:rPr>
              <w:t>` 10000 :1,</w:t>
            </w:r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արձագանքման</w:t>
            </w:r>
            <w:r w:rsidRPr="001E5D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ժամանակը</w:t>
            </w:r>
            <w:r w:rsidRPr="001E5DE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մվ</w:t>
            </w:r>
            <w:r w:rsidRPr="001E5DE4">
              <w:rPr>
                <w:rFonts w:ascii="Arial" w:hAnsi="Arial" w:cs="Arial"/>
                <w:sz w:val="20"/>
                <w:szCs w:val="20"/>
              </w:rPr>
              <w:t xml:space="preserve">)` 5,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վիդեո</w:t>
            </w:r>
            <w:r w:rsidRPr="001E5D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մուտք</w:t>
            </w:r>
            <w:r w:rsidRPr="001E5DE4">
              <w:rPr>
                <w:rFonts w:ascii="Arial" w:hAnsi="Arial" w:cs="Arial"/>
                <w:sz w:val="20"/>
                <w:szCs w:val="20"/>
              </w:rPr>
              <w:t>` VGA, HDMI.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GHEA Grapalat" w:hAnsi="GHEA Grapalat" w:cs="Sylfaen"/>
                <w:sz w:val="20"/>
                <w:szCs w:val="20"/>
              </w:rPr>
              <w:t xml:space="preserve">- </w:t>
            </w:r>
            <w:r>
              <w:rPr>
                <w:rFonts w:ascii="Sylfaen" w:hAnsi="Sylfaen" w:cs="Sylfaen"/>
                <w:sz w:val="20"/>
                <w:szCs w:val="20"/>
              </w:rPr>
              <w:t>ս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նուցումը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կատարվում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է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ցանցից՝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 220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Վ</w:t>
            </w:r>
            <w:r w:rsidRPr="001E5DE4">
              <w:rPr>
                <w:rFonts w:ascii="Arial" w:hAnsi="Arial" w:cs="Arial"/>
                <w:sz w:val="20"/>
                <w:szCs w:val="20"/>
              </w:rPr>
              <w:t xml:space="preserve">, 50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Հց</w:t>
            </w:r>
            <w:r w:rsidRPr="001E5DE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93" w:type="dxa"/>
            <w:gridSpan w:val="6"/>
            <w:vAlign w:val="center"/>
          </w:tcPr>
          <w:p w:rsidR="00113985" w:rsidRPr="00A2171D" w:rsidRDefault="00113985" w:rsidP="000F2004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A2171D">
              <w:rPr>
                <w:rFonts w:ascii="Sylfaen" w:hAnsi="Sylfaen" w:cs="Sylfaen"/>
                <w:bCs/>
                <w:sz w:val="20"/>
                <w:szCs w:val="20"/>
              </w:rPr>
              <w:t>Համակարգիչ</w:t>
            </w:r>
            <w:r w:rsidRPr="00A2171D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 w:rsidRPr="00A2171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Dell Optiplex 3020MT, </w:t>
            </w:r>
            <w:r w:rsidRPr="00A2171D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կամ</w:t>
            </w:r>
            <w:r w:rsidRPr="00A2171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r w:rsidRPr="00A2171D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համարժեք</w:t>
            </w:r>
          </w:p>
          <w:p w:rsidR="00113985" w:rsidRPr="001F40C6" w:rsidRDefault="00113985" w:rsidP="000F2004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1F40C6">
              <w:rPr>
                <w:rFonts w:ascii="GHEA Grapalat" w:hAnsi="GHEA Grapalat" w:cs="Sylfaen"/>
                <w:sz w:val="20"/>
                <w:szCs w:val="20"/>
              </w:rPr>
              <w:t xml:space="preserve">-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պրոցեսոր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 xml:space="preserve">` </w:t>
            </w:r>
            <w:r w:rsidRPr="001F40C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i5 4590 </w:t>
            </w:r>
            <w:r w:rsidRPr="001F40C6">
              <w:rPr>
                <w:rFonts w:ascii="GHEA Grapalat" w:hAnsi="GHEA Grapalat"/>
                <w:color w:val="000000"/>
                <w:sz w:val="20"/>
                <w:szCs w:val="20"/>
              </w:rPr>
              <w:t xml:space="preserve">3,3 </w:t>
            </w:r>
            <w:r w:rsidRPr="001F40C6">
              <w:rPr>
                <w:rFonts w:ascii="Sylfaen" w:hAnsi="Sylfaen" w:cs="Sylfaen"/>
                <w:color w:val="000000"/>
                <w:sz w:val="20"/>
                <w:szCs w:val="20"/>
              </w:rPr>
              <w:t>ԳՀց</w:t>
            </w:r>
            <w:r w:rsidRPr="001F40C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L3-3 </w:t>
            </w:r>
            <w:r w:rsidRPr="001F40C6">
              <w:rPr>
                <w:rFonts w:ascii="Sylfaen" w:hAnsi="Sylfaen" w:cs="Sylfaen"/>
                <w:color w:val="000000"/>
                <w:sz w:val="20"/>
                <w:szCs w:val="20"/>
              </w:rPr>
              <w:t>Մբ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 xml:space="preserve">.-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միկրոսխեմաների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հավաք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. (chipset)`</w:t>
            </w:r>
            <w:r w:rsidRPr="001F40C6">
              <w:rPr>
                <w:rFonts w:ascii="GHEA Grapalat" w:hAnsi="GHEA Grapalat"/>
                <w:b/>
                <w:sz w:val="20"/>
                <w:szCs w:val="20"/>
              </w:rPr>
              <w:t xml:space="preserve"> Intel®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 xml:space="preserve"> H81 Express.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 xml:space="preserve">-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ձևը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 xml:space="preserve"> (form factor)` Desktop tower.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- </w:t>
            </w:r>
            <w:r>
              <w:rPr>
                <w:rFonts w:ascii="Sylfaen" w:hAnsi="Sylfaen" w:cs="Sylfaen"/>
                <w:sz w:val="20"/>
                <w:szCs w:val="20"/>
              </w:rPr>
              <w:t>օպ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sz w:val="20"/>
                <w:szCs w:val="20"/>
              </w:rPr>
              <w:t>հշող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(RAM)`16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Գբ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 xml:space="preserve">, 1600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ՄՀց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 xml:space="preserve">, DDR3 SDRAM.-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կոշտ</w:t>
            </w:r>
            <w:r w:rsidRPr="001F40C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սկավարակ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1F40C6">
              <w:rPr>
                <w:rFonts w:ascii="GHEA Grapalat" w:hAnsi="GHEA Grapalat"/>
                <w:sz w:val="20"/>
                <w:szCs w:val="20"/>
              </w:rPr>
              <w:t xml:space="preserve">HDD)` 1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Տբ</w:t>
            </w:r>
            <w:r w:rsidRPr="001F40C6">
              <w:rPr>
                <w:rFonts w:ascii="GHEA Grapalat" w:hAnsi="GHEA Grapalat"/>
                <w:sz w:val="20"/>
                <w:szCs w:val="20"/>
              </w:rPr>
              <w:t xml:space="preserve">, 7200 rpm, SATA-II 3.0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Գբիթ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վ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.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 xml:space="preserve">-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օպտիկական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սկավառակատար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 xml:space="preserve"> (optical drive)` SATA SuperMulti DVD writer.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 xml:space="preserve">-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գրաֆիկա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 xml:space="preserve"> (graphics)` Intergrated Intel HD 4600 Graphics.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 xml:space="preserve">-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պորտեր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 xml:space="preserve"> (port)` 6</w:t>
            </w:r>
            <w:r w:rsidRPr="001F40C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xUSB 2.0, 2xUSB 3.0, 1xVGA, 1xRJ-45 LAN 10/100/1000 </w:t>
            </w:r>
            <w:r w:rsidRPr="001F40C6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բիթ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վ</w:t>
            </w:r>
            <w:r w:rsidRPr="001F40C6">
              <w:rPr>
                <w:rFonts w:ascii="GHEA Grapalat" w:hAnsi="GHEA Grapalat" w:cs="Arial"/>
                <w:color w:val="000000"/>
                <w:sz w:val="20"/>
                <w:szCs w:val="20"/>
              </w:rPr>
              <w:t>, 3xAudio Jack.</w:t>
            </w: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- </w:t>
            </w:r>
            <w:r w:rsidRPr="001F40C6">
              <w:rPr>
                <w:rFonts w:ascii="Sylfaen" w:hAnsi="Sylfaen" w:cs="Sylfaen"/>
                <w:color w:val="000000"/>
                <w:sz w:val="20"/>
                <w:szCs w:val="20"/>
              </w:rPr>
              <w:t>սլոտեր</w:t>
            </w:r>
            <w:r w:rsidRPr="001F40C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(slots)` 1xPCIe x16, 3xPCIe x1.</w:t>
            </w:r>
          </w:p>
          <w:p w:rsidR="00113985" w:rsidRPr="001E5DE4" w:rsidRDefault="00113985" w:rsidP="00DD6D46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1F40C6">
              <w:rPr>
                <w:rFonts w:ascii="GHEA Grapalat" w:hAnsi="GHEA Grapalat" w:cs="Sylfaen"/>
                <w:sz w:val="20"/>
                <w:szCs w:val="20"/>
              </w:rPr>
              <w:t>-</w:t>
            </w:r>
            <w:r w:rsidRPr="001F40C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  <w:lang w:val="hy-AM"/>
              </w:rPr>
              <w:t>վիդիո</w:t>
            </w:r>
            <w:r w:rsidRPr="001F40C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  <w:lang w:val="hy-AM"/>
              </w:rPr>
              <w:t>քարտ</w:t>
            </w:r>
            <w:r w:rsidRPr="001F40C6">
              <w:rPr>
                <w:rFonts w:ascii="GHEA Grapalat" w:hAnsi="GHEA Grapalat"/>
                <w:sz w:val="20"/>
                <w:szCs w:val="20"/>
              </w:rPr>
              <w:t xml:space="preserve"> PCI-E, ASUS </w:t>
            </w:r>
            <w:r w:rsidRPr="001F40C6">
              <w:rPr>
                <w:rFonts w:ascii="GHEA Grapalat" w:hAnsi="GHEA Grapalat" w:cs="Arial"/>
                <w:color w:val="222222"/>
                <w:sz w:val="20"/>
                <w:szCs w:val="20"/>
                <w:shd w:val="clear" w:color="auto" w:fill="FFFFFF"/>
              </w:rPr>
              <w:t>GTX630-2GD3,</w:t>
            </w:r>
            <w:r w:rsidRPr="001F40C6">
              <w:rPr>
                <w:rFonts w:ascii="GHEA Grapalat" w:hAnsi="GHEA Grapalat"/>
                <w:sz w:val="20"/>
                <w:szCs w:val="20"/>
              </w:rPr>
              <w:t xml:space="preserve"> PCI-E, 2Gb, 1xDVA, 1xVGA.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-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ստեղնաշար</w:t>
            </w:r>
            <w:r w:rsidRPr="001F40C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F40C6">
              <w:rPr>
                <w:rFonts w:ascii="GHEA Grapalat" w:hAnsi="GHEA Grapalat"/>
                <w:sz w:val="20"/>
                <w:szCs w:val="20"/>
              </w:rPr>
              <w:t>ENG/RUS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1F40C6">
              <w:rPr>
                <w:rFonts w:ascii="GHEA Grapalat" w:hAnsi="GHEA Grapalat" w:cs="Arial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F40C6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1F40C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մկնիկ</w:t>
            </w:r>
            <w:r w:rsidRPr="001F40C6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 xml:space="preserve">-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չափերը</w:t>
            </w:r>
            <w:r w:rsidRPr="001F40C6">
              <w:rPr>
                <w:rFonts w:ascii="Arial" w:hAnsi="Arial" w:cs="Arial"/>
                <w:sz w:val="20"/>
                <w:szCs w:val="20"/>
              </w:rPr>
              <w:t xml:space="preserve">` 56x42x23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սմ</w:t>
            </w:r>
            <w:r w:rsidRPr="001F40C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 xml:space="preserve">-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օպերացիոն</w:t>
            </w:r>
            <w:r w:rsidRPr="001F40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1F40C6">
              <w:rPr>
                <w:rFonts w:ascii="Arial" w:hAnsi="Arial" w:cs="Arial"/>
                <w:sz w:val="20"/>
                <w:szCs w:val="20"/>
              </w:rPr>
              <w:t>` Windows 7 Professional 64-bit R</w:t>
            </w:r>
            <w:r w:rsidRPr="001F40C6">
              <w:rPr>
                <w:rFonts w:ascii="GHEA Grapalat" w:hAnsi="GHEA Grapalat" w:cs="Sylfaen"/>
                <w:sz w:val="20"/>
                <w:szCs w:val="20"/>
              </w:rPr>
              <w:t>US.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F40C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-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սնուցումը</w:t>
            </w:r>
            <w:r w:rsidRPr="001F40C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կատարվում</w:t>
            </w:r>
            <w:r w:rsidRPr="001F40C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է</w:t>
            </w:r>
            <w:r w:rsidRPr="001F40C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1F40C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1F40C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ցանցից՝</w:t>
            </w:r>
            <w:r w:rsidRPr="001F40C6">
              <w:rPr>
                <w:rFonts w:ascii="GHEA Grapalat" w:hAnsi="GHEA Grapalat"/>
                <w:sz w:val="20"/>
                <w:szCs w:val="20"/>
              </w:rPr>
              <w:t xml:space="preserve"> 220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Վ</w:t>
            </w:r>
            <w:r w:rsidRPr="001F40C6">
              <w:rPr>
                <w:rFonts w:ascii="Arial" w:hAnsi="Arial" w:cs="Arial"/>
                <w:sz w:val="20"/>
                <w:szCs w:val="20"/>
              </w:rPr>
              <w:t xml:space="preserve">, 50 </w:t>
            </w:r>
            <w:r w:rsidRPr="001F40C6">
              <w:rPr>
                <w:rFonts w:ascii="Sylfaen" w:hAnsi="Sylfaen" w:cs="Sylfaen"/>
                <w:sz w:val="20"/>
                <w:szCs w:val="20"/>
              </w:rPr>
              <w:t>Հց</w:t>
            </w:r>
            <w:r w:rsidRPr="001F40C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BA3FCF">
              <w:rPr>
                <w:rFonts w:ascii="Sylfaen" w:hAnsi="Sylfaen" w:cs="Sylfaen"/>
                <w:b/>
                <w:bCs/>
                <w:sz w:val="20"/>
                <w:szCs w:val="20"/>
              </w:rPr>
              <w:t>Մոնիտոր</w:t>
            </w:r>
            <w:r w:rsidRPr="001E5DE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անկյունագծային</w:t>
            </w:r>
            <w:r w:rsidRPr="001E5DE4">
              <w:rPr>
                <w:rFonts w:ascii="Arial" w:hAnsi="Arial" w:cs="Arial"/>
                <w:sz w:val="20"/>
                <w:szCs w:val="20"/>
              </w:rPr>
              <w:t>` 21",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կետերի</w:t>
            </w:r>
            <w:r w:rsidRPr="001E5D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1E5DE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մինչև</w:t>
            </w:r>
            <w:r w:rsidRPr="001E5DE4">
              <w:rPr>
                <w:rFonts w:ascii="Arial" w:hAnsi="Arial" w:cs="Arial"/>
                <w:sz w:val="20"/>
                <w:szCs w:val="20"/>
              </w:rPr>
              <w:t>` 1920x1080,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ֆորմատը</w:t>
            </w:r>
            <w:r w:rsidRPr="001E5DE4">
              <w:rPr>
                <w:rFonts w:ascii="Arial" w:hAnsi="Arial" w:cs="Arial"/>
                <w:sz w:val="20"/>
                <w:szCs w:val="20"/>
              </w:rPr>
              <w:t>` 16</w:t>
            </w:r>
            <w:r w:rsidRPr="001E5DE4">
              <w:rPr>
                <w:rFonts w:ascii="Tahoma" w:hAnsi="Tahoma" w:cs="Tahoma"/>
                <w:sz w:val="20"/>
                <w:szCs w:val="20"/>
              </w:rPr>
              <w:t>։</w:t>
            </w:r>
            <w:r w:rsidRPr="001E5DE4">
              <w:rPr>
                <w:rFonts w:ascii="Arial" w:hAnsi="Arial" w:cs="Arial"/>
                <w:sz w:val="20"/>
                <w:szCs w:val="20"/>
              </w:rPr>
              <w:t>9,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լուսավորությունը</w:t>
            </w:r>
            <w:r w:rsidRPr="001E5DE4">
              <w:rPr>
                <w:rFonts w:ascii="Arial" w:hAnsi="Arial" w:cs="Arial"/>
                <w:sz w:val="20"/>
                <w:szCs w:val="20"/>
              </w:rPr>
              <w:t>` LED,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պայծառությունը</w:t>
            </w:r>
            <w:r w:rsidRPr="001E5DE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քդ</w:t>
            </w:r>
            <w:r w:rsidRPr="001E5DE4">
              <w:rPr>
                <w:rFonts w:ascii="Arial" w:hAnsi="Arial" w:cs="Arial"/>
                <w:sz w:val="20"/>
                <w:szCs w:val="20"/>
              </w:rPr>
              <w:t>/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մ</w:t>
            </w:r>
            <w:r w:rsidRPr="001E5DE4">
              <w:rPr>
                <w:rFonts w:ascii="Arial" w:hAnsi="Arial" w:cs="Arial"/>
                <w:sz w:val="20"/>
                <w:szCs w:val="20"/>
              </w:rPr>
              <w:t>2)` 250,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կոնտրաստը</w:t>
            </w:r>
            <w:r w:rsidRPr="001E5DE4">
              <w:rPr>
                <w:rFonts w:ascii="Arial" w:hAnsi="Arial" w:cs="Arial"/>
                <w:sz w:val="20"/>
                <w:szCs w:val="20"/>
              </w:rPr>
              <w:t>` 10000 :1,</w:t>
            </w:r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արձագանքման</w:t>
            </w:r>
            <w:r w:rsidRPr="001E5D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ժամանակը</w:t>
            </w:r>
            <w:r w:rsidRPr="001E5DE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մվ</w:t>
            </w:r>
            <w:r w:rsidRPr="001E5DE4">
              <w:rPr>
                <w:rFonts w:ascii="Arial" w:hAnsi="Arial" w:cs="Arial"/>
                <w:sz w:val="20"/>
                <w:szCs w:val="20"/>
              </w:rPr>
              <w:t xml:space="preserve">)` 5,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վիդեո</w:t>
            </w:r>
            <w:r w:rsidRPr="001E5D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մուտք</w:t>
            </w:r>
            <w:r w:rsidRPr="001E5DE4">
              <w:rPr>
                <w:rFonts w:ascii="Arial" w:hAnsi="Arial" w:cs="Arial"/>
                <w:sz w:val="20"/>
                <w:szCs w:val="20"/>
              </w:rPr>
              <w:t>` VGA, HDMI.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GHEA Grapalat" w:hAnsi="GHEA Grapalat" w:cs="Sylfaen"/>
                <w:sz w:val="20"/>
                <w:szCs w:val="20"/>
              </w:rPr>
              <w:t xml:space="preserve">- </w:t>
            </w:r>
            <w:r>
              <w:rPr>
                <w:rFonts w:ascii="Sylfaen" w:hAnsi="Sylfaen" w:cs="Sylfaen"/>
                <w:sz w:val="20"/>
                <w:szCs w:val="20"/>
              </w:rPr>
              <w:t>ս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նուցումը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կատարվում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է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ցանցից՝</w:t>
            </w:r>
            <w:r w:rsidRPr="001E5DE4">
              <w:rPr>
                <w:rFonts w:ascii="GHEA Grapalat" w:hAnsi="GHEA Grapalat"/>
                <w:sz w:val="20"/>
                <w:szCs w:val="20"/>
              </w:rPr>
              <w:t xml:space="preserve"> 220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Վ</w:t>
            </w:r>
            <w:r w:rsidRPr="001E5DE4">
              <w:rPr>
                <w:rFonts w:ascii="Arial" w:hAnsi="Arial" w:cs="Arial"/>
                <w:sz w:val="20"/>
                <w:szCs w:val="20"/>
              </w:rPr>
              <w:t xml:space="preserve">, 50 </w:t>
            </w:r>
            <w:r w:rsidRPr="001E5DE4">
              <w:rPr>
                <w:rFonts w:ascii="Sylfaen" w:hAnsi="Sylfaen" w:cs="Sylfaen"/>
                <w:sz w:val="20"/>
                <w:szCs w:val="20"/>
              </w:rPr>
              <w:t>Հց</w:t>
            </w:r>
            <w:r w:rsidRPr="001E5DE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13985" w:rsidRPr="00152440" w:rsidTr="00380FF6">
        <w:trPr>
          <w:gridAfter w:val="3"/>
          <w:wAfter w:w="1416" w:type="dxa"/>
          <w:trHeight w:val="40"/>
        </w:trPr>
        <w:tc>
          <w:tcPr>
            <w:tcW w:w="1046" w:type="dxa"/>
            <w:gridSpan w:val="3"/>
            <w:vAlign w:val="center"/>
          </w:tcPr>
          <w:p w:rsidR="00113985" w:rsidRPr="00C00BDC" w:rsidRDefault="00113985" w:rsidP="00811B3B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C00BD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483" w:type="dxa"/>
            <w:gridSpan w:val="6"/>
            <w:vAlign w:val="center"/>
          </w:tcPr>
          <w:p w:rsidR="00113985" w:rsidRPr="00A74526" w:rsidRDefault="00113985" w:rsidP="00811B3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895546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Ս</w:t>
            </w:r>
            <w:r w:rsidRPr="00895546">
              <w:rPr>
                <w:rFonts w:ascii="Sylfaen" w:hAnsi="Sylfaen" w:cs="Sylfaen"/>
                <w:color w:val="000000"/>
                <w:sz w:val="20"/>
                <w:szCs w:val="20"/>
              </w:rPr>
              <w:t>կաներ</w:t>
            </w:r>
            <w:r w:rsidRPr="00895546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ներ</w:t>
            </w:r>
            <w:r w:rsidRPr="00895546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895546">
              <w:rPr>
                <w:rFonts w:ascii="Sylfaen" w:hAnsi="Sylfaen" w:cs="Sylfaen"/>
                <w:color w:val="000000"/>
                <w:sz w:val="20"/>
                <w:szCs w:val="20"/>
              </w:rPr>
              <w:t>համակարգիչ</w:t>
            </w:r>
            <w:r w:rsidRPr="00895546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ների</w:t>
            </w:r>
            <w:r w:rsidRPr="0089554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5546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Pr="00895546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895546">
              <w:rPr>
                <w:rFonts w:ascii="Sylfaen" w:hAnsi="Sylfaen" w:cs="Sylfaen"/>
                <w:color w:val="000000"/>
                <w:sz w:val="20"/>
                <w:szCs w:val="20"/>
              </w:rPr>
              <w:t>թերթային</w:t>
            </w:r>
          </w:p>
        </w:tc>
        <w:tc>
          <w:tcPr>
            <w:tcW w:w="697" w:type="dxa"/>
            <w:gridSpan w:val="3"/>
            <w:vAlign w:val="center"/>
          </w:tcPr>
          <w:p w:rsidR="00113985" w:rsidRPr="00330467" w:rsidRDefault="00113985" w:rsidP="000F2004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3046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826" w:type="dxa"/>
            <w:gridSpan w:val="6"/>
            <w:vAlign w:val="center"/>
          </w:tcPr>
          <w:p w:rsidR="00113985" w:rsidRPr="00357861" w:rsidRDefault="00113985" w:rsidP="00811B3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</w:t>
            </w:r>
          </w:p>
        </w:tc>
        <w:tc>
          <w:tcPr>
            <w:tcW w:w="811" w:type="dxa"/>
            <w:gridSpan w:val="3"/>
            <w:vAlign w:val="center"/>
          </w:tcPr>
          <w:p w:rsidR="00113985" w:rsidRPr="00357861" w:rsidRDefault="00113985" w:rsidP="00811B3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</w:t>
            </w:r>
          </w:p>
        </w:tc>
        <w:tc>
          <w:tcPr>
            <w:tcW w:w="1270" w:type="dxa"/>
            <w:gridSpan w:val="6"/>
            <w:vAlign w:val="center"/>
          </w:tcPr>
          <w:p w:rsidR="00113985" w:rsidRPr="00877C1C" w:rsidRDefault="00113985" w:rsidP="00811B3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510000</w:t>
            </w:r>
          </w:p>
        </w:tc>
        <w:tc>
          <w:tcPr>
            <w:tcW w:w="1247" w:type="dxa"/>
            <w:gridSpan w:val="9"/>
            <w:vAlign w:val="center"/>
          </w:tcPr>
          <w:p w:rsidR="00113985" w:rsidRPr="00877C1C" w:rsidRDefault="00113985" w:rsidP="00811B3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510000</w:t>
            </w:r>
          </w:p>
        </w:tc>
        <w:tc>
          <w:tcPr>
            <w:tcW w:w="1980" w:type="dxa"/>
            <w:gridSpan w:val="12"/>
            <w:vAlign w:val="center"/>
          </w:tcPr>
          <w:p w:rsidR="00113985" w:rsidRPr="00CC545B" w:rsidRDefault="00113985" w:rsidP="00811B3B">
            <w:pPr>
              <w:rPr>
                <w:rFonts w:ascii="GHEA Mariam" w:hAnsi="GHEA Mariam"/>
                <w:sz w:val="20"/>
                <w:szCs w:val="20"/>
                <w:lang w:eastAsia="ru-RU"/>
              </w:rPr>
            </w:pP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Թերթային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սկաներ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A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>4 (210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x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297)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ձևաչափի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թղթով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աշխատող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35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սահող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ադապտերով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USB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ինտերֆեյսով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4800 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x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9600 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dpi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լուծաչափով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օպտիկական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թույլտվությամբ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):   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A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3 (297 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x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420)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ձևաչափի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թղթով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աշխատող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գունավոր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պլանշետային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սկաներ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USB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2.0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ինտերֆեյսով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>, 600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x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1200 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dpi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լուծաչափով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օպտիկական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թույլտվությամբ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), 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չափերի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սկան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անելու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մաքսիմալ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հնարավորությամբ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93" w:type="dxa"/>
            <w:gridSpan w:val="6"/>
            <w:vAlign w:val="center"/>
          </w:tcPr>
          <w:p w:rsidR="00113985" w:rsidRPr="00CC545B" w:rsidRDefault="00113985" w:rsidP="00811B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Թերթային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սկաներ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A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>4 (210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x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297)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ձևաչափի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թղթով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աշխատող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35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սահող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ադապտերով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USB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ինտերֆեյսով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4800 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x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9600 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dpi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լուծաչափով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օպտիկական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թույլտվությամբ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):   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A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3 (297 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x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420)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ձևաչափի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թղթով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աշխատող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գունավոր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պլանշետային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սկաներ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USB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2.0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ինտերֆեյսով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>, 600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x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1200 </w:t>
            </w:r>
            <w:r w:rsidRPr="005E4E66">
              <w:rPr>
                <w:rFonts w:ascii="GHEA Grapalat" w:hAnsi="GHEA Grapalat"/>
                <w:color w:val="000000"/>
                <w:sz w:val="20"/>
                <w:szCs w:val="20"/>
              </w:rPr>
              <w:t>dpi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լուծաչափով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օպտիկական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թույլտվությամբ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), 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չափերի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սկան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անելու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մաքսիմալ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հնարավորությամբ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E4E66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CC54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</w:p>
          <w:p w:rsidR="00113985" w:rsidRPr="00CC545B" w:rsidRDefault="00113985" w:rsidP="00811B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13985" w:rsidRPr="0020682D" w:rsidTr="00380FF6">
        <w:trPr>
          <w:gridAfter w:val="3"/>
          <w:wAfter w:w="1416" w:type="dxa"/>
          <w:trHeight w:val="40"/>
        </w:trPr>
        <w:tc>
          <w:tcPr>
            <w:tcW w:w="1046" w:type="dxa"/>
            <w:gridSpan w:val="3"/>
            <w:vAlign w:val="center"/>
          </w:tcPr>
          <w:p w:rsidR="00113985" w:rsidRPr="00811B3B" w:rsidRDefault="00113985" w:rsidP="00811B3B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10</w:t>
            </w:r>
          </w:p>
        </w:tc>
        <w:tc>
          <w:tcPr>
            <w:tcW w:w="1483" w:type="dxa"/>
            <w:gridSpan w:val="6"/>
            <w:vAlign w:val="center"/>
          </w:tcPr>
          <w:p w:rsidR="00113985" w:rsidRPr="00A74526" w:rsidRDefault="00113985" w:rsidP="00811B3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895546">
              <w:rPr>
                <w:rFonts w:ascii="Sylfaen" w:hAnsi="Sylfaen" w:cs="Sylfaen"/>
                <w:sz w:val="20"/>
                <w:szCs w:val="20"/>
                <w:lang w:val="ru-RU"/>
              </w:rPr>
              <w:t>Համակարգչային</w:t>
            </w:r>
            <w:r w:rsidRPr="00895546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895546">
              <w:rPr>
                <w:rFonts w:ascii="Sylfaen" w:hAnsi="Sylfaen" w:cs="Sylfaen"/>
                <w:sz w:val="20"/>
                <w:szCs w:val="20"/>
                <w:lang w:val="ru-RU"/>
              </w:rPr>
              <w:t>մոնիտոր</w:t>
            </w:r>
          </w:p>
        </w:tc>
        <w:tc>
          <w:tcPr>
            <w:tcW w:w="697" w:type="dxa"/>
            <w:gridSpan w:val="3"/>
            <w:vAlign w:val="center"/>
          </w:tcPr>
          <w:p w:rsidR="00113985" w:rsidRPr="00330467" w:rsidRDefault="00113985" w:rsidP="000F2004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3046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826" w:type="dxa"/>
            <w:gridSpan w:val="6"/>
            <w:vAlign w:val="center"/>
          </w:tcPr>
          <w:p w:rsidR="00113985" w:rsidRPr="00357861" w:rsidRDefault="00113985" w:rsidP="00811B3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811" w:type="dxa"/>
            <w:gridSpan w:val="3"/>
            <w:vAlign w:val="center"/>
          </w:tcPr>
          <w:p w:rsidR="00113985" w:rsidRPr="00357861" w:rsidRDefault="00113985" w:rsidP="00811B3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1270" w:type="dxa"/>
            <w:gridSpan w:val="6"/>
            <w:vAlign w:val="center"/>
          </w:tcPr>
          <w:p w:rsidR="00113985" w:rsidRPr="004418BB" w:rsidRDefault="00113985" w:rsidP="00811B3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300000</w:t>
            </w:r>
          </w:p>
        </w:tc>
        <w:tc>
          <w:tcPr>
            <w:tcW w:w="1247" w:type="dxa"/>
            <w:gridSpan w:val="9"/>
            <w:vAlign w:val="center"/>
          </w:tcPr>
          <w:p w:rsidR="00113985" w:rsidRPr="004418BB" w:rsidRDefault="00113985" w:rsidP="00811B3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300000</w:t>
            </w:r>
          </w:p>
        </w:tc>
        <w:tc>
          <w:tcPr>
            <w:tcW w:w="1980" w:type="dxa"/>
            <w:gridSpan w:val="12"/>
            <w:vAlign w:val="center"/>
          </w:tcPr>
          <w:p w:rsidR="00113985" w:rsidRPr="00B66A05" w:rsidRDefault="00113985" w:rsidP="00B66A05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Մ</w:t>
            </w:r>
            <w:r w:rsidRPr="0007221B">
              <w:rPr>
                <w:rFonts w:ascii="Sylfaen" w:hAnsi="Sylfaen" w:cs="Sylfaen"/>
                <w:bCs/>
                <w:sz w:val="20"/>
                <w:szCs w:val="20"/>
              </w:rPr>
              <w:t>ոնիտոր</w:t>
            </w:r>
            <w:r w:rsidRPr="00CC545B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հ</w:t>
            </w:r>
            <w:r w:rsidRPr="0007221B">
              <w:rPr>
                <w:rFonts w:ascii="Sylfaen" w:hAnsi="Sylfaen" w:cs="Sylfaen"/>
                <w:bCs/>
                <w:sz w:val="20"/>
                <w:szCs w:val="20"/>
              </w:rPr>
              <w:t>ակաարտացոլիչի</w:t>
            </w:r>
            <w:r w:rsidRPr="00CC545B">
              <w:rPr>
                <w:rFonts w:ascii="GHEA Grapalat" w:hAnsi="GHEA Grapalat" w:cs="Arial"/>
                <w:bCs/>
                <w:sz w:val="20"/>
                <w:szCs w:val="20"/>
              </w:rPr>
              <w:t xml:space="preserve"> </w:t>
            </w:r>
            <w:r w:rsidRPr="0007221B">
              <w:rPr>
                <w:rFonts w:ascii="GHEA Grapalat" w:hAnsi="GHEA Grapalat" w:cs="Arial"/>
                <w:bCs/>
                <w:sz w:val="20"/>
                <w:szCs w:val="20"/>
              </w:rPr>
              <w:t>Samsung</w:t>
            </w:r>
            <w:r w:rsidRPr="00CC545B">
              <w:rPr>
                <w:rFonts w:ascii="GHEA Grapalat" w:hAnsi="GHEA Grapalat" w:cs="Arial"/>
                <w:bCs/>
                <w:sz w:val="20"/>
                <w:szCs w:val="20"/>
              </w:rPr>
              <w:t xml:space="preserve"> 21,5''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կամ</w:t>
            </w:r>
            <w:r w:rsidRPr="00CC545B">
              <w:rPr>
                <w:rFonts w:ascii="GHEA Grapalat" w:hAnsi="GHEA Grapalat" w:cs="Arial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համարժեք</w:t>
            </w:r>
            <w:r w:rsidRPr="00CC545B">
              <w:rPr>
                <w:rFonts w:ascii="GHEA Grapalat" w:hAnsi="GHEA Grapalat" w:cs="Arial"/>
                <w:bCs/>
                <w:sz w:val="20"/>
                <w:szCs w:val="20"/>
              </w:rPr>
              <w:t>,</w:t>
            </w:r>
            <w:r w:rsidRPr="0007221B">
              <w:rPr>
                <w:rFonts w:ascii="GHEA Grapalat" w:hAnsi="GHEA Grapalat" w:cs="Arial"/>
                <w:bCs/>
                <w:sz w:val="20"/>
                <w:szCs w:val="20"/>
              </w:rPr>
              <w:t>LED</w:t>
            </w:r>
            <w:r w:rsidRPr="00CC545B">
              <w:rPr>
                <w:rFonts w:ascii="GHEA Grapalat" w:hAnsi="GHEA Grapalat" w:cs="Arial"/>
                <w:bCs/>
                <w:sz w:val="20"/>
                <w:szCs w:val="20"/>
              </w:rPr>
              <w:t xml:space="preserve"> </w:t>
            </w:r>
            <w:r w:rsidRPr="0007221B">
              <w:rPr>
                <w:rFonts w:ascii="GHEA Grapalat" w:hAnsi="GHEA Grapalat" w:cs="Arial"/>
                <w:bCs/>
                <w:sz w:val="20"/>
                <w:szCs w:val="20"/>
              </w:rPr>
              <w:t>S</w:t>
            </w:r>
            <w:r w:rsidRPr="00CC545B">
              <w:rPr>
                <w:rFonts w:ascii="GHEA Grapalat" w:hAnsi="GHEA Grapalat" w:cs="Arial"/>
                <w:bCs/>
                <w:sz w:val="20"/>
                <w:szCs w:val="20"/>
              </w:rPr>
              <w:t>22</w:t>
            </w:r>
            <w:r w:rsidRPr="0007221B">
              <w:rPr>
                <w:rFonts w:ascii="GHEA Grapalat" w:hAnsi="GHEA Grapalat" w:cs="Arial"/>
                <w:bCs/>
                <w:sz w:val="20"/>
                <w:szCs w:val="20"/>
              </w:rPr>
              <w:t>B</w:t>
            </w:r>
            <w:r w:rsidRPr="00CC545B">
              <w:rPr>
                <w:rFonts w:ascii="GHEA Grapalat" w:hAnsi="GHEA Grapalat" w:cs="Arial"/>
                <w:bCs/>
                <w:sz w:val="20"/>
                <w:szCs w:val="20"/>
              </w:rPr>
              <w:t>300</w:t>
            </w:r>
            <w:r w:rsidRPr="0007221B">
              <w:rPr>
                <w:rFonts w:ascii="GHEA Grapalat" w:hAnsi="GHEA Grapalat" w:cs="Arial"/>
                <w:bCs/>
                <w:sz w:val="20"/>
                <w:szCs w:val="20"/>
              </w:rPr>
              <w:t>BS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անկյունագծային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` 21",-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կետերի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մինչև</w:t>
            </w:r>
            <w:r w:rsidRPr="00CC545B">
              <w:rPr>
                <w:rFonts w:ascii="GHEA Grapalat" w:hAnsi="GHEA Grapalat"/>
                <w:sz w:val="20"/>
                <w:szCs w:val="20"/>
              </w:rPr>
              <w:t>` 1920</w:t>
            </w:r>
            <w:r w:rsidRPr="00A1082A">
              <w:rPr>
                <w:rFonts w:ascii="GHEA Grapalat" w:hAnsi="GHEA Grapalat"/>
                <w:sz w:val="20"/>
                <w:szCs w:val="20"/>
              </w:rPr>
              <w:t>x</w:t>
            </w:r>
            <w:r w:rsidRPr="00CC545B">
              <w:rPr>
                <w:rFonts w:ascii="GHEA Grapalat" w:hAnsi="GHEA Grapalat"/>
                <w:sz w:val="20"/>
                <w:szCs w:val="20"/>
              </w:rPr>
              <w:t xml:space="preserve">1080,-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ֆորմատը</w:t>
            </w:r>
            <w:r w:rsidRPr="00CC545B">
              <w:rPr>
                <w:rFonts w:ascii="GHEA Grapalat" w:hAnsi="GHEA Grapalat"/>
                <w:sz w:val="20"/>
                <w:szCs w:val="20"/>
              </w:rPr>
              <w:t>` 16</w:t>
            </w:r>
            <w:r w:rsidRPr="00A1082A">
              <w:rPr>
                <w:rFonts w:ascii="Tahoma" w:hAnsi="Tahoma" w:cs="Tahoma"/>
                <w:sz w:val="20"/>
                <w:szCs w:val="20"/>
              </w:rPr>
              <w:t>։</w:t>
            </w:r>
            <w:r w:rsidRPr="00B66A05">
              <w:rPr>
                <w:rFonts w:ascii="GHEA Grapalat" w:hAnsi="GHEA Grapalat"/>
                <w:sz w:val="20"/>
                <w:szCs w:val="20"/>
              </w:rPr>
              <w:t xml:space="preserve">9,-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լուսավորությունը</w:t>
            </w:r>
            <w:r w:rsidRPr="00B66A0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A1082A">
              <w:rPr>
                <w:rFonts w:ascii="GHEA Grapalat" w:hAnsi="GHEA Grapalat"/>
                <w:sz w:val="20"/>
                <w:szCs w:val="20"/>
              </w:rPr>
              <w:t>LED</w:t>
            </w:r>
            <w:r w:rsidRPr="00B66A05">
              <w:rPr>
                <w:rFonts w:ascii="GHEA Grapalat" w:hAnsi="GHEA Grapalat"/>
                <w:sz w:val="20"/>
                <w:szCs w:val="20"/>
              </w:rPr>
              <w:t xml:space="preserve">,-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պայծառությունը</w:t>
            </w:r>
            <w:r w:rsidRPr="00B66A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քդ</w:t>
            </w:r>
            <w:r w:rsidRPr="00B66A05">
              <w:rPr>
                <w:rFonts w:ascii="GHEA Grapalat" w:hAnsi="GHEA Grapalat"/>
                <w:sz w:val="20"/>
                <w:szCs w:val="20"/>
              </w:rPr>
              <w:t>/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մ</w:t>
            </w:r>
            <w:r w:rsidRPr="00B66A05">
              <w:rPr>
                <w:rFonts w:ascii="GHEA Grapalat" w:hAnsi="GHEA Grapalat"/>
                <w:sz w:val="20"/>
                <w:szCs w:val="20"/>
              </w:rPr>
              <w:t xml:space="preserve">2)` 250,-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կոնտրաստը</w:t>
            </w:r>
            <w:r w:rsidRPr="00B66A05">
              <w:rPr>
                <w:rFonts w:ascii="GHEA Grapalat" w:hAnsi="GHEA Grapalat"/>
                <w:sz w:val="20"/>
                <w:szCs w:val="20"/>
              </w:rPr>
              <w:t xml:space="preserve">` 10000 :1,-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րձագանքման</w:t>
            </w:r>
            <w:r w:rsidRPr="00B66A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ժամանակը</w:t>
            </w:r>
            <w:r w:rsidRPr="00B66A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մվ</w:t>
            </w:r>
            <w:r w:rsidRPr="00B66A05">
              <w:rPr>
                <w:rFonts w:ascii="GHEA Grapalat" w:hAnsi="GHEA Grapalat"/>
                <w:sz w:val="20"/>
                <w:szCs w:val="20"/>
              </w:rPr>
              <w:t xml:space="preserve">)` 5, -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վիդեո</w:t>
            </w:r>
            <w:r w:rsidRPr="00B66A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մուտք</w:t>
            </w:r>
            <w:r w:rsidRPr="00B66A0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A1082A">
              <w:rPr>
                <w:rFonts w:ascii="GHEA Grapalat" w:hAnsi="GHEA Grapalat"/>
                <w:sz w:val="20"/>
                <w:szCs w:val="20"/>
              </w:rPr>
              <w:t>VGA</w:t>
            </w:r>
            <w:r w:rsidRPr="00B66A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1082A">
              <w:rPr>
                <w:rFonts w:ascii="GHEA Grapalat" w:hAnsi="GHEA Grapalat"/>
                <w:sz w:val="20"/>
                <w:szCs w:val="20"/>
              </w:rPr>
              <w:t>HDMI</w:t>
            </w:r>
            <w:r w:rsidRPr="00B66A05">
              <w:rPr>
                <w:rFonts w:ascii="GHEA Grapalat" w:hAnsi="GHEA Grapalat"/>
                <w:sz w:val="20"/>
                <w:szCs w:val="20"/>
              </w:rPr>
              <w:t>.</w:t>
            </w:r>
          </w:p>
          <w:p w:rsidR="00113985" w:rsidRPr="00152440" w:rsidRDefault="00113985" w:rsidP="00B66A0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2440">
              <w:rPr>
                <w:rFonts w:ascii="GHEA Grapalat" w:hAnsi="GHEA Grapalat" w:cs="Sylfaen"/>
                <w:sz w:val="20"/>
                <w:szCs w:val="20"/>
              </w:rPr>
              <w:t xml:space="preserve">-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նուցումը</w:t>
            </w:r>
            <w:r w:rsidRPr="0015244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կատարվում</w:t>
            </w:r>
            <w:r w:rsidRPr="0015244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է</w:t>
            </w:r>
            <w:r w:rsidRPr="0015244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15244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15244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ցանցից՝</w:t>
            </w:r>
            <w:r w:rsidRPr="00152440">
              <w:rPr>
                <w:rFonts w:ascii="GHEA Grapalat" w:hAnsi="GHEA Grapalat"/>
                <w:sz w:val="20"/>
                <w:szCs w:val="20"/>
              </w:rPr>
              <w:t xml:space="preserve"> 220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Վ</w:t>
            </w:r>
            <w:r w:rsidRPr="00152440">
              <w:rPr>
                <w:rFonts w:ascii="GHEA Grapalat" w:hAnsi="GHEA Grapalat"/>
                <w:sz w:val="20"/>
                <w:szCs w:val="20"/>
              </w:rPr>
              <w:t xml:space="preserve">, 50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Հց</w:t>
            </w:r>
          </w:p>
        </w:tc>
        <w:tc>
          <w:tcPr>
            <w:tcW w:w="1993" w:type="dxa"/>
            <w:gridSpan w:val="6"/>
            <w:vAlign w:val="center"/>
          </w:tcPr>
          <w:p w:rsidR="00113985" w:rsidRPr="003D70FE" w:rsidRDefault="00113985" w:rsidP="00B66A05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Մ</w:t>
            </w:r>
            <w:r w:rsidRPr="0007221B">
              <w:rPr>
                <w:rFonts w:ascii="Sylfaen" w:hAnsi="Sylfaen" w:cs="Sylfaen"/>
                <w:bCs/>
                <w:sz w:val="20"/>
                <w:szCs w:val="20"/>
              </w:rPr>
              <w:t>ոնիտոր</w:t>
            </w:r>
            <w:r w:rsidRPr="00152440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հ</w:t>
            </w:r>
            <w:r w:rsidRPr="0007221B">
              <w:rPr>
                <w:rFonts w:ascii="Sylfaen" w:hAnsi="Sylfaen" w:cs="Sylfaen"/>
                <w:bCs/>
                <w:sz w:val="20"/>
                <w:szCs w:val="20"/>
              </w:rPr>
              <w:t>ակաարտացոլիչի</w:t>
            </w:r>
            <w:r w:rsidRPr="00152440">
              <w:rPr>
                <w:rFonts w:ascii="GHEA Grapalat" w:hAnsi="GHEA Grapalat" w:cs="Arial"/>
                <w:bCs/>
                <w:sz w:val="20"/>
                <w:szCs w:val="20"/>
              </w:rPr>
              <w:t xml:space="preserve"> </w:t>
            </w:r>
            <w:r w:rsidRPr="0007221B">
              <w:rPr>
                <w:rFonts w:ascii="GHEA Grapalat" w:hAnsi="GHEA Grapalat" w:cs="Arial"/>
                <w:bCs/>
                <w:sz w:val="20"/>
                <w:szCs w:val="20"/>
              </w:rPr>
              <w:t>Samsung</w:t>
            </w:r>
            <w:r w:rsidRPr="00152440">
              <w:rPr>
                <w:rFonts w:ascii="GHEA Grapalat" w:hAnsi="GHEA Grapalat" w:cs="Arial"/>
                <w:bCs/>
                <w:sz w:val="20"/>
                <w:szCs w:val="20"/>
              </w:rPr>
              <w:t xml:space="preserve"> 21,5''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կամ</w:t>
            </w:r>
            <w:r w:rsidRPr="00152440">
              <w:rPr>
                <w:rFonts w:ascii="GHEA Grapalat" w:hAnsi="GHEA Grapalat" w:cs="Arial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համարժեք</w:t>
            </w:r>
            <w:r w:rsidRPr="00152440">
              <w:rPr>
                <w:rFonts w:ascii="GHEA Grapalat" w:hAnsi="GHEA Grapalat" w:cs="Arial"/>
                <w:bCs/>
                <w:sz w:val="20"/>
                <w:szCs w:val="20"/>
              </w:rPr>
              <w:t>,</w:t>
            </w:r>
            <w:r w:rsidRPr="0007221B">
              <w:rPr>
                <w:rFonts w:ascii="GHEA Grapalat" w:hAnsi="GHEA Grapalat" w:cs="Arial"/>
                <w:bCs/>
                <w:sz w:val="20"/>
                <w:szCs w:val="20"/>
              </w:rPr>
              <w:t>LED</w:t>
            </w:r>
            <w:r w:rsidRPr="00152440">
              <w:rPr>
                <w:rFonts w:ascii="GHEA Grapalat" w:hAnsi="GHEA Grapalat" w:cs="Arial"/>
                <w:bCs/>
                <w:sz w:val="20"/>
                <w:szCs w:val="20"/>
              </w:rPr>
              <w:t xml:space="preserve"> </w:t>
            </w:r>
            <w:r w:rsidRPr="0007221B">
              <w:rPr>
                <w:rFonts w:ascii="GHEA Grapalat" w:hAnsi="GHEA Grapalat" w:cs="Arial"/>
                <w:bCs/>
                <w:sz w:val="20"/>
                <w:szCs w:val="20"/>
              </w:rPr>
              <w:t>S</w:t>
            </w:r>
            <w:r w:rsidRPr="00152440">
              <w:rPr>
                <w:rFonts w:ascii="GHEA Grapalat" w:hAnsi="GHEA Grapalat" w:cs="Arial"/>
                <w:bCs/>
                <w:sz w:val="20"/>
                <w:szCs w:val="20"/>
              </w:rPr>
              <w:t>22</w:t>
            </w:r>
            <w:r w:rsidRPr="0007221B">
              <w:rPr>
                <w:rFonts w:ascii="GHEA Grapalat" w:hAnsi="GHEA Grapalat" w:cs="Arial"/>
                <w:bCs/>
                <w:sz w:val="20"/>
                <w:szCs w:val="20"/>
              </w:rPr>
              <w:t>B</w:t>
            </w:r>
            <w:r w:rsidRPr="00152440">
              <w:rPr>
                <w:rFonts w:ascii="GHEA Grapalat" w:hAnsi="GHEA Grapalat" w:cs="Arial"/>
                <w:bCs/>
                <w:sz w:val="20"/>
                <w:szCs w:val="20"/>
              </w:rPr>
              <w:t>300</w:t>
            </w:r>
            <w:r w:rsidRPr="0007221B">
              <w:rPr>
                <w:rFonts w:ascii="GHEA Grapalat" w:hAnsi="GHEA Grapalat" w:cs="Arial"/>
                <w:bCs/>
                <w:sz w:val="20"/>
                <w:szCs w:val="20"/>
              </w:rPr>
              <w:t>BS</w:t>
            </w:r>
            <w:r w:rsidRPr="00152440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անկյունագծային</w:t>
            </w:r>
            <w:r w:rsidRPr="00152440">
              <w:rPr>
                <w:rFonts w:ascii="GHEA Grapalat" w:hAnsi="GHEA Grapalat"/>
                <w:sz w:val="20"/>
                <w:szCs w:val="20"/>
              </w:rPr>
              <w:t xml:space="preserve">` 21",-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կետերի</w:t>
            </w:r>
            <w:r w:rsidRPr="0015244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152440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մինչև</w:t>
            </w:r>
            <w:r w:rsidRPr="00152440">
              <w:rPr>
                <w:rFonts w:ascii="GHEA Grapalat" w:hAnsi="GHEA Grapalat"/>
                <w:sz w:val="20"/>
                <w:szCs w:val="20"/>
              </w:rPr>
              <w:t>` 1920</w:t>
            </w:r>
            <w:r w:rsidRPr="00A1082A">
              <w:rPr>
                <w:rFonts w:ascii="GHEA Grapalat" w:hAnsi="GHEA Grapalat"/>
                <w:sz w:val="20"/>
                <w:szCs w:val="20"/>
              </w:rPr>
              <w:t>x</w:t>
            </w:r>
            <w:r w:rsidRPr="00152440">
              <w:rPr>
                <w:rFonts w:ascii="GHEA Grapalat" w:hAnsi="GHEA Grapalat"/>
                <w:sz w:val="20"/>
                <w:szCs w:val="20"/>
              </w:rPr>
              <w:t xml:space="preserve">1080,-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ֆորմատը</w:t>
            </w:r>
            <w:r w:rsidRPr="00152440">
              <w:rPr>
                <w:rFonts w:ascii="GHEA Grapalat" w:hAnsi="GHEA Grapalat"/>
                <w:sz w:val="20"/>
                <w:szCs w:val="20"/>
              </w:rPr>
              <w:t>` 16</w:t>
            </w:r>
            <w:r w:rsidRPr="00A1082A">
              <w:rPr>
                <w:rFonts w:ascii="Tahoma" w:hAnsi="Tahoma" w:cs="Tahoma"/>
                <w:sz w:val="20"/>
                <w:szCs w:val="20"/>
              </w:rPr>
              <w:t>։</w:t>
            </w:r>
            <w:r w:rsidRPr="003D70FE">
              <w:rPr>
                <w:rFonts w:ascii="GHEA Grapalat" w:hAnsi="GHEA Grapalat"/>
                <w:sz w:val="20"/>
                <w:szCs w:val="20"/>
              </w:rPr>
              <w:t xml:space="preserve">9,-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լուսավորությունը</w:t>
            </w:r>
            <w:r w:rsidRPr="003D70FE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A1082A">
              <w:rPr>
                <w:rFonts w:ascii="GHEA Grapalat" w:hAnsi="GHEA Grapalat"/>
                <w:sz w:val="20"/>
                <w:szCs w:val="20"/>
              </w:rPr>
              <w:t>LED</w:t>
            </w:r>
            <w:r w:rsidRPr="003D70FE">
              <w:rPr>
                <w:rFonts w:ascii="GHEA Grapalat" w:hAnsi="GHEA Grapalat"/>
                <w:sz w:val="20"/>
                <w:szCs w:val="20"/>
              </w:rPr>
              <w:t xml:space="preserve">,-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պայծառությունը</w:t>
            </w:r>
            <w:r w:rsidRPr="003D70FE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քդ</w:t>
            </w:r>
            <w:r w:rsidRPr="003D70FE">
              <w:rPr>
                <w:rFonts w:ascii="GHEA Grapalat" w:hAnsi="GHEA Grapalat"/>
                <w:sz w:val="20"/>
                <w:szCs w:val="20"/>
              </w:rPr>
              <w:t>/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մ</w:t>
            </w:r>
            <w:r w:rsidRPr="003D70FE">
              <w:rPr>
                <w:rFonts w:ascii="GHEA Grapalat" w:hAnsi="GHEA Grapalat"/>
                <w:sz w:val="20"/>
                <w:szCs w:val="20"/>
              </w:rPr>
              <w:t>2)` 250,</w:t>
            </w:r>
          </w:p>
          <w:p w:rsidR="00113985" w:rsidRPr="003D70FE" w:rsidRDefault="00113985" w:rsidP="00B66A05">
            <w:pPr>
              <w:rPr>
                <w:rFonts w:ascii="GHEA Grapalat" w:hAnsi="GHEA Grapalat"/>
                <w:sz w:val="20"/>
                <w:szCs w:val="20"/>
              </w:rPr>
            </w:pPr>
            <w:r w:rsidRPr="003D70FE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կոնտրաստը</w:t>
            </w:r>
            <w:r w:rsidRPr="003D70FE">
              <w:rPr>
                <w:rFonts w:ascii="GHEA Grapalat" w:hAnsi="GHEA Grapalat"/>
                <w:sz w:val="20"/>
                <w:szCs w:val="20"/>
              </w:rPr>
              <w:t xml:space="preserve">` 10000 :1,-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րձագանքման</w:t>
            </w:r>
            <w:r w:rsidRPr="003D70F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ժամանակը</w:t>
            </w:r>
            <w:r w:rsidRPr="003D70FE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մվ</w:t>
            </w:r>
            <w:r w:rsidRPr="003D70FE">
              <w:rPr>
                <w:rFonts w:ascii="GHEA Grapalat" w:hAnsi="GHEA Grapalat"/>
                <w:sz w:val="20"/>
                <w:szCs w:val="20"/>
              </w:rPr>
              <w:t xml:space="preserve">)` 5, -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վիդեո</w:t>
            </w:r>
            <w:r w:rsidRPr="003D70F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մուտք</w:t>
            </w:r>
            <w:r w:rsidRPr="003D70FE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A1082A">
              <w:rPr>
                <w:rFonts w:ascii="GHEA Grapalat" w:hAnsi="GHEA Grapalat"/>
                <w:sz w:val="20"/>
                <w:szCs w:val="20"/>
              </w:rPr>
              <w:t>VGA</w:t>
            </w:r>
            <w:r w:rsidRPr="003D70FE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1082A">
              <w:rPr>
                <w:rFonts w:ascii="GHEA Grapalat" w:hAnsi="GHEA Grapalat"/>
                <w:sz w:val="20"/>
                <w:szCs w:val="20"/>
              </w:rPr>
              <w:t>HDMI</w:t>
            </w:r>
            <w:r w:rsidRPr="003D70FE">
              <w:rPr>
                <w:rFonts w:ascii="GHEA Grapalat" w:hAnsi="GHEA Grapalat"/>
                <w:sz w:val="20"/>
                <w:szCs w:val="20"/>
              </w:rPr>
              <w:t>.</w:t>
            </w:r>
          </w:p>
          <w:p w:rsidR="00113985" w:rsidRPr="00152440" w:rsidRDefault="00113985" w:rsidP="00B66A0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52440">
              <w:rPr>
                <w:rFonts w:ascii="GHEA Grapalat" w:hAnsi="GHEA Grapalat" w:cs="Sylfaen"/>
                <w:sz w:val="20"/>
                <w:szCs w:val="20"/>
              </w:rPr>
              <w:t xml:space="preserve">-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նուցումը</w:t>
            </w:r>
            <w:r w:rsidRPr="0015244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կատարվում</w:t>
            </w:r>
            <w:r w:rsidRPr="0015244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է</w:t>
            </w:r>
            <w:r w:rsidRPr="0015244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15244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15244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ցանցից՝</w:t>
            </w:r>
            <w:r w:rsidRPr="00152440">
              <w:rPr>
                <w:rFonts w:ascii="GHEA Grapalat" w:hAnsi="GHEA Grapalat"/>
                <w:sz w:val="20"/>
                <w:szCs w:val="20"/>
              </w:rPr>
              <w:t xml:space="preserve"> 220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Վ</w:t>
            </w:r>
            <w:r w:rsidRPr="00152440">
              <w:rPr>
                <w:rFonts w:ascii="GHEA Grapalat" w:hAnsi="GHEA Grapalat"/>
                <w:sz w:val="20"/>
                <w:szCs w:val="20"/>
              </w:rPr>
              <w:t xml:space="preserve">, 50 </w:t>
            </w:r>
            <w:r w:rsidRPr="00A1082A">
              <w:rPr>
                <w:rFonts w:ascii="Sylfaen" w:hAnsi="Sylfaen" w:cs="Sylfaen"/>
                <w:sz w:val="20"/>
                <w:szCs w:val="20"/>
              </w:rPr>
              <w:t>Հց</w:t>
            </w:r>
          </w:p>
        </w:tc>
      </w:tr>
      <w:tr w:rsidR="00113985" w:rsidRPr="0020682D" w:rsidTr="00380FF6">
        <w:trPr>
          <w:trHeight w:val="169"/>
        </w:trPr>
        <w:tc>
          <w:tcPr>
            <w:tcW w:w="11375" w:type="dxa"/>
            <w:gridSpan w:val="55"/>
            <w:shd w:val="clear" w:color="auto" w:fill="99CCFF"/>
            <w:vAlign w:val="center"/>
          </w:tcPr>
          <w:p w:rsidR="00113985" w:rsidRPr="00152440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</w:tcPr>
          <w:p w:rsidR="00113985" w:rsidRPr="00152440" w:rsidRDefault="00113985">
            <w:pPr>
              <w:spacing w:after="0" w:line="240" w:lineRule="auto"/>
            </w:pPr>
          </w:p>
        </w:tc>
        <w:tc>
          <w:tcPr>
            <w:tcW w:w="697" w:type="dxa"/>
            <w:vAlign w:val="center"/>
          </w:tcPr>
          <w:p w:rsidR="00113985" w:rsidRPr="00330467" w:rsidRDefault="00113985" w:rsidP="000F2004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3046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հատ</w:t>
            </w:r>
          </w:p>
        </w:tc>
      </w:tr>
      <w:tr w:rsidR="00113985" w:rsidRPr="00C6310B" w:rsidTr="00380FF6">
        <w:trPr>
          <w:gridAfter w:val="2"/>
          <w:wAfter w:w="1394" w:type="dxa"/>
          <w:trHeight w:val="137"/>
        </w:trPr>
        <w:tc>
          <w:tcPr>
            <w:tcW w:w="4262" w:type="dxa"/>
            <w:gridSpan w:val="19"/>
            <w:vAlign w:val="center"/>
          </w:tcPr>
          <w:p w:rsidR="00113985" w:rsidRPr="00C6310B" w:rsidRDefault="00113985" w:rsidP="004E69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113" w:type="dxa"/>
            <w:gridSpan w:val="36"/>
            <w:vAlign w:val="center"/>
          </w:tcPr>
          <w:p w:rsidR="00113985" w:rsidRPr="00E7710A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Գնումների</w:t>
            </w:r>
            <w:r w:rsidRPr="00E7710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մասին</w:t>
            </w:r>
            <w:r w:rsidRPr="00E7710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</w:t>
            </w:r>
            <w:r w:rsidRPr="00E7710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օրենք</w:t>
            </w:r>
            <w:r w:rsidRPr="00E7710A">
              <w:rPr>
                <w:rFonts w:ascii="GHEA Grapalat" w:hAnsi="GHEA Grapalat"/>
                <w:b/>
                <w:sz w:val="14"/>
                <w:szCs w:val="14"/>
              </w:rPr>
              <w:t xml:space="preserve"> 17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հոդ</w:t>
            </w:r>
            <w:r w:rsidRPr="00E7710A">
              <w:rPr>
                <w:rFonts w:ascii="GHEA Grapalat" w:hAnsi="GHEA Grapalat"/>
                <w:b/>
                <w:sz w:val="14"/>
                <w:szCs w:val="14"/>
              </w:rPr>
              <w:t xml:space="preserve">. 4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մաս</w:t>
            </w:r>
          </w:p>
        </w:tc>
      </w:tr>
      <w:tr w:rsidR="00113985" w:rsidRPr="00C6310B" w:rsidTr="00380FF6">
        <w:trPr>
          <w:gridAfter w:val="2"/>
          <w:wAfter w:w="1394" w:type="dxa"/>
          <w:trHeight w:val="196"/>
        </w:trPr>
        <w:tc>
          <w:tcPr>
            <w:tcW w:w="11375" w:type="dxa"/>
            <w:gridSpan w:val="55"/>
            <w:shd w:val="clear" w:color="auto" w:fill="99CCFF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985" w:rsidRPr="00C6310B" w:rsidTr="00380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4" w:type="dxa"/>
        </w:trPr>
        <w:tc>
          <w:tcPr>
            <w:tcW w:w="11375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6310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C6310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C6310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C6310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C6310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C6310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C6310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C6310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C6310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C6310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C6310B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113985" w:rsidRPr="00C6310B" w:rsidTr="00380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4" w:type="dxa"/>
        </w:trPr>
        <w:tc>
          <w:tcPr>
            <w:tcW w:w="14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9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113985" w:rsidRPr="00C6310B" w:rsidTr="00380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4" w:type="dxa"/>
          <w:trHeight w:val="65"/>
        </w:trPr>
        <w:tc>
          <w:tcPr>
            <w:tcW w:w="14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  <w:lang w:val="ru-RU"/>
              </w:rPr>
              <w:t>04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  <w:lang w:val="ru-RU"/>
              </w:rPr>
              <w:t>05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  <w:lang w:val="ru-RU"/>
              </w:rPr>
              <w:t>04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04</w:t>
            </w:r>
          </w:p>
        </w:tc>
        <w:tc>
          <w:tcPr>
            <w:tcW w:w="18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99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853DAA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*</w:t>
            </w:r>
          </w:p>
        </w:tc>
      </w:tr>
      <w:tr w:rsidR="00113985" w:rsidRPr="00C6310B" w:rsidTr="00380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4" w:type="dxa"/>
          <w:trHeight w:val="65"/>
        </w:trPr>
        <w:tc>
          <w:tcPr>
            <w:tcW w:w="14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9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13985" w:rsidRPr="00C6310B" w:rsidTr="00380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4" w:type="dxa"/>
          <w:trHeight w:val="196"/>
        </w:trPr>
        <w:tc>
          <w:tcPr>
            <w:tcW w:w="11375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13985" w:rsidRPr="00C6310B" w:rsidTr="00380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4" w:type="dxa"/>
          <w:trHeight w:val="155"/>
        </w:trPr>
        <w:tc>
          <w:tcPr>
            <w:tcW w:w="68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E7710A" w:rsidRDefault="00113985" w:rsidP="00E771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  <w:r w:rsidRPr="00E7710A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E7710A">
              <w:rPr>
                <w:rFonts w:ascii="GHEA Grapalat" w:hAnsi="GHEA Grapalat"/>
                <w:b/>
                <w:sz w:val="14"/>
                <w:szCs w:val="14"/>
              </w:rPr>
              <w:t>15.07.2016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  <w:r w:rsidRPr="00E7710A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4503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13985" w:rsidRPr="00C6310B" w:rsidTr="00380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4" w:type="dxa"/>
          <w:trHeight w:val="164"/>
        </w:trPr>
        <w:tc>
          <w:tcPr>
            <w:tcW w:w="6149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C6310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50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13985" w:rsidRPr="00C6310B" w:rsidTr="00380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4" w:type="dxa"/>
          <w:trHeight w:val="92"/>
        </w:trPr>
        <w:tc>
          <w:tcPr>
            <w:tcW w:w="6149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50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13985" w:rsidRPr="00C6310B" w:rsidTr="00380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4" w:type="dxa"/>
          <w:trHeight w:val="47"/>
        </w:trPr>
        <w:tc>
          <w:tcPr>
            <w:tcW w:w="6149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2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113985" w:rsidRPr="00C6310B" w:rsidTr="00380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4" w:type="dxa"/>
          <w:trHeight w:val="47"/>
        </w:trPr>
        <w:tc>
          <w:tcPr>
            <w:tcW w:w="6149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2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113985" w:rsidRPr="00C6310B" w:rsidTr="00380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4" w:type="dxa"/>
          <w:trHeight w:val="155"/>
        </w:trPr>
        <w:tc>
          <w:tcPr>
            <w:tcW w:w="6149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13985" w:rsidRPr="00C6310B" w:rsidTr="00380FF6">
        <w:trPr>
          <w:gridAfter w:val="2"/>
          <w:wAfter w:w="1394" w:type="dxa"/>
          <w:trHeight w:val="54"/>
        </w:trPr>
        <w:tc>
          <w:tcPr>
            <w:tcW w:w="11375" w:type="dxa"/>
            <w:gridSpan w:val="55"/>
            <w:shd w:val="clear" w:color="auto" w:fill="99CCFF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985" w:rsidRPr="00C6310B" w:rsidTr="00380FF6">
        <w:trPr>
          <w:gridAfter w:val="2"/>
          <w:wAfter w:w="1394" w:type="dxa"/>
          <w:trHeight w:val="40"/>
        </w:trPr>
        <w:tc>
          <w:tcPr>
            <w:tcW w:w="1496" w:type="dxa"/>
            <w:gridSpan w:val="5"/>
            <w:vMerge w:val="restart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C0323">
              <w:rPr>
                <w:rFonts w:ascii="GHEA Grapalat" w:hAnsi="GHEA Grapalat" w:cs="Sylfaen"/>
                <w:b/>
                <w:sz w:val="14"/>
                <w:szCs w:val="14"/>
              </w:rPr>
              <w:object w:dxaOrig="7229" w:dyaOrig="29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7.75pt;height:146.25pt" o:ole="">
                  <v:imagedata r:id="rId6" o:title=""/>
                </v:shape>
                <o:OLEObject Type="Embed" ProgID="Excel.Sheet.12" ShapeID="_x0000_i1025" DrawAspect="Content" ObjectID="_1540032270" r:id="rId7"/>
              </w:objec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/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929" w:type="dxa"/>
            <w:gridSpan w:val="9"/>
            <w:vMerge w:val="restart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950" w:type="dxa"/>
            <w:gridSpan w:val="41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13985" w:rsidRPr="00C6310B" w:rsidTr="00380FF6">
        <w:trPr>
          <w:gridAfter w:val="2"/>
          <w:wAfter w:w="1394" w:type="dxa"/>
          <w:trHeight w:val="213"/>
        </w:trPr>
        <w:tc>
          <w:tcPr>
            <w:tcW w:w="1496" w:type="dxa"/>
            <w:gridSpan w:val="5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29" w:type="dxa"/>
            <w:gridSpan w:val="9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50" w:type="dxa"/>
            <w:gridSpan w:val="41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C6310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13985" w:rsidRPr="00C6310B" w:rsidTr="00380FF6">
        <w:trPr>
          <w:gridAfter w:val="2"/>
          <w:wAfter w:w="1394" w:type="dxa"/>
          <w:trHeight w:val="137"/>
        </w:trPr>
        <w:tc>
          <w:tcPr>
            <w:tcW w:w="1496" w:type="dxa"/>
            <w:gridSpan w:val="5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29" w:type="dxa"/>
            <w:gridSpan w:val="9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7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411" w:type="dxa"/>
            <w:gridSpan w:val="14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289" w:type="dxa"/>
            <w:gridSpan w:val="10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113985" w:rsidRPr="00C6310B" w:rsidTr="00380FF6">
        <w:trPr>
          <w:gridAfter w:val="2"/>
          <w:wAfter w:w="1394" w:type="dxa"/>
          <w:trHeight w:val="137"/>
        </w:trPr>
        <w:tc>
          <w:tcPr>
            <w:tcW w:w="1496" w:type="dxa"/>
            <w:gridSpan w:val="5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29" w:type="dxa"/>
            <w:gridSpan w:val="9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vAlign w:val="center"/>
          </w:tcPr>
          <w:p w:rsidR="00113985" w:rsidRPr="00C6310B" w:rsidRDefault="00113985" w:rsidP="004E693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6310B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C6310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 w:rsidRPr="00C6310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C6310B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8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6310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64" w:type="dxa"/>
            <w:gridSpan w:val="7"/>
            <w:vAlign w:val="center"/>
          </w:tcPr>
          <w:p w:rsidR="00113985" w:rsidRPr="00C6310B" w:rsidRDefault="00113985" w:rsidP="004E693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6310B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C6310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 w:rsidRPr="00C6310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C6310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C6310B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47" w:type="dxa"/>
            <w:gridSpan w:val="7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6310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3" w:type="dxa"/>
            <w:gridSpan w:val="7"/>
            <w:vAlign w:val="center"/>
          </w:tcPr>
          <w:p w:rsidR="00113985" w:rsidRPr="00C6310B" w:rsidRDefault="00113985" w:rsidP="004E693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6310B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C6310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 w:rsidRPr="00C6310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C6310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C6310B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96" w:type="dxa"/>
            <w:gridSpan w:val="3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6310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Align w:val="center"/>
          </w:tcPr>
          <w:p w:rsidR="00113985" w:rsidRPr="00F00DFF" w:rsidRDefault="00113985" w:rsidP="004E693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F00DF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F00DF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79" w:type="dxa"/>
            <w:gridSpan w:val="50"/>
            <w:vAlign w:val="center"/>
          </w:tcPr>
          <w:p w:rsidR="00113985" w:rsidRPr="00C6310B" w:rsidRDefault="00113985" w:rsidP="004E693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 w:val="restart"/>
            <w:vAlign w:val="center"/>
          </w:tcPr>
          <w:p w:rsidR="00113985" w:rsidRPr="00493D55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160" w:type="dxa"/>
            <w:gridSpan w:val="10"/>
            <w:vAlign w:val="center"/>
          </w:tcPr>
          <w:p w:rsidR="00113985" w:rsidRPr="00F74564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 w:rsidRPr="00F74564">
              <w:rPr>
                <w:rFonts w:ascii="Sylfaen" w:hAnsi="Sylfaen" w:cs="Sylfaen"/>
                <w:b/>
                <w:sz w:val="20"/>
                <w:lang w:val="af-ZA"/>
              </w:rPr>
              <w:t>Միկրորինգ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74564">
              <w:rPr>
                <w:rFonts w:ascii="Sylfaen" w:hAnsi="Sylfaen" w:cs="Sylfaen"/>
                <w:b/>
                <w:sz w:val="20"/>
                <w:lang w:val="af-ZA"/>
              </w:rPr>
              <w:t>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F14ABD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556000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F14ABD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556000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E44529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1112</w:t>
            </w:r>
            <w:r w:rsidRPr="00F14A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oo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F14ABD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1112</w:t>
            </w:r>
            <w:r w:rsidRPr="00F14A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oo</w:t>
            </w:r>
          </w:p>
        </w:tc>
        <w:tc>
          <w:tcPr>
            <w:tcW w:w="1260" w:type="dxa"/>
            <w:gridSpan w:val="8"/>
            <w:vAlign w:val="center"/>
          </w:tcPr>
          <w:p w:rsidR="00113985" w:rsidRPr="00F14ABD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667200</w:t>
            </w:r>
          </w:p>
        </w:tc>
        <w:tc>
          <w:tcPr>
            <w:tcW w:w="1350" w:type="dxa"/>
            <w:gridSpan w:val="4"/>
            <w:vAlign w:val="center"/>
          </w:tcPr>
          <w:p w:rsidR="00113985" w:rsidRPr="00F14ABD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667200</w:t>
            </w: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/>
            <w:vAlign w:val="center"/>
          </w:tcPr>
          <w:p w:rsidR="00113985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10"/>
            <w:vAlign w:val="center"/>
          </w:tcPr>
          <w:p w:rsidR="00113985" w:rsidRPr="000C79E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C79E6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 w:rsidRPr="000C79E6">
              <w:rPr>
                <w:rFonts w:ascii="Sylfaen" w:hAnsi="Sylfaen" w:cs="Sylfaen"/>
                <w:b/>
                <w:sz w:val="20"/>
                <w:lang w:val="af-ZA"/>
              </w:rPr>
              <w:t>Պատրոն</w:t>
            </w:r>
            <w:r w:rsidRPr="000C79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9E6">
              <w:rPr>
                <w:rFonts w:ascii="Sylfaen" w:hAnsi="Sylfaen" w:cs="Sylfaen"/>
                <w:b/>
                <w:sz w:val="20"/>
                <w:lang w:val="af-ZA"/>
              </w:rPr>
              <w:t>ՌՄ</w:t>
            </w:r>
            <w:r w:rsidRPr="000C79E6">
              <w:rPr>
                <w:rFonts w:ascii="GHEA Grapalat" w:hAnsi="GHEA Grapalat"/>
                <w:b/>
                <w:sz w:val="20"/>
                <w:lang w:val="ru-RU"/>
              </w:rPr>
              <w:t>&gt;&gt;</w:t>
            </w:r>
            <w:r w:rsidRPr="000C79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9E6">
              <w:rPr>
                <w:rFonts w:ascii="Sylfaen" w:hAnsi="Sylfaen" w:cs="Sylfaen"/>
                <w:b/>
                <w:sz w:val="20"/>
                <w:lang w:val="af-ZA"/>
              </w:rPr>
              <w:t>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593600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593600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118720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118720</w:t>
            </w:r>
          </w:p>
        </w:tc>
        <w:tc>
          <w:tcPr>
            <w:tcW w:w="1260" w:type="dxa"/>
            <w:gridSpan w:val="8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712320</w:t>
            </w:r>
          </w:p>
        </w:tc>
        <w:tc>
          <w:tcPr>
            <w:tcW w:w="1350" w:type="dxa"/>
            <w:gridSpan w:val="4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712320</w:t>
            </w:r>
          </w:p>
        </w:tc>
      </w:tr>
      <w:tr w:rsidR="00113985" w:rsidRPr="00C6310B" w:rsidTr="00801C95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/>
            <w:vAlign w:val="center"/>
          </w:tcPr>
          <w:p w:rsidR="00113985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10"/>
            <w:vAlign w:val="center"/>
          </w:tcPr>
          <w:p w:rsidR="00113985" w:rsidRPr="000C79E6" w:rsidRDefault="00113985" w:rsidP="009D4022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C79E6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Sylfaen" w:hAnsi="Sylfaen" w:cs="Sylfaen"/>
                <w:b/>
                <w:sz w:val="20"/>
                <w:lang w:val="hy-AM"/>
              </w:rPr>
              <w:t>Սեգ&gt;&gt;</w:t>
            </w:r>
            <w:r w:rsidRPr="000C79E6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0C79E6">
              <w:rPr>
                <w:rFonts w:ascii="Sylfaen" w:hAnsi="Sylfaen" w:cs="Sylfaen"/>
                <w:b/>
                <w:sz w:val="20"/>
                <w:lang w:val="af-ZA"/>
              </w:rPr>
              <w:t>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AD4D1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952000</w:t>
            </w:r>
          </w:p>
        </w:tc>
        <w:tc>
          <w:tcPr>
            <w:tcW w:w="1306" w:type="dxa"/>
            <w:gridSpan w:val="6"/>
            <w:vAlign w:val="center"/>
          </w:tcPr>
          <w:p w:rsidR="00113985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952000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AD4D1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AD4D1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260" w:type="dxa"/>
            <w:gridSpan w:val="8"/>
          </w:tcPr>
          <w:p w:rsidR="00113985" w:rsidRDefault="00113985">
            <w:r w:rsidRPr="00C617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952000</w:t>
            </w:r>
          </w:p>
        </w:tc>
        <w:tc>
          <w:tcPr>
            <w:tcW w:w="1350" w:type="dxa"/>
            <w:gridSpan w:val="4"/>
          </w:tcPr>
          <w:p w:rsidR="00113985" w:rsidRDefault="00113985">
            <w:r w:rsidRPr="00C617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952000</w:t>
            </w: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Align w:val="center"/>
          </w:tcPr>
          <w:p w:rsidR="00113985" w:rsidRPr="005A2A5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00DF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879" w:type="dxa"/>
            <w:gridSpan w:val="50"/>
            <w:vAlign w:val="center"/>
          </w:tcPr>
          <w:p w:rsidR="00113985" w:rsidRPr="004312F9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113985" w:rsidRPr="00C6310B" w:rsidTr="009D4022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 w:val="restart"/>
            <w:vAlign w:val="center"/>
          </w:tcPr>
          <w:p w:rsidR="00113985" w:rsidRPr="00EE5976" w:rsidRDefault="00113985" w:rsidP="004E6939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2214" w:type="dxa"/>
            <w:gridSpan w:val="11"/>
            <w:vAlign w:val="center"/>
          </w:tcPr>
          <w:p w:rsidR="00113985" w:rsidRPr="00B17C35" w:rsidRDefault="00113985" w:rsidP="00CF641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Sylfaen" w:hAnsi="Sylfaen" w:cs="Sylfaen"/>
                <w:b/>
                <w:sz w:val="20"/>
                <w:lang w:val="hy-AM"/>
              </w:rPr>
              <w:t>Կոմպասս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74564">
              <w:rPr>
                <w:rFonts w:ascii="Sylfaen" w:hAnsi="Sylfaen" w:cs="Sylfaen"/>
                <w:b/>
                <w:sz w:val="20"/>
                <w:lang w:val="af-ZA"/>
              </w:rPr>
              <w:t>ՍՊԸ</w:t>
            </w:r>
          </w:p>
        </w:tc>
        <w:tc>
          <w:tcPr>
            <w:tcW w:w="1340" w:type="dxa"/>
            <w:gridSpan w:val="7"/>
            <w:vAlign w:val="center"/>
          </w:tcPr>
          <w:p w:rsidR="00113985" w:rsidRPr="00232C51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57500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232C51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57500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232C51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11500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232C51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11500</w:t>
            </w:r>
          </w:p>
        </w:tc>
        <w:tc>
          <w:tcPr>
            <w:tcW w:w="1260" w:type="dxa"/>
            <w:gridSpan w:val="8"/>
            <w:vAlign w:val="center"/>
          </w:tcPr>
          <w:p w:rsidR="00113985" w:rsidRPr="00232C51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69000</w:t>
            </w:r>
          </w:p>
        </w:tc>
        <w:tc>
          <w:tcPr>
            <w:tcW w:w="1350" w:type="dxa"/>
            <w:gridSpan w:val="4"/>
            <w:vAlign w:val="center"/>
          </w:tcPr>
          <w:p w:rsidR="00113985" w:rsidRPr="00232C51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69000</w:t>
            </w:r>
          </w:p>
        </w:tc>
      </w:tr>
      <w:tr w:rsidR="00113985" w:rsidRPr="00C6310B" w:rsidTr="009D4022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/>
            <w:vAlign w:val="center"/>
          </w:tcPr>
          <w:p w:rsidR="00113985" w:rsidRPr="005A2A5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214" w:type="dxa"/>
            <w:gridSpan w:val="11"/>
            <w:vAlign w:val="center"/>
          </w:tcPr>
          <w:p w:rsidR="00113985" w:rsidRPr="00B17C35" w:rsidRDefault="00113985" w:rsidP="00CF641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C79E6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Sylfaen" w:hAnsi="Sylfaen" w:cs="Sylfaen"/>
                <w:b/>
                <w:sz w:val="20"/>
                <w:lang w:val="hy-AM"/>
              </w:rPr>
              <w:t xml:space="preserve"> Ստարտկոպի</w:t>
            </w:r>
            <w:r w:rsidRPr="000C79E6">
              <w:rPr>
                <w:rFonts w:ascii="GHEA Grapalat" w:hAnsi="GHEA Grapalat"/>
                <w:b/>
                <w:sz w:val="20"/>
                <w:lang w:val="ru-RU"/>
              </w:rPr>
              <w:t>&gt;&gt;</w:t>
            </w:r>
            <w:r w:rsidRPr="000C79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9E6">
              <w:rPr>
                <w:rFonts w:ascii="Sylfaen" w:hAnsi="Sylfaen" w:cs="Sylfaen"/>
                <w:b/>
                <w:sz w:val="20"/>
                <w:lang w:val="af-ZA"/>
              </w:rPr>
              <w:t>ՍՊԸ</w:t>
            </w:r>
          </w:p>
        </w:tc>
        <w:tc>
          <w:tcPr>
            <w:tcW w:w="1340" w:type="dxa"/>
            <w:gridSpan w:val="7"/>
            <w:vAlign w:val="center"/>
          </w:tcPr>
          <w:p w:rsidR="00113985" w:rsidRPr="00B15C6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51200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B15C6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51200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B15C6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10240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B15C6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10240</w:t>
            </w:r>
          </w:p>
        </w:tc>
        <w:tc>
          <w:tcPr>
            <w:tcW w:w="1260" w:type="dxa"/>
            <w:gridSpan w:val="8"/>
            <w:vAlign w:val="center"/>
          </w:tcPr>
          <w:p w:rsidR="00113985" w:rsidRPr="00B15C6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61440</w:t>
            </w:r>
          </w:p>
        </w:tc>
        <w:tc>
          <w:tcPr>
            <w:tcW w:w="1350" w:type="dxa"/>
            <w:gridSpan w:val="4"/>
            <w:vAlign w:val="center"/>
          </w:tcPr>
          <w:p w:rsidR="00113985" w:rsidRPr="00B15C6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61440</w:t>
            </w:r>
          </w:p>
        </w:tc>
      </w:tr>
      <w:tr w:rsidR="00113985" w:rsidRPr="00C6310B" w:rsidTr="009D4022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/>
            <w:vAlign w:val="center"/>
          </w:tcPr>
          <w:p w:rsidR="00113985" w:rsidRPr="005A2A5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214" w:type="dxa"/>
            <w:gridSpan w:val="11"/>
            <w:vAlign w:val="center"/>
          </w:tcPr>
          <w:p w:rsidR="00113985" w:rsidRPr="00F74564" w:rsidRDefault="00113985" w:rsidP="00CF641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Sylfaen" w:hAnsi="Sylfaen" w:cs="Sylfaen"/>
                <w:b/>
                <w:sz w:val="20"/>
                <w:lang w:val="hy-AM"/>
              </w:rPr>
              <w:t>Նորմա պլյուս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74564">
              <w:rPr>
                <w:rFonts w:ascii="Sylfaen" w:hAnsi="Sylfaen" w:cs="Sylfaen"/>
                <w:b/>
                <w:sz w:val="20"/>
                <w:lang w:val="af-ZA"/>
              </w:rPr>
              <w:t>ՍՊԸ</w:t>
            </w:r>
          </w:p>
        </w:tc>
        <w:tc>
          <w:tcPr>
            <w:tcW w:w="1340" w:type="dxa"/>
            <w:gridSpan w:val="7"/>
            <w:vAlign w:val="center"/>
          </w:tcPr>
          <w:p w:rsidR="00113985" w:rsidRPr="004606AE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60000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4606AE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60000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4606AE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12000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4606AE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12000</w:t>
            </w:r>
          </w:p>
        </w:tc>
        <w:tc>
          <w:tcPr>
            <w:tcW w:w="1260" w:type="dxa"/>
            <w:gridSpan w:val="8"/>
            <w:vAlign w:val="center"/>
          </w:tcPr>
          <w:p w:rsidR="00113985" w:rsidRPr="004606AE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72000</w:t>
            </w:r>
          </w:p>
        </w:tc>
        <w:tc>
          <w:tcPr>
            <w:tcW w:w="1350" w:type="dxa"/>
            <w:gridSpan w:val="4"/>
            <w:vAlign w:val="center"/>
          </w:tcPr>
          <w:p w:rsidR="00113985" w:rsidRPr="004606AE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72000</w:t>
            </w:r>
          </w:p>
        </w:tc>
      </w:tr>
      <w:tr w:rsidR="00113985" w:rsidRPr="00C6310B" w:rsidTr="009D4022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/>
            <w:vAlign w:val="center"/>
          </w:tcPr>
          <w:p w:rsidR="00113985" w:rsidRPr="005A2A5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214" w:type="dxa"/>
            <w:gridSpan w:val="11"/>
            <w:vAlign w:val="center"/>
          </w:tcPr>
          <w:p w:rsidR="00113985" w:rsidRPr="000C79E6" w:rsidRDefault="00113985" w:rsidP="000F200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C79E6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 w:rsidRPr="000C79E6">
              <w:rPr>
                <w:rFonts w:ascii="Sylfaen" w:hAnsi="Sylfaen" w:cs="Sylfaen"/>
                <w:b/>
                <w:sz w:val="20"/>
                <w:lang w:val="af-ZA"/>
              </w:rPr>
              <w:t>Պատրոն</w:t>
            </w:r>
            <w:r w:rsidRPr="000C79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9E6">
              <w:rPr>
                <w:rFonts w:ascii="Sylfaen" w:hAnsi="Sylfaen" w:cs="Sylfaen"/>
                <w:b/>
                <w:sz w:val="20"/>
                <w:lang w:val="af-ZA"/>
              </w:rPr>
              <w:t>ՌՄ</w:t>
            </w:r>
            <w:r w:rsidRPr="000C79E6">
              <w:rPr>
                <w:rFonts w:ascii="GHEA Grapalat" w:hAnsi="GHEA Grapalat"/>
                <w:b/>
                <w:sz w:val="20"/>
                <w:lang w:val="ru-RU"/>
              </w:rPr>
              <w:t>&gt;&gt;</w:t>
            </w:r>
            <w:r w:rsidRPr="000C79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9E6">
              <w:rPr>
                <w:rFonts w:ascii="Sylfaen" w:hAnsi="Sylfaen" w:cs="Sylfaen"/>
                <w:b/>
                <w:sz w:val="20"/>
                <w:lang w:val="af-ZA"/>
              </w:rPr>
              <w:t>ՍՊԸ</w:t>
            </w:r>
          </w:p>
        </w:tc>
        <w:tc>
          <w:tcPr>
            <w:tcW w:w="1340" w:type="dxa"/>
            <w:gridSpan w:val="7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55500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55500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11100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11100</w:t>
            </w:r>
          </w:p>
        </w:tc>
        <w:tc>
          <w:tcPr>
            <w:tcW w:w="1260" w:type="dxa"/>
            <w:gridSpan w:val="8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66600</w:t>
            </w:r>
          </w:p>
        </w:tc>
        <w:tc>
          <w:tcPr>
            <w:tcW w:w="1350" w:type="dxa"/>
            <w:gridSpan w:val="4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66600</w:t>
            </w: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Align w:val="center"/>
          </w:tcPr>
          <w:p w:rsidR="00113985" w:rsidRPr="005A2A5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00DF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879" w:type="dxa"/>
            <w:gridSpan w:val="50"/>
            <w:vAlign w:val="center"/>
          </w:tcPr>
          <w:p w:rsidR="00113985" w:rsidRPr="004312F9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113985" w:rsidRPr="00C6310B" w:rsidTr="00801C95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 w:val="restart"/>
            <w:vAlign w:val="center"/>
          </w:tcPr>
          <w:p w:rsidR="00113985" w:rsidRPr="00EE5976" w:rsidRDefault="00113985" w:rsidP="004E6939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2160" w:type="dxa"/>
            <w:gridSpan w:val="10"/>
            <w:vAlign w:val="center"/>
          </w:tcPr>
          <w:p w:rsidR="00113985" w:rsidRPr="00B17C35" w:rsidRDefault="00113985" w:rsidP="000F2004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Sylfaen" w:hAnsi="Sylfaen" w:cs="Sylfaen"/>
                <w:b/>
                <w:sz w:val="20"/>
                <w:lang w:val="hy-AM"/>
              </w:rPr>
              <w:t>Անահիտ Կարապետյան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74564">
              <w:rPr>
                <w:rFonts w:ascii="Sylfaen" w:hAnsi="Sylfaen" w:cs="Sylfaen"/>
                <w:b/>
                <w:sz w:val="20"/>
                <w:lang w:val="af-ZA"/>
              </w:rPr>
              <w:t>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F420F4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311000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4312F9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311000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F420F4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F420F4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260" w:type="dxa"/>
            <w:gridSpan w:val="8"/>
          </w:tcPr>
          <w:p w:rsidR="00113985" w:rsidRDefault="00113985">
            <w:r w:rsidRPr="00935A4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311000</w:t>
            </w:r>
          </w:p>
        </w:tc>
        <w:tc>
          <w:tcPr>
            <w:tcW w:w="1350" w:type="dxa"/>
            <w:gridSpan w:val="4"/>
          </w:tcPr>
          <w:p w:rsidR="00113985" w:rsidRDefault="00113985">
            <w:r w:rsidRPr="00935A4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311000</w:t>
            </w:r>
          </w:p>
        </w:tc>
      </w:tr>
      <w:tr w:rsidR="00113985" w:rsidRPr="00C6310B" w:rsidTr="00801C95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/>
            <w:vAlign w:val="center"/>
          </w:tcPr>
          <w:p w:rsidR="00113985" w:rsidRPr="005A2A5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10"/>
            <w:vAlign w:val="center"/>
          </w:tcPr>
          <w:p w:rsidR="00113985" w:rsidRPr="00B17C35" w:rsidRDefault="00113985" w:rsidP="000F2004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C79E6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Sylfaen" w:hAnsi="Sylfaen" w:cs="Sylfaen"/>
                <w:b/>
                <w:sz w:val="20"/>
                <w:lang w:val="hy-AM"/>
              </w:rPr>
              <w:t xml:space="preserve"> Սեգ</w:t>
            </w:r>
            <w:r w:rsidRPr="000C79E6">
              <w:rPr>
                <w:rFonts w:ascii="GHEA Grapalat" w:hAnsi="GHEA Grapalat"/>
                <w:b/>
                <w:sz w:val="20"/>
                <w:lang w:val="ru-RU"/>
              </w:rPr>
              <w:t xml:space="preserve"> &gt;&gt;</w:t>
            </w:r>
            <w:r w:rsidRPr="000C79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9E6">
              <w:rPr>
                <w:rFonts w:ascii="Sylfaen" w:hAnsi="Sylfaen" w:cs="Sylfaen"/>
                <w:b/>
                <w:sz w:val="20"/>
                <w:lang w:val="af-ZA"/>
              </w:rPr>
              <w:t>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DA3B1E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785000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4312F9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785000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DA3B1E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DA3B1E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260" w:type="dxa"/>
            <w:gridSpan w:val="8"/>
          </w:tcPr>
          <w:p w:rsidR="00113985" w:rsidRDefault="00113985">
            <w:r w:rsidRPr="004650D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785000</w:t>
            </w:r>
          </w:p>
        </w:tc>
        <w:tc>
          <w:tcPr>
            <w:tcW w:w="1350" w:type="dxa"/>
            <w:gridSpan w:val="4"/>
          </w:tcPr>
          <w:p w:rsidR="00113985" w:rsidRDefault="00113985">
            <w:r w:rsidRPr="004650D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785000</w:t>
            </w: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/>
            <w:vAlign w:val="center"/>
          </w:tcPr>
          <w:p w:rsidR="00113985" w:rsidRPr="005A2A5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10"/>
            <w:vAlign w:val="center"/>
          </w:tcPr>
          <w:p w:rsidR="00113985" w:rsidRPr="00F74564" w:rsidRDefault="00113985" w:rsidP="000F2004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 w:rsidRPr="00F74564">
              <w:rPr>
                <w:rFonts w:ascii="Sylfaen" w:hAnsi="Sylfaen" w:cs="Sylfaen"/>
                <w:b/>
                <w:sz w:val="20"/>
                <w:lang w:val="af-ZA"/>
              </w:rPr>
              <w:t>Միկրորինգ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74564">
              <w:rPr>
                <w:rFonts w:ascii="Sylfaen" w:hAnsi="Sylfaen" w:cs="Sylfaen"/>
                <w:b/>
                <w:sz w:val="20"/>
                <w:lang w:val="af-ZA"/>
              </w:rPr>
              <w:t>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E242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240250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E242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240250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E242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48050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E242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48050</w:t>
            </w:r>
          </w:p>
        </w:tc>
        <w:tc>
          <w:tcPr>
            <w:tcW w:w="1260" w:type="dxa"/>
            <w:gridSpan w:val="8"/>
            <w:vAlign w:val="center"/>
          </w:tcPr>
          <w:p w:rsidR="00113985" w:rsidRPr="00E242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288300</w:t>
            </w:r>
          </w:p>
        </w:tc>
        <w:tc>
          <w:tcPr>
            <w:tcW w:w="1350" w:type="dxa"/>
            <w:gridSpan w:val="4"/>
            <w:vAlign w:val="center"/>
          </w:tcPr>
          <w:p w:rsidR="00113985" w:rsidRPr="00E242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288300</w:t>
            </w: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/>
            <w:vAlign w:val="center"/>
          </w:tcPr>
          <w:p w:rsidR="00113985" w:rsidRPr="005A2A5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10"/>
            <w:vAlign w:val="center"/>
          </w:tcPr>
          <w:p w:rsidR="00113985" w:rsidRPr="000C79E6" w:rsidRDefault="00113985" w:rsidP="000F200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C79E6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 w:rsidRPr="000C79E6">
              <w:rPr>
                <w:rFonts w:ascii="Sylfaen" w:hAnsi="Sylfaen" w:cs="Sylfaen"/>
                <w:b/>
                <w:sz w:val="20"/>
                <w:lang w:val="af-ZA"/>
              </w:rPr>
              <w:t>Պատրոն</w:t>
            </w:r>
            <w:r w:rsidRPr="000C79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9E6">
              <w:rPr>
                <w:rFonts w:ascii="Sylfaen" w:hAnsi="Sylfaen" w:cs="Sylfaen"/>
                <w:b/>
                <w:sz w:val="20"/>
                <w:lang w:val="af-ZA"/>
              </w:rPr>
              <w:t>ՌՄ</w:t>
            </w:r>
            <w:r w:rsidRPr="000C79E6">
              <w:rPr>
                <w:rFonts w:ascii="GHEA Grapalat" w:hAnsi="GHEA Grapalat"/>
                <w:b/>
                <w:sz w:val="20"/>
                <w:lang w:val="ru-RU"/>
              </w:rPr>
              <w:t>&gt;&gt;</w:t>
            </w:r>
            <w:r w:rsidRPr="000C79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9E6">
              <w:rPr>
                <w:rFonts w:ascii="Sylfaen" w:hAnsi="Sylfaen" w:cs="Sylfaen"/>
                <w:b/>
                <w:sz w:val="20"/>
                <w:lang w:val="af-ZA"/>
              </w:rPr>
              <w:t>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225000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225000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45000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45000</w:t>
            </w:r>
          </w:p>
        </w:tc>
        <w:tc>
          <w:tcPr>
            <w:tcW w:w="1260" w:type="dxa"/>
            <w:gridSpan w:val="8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270000</w:t>
            </w:r>
          </w:p>
        </w:tc>
        <w:tc>
          <w:tcPr>
            <w:tcW w:w="1350" w:type="dxa"/>
            <w:gridSpan w:val="4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270000</w:t>
            </w: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Align w:val="center"/>
          </w:tcPr>
          <w:p w:rsidR="00113985" w:rsidRPr="005A2A5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00DF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879" w:type="dxa"/>
            <w:gridSpan w:val="50"/>
            <w:vAlign w:val="center"/>
          </w:tcPr>
          <w:p w:rsidR="00113985" w:rsidRPr="004312F9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 w:val="restart"/>
            <w:vAlign w:val="center"/>
          </w:tcPr>
          <w:p w:rsidR="00113985" w:rsidRPr="00EE5976" w:rsidRDefault="00113985" w:rsidP="004E6939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2160" w:type="dxa"/>
            <w:gridSpan w:val="10"/>
            <w:vAlign w:val="center"/>
          </w:tcPr>
          <w:p w:rsidR="00113985" w:rsidRPr="00F74564" w:rsidRDefault="00113985" w:rsidP="000F2004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Sylfaen" w:hAnsi="Sylfaen" w:cs="Sylfaen"/>
                <w:b/>
                <w:sz w:val="20"/>
                <w:lang w:val="hy-AM"/>
              </w:rPr>
              <w:t>Նորմա պլյուս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74564">
              <w:rPr>
                <w:rFonts w:ascii="Sylfaen" w:hAnsi="Sylfaen" w:cs="Sylfaen"/>
                <w:b/>
                <w:sz w:val="20"/>
                <w:lang w:val="af-ZA"/>
              </w:rPr>
              <w:t>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0D60D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618750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0D60D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618750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0D60D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123750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0D60D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123750</w:t>
            </w:r>
          </w:p>
        </w:tc>
        <w:tc>
          <w:tcPr>
            <w:tcW w:w="1260" w:type="dxa"/>
            <w:gridSpan w:val="8"/>
            <w:vAlign w:val="center"/>
          </w:tcPr>
          <w:p w:rsidR="00113985" w:rsidRPr="000D60D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742500</w:t>
            </w:r>
          </w:p>
        </w:tc>
        <w:tc>
          <w:tcPr>
            <w:tcW w:w="1350" w:type="dxa"/>
            <w:gridSpan w:val="4"/>
            <w:vAlign w:val="center"/>
          </w:tcPr>
          <w:p w:rsidR="00113985" w:rsidRPr="000D60D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742500</w:t>
            </w: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/>
            <w:vAlign w:val="center"/>
          </w:tcPr>
          <w:p w:rsidR="00113985" w:rsidRPr="005A2A5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10"/>
            <w:vAlign w:val="center"/>
          </w:tcPr>
          <w:p w:rsidR="00113985" w:rsidRPr="000C79E6" w:rsidRDefault="00113985" w:rsidP="000F200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C79E6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 w:rsidRPr="000C79E6">
              <w:rPr>
                <w:rFonts w:ascii="Sylfaen" w:hAnsi="Sylfaen" w:cs="Sylfaen"/>
                <w:b/>
                <w:sz w:val="20"/>
                <w:lang w:val="af-ZA"/>
              </w:rPr>
              <w:t>Պատրոն</w:t>
            </w:r>
            <w:r w:rsidRPr="000C79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9E6">
              <w:rPr>
                <w:rFonts w:ascii="Sylfaen" w:hAnsi="Sylfaen" w:cs="Sylfaen"/>
                <w:b/>
                <w:sz w:val="20"/>
                <w:lang w:val="af-ZA"/>
              </w:rPr>
              <w:t>ՌՄ</w:t>
            </w:r>
            <w:r w:rsidRPr="000C79E6">
              <w:rPr>
                <w:rFonts w:ascii="GHEA Grapalat" w:hAnsi="GHEA Grapalat"/>
                <w:b/>
                <w:sz w:val="20"/>
                <w:lang w:val="ru-RU"/>
              </w:rPr>
              <w:t>&gt;&gt;</w:t>
            </w:r>
            <w:r w:rsidRPr="000C79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9E6">
              <w:rPr>
                <w:rFonts w:ascii="Sylfaen" w:hAnsi="Sylfaen" w:cs="Sylfaen"/>
                <w:b/>
                <w:sz w:val="20"/>
                <w:lang w:val="af-ZA"/>
              </w:rPr>
              <w:t>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633375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633375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126675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126675</w:t>
            </w:r>
          </w:p>
        </w:tc>
        <w:tc>
          <w:tcPr>
            <w:tcW w:w="1260" w:type="dxa"/>
            <w:gridSpan w:val="8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760050</w:t>
            </w:r>
          </w:p>
        </w:tc>
        <w:tc>
          <w:tcPr>
            <w:tcW w:w="1350" w:type="dxa"/>
            <w:gridSpan w:val="4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760050</w:t>
            </w: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/>
            <w:vAlign w:val="center"/>
          </w:tcPr>
          <w:p w:rsidR="00113985" w:rsidRPr="005A2A5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10"/>
            <w:vAlign w:val="center"/>
          </w:tcPr>
          <w:p w:rsidR="00113985" w:rsidRPr="00F74564" w:rsidRDefault="00113985" w:rsidP="00AA772C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 w:rsidRPr="00F74564">
              <w:rPr>
                <w:rFonts w:ascii="Sylfaen" w:hAnsi="Sylfaen" w:cs="Sylfaen"/>
                <w:b/>
                <w:sz w:val="20"/>
                <w:lang w:val="af-ZA"/>
              </w:rPr>
              <w:t>Միկրորինգ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74564">
              <w:rPr>
                <w:rFonts w:ascii="Sylfaen" w:hAnsi="Sylfaen" w:cs="Sylfaen"/>
                <w:b/>
                <w:sz w:val="20"/>
                <w:lang w:val="af-ZA"/>
              </w:rPr>
              <w:t>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E242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610000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E242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610000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E242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122000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E242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122000</w:t>
            </w:r>
          </w:p>
        </w:tc>
        <w:tc>
          <w:tcPr>
            <w:tcW w:w="1260" w:type="dxa"/>
            <w:gridSpan w:val="8"/>
            <w:vAlign w:val="center"/>
          </w:tcPr>
          <w:p w:rsidR="00113985" w:rsidRPr="00E242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732000</w:t>
            </w:r>
          </w:p>
        </w:tc>
        <w:tc>
          <w:tcPr>
            <w:tcW w:w="1350" w:type="dxa"/>
            <w:gridSpan w:val="4"/>
            <w:vAlign w:val="center"/>
          </w:tcPr>
          <w:p w:rsidR="00113985" w:rsidRPr="00E242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732000</w:t>
            </w:r>
          </w:p>
        </w:tc>
      </w:tr>
      <w:tr w:rsidR="00113985" w:rsidRPr="00C6310B" w:rsidTr="00801C95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/>
            <w:vAlign w:val="center"/>
          </w:tcPr>
          <w:p w:rsidR="00113985" w:rsidRPr="005A2A5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10"/>
            <w:vAlign w:val="center"/>
          </w:tcPr>
          <w:p w:rsidR="00113985" w:rsidRPr="001C32A8" w:rsidRDefault="00113985" w:rsidP="00AA772C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Sylfaen" w:hAnsi="Sylfaen" w:cs="Sylfaen"/>
                <w:b/>
                <w:sz w:val="20"/>
                <w:lang w:val="hy-AM"/>
              </w:rPr>
              <w:t>Անահիտ Կարապետյան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74564">
              <w:rPr>
                <w:rFonts w:ascii="Sylfaen" w:hAnsi="Sylfaen" w:cs="Sylfaen"/>
                <w:b/>
                <w:sz w:val="20"/>
                <w:lang w:val="af-ZA"/>
              </w:rPr>
              <w:t>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DB4D24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817500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4312F9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817500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DB4D24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DB4D24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260" w:type="dxa"/>
            <w:gridSpan w:val="8"/>
          </w:tcPr>
          <w:p w:rsidR="00113985" w:rsidRDefault="00113985">
            <w:r w:rsidRPr="007F161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817500</w:t>
            </w:r>
          </w:p>
        </w:tc>
        <w:tc>
          <w:tcPr>
            <w:tcW w:w="1350" w:type="dxa"/>
            <w:gridSpan w:val="4"/>
          </w:tcPr>
          <w:p w:rsidR="00113985" w:rsidRDefault="00113985">
            <w:r w:rsidRPr="007F161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817500</w:t>
            </w: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/>
            <w:vAlign w:val="center"/>
          </w:tcPr>
          <w:p w:rsidR="00113985" w:rsidRPr="005A2A5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10"/>
            <w:vAlign w:val="center"/>
          </w:tcPr>
          <w:p w:rsidR="00113985" w:rsidRPr="00B17C35" w:rsidRDefault="00113985" w:rsidP="00AA772C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7C35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</w:t>
            </w:r>
            <w:r w:rsidRPr="00B17C35">
              <w:rPr>
                <w:rFonts w:ascii="Sylfaen" w:hAnsi="Sylfaen" w:cs="Sylfaen"/>
                <w:b/>
                <w:sz w:val="20"/>
                <w:szCs w:val="20"/>
              </w:rPr>
              <w:t>Կոմպմարկետ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&gt;&gt;</w:t>
            </w:r>
            <w:r w:rsidRPr="00B17C3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7C35">
              <w:rPr>
                <w:rFonts w:ascii="Sylfaen" w:hAnsi="Sylfaen" w:cs="Sylfaen"/>
                <w:b/>
                <w:sz w:val="20"/>
                <w:szCs w:val="20"/>
              </w:rPr>
              <w:t>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F42CF0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604500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F42CF0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604500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F42CF0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121800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F42CF0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121800</w:t>
            </w:r>
          </w:p>
        </w:tc>
        <w:tc>
          <w:tcPr>
            <w:tcW w:w="1260" w:type="dxa"/>
            <w:gridSpan w:val="8"/>
            <w:vAlign w:val="center"/>
          </w:tcPr>
          <w:p w:rsidR="00113985" w:rsidRPr="00F42CF0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730800</w:t>
            </w:r>
          </w:p>
        </w:tc>
        <w:tc>
          <w:tcPr>
            <w:tcW w:w="1350" w:type="dxa"/>
            <w:gridSpan w:val="4"/>
            <w:vAlign w:val="center"/>
          </w:tcPr>
          <w:p w:rsidR="00113985" w:rsidRPr="00F42CF0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730800</w:t>
            </w:r>
          </w:p>
        </w:tc>
      </w:tr>
      <w:tr w:rsidR="00113985" w:rsidRPr="00C6310B" w:rsidTr="00801C95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/>
            <w:vAlign w:val="center"/>
          </w:tcPr>
          <w:p w:rsidR="00113985" w:rsidRPr="005A2A5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10"/>
            <w:vAlign w:val="center"/>
          </w:tcPr>
          <w:p w:rsidR="00113985" w:rsidRPr="00F56DAE" w:rsidRDefault="00113985" w:rsidP="00AA772C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&lt;&lt;Սեգ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&gt;&gt;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4F19A3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1155000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4312F9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1155000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9D7F70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1244" w:type="dxa"/>
            <w:gridSpan w:val="6"/>
            <w:vAlign w:val="center"/>
          </w:tcPr>
          <w:p w:rsidR="00113985" w:rsidRPr="004312F9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gridSpan w:val="8"/>
          </w:tcPr>
          <w:p w:rsidR="00113985" w:rsidRDefault="00113985">
            <w:r w:rsidRPr="00AA792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1155000</w:t>
            </w:r>
          </w:p>
        </w:tc>
        <w:tc>
          <w:tcPr>
            <w:tcW w:w="1350" w:type="dxa"/>
            <w:gridSpan w:val="4"/>
          </w:tcPr>
          <w:p w:rsidR="00113985" w:rsidRDefault="00113985">
            <w:r w:rsidRPr="00AA792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1155000</w:t>
            </w: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Align w:val="center"/>
          </w:tcPr>
          <w:p w:rsidR="00113985" w:rsidRPr="005A2A5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00DF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879" w:type="dxa"/>
            <w:gridSpan w:val="50"/>
            <w:vAlign w:val="center"/>
          </w:tcPr>
          <w:p w:rsidR="00113985" w:rsidRPr="004312F9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113985" w:rsidRPr="00C6310B" w:rsidTr="00801C95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 w:val="restart"/>
            <w:vAlign w:val="center"/>
          </w:tcPr>
          <w:p w:rsidR="00113985" w:rsidRPr="00187747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160" w:type="dxa"/>
            <w:gridSpan w:val="10"/>
            <w:vAlign w:val="center"/>
          </w:tcPr>
          <w:p w:rsidR="00113985" w:rsidRPr="001C32A8" w:rsidRDefault="00113985" w:rsidP="00801C95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Sylfaen" w:hAnsi="Sylfaen" w:cs="Sylfaen"/>
                <w:b/>
                <w:sz w:val="20"/>
                <w:lang w:val="hy-AM"/>
              </w:rPr>
              <w:t>Անահիտ Կարապետյան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74564">
              <w:rPr>
                <w:rFonts w:ascii="Sylfaen" w:hAnsi="Sylfaen" w:cs="Sylfaen"/>
                <w:b/>
                <w:sz w:val="20"/>
                <w:lang w:val="af-ZA"/>
              </w:rPr>
              <w:t>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8B36D8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16000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4312F9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16000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8B36D8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8B36D8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260" w:type="dxa"/>
            <w:gridSpan w:val="8"/>
          </w:tcPr>
          <w:p w:rsidR="00113985" w:rsidRDefault="00113985">
            <w:r w:rsidRPr="000F6F2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16000</w:t>
            </w:r>
          </w:p>
        </w:tc>
        <w:tc>
          <w:tcPr>
            <w:tcW w:w="1350" w:type="dxa"/>
            <w:gridSpan w:val="4"/>
          </w:tcPr>
          <w:p w:rsidR="00113985" w:rsidRDefault="00113985">
            <w:r w:rsidRPr="000F6F2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16000</w:t>
            </w: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/>
            <w:vAlign w:val="center"/>
          </w:tcPr>
          <w:p w:rsidR="00113985" w:rsidRPr="005A2A5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10"/>
            <w:vAlign w:val="center"/>
          </w:tcPr>
          <w:p w:rsidR="00113985" w:rsidRPr="00B17C35" w:rsidRDefault="00113985" w:rsidP="00801C95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7C35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</w:t>
            </w:r>
            <w:r w:rsidRPr="00B17C35">
              <w:rPr>
                <w:rFonts w:ascii="Sylfaen" w:hAnsi="Sylfaen" w:cs="Sylfaen"/>
                <w:b/>
                <w:sz w:val="20"/>
                <w:szCs w:val="20"/>
              </w:rPr>
              <w:t>Կոմպմարկետ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&gt;&gt;</w:t>
            </w:r>
            <w:r w:rsidRPr="00B17C3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7C35">
              <w:rPr>
                <w:rFonts w:ascii="Sylfaen" w:hAnsi="Sylfaen" w:cs="Sylfaen"/>
                <w:b/>
                <w:sz w:val="20"/>
                <w:szCs w:val="20"/>
              </w:rPr>
              <w:t>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946BA4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3700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946BA4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3700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946BA4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740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946BA4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740</w:t>
            </w:r>
          </w:p>
        </w:tc>
        <w:tc>
          <w:tcPr>
            <w:tcW w:w="1260" w:type="dxa"/>
            <w:gridSpan w:val="8"/>
            <w:vAlign w:val="center"/>
          </w:tcPr>
          <w:p w:rsidR="00113985" w:rsidRPr="00946BA4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4440</w:t>
            </w:r>
          </w:p>
        </w:tc>
        <w:tc>
          <w:tcPr>
            <w:tcW w:w="1350" w:type="dxa"/>
            <w:gridSpan w:val="4"/>
            <w:vAlign w:val="center"/>
          </w:tcPr>
          <w:p w:rsidR="00113985" w:rsidRPr="00946BA4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4440</w:t>
            </w:r>
          </w:p>
        </w:tc>
      </w:tr>
      <w:tr w:rsidR="00113985" w:rsidRPr="00C6310B" w:rsidTr="00801C95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/>
            <w:vAlign w:val="center"/>
          </w:tcPr>
          <w:p w:rsidR="00113985" w:rsidRPr="005A2A5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10"/>
            <w:vAlign w:val="center"/>
          </w:tcPr>
          <w:p w:rsidR="00113985" w:rsidRPr="00F56DAE" w:rsidRDefault="00113985" w:rsidP="00801C95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&lt;&lt;Սեգ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&gt;&gt;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5777F4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68000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4312F9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68000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9263DE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9263DE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260" w:type="dxa"/>
            <w:gridSpan w:val="8"/>
          </w:tcPr>
          <w:p w:rsidR="00113985" w:rsidRDefault="00113985">
            <w:r w:rsidRPr="000F169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68000</w:t>
            </w:r>
          </w:p>
        </w:tc>
        <w:tc>
          <w:tcPr>
            <w:tcW w:w="1350" w:type="dxa"/>
            <w:gridSpan w:val="4"/>
          </w:tcPr>
          <w:p w:rsidR="00113985" w:rsidRDefault="00113985">
            <w:r w:rsidRPr="000F169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68000</w:t>
            </w: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Align w:val="center"/>
          </w:tcPr>
          <w:p w:rsidR="00113985" w:rsidRPr="005A2A5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00DF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879" w:type="dxa"/>
            <w:gridSpan w:val="50"/>
            <w:vAlign w:val="center"/>
          </w:tcPr>
          <w:p w:rsidR="00113985" w:rsidRPr="004312F9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113985" w:rsidRPr="00C6310B" w:rsidTr="00801C95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Align w:val="center"/>
          </w:tcPr>
          <w:p w:rsidR="00113985" w:rsidRPr="008C34B6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160" w:type="dxa"/>
            <w:gridSpan w:val="10"/>
            <w:vAlign w:val="center"/>
          </w:tcPr>
          <w:p w:rsidR="00113985" w:rsidRPr="00B17C35" w:rsidRDefault="00113985" w:rsidP="00AA772C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&lt;&lt;Սեգ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&gt;&gt;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9263DE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1352000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4312F9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1352000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4524A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4524A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260" w:type="dxa"/>
            <w:gridSpan w:val="8"/>
          </w:tcPr>
          <w:p w:rsidR="00113985" w:rsidRDefault="00113985">
            <w:r w:rsidRPr="00116A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1352000</w:t>
            </w:r>
          </w:p>
        </w:tc>
        <w:tc>
          <w:tcPr>
            <w:tcW w:w="1350" w:type="dxa"/>
            <w:gridSpan w:val="4"/>
          </w:tcPr>
          <w:p w:rsidR="00113985" w:rsidRDefault="00113985">
            <w:r w:rsidRPr="00116A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1352000</w:t>
            </w: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Align w:val="center"/>
          </w:tcPr>
          <w:p w:rsidR="00113985" w:rsidRPr="005A2A5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00DF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879" w:type="dxa"/>
            <w:gridSpan w:val="50"/>
            <w:vAlign w:val="center"/>
          </w:tcPr>
          <w:p w:rsidR="00113985" w:rsidRPr="004312F9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113985" w:rsidRPr="00C6310B" w:rsidTr="00801C95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 w:val="restart"/>
            <w:vAlign w:val="center"/>
          </w:tcPr>
          <w:p w:rsidR="00113985" w:rsidRPr="00543D29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160" w:type="dxa"/>
            <w:gridSpan w:val="10"/>
            <w:vAlign w:val="center"/>
          </w:tcPr>
          <w:p w:rsidR="00113985" w:rsidRPr="00B17C35" w:rsidRDefault="00113985" w:rsidP="00AA772C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&lt;&lt;Սեգ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&gt;&gt;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4524A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790000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4312F9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790000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4524A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4524A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260" w:type="dxa"/>
            <w:gridSpan w:val="8"/>
          </w:tcPr>
          <w:p w:rsidR="00113985" w:rsidRDefault="00113985">
            <w:r w:rsidRPr="000333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790000</w:t>
            </w:r>
          </w:p>
        </w:tc>
        <w:tc>
          <w:tcPr>
            <w:tcW w:w="1350" w:type="dxa"/>
            <w:gridSpan w:val="4"/>
          </w:tcPr>
          <w:p w:rsidR="00113985" w:rsidRDefault="00113985">
            <w:r w:rsidRPr="000333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790000</w:t>
            </w: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/>
            <w:vAlign w:val="center"/>
          </w:tcPr>
          <w:p w:rsidR="00113985" w:rsidRPr="005A2A5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10"/>
            <w:vAlign w:val="center"/>
          </w:tcPr>
          <w:p w:rsidR="00113985" w:rsidRPr="00B17C35" w:rsidRDefault="00113985" w:rsidP="00801C95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Sylfaen" w:hAnsi="Sylfaen" w:cs="Sylfaen"/>
                <w:b/>
                <w:sz w:val="20"/>
                <w:lang w:val="hy-AM"/>
              </w:rPr>
              <w:t>Կոմպասս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74564">
              <w:rPr>
                <w:rFonts w:ascii="Sylfaen" w:hAnsi="Sylfaen" w:cs="Sylfaen"/>
                <w:b/>
                <w:sz w:val="20"/>
                <w:lang w:val="af-ZA"/>
              </w:rPr>
              <w:t>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E242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400000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E242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400000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E242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80000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E242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80000</w:t>
            </w:r>
          </w:p>
        </w:tc>
        <w:tc>
          <w:tcPr>
            <w:tcW w:w="1260" w:type="dxa"/>
            <w:gridSpan w:val="8"/>
            <w:vAlign w:val="center"/>
          </w:tcPr>
          <w:p w:rsidR="00113985" w:rsidRPr="00E242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480000</w:t>
            </w:r>
          </w:p>
        </w:tc>
        <w:tc>
          <w:tcPr>
            <w:tcW w:w="1350" w:type="dxa"/>
            <w:gridSpan w:val="4"/>
            <w:vAlign w:val="center"/>
          </w:tcPr>
          <w:p w:rsidR="00113985" w:rsidRPr="00E242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480000</w:t>
            </w: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/>
            <w:vAlign w:val="center"/>
          </w:tcPr>
          <w:p w:rsidR="00113985" w:rsidRPr="005A2A5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10"/>
            <w:vAlign w:val="center"/>
          </w:tcPr>
          <w:p w:rsidR="00113985" w:rsidRPr="00B17C35" w:rsidRDefault="00113985" w:rsidP="00801C95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C79E6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Sylfaen" w:hAnsi="Sylfaen" w:cs="Sylfaen"/>
                <w:b/>
                <w:sz w:val="20"/>
                <w:lang w:val="hy-AM"/>
              </w:rPr>
              <w:t xml:space="preserve"> Ստարտկոպի</w:t>
            </w:r>
            <w:r w:rsidRPr="000C79E6">
              <w:rPr>
                <w:rFonts w:ascii="GHEA Grapalat" w:hAnsi="GHEA Grapalat"/>
                <w:b/>
                <w:sz w:val="20"/>
                <w:lang w:val="ru-RU"/>
              </w:rPr>
              <w:t>&gt;&gt;</w:t>
            </w:r>
            <w:r w:rsidRPr="000C79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9E6">
              <w:rPr>
                <w:rFonts w:ascii="Sylfaen" w:hAnsi="Sylfaen" w:cs="Sylfaen"/>
                <w:b/>
                <w:sz w:val="20"/>
                <w:lang w:val="af-ZA"/>
              </w:rPr>
              <w:t>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B77807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648000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B77807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648000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B77807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129600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B77807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129600</w:t>
            </w:r>
          </w:p>
        </w:tc>
        <w:tc>
          <w:tcPr>
            <w:tcW w:w="1260" w:type="dxa"/>
            <w:gridSpan w:val="8"/>
            <w:vAlign w:val="center"/>
          </w:tcPr>
          <w:p w:rsidR="00113985" w:rsidRPr="00B77807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777600</w:t>
            </w:r>
          </w:p>
        </w:tc>
        <w:tc>
          <w:tcPr>
            <w:tcW w:w="1350" w:type="dxa"/>
            <w:gridSpan w:val="4"/>
            <w:vAlign w:val="center"/>
          </w:tcPr>
          <w:p w:rsidR="00113985" w:rsidRPr="00B77807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777600</w:t>
            </w: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/>
            <w:vAlign w:val="center"/>
          </w:tcPr>
          <w:p w:rsidR="00113985" w:rsidRPr="005A2A5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10"/>
            <w:vAlign w:val="center"/>
          </w:tcPr>
          <w:p w:rsidR="00113985" w:rsidRPr="000C79E6" w:rsidRDefault="00113985" w:rsidP="00801C95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C79E6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 w:rsidRPr="000C79E6">
              <w:rPr>
                <w:rFonts w:ascii="Sylfaen" w:hAnsi="Sylfaen" w:cs="Sylfaen"/>
                <w:b/>
                <w:sz w:val="20"/>
                <w:lang w:val="af-ZA"/>
              </w:rPr>
              <w:t>Պատրոն</w:t>
            </w:r>
            <w:r w:rsidRPr="000C79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9E6">
              <w:rPr>
                <w:rFonts w:ascii="Sylfaen" w:hAnsi="Sylfaen" w:cs="Sylfaen"/>
                <w:b/>
                <w:sz w:val="20"/>
                <w:lang w:val="af-ZA"/>
              </w:rPr>
              <w:t>ՌՄ</w:t>
            </w:r>
            <w:r w:rsidRPr="000C79E6">
              <w:rPr>
                <w:rFonts w:ascii="GHEA Grapalat" w:hAnsi="GHEA Grapalat"/>
                <w:b/>
                <w:sz w:val="20"/>
                <w:lang w:val="ru-RU"/>
              </w:rPr>
              <w:t>&gt;&gt;</w:t>
            </w:r>
            <w:r w:rsidRPr="000C79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9E6">
              <w:rPr>
                <w:rFonts w:ascii="Sylfaen" w:hAnsi="Sylfaen" w:cs="Sylfaen"/>
                <w:b/>
                <w:sz w:val="20"/>
                <w:lang w:val="af-ZA"/>
              </w:rPr>
              <w:t>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999750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999750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199950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199950</w:t>
            </w:r>
          </w:p>
        </w:tc>
        <w:tc>
          <w:tcPr>
            <w:tcW w:w="1260" w:type="dxa"/>
            <w:gridSpan w:val="8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1199700</w:t>
            </w:r>
          </w:p>
        </w:tc>
        <w:tc>
          <w:tcPr>
            <w:tcW w:w="1350" w:type="dxa"/>
            <w:gridSpan w:val="4"/>
            <w:vAlign w:val="center"/>
          </w:tcPr>
          <w:p w:rsidR="00113985" w:rsidRPr="00DE637C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1199700</w:t>
            </w: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 w:val="restart"/>
            <w:vAlign w:val="center"/>
          </w:tcPr>
          <w:p w:rsidR="00113985" w:rsidRPr="00F53AF7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160" w:type="dxa"/>
            <w:gridSpan w:val="10"/>
            <w:vAlign w:val="center"/>
          </w:tcPr>
          <w:p w:rsidR="00113985" w:rsidRPr="00B17C35" w:rsidRDefault="00113985" w:rsidP="00801C95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7C35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</w:t>
            </w:r>
            <w:r w:rsidRPr="00B17C35">
              <w:rPr>
                <w:rFonts w:ascii="Sylfaen" w:hAnsi="Sylfaen" w:cs="Sylfaen"/>
                <w:b/>
                <w:sz w:val="20"/>
                <w:szCs w:val="20"/>
              </w:rPr>
              <w:t>Կոմպմարկետ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&gt;&gt;</w:t>
            </w:r>
            <w:r w:rsidRPr="00B17C3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7C35">
              <w:rPr>
                <w:rFonts w:ascii="Sylfaen" w:hAnsi="Sylfaen" w:cs="Sylfaen"/>
                <w:b/>
                <w:sz w:val="20"/>
                <w:szCs w:val="20"/>
              </w:rPr>
              <w:t>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3619AF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2915920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3619AF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2915920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3619AF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583184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3619AF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583184</w:t>
            </w:r>
          </w:p>
        </w:tc>
        <w:tc>
          <w:tcPr>
            <w:tcW w:w="1260" w:type="dxa"/>
            <w:gridSpan w:val="8"/>
            <w:vAlign w:val="center"/>
          </w:tcPr>
          <w:p w:rsidR="00113985" w:rsidRPr="003619AF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3499104</w:t>
            </w:r>
          </w:p>
        </w:tc>
        <w:tc>
          <w:tcPr>
            <w:tcW w:w="1350" w:type="dxa"/>
            <w:gridSpan w:val="4"/>
            <w:vAlign w:val="center"/>
          </w:tcPr>
          <w:p w:rsidR="00113985" w:rsidRPr="003619AF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3499104</w:t>
            </w:r>
          </w:p>
        </w:tc>
      </w:tr>
      <w:tr w:rsidR="00113985" w:rsidRPr="00C6310B" w:rsidTr="00801C95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/>
            <w:vAlign w:val="center"/>
          </w:tcPr>
          <w:p w:rsidR="00113985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10"/>
            <w:vAlign w:val="center"/>
          </w:tcPr>
          <w:p w:rsidR="00113985" w:rsidRPr="00F56DAE" w:rsidRDefault="00113985" w:rsidP="00801C95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&lt;&lt;Սեգ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&gt;&gt;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454A8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6195000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4312F9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6195000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454A8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454A8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260" w:type="dxa"/>
            <w:gridSpan w:val="8"/>
          </w:tcPr>
          <w:p w:rsidR="00113985" w:rsidRDefault="00113985">
            <w:r w:rsidRPr="00D513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6195000</w:t>
            </w:r>
          </w:p>
        </w:tc>
        <w:tc>
          <w:tcPr>
            <w:tcW w:w="1350" w:type="dxa"/>
            <w:gridSpan w:val="4"/>
          </w:tcPr>
          <w:p w:rsidR="00113985" w:rsidRDefault="00113985">
            <w:r w:rsidRPr="00D513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6195000</w:t>
            </w: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/>
            <w:vAlign w:val="center"/>
          </w:tcPr>
          <w:p w:rsidR="00113985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10"/>
            <w:vAlign w:val="center"/>
          </w:tcPr>
          <w:p w:rsidR="00113985" w:rsidRPr="000C79E6" w:rsidRDefault="00113985" w:rsidP="00801C95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 w:rsidRPr="00F74564">
              <w:rPr>
                <w:rFonts w:ascii="Sylfaen" w:hAnsi="Sylfaen" w:cs="Sylfaen"/>
                <w:b/>
                <w:sz w:val="20"/>
                <w:lang w:val="af-ZA"/>
              </w:rPr>
              <w:t>Միկրորինգ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74564">
              <w:rPr>
                <w:rFonts w:ascii="Sylfaen" w:hAnsi="Sylfaen" w:cs="Sylfaen"/>
                <w:b/>
                <w:sz w:val="20"/>
                <w:lang w:val="af-ZA"/>
              </w:rPr>
              <w:t>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E242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3010000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E242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3010000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E242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602000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E242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602000</w:t>
            </w:r>
          </w:p>
        </w:tc>
        <w:tc>
          <w:tcPr>
            <w:tcW w:w="1260" w:type="dxa"/>
            <w:gridSpan w:val="8"/>
            <w:vAlign w:val="center"/>
          </w:tcPr>
          <w:p w:rsidR="00113985" w:rsidRPr="004312F9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3612000</w:t>
            </w:r>
          </w:p>
        </w:tc>
        <w:tc>
          <w:tcPr>
            <w:tcW w:w="1350" w:type="dxa"/>
            <w:gridSpan w:val="4"/>
            <w:vAlign w:val="center"/>
          </w:tcPr>
          <w:p w:rsidR="00113985" w:rsidRPr="004312F9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3612000</w:t>
            </w: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Align w:val="center"/>
          </w:tcPr>
          <w:p w:rsidR="00113985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2160" w:type="dxa"/>
            <w:gridSpan w:val="10"/>
            <w:vAlign w:val="center"/>
          </w:tcPr>
          <w:p w:rsidR="00113985" w:rsidRPr="00CC545B" w:rsidRDefault="00113985" w:rsidP="00801C95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-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CC54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CC54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CC54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CC54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260" w:type="dxa"/>
            <w:gridSpan w:val="8"/>
            <w:vAlign w:val="center"/>
          </w:tcPr>
          <w:p w:rsidR="00113985" w:rsidRPr="00CC54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350" w:type="dxa"/>
            <w:gridSpan w:val="4"/>
            <w:vAlign w:val="center"/>
          </w:tcPr>
          <w:p w:rsidR="00113985" w:rsidRPr="00CC545B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 w:val="restart"/>
            <w:vAlign w:val="center"/>
          </w:tcPr>
          <w:p w:rsidR="00113985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160" w:type="dxa"/>
            <w:gridSpan w:val="10"/>
            <w:vAlign w:val="center"/>
          </w:tcPr>
          <w:p w:rsidR="00113985" w:rsidRPr="000C79E6" w:rsidRDefault="00113985" w:rsidP="00801C95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C79E6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 w:rsidRPr="000C79E6">
              <w:rPr>
                <w:rFonts w:ascii="Sylfaen" w:hAnsi="Sylfaen" w:cs="Sylfaen"/>
                <w:b/>
                <w:sz w:val="20"/>
                <w:lang w:val="af-ZA"/>
              </w:rPr>
              <w:t>Պատրոն</w:t>
            </w:r>
            <w:r w:rsidRPr="000C79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9E6">
              <w:rPr>
                <w:rFonts w:ascii="Sylfaen" w:hAnsi="Sylfaen" w:cs="Sylfaen"/>
                <w:b/>
                <w:sz w:val="20"/>
                <w:lang w:val="af-ZA"/>
              </w:rPr>
              <w:t>ՌՄ</w:t>
            </w:r>
            <w:r w:rsidRPr="000C79E6">
              <w:rPr>
                <w:rFonts w:ascii="GHEA Grapalat" w:hAnsi="GHEA Grapalat"/>
                <w:b/>
                <w:sz w:val="20"/>
                <w:lang w:val="ru-RU"/>
              </w:rPr>
              <w:t>&gt;&gt;</w:t>
            </w:r>
            <w:r w:rsidRPr="000C79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9E6">
              <w:rPr>
                <w:rFonts w:ascii="Sylfaen" w:hAnsi="Sylfaen" w:cs="Sylfaen"/>
                <w:b/>
                <w:sz w:val="20"/>
                <w:lang w:val="af-ZA"/>
              </w:rPr>
              <w:t>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2C08E3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336875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2C08E3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336875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2C08E3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67375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2C08E3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67375</w:t>
            </w:r>
          </w:p>
        </w:tc>
        <w:tc>
          <w:tcPr>
            <w:tcW w:w="1260" w:type="dxa"/>
            <w:gridSpan w:val="8"/>
            <w:vAlign w:val="center"/>
          </w:tcPr>
          <w:p w:rsidR="00113985" w:rsidRPr="002C08E3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404250</w:t>
            </w:r>
          </w:p>
        </w:tc>
        <w:tc>
          <w:tcPr>
            <w:tcW w:w="1350" w:type="dxa"/>
            <w:gridSpan w:val="4"/>
            <w:vAlign w:val="center"/>
          </w:tcPr>
          <w:p w:rsidR="00113985" w:rsidRPr="002C08E3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404250</w:t>
            </w: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/>
            <w:vAlign w:val="center"/>
          </w:tcPr>
          <w:p w:rsidR="00113985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10"/>
            <w:vAlign w:val="center"/>
          </w:tcPr>
          <w:p w:rsidR="00113985" w:rsidRPr="00B17C35" w:rsidRDefault="00113985" w:rsidP="00801C95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7C35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</w:t>
            </w:r>
            <w:r w:rsidRPr="00B17C35">
              <w:rPr>
                <w:rFonts w:ascii="Sylfaen" w:hAnsi="Sylfaen" w:cs="Sylfaen"/>
                <w:b/>
                <w:sz w:val="20"/>
                <w:szCs w:val="20"/>
              </w:rPr>
              <w:t>Կոմպմարկետ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&gt;&gt;</w:t>
            </w:r>
            <w:r w:rsidRPr="00B17C3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7C35">
              <w:rPr>
                <w:rFonts w:ascii="Sylfaen" w:hAnsi="Sylfaen" w:cs="Sylfaen"/>
                <w:b/>
                <w:sz w:val="20"/>
                <w:szCs w:val="20"/>
              </w:rPr>
              <w:t>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AE6F86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249000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AE6F86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249000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AE6F86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49800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AE6F86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49800</w:t>
            </w:r>
          </w:p>
        </w:tc>
        <w:tc>
          <w:tcPr>
            <w:tcW w:w="1260" w:type="dxa"/>
            <w:gridSpan w:val="8"/>
            <w:vAlign w:val="center"/>
          </w:tcPr>
          <w:p w:rsidR="00113985" w:rsidRPr="00AE6F86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298800</w:t>
            </w:r>
          </w:p>
        </w:tc>
        <w:tc>
          <w:tcPr>
            <w:tcW w:w="1350" w:type="dxa"/>
            <w:gridSpan w:val="4"/>
            <w:vAlign w:val="center"/>
          </w:tcPr>
          <w:p w:rsidR="00113985" w:rsidRPr="00AE6F86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298800</w:t>
            </w:r>
          </w:p>
        </w:tc>
      </w:tr>
      <w:tr w:rsidR="00113985" w:rsidRPr="00C6310B" w:rsidTr="00801C95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/>
            <w:vAlign w:val="center"/>
          </w:tcPr>
          <w:p w:rsidR="00113985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10"/>
            <w:vAlign w:val="center"/>
          </w:tcPr>
          <w:p w:rsidR="00113985" w:rsidRPr="00F56DAE" w:rsidRDefault="00113985" w:rsidP="00801C95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&lt;&lt;Սեգ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&gt;&gt;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2E7A57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430000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4312F9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430000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2E7A57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2E7A57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260" w:type="dxa"/>
            <w:gridSpan w:val="8"/>
          </w:tcPr>
          <w:p w:rsidR="00113985" w:rsidRDefault="00113985">
            <w:r w:rsidRPr="00D03C7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430000</w:t>
            </w:r>
          </w:p>
        </w:tc>
        <w:tc>
          <w:tcPr>
            <w:tcW w:w="1350" w:type="dxa"/>
            <w:gridSpan w:val="4"/>
          </w:tcPr>
          <w:p w:rsidR="00113985" w:rsidRDefault="00113985">
            <w:r w:rsidRPr="00D03C7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430000</w:t>
            </w: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/>
            <w:vAlign w:val="center"/>
          </w:tcPr>
          <w:p w:rsidR="00113985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10"/>
            <w:vAlign w:val="center"/>
          </w:tcPr>
          <w:p w:rsidR="00113985" w:rsidRPr="00F74564" w:rsidRDefault="00113985" w:rsidP="00801C95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Sylfaen" w:hAnsi="Sylfaen" w:cs="Sylfaen"/>
                <w:b/>
                <w:sz w:val="20"/>
                <w:lang w:val="hy-AM"/>
              </w:rPr>
              <w:t>Կոմպասս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74564">
              <w:rPr>
                <w:rFonts w:ascii="Sylfaen" w:hAnsi="Sylfaen" w:cs="Sylfaen"/>
                <w:b/>
                <w:sz w:val="20"/>
                <w:lang w:val="af-ZA"/>
              </w:rPr>
              <w:t>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232C51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293750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232C51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293750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232C51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58750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232C51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58750</w:t>
            </w:r>
          </w:p>
        </w:tc>
        <w:tc>
          <w:tcPr>
            <w:tcW w:w="1260" w:type="dxa"/>
            <w:gridSpan w:val="8"/>
            <w:vAlign w:val="center"/>
          </w:tcPr>
          <w:p w:rsidR="00113985" w:rsidRPr="00232C51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352500</w:t>
            </w:r>
          </w:p>
        </w:tc>
        <w:tc>
          <w:tcPr>
            <w:tcW w:w="1350" w:type="dxa"/>
            <w:gridSpan w:val="4"/>
            <w:vAlign w:val="center"/>
          </w:tcPr>
          <w:p w:rsidR="00113985" w:rsidRPr="00232C51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352500</w:t>
            </w:r>
          </w:p>
        </w:tc>
      </w:tr>
      <w:tr w:rsidR="00113985" w:rsidRPr="00C6310B" w:rsidTr="00380FF6">
        <w:trPr>
          <w:gridAfter w:val="2"/>
          <w:wAfter w:w="1394" w:type="dxa"/>
          <w:trHeight w:val="83"/>
        </w:trPr>
        <w:tc>
          <w:tcPr>
            <w:tcW w:w="1496" w:type="dxa"/>
            <w:gridSpan w:val="5"/>
            <w:vMerge/>
            <w:vAlign w:val="center"/>
          </w:tcPr>
          <w:p w:rsidR="00113985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10"/>
            <w:vAlign w:val="center"/>
          </w:tcPr>
          <w:p w:rsidR="00113985" w:rsidRPr="00F74564" w:rsidRDefault="00113985" w:rsidP="00801C95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Sylfaen" w:hAnsi="Sylfaen" w:cs="Sylfaen"/>
                <w:b/>
                <w:sz w:val="20"/>
                <w:lang w:val="hy-AM"/>
              </w:rPr>
              <w:t>Նորմա պլյուս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74564">
              <w:rPr>
                <w:rFonts w:ascii="Sylfaen" w:hAnsi="Sylfaen" w:cs="Sylfaen"/>
                <w:b/>
                <w:sz w:val="20"/>
                <w:lang w:val="af-ZA"/>
              </w:rPr>
              <w:t>ՍՊԸ</w:t>
            </w:r>
          </w:p>
        </w:tc>
        <w:tc>
          <w:tcPr>
            <w:tcW w:w="1394" w:type="dxa"/>
            <w:gridSpan w:val="8"/>
            <w:vAlign w:val="center"/>
          </w:tcPr>
          <w:p w:rsidR="00113985" w:rsidRPr="00C80722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327500</w:t>
            </w:r>
          </w:p>
        </w:tc>
        <w:tc>
          <w:tcPr>
            <w:tcW w:w="1306" w:type="dxa"/>
            <w:gridSpan w:val="6"/>
            <w:vAlign w:val="center"/>
          </w:tcPr>
          <w:p w:rsidR="00113985" w:rsidRPr="00C80722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327500</w:t>
            </w:r>
          </w:p>
        </w:tc>
        <w:tc>
          <w:tcPr>
            <w:tcW w:w="1165" w:type="dxa"/>
            <w:gridSpan w:val="8"/>
            <w:vAlign w:val="center"/>
          </w:tcPr>
          <w:p w:rsidR="00113985" w:rsidRPr="00C80722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65500</w:t>
            </w:r>
          </w:p>
        </w:tc>
        <w:tc>
          <w:tcPr>
            <w:tcW w:w="1244" w:type="dxa"/>
            <w:gridSpan w:val="6"/>
            <w:vAlign w:val="center"/>
          </w:tcPr>
          <w:p w:rsidR="00113985" w:rsidRPr="00C80722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65500</w:t>
            </w:r>
          </w:p>
        </w:tc>
        <w:tc>
          <w:tcPr>
            <w:tcW w:w="1260" w:type="dxa"/>
            <w:gridSpan w:val="8"/>
            <w:vAlign w:val="center"/>
          </w:tcPr>
          <w:p w:rsidR="00113985" w:rsidRPr="00C80722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393000</w:t>
            </w:r>
          </w:p>
        </w:tc>
        <w:tc>
          <w:tcPr>
            <w:tcW w:w="1350" w:type="dxa"/>
            <w:gridSpan w:val="4"/>
            <w:vAlign w:val="center"/>
          </w:tcPr>
          <w:p w:rsidR="00113985" w:rsidRPr="00C80722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393000</w:t>
            </w:r>
          </w:p>
        </w:tc>
      </w:tr>
      <w:tr w:rsidR="00113985" w:rsidRPr="00C6310B" w:rsidTr="00380FF6">
        <w:trPr>
          <w:gridAfter w:val="2"/>
          <w:wAfter w:w="1394" w:type="dxa"/>
          <w:trHeight w:val="290"/>
        </w:trPr>
        <w:tc>
          <w:tcPr>
            <w:tcW w:w="2502" w:type="dxa"/>
            <w:gridSpan w:val="8"/>
            <w:vAlign w:val="center"/>
          </w:tcPr>
          <w:p w:rsidR="00113985" w:rsidRPr="00C6310B" w:rsidRDefault="00113985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2567" w:type="dxa"/>
            <w:gridSpan w:val="16"/>
            <w:tcBorders>
              <w:right w:val="single" w:sz="4" w:space="0" w:color="auto"/>
            </w:tcBorders>
            <w:vAlign w:val="center"/>
          </w:tcPr>
          <w:p w:rsidR="00113985" w:rsidRPr="00C6310B" w:rsidRDefault="00113985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Pr="00C6310B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C631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C631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C631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C631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sz w:val="14"/>
                <w:szCs w:val="14"/>
              </w:rPr>
              <w:t>են</w:t>
            </w:r>
            <w:r w:rsidRPr="00C631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C631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C631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C631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C631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C631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r w:rsidRPr="00C631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C631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C631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C6310B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  <w:tc>
          <w:tcPr>
            <w:tcW w:w="6306" w:type="dxa"/>
            <w:gridSpan w:val="31"/>
            <w:tcBorders>
              <w:left w:val="single" w:sz="4" w:space="0" w:color="auto"/>
            </w:tcBorders>
            <w:vAlign w:val="center"/>
          </w:tcPr>
          <w:p w:rsidR="00113985" w:rsidRPr="00074BBF" w:rsidRDefault="00113985" w:rsidP="00074BB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74BBF">
              <w:rPr>
                <w:rFonts w:ascii="GHEA Grapalat" w:hAnsi="GHEA Grapalat"/>
                <w:b/>
                <w:sz w:val="16"/>
                <w:szCs w:val="16"/>
              </w:rPr>
              <w:t xml:space="preserve">6-րդ, 7-րդ և 8-րդ չափաբաժինների մասով, գների նվազեցման շուրջ մասնակիցներին հրավիրվել է բանակցելու, սակայն գների նվազեցում չի կիրառվել, այդ իսկ պատճառով նշված չափաբաժինները համարվել են չկայացած:    </w:t>
            </w:r>
          </w:p>
        </w:tc>
      </w:tr>
      <w:tr w:rsidR="00113985" w:rsidRPr="00C6310B" w:rsidTr="00380FF6">
        <w:trPr>
          <w:gridAfter w:val="2"/>
          <w:wAfter w:w="1394" w:type="dxa"/>
          <w:trHeight w:val="285"/>
        </w:trPr>
        <w:tc>
          <w:tcPr>
            <w:tcW w:w="11375" w:type="dxa"/>
            <w:gridSpan w:val="55"/>
            <w:shd w:val="clear" w:color="auto" w:fill="99CCFF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985" w:rsidRPr="00C6310B" w:rsidTr="00380FF6">
        <w:trPr>
          <w:gridAfter w:val="2"/>
          <w:wAfter w:w="1394" w:type="dxa"/>
        </w:trPr>
        <w:tc>
          <w:tcPr>
            <w:tcW w:w="11375" w:type="dxa"/>
            <w:gridSpan w:val="55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113985" w:rsidRPr="00C6310B" w:rsidTr="00380FF6">
        <w:trPr>
          <w:gridAfter w:val="2"/>
          <w:wAfter w:w="1394" w:type="dxa"/>
        </w:trPr>
        <w:tc>
          <w:tcPr>
            <w:tcW w:w="720" w:type="dxa"/>
            <w:vMerge w:val="restart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14" w:type="dxa"/>
            <w:gridSpan w:val="5"/>
            <w:vMerge w:val="restart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41" w:type="dxa"/>
            <w:gridSpan w:val="49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113985" w:rsidRPr="00C6310B" w:rsidTr="00380FF6">
        <w:trPr>
          <w:gridAfter w:val="2"/>
          <w:wAfter w:w="1394" w:type="dxa"/>
        </w:trPr>
        <w:tc>
          <w:tcPr>
            <w:tcW w:w="720" w:type="dxa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4" w:type="dxa"/>
            <w:gridSpan w:val="5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vAlign w:val="center"/>
          </w:tcPr>
          <w:p w:rsidR="00113985" w:rsidRPr="00C6310B" w:rsidRDefault="00113985" w:rsidP="004E693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9"/>
            <w:vAlign w:val="center"/>
          </w:tcPr>
          <w:p w:rsidR="00113985" w:rsidRPr="00C6310B" w:rsidRDefault="00113985" w:rsidP="004E693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247" w:type="dxa"/>
            <w:gridSpan w:val="4"/>
            <w:vAlign w:val="center"/>
          </w:tcPr>
          <w:p w:rsidR="00113985" w:rsidRPr="00C6310B" w:rsidRDefault="00113985" w:rsidP="004E693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752" w:type="dxa"/>
            <w:gridSpan w:val="6"/>
            <w:vAlign w:val="center"/>
          </w:tcPr>
          <w:p w:rsidR="00113985" w:rsidRPr="00C6310B" w:rsidRDefault="00113985" w:rsidP="004E693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7"/>
            <w:vAlign w:val="center"/>
          </w:tcPr>
          <w:p w:rsidR="00113985" w:rsidRPr="00C6310B" w:rsidRDefault="00113985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1067" w:type="dxa"/>
            <w:gridSpan w:val="5"/>
            <w:vAlign w:val="center"/>
          </w:tcPr>
          <w:p w:rsidR="00113985" w:rsidRPr="00C6310B" w:rsidRDefault="00113985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vAlign w:val="center"/>
          </w:tcPr>
          <w:p w:rsidR="00113985" w:rsidRPr="00C6310B" w:rsidRDefault="00113985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3"/>
            <w:vAlign w:val="center"/>
          </w:tcPr>
          <w:p w:rsidR="00113985" w:rsidRPr="00C6310B" w:rsidRDefault="00113985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823" w:type="dxa"/>
            <w:gridSpan w:val="2"/>
            <w:vAlign w:val="center"/>
          </w:tcPr>
          <w:p w:rsidR="00113985" w:rsidRPr="00C6310B" w:rsidRDefault="00113985" w:rsidP="004E69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113985" w:rsidRPr="00C6310B" w:rsidTr="00380FF6">
        <w:trPr>
          <w:gridAfter w:val="2"/>
          <w:wAfter w:w="1394" w:type="dxa"/>
        </w:trPr>
        <w:tc>
          <w:tcPr>
            <w:tcW w:w="720" w:type="dxa"/>
          </w:tcPr>
          <w:p w:rsidR="00113985" w:rsidRPr="00C53012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</w:t>
            </w:r>
          </w:p>
        </w:tc>
        <w:tc>
          <w:tcPr>
            <w:tcW w:w="1614" w:type="dxa"/>
            <w:gridSpan w:val="5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9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7" w:type="dxa"/>
            <w:gridSpan w:val="4"/>
          </w:tcPr>
          <w:p w:rsidR="00113985" w:rsidRPr="00206C46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52" w:type="dxa"/>
            <w:gridSpan w:val="6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7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5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3" w:type="dxa"/>
            <w:gridSpan w:val="2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113985" w:rsidRPr="00C6310B" w:rsidTr="00380FF6">
        <w:trPr>
          <w:gridAfter w:val="2"/>
          <w:wAfter w:w="1394" w:type="dxa"/>
          <w:trHeight w:val="40"/>
        </w:trPr>
        <w:tc>
          <w:tcPr>
            <w:tcW w:w="720" w:type="dxa"/>
          </w:tcPr>
          <w:p w:rsidR="00113985" w:rsidRPr="00E9298E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614" w:type="dxa"/>
            <w:gridSpan w:val="5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9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7" w:type="dxa"/>
            <w:gridSpan w:val="4"/>
          </w:tcPr>
          <w:p w:rsidR="00113985" w:rsidRPr="00206C46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52" w:type="dxa"/>
            <w:gridSpan w:val="6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7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5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3" w:type="dxa"/>
            <w:gridSpan w:val="2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985" w:rsidRPr="00C6310B" w:rsidTr="00380FF6">
        <w:trPr>
          <w:gridAfter w:val="2"/>
          <w:wAfter w:w="1394" w:type="dxa"/>
          <w:trHeight w:val="344"/>
        </w:trPr>
        <w:tc>
          <w:tcPr>
            <w:tcW w:w="2529" w:type="dxa"/>
            <w:gridSpan w:val="9"/>
            <w:vAlign w:val="center"/>
          </w:tcPr>
          <w:p w:rsidR="00113985" w:rsidRPr="00C6310B" w:rsidRDefault="00113985" w:rsidP="004E693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46" w:type="dxa"/>
            <w:gridSpan w:val="46"/>
            <w:vAlign w:val="center"/>
          </w:tcPr>
          <w:p w:rsidR="00113985" w:rsidRPr="00F549BD" w:rsidRDefault="00113985" w:rsidP="004E69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 w:rsidRPr="00C6310B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C6310B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C6310B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C6310B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C6310B">
              <w:rPr>
                <w:rFonts w:ascii="Tahoma" w:hAnsi="Tahoma" w:cs="Tahoma"/>
                <w:sz w:val="14"/>
                <w:szCs w:val="14"/>
              </w:rPr>
              <w:t>։</w:t>
            </w:r>
            <w:r w:rsidRPr="00B90554">
              <w:rPr>
                <w:rFonts w:ascii="GHEA Grapalat" w:hAnsi="GHEA Grapalat" w:cs="Arial Armenian"/>
                <w:sz w:val="14"/>
                <w:szCs w:val="14"/>
              </w:rPr>
              <w:t xml:space="preserve">   </w:t>
            </w:r>
          </w:p>
        </w:tc>
      </w:tr>
      <w:tr w:rsidR="00113985" w:rsidRPr="00C6310B" w:rsidTr="00380FF6">
        <w:trPr>
          <w:gridAfter w:val="2"/>
          <w:wAfter w:w="1394" w:type="dxa"/>
          <w:trHeight w:val="289"/>
        </w:trPr>
        <w:tc>
          <w:tcPr>
            <w:tcW w:w="11375" w:type="dxa"/>
            <w:gridSpan w:val="55"/>
            <w:shd w:val="clear" w:color="auto" w:fill="99CCFF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985" w:rsidRPr="00C6310B" w:rsidTr="00380FF6">
        <w:trPr>
          <w:gridAfter w:val="2"/>
          <w:wAfter w:w="1394" w:type="dxa"/>
          <w:trHeight w:val="346"/>
        </w:trPr>
        <w:tc>
          <w:tcPr>
            <w:tcW w:w="4873" w:type="dxa"/>
            <w:gridSpan w:val="22"/>
            <w:vAlign w:val="center"/>
          </w:tcPr>
          <w:p w:rsidR="00113985" w:rsidRPr="00C6310B" w:rsidRDefault="00113985" w:rsidP="00B905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Ընտրվ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ած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8F6905">
              <w:rPr>
                <w:rFonts w:ascii="Times New Roman" w:hAnsi="Times New Roman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2.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3B621E">
              <w:rPr>
                <w:rFonts w:ascii="Times New Roman" w:hAnsi="Times New Roman" w:cs="Sylfaen"/>
                <w:b/>
                <w:sz w:val="14"/>
                <w:szCs w:val="14"/>
              </w:rPr>
              <w:t>8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Pr="003B621E">
              <w:rPr>
                <w:rFonts w:ascii="Times New Roman" w:hAnsi="Times New Roman" w:cs="Sylfaen"/>
                <w:b/>
                <w:sz w:val="14"/>
                <w:szCs w:val="14"/>
              </w:rPr>
              <w:t>6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6502" w:type="dxa"/>
            <w:gridSpan w:val="33"/>
            <w:vAlign w:val="center"/>
          </w:tcPr>
          <w:p w:rsidR="00113985" w:rsidRPr="00C6310B" w:rsidRDefault="00113985" w:rsidP="004E69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985" w:rsidRPr="00C469D1" w:rsidTr="00380FF6">
        <w:trPr>
          <w:gridAfter w:val="2"/>
          <w:wAfter w:w="1394" w:type="dxa"/>
          <w:trHeight w:val="92"/>
        </w:trPr>
        <w:tc>
          <w:tcPr>
            <w:tcW w:w="4873" w:type="dxa"/>
            <w:gridSpan w:val="22"/>
            <w:vMerge w:val="restart"/>
            <w:vAlign w:val="center"/>
          </w:tcPr>
          <w:p w:rsidR="00113985" w:rsidRPr="004C62E0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</w:p>
        </w:tc>
        <w:tc>
          <w:tcPr>
            <w:tcW w:w="3197" w:type="dxa"/>
            <w:gridSpan w:val="19"/>
            <w:vAlign w:val="center"/>
          </w:tcPr>
          <w:p w:rsidR="00113985" w:rsidRPr="00C469D1" w:rsidRDefault="00113985" w:rsidP="004E6939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Sylfaen"/>
                <w:b/>
                <w:sz w:val="14"/>
                <w:szCs w:val="14"/>
                <w:lang w:val="ru-RU"/>
              </w:rPr>
              <w:t>03.08.2016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  <w:tc>
          <w:tcPr>
            <w:tcW w:w="3305" w:type="dxa"/>
            <w:gridSpan w:val="14"/>
            <w:vAlign w:val="center"/>
          </w:tcPr>
          <w:p w:rsidR="00113985" w:rsidRPr="00C469D1" w:rsidRDefault="00113985" w:rsidP="004E6939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Sylfaen"/>
                <w:b/>
                <w:sz w:val="14"/>
                <w:szCs w:val="14"/>
                <w:lang w:val="ru-RU"/>
              </w:rPr>
              <w:t>07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Times New Roman" w:hAnsi="Times New Roman" w:cs="Sylfaen"/>
                <w:b/>
                <w:sz w:val="14"/>
                <w:szCs w:val="14"/>
                <w:lang w:val="ru-RU"/>
              </w:rPr>
              <w:t>.08.2016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113985" w:rsidRPr="00C469D1" w:rsidTr="00380FF6">
        <w:trPr>
          <w:gridAfter w:val="2"/>
          <w:wAfter w:w="1394" w:type="dxa"/>
          <w:trHeight w:val="92"/>
        </w:trPr>
        <w:tc>
          <w:tcPr>
            <w:tcW w:w="4873" w:type="dxa"/>
            <w:gridSpan w:val="22"/>
            <w:vMerge/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97" w:type="dxa"/>
            <w:gridSpan w:val="19"/>
            <w:vAlign w:val="center"/>
          </w:tcPr>
          <w:p w:rsidR="00113985" w:rsidRPr="00C469D1" w:rsidRDefault="00113985" w:rsidP="004E693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305" w:type="dxa"/>
            <w:gridSpan w:val="14"/>
            <w:vAlign w:val="center"/>
          </w:tcPr>
          <w:p w:rsidR="00113985" w:rsidRPr="00C469D1" w:rsidRDefault="00113985" w:rsidP="004E693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113985" w:rsidRPr="00C469D1" w:rsidTr="00380FF6">
        <w:trPr>
          <w:gridAfter w:val="2"/>
          <w:wAfter w:w="1394" w:type="dxa"/>
          <w:trHeight w:val="344"/>
        </w:trPr>
        <w:tc>
          <w:tcPr>
            <w:tcW w:w="4873" w:type="dxa"/>
            <w:gridSpan w:val="22"/>
            <w:vAlign w:val="center"/>
          </w:tcPr>
          <w:p w:rsidR="00113985" w:rsidRPr="00CC545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CC545B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502" w:type="dxa"/>
            <w:gridSpan w:val="33"/>
            <w:vAlign w:val="center"/>
          </w:tcPr>
          <w:p w:rsidR="00113985" w:rsidRPr="00C469D1" w:rsidRDefault="00113985" w:rsidP="00B90554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08.08</w:t>
            </w:r>
            <w:r w:rsidRPr="00C469D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Times New Roman" w:hAnsi="Times New Roman" w:cs="Sylfaen"/>
                <w:b/>
                <w:sz w:val="14"/>
                <w:szCs w:val="14"/>
                <w:lang w:val="ru-RU"/>
              </w:rPr>
              <w:t>6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C469D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</w:p>
        </w:tc>
      </w:tr>
      <w:tr w:rsidR="00113985" w:rsidRPr="00C469D1" w:rsidTr="00380FF6">
        <w:trPr>
          <w:gridAfter w:val="2"/>
          <w:wAfter w:w="1394" w:type="dxa"/>
          <w:trHeight w:val="344"/>
        </w:trPr>
        <w:tc>
          <w:tcPr>
            <w:tcW w:w="4873" w:type="dxa"/>
            <w:gridSpan w:val="22"/>
            <w:vAlign w:val="center"/>
          </w:tcPr>
          <w:p w:rsidR="00113985" w:rsidRPr="00CC545B" w:rsidRDefault="00113985" w:rsidP="004E69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CC545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CC545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CC545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CC545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CC545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CC545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CC545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CC545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502" w:type="dxa"/>
            <w:gridSpan w:val="33"/>
            <w:vAlign w:val="center"/>
          </w:tcPr>
          <w:p w:rsidR="00113985" w:rsidRPr="00C469D1" w:rsidRDefault="00113985" w:rsidP="00B90554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469D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Times New Roman" w:hAnsi="Times New Roman" w:cs="Sylfaen"/>
                <w:b/>
                <w:sz w:val="14"/>
                <w:szCs w:val="14"/>
                <w:lang w:val="ru-RU"/>
              </w:rPr>
              <w:t>4</w:t>
            </w:r>
            <w:r w:rsidRPr="00C469D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Times New Roman" w:hAnsi="Times New Roman" w:cs="Sylfaen"/>
                <w:b/>
                <w:sz w:val="14"/>
                <w:szCs w:val="14"/>
                <w:lang w:val="ru-RU"/>
              </w:rPr>
              <w:t>9</w:t>
            </w:r>
            <w:r w:rsidRPr="00C469D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Times New Roman" w:hAnsi="Times New Roman" w:cs="Sylfaen"/>
                <w:b/>
                <w:sz w:val="14"/>
                <w:szCs w:val="14"/>
                <w:lang w:val="ru-RU"/>
              </w:rPr>
              <w:t>6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C469D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</w:p>
        </w:tc>
      </w:tr>
      <w:tr w:rsidR="00113985" w:rsidRPr="00C6310B" w:rsidTr="00380FF6">
        <w:trPr>
          <w:gridAfter w:val="2"/>
          <w:wAfter w:w="1394" w:type="dxa"/>
          <w:trHeight w:val="344"/>
        </w:trPr>
        <w:tc>
          <w:tcPr>
            <w:tcW w:w="4873" w:type="dxa"/>
            <w:gridSpan w:val="22"/>
            <w:vAlign w:val="center"/>
          </w:tcPr>
          <w:p w:rsidR="00113985" w:rsidRPr="00C6310B" w:rsidRDefault="00113985" w:rsidP="004E69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CC545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CC545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502" w:type="dxa"/>
            <w:gridSpan w:val="33"/>
            <w:vAlign w:val="center"/>
          </w:tcPr>
          <w:p w:rsidR="00113985" w:rsidRPr="00C6310B" w:rsidRDefault="00113985" w:rsidP="00B905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69D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Times New Roman" w:hAnsi="Times New Roman" w:cs="Sylfaen"/>
                <w:b/>
                <w:sz w:val="14"/>
                <w:szCs w:val="14"/>
                <w:lang w:val="ru-RU"/>
              </w:rPr>
              <w:t>4</w:t>
            </w:r>
            <w:r w:rsidRPr="00C469D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Times New Roman" w:hAnsi="Times New Roman" w:cs="Sylfaen"/>
                <w:b/>
                <w:sz w:val="14"/>
                <w:szCs w:val="14"/>
                <w:lang w:val="ru-RU"/>
              </w:rPr>
              <w:t>9</w:t>
            </w:r>
            <w:r w:rsidRPr="00C469D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Times New Roman" w:hAnsi="Times New Roman" w:cs="Sylfaen"/>
                <w:b/>
                <w:sz w:val="14"/>
                <w:szCs w:val="14"/>
                <w:lang w:val="ru-RU"/>
              </w:rPr>
              <w:t>6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113985" w:rsidRPr="00C6310B" w:rsidTr="00380FF6">
        <w:trPr>
          <w:gridAfter w:val="2"/>
          <w:wAfter w:w="1394" w:type="dxa"/>
          <w:trHeight w:val="288"/>
        </w:trPr>
        <w:tc>
          <w:tcPr>
            <w:tcW w:w="11375" w:type="dxa"/>
            <w:gridSpan w:val="55"/>
            <w:shd w:val="clear" w:color="auto" w:fill="99CCFF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985" w:rsidRPr="00C6310B" w:rsidTr="00380FF6">
        <w:trPr>
          <w:gridAfter w:val="2"/>
          <w:wAfter w:w="1394" w:type="dxa"/>
        </w:trPr>
        <w:tc>
          <w:tcPr>
            <w:tcW w:w="953" w:type="dxa"/>
            <w:gridSpan w:val="2"/>
            <w:vMerge w:val="restart"/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2163" w:type="dxa"/>
            <w:gridSpan w:val="9"/>
            <w:vMerge w:val="restart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259" w:type="dxa"/>
            <w:gridSpan w:val="44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113985" w:rsidRPr="00C6310B" w:rsidTr="00380FF6">
        <w:trPr>
          <w:gridAfter w:val="2"/>
          <w:wAfter w:w="1394" w:type="dxa"/>
          <w:trHeight w:val="237"/>
        </w:trPr>
        <w:tc>
          <w:tcPr>
            <w:tcW w:w="953" w:type="dxa"/>
            <w:gridSpan w:val="2"/>
            <w:vMerge/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9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 w:val="restart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20" w:type="dxa"/>
            <w:gridSpan w:val="8"/>
            <w:vMerge w:val="restart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440" w:type="dxa"/>
            <w:gridSpan w:val="9"/>
            <w:vMerge w:val="restart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955" w:type="dxa"/>
            <w:gridSpan w:val="6"/>
            <w:vMerge w:val="restart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344" w:type="dxa"/>
            <w:gridSpan w:val="15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113985" w:rsidRPr="00C6310B" w:rsidTr="00380FF6">
        <w:trPr>
          <w:gridAfter w:val="2"/>
          <w:wAfter w:w="1394" w:type="dxa"/>
          <w:trHeight w:val="238"/>
        </w:trPr>
        <w:tc>
          <w:tcPr>
            <w:tcW w:w="953" w:type="dxa"/>
            <w:gridSpan w:val="2"/>
            <w:vMerge/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9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9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5" w:type="dxa"/>
            <w:gridSpan w:val="6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44" w:type="dxa"/>
            <w:gridSpan w:val="15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113985" w:rsidRPr="00C6310B" w:rsidTr="00380FF6">
        <w:trPr>
          <w:gridAfter w:val="2"/>
          <w:wAfter w:w="1394" w:type="dxa"/>
          <w:trHeight w:val="263"/>
        </w:trPr>
        <w:tc>
          <w:tcPr>
            <w:tcW w:w="953" w:type="dxa"/>
            <w:gridSpan w:val="2"/>
            <w:vMerge/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9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9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5" w:type="dxa"/>
            <w:gridSpan w:val="6"/>
            <w:vMerge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9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90" w:type="dxa"/>
            <w:gridSpan w:val="6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C6310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113985" w:rsidRPr="00C6310B" w:rsidTr="00380FF6">
        <w:trPr>
          <w:gridAfter w:val="2"/>
          <w:wAfter w:w="1394" w:type="dxa"/>
          <w:trHeight w:val="146"/>
        </w:trPr>
        <w:tc>
          <w:tcPr>
            <w:tcW w:w="953" w:type="dxa"/>
            <w:gridSpan w:val="2"/>
            <w:vAlign w:val="center"/>
          </w:tcPr>
          <w:p w:rsidR="00113985" w:rsidRPr="00036201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36201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2163" w:type="dxa"/>
            <w:gridSpan w:val="9"/>
            <w:vAlign w:val="center"/>
          </w:tcPr>
          <w:p w:rsidR="00113985" w:rsidRPr="007A3AC8" w:rsidRDefault="00113985" w:rsidP="00754065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7A3AC8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</w:t>
            </w:r>
            <w:r w:rsidRPr="007A3AC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Միկրորինգ</w:t>
            </w:r>
            <w:r w:rsidRPr="007A3AC8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&gt;&gt;   </w:t>
            </w:r>
            <w:r w:rsidRPr="007A3AC8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7A3AC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900" w:type="dxa"/>
            <w:gridSpan w:val="6"/>
            <w:vAlign w:val="center"/>
          </w:tcPr>
          <w:p w:rsidR="00113985" w:rsidRPr="00C975E3" w:rsidRDefault="00113985" w:rsidP="004E6939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ՔԱԳՎ-ՇՀԱՊՁԲ-15/8-16/9-2</w:t>
            </w:r>
          </w:p>
        </w:tc>
        <w:tc>
          <w:tcPr>
            <w:tcW w:w="1620" w:type="dxa"/>
            <w:gridSpan w:val="8"/>
            <w:vAlign w:val="center"/>
          </w:tcPr>
          <w:p w:rsidR="00113985" w:rsidRPr="00D0394B" w:rsidRDefault="00113985" w:rsidP="002A320B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0394B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4</w:t>
            </w:r>
            <w:r w:rsidRPr="00D0394B">
              <w:rPr>
                <w:rFonts w:ascii="GHEA Grapalat" w:hAnsi="GHEA Grapalat" w:cs="Sylfae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9</w:t>
            </w:r>
            <w:r w:rsidRPr="00D0394B">
              <w:rPr>
                <w:rFonts w:ascii="GHEA Grapalat" w:hAnsi="GHEA Grapalat" w:cs="Sylfaen"/>
                <w:b/>
                <w:sz w:val="20"/>
                <w:szCs w:val="20"/>
              </w:rPr>
              <w:t>.201</w:t>
            </w: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6</w:t>
            </w:r>
            <w:r w:rsidRPr="00D0394B">
              <w:rPr>
                <w:rFonts w:ascii="Sylfaen" w:hAnsi="Sylfaen" w:cs="Sylfaen"/>
                <w:b/>
                <w:sz w:val="20"/>
                <w:szCs w:val="20"/>
              </w:rPr>
              <w:t>թ</w:t>
            </w:r>
            <w:r w:rsidRPr="00D0394B"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9"/>
            <w:vAlign w:val="center"/>
          </w:tcPr>
          <w:p w:rsidR="00113985" w:rsidRPr="002A320B" w:rsidRDefault="00113985" w:rsidP="00173440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320B">
              <w:rPr>
                <w:rFonts w:ascii="GHEA Grapalat" w:hAnsi="GHEA Grapalat" w:cs="Sylfaen"/>
                <w:b/>
                <w:sz w:val="20"/>
                <w:szCs w:val="20"/>
              </w:rPr>
              <w:t>25.12.201</w:t>
            </w: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6</w:t>
            </w:r>
            <w:r w:rsidRPr="002A320B">
              <w:rPr>
                <w:rFonts w:ascii="Sylfaen" w:hAnsi="Sylfaen" w:cs="Sylfaen"/>
                <w:b/>
                <w:sz w:val="20"/>
                <w:szCs w:val="20"/>
              </w:rPr>
              <w:t>թ</w:t>
            </w:r>
            <w:r w:rsidRPr="002A320B"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</w:p>
        </w:tc>
        <w:tc>
          <w:tcPr>
            <w:tcW w:w="955" w:type="dxa"/>
            <w:gridSpan w:val="6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9"/>
            <w:vAlign w:val="center"/>
          </w:tcPr>
          <w:p w:rsidR="00113985" w:rsidRPr="00B22E3F" w:rsidRDefault="00113985" w:rsidP="004E6939">
            <w:pPr>
              <w:widowControl w:val="0"/>
              <w:jc w:val="center"/>
              <w:rPr>
                <w:rFonts w:ascii="Times New Roman" w:hAnsi="Times New Roman" w:cs="Sylfae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667200</w:t>
            </w:r>
          </w:p>
        </w:tc>
        <w:tc>
          <w:tcPr>
            <w:tcW w:w="1890" w:type="dxa"/>
            <w:gridSpan w:val="6"/>
            <w:vAlign w:val="center"/>
          </w:tcPr>
          <w:p w:rsidR="00113985" w:rsidRPr="00B22E3F" w:rsidRDefault="00113985" w:rsidP="004E6939">
            <w:pPr>
              <w:widowControl w:val="0"/>
              <w:jc w:val="center"/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667200</w:t>
            </w:r>
          </w:p>
        </w:tc>
      </w:tr>
      <w:tr w:rsidR="00113985" w:rsidRPr="00C6310B" w:rsidTr="00380FF6">
        <w:trPr>
          <w:gridAfter w:val="2"/>
          <w:wAfter w:w="1394" w:type="dxa"/>
          <w:trHeight w:val="110"/>
        </w:trPr>
        <w:tc>
          <w:tcPr>
            <w:tcW w:w="953" w:type="dxa"/>
            <w:gridSpan w:val="2"/>
            <w:vAlign w:val="center"/>
          </w:tcPr>
          <w:p w:rsidR="00113985" w:rsidRPr="008F6905" w:rsidRDefault="00113985" w:rsidP="004E6939">
            <w:pPr>
              <w:widowControl w:val="0"/>
              <w:jc w:val="center"/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63" w:type="dxa"/>
            <w:gridSpan w:val="9"/>
            <w:vAlign w:val="center"/>
          </w:tcPr>
          <w:p w:rsidR="00113985" w:rsidRPr="007A3AC8" w:rsidRDefault="00113985" w:rsidP="00754065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3AC8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&lt;&lt; 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Ստարտկոպի</w:t>
            </w:r>
            <w:r w:rsidRPr="007A3AC8">
              <w:rPr>
                <w:rFonts w:ascii="GHEA Grapalat" w:hAnsi="GHEA Grapalat"/>
                <w:b/>
                <w:sz w:val="20"/>
                <w:szCs w:val="20"/>
                <w:lang w:val="ru-RU"/>
              </w:rPr>
              <w:t>&gt;&gt;</w:t>
            </w:r>
            <w:r w:rsidRPr="007A3AC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A3AC8">
              <w:rPr>
                <w:rFonts w:ascii="Sylfaen" w:hAnsi="Sylfaen" w:cs="Sylfaen"/>
                <w:b/>
                <w:sz w:val="20"/>
                <w:szCs w:val="20"/>
              </w:rPr>
              <w:t>ՍՊԸ</w:t>
            </w:r>
          </w:p>
        </w:tc>
        <w:tc>
          <w:tcPr>
            <w:tcW w:w="900" w:type="dxa"/>
            <w:gridSpan w:val="6"/>
            <w:vAlign w:val="center"/>
          </w:tcPr>
          <w:p w:rsidR="00113985" w:rsidRPr="000D6700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ՔԱԳՎ-ՇՀԱՊՁԲ-15/8-16/9-3</w:t>
            </w:r>
          </w:p>
        </w:tc>
        <w:tc>
          <w:tcPr>
            <w:tcW w:w="1620" w:type="dxa"/>
            <w:gridSpan w:val="8"/>
            <w:vAlign w:val="center"/>
          </w:tcPr>
          <w:p w:rsidR="00113985" w:rsidRPr="00D0394B" w:rsidRDefault="00113985" w:rsidP="002A320B">
            <w:pPr>
              <w:widowControl w:val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0394B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4</w:t>
            </w:r>
            <w:r w:rsidRPr="00D0394B">
              <w:rPr>
                <w:rFonts w:ascii="GHEA Grapalat" w:hAnsi="GHEA Grapalat" w:cs="Sylfae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9</w:t>
            </w:r>
            <w:r w:rsidRPr="00D0394B">
              <w:rPr>
                <w:rFonts w:ascii="GHEA Grapalat" w:hAnsi="GHEA Grapalat" w:cs="Sylfaen"/>
                <w:b/>
                <w:sz w:val="20"/>
                <w:szCs w:val="20"/>
              </w:rPr>
              <w:t>.201</w:t>
            </w: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6</w:t>
            </w:r>
            <w:r w:rsidRPr="00D0394B">
              <w:rPr>
                <w:rFonts w:ascii="Sylfaen" w:hAnsi="Sylfaen" w:cs="Sylfaen"/>
                <w:b/>
                <w:sz w:val="20"/>
                <w:szCs w:val="20"/>
              </w:rPr>
              <w:t>թ</w:t>
            </w:r>
            <w:r w:rsidRPr="00D0394B"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9"/>
            <w:vAlign w:val="center"/>
          </w:tcPr>
          <w:p w:rsidR="00113985" w:rsidRPr="002A32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320B">
              <w:rPr>
                <w:rFonts w:ascii="GHEA Grapalat" w:hAnsi="GHEA Grapalat" w:cs="Sylfaen"/>
                <w:b/>
                <w:sz w:val="20"/>
                <w:szCs w:val="20"/>
              </w:rPr>
              <w:t>25.12.201</w:t>
            </w: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6</w:t>
            </w:r>
            <w:r w:rsidRPr="002A320B">
              <w:rPr>
                <w:rFonts w:ascii="Sylfaen" w:hAnsi="Sylfaen" w:cs="Sylfaen"/>
                <w:b/>
                <w:sz w:val="20"/>
                <w:szCs w:val="20"/>
              </w:rPr>
              <w:t>թ</w:t>
            </w:r>
            <w:r w:rsidRPr="002A320B"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</w:p>
        </w:tc>
        <w:tc>
          <w:tcPr>
            <w:tcW w:w="955" w:type="dxa"/>
            <w:gridSpan w:val="6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9"/>
            <w:vAlign w:val="center"/>
          </w:tcPr>
          <w:p w:rsidR="00113985" w:rsidRPr="00B22E3F" w:rsidRDefault="00113985" w:rsidP="004E6939">
            <w:pPr>
              <w:widowControl w:val="0"/>
              <w:jc w:val="center"/>
              <w:rPr>
                <w:rFonts w:ascii="Times New Roman" w:hAnsi="Times New Roman" w:cs="Sylfae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61440</w:t>
            </w:r>
          </w:p>
        </w:tc>
        <w:tc>
          <w:tcPr>
            <w:tcW w:w="1890" w:type="dxa"/>
            <w:gridSpan w:val="6"/>
            <w:vAlign w:val="center"/>
          </w:tcPr>
          <w:p w:rsidR="00113985" w:rsidRPr="00B22E3F" w:rsidRDefault="00113985" w:rsidP="004E6939">
            <w:pPr>
              <w:widowControl w:val="0"/>
              <w:jc w:val="center"/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61440</w:t>
            </w:r>
          </w:p>
        </w:tc>
      </w:tr>
      <w:tr w:rsidR="00113985" w:rsidRPr="00C6310B" w:rsidTr="00B22E3F">
        <w:trPr>
          <w:gridAfter w:val="2"/>
          <w:wAfter w:w="1394" w:type="dxa"/>
          <w:trHeight w:val="60"/>
        </w:trPr>
        <w:tc>
          <w:tcPr>
            <w:tcW w:w="953" w:type="dxa"/>
            <w:gridSpan w:val="2"/>
            <w:vAlign w:val="center"/>
          </w:tcPr>
          <w:p w:rsidR="00113985" w:rsidRPr="00F070E8" w:rsidRDefault="00113985" w:rsidP="004E6939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63" w:type="dxa"/>
            <w:gridSpan w:val="9"/>
            <w:vAlign w:val="center"/>
          </w:tcPr>
          <w:p w:rsidR="00113985" w:rsidRPr="007A3AC8" w:rsidRDefault="00113985" w:rsidP="00754065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3AC8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Պատրոն ՌՄ</w:t>
            </w:r>
            <w:r w:rsidRPr="007A3AC8">
              <w:rPr>
                <w:rFonts w:ascii="GHEA Grapalat" w:hAnsi="GHEA Grapalat"/>
                <w:b/>
                <w:sz w:val="20"/>
                <w:szCs w:val="20"/>
                <w:lang w:val="ru-RU"/>
              </w:rPr>
              <w:t>&gt;&gt;</w:t>
            </w:r>
            <w:r w:rsidRPr="007A3AC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A3AC8">
              <w:rPr>
                <w:rFonts w:ascii="Sylfaen" w:hAnsi="Sylfaen" w:cs="Sylfaen"/>
                <w:b/>
                <w:sz w:val="20"/>
                <w:szCs w:val="20"/>
              </w:rPr>
              <w:t>ՍՊԸ</w:t>
            </w:r>
          </w:p>
        </w:tc>
        <w:tc>
          <w:tcPr>
            <w:tcW w:w="900" w:type="dxa"/>
            <w:gridSpan w:val="6"/>
            <w:vAlign w:val="center"/>
          </w:tcPr>
          <w:p w:rsidR="00113985" w:rsidRPr="000D6700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ՔԱԳՎ-ՇՀԱՊՁԲ-15/8-16/9-4</w:t>
            </w:r>
          </w:p>
        </w:tc>
        <w:tc>
          <w:tcPr>
            <w:tcW w:w="1620" w:type="dxa"/>
            <w:gridSpan w:val="8"/>
            <w:vAlign w:val="center"/>
          </w:tcPr>
          <w:p w:rsidR="00113985" w:rsidRPr="00D0394B" w:rsidRDefault="00113985" w:rsidP="002A320B">
            <w:pPr>
              <w:widowControl w:val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0394B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4</w:t>
            </w:r>
            <w:r w:rsidRPr="00D0394B">
              <w:rPr>
                <w:rFonts w:ascii="GHEA Grapalat" w:hAnsi="GHEA Grapalat" w:cs="Sylfae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9</w:t>
            </w:r>
            <w:r w:rsidRPr="00D0394B">
              <w:rPr>
                <w:rFonts w:ascii="GHEA Grapalat" w:hAnsi="GHEA Grapalat" w:cs="Sylfaen"/>
                <w:b/>
                <w:sz w:val="20"/>
                <w:szCs w:val="20"/>
              </w:rPr>
              <w:t>.201</w:t>
            </w: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6</w:t>
            </w:r>
            <w:r w:rsidRPr="00D0394B">
              <w:rPr>
                <w:rFonts w:ascii="Sylfaen" w:hAnsi="Sylfaen" w:cs="Sylfaen"/>
                <w:b/>
                <w:sz w:val="20"/>
                <w:szCs w:val="20"/>
              </w:rPr>
              <w:t>թ</w:t>
            </w:r>
            <w:r w:rsidRPr="00D0394B"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9"/>
            <w:vAlign w:val="center"/>
          </w:tcPr>
          <w:p w:rsidR="00113985" w:rsidRPr="002A32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320B">
              <w:rPr>
                <w:rFonts w:ascii="GHEA Grapalat" w:hAnsi="GHEA Grapalat" w:cs="Sylfaen"/>
                <w:b/>
                <w:sz w:val="20"/>
                <w:szCs w:val="20"/>
              </w:rPr>
              <w:t>25.12.201</w:t>
            </w: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6</w:t>
            </w:r>
            <w:r w:rsidRPr="002A320B">
              <w:rPr>
                <w:rFonts w:ascii="Sylfaen" w:hAnsi="Sylfaen" w:cs="Sylfaen"/>
                <w:b/>
                <w:sz w:val="20"/>
                <w:szCs w:val="20"/>
              </w:rPr>
              <w:t>թ</w:t>
            </w:r>
            <w:r w:rsidRPr="002A320B"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</w:p>
        </w:tc>
        <w:tc>
          <w:tcPr>
            <w:tcW w:w="955" w:type="dxa"/>
            <w:gridSpan w:val="6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9"/>
            <w:vAlign w:val="center"/>
          </w:tcPr>
          <w:p w:rsidR="00113985" w:rsidRPr="00CD1802" w:rsidRDefault="00113985" w:rsidP="004E6939">
            <w:pPr>
              <w:widowControl w:val="0"/>
              <w:jc w:val="center"/>
              <w:rPr>
                <w:rFonts w:ascii="Times New Roman" w:hAnsi="Times New Roman" w:cs="Sylfae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270000</w:t>
            </w:r>
          </w:p>
        </w:tc>
        <w:tc>
          <w:tcPr>
            <w:tcW w:w="1890" w:type="dxa"/>
            <w:gridSpan w:val="6"/>
            <w:vAlign w:val="center"/>
          </w:tcPr>
          <w:p w:rsidR="00113985" w:rsidRPr="00CD1802" w:rsidRDefault="00113985" w:rsidP="004E6939">
            <w:pPr>
              <w:widowControl w:val="0"/>
              <w:jc w:val="center"/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270000</w:t>
            </w:r>
          </w:p>
        </w:tc>
      </w:tr>
      <w:tr w:rsidR="00113985" w:rsidRPr="00C6310B" w:rsidTr="00380FF6">
        <w:trPr>
          <w:gridAfter w:val="2"/>
          <w:wAfter w:w="1394" w:type="dxa"/>
          <w:trHeight w:val="110"/>
        </w:trPr>
        <w:tc>
          <w:tcPr>
            <w:tcW w:w="953" w:type="dxa"/>
            <w:gridSpan w:val="2"/>
            <w:vAlign w:val="center"/>
          </w:tcPr>
          <w:p w:rsidR="00113985" w:rsidRPr="00C975E3" w:rsidRDefault="00113985" w:rsidP="004E6939">
            <w:pPr>
              <w:widowControl w:val="0"/>
              <w:jc w:val="center"/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4, 5, 10</w:t>
            </w:r>
          </w:p>
        </w:tc>
        <w:tc>
          <w:tcPr>
            <w:tcW w:w="2163" w:type="dxa"/>
            <w:gridSpan w:val="9"/>
            <w:vAlign w:val="center"/>
          </w:tcPr>
          <w:p w:rsidR="00113985" w:rsidRPr="007A3AC8" w:rsidRDefault="00113985" w:rsidP="00754065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3AC8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</w:t>
            </w:r>
            <w:r w:rsidRPr="007A3AC8">
              <w:rPr>
                <w:rFonts w:ascii="Sylfaen" w:hAnsi="Sylfaen" w:cs="Sylfaen"/>
                <w:b/>
                <w:sz w:val="20"/>
                <w:szCs w:val="20"/>
              </w:rPr>
              <w:t>Կոմպմարկետ</w:t>
            </w:r>
            <w:r w:rsidRPr="007A3AC8">
              <w:rPr>
                <w:rFonts w:ascii="GHEA Grapalat" w:hAnsi="GHEA Grapalat"/>
                <w:b/>
                <w:sz w:val="20"/>
                <w:szCs w:val="20"/>
                <w:lang w:val="ru-RU"/>
              </w:rPr>
              <w:t>&gt;&gt;</w:t>
            </w:r>
            <w:r w:rsidRPr="007A3AC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A3AC8">
              <w:rPr>
                <w:rFonts w:ascii="Sylfaen" w:hAnsi="Sylfaen" w:cs="Sylfaen"/>
                <w:b/>
                <w:sz w:val="20"/>
                <w:szCs w:val="20"/>
              </w:rPr>
              <w:t>ՍՊԸ</w:t>
            </w:r>
          </w:p>
        </w:tc>
        <w:tc>
          <w:tcPr>
            <w:tcW w:w="900" w:type="dxa"/>
            <w:gridSpan w:val="6"/>
            <w:vAlign w:val="center"/>
          </w:tcPr>
          <w:p w:rsidR="00113985" w:rsidRPr="000D6700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ՔԱԳՎ-ՇՀԱՊՁԲ-15/8-16/9-1</w:t>
            </w:r>
          </w:p>
        </w:tc>
        <w:tc>
          <w:tcPr>
            <w:tcW w:w="1620" w:type="dxa"/>
            <w:gridSpan w:val="8"/>
            <w:vAlign w:val="center"/>
          </w:tcPr>
          <w:p w:rsidR="00113985" w:rsidRPr="00D0394B" w:rsidRDefault="00113985" w:rsidP="002A320B">
            <w:pPr>
              <w:widowControl w:val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0394B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4</w:t>
            </w:r>
            <w:r w:rsidRPr="00D0394B">
              <w:rPr>
                <w:rFonts w:ascii="GHEA Grapalat" w:hAnsi="GHEA Grapalat" w:cs="Sylfae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9</w:t>
            </w:r>
            <w:r w:rsidRPr="00D0394B">
              <w:rPr>
                <w:rFonts w:ascii="GHEA Grapalat" w:hAnsi="GHEA Grapalat" w:cs="Sylfaen"/>
                <w:b/>
                <w:sz w:val="20"/>
                <w:szCs w:val="20"/>
              </w:rPr>
              <w:t>.201</w:t>
            </w: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6</w:t>
            </w:r>
            <w:r w:rsidRPr="00D0394B">
              <w:rPr>
                <w:rFonts w:ascii="Sylfaen" w:hAnsi="Sylfaen" w:cs="Sylfaen"/>
                <w:b/>
                <w:sz w:val="20"/>
                <w:szCs w:val="20"/>
              </w:rPr>
              <w:t>թ</w:t>
            </w:r>
            <w:r w:rsidRPr="00D0394B"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9"/>
            <w:vAlign w:val="center"/>
          </w:tcPr>
          <w:p w:rsidR="00113985" w:rsidRPr="002A32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320B">
              <w:rPr>
                <w:rFonts w:ascii="GHEA Grapalat" w:hAnsi="GHEA Grapalat" w:cs="Sylfaen"/>
                <w:b/>
                <w:sz w:val="20"/>
                <w:szCs w:val="20"/>
              </w:rPr>
              <w:t>25.12.201</w:t>
            </w: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6</w:t>
            </w:r>
            <w:r w:rsidRPr="002A320B">
              <w:rPr>
                <w:rFonts w:ascii="Sylfaen" w:hAnsi="Sylfaen" w:cs="Sylfaen"/>
                <w:b/>
                <w:sz w:val="20"/>
                <w:szCs w:val="20"/>
              </w:rPr>
              <w:t>թ</w:t>
            </w:r>
            <w:r w:rsidRPr="002A320B"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</w:p>
        </w:tc>
        <w:tc>
          <w:tcPr>
            <w:tcW w:w="955" w:type="dxa"/>
            <w:gridSpan w:val="6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9"/>
            <w:vAlign w:val="center"/>
          </w:tcPr>
          <w:p w:rsidR="00113985" w:rsidRPr="00B22E3F" w:rsidRDefault="00113985" w:rsidP="004E6939">
            <w:pPr>
              <w:widowControl w:val="0"/>
              <w:jc w:val="center"/>
              <w:rPr>
                <w:rFonts w:ascii="Times New Roman" w:hAnsi="Times New Roman" w:cs="Sylfae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1034040</w:t>
            </w:r>
          </w:p>
        </w:tc>
        <w:tc>
          <w:tcPr>
            <w:tcW w:w="1890" w:type="dxa"/>
            <w:gridSpan w:val="6"/>
            <w:vAlign w:val="center"/>
          </w:tcPr>
          <w:p w:rsidR="00113985" w:rsidRPr="00B22E3F" w:rsidRDefault="00113985" w:rsidP="004E6939">
            <w:pPr>
              <w:widowControl w:val="0"/>
              <w:jc w:val="center"/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Sylfaen"/>
                <w:b/>
                <w:sz w:val="20"/>
                <w:szCs w:val="20"/>
                <w:lang w:val="ru-RU"/>
              </w:rPr>
              <w:t>1034040</w:t>
            </w:r>
          </w:p>
        </w:tc>
      </w:tr>
      <w:tr w:rsidR="00113985" w:rsidRPr="00C6310B" w:rsidTr="00380FF6">
        <w:trPr>
          <w:gridAfter w:val="2"/>
          <w:wAfter w:w="1394" w:type="dxa"/>
          <w:trHeight w:val="150"/>
        </w:trPr>
        <w:tc>
          <w:tcPr>
            <w:tcW w:w="11375" w:type="dxa"/>
            <w:gridSpan w:val="55"/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113985" w:rsidRPr="00C6310B" w:rsidTr="00380FF6">
        <w:trPr>
          <w:gridAfter w:val="2"/>
          <w:wAfter w:w="1394" w:type="dxa"/>
          <w:trHeight w:val="125"/>
        </w:trPr>
        <w:tc>
          <w:tcPr>
            <w:tcW w:w="953" w:type="dxa"/>
            <w:gridSpan w:val="2"/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01" w:type="dxa"/>
            <w:gridSpan w:val="5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696" w:type="dxa"/>
            <w:gridSpan w:val="16"/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231" w:type="dxa"/>
            <w:gridSpan w:val="14"/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2078" w:type="dxa"/>
            <w:gridSpan w:val="8"/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C6310B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113985" w:rsidRPr="00EF0D35" w:rsidTr="00380FF6">
        <w:trPr>
          <w:gridAfter w:val="2"/>
          <w:wAfter w:w="1394" w:type="dxa"/>
          <w:trHeight w:val="155"/>
        </w:trPr>
        <w:tc>
          <w:tcPr>
            <w:tcW w:w="953" w:type="dxa"/>
            <w:gridSpan w:val="2"/>
            <w:vAlign w:val="center"/>
          </w:tcPr>
          <w:p w:rsidR="00113985" w:rsidRPr="00B12767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12767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1401" w:type="dxa"/>
            <w:gridSpan w:val="5"/>
            <w:vAlign w:val="center"/>
          </w:tcPr>
          <w:p w:rsidR="00113985" w:rsidRPr="007A3AC8" w:rsidRDefault="00113985" w:rsidP="00754065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7A3AC8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</w:t>
            </w:r>
            <w:r w:rsidRPr="007A3AC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Միկրորինգ</w:t>
            </w:r>
            <w:r w:rsidRPr="007A3AC8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&gt;&gt;   </w:t>
            </w:r>
            <w:r w:rsidRPr="007A3AC8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7A3AC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2696" w:type="dxa"/>
            <w:gridSpan w:val="16"/>
            <w:vAlign w:val="center"/>
          </w:tcPr>
          <w:p w:rsidR="00113985" w:rsidRPr="00EF0D35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EF0D3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</w:t>
            </w:r>
            <w:r w:rsidRPr="00EF0D35">
              <w:rPr>
                <w:rFonts w:ascii="Sylfaen" w:hAnsi="Sylfaen" w:cs="Sylfaen"/>
                <w:b/>
                <w:sz w:val="20"/>
                <w:szCs w:val="20"/>
              </w:rPr>
              <w:t>Ք</w:t>
            </w:r>
            <w:r w:rsidRPr="00EF0D3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. </w:t>
            </w:r>
            <w:r w:rsidRPr="00EF0D35">
              <w:rPr>
                <w:rFonts w:ascii="Sylfaen" w:hAnsi="Sylfaen" w:cs="Sylfaen"/>
                <w:b/>
                <w:sz w:val="20"/>
                <w:szCs w:val="20"/>
              </w:rPr>
              <w:t>Երեվան</w:t>
            </w:r>
            <w:r w:rsidRPr="00EF0D3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EF0D35">
              <w:rPr>
                <w:rFonts w:ascii="Sylfaen" w:hAnsi="Sylfaen" w:cs="Sylfaen"/>
                <w:b/>
                <w:sz w:val="20"/>
                <w:szCs w:val="20"/>
              </w:rPr>
              <w:t>Նոր</w:t>
            </w:r>
            <w:r w:rsidRPr="00EF0D3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EF0D35">
              <w:rPr>
                <w:rFonts w:ascii="Sylfaen" w:hAnsi="Sylfaen" w:cs="Sylfaen"/>
                <w:b/>
                <w:sz w:val="20"/>
                <w:szCs w:val="20"/>
              </w:rPr>
              <w:t>Նորք</w:t>
            </w:r>
            <w:r w:rsidRPr="00EF0D3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9 </w:t>
            </w:r>
            <w:r w:rsidRPr="00EF0D35">
              <w:rPr>
                <w:rFonts w:ascii="Sylfaen" w:hAnsi="Sylfaen" w:cs="Sylfaen"/>
                <w:b/>
                <w:sz w:val="20"/>
                <w:szCs w:val="20"/>
              </w:rPr>
              <w:t>զանգված</w:t>
            </w:r>
            <w:r w:rsidRPr="00EF0D3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EF0D35">
              <w:rPr>
                <w:rFonts w:ascii="Sylfaen" w:hAnsi="Sylfaen" w:cs="Sylfaen"/>
                <w:b/>
                <w:sz w:val="20"/>
                <w:szCs w:val="20"/>
              </w:rPr>
              <w:t>շ</w:t>
            </w:r>
            <w:r w:rsidRPr="00EF0D3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.13 </w:t>
            </w:r>
            <w:r w:rsidRPr="00EF0D35">
              <w:rPr>
                <w:rFonts w:ascii="Sylfaen" w:hAnsi="Sylfaen" w:cs="Sylfaen"/>
                <w:b/>
                <w:sz w:val="20"/>
                <w:szCs w:val="20"/>
              </w:rPr>
              <w:t>բն</w:t>
            </w:r>
            <w:r w:rsidRPr="00EF0D3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. 14, </w:t>
            </w:r>
            <w:r w:rsidRPr="00EF0D35">
              <w:rPr>
                <w:rFonts w:ascii="Sylfaen" w:hAnsi="Sylfaen" w:cs="Sylfaen"/>
                <w:b/>
                <w:sz w:val="20"/>
                <w:szCs w:val="20"/>
              </w:rPr>
              <w:t>հեռ</w:t>
            </w:r>
            <w:r w:rsidRPr="00EF0D35">
              <w:rPr>
                <w:rFonts w:ascii="GHEA Grapalat" w:hAnsi="GHEA Grapalat"/>
                <w:b/>
                <w:sz w:val="20"/>
                <w:szCs w:val="20"/>
                <w:lang w:val="ru-RU"/>
              </w:rPr>
              <w:t>. 010-52-94-22</w:t>
            </w:r>
          </w:p>
        </w:tc>
        <w:tc>
          <w:tcPr>
            <w:tcW w:w="2016" w:type="dxa"/>
            <w:gridSpan w:val="10"/>
            <w:vAlign w:val="center"/>
          </w:tcPr>
          <w:p w:rsidR="00113985" w:rsidRPr="00EF0D35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EF0D35">
              <w:rPr>
                <w:rFonts w:ascii="GHEA Grapalat" w:hAnsi="GHEA Grapalat"/>
                <w:b/>
                <w:sz w:val="20"/>
                <w:szCs w:val="20"/>
                <w:lang w:val="ru-RU"/>
              </w:rPr>
              <w:t>nicroring@arminco.com</w:t>
            </w:r>
          </w:p>
        </w:tc>
        <w:tc>
          <w:tcPr>
            <w:tcW w:w="2231" w:type="dxa"/>
            <w:gridSpan w:val="14"/>
            <w:vAlign w:val="center"/>
          </w:tcPr>
          <w:p w:rsidR="00113985" w:rsidRPr="00801C95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2050022150151001</w:t>
            </w:r>
          </w:p>
        </w:tc>
        <w:tc>
          <w:tcPr>
            <w:tcW w:w="2078" w:type="dxa"/>
            <w:gridSpan w:val="8"/>
            <w:vAlign w:val="center"/>
          </w:tcPr>
          <w:p w:rsidR="00113985" w:rsidRPr="00EF0D35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EF0D35">
              <w:rPr>
                <w:rFonts w:ascii="GHEA Grapalat" w:hAnsi="GHEA Grapalat"/>
                <w:b/>
                <w:sz w:val="20"/>
                <w:szCs w:val="20"/>
                <w:lang w:val="ru-RU"/>
              </w:rPr>
              <w:t>00824922</w:t>
            </w:r>
          </w:p>
        </w:tc>
      </w:tr>
      <w:tr w:rsidR="00113985" w:rsidRPr="00EF0D35" w:rsidTr="00380FF6">
        <w:trPr>
          <w:gridAfter w:val="2"/>
          <w:wAfter w:w="1394" w:type="dxa"/>
          <w:trHeight w:val="40"/>
        </w:trPr>
        <w:tc>
          <w:tcPr>
            <w:tcW w:w="953" w:type="dxa"/>
            <w:gridSpan w:val="2"/>
            <w:vAlign w:val="center"/>
          </w:tcPr>
          <w:p w:rsidR="00113985" w:rsidRPr="00EF0D35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EF0D35">
              <w:rPr>
                <w:rFonts w:ascii="GHEA Grapalat" w:hAnsi="GHEA Grapalat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401" w:type="dxa"/>
            <w:gridSpan w:val="5"/>
            <w:vAlign w:val="center"/>
          </w:tcPr>
          <w:p w:rsidR="00113985" w:rsidRPr="007A3AC8" w:rsidRDefault="00113985" w:rsidP="00801C95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3AC8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&lt;&lt; 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Ստարտկոպի</w:t>
            </w:r>
            <w:r w:rsidRPr="007A3AC8">
              <w:rPr>
                <w:rFonts w:ascii="GHEA Grapalat" w:hAnsi="GHEA Grapalat"/>
                <w:b/>
                <w:sz w:val="20"/>
                <w:szCs w:val="20"/>
                <w:lang w:val="ru-RU"/>
              </w:rPr>
              <w:t>&gt;&gt;</w:t>
            </w:r>
            <w:r w:rsidRPr="007A3AC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A3AC8">
              <w:rPr>
                <w:rFonts w:ascii="Sylfaen" w:hAnsi="Sylfaen" w:cs="Sylfaen"/>
                <w:b/>
                <w:sz w:val="20"/>
                <w:szCs w:val="20"/>
              </w:rPr>
              <w:t>ՍՊԸ</w:t>
            </w:r>
          </w:p>
        </w:tc>
        <w:tc>
          <w:tcPr>
            <w:tcW w:w="2696" w:type="dxa"/>
            <w:gridSpan w:val="16"/>
            <w:vAlign w:val="center"/>
          </w:tcPr>
          <w:p w:rsidR="00113985" w:rsidRPr="0054595A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F0D35">
              <w:rPr>
                <w:rFonts w:ascii="Sylfaen" w:hAnsi="Sylfaen" w:cs="Sylfaen"/>
                <w:b/>
                <w:sz w:val="20"/>
                <w:szCs w:val="20"/>
              </w:rPr>
              <w:t>Ք</w:t>
            </w:r>
            <w:r w:rsidRPr="00EF0D3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. </w:t>
            </w:r>
            <w:r w:rsidRPr="00EF0D35">
              <w:rPr>
                <w:rFonts w:ascii="Sylfaen" w:hAnsi="Sylfaen" w:cs="Sylfaen"/>
                <w:b/>
                <w:sz w:val="20"/>
                <w:szCs w:val="20"/>
              </w:rPr>
              <w:t>Երեվան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Հանրապետության 62/133</w:t>
            </w:r>
          </w:p>
        </w:tc>
        <w:tc>
          <w:tcPr>
            <w:tcW w:w="2016" w:type="dxa"/>
            <w:gridSpan w:val="10"/>
            <w:vAlign w:val="center"/>
          </w:tcPr>
          <w:p w:rsidR="00113985" w:rsidRPr="0054595A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Arturik-tom@mail.ru</w:t>
            </w:r>
          </w:p>
        </w:tc>
        <w:tc>
          <w:tcPr>
            <w:tcW w:w="2231" w:type="dxa"/>
            <w:gridSpan w:val="14"/>
            <w:vAlign w:val="center"/>
          </w:tcPr>
          <w:p w:rsidR="00113985" w:rsidRPr="0054595A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11800067871400</w:t>
            </w:r>
          </w:p>
        </w:tc>
        <w:tc>
          <w:tcPr>
            <w:tcW w:w="2078" w:type="dxa"/>
            <w:gridSpan w:val="8"/>
            <w:vAlign w:val="center"/>
          </w:tcPr>
          <w:p w:rsidR="00113985" w:rsidRPr="0054595A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01262714</w:t>
            </w:r>
          </w:p>
        </w:tc>
      </w:tr>
      <w:tr w:rsidR="00113985" w:rsidRPr="00EF0D35" w:rsidTr="00380FF6">
        <w:trPr>
          <w:gridAfter w:val="2"/>
          <w:wAfter w:w="1394" w:type="dxa"/>
          <w:trHeight w:val="40"/>
        </w:trPr>
        <w:tc>
          <w:tcPr>
            <w:tcW w:w="953" w:type="dxa"/>
            <w:gridSpan w:val="2"/>
            <w:vAlign w:val="center"/>
          </w:tcPr>
          <w:p w:rsidR="00113985" w:rsidRPr="00EF0D35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EF0D35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401" w:type="dxa"/>
            <w:gridSpan w:val="5"/>
            <w:vAlign w:val="center"/>
          </w:tcPr>
          <w:p w:rsidR="00113985" w:rsidRPr="007A3AC8" w:rsidRDefault="00113985" w:rsidP="00801C95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3AC8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Պատրոն ՌՄ</w:t>
            </w:r>
            <w:r w:rsidRPr="007A3AC8">
              <w:rPr>
                <w:rFonts w:ascii="GHEA Grapalat" w:hAnsi="GHEA Grapalat"/>
                <w:b/>
                <w:sz w:val="20"/>
                <w:szCs w:val="20"/>
                <w:lang w:val="ru-RU"/>
              </w:rPr>
              <w:t>&gt;&gt;</w:t>
            </w:r>
            <w:r w:rsidRPr="007A3AC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A3AC8">
              <w:rPr>
                <w:rFonts w:ascii="Sylfaen" w:hAnsi="Sylfaen" w:cs="Sylfaen"/>
                <w:b/>
                <w:sz w:val="20"/>
                <w:szCs w:val="20"/>
              </w:rPr>
              <w:t>ՍՊԸ</w:t>
            </w:r>
          </w:p>
        </w:tc>
        <w:tc>
          <w:tcPr>
            <w:tcW w:w="2696" w:type="dxa"/>
            <w:gridSpan w:val="16"/>
            <w:vAlign w:val="center"/>
          </w:tcPr>
          <w:p w:rsidR="00113985" w:rsidRPr="00BB78C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F0D3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</w:t>
            </w:r>
            <w:r w:rsidRPr="00EF0D35">
              <w:rPr>
                <w:rFonts w:ascii="Sylfaen" w:hAnsi="Sylfaen" w:cs="Sylfaen"/>
                <w:b/>
                <w:sz w:val="20"/>
                <w:szCs w:val="20"/>
              </w:rPr>
              <w:t>Ք</w:t>
            </w:r>
            <w:r w:rsidRPr="00EF0D3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. </w:t>
            </w:r>
            <w:r w:rsidRPr="00EF0D35">
              <w:rPr>
                <w:rFonts w:ascii="Sylfaen" w:hAnsi="Sylfaen" w:cs="Sylfaen"/>
                <w:b/>
                <w:sz w:val="20"/>
                <w:szCs w:val="20"/>
              </w:rPr>
              <w:t>Երեվան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Վարդանանց18/2</w:t>
            </w:r>
          </w:p>
        </w:tc>
        <w:tc>
          <w:tcPr>
            <w:tcW w:w="2016" w:type="dxa"/>
            <w:gridSpan w:val="10"/>
            <w:vAlign w:val="center"/>
          </w:tcPr>
          <w:p w:rsidR="00113985" w:rsidRPr="0054595A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corp@patron.am</w:t>
            </w:r>
          </w:p>
        </w:tc>
        <w:tc>
          <w:tcPr>
            <w:tcW w:w="2231" w:type="dxa"/>
            <w:gridSpan w:val="14"/>
            <w:vAlign w:val="center"/>
          </w:tcPr>
          <w:p w:rsidR="00113985" w:rsidRPr="00801C95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1660000446270100</w:t>
            </w:r>
          </w:p>
        </w:tc>
        <w:tc>
          <w:tcPr>
            <w:tcW w:w="2078" w:type="dxa"/>
            <w:gridSpan w:val="8"/>
            <w:vAlign w:val="center"/>
          </w:tcPr>
          <w:p w:rsidR="00113985" w:rsidRPr="00801C95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00861057</w:t>
            </w:r>
          </w:p>
        </w:tc>
      </w:tr>
      <w:tr w:rsidR="00113985" w:rsidRPr="00801C95" w:rsidTr="00380FF6">
        <w:trPr>
          <w:gridAfter w:val="2"/>
          <w:wAfter w:w="1394" w:type="dxa"/>
          <w:trHeight w:val="40"/>
        </w:trPr>
        <w:tc>
          <w:tcPr>
            <w:tcW w:w="953" w:type="dxa"/>
            <w:gridSpan w:val="2"/>
            <w:vAlign w:val="center"/>
          </w:tcPr>
          <w:p w:rsidR="00113985" w:rsidRPr="00EF0D35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EF0D35">
              <w:rPr>
                <w:rFonts w:ascii="GHEA Grapalat" w:hAnsi="GHEA Grapalat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401" w:type="dxa"/>
            <w:gridSpan w:val="5"/>
            <w:vAlign w:val="center"/>
          </w:tcPr>
          <w:p w:rsidR="00113985" w:rsidRPr="00EF0D35" w:rsidRDefault="00113985" w:rsidP="00754065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7A3AC8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</w:t>
            </w:r>
            <w:r w:rsidRPr="007A3AC8">
              <w:rPr>
                <w:rFonts w:ascii="Sylfaen" w:hAnsi="Sylfaen" w:cs="Sylfaen"/>
                <w:b/>
                <w:sz w:val="20"/>
                <w:szCs w:val="20"/>
              </w:rPr>
              <w:t>Կոմպմարկետ</w:t>
            </w:r>
            <w:r w:rsidRPr="007A3AC8">
              <w:rPr>
                <w:rFonts w:ascii="GHEA Grapalat" w:hAnsi="GHEA Grapalat"/>
                <w:b/>
                <w:sz w:val="20"/>
                <w:szCs w:val="20"/>
                <w:lang w:val="ru-RU"/>
              </w:rPr>
              <w:t>&gt;&gt;</w:t>
            </w:r>
            <w:r w:rsidRPr="00EF0D3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7A3AC8">
              <w:rPr>
                <w:rFonts w:ascii="Sylfaen" w:hAnsi="Sylfaen" w:cs="Sylfaen"/>
                <w:b/>
                <w:sz w:val="20"/>
                <w:szCs w:val="20"/>
              </w:rPr>
              <w:t>ՍՊԸ</w:t>
            </w:r>
          </w:p>
        </w:tc>
        <w:tc>
          <w:tcPr>
            <w:tcW w:w="2696" w:type="dxa"/>
            <w:gridSpan w:val="16"/>
            <w:vAlign w:val="center"/>
          </w:tcPr>
          <w:p w:rsidR="00113985" w:rsidRPr="00BB78C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F0D3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</w:t>
            </w:r>
            <w:r w:rsidRPr="00EF0D35">
              <w:rPr>
                <w:rFonts w:ascii="Sylfaen" w:hAnsi="Sylfaen" w:cs="Sylfaen"/>
                <w:b/>
                <w:sz w:val="20"/>
                <w:szCs w:val="20"/>
              </w:rPr>
              <w:t>Ք</w:t>
            </w:r>
            <w:r w:rsidRPr="00EF0D3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. </w:t>
            </w:r>
            <w:r w:rsidRPr="00EF0D35">
              <w:rPr>
                <w:rFonts w:ascii="Sylfaen" w:hAnsi="Sylfaen" w:cs="Sylfaen"/>
                <w:b/>
                <w:sz w:val="20"/>
                <w:szCs w:val="20"/>
              </w:rPr>
              <w:t>Երեվան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Դավիթաշեն 4-թաղ., 2բ շենք 45, հեռ. 010 54 29 31</w:t>
            </w:r>
          </w:p>
        </w:tc>
        <w:tc>
          <w:tcPr>
            <w:tcW w:w="2016" w:type="dxa"/>
            <w:gridSpan w:val="10"/>
            <w:vAlign w:val="center"/>
          </w:tcPr>
          <w:p w:rsidR="00113985" w:rsidRPr="006F08F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08F6">
              <w:rPr>
                <w:rFonts w:ascii="GHEA Grapalat" w:hAnsi="GHEA Grapalat"/>
                <w:b/>
                <w:sz w:val="20"/>
                <w:szCs w:val="20"/>
                <w:lang w:val="ru-RU"/>
              </w:rPr>
              <w:t>info@comp.am</w:t>
            </w:r>
          </w:p>
        </w:tc>
        <w:tc>
          <w:tcPr>
            <w:tcW w:w="2231" w:type="dxa"/>
            <w:gridSpan w:val="14"/>
            <w:vAlign w:val="center"/>
          </w:tcPr>
          <w:p w:rsidR="00113985" w:rsidRPr="00801C95" w:rsidRDefault="00113985" w:rsidP="004E693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1510002106830100</w:t>
            </w:r>
          </w:p>
        </w:tc>
        <w:tc>
          <w:tcPr>
            <w:tcW w:w="2078" w:type="dxa"/>
            <w:gridSpan w:val="8"/>
            <w:vAlign w:val="center"/>
          </w:tcPr>
          <w:p w:rsidR="00113985" w:rsidRPr="006F08F6" w:rsidRDefault="0011398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08F6">
              <w:rPr>
                <w:rFonts w:ascii="GHEA Grapalat" w:hAnsi="GHEA Grapalat"/>
                <w:b/>
                <w:sz w:val="20"/>
                <w:szCs w:val="20"/>
                <w:lang w:val="ru-RU"/>
              </w:rPr>
              <w:t>02557321</w:t>
            </w:r>
          </w:p>
        </w:tc>
      </w:tr>
      <w:tr w:rsidR="00113985" w:rsidRPr="00801C95" w:rsidTr="00380FF6">
        <w:trPr>
          <w:gridAfter w:val="2"/>
          <w:wAfter w:w="1394" w:type="dxa"/>
          <w:trHeight w:val="288"/>
        </w:trPr>
        <w:tc>
          <w:tcPr>
            <w:tcW w:w="11375" w:type="dxa"/>
            <w:gridSpan w:val="55"/>
            <w:shd w:val="clear" w:color="auto" w:fill="99CCFF"/>
            <w:vAlign w:val="center"/>
          </w:tcPr>
          <w:p w:rsidR="00113985" w:rsidRPr="00EF0D35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113985" w:rsidRPr="00DB3D43" w:rsidTr="00380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4" w:type="dxa"/>
          <w:trHeight w:val="200"/>
        </w:trPr>
        <w:tc>
          <w:tcPr>
            <w:tcW w:w="26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C6310B" w:rsidRDefault="00113985" w:rsidP="004E693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70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985" w:rsidRPr="00154532" w:rsidRDefault="00113985" w:rsidP="004E693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074BBF">
              <w:rPr>
                <w:rFonts w:ascii="GHEA Grapalat" w:hAnsi="GHEA Grapalat"/>
                <w:b/>
                <w:sz w:val="16"/>
                <w:szCs w:val="16"/>
                <w:lang w:val="hy-AM"/>
              </w:rPr>
              <w:t>`</w:t>
            </w:r>
            <w:r w:rsidRPr="00074BBF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074BB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74BBF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9-</w:t>
            </w:r>
            <w:r w:rsidRPr="00074BBF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րդչափաբաժնի</w:t>
            </w:r>
            <w:r w:rsidRPr="00074BB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</w:t>
            </w:r>
            <w:r w:rsidRPr="00074BBF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համար գնային առաջարկ չի ներկայացվել</w:t>
            </w:r>
            <w:r w:rsidRPr="00154532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</w:t>
            </w:r>
          </w:p>
        </w:tc>
      </w:tr>
      <w:tr w:rsidR="00113985" w:rsidRPr="00DB3D43" w:rsidTr="00380FF6">
        <w:trPr>
          <w:gridAfter w:val="2"/>
          <w:wAfter w:w="1394" w:type="dxa"/>
          <w:trHeight w:val="288"/>
        </w:trPr>
        <w:tc>
          <w:tcPr>
            <w:tcW w:w="11375" w:type="dxa"/>
            <w:gridSpan w:val="55"/>
            <w:shd w:val="clear" w:color="auto" w:fill="99CCFF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13985" w:rsidRPr="00DB3D43" w:rsidTr="00380FF6">
        <w:trPr>
          <w:gridAfter w:val="2"/>
          <w:wAfter w:w="1394" w:type="dxa"/>
          <w:trHeight w:val="475"/>
        </w:trPr>
        <w:tc>
          <w:tcPr>
            <w:tcW w:w="2673" w:type="dxa"/>
            <w:gridSpan w:val="10"/>
          </w:tcPr>
          <w:p w:rsidR="00113985" w:rsidRPr="00C6310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&lt;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&gt;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702" w:type="dxa"/>
            <w:gridSpan w:val="45"/>
          </w:tcPr>
          <w:p w:rsidR="00113985" w:rsidRPr="00C6310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113985" w:rsidRPr="00DB3D43" w:rsidTr="00380FF6">
        <w:trPr>
          <w:gridAfter w:val="2"/>
          <w:wAfter w:w="1394" w:type="dxa"/>
          <w:trHeight w:val="288"/>
        </w:trPr>
        <w:tc>
          <w:tcPr>
            <w:tcW w:w="11375" w:type="dxa"/>
            <w:gridSpan w:val="55"/>
            <w:shd w:val="clear" w:color="auto" w:fill="99CCFF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13985" w:rsidRPr="00152440" w:rsidTr="00380FF6">
        <w:trPr>
          <w:gridAfter w:val="2"/>
          <w:wAfter w:w="1394" w:type="dxa"/>
          <w:trHeight w:val="427"/>
        </w:trPr>
        <w:tc>
          <w:tcPr>
            <w:tcW w:w="2673" w:type="dxa"/>
            <w:gridSpan w:val="10"/>
            <w:vAlign w:val="center"/>
          </w:tcPr>
          <w:p w:rsidR="00113985" w:rsidRPr="00C6310B" w:rsidRDefault="00113985" w:rsidP="004E693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C6310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02" w:type="dxa"/>
            <w:gridSpan w:val="45"/>
            <w:vAlign w:val="center"/>
          </w:tcPr>
          <w:p w:rsidR="00113985" w:rsidRPr="00154532" w:rsidRDefault="00113985" w:rsidP="004E6939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ru-RU"/>
              </w:rPr>
              <w:t>Հակաօրինական գործողություններ չեն հայտնաբերվել</w:t>
            </w:r>
          </w:p>
        </w:tc>
      </w:tr>
      <w:tr w:rsidR="00113985" w:rsidRPr="00152440" w:rsidTr="00380FF6">
        <w:trPr>
          <w:gridAfter w:val="2"/>
          <w:wAfter w:w="1394" w:type="dxa"/>
          <w:trHeight w:val="288"/>
        </w:trPr>
        <w:tc>
          <w:tcPr>
            <w:tcW w:w="11375" w:type="dxa"/>
            <w:gridSpan w:val="55"/>
            <w:shd w:val="clear" w:color="auto" w:fill="99CCFF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13985" w:rsidRPr="00152440" w:rsidTr="00380FF6">
        <w:trPr>
          <w:gridAfter w:val="2"/>
          <w:wAfter w:w="1394" w:type="dxa"/>
          <w:trHeight w:val="427"/>
        </w:trPr>
        <w:tc>
          <w:tcPr>
            <w:tcW w:w="2673" w:type="dxa"/>
            <w:gridSpan w:val="10"/>
            <w:vAlign w:val="center"/>
          </w:tcPr>
          <w:p w:rsidR="00113985" w:rsidRPr="00C6310B" w:rsidRDefault="00113985" w:rsidP="004E693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702" w:type="dxa"/>
            <w:gridSpan w:val="45"/>
            <w:vAlign w:val="center"/>
          </w:tcPr>
          <w:p w:rsidR="00113985" w:rsidRPr="00A10E8E" w:rsidRDefault="00113985" w:rsidP="004E6939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ru-RU"/>
              </w:rPr>
              <w:t>Բողոքներ չեն ներկայացվել</w:t>
            </w:r>
          </w:p>
        </w:tc>
      </w:tr>
      <w:tr w:rsidR="00113985" w:rsidRPr="00152440" w:rsidTr="00380FF6">
        <w:trPr>
          <w:gridAfter w:val="2"/>
          <w:wAfter w:w="1394" w:type="dxa"/>
          <w:trHeight w:val="288"/>
        </w:trPr>
        <w:tc>
          <w:tcPr>
            <w:tcW w:w="11375" w:type="dxa"/>
            <w:gridSpan w:val="55"/>
            <w:shd w:val="clear" w:color="auto" w:fill="99CCFF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13985" w:rsidRPr="00C6310B" w:rsidTr="00380FF6">
        <w:trPr>
          <w:gridAfter w:val="2"/>
          <w:wAfter w:w="1394" w:type="dxa"/>
          <w:trHeight w:val="427"/>
        </w:trPr>
        <w:tc>
          <w:tcPr>
            <w:tcW w:w="2673" w:type="dxa"/>
            <w:gridSpan w:val="10"/>
            <w:vAlign w:val="center"/>
          </w:tcPr>
          <w:p w:rsidR="00113985" w:rsidRPr="00C6310B" w:rsidRDefault="00113985" w:rsidP="004E693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02" w:type="dxa"/>
            <w:gridSpan w:val="45"/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13985" w:rsidRPr="00C6310B" w:rsidTr="00380FF6">
        <w:trPr>
          <w:gridAfter w:val="2"/>
          <w:wAfter w:w="1394" w:type="dxa"/>
          <w:trHeight w:val="288"/>
        </w:trPr>
        <w:tc>
          <w:tcPr>
            <w:tcW w:w="11375" w:type="dxa"/>
            <w:gridSpan w:val="55"/>
            <w:shd w:val="clear" w:color="auto" w:fill="99CCFF"/>
            <w:vAlign w:val="center"/>
          </w:tcPr>
          <w:p w:rsidR="00113985" w:rsidRPr="00C6310B" w:rsidRDefault="0011398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985" w:rsidRPr="00C6310B" w:rsidTr="00380FF6">
        <w:trPr>
          <w:gridAfter w:val="2"/>
          <w:wAfter w:w="1394" w:type="dxa"/>
          <w:trHeight w:val="227"/>
        </w:trPr>
        <w:tc>
          <w:tcPr>
            <w:tcW w:w="11375" w:type="dxa"/>
            <w:gridSpan w:val="55"/>
            <w:vAlign w:val="center"/>
          </w:tcPr>
          <w:p w:rsidR="00113985" w:rsidRPr="00C6310B" w:rsidRDefault="00113985" w:rsidP="004E693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113985" w:rsidRPr="00C6310B" w:rsidTr="00380FF6">
        <w:trPr>
          <w:gridAfter w:val="2"/>
          <w:wAfter w:w="1394" w:type="dxa"/>
          <w:trHeight w:val="47"/>
        </w:trPr>
        <w:tc>
          <w:tcPr>
            <w:tcW w:w="3226" w:type="dxa"/>
            <w:gridSpan w:val="12"/>
            <w:vAlign w:val="center"/>
          </w:tcPr>
          <w:p w:rsidR="00113985" w:rsidRPr="00C6310B" w:rsidRDefault="00113985" w:rsidP="004E693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3"/>
            <w:vAlign w:val="center"/>
          </w:tcPr>
          <w:p w:rsidR="00113985" w:rsidRPr="00C6310B" w:rsidRDefault="00113985" w:rsidP="004E693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64" w:type="dxa"/>
            <w:gridSpan w:val="20"/>
            <w:vAlign w:val="center"/>
          </w:tcPr>
          <w:p w:rsidR="00113985" w:rsidRPr="00C6310B" w:rsidRDefault="00113985" w:rsidP="004E693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113985" w:rsidRPr="00C6310B" w:rsidTr="00380FF6">
        <w:trPr>
          <w:gridAfter w:val="2"/>
          <w:wAfter w:w="1394" w:type="dxa"/>
          <w:trHeight w:val="47"/>
        </w:trPr>
        <w:tc>
          <w:tcPr>
            <w:tcW w:w="3226" w:type="dxa"/>
            <w:gridSpan w:val="12"/>
            <w:vAlign w:val="center"/>
          </w:tcPr>
          <w:p w:rsidR="00113985" w:rsidRPr="00C6310B" w:rsidRDefault="00113985" w:rsidP="00225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6310B">
              <w:rPr>
                <w:rFonts w:ascii="Sylfaen" w:hAnsi="Sylfaen" w:cs="Sylfaen"/>
                <w:b/>
                <w:bCs/>
                <w:sz w:val="14"/>
                <w:szCs w:val="14"/>
              </w:rPr>
              <w:t>Հայկ</w:t>
            </w:r>
            <w:r w:rsidRPr="00C6310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6310B">
              <w:rPr>
                <w:rFonts w:ascii="Sylfaen" w:hAnsi="Sylfaen" w:cs="Sylfaen"/>
                <w:b/>
                <w:bCs/>
                <w:sz w:val="14"/>
                <w:szCs w:val="14"/>
              </w:rPr>
              <w:t>Մերգելյան</w:t>
            </w:r>
          </w:p>
        </w:tc>
        <w:tc>
          <w:tcPr>
            <w:tcW w:w="3985" w:type="dxa"/>
            <w:gridSpan w:val="23"/>
            <w:vAlign w:val="center"/>
          </w:tcPr>
          <w:p w:rsidR="00113985" w:rsidRPr="00C6310B" w:rsidRDefault="00113985" w:rsidP="00225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bCs/>
                <w:sz w:val="14"/>
                <w:szCs w:val="14"/>
              </w:rPr>
              <w:t>010-59-30-15</w:t>
            </w:r>
          </w:p>
        </w:tc>
        <w:tc>
          <w:tcPr>
            <w:tcW w:w="4164" w:type="dxa"/>
            <w:gridSpan w:val="20"/>
            <w:vAlign w:val="center"/>
          </w:tcPr>
          <w:p w:rsidR="00113985" w:rsidRPr="00C6310B" w:rsidRDefault="0011398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bCs/>
                <w:sz w:val="14"/>
                <w:szCs w:val="14"/>
              </w:rPr>
              <w:t>h</w:t>
            </w:r>
            <w:r w:rsidRPr="00C6310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ayk</w:t>
            </w:r>
            <w:r w:rsidRPr="00C6310B">
              <w:rPr>
                <w:rFonts w:ascii="GHEA Grapalat" w:hAnsi="GHEA Grapalat"/>
                <w:b/>
                <w:bCs/>
                <w:sz w:val="14"/>
                <w:szCs w:val="14"/>
              </w:rPr>
              <w:t>.mergelyan@aviation.am</w:t>
            </w:r>
          </w:p>
        </w:tc>
      </w:tr>
    </w:tbl>
    <w:p w:rsidR="00113985" w:rsidRPr="00365437" w:rsidRDefault="00113985" w:rsidP="00902A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13985" w:rsidRDefault="00113985" w:rsidP="00D32760">
      <w:pPr>
        <w:pStyle w:val="BodyTextIndent3"/>
        <w:spacing w:after="240" w:line="360" w:lineRule="auto"/>
        <w:ind w:firstLine="709"/>
      </w:pPr>
      <w:r w:rsidRPr="00365437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 __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ՔԱԳՎ</w:t>
      </w:r>
    </w:p>
    <w:sectPr w:rsidR="00113985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985" w:rsidRDefault="00113985" w:rsidP="00902ADF">
      <w:pPr>
        <w:spacing w:after="0" w:line="240" w:lineRule="auto"/>
      </w:pPr>
      <w:r>
        <w:separator/>
      </w:r>
    </w:p>
  </w:endnote>
  <w:endnote w:type="continuationSeparator" w:id="0">
    <w:p w:rsidR="00113985" w:rsidRDefault="00113985" w:rsidP="0090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XeroxSan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XeroxSan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85" w:rsidRDefault="0011398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985" w:rsidRDefault="0011398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85" w:rsidRDefault="0011398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13985" w:rsidRDefault="0011398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985" w:rsidRDefault="00113985" w:rsidP="00902ADF">
      <w:pPr>
        <w:spacing w:after="0" w:line="240" w:lineRule="auto"/>
      </w:pPr>
      <w:r>
        <w:separator/>
      </w:r>
    </w:p>
  </w:footnote>
  <w:footnote w:type="continuationSeparator" w:id="0">
    <w:p w:rsidR="00113985" w:rsidRDefault="00113985" w:rsidP="00902ADF">
      <w:pPr>
        <w:spacing w:after="0" w:line="240" w:lineRule="auto"/>
      </w:pPr>
      <w:r>
        <w:continuationSeparator/>
      </w:r>
    </w:p>
  </w:footnote>
  <w:footnote w:id="1">
    <w:p w:rsidR="00113985" w:rsidRDefault="00113985" w:rsidP="00902ADF">
      <w:pPr>
        <w:pStyle w:val="FootnoteText"/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41A77">
        <w:rPr>
          <w:rFonts w:ascii="Sylfaen" w:hAnsi="Sylfaen" w:cs="Sylfaen"/>
          <w:bCs/>
          <w:i/>
          <w:sz w:val="12"/>
          <w:szCs w:val="12"/>
        </w:rPr>
        <w:t>Լրացվում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41A77">
        <w:rPr>
          <w:rFonts w:ascii="Sylfaen" w:hAnsi="Sylfaen" w:cs="Sylfaen"/>
          <w:bCs/>
          <w:i/>
          <w:sz w:val="12"/>
          <w:szCs w:val="12"/>
        </w:rPr>
        <w:t>է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41A77">
        <w:rPr>
          <w:rFonts w:ascii="Sylfaen" w:hAnsi="Sylfaen" w:cs="Sylfaen"/>
          <w:bCs/>
          <w:i/>
          <w:sz w:val="12"/>
          <w:szCs w:val="12"/>
        </w:rPr>
        <w:t>կնքված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41A77">
        <w:rPr>
          <w:rFonts w:ascii="Sylfaen" w:hAnsi="Sylfaen" w:cs="Sylfaen"/>
          <w:bCs/>
          <w:i/>
          <w:sz w:val="12"/>
          <w:szCs w:val="12"/>
        </w:rPr>
        <w:t>պայմանագրով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41A77">
        <w:rPr>
          <w:rFonts w:ascii="Sylfaen" w:hAnsi="Sylfaen" w:cs="Sylfaen"/>
          <w:bCs/>
          <w:i/>
          <w:sz w:val="12"/>
          <w:szCs w:val="12"/>
        </w:rPr>
        <w:t>գնվելիք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41A77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41A77"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2">
    <w:p w:rsidR="00113985" w:rsidRDefault="00113985" w:rsidP="00902ADF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Sylfaen" w:hAnsi="Sylfaen" w:cs="Sylfaen"/>
          <w:bCs/>
          <w:i/>
          <w:sz w:val="12"/>
          <w:szCs w:val="12"/>
        </w:rPr>
        <w:t>Լ</w:t>
      </w:r>
      <w:r w:rsidRPr="002D0BF6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r w:rsidRPr="002D0BF6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r w:rsidRPr="002D0BF6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r w:rsidRPr="002D0BF6">
        <w:rPr>
          <w:rFonts w:ascii="Sylfaen" w:hAnsi="Sylfaen" w:cs="Sylfaen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r w:rsidRPr="002D0BF6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r w:rsidRPr="002D0BF6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քան</w:t>
      </w:r>
      <w:r>
        <w:rPr>
          <w:rFonts w:ascii="Sylfaen" w:hAnsi="Sylfaen" w:cs="Sylfaen"/>
          <w:bCs/>
          <w:i/>
          <w:sz w:val="12"/>
          <w:szCs w:val="12"/>
        </w:rPr>
        <w:t>ակը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</w:t>
      </w:r>
      <w:r w:rsidRPr="002D0BF6">
        <w:rPr>
          <w:rFonts w:ascii="Sylfaen" w:hAnsi="Sylfaen" w:cs="Sylfaen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13985" w:rsidRDefault="00113985" w:rsidP="00902ADF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Sylfaen" w:hAnsi="Sylfaen" w:cs="Sylfaen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լ</w:t>
      </w:r>
      <w:r w:rsidRPr="002D0BF6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Sylfaen" w:hAnsi="Sylfaen" w:cs="Sylfaen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Sylfaen" w:hAnsi="Sylfaen" w:cs="Sylfaen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Sylfaen" w:hAnsi="Sylfaen" w:cs="Sylfaen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</w:t>
      </w:r>
      <w:r w:rsidRPr="002D0BF6">
        <w:rPr>
          <w:rFonts w:ascii="Sylfaen" w:hAnsi="Sylfaen" w:cs="Sylfaen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13985" w:rsidRDefault="00113985" w:rsidP="00902ADF">
      <w:pPr>
        <w:pStyle w:val="FootnoteText"/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Sylfaen" w:hAnsi="Sylfaen" w:cs="Sylfaen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Sylfaen" w:hAnsi="Sylfaen" w:cs="Sylfaen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Sylfaen" w:hAnsi="Sylfaen" w:cs="Sylfaen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Sylfaen" w:hAnsi="Sylfaen" w:cs="Sylfaen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Sylfaen" w:hAnsi="Sylfaen" w:cs="Sylfaen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Sylfaen" w:hAnsi="Sylfaen" w:cs="Sylfaen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5">
    <w:p w:rsidR="00113985" w:rsidRDefault="00113985" w:rsidP="00902ADF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Sylfaen" w:hAnsi="Sylfaen" w:cs="Sylfaen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13985" w:rsidRDefault="00113985" w:rsidP="00902ADF">
      <w:pPr>
        <w:pStyle w:val="FootnoteText"/>
        <w:jc w:val="both"/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 w:rsidRPr="002D0BF6">
        <w:rPr>
          <w:rFonts w:ascii="Sylfaen" w:hAnsi="Sylfaen" w:cs="Sylfaen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13985" w:rsidRDefault="00113985" w:rsidP="00902ADF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Sylfaen" w:hAnsi="Sylfaen" w:cs="Sylfaen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Sylfaen" w:hAnsi="Sylfaen" w:cs="Sylfaen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</w:t>
      </w:r>
      <w:r w:rsidRPr="002D0BF6">
        <w:rPr>
          <w:rFonts w:ascii="Sylfaen" w:hAnsi="Sylfaen" w:cs="Sylfaen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13985" w:rsidRDefault="00113985" w:rsidP="00902ADF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Sylfaen" w:hAnsi="Sylfaen" w:cs="Sylfaen"/>
          <w:bCs/>
          <w:i/>
          <w:sz w:val="12"/>
          <w:szCs w:val="12"/>
        </w:rPr>
        <w:t>Լ</w:t>
      </w:r>
      <w:r w:rsidRPr="002D0BF6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 w:rsidRPr="002D0BF6">
        <w:rPr>
          <w:rFonts w:ascii="Sylfaen" w:hAnsi="Sylfaen" w:cs="Sylfaen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Sylfaen" w:hAnsi="Sylfaen" w:cs="Sylfaen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Sylfaen" w:hAnsi="Sylfaen" w:cs="Sylfaen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Sylfaen" w:hAnsi="Sylfaen" w:cs="Sylfaen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Sylfaen" w:hAnsi="Sylfaen" w:cs="Sylfaen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սյուն</w:t>
      </w:r>
      <w:r w:rsidRPr="002D0BF6">
        <w:rPr>
          <w:rFonts w:ascii="Sylfaen" w:hAnsi="Sylfaen" w:cs="Sylfaen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13985" w:rsidRDefault="00113985" w:rsidP="00902ADF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Sylfaen" w:hAnsi="Sylfaen" w:cs="Sylfaen"/>
          <w:bCs/>
          <w:i/>
          <w:sz w:val="12"/>
          <w:szCs w:val="12"/>
        </w:rPr>
        <w:t>Լ</w:t>
      </w:r>
      <w:r w:rsidRPr="002D0BF6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 w:rsidRPr="002D0BF6">
        <w:rPr>
          <w:rFonts w:ascii="Sylfaen" w:hAnsi="Sylfaen" w:cs="Sylfaen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Sylfaen" w:hAnsi="Sylfaen" w:cs="Sylfaen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Sylfaen" w:hAnsi="Sylfaen" w:cs="Sylfaen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Sylfaen" w:hAnsi="Sylfaen" w:cs="Sylfaen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Sylfaen" w:hAnsi="Sylfaen" w:cs="Sylfaen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Sylfaen" w:hAnsi="Sylfaen" w:cs="Sylfaen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</w:t>
      </w:r>
      <w:r w:rsidRPr="002D0BF6">
        <w:rPr>
          <w:rFonts w:ascii="Sylfaen" w:hAnsi="Sylfaen" w:cs="Sylfaen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13985" w:rsidRDefault="00113985" w:rsidP="00902ADF">
      <w:pPr>
        <w:pStyle w:val="FootnoteText"/>
        <w:jc w:val="both"/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Sylfaen" w:hAnsi="Sylfaen" w:cs="Sylfaen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Sylfaen" w:hAnsi="Sylfaen" w:cs="Sylfaen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Sylfaen" w:hAnsi="Sylfaen" w:cs="Sylfaen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Sylfaen" w:hAnsi="Sylfaen" w:cs="Sylfaen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Sylfaen" w:hAnsi="Sylfaen" w:cs="Sylfaen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13985" w:rsidRDefault="00113985" w:rsidP="00902ADF">
      <w:pPr>
        <w:pStyle w:val="FootnoteText"/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Sylfaen" w:hAnsi="Sylfaen" w:cs="Sylfaen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ADF"/>
    <w:rsid w:val="0000310F"/>
    <w:rsid w:val="0000318E"/>
    <w:rsid w:val="000044EF"/>
    <w:rsid w:val="000163EE"/>
    <w:rsid w:val="00022F22"/>
    <w:rsid w:val="000243CF"/>
    <w:rsid w:val="00027538"/>
    <w:rsid w:val="00033399"/>
    <w:rsid w:val="00036201"/>
    <w:rsid w:val="00042854"/>
    <w:rsid w:val="0004754D"/>
    <w:rsid w:val="00054BB1"/>
    <w:rsid w:val="00057B87"/>
    <w:rsid w:val="000630CF"/>
    <w:rsid w:val="000665D5"/>
    <w:rsid w:val="0007221B"/>
    <w:rsid w:val="00074BBF"/>
    <w:rsid w:val="00082AA5"/>
    <w:rsid w:val="000954C8"/>
    <w:rsid w:val="0009622B"/>
    <w:rsid w:val="000A221E"/>
    <w:rsid w:val="000A3E69"/>
    <w:rsid w:val="000B2A2D"/>
    <w:rsid w:val="000B6B61"/>
    <w:rsid w:val="000C2E79"/>
    <w:rsid w:val="000C6C00"/>
    <w:rsid w:val="000C79E6"/>
    <w:rsid w:val="000C7FF8"/>
    <w:rsid w:val="000D60DB"/>
    <w:rsid w:val="000D6700"/>
    <w:rsid w:val="000D6BDC"/>
    <w:rsid w:val="000F14B7"/>
    <w:rsid w:val="000F1690"/>
    <w:rsid w:val="000F2004"/>
    <w:rsid w:val="000F5A3C"/>
    <w:rsid w:val="000F6F2E"/>
    <w:rsid w:val="001030F5"/>
    <w:rsid w:val="0010366B"/>
    <w:rsid w:val="00105132"/>
    <w:rsid w:val="00113985"/>
    <w:rsid w:val="00116AE9"/>
    <w:rsid w:val="00122EBE"/>
    <w:rsid w:val="00123B10"/>
    <w:rsid w:val="0012484D"/>
    <w:rsid w:val="00126C98"/>
    <w:rsid w:val="00131315"/>
    <w:rsid w:val="001330FE"/>
    <w:rsid w:val="00152440"/>
    <w:rsid w:val="00152CBF"/>
    <w:rsid w:val="00153E83"/>
    <w:rsid w:val="00154532"/>
    <w:rsid w:val="00173440"/>
    <w:rsid w:val="0018364D"/>
    <w:rsid w:val="00187747"/>
    <w:rsid w:val="00193CBC"/>
    <w:rsid w:val="001A1ABB"/>
    <w:rsid w:val="001A50FA"/>
    <w:rsid w:val="001B41B5"/>
    <w:rsid w:val="001C32A8"/>
    <w:rsid w:val="001E5DE4"/>
    <w:rsid w:val="001E60FA"/>
    <w:rsid w:val="001E7B3E"/>
    <w:rsid w:val="001F40C6"/>
    <w:rsid w:val="0020682D"/>
    <w:rsid w:val="00206C46"/>
    <w:rsid w:val="00214EF5"/>
    <w:rsid w:val="00216FC5"/>
    <w:rsid w:val="002214A5"/>
    <w:rsid w:val="002257A2"/>
    <w:rsid w:val="00227F34"/>
    <w:rsid w:val="00232C51"/>
    <w:rsid w:val="00233265"/>
    <w:rsid w:val="00242F71"/>
    <w:rsid w:val="00257FA3"/>
    <w:rsid w:val="00263D80"/>
    <w:rsid w:val="002651EC"/>
    <w:rsid w:val="00267131"/>
    <w:rsid w:val="002737AE"/>
    <w:rsid w:val="00274797"/>
    <w:rsid w:val="00277B08"/>
    <w:rsid w:val="00291858"/>
    <w:rsid w:val="002A320B"/>
    <w:rsid w:val="002B1114"/>
    <w:rsid w:val="002B176F"/>
    <w:rsid w:val="002B366F"/>
    <w:rsid w:val="002C08E3"/>
    <w:rsid w:val="002C4FC8"/>
    <w:rsid w:val="002D0BF6"/>
    <w:rsid w:val="002D44A7"/>
    <w:rsid w:val="002D5031"/>
    <w:rsid w:val="002E73E5"/>
    <w:rsid w:val="002E7A57"/>
    <w:rsid w:val="002F0BBB"/>
    <w:rsid w:val="002F682E"/>
    <w:rsid w:val="00301217"/>
    <w:rsid w:val="003028B5"/>
    <w:rsid w:val="00305651"/>
    <w:rsid w:val="0030764A"/>
    <w:rsid w:val="00307D0C"/>
    <w:rsid w:val="00315975"/>
    <w:rsid w:val="0032494D"/>
    <w:rsid w:val="0033003F"/>
    <w:rsid w:val="00330467"/>
    <w:rsid w:val="00343AEB"/>
    <w:rsid w:val="00344FD5"/>
    <w:rsid w:val="003460C2"/>
    <w:rsid w:val="003469EE"/>
    <w:rsid w:val="00350B6E"/>
    <w:rsid w:val="00355180"/>
    <w:rsid w:val="00355D52"/>
    <w:rsid w:val="00357861"/>
    <w:rsid w:val="003605C6"/>
    <w:rsid w:val="003615F4"/>
    <w:rsid w:val="003615FF"/>
    <w:rsid w:val="003619AF"/>
    <w:rsid w:val="00362651"/>
    <w:rsid w:val="00364FDE"/>
    <w:rsid w:val="00365437"/>
    <w:rsid w:val="0037539B"/>
    <w:rsid w:val="0037547F"/>
    <w:rsid w:val="00380FF6"/>
    <w:rsid w:val="003838E6"/>
    <w:rsid w:val="003869B8"/>
    <w:rsid w:val="0039578D"/>
    <w:rsid w:val="0039777A"/>
    <w:rsid w:val="003A0465"/>
    <w:rsid w:val="003A12B7"/>
    <w:rsid w:val="003A1B51"/>
    <w:rsid w:val="003B621E"/>
    <w:rsid w:val="003C0323"/>
    <w:rsid w:val="003C6C5E"/>
    <w:rsid w:val="003D4DA7"/>
    <w:rsid w:val="003D70FE"/>
    <w:rsid w:val="003F0D8F"/>
    <w:rsid w:val="00406DA3"/>
    <w:rsid w:val="00406E0F"/>
    <w:rsid w:val="004116B9"/>
    <w:rsid w:val="00427317"/>
    <w:rsid w:val="004312F9"/>
    <w:rsid w:val="00434012"/>
    <w:rsid w:val="00436389"/>
    <w:rsid w:val="004418BB"/>
    <w:rsid w:val="00441AB2"/>
    <w:rsid w:val="004524AC"/>
    <w:rsid w:val="00454A8B"/>
    <w:rsid w:val="004552CD"/>
    <w:rsid w:val="004606AE"/>
    <w:rsid w:val="004650D0"/>
    <w:rsid w:val="004743D2"/>
    <w:rsid w:val="00485BD9"/>
    <w:rsid w:val="004863FE"/>
    <w:rsid w:val="00486F4A"/>
    <w:rsid w:val="0049282C"/>
    <w:rsid w:val="00493D55"/>
    <w:rsid w:val="004C50AF"/>
    <w:rsid w:val="004C566F"/>
    <w:rsid w:val="004C62E0"/>
    <w:rsid w:val="004C691A"/>
    <w:rsid w:val="004C703C"/>
    <w:rsid w:val="004E060A"/>
    <w:rsid w:val="004E1CF2"/>
    <w:rsid w:val="004E4EE5"/>
    <w:rsid w:val="004E6939"/>
    <w:rsid w:val="004F19A3"/>
    <w:rsid w:val="004F7FD9"/>
    <w:rsid w:val="00511F1B"/>
    <w:rsid w:val="00512138"/>
    <w:rsid w:val="00532176"/>
    <w:rsid w:val="00535452"/>
    <w:rsid w:val="00541A77"/>
    <w:rsid w:val="00542FB2"/>
    <w:rsid w:val="00543D29"/>
    <w:rsid w:val="0054595A"/>
    <w:rsid w:val="00561A23"/>
    <w:rsid w:val="005656F8"/>
    <w:rsid w:val="0056570C"/>
    <w:rsid w:val="005709E8"/>
    <w:rsid w:val="00574468"/>
    <w:rsid w:val="00576ED7"/>
    <w:rsid w:val="005777F4"/>
    <w:rsid w:val="00597FD4"/>
    <w:rsid w:val="005A17D3"/>
    <w:rsid w:val="005A2A56"/>
    <w:rsid w:val="005B3394"/>
    <w:rsid w:val="005B35CC"/>
    <w:rsid w:val="005D07DA"/>
    <w:rsid w:val="005E4E66"/>
    <w:rsid w:val="005F2A6C"/>
    <w:rsid w:val="005F2D2A"/>
    <w:rsid w:val="005F6A5E"/>
    <w:rsid w:val="00615CEA"/>
    <w:rsid w:val="00625294"/>
    <w:rsid w:val="00655F6C"/>
    <w:rsid w:val="006649F8"/>
    <w:rsid w:val="0066700B"/>
    <w:rsid w:val="00680D8F"/>
    <w:rsid w:val="00681F98"/>
    <w:rsid w:val="00682FE9"/>
    <w:rsid w:val="00691297"/>
    <w:rsid w:val="006973B7"/>
    <w:rsid w:val="006B1967"/>
    <w:rsid w:val="006C3B43"/>
    <w:rsid w:val="006C7392"/>
    <w:rsid w:val="006D15B3"/>
    <w:rsid w:val="006D4AF5"/>
    <w:rsid w:val="006F05F1"/>
    <w:rsid w:val="006F08F6"/>
    <w:rsid w:val="006F137E"/>
    <w:rsid w:val="006F7CD4"/>
    <w:rsid w:val="00706D2A"/>
    <w:rsid w:val="00717888"/>
    <w:rsid w:val="00717FC4"/>
    <w:rsid w:val="00743D40"/>
    <w:rsid w:val="00754065"/>
    <w:rsid w:val="00756385"/>
    <w:rsid w:val="007642F8"/>
    <w:rsid w:val="00764E0A"/>
    <w:rsid w:val="007733C9"/>
    <w:rsid w:val="0078140C"/>
    <w:rsid w:val="007835F5"/>
    <w:rsid w:val="00786187"/>
    <w:rsid w:val="007A04CC"/>
    <w:rsid w:val="007A3AC8"/>
    <w:rsid w:val="007A4E43"/>
    <w:rsid w:val="007C1690"/>
    <w:rsid w:val="007C1B01"/>
    <w:rsid w:val="007C3B01"/>
    <w:rsid w:val="007C5EF9"/>
    <w:rsid w:val="007D4029"/>
    <w:rsid w:val="007F1610"/>
    <w:rsid w:val="00801C95"/>
    <w:rsid w:val="00802735"/>
    <w:rsid w:val="008111F7"/>
    <w:rsid w:val="00811B3B"/>
    <w:rsid w:val="00813813"/>
    <w:rsid w:val="008224CF"/>
    <w:rsid w:val="008226BE"/>
    <w:rsid w:val="008227B6"/>
    <w:rsid w:val="00827BA2"/>
    <w:rsid w:val="00830540"/>
    <w:rsid w:val="008343D0"/>
    <w:rsid w:val="00834D5B"/>
    <w:rsid w:val="00853DAA"/>
    <w:rsid w:val="00856F1F"/>
    <w:rsid w:val="00862166"/>
    <w:rsid w:val="00862550"/>
    <w:rsid w:val="008674B0"/>
    <w:rsid w:val="00871366"/>
    <w:rsid w:val="0087394B"/>
    <w:rsid w:val="008768B3"/>
    <w:rsid w:val="00877C1C"/>
    <w:rsid w:val="00887990"/>
    <w:rsid w:val="00895546"/>
    <w:rsid w:val="008A4ABF"/>
    <w:rsid w:val="008A6F15"/>
    <w:rsid w:val="008B2197"/>
    <w:rsid w:val="008B36D8"/>
    <w:rsid w:val="008B4DFE"/>
    <w:rsid w:val="008B6193"/>
    <w:rsid w:val="008B708D"/>
    <w:rsid w:val="008C0692"/>
    <w:rsid w:val="008C0A1E"/>
    <w:rsid w:val="008C2E3C"/>
    <w:rsid w:val="008C34B6"/>
    <w:rsid w:val="008C42D0"/>
    <w:rsid w:val="008C65C2"/>
    <w:rsid w:val="008C6EB7"/>
    <w:rsid w:val="008D0AF3"/>
    <w:rsid w:val="008E3D53"/>
    <w:rsid w:val="008F0493"/>
    <w:rsid w:val="008F069B"/>
    <w:rsid w:val="008F1944"/>
    <w:rsid w:val="008F4BC9"/>
    <w:rsid w:val="008F6905"/>
    <w:rsid w:val="008F7A5C"/>
    <w:rsid w:val="00900F1B"/>
    <w:rsid w:val="00902ADF"/>
    <w:rsid w:val="00904D42"/>
    <w:rsid w:val="009105F3"/>
    <w:rsid w:val="009151C6"/>
    <w:rsid w:val="00916584"/>
    <w:rsid w:val="00923589"/>
    <w:rsid w:val="00924426"/>
    <w:rsid w:val="00924E7C"/>
    <w:rsid w:val="009263DE"/>
    <w:rsid w:val="00931AD6"/>
    <w:rsid w:val="00935A48"/>
    <w:rsid w:val="00936B56"/>
    <w:rsid w:val="00946BA4"/>
    <w:rsid w:val="00962BFC"/>
    <w:rsid w:val="00963075"/>
    <w:rsid w:val="00967B5C"/>
    <w:rsid w:val="009718CA"/>
    <w:rsid w:val="009778F9"/>
    <w:rsid w:val="00980A23"/>
    <w:rsid w:val="00982161"/>
    <w:rsid w:val="00996881"/>
    <w:rsid w:val="0099766B"/>
    <w:rsid w:val="009A1CC2"/>
    <w:rsid w:val="009A24C7"/>
    <w:rsid w:val="009A60DD"/>
    <w:rsid w:val="009B0991"/>
    <w:rsid w:val="009B369A"/>
    <w:rsid w:val="009B6B51"/>
    <w:rsid w:val="009B7CAA"/>
    <w:rsid w:val="009C284F"/>
    <w:rsid w:val="009C387F"/>
    <w:rsid w:val="009D1FBC"/>
    <w:rsid w:val="009D2284"/>
    <w:rsid w:val="009D4022"/>
    <w:rsid w:val="009D6012"/>
    <w:rsid w:val="009D7F70"/>
    <w:rsid w:val="009E0DEA"/>
    <w:rsid w:val="009E571B"/>
    <w:rsid w:val="009E734D"/>
    <w:rsid w:val="009F1920"/>
    <w:rsid w:val="009F258B"/>
    <w:rsid w:val="009F34A8"/>
    <w:rsid w:val="009F7D98"/>
    <w:rsid w:val="00A05409"/>
    <w:rsid w:val="00A1082A"/>
    <w:rsid w:val="00A10E8E"/>
    <w:rsid w:val="00A13E6A"/>
    <w:rsid w:val="00A2171D"/>
    <w:rsid w:val="00A24EE7"/>
    <w:rsid w:val="00A27AAF"/>
    <w:rsid w:val="00A3104B"/>
    <w:rsid w:val="00A34B08"/>
    <w:rsid w:val="00A47DCB"/>
    <w:rsid w:val="00A739E6"/>
    <w:rsid w:val="00A74526"/>
    <w:rsid w:val="00A75DCC"/>
    <w:rsid w:val="00A76B1A"/>
    <w:rsid w:val="00A80272"/>
    <w:rsid w:val="00A835A1"/>
    <w:rsid w:val="00A94A67"/>
    <w:rsid w:val="00A95B5B"/>
    <w:rsid w:val="00AA4F46"/>
    <w:rsid w:val="00AA772C"/>
    <w:rsid w:val="00AA792F"/>
    <w:rsid w:val="00AB27A3"/>
    <w:rsid w:val="00AB692A"/>
    <w:rsid w:val="00AC08D1"/>
    <w:rsid w:val="00AC4FE2"/>
    <w:rsid w:val="00AC7432"/>
    <w:rsid w:val="00AD4D1B"/>
    <w:rsid w:val="00AD7E58"/>
    <w:rsid w:val="00AE37F9"/>
    <w:rsid w:val="00AE42F1"/>
    <w:rsid w:val="00AE4609"/>
    <w:rsid w:val="00AE6F86"/>
    <w:rsid w:val="00B007BC"/>
    <w:rsid w:val="00B03B08"/>
    <w:rsid w:val="00B048C0"/>
    <w:rsid w:val="00B12767"/>
    <w:rsid w:val="00B15C6B"/>
    <w:rsid w:val="00B17C35"/>
    <w:rsid w:val="00B21464"/>
    <w:rsid w:val="00B22024"/>
    <w:rsid w:val="00B22E3F"/>
    <w:rsid w:val="00B258A8"/>
    <w:rsid w:val="00B275A5"/>
    <w:rsid w:val="00B33919"/>
    <w:rsid w:val="00B35A4A"/>
    <w:rsid w:val="00B433EE"/>
    <w:rsid w:val="00B5412D"/>
    <w:rsid w:val="00B66A05"/>
    <w:rsid w:val="00B704C7"/>
    <w:rsid w:val="00B71492"/>
    <w:rsid w:val="00B77807"/>
    <w:rsid w:val="00B804A4"/>
    <w:rsid w:val="00B83C60"/>
    <w:rsid w:val="00B90554"/>
    <w:rsid w:val="00B91252"/>
    <w:rsid w:val="00BA173E"/>
    <w:rsid w:val="00BA3FCF"/>
    <w:rsid w:val="00BA7A88"/>
    <w:rsid w:val="00BB011C"/>
    <w:rsid w:val="00BB1970"/>
    <w:rsid w:val="00BB1FE7"/>
    <w:rsid w:val="00BB349B"/>
    <w:rsid w:val="00BB6708"/>
    <w:rsid w:val="00BB78C6"/>
    <w:rsid w:val="00BC0209"/>
    <w:rsid w:val="00BC5AB0"/>
    <w:rsid w:val="00BE30C5"/>
    <w:rsid w:val="00BE31E0"/>
    <w:rsid w:val="00BF24F2"/>
    <w:rsid w:val="00C00606"/>
    <w:rsid w:val="00C00BDC"/>
    <w:rsid w:val="00C0196E"/>
    <w:rsid w:val="00C05676"/>
    <w:rsid w:val="00C0607E"/>
    <w:rsid w:val="00C07D97"/>
    <w:rsid w:val="00C13150"/>
    <w:rsid w:val="00C139F2"/>
    <w:rsid w:val="00C13BE3"/>
    <w:rsid w:val="00C20108"/>
    <w:rsid w:val="00C338EC"/>
    <w:rsid w:val="00C403BB"/>
    <w:rsid w:val="00C4471E"/>
    <w:rsid w:val="00C45F95"/>
    <w:rsid w:val="00C469D1"/>
    <w:rsid w:val="00C53012"/>
    <w:rsid w:val="00C54CFF"/>
    <w:rsid w:val="00C61795"/>
    <w:rsid w:val="00C624B9"/>
    <w:rsid w:val="00C6310B"/>
    <w:rsid w:val="00C64D03"/>
    <w:rsid w:val="00C65311"/>
    <w:rsid w:val="00C6777C"/>
    <w:rsid w:val="00C80722"/>
    <w:rsid w:val="00C80F6B"/>
    <w:rsid w:val="00C868EC"/>
    <w:rsid w:val="00C87576"/>
    <w:rsid w:val="00C93ADD"/>
    <w:rsid w:val="00C975E3"/>
    <w:rsid w:val="00C97B04"/>
    <w:rsid w:val="00CA485B"/>
    <w:rsid w:val="00CA5EFE"/>
    <w:rsid w:val="00CB7CA9"/>
    <w:rsid w:val="00CC0233"/>
    <w:rsid w:val="00CC545B"/>
    <w:rsid w:val="00CD1802"/>
    <w:rsid w:val="00CF641B"/>
    <w:rsid w:val="00D01264"/>
    <w:rsid w:val="00D0127C"/>
    <w:rsid w:val="00D0394B"/>
    <w:rsid w:val="00D03C7A"/>
    <w:rsid w:val="00D04A32"/>
    <w:rsid w:val="00D063BB"/>
    <w:rsid w:val="00D117D3"/>
    <w:rsid w:val="00D14F79"/>
    <w:rsid w:val="00D176DA"/>
    <w:rsid w:val="00D32760"/>
    <w:rsid w:val="00D332D9"/>
    <w:rsid w:val="00D40E3A"/>
    <w:rsid w:val="00D51386"/>
    <w:rsid w:val="00D54ECC"/>
    <w:rsid w:val="00D60E1E"/>
    <w:rsid w:val="00D62B1C"/>
    <w:rsid w:val="00D66017"/>
    <w:rsid w:val="00D725A7"/>
    <w:rsid w:val="00D77998"/>
    <w:rsid w:val="00D803F7"/>
    <w:rsid w:val="00D830BD"/>
    <w:rsid w:val="00DA3B1E"/>
    <w:rsid w:val="00DB3D43"/>
    <w:rsid w:val="00DB4D24"/>
    <w:rsid w:val="00DD434F"/>
    <w:rsid w:val="00DD556B"/>
    <w:rsid w:val="00DD6D46"/>
    <w:rsid w:val="00DE61F4"/>
    <w:rsid w:val="00DE637C"/>
    <w:rsid w:val="00E02B0D"/>
    <w:rsid w:val="00E137BD"/>
    <w:rsid w:val="00E1612B"/>
    <w:rsid w:val="00E2425B"/>
    <w:rsid w:val="00E24BA8"/>
    <w:rsid w:val="00E25D4A"/>
    <w:rsid w:val="00E3271E"/>
    <w:rsid w:val="00E32AAB"/>
    <w:rsid w:val="00E32C5B"/>
    <w:rsid w:val="00E44529"/>
    <w:rsid w:val="00E45BC3"/>
    <w:rsid w:val="00E47F27"/>
    <w:rsid w:val="00E54A6B"/>
    <w:rsid w:val="00E54C71"/>
    <w:rsid w:val="00E705A1"/>
    <w:rsid w:val="00E757F4"/>
    <w:rsid w:val="00E7710A"/>
    <w:rsid w:val="00E83327"/>
    <w:rsid w:val="00E84343"/>
    <w:rsid w:val="00E9298E"/>
    <w:rsid w:val="00E94BB5"/>
    <w:rsid w:val="00E9509C"/>
    <w:rsid w:val="00EA0DE0"/>
    <w:rsid w:val="00EA273C"/>
    <w:rsid w:val="00EB00B9"/>
    <w:rsid w:val="00EB1584"/>
    <w:rsid w:val="00EB169F"/>
    <w:rsid w:val="00EB2729"/>
    <w:rsid w:val="00EC7288"/>
    <w:rsid w:val="00ED1F6F"/>
    <w:rsid w:val="00ED6F8C"/>
    <w:rsid w:val="00ED7590"/>
    <w:rsid w:val="00EE1347"/>
    <w:rsid w:val="00EE5976"/>
    <w:rsid w:val="00EE7194"/>
    <w:rsid w:val="00EF0D35"/>
    <w:rsid w:val="00EF5998"/>
    <w:rsid w:val="00EF5A3F"/>
    <w:rsid w:val="00EF5BEA"/>
    <w:rsid w:val="00EF6A4A"/>
    <w:rsid w:val="00F00DFF"/>
    <w:rsid w:val="00F00F05"/>
    <w:rsid w:val="00F070E8"/>
    <w:rsid w:val="00F1211E"/>
    <w:rsid w:val="00F14ABD"/>
    <w:rsid w:val="00F159C5"/>
    <w:rsid w:val="00F15AD0"/>
    <w:rsid w:val="00F25135"/>
    <w:rsid w:val="00F26DBE"/>
    <w:rsid w:val="00F27B8D"/>
    <w:rsid w:val="00F36866"/>
    <w:rsid w:val="00F420F4"/>
    <w:rsid w:val="00F42CF0"/>
    <w:rsid w:val="00F45966"/>
    <w:rsid w:val="00F47511"/>
    <w:rsid w:val="00F53AF7"/>
    <w:rsid w:val="00F549BD"/>
    <w:rsid w:val="00F56158"/>
    <w:rsid w:val="00F56DAE"/>
    <w:rsid w:val="00F606F8"/>
    <w:rsid w:val="00F628EB"/>
    <w:rsid w:val="00F62B15"/>
    <w:rsid w:val="00F66F8B"/>
    <w:rsid w:val="00F70E65"/>
    <w:rsid w:val="00F74564"/>
    <w:rsid w:val="00F80486"/>
    <w:rsid w:val="00F91E3C"/>
    <w:rsid w:val="00F95251"/>
    <w:rsid w:val="00FA2A52"/>
    <w:rsid w:val="00FA6D25"/>
    <w:rsid w:val="00FC0AA3"/>
    <w:rsid w:val="00FC128F"/>
    <w:rsid w:val="00FD0287"/>
    <w:rsid w:val="00FD549F"/>
    <w:rsid w:val="00FE68E5"/>
    <w:rsid w:val="00FE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87990"/>
    <w:pPr>
      <w:spacing w:after="200" w:line="276" w:lineRule="auto"/>
    </w:pPr>
    <w:rPr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2ADF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02ADF"/>
    <w:rPr>
      <w:rFonts w:ascii="Times LatArm" w:hAnsi="Times LatArm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902ADF"/>
    <w:pPr>
      <w:spacing w:after="0" w:line="240" w:lineRule="auto"/>
    </w:pPr>
    <w:rPr>
      <w:rFonts w:ascii="Arial Armenian" w:hAnsi="Arial Armeni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2ADF"/>
    <w:rPr>
      <w:rFonts w:ascii="Arial Armeni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uiPriority w:val="99"/>
    <w:rsid w:val="0009622B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uiPriority w:val="99"/>
    <w:locked/>
    <w:rsid w:val="00902ADF"/>
    <w:rPr>
      <w:rFonts w:ascii="Arial LatArm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902ADF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02ADF"/>
    <w:rPr>
      <w:rFonts w:ascii="Arial LatArm" w:hAnsi="Arial LatArm" w:cs="Times New Roman"/>
      <w:b/>
      <w:i/>
      <w:sz w:val="20"/>
      <w:szCs w:val="20"/>
      <w:u w:val="single"/>
      <w:lang w:val="en-AU" w:eastAsia="ru-RU"/>
    </w:rPr>
  </w:style>
  <w:style w:type="character" w:styleId="PageNumber">
    <w:name w:val="page number"/>
    <w:basedOn w:val="DefaultParagraphFont"/>
    <w:uiPriority w:val="99"/>
    <w:rsid w:val="00902A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2AD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2ADF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902ADF"/>
    <w:pPr>
      <w:spacing w:after="0" w:line="240" w:lineRule="auto"/>
    </w:pPr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02ADF"/>
    <w:rPr>
      <w:rFonts w:ascii="Times Armenian" w:hAnsi="Times Armeni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902ADF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902A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902ADF"/>
    <w:rPr>
      <w:rFonts w:cs="Times New Roman"/>
      <w:b/>
    </w:rPr>
  </w:style>
  <w:style w:type="paragraph" w:customStyle="1" w:styleId="a">
    <w:name w:val="Без интервала"/>
    <w:uiPriority w:val="99"/>
    <w:rsid w:val="001E60F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Worksheet1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2195</Words>
  <Characters>12518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Hayk-</dc:creator>
  <cp:keywords/>
  <dc:description/>
  <cp:lastModifiedBy>USER</cp:lastModifiedBy>
  <cp:revision>2</cp:revision>
  <dcterms:created xsi:type="dcterms:W3CDTF">2016-11-07T09:58:00Z</dcterms:created>
  <dcterms:modified xsi:type="dcterms:W3CDTF">2016-11-07T09:58:00Z</dcterms:modified>
</cp:coreProperties>
</file>