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1D06CE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54FDE" w:rsidRPr="00A54FDE" w:rsidRDefault="0003096A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ԱՌԱՆՑ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ԳՆՈՒՄՆԵՐԻ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ԲԱՆԱԿՑԱՅԻՆ</w:t>
      </w:r>
    </w:p>
    <w:p w:rsidR="00F97BAF" w:rsidRPr="00AD57C6" w:rsidRDefault="0053241A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D06CE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ԸՆԹԱՑԱԿԱՐԳԻԾԱԾԿԱԳԻՐԸ՝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485BF1">
        <w:rPr>
          <w:rFonts w:ascii="GHEA Grapalat" w:hAnsi="GHEA Grapalat"/>
          <w:b/>
          <w:sz w:val="20"/>
          <w:lang w:val="af-ZA"/>
        </w:rPr>
        <w:t>8-1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03096A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F92F16" w:rsidRPr="00F92F1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9D028B">
        <w:rPr>
          <w:rFonts w:ascii="GHEA Grapalat" w:hAnsi="GHEA Grapalat"/>
          <w:b/>
          <w:sz w:val="16"/>
          <w:szCs w:val="16"/>
          <w:lang w:val="af-ZA"/>
        </w:rPr>
        <w:t>Հ</w:t>
      </w:r>
      <w:r w:rsidR="009D028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485BF1">
        <w:rPr>
          <w:rFonts w:ascii="GHEA Grapalat" w:hAnsi="GHEA Grapalat"/>
          <w:b/>
          <w:sz w:val="16"/>
          <w:szCs w:val="16"/>
          <w:lang w:val="af-ZA"/>
        </w:rPr>
        <w:t>8-1</w:t>
      </w:r>
      <w:r w:rsidR="008109BD" w:rsidRPr="008109B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485BF1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485BF1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առանց</w:t>
      </w:r>
      <w:r w:rsidR="00485BF1" w:rsidRPr="00485BF1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գնումների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03096A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142"/>
        <w:gridCol w:w="1134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bookmarkStart w:id="0" w:name="_GoBack"/>
            <w:bookmarkEnd w:id="0"/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5BF1" w:rsidRPr="0094602A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485BF1" w:rsidRPr="00AD57C6" w:rsidRDefault="00485B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485BF1" w:rsidRDefault="00485BF1" w:rsidP="00485BF1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AD57C6" w:rsidRDefault="00485B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1F3155" w:rsidRDefault="00485BF1" w:rsidP="00784EF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BF1" w:rsidRPr="001F3155" w:rsidRDefault="00485BF1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291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F1" w:rsidRPr="00485BF1" w:rsidRDefault="00485BF1" w:rsidP="003875AB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85BF1" w:rsidRPr="00485BF1" w:rsidRDefault="00485BF1" w:rsidP="003875AB">
            <w:pPr>
              <w:pStyle w:val="20"/>
              <w:ind w:firstLine="0"/>
              <w:rPr>
                <w:rFonts w:ascii="GHEA Grapalat" w:hAnsi="GHEA Grapalat" w:cs="Sylfaen"/>
                <w:sz w:val="16"/>
                <w:szCs w:val="16"/>
                <w:lang w:val="ru-RU" w:eastAsia="en-US"/>
              </w:rPr>
            </w:pPr>
            <w:r w:rsidRPr="00485BF1">
              <w:rPr>
                <w:rFonts w:ascii="GHEA Grapalat" w:hAnsi="GHEA Grapalat" w:cs="Sylfaen"/>
                <w:sz w:val="16"/>
                <w:szCs w:val="16"/>
              </w:rPr>
              <w:t>Բերդիկ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հիմնանորոգման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 </w:t>
            </w:r>
            <w:r w:rsidRPr="00485BF1">
              <w:rPr>
                <w:rFonts w:ascii="GHEA Grapalat" w:hAnsi="GHEA Grapalat" w:cs="Sylfaen"/>
                <w:sz w:val="16"/>
                <w:szCs w:val="16"/>
              </w:rPr>
              <w:t>աշխատանքներ</w:t>
            </w:r>
            <w:r w:rsidRPr="00485BF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9D028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D57C6" w:rsidRDefault="009D028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33388" w:rsidRDefault="009D028B" w:rsidP="008109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485BF1" w:rsidP="00485BF1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9D028B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9D028B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9808CA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94602A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94602A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13747000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13747000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485BF1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Մեծ  Հիմք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19082800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19082800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3816560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3816560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22899360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22899360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485BF1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Թիվ  1  Շինվարչություն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 w:rsidR="00485BF1">
              <w:rPr>
                <w:rFonts w:ascii="GHEA Grapalat" w:hAnsi="GHEA Grapalat"/>
                <w:b/>
                <w:sz w:val="12"/>
                <w:szCs w:val="12"/>
              </w:rPr>
              <w:t>ԲԲԸ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19800000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4602A">
              <w:rPr>
                <w:rFonts w:ascii="GHEA Grapalat" w:hAnsi="GHEA Grapalat"/>
                <w:b/>
                <w:sz w:val="12"/>
                <w:szCs w:val="12"/>
              </w:rPr>
              <w:t>19800000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3960000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3960000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23760000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4602A" w:rsidRDefault="00083E51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4602A">
              <w:rPr>
                <w:rFonts w:ascii="GHEA Grapalat" w:hAnsi="GHEA Grapalat" w:cs="Sylfaen"/>
                <w:b/>
                <w:sz w:val="12"/>
                <w:szCs w:val="12"/>
              </w:rPr>
              <w:t>23760000</w:t>
            </w:r>
          </w:p>
        </w:tc>
      </w:tr>
      <w:tr w:rsidR="0024328C" w:rsidRPr="0001587C" w:rsidTr="002A138B">
        <w:trPr>
          <w:trHeight w:val="554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2A138B" w:rsidRDefault="0024328C" w:rsidP="008E3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Այլ</w:t>
            </w:r>
          </w:p>
          <w:p w:rsidR="0024328C" w:rsidRPr="002A138B" w:rsidRDefault="0024328C" w:rsidP="008E3A2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Տեղեկու</w:t>
            </w:r>
          </w:p>
          <w:p w:rsidR="0024328C" w:rsidRPr="002A138B" w:rsidRDefault="0024328C" w:rsidP="008E3A26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2A138B">
              <w:rPr>
                <w:rFonts w:ascii="GHEA Grapalat" w:hAnsi="GHEA Grapalat" w:cs="Sylfaen"/>
                <w:b/>
                <w:sz w:val="12"/>
                <w:szCs w:val="12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7952" w:rsidRPr="002A138B" w:rsidRDefault="0024328C" w:rsidP="00513C98">
            <w:pPr>
              <w:pStyle w:val="a6"/>
              <w:rPr>
                <w:rFonts w:ascii="Sylfaen" w:hAnsi="Sylfaen" w:cs="Sylfaen"/>
                <w:b/>
                <w:sz w:val="12"/>
                <w:szCs w:val="12"/>
              </w:rPr>
            </w:pPr>
            <w:r w:rsidRPr="002A138B">
              <w:rPr>
                <w:rFonts w:ascii="GHEA Grapalat" w:hAnsi="GHEA Grapalat"/>
                <w:b/>
                <w:sz w:val="12"/>
                <w:szCs w:val="12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2A138B">
              <w:rPr>
                <w:rFonts w:ascii="GHEA Grapalat" w:hAnsi="GHEA Grapalat"/>
                <w:b/>
                <w:sz w:val="12"/>
                <w:szCs w:val="12"/>
              </w:rPr>
              <w:t>:</w:t>
            </w:r>
            <w:r w:rsidR="00513C98" w:rsidRPr="002A138B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</w:t>
            </w:r>
          </w:p>
          <w:p w:rsidR="0024328C" w:rsidRPr="002A138B" w:rsidRDefault="00513C98" w:rsidP="002A138B">
            <w:pPr>
              <w:pStyle w:val="a6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2A138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  </w:t>
            </w:r>
          </w:p>
        </w:tc>
      </w:tr>
      <w:tr w:rsidR="0024328C" w:rsidRPr="0001587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513C98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24328C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</w:t>
            </w:r>
            <w:r w:rsidRPr="00513C9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վյալներմերժվածհայտերիմասին</w:t>
            </w:r>
          </w:p>
        </w:tc>
      </w:tr>
      <w:tr w:rsidR="0024328C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24328C" w:rsidRPr="00AD57C6" w:rsidTr="008A5C5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Առաջարկածգնմանառարկ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lastRenderedPageBreak/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C70F31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24328C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B84B8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1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B84B8E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&lt;&lt;Վալ-Կար&gt;&gt;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24328C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9D028B" w:rsidRDefault="008A5C56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&lt;&lt;ԻՆՏԵՐԵՎՐՈՍ  ԱՐԳՈՍ&gt;&gt;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&lt;&lt;Հիդրովերանորոգում&gt;&gt;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&lt;&lt;Արա-Արաքս  Գրուպ&gt;&gt;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FE474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&lt;&lt;Տրանսունիվերսալ&gt;&gt;  ՓԲԸ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D529CC" w:rsidRDefault="008A5C56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 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հրավերով  սահմանված  5.9  կետի  համաձայն,  էլեկտրոնային  թվային  ստորագրությամբ  կնքված  և  ստորագրված  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94602A" w:rsidTr="008A5C5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ԳՈՑ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և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&lt;&lt;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Ռաֆ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&gt;&gt;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:rsidR="008A5C56" w:rsidRPr="008A5C56" w:rsidRDefault="008A5C56" w:rsidP="008A5C5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հրավերով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սահմանված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5.9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էլեկտրոնային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թվային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ստորագրությամբ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կնքված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 w:rsidRPr="008A5C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:</w:t>
            </w:r>
          </w:p>
        </w:tc>
      </w:tr>
      <w:tr w:rsidR="008A5C56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A5C56" w:rsidRPr="00AD57C6" w:rsidRDefault="008A5C5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A5C56" w:rsidRPr="009808CA" w:rsidRDefault="008A5C56" w:rsidP="0001587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Ծանոթություն՝Հայտերիմերժմանայլհիմքեր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&lt;&lt;Վալ-Կար&gt;&gt;  ՍՊԸ-ի,  &lt;&lt;ԻՆՏԵՐԵՎՐՈՍ  ԱՐԳՈՍ&gt;&gt;  ՍՊԸ-ի,  &lt;&lt;Հիդրովերանորոգում&gt;&gt;  ՍՊԸ-ի,  &lt;&lt;Արա-Արաքս  Գրուպ&gt;&gt;  ՍՊԸ-ի,  &lt;&lt;Տրանսունիվերսալ&gt;&gt;  ՓԲԸ-ի,  &lt;&lt;ԳՈՑ&gt;&gt;  ՍՊԸ-ի  և  &lt;&lt;Ռաֆ  Շին&gt;&gt;  ՍՊԸ-ի  գնային  առաջարկի  և  տուժանքի  մասին  համաձայնության  հայտարարությունը  հրավերով  սահմանված  5.9  կետի  համաձայն,  էլեկտրոնային  թվային  ստորագրությամբ  կնքված  և  ստորագրված  չեն: </w:t>
            </w:r>
          </w:p>
        </w:tc>
      </w:tr>
      <w:tr w:rsidR="008A5C56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473CCF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73CC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8A5C56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8A5C56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A5C56" w:rsidRPr="003E7A66" w:rsidRDefault="008A5C56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8A5C56" w:rsidRPr="00AD57C6" w:rsidRDefault="008A5C56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473A9E" w:rsidRDefault="008A5C56" w:rsidP="00B84B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D529CC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5C56" w:rsidRPr="00D529CC" w:rsidRDefault="008A5C56" w:rsidP="009460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94602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8A5C56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A5C56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A5C5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8A5C56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8A5C56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A5C56" w:rsidRPr="00B84B8E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Default="008A5C56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A5C56" w:rsidRDefault="008A5C56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B84B8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473A9E" w:rsidRDefault="008A5C56" w:rsidP="00B84B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473A9E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Pr="00B84B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84B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13747000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13747000</w:t>
            </w:r>
          </w:p>
        </w:tc>
      </w:tr>
      <w:tr w:rsidR="008A5C56" w:rsidRPr="00B84B8E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8A5C56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B84B8E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B84B8E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8A5C56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Default="008A5C56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A5C56" w:rsidRDefault="008A5C56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2F6DFD" w:rsidRDefault="008A5C56" w:rsidP="002F6DFD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Գոռավան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Վ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Սարգսյան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3E7A66" w:rsidRDefault="008A5C56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C71015" w:rsidRDefault="008A5C56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2472401541920000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56" w:rsidRPr="00C71015" w:rsidRDefault="008A5C56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04228648</w:t>
            </w: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8A5C56" w:rsidRPr="00AD57C6" w:rsidRDefault="008A5C5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94602A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8A5C56" w:rsidRPr="00AD57C6" w:rsidRDefault="008A5C56" w:rsidP="00B84B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</w:t>
            </w:r>
            <w:r w:rsidR="0094602A" w:rsidRPr="0094602A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և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կայքերում </w:t>
            </w:r>
            <w:r w:rsidRPr="00B84B8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31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B84B8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10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8A5C56" w:rsidRPr="0094602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A5C56" w:rsidRPr="00AD57C6" w:rsidRDefault="008A5C5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A5C56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A5C56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8A5C56" w:rsidRPr="00AD57C6" w:rsidRDefault="008A5C5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A5C56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8A5C56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5C56" w:rsidRPr="00AD57C6" w:rsidRDefault="008A5C5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Փոստիհասցեն</w:t>
            </w:r>
          </w:p>
        </w:tc>
      </w:tr>
      <w:tr w:rsidR="008A5C56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8A5C56" w:rsidRPr="00130E3B" w:rsidRDefault="008A5C56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A5C56" w:rsidRPr="00F01FC0" w:rsidRDefault="008A5C56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8A5C56" w:rsidRPr="00FE4742" w:rsidRDefault="008A5C56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E1" w:rsidRDefault="006B1DE1">
      <w:r>
        <w:separator/>
      </w:r>
    </w:p>
  </w:endnote>
  <w:endnote w:type="continuationSeparator" w:id="1">
    <w:p w:rsidR="006B1DE1" w:rsidRDefault="006B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FD" w:rsidRDefault="003E189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6D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6DFD" w:rsidRDefault="002F6DF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FD" w:rsidRDefault="003E189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6D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A138B">
      <w:rPr>
        <w:rStyle w:val="a9"/>
        <w:noProof/>
      </w:rPr>
      <w:t>1</w:t>
    </w:r>
    <w:r>
      <w:rPr>
        <w:rStyle w:val="a9"/>
      </w:rPr>
      <w:fldChar w:fldCharType="end"/>
    </w:r>
  </w:p>
  <w:p w:rsidR="002F6DFD" w:rsidRDefault="002F6DF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E1" w:rsidRDefault="006B1DE1">
      <w:r>
        <w:separator/>
      </w:r>
    </w:p>
  </w:footnote>
  <w:footnote w:type="continuationSeparator" w:id="1">
    <w:p w:rsidR="006B1DE1" w:rsidRDefault="006B1DE1">
      <w:r>
        <w:continuationSeparator/>
      </w:r>
    </w:p>
  </w:footnote>
  <w:footnote w:id="2">
    <w:p w:rsidR="002F6DFD" w:rsidRPr="009B4EB8" w:rsidRDefault="002F6DFD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2F6DFD" w:rsidRPr="009B4EB8" w:rsidRDefault="002F6DFD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2F6DFD" w:rsidRPr="009B4EB8" w:rsidRDefault="002F6DFD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8A5C56" w:rsidRPr="009B4EB8" w:rsidRDefault="008A5C56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8A5C56" w:rsidRPr="009B4EB8" w:rsidRDefault="008A5C56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0346E"/>
    <w:rsid w:val="0001587C"/>
    <w:rsid w:val="00023C4A"/>
    <w:rsid w:val="00024B72"/>
    <w:rsid w:val="00025EFB"/>
    <w:rsid w:val="00026740"/>
    <w:rsid w:val="00027904"/>
    <w:rsid w:val="0003096A"/>
    <w:rsid w:val="0003635A"/>
    <w:rsid w:val="00040BA1"/>
    <w:rsid w:val="0004303D"/>
    <w:rsid w:val="0004365B"/>
    <w:rsid w:val="000501CA"/>
    <w:rsid w:val="00052873"/>
    <w:rsid w:val="0005765A"/>
    <w:rsid w:val="000610A7"/>
    <w:rsid w:val="00062BDF"/>
    <w:rsid w:val="00063D6E"/>
    <w:rsid w:val="00067831"/>
    <w:rsid w:val="000706DF"/>
    <w:rsid w:val="00071D80"/>
    <w:rsid w:val="00074574"/>
    <w:rsid w:val="00075A2D"/>
    <w:rsid w:val="00075FE5"/>
    <w:rsid w:val="00082455"/>
    <w:rsid w:val="0008374E"/>
    <w:rsid w:val="00083E51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0F3D2B"/>
    <w:rsid w:val="00100D10"/>
    <w:rsid w:val="00102A32"/>
    <w:rsid w:val="001038C8"/>
    <w:rsid w:val="001114E2"/>
    <w:rsid w:val="00114F0A"/>
    <w:rsid w:val="00120B9A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7337C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2ED1"/>
    <w:rsid w:val="001B33E6"/>
    <w:rsid w:val="001C0484"/>
    <w:rsid w:val="001C13FF"/>
    <w:rsid w:val="001C220F"/>
    <w:rsid w:val="001C521B"/>
    <w:rsid w:val="001C578F"/>
    <w:rsid w:val="001C6459"/>
    <w:rsid w:val="001D06CE"/>
    <w:rsid w:val="001D4853"/>
    <w:rsid w:val="001D6878"/>
    <w:rsid w:val="001F1F17"/>
    <w:rsid w:val="001F3155"/>
    <w:rsid w:val="001F5BAF"/>
    <w:rsid w:val="0020420B"/>
    <w:rsid w:val="00205535"/>
    <w:rsid w:val="00213125"/>
    <w:rsid w:val="002137CA"/>
    <w:rsid w:val="00215EE0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328C"/>
    <w:rsid w:val="00245FAF"/>
    <w:rsid w:val="00263F10"/>
    <w:rsid w:val="0026753B"/>
    <w:rsid w:val="00270FCE"/>
    <w:rsid w:val="00275546"/>
    <w:rsid w:val="00277992"/>
    <w:rsid w:val="00281DA8"/>
    <w:rsid w:val="002827E6"/>
    <w:rsid w:val="002955FD"/>
    <w:rsid w:val="002A138B"/>
    <w:rsid w:val="002A4528"/>
    <w:rsid w:val="002A5B15"/>
    <w:rsid w:val="002C5839"/>
    <w:rsid w:val="002C60EF"/>
    <w:rsid w:val="002D0BF6"/>
    <w:rsid w:val="002D1E4B"/>
    <w:rsid w:val="002D5446"/>
    <w:rsid w:val="002D6A12"/>
    <w:rsid w:val="002E1AA5"/>
    <w:rsid w:val="002F0A9D"/>
    <w:rsid w:val="002F4986"/>
    <w:rsid w:val="002F50FC"/>
    <w:rsid w:val="002F6DFD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27C10"/>
    <w:rsid w:val="00334B91"/>
    <w:rsid w:val="00341CA5"/>
    <w:rsid w:val="00345C5A"/>
    <w:rsid w:val="00360627"/>
    <w:rsid w:val="003651B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5B1E"/>
    <w:rsid w:val="0038605D"/>
    <w:rsid w:val="00386D81"/>
    <w:rsid w:val="003875C3"/>
    <w:rsid w:val="0039239E"/>
    <w:rsid w:val="003928E5"/>
    <w:rsid w:val="003A06C0"/>
    <w:rsid w:val="003A1A0F"/>
    <w:rsid w:val="003B24BE"/>
    <w:rsid w:val="003B2BED"/>
    <w:rsid w:val="003C0293"/>
    <w:rsid w:val="003D17D0"/>
    <w:rsid w:val="003D5271"/>
    <w:rsid w:val="003E1896"/>
    <w:rsid w:val="003E343E"/>
    <w:rsid w:val="003E7A66"/>
    <w:rsid w:val="003F49B4"/>
    <w:rsid w:val="00400EE1"/>
    <w:rsid w:val="004078CE"/>
    <w:rsid w:val="00407A79"/>
    <w:rsid w:val="00417952"/>
    <w:rsid w:val="00425206"/>
    <w:rsid w:val="00432474"/>
    <w:rsid w:val="004324B8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73A9E"/>
    <w:rsid w:val="00473CCF"/>
    <w:rsid w:val="00477A09"/>
    <w:rsid w:val="00480FFF"/>
    <w:rsid w:val="004844C7"/>
    <w:rsid w:val="00485BF1"/>
    <w:rsid w:val="00486700"/>
    <w:rsid w:val="004945B6"/>
    <w:rsid w:val="00495DC5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00DA2"/>
    <w:rsid w:val="00512138"/>
    <w:rsid w:val="00513C98"/>
    <w:rsid w:val="00524304"/>
    <w:rsid w:val="00531EA4"/>
    <w:rsid w:val="0053241A"/>
    <w:rsid w:val="00535DF2"/>
    <w:rsid w:val="00536BC2"/>
    <w:rsid w:val="00540068"/>
    <w:rsid w:val="00541A77"/>
    <w:rsid w:val="005509C8"/>
    <w:rsid w:val="005645A0"/>
    <w:rsid w:val="00565DFB"/>
    <w:rsid w:val="00565F1E"/>
    <w:rsid w:val="00567404"/>
    <w:rsid w:val="005676AA"/>
    <w:rsid w:val="00586A35"/>
    <w:rsid w:val="0059197C"/>
    <w:rsid w:val="00591E66"/>
    <w:rsid w:val="00591EBC"/>
    <w:rsid w:val="005A05CF"/>
    <w:rsid w:val="005A17D3"/>
    <w:rsid w:val="005A66C0"/>
    <w:rsid w:val="005A7CDE"/>
    <w:rsid w:val="005B30BE"/>
    <w:rsid w:val="005C012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1DE1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3458"/>
    <w:rsid w:val="006F7509"/>
    <w:rsid w:val="00704B0C"/>
    <w:rsid w:val="0071112C"/>
    <w:rsid w:val="00712A17"/>
    <w:rsid w:val="00717888"/>
    <w:rsid w:val="00717BF6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4EFD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D5D8E"/>
    <w:rsid w:val="007D656F"/>
    <w:rsid w:val="007E2EEA"/>
    <w:rsid w:val="007F0193"/>
    <w:rsid w:val="007F1900"/>
    <w:rsid w:val="0080324E"/>
    <w:rsid w:val="0080439B"/>
    <w:rsid w:val="00805D1B"/>
    <w:rsid w:val="008074B3"/>
    <w:rsid w:val="00807B1C"/>
    <w:rsid w:val="008109BD"/>
    <w:rsid w:val="00821AC2"/>
    <w:rsid w:val="00823294"/>
    <w:rsid w:val="00825BB4"/>
    <w:rsid w:val="0083798D"/>
    <w:rsid w:val="00841515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A4A78"/>
    <w:rsid w:val="008A5C56"/>
    <w:rsid w:val="008B206E"/>
    <w:rsid w:val="008C1DF5"/>
    <w:rsid w:val="008C3DB4"/>
    <w:rsid w:val="008C7670"/>
    <w:rsid w:val="008D069A"/>
    <w:rsid w:val="008D0B2F"/>
    <w:rsid w:val="008D652C"/>
    <w:rsid w:val="008D68A8"/>
    <w:rsid w:val="008D78D4"/>
    <w:rsid w:val="008E0890"/>
    <w:rsid w:val="008E3A26"/>
    <w:rsid w:val="008E6790"/>
    <w:rsid w:val="008F50CD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4602A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6CAA"/>
    <w:rsid w:val="009B4B43"/>
    <w:rsid w:val="009B4EB8"/>
    <w:rsid w:val="009B63BC"/>
    <w:rsid w:val="009B75F2"/>
    <w:rsid w:val="009C098A"/>
    <w:rsid w:val="009D028B"/>
    <w:rsid w:val="009D10A5"/>
    <w:rsid w:val="009D3A60"/>
    <w:rsid w:val="009D3D7D"/>
    <w:rsid w:val="009D5470"/>
    <w:rsid w:val="009E193A"/>
    <w:rsid w:val="009E4AD5"/>
    <w:rsid w:val="009E5F93"/>
    <w:rsid w:val="009E638F"/>
    <w:rsid w:val="009F0044"/>
    <w:rsid w:val="009F40CE"/>
    <w:rsid w:val="009F5D08"/>
    <w:rsid w:val="009F71E7"/>
    <w:rsid w:val="00A03098"/>
    <w:rsid w:val="00A13145"/>
    <w:rsid w:val="00A21B0E"/>
    <w:rsid w:val="00A2735C"/>
    <w:rsid w:val="00A30C0F"/>
    <w:rsid w:val="00A31ACA"/>
    <w:rsid w:val="00A36B72"/>
    <w:rsid w:val="00A45288"/>
    <w:rsid w:val="00A4749F"/>
    <w:rsid w:val="00A54FDE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7BEA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5B79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76F5A"/>
    <w:rsid w:val="00B82E95"/>
    <w:rsid w:val="00B84B8E"/>
    <w:rsid w:val="00B85DCA"/>
    <w:rsid w:val="00BA0746"/>
    <w:rsid w:val="00BC5B1A"/>
    <w:rsid w:val="00BC6AF1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9F0"/>
    <w:rsid w:val="00C04BBE"/>
    <w:rsid w:val="00C07EBD"/>
    <w:rsid w:val="00C106AC"/>
    <w:rsid w:val="00C225E2"/>
    <w:rsid w:val="00C2299B"/>
    <w:rsid w:val="00C24FA7"/>
    <w:rsid w:val="00C34EC1"/>
    <w:rsid w:val="00C4025A"/>
    <w:rsid w:val="00C4054E"/>
    <w:rsid w:val="00C42AC0"/>
    <w:rsid w:val="00C455F9"/>
    <w:rsid w:val="00C50174"/>
    <w:rsid w:val="00C51538"/>
    <w:rsid w:val="00C51EAB"/>
    <w:rsid w:val="00C54035"/>
    <w:rsid w:val="00C56677"/>
    <w:rsid w:val="00C6261B"/>
    <w:rsid w:val="00C63DF5"/>
    <w:rsid w:val="00C6440C"/>
    <w:rsid w:val="00C64D03"/>
    <w:rsid w:val="00C6589C"/>
    <w:rsid w:val="00C70F31"/>
    <w:rsid w:val="00C71015"/>
    <w:rsid w:val="00C72B4D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1D"/>
    <w:rsid w:val="00CC50AB"/>
    <w:rsid w:val="00CD3D69"/>
    <w:rsid w:val="00CD61A3"/>
    <w:rsid w:val="00CD6DD7"/>
    <w:rsid w:val="00CE2FA4"/>
    <w:rsid w:val="00CE5FD6"/>
    <w:rsid w:val="00CE77EE"/>
    <w:rsid w:val="00CF233C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19DA"/>
    <w:rsid w:val="00D75044"/>
    <w:rsid w:val="00D7686F"/>
    <w:rsid w:val="00D77B24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D6114"/>
    <w:rsid w:val="00DE09C3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2975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3FB0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1EA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12852"/>
    <w:rsid w:val="00F20B08"/>
    <w:rsid w:val="00F22D7A"/>
    <w:rsid w:val="00F23628"/>
    <w:rsid w:val="00F26E03"/>
    <w:rsid w:val="00F304DB"/>
    <w:rsid w:val="00F313A6"/>
    <w:rsid w:val="00F408C7"/>
    <w:rsid w:val="00F47A42"/>
    <w:rsid w:val="00F52BB1"/>
    <w:rsid w:val="00F53A9C"/>
    <w:rsid w:val="00F546D9"/>
    <w:rsid w:val="00F54C0F"/>
    <w:rsid w:val="00F570A9"/>
    <w:rsid w:val="00F61606"/>
    <w:rsid w:val="00F63219"/>
    <w:rsid w:val="00F712F6"/>
    <w:rsid w:val="00F714E0"/>
    <w:rsid w:val="00F730B2"/>
    <w:rsid w:val="00F750C8"/>
    <w:rsid w:val="00F8167F"/>
    <w:rsid w:val="00F86CEF"/>
    <w:rsid w:val="00F905EB"/>
    <w:rsid w:val="00F92F16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0A93-C076-43D0-A737-C53E0A8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841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85</cp:revision>
  <cp:lastPrinted>2015-10-13T11:55:00Z</cp:lastPrinted>
  <dcterms:created xsi:type="dcterms:W3CDTF">2014-08-26T06:48:00Z</dcterms:created>
  <dcterms:modified xsi:type="dcterms:W3CDTF">2016-11-07T12:19:00Z</dcterms:modified>
</cp:coreProperties>
</file>