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485BF1">
        <w:rPr>
          <w:rFonts w:ascii="GHEA Grapalat" w:hAnsi="GHEA Grapalat"/>
          <w:b/>
          <w:sz w:val="20"/>
          <w:lang w:val="af-ZA"/>
        </w:rPr>
        <w:t>8-1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485BF1">
        <w:rPr>
          <w:rFonts w:ascii="GHEA Grapalat" w:hAnsi="GHEA Grapalat"/>
          <w:b/>
          <w:sz w:val="16"/>
          <w:szCs w:val="16"/>
          <w:lang w:val="af-ZA"/>
        </w:rPr>
        <w:t>8-1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485BF1" w:rsidRP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142"/>
        <w:gridCol w:w="1134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BF1" w:rsidRPr="00215C72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485BF1" w:rsidRPr="00AD57C6" w:rsidRDefault="00485B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485BF1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485BF1" w:rsidP="00485BF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13747000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Մեծ  Հիմք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Թիվ  1  Շինվարչություն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</w:tr>
      <w:tr w:rsidR="0024328C" w:rsidRPr="0001587C" w:rsidTr="002A138B">
        <w:trPr>
          <w:trHeight w:val="554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Տեղեկու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215C72" w:rsidRDefault="0024328C" w:rsidP="00513C98">
            <w:pPr>
              <w:pStyle w:val="a6"/>
              <w:rPr>
                <w:rFonts w:ascii="Sylfaen" w:hAnsi="Sylfaen" w:cs="Sylfaen"/>
                <w:b/>
                <w:sz w:val="12"/>
                <w:szCs w:val="12"/>
              </w:rPr>
            </w:pPr>
            <w:r w:rsidRPr="002A138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2A138B">
              <w:rPr>
                <w:rFonts w:ascii="GHEA Grapalat" w:hAnsi="GHEA Grapalat"/>
                <w:b/>
                <w:sz w:val="12"/>
                <w:szCs w:val="12"/>
              </w:rPr>
              <w:t>:</w:t>
            </w:r>
            <w:r w:rsidR="00513C98" w:rsidRPr="002A138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Գոռ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պլաստ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&lt;&lt;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Վահագն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-94&gt;&gt;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-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միջև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կնքվել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Կոնսորցիումի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պայմանագիր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որտեղ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առաջատար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գործընկեր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համարվում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Գոռ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պլաստ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-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տրամադրում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ապահովում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հրավերով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չափանիշը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  <w:p w:rsidR="0024328C" w:rsidRPr="002A138B" w:rsidRDefault="00513C98" w:rsidP="002A138B">
            <w:pPr>
              <w:pStyle w:val="a6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2A138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  </w:t>
            </w:r>
          </w:p>
        </w:tc>
      </w:tr>
      <w:tr w:rsidR="0024328C" w:rsidRPr="0001587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8A5C5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&lt;&lt;Վալ-Կար&gt;&gt;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24328C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9D028B" w:rsidRDefault="008A5C56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&lt;&lt;ԻՆՏԵՐԵՎՐՈՍ  ԱՐԳՈՍ&gt;&gt;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&lt;&lt;Հիդրովերանորոգում&gt;&gt;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&lt;&lt;Արա-Արաքս  Գրուպ&gt;&gt;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&lt;&lt;Տրանսունիվերսալ&gt;&gt;  ՓԲԸ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215C72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ԳՈՑ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Ռաֆ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սահմանված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 xml:space="preserve">5.9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թվային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ստորագրությամբ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կնքված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8A5C5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A5C56" w:rsidRPr="009808CA" w:rsidRDefault="008A5C56" w:rsidP="000158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Ծանոթություն՝Հայտերիմերժմանայլհիմքեր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&lt;&lt;Վալ-Կար&gt;&gt;  ՍՊԸ-ի,  &lt;&lt;ԻՆՏԵՐԵՎՐՈՍ  ԱՐԳՈՍ&gt;&gt;  ՍՊԸ-ի,  &lt;&lt;Հիդրովերանորոգում&gt;&gt;  ՍՊԸ-ի,  &lt;&lt;Արա-Արաքս  Գրուպ&gt;&gt;  ՍՊԸ-ի,  &lt;&lt;Տրանսունիվերսալ&gt;&gt;  ՓԲԸ-ի,  &lt;&lt;ԳՈՑ&gt;&gt;  ՍՊԸ-ի  և  &lt;&lt;Ռաֆ  Շին&gt;&gt;  ՍՊԸ-ի  գնային  առաջարկի  և  տուժանքի  մասին  համաձայնության  հայտարարությունը  հրավերով  սահմանված  5.9  կետի  համաձայն,  էլեկտրոնային  թվային  ստորագրությամբ  կնքված  և  ստորագրված  չեն: </w:t>
            </w:r>
          </w:p>
        </w:tc>
      </w:tr>
      <w:tr w:rsidR="008A5C5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CCF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73CC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8A5C56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8A5C56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A5C56" w:rsidRPr="003E7A66" w:rsidRDefault="008A5C5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8A5C56" w:rsidRPr="00AD57C6" w:rsidRDefault="008A5C56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A5C56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A5C5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8A5C56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8A5C56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A5C56" w:rsidRPr="00B84B8E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Default="008A5C56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B84B8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13747000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13747000</w:t>
            </w:r>
          </w:p>
        </w:tc>
      </w:tr>
      <w:tr w:rsidR="008A5C56" w:rsidRPr="00B84B8E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8A5C56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8A5C56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5C56" w:rsidRDefault="008A5C56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2F6DFD" w:rsidRDefault="008A5C56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3E7A66" w:rsidRDefault="008A5C56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215C72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B84B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</w:t>
            </w:r>
            <w:r w:rsidR="0094602A" w:rsidRPr="0094602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և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կայքերում 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31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10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8A5C56" w:rsidRPr="00215C72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5C56" w:rsidRPr="00AD57C6" w:rsidRDefault="008A5C5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8A5C56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8A5C56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8A5C56" w:rsidRPr="00130E3B" w:rsidRDefault="008A5C56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A5C56" w:rsidRPr="00F01FC0" w:rsidRDefault="008A5C56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8A5C56" w:rsidRPr="00FE4742" w:rsidRDefault="008A5C56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30" w:rsidRDefault="005C1130">
      <w:r>
        <w:separator/>
      </w:r>
    </w:p>
  </w:endnote>
  <w:endnote w:type="continuationSeparator" w:id="1">
    <w:p w:rsidR="005C1130" w:rsidRDefault="005C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B65E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B65E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5C72">
      <w:rPr>
        <w:rStyle w:val="a9"/>
        <w:noProof/>
      </w:rPr>
      <w:t>1</w: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30" w:rsidRDefault="005C1130">
      <w:r>
        <w:separator/>
      </w:r>
    </w:p>
  </w:footnote>
  <w:footnote w:type="continuationSeparator" w:id="1">
    <w:p w:rsidR="005C1130" w:rsidRDefault="005C1130">
      <w:r>
        <w:continuationSeparator/>
      </w:r>
    </w:p>
  </w:footnote>
  <w:footnote w:id="2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8A5C56" w:rsidRPr="009B4EB8" w:rsidRDefault="008A5C5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8A5C56" w:rsidRPr="009B4EB8" w:rsidRDefault="008A5C5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346E"/>
    <w:rsid w:val="0001587C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51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2ED1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C72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38B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27C10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1896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3CCF"/>
    <w:rsid w:val="00477A09"/>
    <w:rsid w:val="00480FFF"/>
    <w:rsid w:val="004844C7"/>
    <w:rsid w:val="00485BF1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1130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E1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D5D8E"/>
    <w:rsid w:val="007D656F"/>
    <w:rsid w:val="007E2EEA"/>
    <w:rsid w:val="007F0193"/>
    <w:rsid w:val="007F1900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A4A78"/>
    <w:rsid w:val="008A5C56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602A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65E43"/>
    <w:rsid w:val="00B7192A"/>
    <w:rsid w:val="00B737D5"/>
    <w:rsid w:val="00B7414D"/>
    <w:rsid w:val="00B76F5A"/>
    <w:rsid w:val="00B82E95"/>
    <w:rsid w:val="00B84B8E"/>
    <w:rsid w:val="00B85DCA"/>
    <w:rsid w:val="00BA0746"/>
    <w:rsid w:val="00BC5B1A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225E2"/>
    <w:rsid w:val="00C2299B"/>
    <w:rsid w:val="00C24FA7"/>
    <w:rsid w:val="00C34EC1"/>
    <w:rsid w:val="00C4025A"/>
    <w:rsid w:val="00C4054E"/>
    <w:rsid w:val="00C42AC0"/>
    <w:rsid w:val="00C455F9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77B24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3FB0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843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86</cp:revision>
  <cp:lastPrinted>2015-10-13T11:55:00Z</cp:lastPrinted>
  <dcterms:created xsi:type="dcterms:W3CDTF">2014-08-26T06:48:00Z</dcterms:created>
  <dcterms:modified xsi:type="dcterms:W3CDTF">2016-11-16T06:56:00Z</dcterms:modified>
</cp:coreProperties>
</file>