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01" w:rsidRPr="00746887" w:rsidRDefault="00E60F01" w:rsidP="00A039CC">
      <w:pPr>
        <w:spacing w:after="240" w:line="360" w:lineRule="auto"/>
        <w:jc w:val="center"/>
        <w:rPr>
          <w:rFonts w:ascii="Arial Armenian" w:hAnsi="Arial Armenian" w:cs="Arial Armenian"/>
          <w:b/>
          <w:bCs/>
          <w:lang w:val="af-ZA"/>
        </w:rPr>
      </w:pPr>
      <w:r w:rsidRPr="00746887">
        <w:rPr>
          <w:rFonts w:ascii="Arial Armenian" w:hAnsi="Arial Armenian" w:cs="Arial Armenian"/>
          <w:b/>
          <w:bCs/>
          <w:lang w:val="af-ZA"/>
        </w:rPr>
        <w:t>Ð²Úî²ð²ðàôÂÚàôÜ (Ð²ÞìºîìàôÂÚàôÜ)</w:t>
      </w:r>
    </w:p>
    <w:p w:rsidR="00E60F01" w:rsidRPr="00746887" w:rsidRDefault="00E60F01" w:rsidP="00A039CC">
      <w:pPr>
        <w:spacing w:after="240" w:line="360" w:lineRule="auto"/>
        <w:jc w:val="center"/>
        <w:rPr>
          <w:rFonts w:ascii="Arial Armenian" w:hAnsi="Arial Armenian" w:cs="Arial Armenian"/>
          <w:lang w:val="af-ZA"/>
        </w:rPr>
      </w:pPr>
      <w:r>
        <w:rPr>
          <w:rFonts w:ascii="GHEA Grapalat" w:hAnsi="GHEA Grapalat" w:cs="GHEA Grapalat"/>
          <w:b/>
          <w:bCs/>
          <w:lang w:val="af-ZA"/>
        </w:rPr>
        <w:t xml:space="preserve"> </w:t>
      </w:r>
      <w:r w:rsidRPr="00746887">
        <w:rPr>
          <w:rFonts w:ascii="GHEA Grapalat" w:hAnsi="GHEA Grapalat" w:cs="GHEA Grapalat"/>
          <w:b/>
          <w:bCs/>
          <w:lang w:val="af-ZA"/>
        </w:rPr>
        <w:t>ՇՐՋԱՆԱԿԱՅԻՆ ՀԱՄԱՁԱՅՆԱԳՐԵՐԻ ՄԻՋՈՑՈՎ ԳՆՈՒՄ ԿԱՏԱՐԵԼՈՒ</w:t>
      </w:r>
      <w:r w:rsidRPr="00746887">
        <w:rPr>
          <w:rFonts w:ascii="Arial Armenian" w:hAnsi="Arial Armenian" w:cs="Arial Armenian"/>
          <w:b/>
          <w:bCs/>
          <w:lang w:val="af-ZA"/>
        </w:rPr>
        <w:t xml:space="preserve"> ÀÜÂ²ò²Î²ð¶àì ÎÜøì²Ì ä</w:t>
      </w:r>
      <w:r w:rsidRPr="00746887">
        <w:rPr>
          <w:rFonts w:ascii="Arial Armenian" w:hAnsi="Arial Armenian" w:cs="Arial Armenian"/>
          <w:lang w:val="af-ZA"/>
        </w:rPr>
        <w:t>²ÚØ²Ü²¶ð</w:t>
      </w:r>
      <w:r w:rsidRPr="00746887">
        <w:rPr>
          <w:rFonts w:ascii="Sylfaen" w:hAnsi="Sylfaen" w:cs="Sylfaen"/>
          <w:lang w:val="af-ZA"/>
        </w:rPr>
        <w:t>ԵՐ</w:t>
      </w:r>
      <w:r w:rsidRPr="00746887">
        <w:rPr>
          <w:rFonts w:ascii="Arial Armenian" w:hAnsi="Arial Armenian" w:cs="Arial Armenian"/>
          <w:lang w:val="af-ZA"/>
        </w:rPr>
        <w:t>Æ Ø²êÆÜ</w:t>
      </w:r>
    </w:p>
    <w:p w:rsidR="00E60F01" w:rsidRPr="00D07B02" w:rsidRDefault="00E60F01" w:rsidP="00A039CC">
      <w:pPr>
        <w:pStyle w:val="Heading3"/>
        <w:spacing w:after="240" w:line="360" w:lineRule="auto"/>
        <w:ind w:firstLine="0"/>
        <w:rPr>
          <w:rFonts w:ascii="Arial Armenian" w:hAnsi="Arial Armenian" w:cs="Arial Armenian"/>
          <w:b w:val="0"/>
          <w:bCs w:val="0"/>
          <w:sz w:val="24"/>
          <w:szCs w:val="24"/>
          <w:lang w:val="af-ZA"/>
        </w:rPr>
      </w:pPr>
      <w:r w:rsidRPr="00746887"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 xml:space="preserve">ՇՐՋԱՆԱԿԱՅԻՆ 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>ՀԱՄԱՁԱՅՆԱԳՐԵՐԻ ՄԻՋՈՑՈՎ ԳՆՈՒՄ ԿԱՏԱՐԵԼՈՒ</w:t>
      </w:r>
      <w:r w:rsidRPr="00D07B02">
        <w:rPr>
          <w:rFonts w:ascii="Arial Armenian" w:hAnsi="Arial Armenian" w:cs="Arial Armenian"/>
          <w:b w:val="0"/>
          <w:bCs w:val="0"/>
          <w:sz w:val="24"/>
          <w:szCs w:val="24"/>
          <w:lang w:val="af-ZA"/>
        </w:rPr>
        <w:t xml:space="preserve"> ÀÜÂ²ò²Î²ð¶àì ÀÜÂ²ò²Î²ð¶Æ Ì²ÌÎ²¶ÆðÀª </w:t>
      </w:r>
      <w:r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>«ԳԱԿ-ՇՀԱՊՁԲ-15/2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>– ՀՀ ՊՆ ՆՏԱԴ-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>ՇՀԱՊՁԲ</w:t>
      </w:r>
      <w:r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>-7/99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>»</w:t>
      </w:r>
    </w:p>
    <w:p w:rsidR="00E60F01" w:rsidRPr="003C2720" w:rsidRDefault="00E60F01" w:rsidP="003C2720">
      <w:pPr>
        <w:tabs>
          <w:tab w:val="left" w:pos="1248"/>
        </w:tabs>
        <w:jc w:val="center"/>
        <w:rPr>
          <w:rFonts w:ascii="Arial Armenian" w:hAnsi="Arial Armenian" w:cs="Arial Armenian"/>
          <w:b/>
          <w:bCs/>
          <w:sz w:val="14"/>
          <w:szCs w:val="14"/>
          <w:lang w:val="af-ZA"/>
        </w:rPr>
      </w:pPr>
      <w:r w:rsidRPr="00B737D5">
        <w:rPr>
          <w:rFonts w:ascii="Arial Armenian" w:hAnsi="Arial Armenian" w:cs="Arial Armenian"/>
          <w:sz w:val="20"/>
          <w:szCs w:val="20"/>
          <w:lang w:val="af-ZA"/>
        </w:rPr>
        <w:t xml:space="preserve">ä³ïíÇñ³ïáõÝ` </w:t>
      </w:r>
      <w:r>
        <w:rPr>
          <w:rFonts w:ascii="Arial Armenian" w:hAnsi="Arial Armenian" w:cs="Arial Armenian"/>
          <w:sz w:val="20"/>
          <w:szCs w:val="20"/>
          <w:lang w:val="af-ZA"/>
        </w:rPr>
        <w:t xml:space="preserve">ÐÐ </w:t>
      </w:r>
      <w:r w:rsidRPr="00CA7C88">
        <w:rPr>
          <w:rFonts w:ascii="GHEA Grapalat" w:hAnsi="GHEA Grapalat" w:cs="GHEA Grapalat"/>
          <w:sz w:val="20"/>
          <w:szCs w:val="20"/>
          <w:lang w:val="af-ZA"/>
        </w:rPr>
        <w:t>պաշտպանության</w:t>
      </w:r>
      <w:r>
        <w:rPr>
          <w:rFonts w:ascii="Arial Armenian" w:hAnsi="Arial Armenian" w:cs="Arial Armenian"/>
          <w:sz w:val="20"/>
          <w:szCs w:val="20"/>
          <w:lang w:val="af-ZA"/>
        </w:rPr>
        <w:t xml:space="preserve"> Ý³Ë³ñ³ñáõÃÛáõÝÁ, </w:t>
      </w:r>
      <w:r w:rsidRPr="00D07B02">
        <w:rPr>
          <w:rFonts w:ascii="Arial Armenian" w:hAnsi="Arial Armenian" w:cs="Arial Armenian"/>
          <w:sz w:val="20"/>
          <w:szCs w:val="20"/>
          <w:lang w:val="af-ZA"/>
        </w:rPr>
        <w:t xml:space="preserve">áñÁ ·ïÝíáõÙ ¿ </w:t>
      </w:r>
      <w:r w:rsidRPr="00D07B02">
        <w:rPr>
          <w:rFonts w:ascii="Sylfaen" w:hAnsi="Sylfaen" w:cs="Sylfaen"/>
          <w:sz w:val="20"/>
          <w:szCs w:val="20"/>
          <w:lang w:val="af-ZA"/>
        </w:rPr>
        <w:t>ք. Երևան, Բագրևանդի 5</w:t>
      </w:r>
      <w:r w:rsidRPr="00D07B02">
        <w:rPr>
          <w:rFonts w:ascii="Arial Armenian" w:hAnsi="Arial Armenian" w:cs="Arial Armenian"/>
          <w:sz w:val="20"/>
          <w:szCs w:val="20"/>
          <w:lang w:val="af-ZA"/>
        </w:rPr>
        <w:t xml:space="preserve"> Ñ³ëó»áõÙ, ëïáñ¨ Ý»ñÏ³Û³óÝáõÙ ¿ </w:t>
      </w:r>
      <w:r>
        <w:rPr>
          <w:rFonts w:ascii="GHEA Grapalat" w:hAnsi="GHEA Grapalat" w:cs="GHEA Grapalat"/>
          <w:sz w:val="20"/>
          <w:szCs w:val="20"/>
          <w:lang w:val="es-ES"/>
        </w:rPr>
        <w:t>«ԳԱԿ-ՇՀԱՊՁԲ-15/2</w:t>
      </w:r>
      <w:r w:rsidRPr="00D07B02">
        <w:rPr>
          <w:rFonts w:ascii="GHEA Grapalat" w:hAnsi="GHEA Grapalat" w:cs="GHEA Grapalat"/>
          <w:sz w:val="20"/>
          <w:szCs w:val="20"/>
          <w:lang w:val="es-ES"/>
        </w:rPr>
        <w:t>– ՀՀ ՊՆ ՆՏԱԴ-</w:t>
      </w:r>
      <w:r w:rsidRPr="00D07B02">
        <w:rPr>
          <w:rFonts w:ascii="GHEA Grapalat" w:hAnsi="GHEA Grapalat" w:cs="GHEA Grapalat"/>
          <w:sz w:val="20"/>
          <w:szCs w:val="20"/>
          <w:lang w:val="af-ZA"/>
        </w:rPr>
        <w:t>ՇՀԱՊՁԲ</w:t>
      </w:r>
      <w:r>
        <w:rPr>
          <w:rFonts w:ascii="GHEA Grapalat" w:hAnsi="GHEA Grapalat" w:cs="GHEA Grapalat"/>
          <w:sz w:val="20"/>
          <w:szCs w:val="20"/>
          <w:lang w:val="es-ES"/>
        </w:rPr>
        <w:t>-7/99</w:t>
      </w:r>
      <w:r w:rsidRPr="00D07B02">
        <w:rPr>
          <w:rFonts w:ascii="GHEA Grapalat" w:hAnsi="GHEA Grapalat" w:cs="GHEA Grapalat"/>
          <w:sz w:val="20"/>
          <w:szCs w:val="20"/>
          <w:lang w:val="es-ES"/>
        </w:rPr>
        <w:t>»</w:t>
      </w:r>
      <w:r w:rsidRPr="00D07B02">
        <w:rPr>
          <w:rFonts w:ascii="Arial Armenian" w:hAnsi="Arial Armenian" w:cs="Arial Armenian"/>
          <w:sz w:val="20"/>
          <w:szCs w:val="20"/>
          <w:lang w:val="af-ZA"/>
        </w:rPr>
        <w:t xml:space="preserve"> Í³ÍÏ³·ñáí Ñ³Ûï³ñ³ñí³Í </w:t>
      </w:r>
      <w:r w:rsidRPr="00D07B02">
        <w:rPr>
          <w:rFonts w:ascii="GHEA Grapalat" w:hAnsi="GHEA Grapalat" w:cs="GHEA Grapalat"/>
          <w:sz w:val="20"/>
          <w:szCs w:val="20"/>
          <w:lang w:val="af-ZA"/>
        </w:rPr>
        <w:t>շրջանակային համաձայնագրերի միջոցով գնում</w:t>
      </w:r>
      <w:r>
        <w:rPr>
          <w:rFonts w:ascii="GHEA Grapalat" w:hAnsi="GHEA Grapalat" w:cs="GHEA Grapalat"/>
          <w:sz w:val="20"/>
          <w:szCs w:val="20"/>
          <w:lang w:val="af-ZA"/>
        </w:rPr>
        <w:t xml:space="preserve"> կատարելու</w:t>
      </w:r>
      <w:r>
        <w:rPr>
          <w:rFonts w:ascii="Arial Armenian" w:hAnsi="Arial Armenian" w:cs="Arial Armenian"/>
          <w:sz w:val="20"/>
          <w:szCs w:val="20"/>
          <w:lang w:val="af-ZA"/>
        </w:rPr>
        <w:t xml:space="preserve"> </w:t>
      </w:r>
      <w:r w:rsidRPr="00B737D5">
        <w:rPr>
          <w:rFonts w:ascii="Arial Armenian" w:hAnsi="Arial Armenian" w:cs="Arial Armenian"/>
          <w:sz w:val="20"/>
          <w:szCs w:val="20"/>
          <w:lang w:val="af-ZA"/>
        </w:rPr>
        <w:t>ÁÝÃ³ó³Ï³ñ·Ç ³ñ¹ÛáõÝùáõÙ ÏÝùí³Í å³ÛÙ³Ý³·ñÇ Ù³ëÇÝ ï»Õ»Ï³ïíáõÃÛáõÝÁ:</w:t>
      </w:r>
      <w:r w:rsidRPr="003C2720">
        <w:rPr>
          <w:rFonts w:ascii="GHEA Grapalat" w:hAnsi="GHEA Grapalat" w:cs="GHEA Grapalat"/>
          <w:b/>
          <w:bCs/>
          <w:sz w:val="14"/>
          <w:szCs w:val="14"/>
          <w:lang w:val="af-ZA"/>
        </w:rPr>
        <w:t xml:space="preserve"> </w:t>
      </w:r>
    </w:p>
    <w:p w:rsidR="00E60F01" w:rsidRDefault="00E60F01" w:rsidP="003C2720">
      <w:pPr>
        <w:spacing w:after="240" w:line="360" w:lineRule="auto"/>
        <w:ind w:firstLine="709"/>
        <w:jc w:val="both"/>
        <w:rPr>
          <w:rFonts w:ascii="Arial Armenian" w:hAnsi="Arial Armenian" w:cs="Arial Armenian"/>
          <w:sz w:val="20"/>
          <w:szCs w:val="20"/>
          <w:lang w:val="af-ZA"/>
        </w:rPr>
      </w:pPr>
      <w:r w:rsidRPr="00B737D5">
        <w:rPr>
          <w:rFonts w:ascii="Arial Armenian" w:hAnsi="Arial Armenian" w:cs="Arial Armenian"/>
          <w:b/>
          <w:bCs/>
          <w:sz w:val="14"/>
          <w:szCs w:val="14"/>
        </w:rPr>
        <w:t>(</w:t>
      </w:r>
      <w:r w:rsidRPr="00B737D5">
        <w:rPr>
          <w:rFonts w:ascii="GHEA Grapalat" w:hAnsi="GHEA Grapalat" w:cs="GHEA Grapalat"/>
          <w:b/>
          <w:bCs/>
          <w:sz w:val="14"/>
          <w:szCs w:val="14"/>
        </w:rPr>
        <w:t>տեխնիկական</w:t>
      </w:r>
      <w:r w:rsidRPr="00B737D5">
        <w:rPr>
          <w:rFonts w:ascii="Arial Armenian" w:hAnsi="Arial Armenian" w:cs="Arial Armenian"/>
          <w:b/>
          <w:bCs/>
          <w:sz w:val="14"/>
          <w:szCs w:val="14"/>
        </w:rPr>
        <w:t xml:space="preserve"> </w:t>
      </w:r>
      <w:r w:rsidRPr="00B737D5">
        <w:rPr>
          <w:rFonts w:ascii="GHEA Grapalat" w:hAnsi="GHEA Grapalat" w:cs="GHEA Grapalat"/>
          <w:b/>
          <w:bCs/>
          <w:sz w:val="14"/>
          <w:szCs w:val="14"/>
        </w:rPr>
        <w:t>բնութագիր</w:t>
      </w:r>
      <w:r w:rsidRPr="00B737D5">
        <w:rPr>
          <w:rFonts w:ascii="Arial Armenian" w:hAnsi="Arial Armenian" w:cs="Arial Armenian"/>
          <w:b/>
          <w:bCs/>
          <w:sz w:val="14"/>
          <w:szCs w:val="14"/>
        </w:rPr>
        <w:t>)</w:t>
      </w:r>
    </w:p>
    <w:tbl>
      <w:tblPr>
        <w:tblW w:w="1107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13"/>
        <w:gridCol w:w="1825"/>
        <w:gridCol w:w="851"/>
        <w:gridCol w:w="1134"/>
        <w:gridCol w:w="850"/>
        <w:gridCol w:w="1134"/>
        <w:gridCol w:w="1134"/>
        <w:gridCol w:w="1701"/>
        <w:gridCol w:w="1728"/>
      </w:tblGrid>
      <w:tr w:rsidR="00E60F01" w:rsidRPr="00B737D5">
        <w:trPr>
          <w:trHeight w:val="110"/>
        </w:trPr>
        <w:tc>
          <w:tcPr>
            <w:tcW w:w="1107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0F01" w:rsidRPr="003C2720" w:rsidRDefault="00E60F01" w:rsidP="003C2720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ԳՆՄԱՆ ԱՌԱՐԿԱՅԻ</w:t>
            </w:r>
          </w:p>
        </w:tc>
      </w:tr>
      <w:tr w:rsidR="00E60F01" w:rsidRPr="00B737D5">
        <w:trPr>
          <w:trHeight w:val="110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:rsidR="00E60F01" w:rsidRPr="00B737D5" w:rsidRDefault="00E60F01" w:rsidP="003C272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</w:tcBorders>
            <w:vAlign w:val="center"/>
          </w:tcPr>
          <w:p w:rsidR="00E60F01" w:rsidRPr="00B737D5" w:rsidRDefault="00E60F01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60F01" w:rsidRPr="00B737D5" w:rsidRDefault="00E60F01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վորը</w:t>
            </w:r>
          </w:p>
        </w:tc>
        <w:tc>
          <w:tcPr>
            <w:tcW w:w="1984" w:type="dxa"/>
            <w:gridSpan w:val="2"/>
            <w:vAlign w:val="center"/>
          </w:tcPr>
          <w:p w:rsidR="00E60F01" w:rsidRPr="00B737D5" w:rsidRDefault="00E60F01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Քանակը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E60F01" w:rsidRDefault="00E60F01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ախահաշվային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F01" w:rsidRPr="003C2720" w:rsidRDefault="00E60F01" w:rsidP="003C2720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Համառոտ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նկարագրությունը</w:t>
            </w:r>
          </w:p>
          <w:p w:rsidR="00E60F01" w:rsidRPr="00B737D5" w:rsidRDefault="00E60F01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>(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տեխնիկական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բնութագիր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>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F01" w:rsidRDefault="00E60F01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Պայմանագրով</w:t>
            </w:r>
            <w:r w:rsidRPr="003C2720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նախատեսված</w:t>
            </w:r>
            <w:r w:rsidRPr="003C2720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ամառոտ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նկարագրությունը</w:t>
            </w:r>
          </w:p>
        </w:tc>
      </w:tr>
      <w:tr w:rsidR="00E60F01" w:rsidRPr="00B737D5">
        <w:trPr>
          <w:trHeight w:val="175"/>
        </w:trPr>
        <w:tc>
          <w:tcPr>
            <w:tcW w:w="713" w:type="dxa"/>
            <w:vMerge/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825" w:type="dxa"/>
            <w:vMerge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60F01" w:rsidRPr="00242F71" w:rsidRDefault="00E60F01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50" w:type="dxa"/>
            <w:vMerge w:val="restart"/>
            <w:vAlign w:val="center"/>
          </w:tcPr>
          <w:p w:rsidR="00E60F01" w:rsidRPr="00242F71" w:rsidRDefault="00E60F01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E60F01" w:rsidRPr="00B737D5" w:rsidRDefault="00E60F01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դրամ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E60F01" w:rsidRPr="00B737D5">
        <w:trPr>
          <w:trHeight w:val="275"/>
        </w:trPr>
        <w:tc>
          <w:tcPr>
            <w:tcW w:w="713" w:type="dxa"/>
            <w:vMerge/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825" w:type="dxa"/>
            <w:vMerge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E60F01" w:rsidRPr="00B737D5" w:rsidRDefault="00E60F01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E60F01" w:rsidRPr="00B737D5" w:rsidRDefault="00E60F01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E60F01" w:rsidRPr="00391E36" w:rsidRDefault="00E60F01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391E36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60F01" w:rsidRPr="00391E36" w:rsidRDefault="00E60F01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91E36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F01" w:rsidRPr="00B737D5" w:rsidRDefault="00E60F01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E60F01" w:rsidRPr="00A9405B">
        <w:trPr>
          <w:trHeight w:val="6440"/>
        </w:trPr>
        <w:tc>
          <w:tcPr>
            <w:tcW w:w="713" w:type="dxa"/>
            <w:vAlign w:val="center"/>
          </w:tcPr>
          <w:p w:rsidR="00E60F01" w:rsidRPr="00C85C86" w:rsidRDefault="00E60F01" w:rsidP="00B230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E60F01" w:rsidRPr="006A4520" w:rsidRDefault="00E60F01" w:rsidP="007A36F8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 xml:space="preserve">Գազար, </w:t>
            </w:r>
            <w:r w:rsidRPr="006A4520">
              <w:rPr>
                <w:rFonts w:ascii="GHEA Grapalat" w:hAnsi="GHEA Grapalat" w:cs="GHEA Grapalat"/>
                <w:sz w:val="16"/>
                <w:szCs w:val="16"/>
              </w:rPr>
              <w:t>Սյունիքի տարածաշրջանի զորամասեր</w:t>
            </w:r>
          </w:p>
        </w:tc>
        <w:tc>
          <w:tcPr>
            <w:tcW w:w="851" w:type="dxa"/>
            <w:vAlign w:val="center"/>
          </w:tcPr>
          <w:p w:rsidR="00E60F01" w:rsidRPr="00144091" w:rsidRDefault="00E60F01" w:rsidP="00B230D1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34" w:type="dxa"/>
            <w:vAlign w:val="center"/>
          </w:tcPr>
          <w:p w:rsidR="00E60F01" w:rsidRPr="004E2B88" w:rsidRDefault="00E60F01" w:rsidP="004E2B88">
            <w:pPr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 w:rsidRPr="004E2B88">
              <w:rPr>
                <w:rFonts w:ascii="GHEA Grapalat" w:hAnsi="GHEA Grapalat" w:cs="GHEA Grapalat"/>
                <w:color w:val="000000"/>
                <w:sz w:val="18"/>
                <w:szCs w:val="18"/>
              </w:rPr>
              <w:t>243130</w:t>
            </w:r>
          </w:p>
        </w:tc>
        <w:tc>
          <w:tcPr>
            <w:tcW w:w="850" w:type="dxa"/>
            <w:vAlign w:val="center"/>
          </w:tcPr>
          <w:p w:rsidR="00E60F01" w:rsidRPr="004E2B88" w:rsidRDefault="00E60F01" w:rsidP="004E2B88">
            <w:pPr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 w:rsidRPr="004E2B88">
              <w:rPr>
                <w:rFonts w:ascii="GHEA Grapalat" w:hAnsi="GHEA Grapalat" w:cs="GHEA Grapalat"/>
                <w:color w:val="000000"/>
                <w:sz w:val="18"/>
                <w:szCs w:val="18"/>
              </w:rPr>
              <w:t>243130</w:t>
            </w:r>
          </w:p>
        </w:tc>
        <w:tc>
          <w:tcPr>
            <w:tcW w:w="1134" w:type="dxa"/>
            <w:vAlign w:val="center"/>
          </w:tcPr>
          <w:p w:rsidR="00E60F01" w:rsidRPr="000855AB" w:rsidRDefault="00E60F01" w:rsidP="00D725F9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0855AB">
              <w:rPr>
                <w:rFonts w:ascii="GHEA Grapalat" w:hAnsi="GHEA Grapalat" w:cs="GHEA Grapalat"/>
                <w:sz w:val="18"/>
                <w:szCs w:val="18"/>
              </w:rPr>
              <w:t>26744300</w:t>
            </w:r>
          </w:p>
        </w:tc>
        <w:tc>
          <w:tcPr>
            <w:tcW w:w="1134" w:type="dxa"/>
            <w:vAlign w:val="center"/>
          </w:tcPr>
          <w:p w:rsidR="00E60F01" w:rsidRPr="00E364BA" w:rsidRDefault="00E60F01" w:rsidP="00E364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55AB">
              <w:rPr>
                <w:rFonts w:ascii="GHEA Grapalat" w:hAnsi="GHEA Grapalat" w:cs="GHEA Grapalat"/>
                <w:sz w:val="18"/>
                <w:szCs w:val="18"/>
              </w:rPr>
              <w:t>26744300</w:t>
            </w:r>
          </w:p>
        </w:tc>
        <w:tc>
          <w:tcPr>
            <w:tcW w:w="1701" w:type="dxa"/>
            <w:vMerge w:val="restart"/>
          </w:tcPr>
          <w:p w:rsidR="00E60F01" w:rsidRPr="007A36F8" w:rsidRDefault="00E60F01" w:rsidP="007A36F8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 w:rsidRPr="007A36F8">
              <w:rPr>
                <w:rFonts w:ascii="GHEA Grapalat" w:hAnsi="GHEA Grapalat" w:cs="GHEA Grapalat"/>
                <w:sz w:val="16"/>
                <w:szCs w:val="16"/>
              </w:rPr>
              <w:t xml:space="preserve">Սովորական և ընտիր տեսակի, ԳՕՍՏ 1721-85։ </w:t>
            </w:r>
          </w:p>
          <w:p w:rsidR="00E60F01" w:rsidRPr="007A36F8" w:rsidRDefault="00E60F01" w:rsidP="007A36F8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 w:rsidRPr="007A36F8">
              <w:rPr>
                <w:rFonts w:ascii="GHEA Grapalat" w:hAnsi="GHEA Grapalat" w:cs="GHEA Grapalat"/>
                <w:sz w:val="16"/>
                <w:szCs w:val="16"/>
              </w:rPr>
              <w:t>Արտաքին տեսքը` արմատապտուղները թարմ, չթառամած, ամբողջական, առանց հիվանդությունների, չոր, չկեղտոտված, առանց ճաքերի և վնասվածքների, միագույն:</w:t>
            </w:r>
          </w:p>
          <w:p w:rsidR="00E60F01" w:rsidRPr="007A36F8" w:rsidRDefault="00E60F01" w:rsidP="007A36F8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 w:rsidRPr="007A36F8">
              <w:rPr>
                <w:rFonts w:ascii="GHEA Grapalat" w:hAnsi="GHEA Grapalat" w:cs="GHEA Grapalat"/>
                <w:sz w:val="16"/>
                <w:szCs w:val="16"/>
              </w:rPr>
              <w:tab/>
              <w:t xml:space="preserve">Արմատապտուղների չափսերը (ամենամեծ լայնակի տրամագծով) 2,5-6,0սմ: </w:t>
            </w:r>
            <w:r w:rsidRPr="007A36F8">
              <w:rPr>
                <w:rFonts w:ascii="GHEA Grapalat" w:hAnsi="GHEA Grapalat" w:cs="GHEA Grapalat"/>
                <w:sz w:val="16"/>
                <w:szCs w:val="16"/>
              </w:rPr>
              <w:tab/>
              <w:t>Թույլատրվում է շեղումներ նշված չափսերից 0,5սմ` ընդհանուր քանակության 10%-ից ոչ ավելի: Արմատապտուղներին կպած հողի քանակությունը ոչ ավելի, քան ընդհանուր քանակի 1%:</w:t>
            </w:r>
          </w:p>
          <w:p w:rsidR="00E60F01" w:rsidRPr="007A36F8" w:rsidRDefault="00E60F01" w:rsidP="007A36F8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 w:rsidRPr="007A36F8">
              <w:rPr>
                <w:rFonts w:ascii="GHEA Grapalat" w:hAnsi="GHEA Grapalat" w:cs="GHEA Grapalat"/>
                <w:sz w:val="16"/>
                <w:szCs w:val="16"/>
              </w:rPr>
              <w:t>Անվտանգությունը և մակնշումը՝ ըստ ՀՀ կառավարության 2006թ. դեկտեմբերի 21-ի   N 1913-Ն որոշմամբ հաստատված ՙԹարմ պտուղ-բանջարեղենի տեխնիկական կանոնակարգի՚ և ՙՍննդամթերքի անվտանգության մասին՚ ՀՀ օրենքի 8-րդ հոդվածի:</w:t>
            </w:r>
          </w:p>
          <w:p w:rsidR="00E60F01" w:rsidRPr="007A36F8" w:rsidRDefault="00E60F01" w:rsidP="007A36F8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1728" w:type="dxa"/>
            <w:vMerge w:val="restart"/>
          </w:tcPr>
          <w:p w:rsidR="00E60F01" w:rsidRPr="007A36F8" w:rsidRDefault="00E60F01" w:rsidP="005E0D04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 w:rsidRPr="007A36F8">
              <w:rPr>
                <w:rFonts w:ascii="GHEA Grapalat" w:hAnsi="GHEA Grapalat" w:cs="GHEA Grapalat"/>
                <w:sz w:val="16"/>
                <w:szCs w:val="16"/>
              </w:rPr>
              <w:t xml:space="preserve">Սովորական և ընտիր տեսակի, ԳՕՍՏ 1721-85։ </w:t>
            </w:r>
          </w:p>
          <w:p w:rsidR="00E60F01" w:rsidRPr="007A36F8" w:rsidRDefault="00E60F01" w:rsidP="005E0D04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 w:rsidRPr="007A36F8">
              <w:rPr>
                <w:rFonts w:ascii="GHEA Grapalat" w:hAnsi="GHEA Grapalat" w:cs="GHEA Grapalat"/>
                <w:sz w:val="16"/>
                <w:szCs w:val="16"/>
              </w:rPr>
              <w:t>Արտաքին տեսքը` արմատապտուղները թարմ, չթառամած, ամբողջական, առանց հիվանդությունների, չոր, չկեղտոտված, առանց ճաքերի և վնասվածքների, միագույն:</w:t>
            </w:r>
          </w:p>
          <w:p w:rsidR="00E60F01" w:rsidRPr="007A36F8" w:rsidRDefault="00E60F01" w:rsidP="005E0D04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 w:rsidRPr="007A36F8">
              <w:rPr>
                <w:rFonts w:ascii="GHEA Grapalat" w:hAnsi="GHEA Grapalat" w:cs="GHEA Grapalat"/>
                <w:sz w:val="16"/>
                <w:szCs w:val="16"/>
              </w:rPr>
              <w:tab/>
              <w:t xml:space="preserve">Արմատապտուղների չափսերը (ամենամեծ լայնակի տրամագծով) 2,5-6,0սմ: </w:t>
            </w:r>
            <w:r w:rsidRPr="007A36F8">
              <w:rPr>
                <w:rFonts w:ascii="GHEA Grapalat" w:hAnsi="GHEA Grapalat" w:cs="GHEA Grapalat"/>
                <w:sz w:val="16"/>
                <w:szCs w:val="16"/>
              </w:rPr>
              <w:tab/>
              <w:t>Թույլատրվում է շեղումներ նշված չափսերից 0,5սմ` ընդհանուր քանակության 10%-ից ոչ ավելի: Արմատապտուղներին կպած հողի քանակությունը ոչ ավելի, քան ընդհանուր քանակի 1%:</w:t>
            </w:r>
          </w:p>
          <w:p w:rsidR="00E60F01" w:rsidRPr="007A36F8" w:rsidRDefault="00E60F01" w:rsidP="005E0D04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 w:rsidRPr="007A36F8">
              <w:rPr>
                <w:rFonts w:ascii="GHEA Grapalat" w:hAnsi="GHEA Grapalat" w:cs="GHEA Grapalat"/>
                <w:sz w:val="16"/>
                <w:szCs w:val="16"/>
              </w:rPr>
              <w:t>Անվտանգությունը և մակնշումը՝ ըստ ՀՀ կառավարության 2006թ. դեկտեմբերի 21-ի   N 1913-Ն որոշմամբ հաստատված ՙԹարմ պտուղ-բանջարեղենի տեխնիկական կանոնակարգի՚ և ՙՍննդամթերքի անվտանգության մասին՚ ՀՀ օրենքի 8-րդ հոդվածի:</w:t>
            </w:r>
          </w:p>
          <w:p w:rsidR="00E60F01" w:rsidRPr="007A36F8" w:rsidRDefault="00E60F01" w:rsidP="005E0D04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</w:tr>
      <w:tr w:rsidR="00E60F01" w:rsidRPr="00A9405B">
        <w:trPr>
          <w:trHeight w:val="265"/>
        </w:trPr>
        <w:tc>
          <w:tcPr>
            <w:tcW w:w="713" w:type="dxa"/>
            <w:vAlign w:val="center"/>
          </w:tcPr>
          <w:p w:rsidR="00E60F01" w:rsidRPr="00C85C86" w:rsidRDefault="00E60F01" w:rsidP="00B230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25" w:type="dxa"/>
            <w:vAlign w:val="center"/>
          </w:tcPr>
          <w:p w:rsidR="00E60F01" w:rsidRPr="006A4520" w:rsidRDefault="00E60F01" w:rsidP="007A36F8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 xml:space="preserve">Գազար, </w:t>
            </w:r>
            <w:r w:rsidRPr="006A4520">
              <w:rPr>
                <w:rFonts w:ascii="GHEA Grapalat" w:hAnsi="GHEA Grapalat" w:cs="GHEA Grapalat"/>
                <w:sz w:val="16"/>
                <w:szCs w:val="16"/>
              </w:rPr>
              <w:t>Վայոց Ձորի տարածաշրջանի զորամասեր</w:t>
            </w:r>
          </w:p>
        </w:tc>
        <w:tc>
          <w:tcPr>
            <w:tcW w:w="851" w:type="dxa"/>
            <w:vAlign w:val="center"/>
          </w:tcPr>
          <w:p w:rsidR="00E60F01" w:rsidRPr="00144091" w:rsidRDefault="00E60F01" w:rsidP="00B230D1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34" w:type="dxa"/>
            <w:vAlign w:val="center"/>
          </w:tcPr>
          <w:p w:rsidR="00E60F01" w:rsidRPr="004E2B88" w:rsidRDefault="00E60F01" w:rsidP="004E2B88">
            <w:pPr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 w:rsidRPr="004E2B88">
              <w:rPr>
                <w:rFonts w:ascii="GHEA Grapalat" w:hAnsi="GHEA Grapalat" w:cs="GHEA Grapalat"/>
                <w:color w:val="000000"/>
                <w:sz w:val="18"/>
                <w:szCs w:val="18"/>
              </w:rPr>
              <w:t>243130</w:t>
            </w:r>
          </w:p>
        </w:tc>
        <w:tc>
          <w:tcPr>
            <w:tcW w:w="850" w:type="dxa"/>
            <w:vAlign w:val="center"/>
          </w:tcPr>
          <w:p w:rsidR="00E60F01" w:rsidRPr="004E2B88" w:rsidRDefault="00E60F01" w:rsidP="004E2B88">
            <w:pPr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 w:rsidRPr="004E2B88">
              <w:rPr>
                <w:rFonts w:ascii="GHEA Grapalat" w:hAnsi="GHEA Grapalat" w:cs="GHEA Grapalat"/>
                <w:color w:val="000000"/>
                <w:sz w:val="18"/>
                <w:szCs w:val="18"/>
              </w:rPr>
              <w:t>243130</w:t>
            </w:r>
          </w:p>
        </w:tc>
        <w:tc>
          <w:tcPr>
            <w:tcW w:w="1134" w:type="dxa"/>
            <w:vAlign w:val="center"/>
          </w:tcPr>
          <w:p w:rsidR="00E60F01" w:rsidRPr="000855AB" w:rsidRDefault="00E60F01" w:rsidP="00D725F9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0855AB">
              <w:rPr>
                <w:rFonts w:ascii="GHEA Grapalat" w:hAnsi="GHEA Grapalat" w:cs="GHEA Grapalat"/>
                <w:sz w:val="18"/>
                <w:szCs w:val="18"/>
              </w:rPr>
              <w:t>26744300</w:t>
            </w:r>
          </w:p>
        </w:tc>
        <w:tc>
          <w:tcPr>
            <w:tcW w:w="1134" w:type="dxa"/>
            <w:vAlign w:val="center"/>
          </w:tcPr>
          <w:p w:rsidR="00E60F01" w:rsidRPr="000855AB" w:rsidRDefault="00E60F01" w:rsidP="00D725F9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0855AB">
              <w:rPr>
                <w:rFonts w:ascii="GHEA Grapalat" w:hAnsi="GHEA Grapalat" w:cs="GHEA Grapalat"/>
                <w:sz w:val="18"/>
                <w:szCs w:val="18"/>
              </w:rPr>
              <w:t>26744300</w:t>
            </w:r>
          </w:p>
        </w:tc>
        <w:tc>
          <w:tcPr>
            <w:tcW w:w="1701" w:type="dxa"/>
            <w:vMerge/>
          </w:tcPr>
          <w:p w:rsidR="00E60F01" w:rsidRPr="0089334D" w:rsidRDefault="00E60F01" w:rsidP="00B230D1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:rsidR="00E60F01" w:rsidRPr="0089334D" w:rsidRDefault="00E60F01" w:rsidP="00B230D1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</w:tr>
    </w:tbl>
    <w:p w:rsidR="00E60F01" w:rsidRPr="009D3BE7" w:rsidRDefault="00E60F01">
      <w:pPr>
        <w:rPr>
          <w:rFonts w:cs="Times New Roman"/>
          <w:sz w:val="4"/>
          <w:szCs w:val="4"/>
        </w:rPr>
      </w:pPr>
    </w:p>
    <w:tbl>
      <w:tblPr>
        <w:tblW w:w="1107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807"/>
        <w:gridCol w:w="484"/>
        <w:gridCol w:w="87"/>
        <w:gridCol w:w="822"/>
        <w:gridCol w:w="168"/>
        <w:gridCol w:w="31"/>
        <w:gridCol w:w="140"/>
        <w:gridCol w:w="553"/>
        <w:gridCol w:w="12"/>
        <w:gridCol w:w="23"/>
        <w:gridCol w:w="157"/>
        <w:gridCol w:w="1031"/>
        <w:gridCol w:w="49"/>
        <w:gridCol w:w="43"/>
        <w:gridCol w:w="360"/>
        <w:gridCol w:w="256"/>
        <w:gridCol w:w="222"/>
        <w:gridCol w:w="602"/>
        <w:gridCol w:w="93"/>
        <w:gridCol w:w="420"/>
        <w:gridCol w:w="207"/>
        <w:gridCol w:w="360"/>
        <w:gridCol w:w="32"/>
        <w:gridCol w:w="115"/>
        <w:gridCol w:w="239"/>
        <w:gridCol w:w="374"/>
        <w:gridCol w:w="140"/>
        <w:gridCol w:w="180"/>
        <w:gridCol w:w="19"/>
        <w:gridCol w:w="271"/>
        <w:gridCol w:w="293"/>
        <w:gridCol w:w="317"/>
        <w:gridCol w:w="180"/>
        <w:gridCol w:w="27"/>
        <w:gridCol w:w="516"/>
        <w:gridCol w:w="177"/>
        <w:gridCol w:w="180"/>
        <w:gridCol w:w="543"/>
        <w:gridCol w:w="540"/>
      </w:tblGrid>
      <w:tr w:rsidR="00E60F01" w:rsidRPr="00FC07C7">
        <w:trPr>
          <w:trHeight w:val="169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60F01" w:rsidRPr="00FC07C7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nb-NO"/>
              </w:rPr>
            </w:pPr>
          </w:p>
        </w:tc>
      </w:tr>
      <w:tr w:rsidR="00E60F01" w:rsidRPr="00B737D5">
        <w:trPr>
          <w:trHeight w:val="137"/>
        </w:trPr>
        <w:tc>
          <w:tcPr>
            <w:tcW w:w="4364" w:type="dxa"/>
            <w:gridSpan w:val="13"/>
            <w:vAlign w:val="center"/>
          </w:tcPr>
          <w:p w:rsidR="00E60F01" w:rsidRPr="00B737D5" w:rsidRDefault="00E60F01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06" w:type="dxa"/>
            <w:gridSpan w:val="26"/>
            <w:vAlign w:val="center"/>
          </w:tcPr>
          <w:p w:rsidR="00E60F01" w:rsidRPr="005A5E43" w:rsidRDefault="00E60F01" w:rsidP="00B230D1">
            <w:pPr>
              <w:tabs>
                <w:tab w:val="left" w:pos="1248"/>
              </w:tabs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5A5E43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Գնման առարկան ներառված է ՀՀ ֆինանսների նախարարի 13.04.2011թ. թիվ 220-Ն հրամանով հաստատված </w:t>
            </w:r>
            <w:r w:rsidRPr="005A5E43">
              <w:rPr>
                <w:rFonts w:ascii="GHEA Grapalat" w:hAnsi="GHEA Grapalat" w:cs="GHEA Grapalat"/>
                <w:sz w:val="16"/>
                <w:szCs w:val="16"/>
                <w:lang w:val="af-ZA"/>
              </w:rPr>
              <w:t>շրջանակային համաձայնագրերով իրականացվող գնումների ցանկում</w:t>
            </w:r>
          </w:p>
        </w:tc>
      </w:tr>
      <w:tr w:rsidR="00E60F01" w:rsidRPr="00B737D5">
        <w:trPr>
          <w:trHeight w:val="196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E60F01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F01" w:rsidRPr="00B737D5" w:rsidRDefault="00E60F0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E60F01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Խումբ</w:t>
            </w:r>
          </w:p>
        </w:tc>
        <w:tc>
          <w:tcPr>
            <w:tcW w:w="26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Դաս</w:t>
            </w:r>
          </w:p>
        </w:tc>
        <w:tc>
          <w:tcPr>
            <w:tcW w:w="22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Բյուջե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Արտաբյուջե</w:t>
            </w:r>
          </w:p>
        </w:tc>
      </w:tr>
      <w:tr w:rsidR="00E60F01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6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³Ûá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E60F01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07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381469" w:rsidRDefault="00E60F01" w:rsidP="000855AB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381469">
              <w:rPr>
                <w:rFonts w:ascii="GHEA Grapalat" w:hAnsi="GHEA Grapalat" w:cs="GHEA Grapalat"/>
                <w:sz w:val="16"/>
                <w:szCs w:val="16"/>
                <w:lang w:val="es-ES"/>
              </w:rPr>
              <w:t>Գնման առարկայի համար անհրաժեշտ  ֆինանսական միջոցները ներառված են</w:t>
            </w: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ՀՀ կառավարության 24.12.15թ. </w:t>
            </w:r>
            <w:r w:rsidRPr="00381469">
              <w:rPr>
                <w:rFonts w:ascii="GHEA Grapalat" w:hAnsi="GHEA Grapalat" w:cs="GHEA Grapalat"/>
                <w:sz w:val="16"/>
                <w:szCs w:val="16"/>
                <w:lang w:val="es-ES"/>
              </w:rPr>
              <w:t>N</w:t>
            </w: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1555-Ն որոշման և ՀՀ 2016թ. պետական բյուջեյով նախատեսված հատկացումների ներքին հոդվածային վերաբաշխման 17.05.16թ. N19/1 ծանուցագրի </w:t>
            </w:r>
            <w:r w:rsidRPr="00381469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մեջ</w:t>
            </w: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:</w:t>
            </w:r>
          </w:p>
        </w:tc>
      </w:tr>
      <w:tr w:rsidR="00E60F01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3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60F01" w:rsidRPr="000F4552" w:rsidRDefault="00E60F0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</w:pPr>
          </w:p>
        </w:tc>
      </w:tr>
      <w:tr w:rsidR="00E60F01" w:rsidRPr="00FA3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6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րավեր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ուղարկելու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կամ</w:t>
            </w:r>
            <w:r w:rsidRPr="00E46C65"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հրապարակելու</w:t>
            </w:r>
            <w:r w:rsidRPr="00E46C65"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01" w:rsidRPr="008340E9" w:rsidRDefault="00E60F01" w:rsidP="007A36F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04</w:t>
            </w:r>
            <w:r w:rsidRPr="005E60FA">
              <w:rPr>
                <w:rFonts w:ascii="GHEA Grapalat" w:hAnsi="GHEA Grapalat" w:cs="GHEA Grapalat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GHEA Grapalat"/>
                <w:sz w:val="16"/>
                <w:szCs w:val="16"/>
              </w:rPr>
              <w:t>11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GHEA Grapalat"/>
                <w:sz w:val="16"/>
                <w:szCs w:val="16"/>
              </w:rPr>
              <w:t>6</w:t>
            </w:r>
          </w:p>
        </w:tc>
      </w:tr>
      <w:tr w:rsidR="00E60F01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59" w:type="dxa"/>
            <w:gridSpan w:val="2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F01" w:rsidRPr="005E60FA" w:rsidRDefault="00E60F01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u w:val="single"/>
                <w:lang w:val="hy-AM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Հրավերում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կատարված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փոփոխությունների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ամսաթիվը</w:t>
            </w:r>
            <w:r w:rsidRPr="00B737D5">
              <w:rPr>
                <w:rStyle w:val="FootnoteReference"/>
                <w:rFonts w:ascii="Arial Armenian" w:hAnsi="Arial Armenian" w:cs="Arial Armenian"/>
                <w:b/>
                <w:bCs/>
                <w:sz w:val="14"/>
                <w:szCs w:val="14"/>
              </w:rPr>
              <w:footnoteReference w:id="2"/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5E60FA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3383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5E60FA" w:rsidRDefault="00E60F0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60F01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5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5E60FA" w:rsidRDefault="00E60F01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5E60FA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>…</w:t>
            </w:r>
          </w:p>
        </w:tc>
        <w:tc>
          <w:tcPr>
            <w:tcW w:w="338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5E60FA" w:rsidRDefault="00E60F0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60F01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F01" w:rsidRPr="005E60FA" w:rsidRDefault="00E60F01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Հրավերի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վերաբերյալ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պարզաբանումների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5E60FA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5E60FA" w:rsidRDefault="00E60F0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Հարցարդման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Պարզաբա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նման</w:t>
            </w:r>
          </w:p>
        </w:tc>
      </w:tr>
      <w:tr w:rsidR="00E60F01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0F01" w:rsidRPr="00B737D5" w:rsidRDefault="00E60F01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E60F01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5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B737D5" w:rsidRDefault="00E60F01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E60F01" w:rsidRPr="00B737D5">
        <w:trPr>
          <w:trHeight w:val="54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E60F01" w:rsidRPr="00B737D5">
        <w:trPr>
          <w:trHeight w:val="40"/>
        </w:trPr>
        <w:tc>
          <w:tcPr>
            <w:tcW w:w="1378" w:type="dxa"/>
            <w:gridSpan w:val="3"/>
            <w:vMerge w:val="restart"/>
            <w:vAlign w:val="center"/>
          </w:tcPr>
          <w:p w:rsidR="00E60F01" w:rsidRPr="00B737D5" w:rsidRDefault="00E60F01" w:rsidP="007A36F8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Չափաբաժնի համարը</w:t>
            </w:r>
          </w:p>
        </w:tc>
        <w:tc>
          <w:tcPr>
            <w:tcW w:w="1906" w:type="dxa"/>
            <w:gridSpan w:val="8"/>
            <w:vMerge w:val="restart"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Մասնակիցների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անվանումները</w:t>
            </w:r>
          </w:p>
        </w:tc>
        <w:tc>
          <w:tcPr>
            <w:tcW w:w="7786" w:type="dxa"/>
            <w:gridSpan w:val="28"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Յուրաքանչյուր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այտով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ներկայացված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գները</w:t>
            </w:r>
          </w:p>
        </w:tc>
      </w:tr>
      <w:tr w:rsidR="00E60F01" w:rsidRPr="00B737D5">
        <w:trPr>
          <w:trHeight w:val="213"/>
        </w:trPr>
        <w:tc>
          <w:tcPr>
            <w:tcW w:w="1378" w:type="dxa"/>
            <w:gridSpan w:val="3"/>
            <w:vMerge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Merge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786" w:type="dxa"/>
            <w:gridSpan w:val="28"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 w:rsidRPr="00B737D5">
              <w:rPr>
                <w:rStyle w:val="FootnoteReference"/>
                <w:rFonts w:ascii="Arial Armenian" w:hAnsi="Arial Armenian" w:cs="Arial Armenian"/>
                <w:b/>
                <w:bCs/>
                <w:sz w:val="14"/>
                <w:szCs w:val="14"/>
              </w:rPr>
              <w:footnoteReference w:id="3"/>
            </w:r>
          </w:p>
        </w:tc>
      </w:tr>
      <w:tr w:rsidR="00E60F01" w:rsidRPr="00B737D5">
        <w:trPr>
          <w:trHeight w:val="137"/>
        </w:trPr>
        <w:tc>
          <w:tcPr>
            <w:tcW w:w="1378" w:type="dxa"/>
            <w:gridSpan w:val="3"/>
            <w:vMerge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Merge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3283" w:type="dxa"/>
            <w:gridSpan w:val="10"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առանց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ԱՀՀ</w:t>
            </w:r>
          </w:p>
        </w:tc>
        <w:tc>
          <w:tcPr>
            <w:tcW w:w="2340" w:type="dxa"/>
            <w:gridSpan w:val="11"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ԱՀՀ</w:t>
            </w:r>
          </w:p>
        </w:tc>
        <w:tc>
          <w:tcPr>
            <w:tcW w:w="2163" w:type="dxa"/>
            <w:gridSpan w:val="7"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</w:tr>
      <w:tr w:rsidR="00E60F01" w:rsidRPr="00B737D5">
        <w:trPr>
          <w:trHeight w:val="137"/>
        </w:trPr>
        <w:tc>
          <w:tcPr>
            <w:tcW w:w="1378" w:type="dxa"/>
            <w:gridSpan w:val="3"/>
            <w:vMerge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Merge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83" w:type="dxa"/>
            <w:gridSpan w:val="4"/>
            <w:vAlign w:val="center"/>
          </w:tcPr>
          <w:p w:rsidR="00E60F01" w:rsidRPr="00242F71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00" w:type="dxa"/>
            <w:gridSpan w:val="6"/>
            <w:vAlign w:val="center"/>
          </w:tcPr>
          <w:p w:rsidR="00E60F01" w:rsidRPr="00242F71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1260" w:type="dxa"/>
            <w:gridSpan w:val="6"/>
            <w:vAlign w:val="center"/>
          </w:tcPr>
          <w:p w:rsidR="00E60F01" w:rsidRPr="00242F71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80" w:type="dxa"/>
            <w:gridSpan w:val="5"/>
            <w:vAlign w:val="center"/>
          </w:tcPr>
          <w:p w:rsidR="00E60F01" w:rsidRPr="00242F71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1080" w:type="dxa"/>
            <w:gridSpan w:val="5"/>
            <w:vAlign w:val="center"/>
          </w:tcPr>
          <w:p w:rsidR="00E60F01" w:rsidRPr="00242F71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83" w:type="dxa"/>
            <w:gridSpan w:val="2"/>
            <w:vAlign w:val="center"/>
          </w:tcPr>
          <w:p w:rsidR="00E60F01" w:rsidRPr="00242F71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</w:tr>
      <w:tr w:rsidR="00E60F01" w:rsidRPr="00B737D5">
        <w:trPr>
          <w:trHeight w:val="137"/>
        </w:trPr>
        <w:tc>
          <w:tcPr>
            <w:tcW w:w="1378" w:type="dxa"/>
            <w:gridSpan w:val="3"/>
            <w:vMerge w:val="restart"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8"/>
            <w:vAlign w:val="center"/>
          </w:tcPr>
          <w:p w:rsidR="00E60F01" w:rsidRPr="00F80833" w:rsidRDefault="00E60F01" w:rsidP="00F80833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F80833">
              <w:rPr>
                <w:rFonts w:ascii="GHEA Grapalat" w:hAnsi="GHEA Grapalat" w:cs="GHEA Grapalat"/>
                <w:sz w:val="16"/>
                <w:szCs w:val="16"/>
                <w:lang w:val="es-ES"/>
              </w:rPr>
              <w:t>Ֆ/Ա Իշխան Միրզոյան</w:t>
            </w:r>
          </w:p>
        </w:tc>
        <w:tc>
          <w:tcPr>
            <w:tcW w:w="1483" w:type="dxa"/>
            <w:gridSpan w:val="4"/>
            <w:vAlign w:val="center"/>
          </w:tcPr>
          <w:p w:rsidR="00E60F01" w:rsidRPr="00F80833" w:rsidRDefault="00E60F01" w:rsidP="00F80833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>
              <w:rPr>
                <w:rFonts w:ascii="GHEA Grapalat" w:hAnsi="GHEA Grapalat" w:cs="GHEA Grapalat"/>
                <w:sz w:val="18"/>
                <w:szCs w:val="18"/>
              </w:rPr>
              <w:t>2959605</w:t>
            </w:r>
          </w:p>
        </w:tc>
        <w:tc>
          <w:tcPr>
            <w:tcW w:w="1800" w:type="dxa"/>
            <w:gridSpan w:val="6"/>
            <w:vAlign w:val="center"/>
          </w:tcPr>
          <w:p w:rsidR="00E60F01" w:rsidRPr="00F80833" w:rsidRDefault="00E60F01" w:rsidP="00F80833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>
              <w:rPr>
                <w:rFonts w:ascii="GHEA Grapalat" w:hAnsi="GHEA Grapalat" w:cs="GHEA Grapalat"/>
                <w:sz w:val="18"/>
                <w:szCs w:val="18"/>
              </w:rPr>
              <w:t>2959605</w:t>
            </w:r>
          </w:p>
        </w:tc>
        <w:tc>
          <w:tcPr>
            <w:tcW w:w="1260" w:type="dxa"/>
            <w:gridSpan w:val="6"/>
            <w:vAlign w:val="center"/>
          </w:tcPr>
          <w:p w:rsidR="00E60F01" w:rsidRPr="00F80833" w:rsidRDefault="00E60F01" w:rsidP="00F80833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F80833">
              <w:rPr>
                <w:rFonts w:ascii="GHEA Grapalat" w:hAnsi="GHEA Grapalat" w:cs="GHEA Grapalat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5"/>
            <w:vAlign w:val="center"/>
          </w:tcPr>
          <w:p w:rsidR="00E60F01" w:rsidRPr="00F80833" w:rsidRDefault="00E60F01" w:rsidP="00F80833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F80833">
              <w:rPr>
                <w:rFonts w:ascii="GHEA Grapalat" w:hAnsi="GHEA Grapalat" w:cs="GHEA Grapalat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5"/>
            <w:vAlign w:val="center"/>
          </w:tcPr>
          <w:p w:rsidR="00E60F01" w:rsidRPr="00F80833" w:rsidRDefault="00E60F01" w:rsidP="00F80833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CB0E4D">
              <w:rPr>
                <w:rFonts w:ascii="GHEA Grapalat" w:hAnsi="GHEA Grapalat" w:cs="GHEA Grapalat"/>
                <w:sz w:val="18"/>
                <w:szCs w:val="18"/>
              </w:rPr>
              <w:t>2959605</w:t>
            </w:r>
          </w:p>
        </w:tc>
        <w:tc>
          <w:tcPr>
            <w:tcW w:w="1083" w:type="dxa"/>
            <w:gridSpan w:val="2"/>
            <w:vAlign w:val="center"/>
          </w:tcPr>
          <w:p w:rsidR="00E60F01" w:rsidRPr="00F80833" w:rsidRDefault="00E60F01" w:rsidP="00F80833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CB0E4D">
              <w:rPr>
                <w:rFonts w:ascii="GHEA Grapalat" w:hAnsi="GHEA Grapalat" w:cs="GHEA Grapalat"/>
                <w:sz w:val="18"/>
                <w:szCs w:val="18"/>
              </w:rPr>
              <w:t>2959605</w:t>
            </w:r>
          </w:p>
        </w:tc>
      </w:tr>
      <w:tr w:rsidR="00E60F01" w:rsidRPr="00B737D5">
        <w:trPr>
          <w:trHeight w:val="137"/>
        </w:trPr>
        <w:tc>
          <w:tcPr>
            <w:tcW w:w="1378" w:type="dxa"/>
            <w:gridSpan w:val="3"/>
            <w:vMerge/>
            <w:vAlign w:val="center"/>
          </w:tcPr>
          <w:p w:rsidR="00E60F01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Align w:val="center"/>
          </w:tcPr>
          <w:p w:rsidR="00E60F01" w:rsidRPr="00F80833" w:rsidRDefault="00E60F01" w:rsidP="00F80833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F80833">
              <w:rPr>
                <w:rFonts w:ascii="GHEA Grapalat" w:hAnsi="GHEA Grapalat" w:cs="GHEA Grapalat"/>
                <w:sz w:val="16"/>
                <w:szCs w:val="16"/>
                <w:lang w:val="es-ES"/>
              </w:rPr>
              <w:t>Ա/Ձ Սերգե Սերգեյան</w:t>
            </w:r>
          </w:p>
        </w:tc>
        <w:tc>
          <w:tcPr>
            <w:tcW w:w="1483" w:type="dxa"/>
            <w:gridSpan w:val="4"/>
            <w:vAlign w:val="center"/>
          </w:tcPr>
          <w:p w:rsidR="00E60F01" w:rsidRPr="00F80833" w:rsidRDefault="00E60F01" w:rsidP="00F80833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>
              <w:rPr>
                <w:rFonts w:ascii="GHEA Grapalat" w:hAnsi="GHEA Grapalat" w:cs="GHEA Grapalat"/>
                <w:sz w:val="18"/>
                <w:szCs w:val="18"/>
              </w:rPr>
              <w:t>2441</w:t>
            </w:r>
            <w:r w:rsidRPr="00AF5753">
              <w:rPr>
                <w:rFonts w:ascii="GHEA Grapalat" w:hAnsi="GHEA Grapalat" w:cs="GHEA Grapalat"/>
                <w:sz w:val="18"/>
                <w:szCs w:val="18"/>
              </w:rPr>
              <w:t>524.75</w:t>
            </w:r>
          </w:p>
        </w:tc>
        <w:tc>
          <w:tcPr>
            <w:tcW w:w="1800" w:type="dxa"/>
            <w:gridSpan w:val="6"/>
            <w:vAlign w:val="center"/>
          </w:tcPr>
          <w:p w:rsidR="00E60F01" w:rsidRPr="00F80833" w:rsidRDefault="00E60F01" w:rsidP="00F80833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>
              <w:rPr>
                <w:rFonts w:ascii="GHEA Grapalat" w:hAnsi="GHEA Grapalat" w:cs="GHEA Grapalat"/>
                <w:sz w:val="18"/>
                <w:szCs w:val="18"/>
              </w:rPr>
              <w:t>2441</w:t>
            </w:r>
            <w:r w:rsidRPr="00AF5753">
              <w:rPr>
                <w:rFonts w:ascii="GHEA Grapalat" w:hAnsi="GHEA Grapalat" w:cs="GHEA Grapalat"/>
                <w:sz w:val="18"/>
                <w:szCs w:val="18"/>
              </w:rPr>
              <w:t>524.75</w:t>
            </w:r>
          </w:p>
        </w:tc>
        <w:tc>
          <w:tcPr>
            <w:tcW w:w="1260" w:type="dxa"/>
            <w:gridSpan w:val="6"/>
            <w:vAlign w:val="center"/>
          </w:tcPr>
          <w:p w:rsidR="00E60F01" w:rsidRPr="00F80833" w:rsidRDefault="00E60F01" w:rsidP="00F80833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F80833">
              <w:rPr>
                <w:rFonts w:ascii="GHEA Grapalat" w:hAnsi="GHEA Grapalat" w:cs="GHEA Grapalat"/>
                <w:sz w:val="18"/>
                <w:szCs w:val="18"/>
              </w:rPr>
              <w:t>488185,25</w:t>
            </w:r>
          </w:p>
        </w:tc>
        <w:tc>
          <w:tcPr>
            <w:tcW w:w="1080" w:type="dxa"/>
            <w:gridSpan w:val="5"/>
            <w:vAlign w:val="center"/>
          </w:tcPr>
          <w:p w:rsidR="00E60F01" w:rsidRPr="00F80833" w:rsidRDefault="00E60F01" w:rsidP="00F80833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F80833">
              <w:rPr>
                <w:rFonts w:ascii="GHEA Grapalat" w:hAnsi="GHEA Grapalat" w:cs="GHEA Grapalat"/>
                <w:sz w:val="18"/>
                <w:szCs w:val="18"/>
              </w:rPr>
              <w:t>488185.25</w:t>
            </w:r>
          </w:p>
        </w:tc>
        <w:tc>
          <w:tcPr>
            <w:tcW w:w="1080" w:type="dxa"/>
            <w:gridSpan w:val="5"/>
            <w:vAlign w:val="center"/>
          </w:tcPr>
          <w:p w:rsidR="00E60F01" w:rsidRPr="00F80833" w:rsidRDefault="00E60F01" w:rsidP="00F80833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4541B2">
              <w:rPr>
                <w:rFonts w:ascii="GHEA Grapalat" w:hAnsi="GHEA Grapalat" w:cs="GHEA Grapalat"/>
                <w:sz w:val="18"/>
                <w:szCs w:val="18"/>
              </w:rPr>
              <w:t>2929710</w:t>
            </w:r>
          </w:p>
        </w:tc>
        <w:tc>
          <w:tcPr>
            <w:tcW w:w="1083" w:type="dxa"/>
            <w:gridSpan w:val="2"/>
            <w:vAlign w:val="center"/>
          </w:tcPr>
          <w:p w:rsidR="00E60F01" w:rsidRPr="00F80833" w:rsidRDefault="00E60F01" w:rsidP="00F80833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4541B2">
              <w:rPr>
                <w:rFonts w:ascii="GHEA Grapalat" w:hAnsi="GHEA Grapalat" w:cs="GHEA Grapalat"/>
                <w:sz w:val="18"/>
                <w:szCs w:val="18"/>
              </w:rPr>
              <w:t>2929710</w:t>
            </w:r>
          </w:p>
        </w:tc>
      </w:tr>
      <w:tr w:rsidR="00E60F01" w:rsidRPr="00B737D5">
        <w:trPr>
          <w:trHeight w:val="137"/>
        </w:trPr>
        <w:tc>
          <w:tcPr>
            <w:tcW w:w="1378" w:type="dxa"/>
            <w:gridSpan w:val="3"/>
            <w:vMerge w:val="restart"/>
            <w:vAlign w:val="center"/>
          </w:tcPr>
          <w:p w:rsidR="00E60F01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06" w:type="dxa"/>
            <w:gridSpan w:val="8"/>
            <w:vAlign w:val="center"/>
          </w:tcPr>
          <w:p w:rsidR="00E60F01" w:rsidRPr="00F80833" w:rsidRDefault="00E60F01" w:rsidP="005E0D04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F80833">
              <w:rPr>
                <w:rFonts w:ascii="GHEA Grapalat" w:hAnsi="GHEA Grapalat" w:cs="GHEA Grapalat"/>
                <w:sz w:val="16"/>
                <w:szCs w:val="16"/>
                <w:lang w:val="es-ES"/>
              </w:rPr>
              <w:t>Ֆ/Ա Իշխան Միրզոյան</w:t>
            </w:r>
          </w:p>
        </w:tc>
        <w:tc>
          <w:tcPr>
            <w:tcW w:w="1483" w:type="dxa"/>
            <w:gridSpan w:val="4"/>
            <w:vAlign w:val="center"/>
          </w:tcPr>
          <w:p w:rsidR="00E60F01" w:rsidRDefault="00E60F01" w:rsidP="00F80833">
            <w:pPr>
              <w:jc w:val="center"/>
              <w:rPr>
                <w:rFonts w:cs="Times New Roman"/>
              </w:rPr>
            </w:pPr>
            <w:r w:rsidRPr="004C2F85">
              <w:rPr>
                <w:rFonts w:ascii="GHEA Grapalat" w:hAnsi="GHEA Grapalat" w:cs="GHEA Grapalat"/>
                <w:sz w:val="18"/>
                <w:szCs w:val="18"/>
              </w:rPr>
              <w:t>612909</w:t>
            </w:r>
          </w:p>
        </w:tc>
        <w:tc>
          <w:tcPr>
            <w:tcW w:w="1800" w:type="dxa"/>
            <w:gridSpan w:val="6"/>
            <w:vAlign w:val="center"/>
          </w:tcPr>
          <w:p w:rsidR="00E60F01" w:rsidRDefault="00E60F01" w:rsidP="00F80833">
            <w:pPr>
              <w:jc w:val="center"/>
              <w:rPr>
                <w:rFonts w:cs="Times New Roman"/>
              </w:rPr>
            </w:pPr>
            <w:r w:rsidRPr="004C2F85">
              <w:rPr>
                <w:rFonts w:ascii="GHEA Grapalat" w:hAnsi="GHEA Grapalat" w:cs="GHEA Grapalat"/>
                <w:sz w:val="18"/>
                <w:szCs w:val="18"/>
              </w:rPr>
              <w:t>612909</w:t>
            </w:r>
          </w:p>
        </w:tc>
        <w:tc>
          <w:tcPr>
            <w:tcW w:w="1260" w:type="dxa"/>
            <w:gridSpan w:val="6"/>
            <w:vAlign w:val="center"/>
          </w:tcPr>
          <w:p w:rsidR="00E60F01" w:rsidRPr="00F80833" w:rsidRDefault="00E60F01" w:rsidP="00F80833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>
              <w:rPr>
                <w:rFonts w:ascii="GHEA Grapalat" w:hAnsi="GHEA Grapalat" w:cs="GHEA Grapalat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5"/>
            <w:vAlign w:val="center"/>
          </w:tcPr>
          <w:p w:rsidR="00E60F01" w:rsidRPr="00F80833" w:rsidRDefault="00E60F01" w:rsidP="00F80833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>
              <w:rPr>
                <w:rFonts w:ascii="GHEA Grapalat" w:hAnsi="GHEA Grapalat" w:cs="GHEA Grapalat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5"/>
            <w:vAlign w:val="center"/>
          </w:tcPr>
          <w:p w:rsidR="00E60F01" w:rsidRDefault="00E60F01" w:rsidP="00F80833">
            <w:pPr>
              <w:jc w:val="center"/>
              <w:rPr>
                <w:rFonts w:cs="Times New Roman"/>
              </w:rPr>
            </w:pPr>
            <w:r w:rsidRPr="00BC5BE6">
              <w:rPr>
                <w:rFonts w:ascii="GHEA Grapalat" w:hAnsi="GHEA Grapalat" w:cs="GHEA Grapalat"/>
                <w:sz w:val="18"/>
                <w:szCs w:val="18"/>
              </w:rPr>
              <w:t>612909</w:t>
            </w:r>
          </w:p>
        </w:tc>
        <w:tc>
          <w:tcPr>
            <w:tcW w:w="1083" w:type="dxa"/>
            <w:gridSpan w:val="2"/>
            <w:vAlign w:val="center"/>
          </w:tcPr>
          <w:p w:rsidR="00E60F01" w:rsidRDefault="00E60F01" w:rsidP="00F80833">
            <w:pPr>
              <w:jc w:val="center"/>
              <w:rPr>
                <w:rFonts w:cs="Times New Roman"/>
              </w:rPr>
            </w:pPr>
            <w:r w:rsidRPr="00BC5BE6">
              <w:rPr>
                <w:rFonts w:ascii="GHEA Grapalat" w:hAnsi="GHEA Grapalat" w:cs="GHEA Grapalat"/>
                <w:sz w:val="18"/>
                <w:szCs w:val="18"/>
              </w:rPr>
              <w:t>612909</w:t>
            </w:r>
          </w:p>
        </w:tc>
      </w:tr>
      <w:tr w:rsidR="00E60F01" w:rsidRPr="00B737D5">
        <w:trPr>
          <w:trHeight w:val="137"/>
        </w:trPr>
        <w:tc>
          <w:tcPr>
            <w:tcW w:w="1378" w:type="dxa"/>
            <w:gridSpan w:val="3"/>
            <w:vMerge/>
            <w:vAlign w:val="center"/>
          </w:tcPr>
          <w:p w:rsidR="00E60F01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Align w:val="center"/>
          </w:tcPr>
          <w:p w:rsidR="00E60F01" w:rsidRPr="00F80833" w:rsidRDefault="00E60F01" w:rsidP="005E0D04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F80833">
              <w:rPr>
                <w:rFonts w:ascii="GHEA Grapalat" w:hAnsi="GHEA Grapalat" w:cs="GHEA Grapalat"/>
                <w:sz w:val="16"/>
                <w:szCs w:val="16"/>
                <w:lang w:val="es-ES"/>
              </w:rPr>
              <w:t>Ա/Ձ Սերգե Սերգեյան</w:t>
            </w:r>
          </w:p>
        </w:tc>
        <w:tc>
          <w:tcPr>
            <w:tcW w:w="1483" w:type="dxa"/>
            <w:gridSpan w:val="4"/>
            <w:vAlign w:val="center"/>
          </w:tcPr>
          <w:p w:rsidR="00E60F01" w:rsidRDefault="00E60F01" w:rsidP="00F80833">
            <w:pPr>
              <w:jc w:val="center"/>
              <w:rPr>
                <w:rFonts w:cs="Times New Roman"/>
              </w:rPr>
            </w:pPr>
            <w:r w:rsidRPr="00F20D6C">
              <w:rPr>
                <w:rFonts w:ascii="GHEA Grapalat" w:hAnsi="GHEA Grapalat" w:cs="GHEA Grapalat"/>
                <w:sz w:val="18"/>
                <w:szCs w:val="18"/>
              </w:rPr>
              <w:t>505618.97</w:t>
            </w:r>
          </w:p>
        </w:tc>
        <w:tc>
          <w:tcPr>
            <w:tcW w:w="1800" w:type="dxa"/>
            <w:gridSpan w:val="6"/>
            <w:vAlign w:val="center"/>
          </w:tcPr>
          <w:p w:rsidR="00E60F01" w:rsidRDefault="00E60F01" w:rsidP="00F80833">
            <w:pPr>
              <w:jc w:val="center"/>
              <w:rPr>
                <w:rFonts w:cs="Times New Roman"/>
              </w:rPr>
            </w:pPr>
            <w:r w:rsidRPr="00F20D6C">
              <w:rPr>
                <w:rFonts w:ascii="GHEA Grapalat" w:hAnsi="GHEA Grapalat" w:cs="GHEA Grapalat"/>
                <w:sz w:val="18"/>
                <w:szCs w:val="18"/>
              </w:rPr>
              <w:t>505618.97</w:t>
            </w:r>
          </w:p>
        </w:tc>
        <w:tc>
          <w:tcPr>
            <w:tcW w:w="1260" w:type="dxa"/>
            <w:gridSpan w:val="6"/>
            <w:vAlign w:val="center"/>
          </w:tcPr>
          <w:p w:rsidR="00E60F01" w:rsidRPr="00F80833" w:rsidRDefault="00E60F01" w:rsidP="00F80833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F80833">
              <w:rPr>
                <w:rFonts w:ascii="GHEA Grapalat" w:hAnsi="GHEA Grapalat" w:cs="GHEA Grapalat"/>
                <w:sz w:val="18"/>
                <w:szCs w:val="18"/>
              </w:rPr>
              <w:t>101099.03</w:t>
            </w:r>
          </w:p>
        </w:tc>
        <w:tc>
          <w:tcPr>
            <w:tcW w:w="1080" w:type="dxa"/>
            <w:gridSpan w:val="5"/>
            <w:vAlign w:val="center"/>
          </w:tcPr>
          <w:p w:rsidR="00E60F01" w:rsidRPr="00F80833" w:rsidRDefault="00E60F01" w:rsidP="00F80833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F80833">
              <w:rPr>
                <w:rFonts w:ascii="GHEA Grapalat" w:hAnsi="GHEA Grapalat" w:cs="GHEA Grapalat"/>
                <w:sz w:val="18"/>
                <w:szCs w:val="18"/>
              </w:rPr>
              <w:t>101099.03</w:t>
            </w:r>
          </w:p>
        </w:tc>
        <w:tc>
          <w:tcPr>
            <w:tcW w:w="1080" w:type="dxa"/>
            <w:gridSpan w:val="5"/>
            <w:vAlign w:val="center"/>
          </w:tcPr>
          <w:p w:rsidR="00E60F01" w:rsidRDefault="00E60F01" w:rsidP="00F80833">
            <w:pPr>
              <w:jc w:val="center"/>
              <w:rPr>
                <w:rFonts w:cs="Times New Roman"/>
              </w:rPr>
            </w:pPr>
            <w:r w:rsidRPr="00E52702">
              <w:rPr>
                <w:rFonts w:ascii="GHEA Grapalat" w:hAnsi="GHEA Grapalat" w:cs="GHEA Grapalat"/>
                <w:sz w:val="18"/>
                <w:szCs w:val="18"/>
              </w:rPr>
              <w:t>606718</w:t>
            </w:r>
          </w:p>
        </w:tc>
        <w:tc>
          <w:tcPr>
            <w:tcW w:w="1083" w:type="dxa"/>
            <w:gridSpan w:val="2"/>
            <w:vAlign w:val="center"/>
          </w:tcPr>
          <w:p w:rsidR="00E60F01" w:rsidRDefault="00E60F01" w:rsidP="00F80833">
            <w:pPr>
              <w:jc w:val="center"/>
              <w:rPr>
                <w:rFonts w:cs="Times New Roman"/>
              </w:rPr>
            </w:pPr>
            <w:r w:rsidRPr="00E52702">
              <w:rPr>
                <w:rFonts w:ascii="GHEA Grapalat" w:hAnsi="GHEA Grapalat" w:cs="GHEA Grapalat"/>
                <w:sz w:val="18"/>
                <w:szCs w:val="18"/>
              </w:rPr>
              <w:t>606718</w:t>
            </w:r>
          </w:p>
        </w:tc>
      </w:tr>
      <w:tr w:rsidR="00E60F01" w:rsidRPr="00B737D5">
        <w:trPr>
          <w:trHeight w:val="137"/>
        </w:trPr>
        <w:tc>
          <w:tcPr>
            <w:tcW w:w="11070" w:type="dxa"/>
            <w:gridSpan w:val="39"/>
            <w:vAlign w:val="center"/>
          </w:tcPr>
          <w:p w:rsidR="00E60F01" w:rsidRPr="00D86734" w:rsidRDefault="00E60F01" w:rsidP="00B230D1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E60F01" w:rsidRPr="00B737D5">
        <w:trPr>
          <w:trHeight w:val="290"/>
        </w:trPr>
        <w:tc>
          <w:tcPr>
            <w:tcW w:w="2368" w:type="dxa"/>
            <w:gridSpan w:val="5"/>
            <w:vMerge w:val="restart"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</w:p>
        </w:tc>
        <w:tc>
          <w:tcPr>
            <w:tcW w:w="8702" w:type="dxa"/>
            <w:gridSpan w:val="34"/>
            <w:vAlign w:val="center"/>
          </w:tcPr>
          <w:p w:rsidR="00E60F01" w:rsidRPr="009C52D1" w:rsidRDefault="00E60F01" w:rsidP="00B230D1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9C52D1">
              <w:rPr>
                <w:rFonts w:ascii="GHEA Grapalat" w:hAnsi="GHEA Grapalat" w:cs="GHEA Grapalat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</w:p>
        </w:tc>
      </w:tr>
      <w:tr w:rsidR="00E60F01" w:rsidRPr="00B230D1">
        <w:trPr>
          <w:trHeight w:val="510"/>
        </w:trPr>
        <w:tc>
          <w:tcPr>
            <w:tcW w:w="2368" w:type="dxa"/>
            <w:gridSpan w:val="5"/>
            <w:vMerge/>
            <w:vAlign w:val="center"/>
          </w:tcPr>
          <w:p w:rsidR="00E60F01" w:rsidRPr="00B737D5" w:rsidRDefault="00E60F01" w:rsidP="00B230D1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702" w:type="dxa"/>
            <w:gridSpan w:val="34"/>
            <w:vAlign w:val="center"/>
          </w:tcPr>
          <w:p w:rsidR="00E60F01" w:rsidRPr="00A45B0F" w:rsidRDefault="00E60F01" w:rsidP="008D2645">
            <w:pPr>
              <w:pStyle w:val="BodyText"/>
              <w:ind w:firstLine="720"/>
              <w:rPr>
                <w:rFonts w:ascii="GHEA Grapalat" w:hAnsi="GHEA Grapalat" w:cs="GHEA Grapalat"/>
                <w:sz w:val="16"/>
                <w:szCs w:val="16"/>
                <w:lang w:val="es-ES" w:eastAsia="en-U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 w:eastAsia="en-US"/>
              </w:rPr>
              <w:t>Բանակցություններ չեն վարվել:</w:t>
            </w:r>
          </w:p>
        </w:tc>
      </w:tr>
      <w:tr w:rsidR="00E60F01" w:rsidRPr="00B230D1">
        <w:trPr>
          <w:trHeight w:val="61"/>
        </w:trPr>
        <w:tc>
          <w:tcPr>
            <w:tcW w:w="2368" w:type="dxa"/>
            <w:gridSpan w:val="5"/>
            <w:vMerge/>
            <w:vAlign w:val="center"/>
          </w:tcPr>
          <w:p w:rsidR="00E60F01" w:rsidRPr="00A45B0F" w:rsidRDefault="00E60F01" w:rsidP="00B230D1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8702" w:type="dxa"/>
            <w:gridSpan w:val="34"/>
            <w:vAlign w:val="center"/>
          </w:tcPr>
          <w:p w:rsidR="00E60F01" w:rsidRPr="005D78C2" w:rsidRDefault="00E60F01" w:rsidP="00B230D1">
            <w:pPr>
              <w:pStyle w:val="BodyText"/>
              <w:spacing w:after="0"/>
              <w:ind w:firstLine="720"/>
              <w:rPr>
                <w:rFonts w:ascii="GHEA Grapalat" w:hAnsi="GHEA Grapalat" w:cs="GHEA Grapalat"/>
                <w:sz w:val="16"/>
                <w:szCs w:val="16"/>
                <w:lang w:val="es-ES" w:eastAsia="en-US"/>
              </w:rPr>
            </w:pPr>
          </w:p>
        </w:tc>
      </w:tr>
      <w:tr w:rsidR="00E60F01" w:rsidRPr="00B230D1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60F01" w:rsidRPr="00B230D1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</w:pPr>
          </w:p>
        </w:tc>
      </w:tr>
      <w:tr w:rsidR="00E60F01" w:rsidRPr="00B737D5">
        <w:tc>
          <w:tcPr>
            <w:tcW w:w="11070" w:type="dxa"/>
            <w:gridSpan w:val="39"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վյալներ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մերժված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հայտերի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մասին</w:t>
            </w:r>
          </w:p>
        </w:tc>
      </w:tr>
      <w:tr w:rsidR="00E60F01" w:rsidRPr="00713BF1">
        <w:tc>
          <w:tcPr>
            <w:tcW w:w="11070" w:type="dxa"/>
            <w:gridSpan w:val="39"/>
            <w:vAlign w:val="center"/>
          </w:tcPr>
          <w:p w:rsidR="00E60F01" w:rsidRPr="007A36F8" w:rsidRDefault="00E60F01" w:rsidP="007A36F8">
            <w:pPr>
              <w:widowControl w:val="0"/>
              <w:rPr>
                <w:rFonts w:ascii="GHEA Grapalat" w:hAnsi="GHEA Grapalat" w:cs="GHEA Grapalat"/>
                <w:sz w:val="16"/>
                <w:szCs w:val="16"/>
              </w:rPr>
            </w:pPr>
            <w:r w:rsidRPr="007A36F8">
              <w:rPr>
                <w:rFonts w:ascii="GHEA Grapalat" w:hAnsi="GHEA Grapalat" w:cs="GHEA Grapalat"/>
                <w:sz w:val="16"/>
                <w:szCs w:val="16"/>
              </w:rPr>
              <w:t>17.11.2016թ. ստացվել է ՀՀ ֆինանսների նախարարության ՀՀ կառավարության 10.02.2011թ. N 168-Ն որոշմամբ հաստատված «Գնումների գործընթացի կազմակերպման» կարգի 48-րդ կետով նախատեսված համապատասխան եզրակացությունը, համաձայն որի Ա/Ձ Սերգե Սերգեյանը հայտը ներկայացնելու օրվա դրությամբ ՀՀ պետական բյուջեի նկատմամբ ժամկետանց հարկային պարտավորություններ ունի, ուստի հանձնաժողովը որոշեց մասնաների ներկայացրած հայտարարությունը համարել իրականությանը չհամապատասխանող և մերժեց վերջինիս հայտը</w:t>
            </w:r>
          </w:p>
        </w:tc>
      </w:tr>
      <w:tr w:rsidR="00E60F01" w:rsidRPr="00B737D5">
        <w:tc>
          <w:tcPr>
            <w:tcW w:w="807" w:type="dxa"/>
            <w:vMerge w:val="restart"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393" w:type="dxa"/>
            <w:gridSpan w:val="3"/>
            <w:vMerge w:val="restart"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8870" w:type="dxa"/>
            <w:gridSpan w:val="35"/>
            <w:vAlign w:val="center"/>
          </w:tcPr>
          <w:p w:rsidR="00E60F01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Գնահատման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արդյունքները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(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բավարար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անբավարար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)</w:t>
            </w:r>
          </w:p>
          <w:p w:rsidR="00E60F01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E60F01" w:rsidRPr="00B737D5">
        <w:tc>
          <w:tcPr>
            <w:tcW w:w="807" w:type="dxa"/>
            <w:vMerge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393" w:type="dxa"/>
            <w:gridSpan w:val="3"/>
            <w:vMerge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vAlign w:val="center"/>
          </w:tcPr>
          <w:p w:rsidR="00E60F01" w:rsidRPr="00B737D5" w:rsidRDefault="00E60F01" w:rsidP="00B230D1">
            <w:pPr>
              <w:widowControl w:val="0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Ծրարը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կազմելու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և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ներկա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յացնելու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պատաս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խանութ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յունը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03" w:type="dxa"/>
            <w:gridSpan w:val="5"/>
            <w:vAlign w:val="center"/>
          </w:tcPr>
          <w:p w:rsidR="00E60F01" w:rsidRPr="00B737D5" w:rsidRDefault="00E60F01" w:rsidP="00B230D1">
            <w:pPr>
              <w:widowControl w:val="0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Հրավերով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պա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հանջվող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փաստա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թղթերի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առկա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440" w:type="dxa"/>
            <w:gridSpan w:val="4"/>
            <w:vAlign w:val="center"/>
          </w:tcPr>
          <w:p w:rsidR="00E60F01" w:rsidRPr="00B737D5" w:rsidRDefault="00E60F01" w:rsidP="00B230D1">
            <w:pPr>
              <w:widowControl w:val="0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Առաջարկած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գնման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առարկայի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տեխնիկա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հատկանիշ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ների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պատասխա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080" w:type="dxa"/>
            <w:gridSpan w:val="4"/>
            <w:vAlign w:val="center"/>
          </w:tcPr>
          <w:p w:rsidR="00E60F01" w:rsidRPr="00B737D5" w:rsidRDefault="00E60F01" w:rsidP="00B230D1">
            <w:pPr>
              <w:widowControl w:val="0"/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գոր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ծունեութ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յուն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gridSpan w:val="6"/>
            <w:vAlign w:val="center"/>
          </w:tcPr>
          <w:p w:rsidR="00E60F01" w:rsidRPr="00B737D5" w:rsidRDefault="00E60F01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փոր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ձառութ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յունը</w:t>
            </w:r>
          </w:p>
        </w:tc>
        <w:tc>
          <w:tcPr>
            <w:tcW w:w="1080" w:type="dxa"/>
            <w:gridSpan w:val="5"/>
            <w:vAlign w:val="center"/>
          </w:tcPr>
          <w:p w:rsidR="00E60F01" w:rsidRPr="00B737D5" w:rsidRDefault="00E60F01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նսական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43" w:type="dxa"/>
            <w:gridSpan w:val="2"/>
            <w:vAlign w:val="center"/>
          </w:tcPr>
          <w:p w:rsidR="00E60F01" w:rsidRPr="00B737D5" w:rsidRDefault="00E60F01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Տեխնի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vAlign w:val="center"/>
          </w:tcPr>
          <w:p w:rsidR="00E60F01" w:rsidRPr="00B737D5" w:rsidRDefault="00E60F01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Աշխա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տանքա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ռեսուրս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ներ</w:t>
            </w:r>
          </w:p>
        </w:tc>
        <w:tc>
          <w:tcPr>
            <w:tcW w:w="540" w:type="dxa"/>
            <w:vAlign w:val="center"/>
          </w:tcPr>
          <w:p w:rsidR="00E60F01" w:rsidRPr="00B737D5" w:rsidRDefault="00E60F01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Գնային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առաջարկ</w:t>
            </w:r>
          </w:p>
        </w:tc>
      </w:tr>
      <w:tr w:rsidR="00E60F01" w:rsidRPr="00B737D5">
        <w:tc>
          <w:tcPr>
            <w:tcW w:w="807" w:type="dxa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3"/>
          </w:tcPr>
          <w:p w:rsidR="00E60F01" w:rsidRPr="007A36F8" w:rsidRDefault="00E60F01" w:rsidP="00B230D1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</w:p>
        </w:tc>
        <w:tc>
          <w:tcPr>
            <w:tcW w:w="904" w:type="dxa"/>
            <w:gridSpan w:val="5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303" w:type="dxa"/>
            <w:gridSpan w:val="5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4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4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6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5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gridSpan w:val="2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3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E60F01" w:rsidRPr="00B737D5">
        <w:trPr>
          <w:trHeight w:val="40"/>
        </w:trPr>
        <w:tc>
          <w:tcPr>
            <w:tcW w:w="807" w:type="dxa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393" w:type="dxa"/>
            <w:gridSpan w:val="3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4" w:type="dxa"/>
            <w:gridSpan w:val="5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303" w:type="dxa"/>
            <w:gridSpan w:val="5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4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4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6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5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gridSpan w:val="2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3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E60F01" w:rsidRPr="00B737D5">
        <w:trPr>
          <w:trHeight w:val="344"/>
        </w:trPr>
        <w:tc>
          <w:tcPr>
            <w:tcW w:w="2399" w:type="dxa"/>
            <w:gridSpan w:val="6"/>
            <w:vAlign w:val="center"/>
          </w:tcPr>
          <w:p w:rsidR="00E60F01" w:rsidRPr="00B737D5" w:rsidRDefault="00E60F01" w:rsidP="00B230D1">
            <w:pP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</w:p>
        </w:tc>
        <w:tc>
          <w:tcPr>
            <w:tcW w:w="8671" w:type="dxa"/>
            <w:gridSpan w:val="33"/>
            <w:vAlign w:val="center"/>
          </w:tcPr>
          <w:p w:rsidR="00E60F01" w:rsidRPr="005B7D87" w:rsidRDefault="00E60F01" w:rsidP="00B230D1">
            <w:pPr>
              <w:rPr>
                <w:rFonts w:ascii="Arial Armenian" w:hAnsi="Arial Armenian" w:cs="Arial Armenian"/>
                <w:b/>
                <w:bCs/>
                <w:sz w:val="16"/>
                <w:szCs w:val="16"/>
              </w:rPr>
            </w:pPr>
          </w:p>
        </w:tc>
      </w:tr>
      <w:tr w:rsidR="00E60F01" w:rsidRPr="00B737D5">
        <w:trPr>
          <w:trHeight w:val="344"/>
        </w:trPr>
        <w:tc>
          <w:tcPr>
            <w:tcW w:w="2399" w:type="dxa"/>
            <w:gridSpan w:val="6"/>
            <w:vAlign w:val="center"/>
          </w:tcPr>
          <w:p w:rsidR="00E60F01" w:rsidRPr="00B737D5" w:rsidRDefault="00E60F01" w:rsidP="00B230D1">
            <w:pPr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671" w:type="dxa"/>
            <w:gridSpan w:val="33"/>
            <w:vAlign w:val="center"/>
          </w:tcPr>
          <w:p w:rsidR="00E60F01" w:rsidRPr="00B737D5" w:rsidRDefault="00E60F01" w:rsidP="00817ADE">
            <w:pPr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Տեղեկություններ` մինչև 15 % գնային նախապատվություն ստացած մասնակիցների վերաբերյալ</w:t>
            </w:r>
          </w:p>
        </w:tc>
      </w:tr>
      <w:tr w:rsidR="00E60F01" w:rsidRPr="00B737D5">
        <w:trPr>
          <w:trHeight w:val="344"/>
        </w:trPr>
        <w:tc>
          <w:tcPr>
            <w:tcW w:w="2399" w:type="dxa"/>
            <w:gridSpan w:val="6"/>
            <w:vAlign w:val="center"/>
          </w:tcPr>
          <w:p w:rsidR="00E60F01" w:rsidRPr="00B737D5" w:rsidRDefault="00E60F01" w:rsidP="00B230D1">
            <w:pPr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671" w:type="dxa"/>
            <w:gridSpan w:val="33"/>
            <w:vAlign w:val="center"/>
          </w:tcPr>
          <w:p w:rsidR="00E60F01" w:rsidRDefault="00E60F01" w:rsidP="005B7D87">
            <w:pPr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բոլոր մասնակիցները առաջարկել  են ԵՏՄ երկրների արտադրության ապրանք համապատասխանաբար հայտ ներկայացրած բոլոր չափաբաժիններում:</w:t>
            </w:r>
          </w:p>
        </w:tc>
      </w:tr>
      <w:tr w:rsidR="00E60F01" w:rsidRPr="00B737D5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E60F01" w:rsidRPr="00B737D5">
        <w:trPr>
          <w:trHeight w:val="101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vAlign w:val="center"/>
          </w:tcPr>
          <w:p w:rsidR="00E60F01" w:rsidRPr="009F7BAB" w:rsidRDefault="00E60F01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9F7B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մասնակցի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որոշման ամսաթիվը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vAlign w:val="center"/>
          </w:tcPr>
          <w:p w:rsidR="00E60F01" w:rsidRPr="009F7BAB" w:rsidRDefault="00E60F01" w:rsidP="00F80833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22.11.2016թ</w:t>
            </w:r>
          </w:p>
        </w:tc>
      </w:tr>
      <w:tr w:rsidR="00E60F01" w:rsidRPr="00B737D5">
        <w:trPr>
          <w:trHeight w:val="91"/>
        </w:trPr>
        <w:tc>
          <w:tcPr>
            <w:tcW w:w="5245" w:type="dxa"/>
            <w:gridSpan w:val="17"/>
            <w:vMerge w:val="restart"/>
            <w:tcBorders>
              <w:right w:val="single" w:sz="4" w:space="0" w:color="auto"/>
            </w:tcBorders>
            <w:vAlign w:val="center"/>
          </w:tcPr>
          <w:p w:rsidR="00E60F01" w:rsidRPr="009F7BAB" w:rsidRDefault="00E60F01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Անգործության ժամկետ</w:t>
            </w:r>
          </w:p>
        </w:tc>
        <w:tc>
          <w:tcPr>
            <w:tcW w:w="30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01" w:rsidRPr="009F7BAB" w:rsidRDefault="00E60F01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2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F01" w:rsidRPr="009F7BAB" w:rsidRDefault="00E60F01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Անգործության ժամկետի ավարտ</w:t>
            </w:r>
          </w:p>
        </w:tc>
      </w:tr>
      <w:tr w:rsidR="00E60F01" w:rsidRPr="00B737D5">
        <w:trPr>
          <w:trHeight w:val="284"/>
        </w:trPr>
        <w:tc>
          <w:tcPr>
            <w:tcW w:w="5245" w:type="dxa"/>
            <w:gridSpan w:val="17"/>
            <w:vMerge/>
            <w:tcBorders>
              <w:right w:val="single" w:sz="4" w:space="0" w:color="auto"/>
            </w:tcBorders>
            <w:vAlign w:val="center"/>
          </w:tcPr>
          <w:p w:rsidR="00E60F01" w:rsidRDefault="00E60F01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305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F01" w:rsidRPr="009F7BAB" w:rsidRDefault="00E60F01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23.11..2016թ.</w:t>
            </w:r>
          </w:p>
        </w:tc>
        <w:tc>
          <w:tcPr>
            <w:tcW w:w="2773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0F01" w:rsidRPr="009F7BAB" w:rsidRDefault="00E60F01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28.11..2016թ</w:t>
            </w:r>
          </w:p>
        </w:tc>
      </w:tr>
      <w:tr w:rsidR="00E60F01" w:rsidRPr="00B737D5">
        <w:trPr>
          <w:trHeight w:val="288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vAlign w:val="center"/>
          </w:tcPr>
          <w:p w:rsidR="00E60F01" w:rsidRPr="009F7BAB" w:rsidRDefault="00E60F01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vAlign w:val="center"/>
          </w:tcPr>
          <w:p w:rsidR="00E60F01" w:rsidRPr="00CC0EE1" w:rsidRDefault="00E60F01" w:rsidP="00FD0CF2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29.11.2016թ</w:t>
            </w:r>
          </w:p>
        </w:tc>
      </w:tr>
      <w:tr w:rsidR="00E60F01" w:rsidRPr="00B737D5">
        <w:trPr>
          <w:trHeight w:val="204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vAlign w:val="center"/>
          </w:tcPr>
          <w:p w:rsidR="00E60F01" w:rsidRPr="009F7BAB" w:rsidRDefault="00E60F01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մասնակցի կողմից ստորագրված պայմանագիրը պատվիրատուի մոտ մոտքագրվելու ամսաթիվը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vAlign w:val="center"/>
          </w:tcPr>
          <w:p w:rsidR="00E60F01" w:rsidRPr="00CC0EE1" w:rsidRDefault="00E60F01" w:rsidP="00FD0CF2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30.11.2016թ</w:t>
            </w:r>
          </w:p>
        </w:tc>
      </w:tr>
      <w:tr w:rsidR="00E60F01" w:rsidRPr="00B737D5">
        <w:trPr>
          <w:trHeight w:val="288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vAlign w:val="center"/>
          </w:tcPr>
          <w:p w:rsidR="00E60F01" w:rsidRPr="009F7BAB" w:rsidRDefault="00E60F01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Պատվիրատուի կողմից պայմանագիրը ստորագրելու ամսաթիվը 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vAlign w:val="center"/>
          </w:tcPr>
          <w:p w:rsidR="00E60F01" w:rsidRPr="00CC0EE1" w:rsidRDefault="00E60F01" w:rsidP="00FD0CF2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30.11.2016թ</w:t>
            </w:r>
          </w:p>
        </w:tc>
      </w:tr>
      <w:tr w:rsidR="00E60F01" w:rsidRPr="00B737D5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E60F01" w:rsidRPr="00B737D5">
        <w:tc>
          <w:tcPr>
            <w:tcW w:w="807" w:type="dxa"/>
            <w:vMerge w:val="restart"/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5"/>
            <w:vMerge w:val="restart"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մասնակիցը</w:t>
            </w:r>
          </w:p>
        </w:tc>
        <w:tc>
          <w:tcPr>
            <w:tcW w:w="8671" w:type="dxa"/>
            <w:gridSpan w:val="33"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այմանագ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րի</w:t>
            </w:r>
          </w:p>
        </w:tc>
      </w:tr>
      <w:tr w:rsidR="00E60F01" w:rsidRPr="00B737D5">
        <w:trPr>
          <w:trHeight w:val="237"/>
        </w:trPr>
        <w:tc>
          <w:tcPr>
            <w:tcW w:w="807" w:type="dxa"/>
            <w:vMerge/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16" w:type="dxa"/>
            <w:gridSpan w:val="6"/>
            <w:vMerge w:val="restart"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Պայմանագրի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625" w:type="dxa"/>
            <w:gridSpan w:val="7"/>
            <w:vMerge w:val="restart"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Կնքման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ամսաթիվը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ժամկետը</w:t>
            </w:r>
          </w:p>
        </w:tc>
        <w:tc>
          <w:tcPr>
            <w:tcW w:w="1516" w:type="dxa"/>
            <w:gridSpan w:val="7"/>
            <w:vMerge w:val="restart"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չափը</w:t>
            </w:r>
          </w:p>
        </w:tc>
        <w:tc>
          <w:tcPr>
            <w:tcW w:w="2480" w:type="dxa"/>
            <w:gridSpan w:val="8"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Գինը</w:t>
            </w:r>
          </w:p>
        </w:tc>
      </w:tr>
      <w:tr w:rsidR="00E60F01" w:rsidRPr="00B737D5">
        <w:trPr>
          <w:trHeight w:val="238"/>
        </w:trPr>
        <w:tc>
          <w:tcPr>
            <w:tcW w:w="807" w:type="dxa"/>
            <w:vMerge/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16" w:type="dxa"/>
            <w:gridSpan w:val="6"/>
            <w:vMerge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vMerge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516" w:type="dxa"/>
            <w:gridSpan w:val="7"/>
            <w:vMerge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2480" w:type="dxa"/>
            <w:gridSpan w:val="8"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</w:p>
        </w:tc>
      </w:tr>
      <w:tr w:rsidR="00E60F01" w:rsidRPr="00B737D5">
        <w:trPr>
          <w:trHeight w:val="263"/>
        </w:trPr>
        <w:tc>
          <w:tcPr>
            <w:tcW w:w="807" w:type="dxa"/>
            <w:vMerge/>
            <w:vAlign w:val="center"/>
          </w:tcPr>
          <w:p w:rsidR="00E60F01" w:rsidRPr="00B737D5" w:rsidRDefault="00E60F0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vAlign w:val="center"/>
          </w:tcPr>
          <w:p w:rsidR="00E60F01" w:rsidRPr="00B737D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16" w:type="dxa"/>
            <w:gridSpan w:val="6"/>
            <w:vMerge/>
            <w:vAlign w:val="center"/>
          </w:tcPr>
          <w:p w:rsidR="00E60F01" w:rsidRPr="00773B26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vMerge/>
            <w:vAlign w:val="center"/>
          </w:tcPr>
          <w:p w:rsidR="00E60F01" w:rsidRPr="00773B26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E60F01" w:rsidRPr="00773B26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516" w:type="dxa"/>
            <w:gridSpan w:val="7"/>
            <w:vMerge/>
            <w:vAlign w:val="center"/>
          </w:tcPr>
          <w:p w:rsidR="00E60F01" w:rsidRPr="00773B26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217" w:type="dxa"/>
            <w:gridSpan w:val="5"/>
            <w:vAlign w:val="center"/>
          </w:tcPr>
          <w:p w:rsidR="00E60F01" w:rsidRPr="00242F71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263" w:type="dxa"/>
            <w:gridSpan w:val="3"/>
            <w:vAlign w:val="center"/>
          </w:tcPr>
          <w:p w:rsidR="00E60F01" w:rsidRPr="00773B26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 w:rsidRPr="00773B26">
              <w:rPr>
                <w:rFonts w:ascii="GHEA Grapalat" w:hAnsi="GHEA Grapalat" w:cs="GHEA Grapalat"/>
                <w:sz w:val="14"/>
                <w:szCs w:val="14"/>
              </w:rPr>
              <w:t>Ընդհանուր</w:t>
            </w:r>
            <w:r w:rsidRPr="00773B26">
              <w:rPr>
                <w:rStyle w:val="FootnoteReference"/>
                <w:rFonts w:ascii="Arial Armenian" w:hAnsi="Arial Armenian" w:cs="Arial Armenian"/>
                <w:sz w:val="14"/>
                <w:szCs w:val="14"/>
              </w:rPr>
              <w:footnoteReference w:id="4"/>
            </w:r>
          </w:p>
        </w:tc>
      </w:tr>
      <w:tr w:rsidR="00E60F01" w:rsidRPr="00B737D5">
        <w:trPr>
          <w:trHeight w:val="146"/>
        </w:trPr>
        <w:tc>
          <w:tcPr>
            <w:tcW w:w="807" w:type="dxa"/>
            <w:vAlign w:val="center"/>
          </w:tcPr>
          <w:p w:rsidR="00E60F01" w:rsidRPr="00D5085F" w:rsidRDefault="00E60F01" w:rsidP="00D5085F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sz w:val="14"/>
                <w:szCs w:val="14"/>
              </w:rPr>
              <w:t>1-2</w:t>
            </w:r>
          </w:p>
        </w:tc>
        <w:tc>
          <w:tcPr>
            <w:tcW w:w="1592" w:type="dxa"/>
            <w:gridSpan w:val="5"/>
            <w:vAlign w:val="center"/>
          </w:tcPr>
          <w:p w:rsidR="00E60F01" w:rsidRPr="00633641" w:rsidRDefault="00E60F01" w:rsidP="00B230D1">
            <w:pPr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pt-BR"/>
              </w:rPr>
              <w:t>Ֆ/Ա Իշխան Միրզոյան</w:t>
            </w:r>
          </w:p>
        </w:tc>
        <w:tc>
          <w:tcPr>
            <w:tcW w:w="1916" w:type="dxa"/>
            <w:gridSpan w:val="6"/>
            <w:vAlign w:val="center"/>
          </w:tcPr>
          <w:p w:rsidR="00E60F01" w:rsidRPr="00CA6365" w:rsidRDefault="00E60F01" w:rsidP="00FD0CF2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CA6365">
              <w:rPr>
                <w:rFonts w:ascii="GHEA Grapalat" w:hAnsi="GHEA Grapalat" w:cs="GHEA Grapalat"/>
                <w:sz w:val="16"/>
                <w:szCs w:val="16"/>
              </w:rPr>
              <w:t xml:space="preserve"> ՇՀԱՊՁԲ-</w:t>
            </w:r>
            <w:r>
              <w:rPr>
                <w:rFonts w:ascii="GHEA Grapalat" w:hAnsi="GHEA Grapalat" w:cs="GHEA Grapalat"/>
                <w:sz w:val="16"/>
                <w:szCs w:val="16"/>
              </w:rPr>
              <w:t>7/99-1</w:t>
            </w:r>
          </w:p>
        </w:tc>
        <w:tc>
          <w:tcPr>
            <w:tcW w:w="1625" w:type="dxa"/>
            <w:gridSpan w:val="7"/>
            <w:vAlign w:val="center"/>
          </w:tcPr>
          <w:p w:rsidR="00E60F01" w:rsidRPr="00CC0EE1" w:rsidRDefault="00E60F01" w:rsidP="00FD0CF2">
            <w:pPr>
              <w:widowControl w:val="0"/>
              <w:jc w:val="center"/>
              <w:rPr>
                <w:rFonts w:ascii="Arial Armenian" w:hAnsi="Arial Armenian" w:cs="Arial Armenian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</w:t>
            </w:r>
            <w:r w:rsidRPr="00CC0EE1">
              <w:rPr>
                <w:rFonts w:ascii="GHEA Grapalat" w:hAnsi="GHEA Grapalat" w:cs="GHEA Grapalat"/>
                <w:sz w:val="16"/>
                <w:szCs w:val="16"/>
              </w:rPr>
              <w:t>.</w:t>
            </w:r>
            <w:r>
              <w:rPr>
                <w:rFonts w:ascii="GHEA Grapalat" w:hAnsi="GHEA Grapalat" w:cs="GHEA Grapalat"/>
                <w:sz w:val="16"/>
                <w:szCs w:val="16"/>
              </w:rPr>
              <w:t>11</w:t>
            </w:r>
            <w:r w:rsidRPr="00CC0EE1">
              <w:rPr>
                <w:rFonts w:ascii="GHEA Grapalat" w:hAnsi="GHEA Grapalat" w:cs="GHEA Grapalat"/>
                <w:sz w:val="16"/>
                <w:szCs w:val="16"/>
              </w:rPr>
              <w:t>.201</w:t>
            </w:r>
            <w:r>
              <w:rPr>
                <w:rFonts w:ascii="GHEA Grapalat" w:hAnsi="GHEA Grapalat" w:cs="GHEA Grapalat"/>
                <w:sz w:val="16"/>
                <w:szCs w:val="16"/>
              </w:rPr>
              <w:t>6</w:t>
            </w:r>
            <w:r w:rsidRPr="00CC0EE1">
              <w:rPr>
                <w:rFonts w:ascii="Arial Armenian" w:hAnsi="Arial Armenian" w:cs="Arial Armenian"/>
                <w:sz w:val="16"/>
                <w:szCs w:val="16"/>
              </w:rPr>
              <w:t>Ã.</w:t>
            </w:r>
          </w:p>
        </w:tc>
        <w:tc>
          <w:tcPr>
            <w:tcW w:w="1134" w:type="dxa"/>
            <w:gridSpan w:val="5"/>
            <w:vAlign w:val="center"/>
          </w:tcPr>
          <w:p w:rsidR="00E60F01" w:rsidRPr="002E60B8" w:rsidRDefault="00E60F01" w:rsidP="00FD0CF2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20.12.2016թ</w:t>
            </w:r>
          </w:p>
        </w:tc>
        <w:tc>
          <w:tcPr>
            <w:tcW w:w="1516" w:type="dxa"/>
            <w:gridSpan w:val="7"/>
            <w:vAlign w:val="center"/>
          </w:tcPr>
          <w:p w:rsidR="00E60F01" w:rsidRPr="0039460F" w:rsidRDefault="00E60F01" w:rsidP="0039460F">
            <w:pPr>
              <w:widowControl w:val="0"/>
              <w:ind w:left="-64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1217" w:type="dxa"/>
            <w:gridSpan w:val="5"/>
            <w:vAlign w:val="center"/>
          </w:tcPr>
          <w:p w:rsidR="00E60F01" w:rsidRPr="00C17B0F" w:rsidRDefault="00E60F01" w:rsidP="00FD0CF2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FD0CF2">
              <w:rPr>
                <w:rFonts w:ascii="GHEA Grapalat" w:hAnsi="GHEA Grapalat" w:cs="GHEA Grapalat"/>
                <w:sz w:val="16"/>
                <w:szCs w:val="16"/>
              </w:rPr>
              <w:t>3572514</w:t>
            </w:r>
          </w:p>
        </w:tc>
        <w:tc>
          <w:tcPr>
            <w:tcW w:w="1263" w:type="dxa"/>
            <w:gridSpan w:val="3"/>
            <w:vAlign w:val="center"/>
          </w:tcPr>
          <w:p w:rsidR="00E60F01" w:rsidRPr="00C17B0F" w:rsidRDefault="00E60F01" w:rsidP="005E0D04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FD0CF2">
              <w:rPr>
                <w:rFonts w:ascii="GHEA Grapalat" w:hAnsi="GHEA Grapalat" w:cs="GHEA Grapalat"/>
                <w:sz w:val="16"/>
                <w:szCs w:val="16"/>
              </w:rPr>
              <w:t>3572514</w:t>
            </w:r>
          </w:p>
        </w:tc>
      </w:tr>
      <w:tr w:rsidR="00E60F01" w:rsidRPr="00B737D5">
        <w:trPr>
          <w:trHeight w:val="146"/>
        </w:trPr>
        <w:tc>
          <w:tcPr>
            <w:tcW w:w="11070" w:type="dxa"/>
            <w:gridSpan w:val="39"/>
            <w:vAlign w:val="center"/>
          </w:tcPr>
          <w:p w:rsidR="00E60F01" w:rsidRPr="00FD0CF2" w:rsidRDefault="00E60F01" w:rsidP="005E0D04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954C9E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Ընտրված</w:t>
            </w:r>
            <w:r w:rsidRPr="00954C9E">
              <w:rPr>
                <w:rFonts w:ascii="Arial Armenian" w:hAnsi="Arial Armenian" w:cs="Arial Armenian"/>
                <w:b/>
                <w:bCs/>
                <w:sz w:val="12"/>
                <w:szCs w:val="12"/>
              </w:rPr>
              <w:t xml:space="preserve"> </w:t>
            </w:r>
            <w:r w:rsidRPr="00954C9E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մասնակցի</w:t>
            </w:r>
            <w:r w:rsidRPr="00954C9E">
              <w:rPr>
                <w:rFonts w:ascii="Arial Armenian" w:hAnsi="Arial Armenian" w:cs="Arial Armenian"/>
                <w:b/>
                <w:bCs/>
                <w:sz w:val="12"/>
                <w:szCs w:val="12"/>
              </w:rPr>
              <w:t xml:space="preserve"> (</w:t>
            </w:r>
            <w:r w:rsidRPr="00954C9E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մասնակիցների</w:t>
            </w:r>
            <w:r w:rsidRPr="00954C9E">
              <w:rPr>
                <w:rFonts w:ascii="Arial Armenian" w:hAnsi="Arial Armenian" w:cs="Arial Armenian"/>
                <w:b/>
                <w:bCs/>
                <w:sz w:val="12"/>
                <w:szCs w:val="12"/>
              </w:rPr>
              <w:t xml:space="preserve">) </w:t>
            </w:r>
            <w:r w:rsidRPr="00954C9E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անվանումը</w:t>
            </w:r>
            <w:r w:rsidRPr="00954C9E">
              <w:rPr>
                <w:rFonts w:ascii="Arial Armenian" w:hAnsi="Arial Armenian" w:cs="Arial Armenian"/>
                <w:b/>
                <w:bCs/>
                <w:sz w:val="12"/>
                <w:szCs w:val="12"/>
              </w:rPr>
              <w:t xml:space="preserve"> </w:t>
            </w:r>
            <w:r w:rsidRPr="00954C9E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և</w:t>
            </w:r>
            <w:r w:rsidRPr="00954C9E">
              <w:rPr>
                <w:rFonts w:ascii="Arial Armenian" w:hAnsi="Arial Armenian" w:cs="Arial Armenian"/>
                <w:b/>
                <w:bCs/>
                <w:sz w:val="12"/>
                <w:szCs w:val="12"/>
              </w:rPr>
              <w:t xml:space="preserve"> </w:t>
            </w:r>
            <w:r w:rsidRPr="00954C9E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հասցեն</w:t>
            </w:r>
          </w:p>
        </w:tc>
      </w:tr>
      <w:tr w:rsidR="00E60F01" w:rsidRPr="00B737D5">
        <w:trPr>
          <w:trHeight w:val="146"/>
        </w:trPr>
        <w:tc>
          <w:tcPr>
            <w:tcW w:w="807" w:type="dxa"/>
            <w:vAlign w:val="center"/>
          </w:tcPr>
          <w:p w:rsidR="00E60F01" w:rsidRDefault="00E60F01" w:rsidP="00D5085F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r w:rsidRPr="00954C9E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Չափա</w:t>
            </w:r>
            <w:r w:rsidRPr="00954C9E">
              <w:rPr>
                <w:rFonts w:ascii="Arial Armenian" w:hAnsi="Arial Armenian" w:cs="Arial Armenian"/>
                <w:b/>
                <w:bCs/>
                <w:sz w:val="12"/>
                <w:szCs w:val="12"/>
              </w:rPr>
              <w:t>-</w:t>
            </w:r>
            <w:r w:rsidRPr="00954C9E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բաժնի</w:t>
            </w:r>
            <w:r w:rsidRPr="00954C9E">
              <w:rPr>
                <w:rFonts w:ascii="Arial Armenian" w:hAnsi="Arial Armenian" w:cs="Arial Armenian"/>
                <w:b/>
                <w:bCs/>
                <w:sz w:val="12"/>
                <w:szCs w:val="12"/>
              </w:rPr>
              <w:t xml:space="preserve"> </w:t>
            </w:r>
            <w:r w:rsidRPr="00954C9E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համարը</w:t>
            </w:r>
          </w:p>
        </w:tc>
        <w:tc>
          <w:tcPr>
            <w:tcW w:w="1592" w:type="dxa"/>
            <w:gridSpan w:val="5"/>
            <w:vAlign w:val="center"/>
          </w:tcPr>
          <w:p w:rsidR="00E60F01" w:rsidRDefault="00E60F01" w:rsidP="00B230D1">
            <w:pPr>
              <w:rPr>
                <w:rFonts w:ascii="GHEA Grapalat" w:hAnsi="GHEA Grapalat" w:cs="GHEA Grapalat"/>
                <w:sz w:val="16"/>
                <w:szCs w:val="16"/>
                <w:lang w:val="pt-BR"/>
              </w:rPr>
            </w:pPr>
            <w:r w:rsidRPr="00954C9E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Ընտրված</w:t>
            </w:r>
            <w:r w:rsidRPr="00954C9E">
              <w:rPr>
                <w:rFonts w:ascii="Arial Armenian" w:hAnsi="Arial Armenian" w:cs="Arial Armenian"/>
                <w:b/>
                <w:bCs/>
                <w:sz w:val="12"/>
                <w:szCs w:val="12"/>
              </w:rPr>
              <w:t xml:space="preserve"> </w:t>
            </w:r>
            <w:r w:rsidRPr="00954C9E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մասնակիցը</w:t>
            </w:r>
          </w:p>
        </w:tc>
        <w:tc>
          <w:tcPr>
            <w:tcW w:w="3541" w:type="dxa"/>
            <w:gridSpan w:val="13"/>
            <w:vAlign w:val="center"/>
          </w:tcPr>
          <w:p w:rsidR="00E60F01" w:rsidRDefault="00E60F01" w:rsidP="00FD0CF2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954C9E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Հասցե</w:t>
            </w:r>
            <w:r w:rsidRPr="00954C9E">
              <w:rPr>
                <w:rFonts w:ascii="Arial Armenian" w:hAnsi="Arial Armenian" w:cs="Arial Armenian"/>
                <w:b/>
                <w:bCs/>
                <w:sz w:val="12"/>
                <w:szCs w:val="12"/>
              </w:rPr>
              <w:t xml:space="preserve">, </w:t>
            </w:r>
            <w:r w:rsidRPr="00954C9E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հեռ</w:t>
            </w:r>
            <w:r w:rsidRPr="00954C9E">
              <w:rPr>
                <w:rFonts w:ascii="Arial Armenian" w:hAnsi="Arial Armenian" w:cs="Arial Armenian"/>
                <w:b/>
                <w:bCs/>
                <w:sz w:val="12"/>
                <w:szCs w:val="12"/>
              </w:rPr>
              <w:t>.</w:t>
            </w:r>
          </w:p>
        </w:tc>
        <w:tc>
          <w:tcPr>
            <w:tcW w:w="1134" w:type="dxa"/>
            <w:gridSpan w:val="5"/>
            <w:vAlign w:val="center"/>
          </w:tcPr>
          <w:p w:rsidR="00E60F01" w:rsidRDefault="00E60F01" w:rsidP="00FD0CF2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954C9E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Էլ</w:t>
            </w:r>
            <w:r w:rsidRPr="00954C9E">
              <w:rPr>
                <w:rFonts w:ascii="Arial Armenian" w:hAnsi="Arial Armenian" w:cs="Arial Armenian"/>
                <w:b/>
                <w:bCs/>
                <w:sz w:val="12"/>
                <w:szCs w:val="12"/>
              </w:rPr>
              <w:t>.-</w:t>
            </w:r>
            <w:r w:rsidRPr="00954C9E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փոստ</w:t>
            </w:r>
          </w:p>
        </w:tc>
        <w:tc>
          <w:tcPr>
            <w:tcW w:w="2733" w:type="dxa"/>
            <w:gridSpan w:val="12"/>
            <w:vAlign w:val="center"/>
          </w:tcPr>
          <w:p w:rsidR="00E60F01" w:rsidRPr="00FD0CF2" w:rsidRDefault="00E60F01" w:rsidP="00FD0CF2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954C9E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Բանկային</w:t>
            </w:r>
            <w:r w:rsidRPr="00954C9E">
              <w:rPr>
                <w:rFonts w:ascii="Arial Armenian" w:hAnsi="Arial Armenian" w:cs="Arial Armenian"/>
                <w:b/>
                <w:bCs/>
                <w:sz w:val="12"/>
                <w:szCs w:val="12"/>
              </w:rPr>
              <w:t xml:space="preserve"> </w:t>
            </w:r>
            <w:r w:rsidRPr="00954C9E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հաշիվը</w:t>
            </w:r>
          </w:p>
        </w:tc>
        <w:tc>
          <w:tcPr>
            <w:tcW w:w="1263" w:type="dxa"/>
            <w:gridSpan w:val="3"/>
            <w:vAlign w:val="center"/>
          </w:tcPr>
          <w:p w:rsidR="00E60F01" w:rsidRPr="00FD0CF2" w:rsidRDefault="00E60F01" w:rsidP="005E0D04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954C9E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ՀՎՀՀ</w:t>
            </w:r>
            <w:r w:rsidRPr="00954C9E">
              <w:rPr>
                <w:rStyle w:val="FootnoteReference"/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footnoteReference w:id="5"/>
            </w:r>
            <w:r w:rsidRPr="00954C9E">
              <w:rPr>
                <w:rFonts w:ascii="Arial Armenian" w:hAnsi="Arial Armenian" w:cs="Arial Armenian"/>
                <w:b/>
                <w:bCs/>
                <w:sz w:val="12"/>
                <w:szCs w:val="12"/>
              </w:rPr>
              <w:t xml:space="preserve"> / </w:t>
            </w:r>
            <w:r w:rsidRPr="00954C9E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Անձնագրի</w:t>
            </w:r>
            <w:r w:rsidRPr="00954C9E">
              <w:rPr>
                <w:rFonts w:ascii="Arial Armenian" w:hAnsi="Arial Armenian" w:cs="Arial Armenian"/>
                <w:b/>
                <w:bCs/>
                <w:sz w:val="12"/>
                <w:szCs w:val="12"/>
              </w:rPr>
              <w:t xml:space="preserve"> </w:t>
            </w:r>
            <w:r w:rsidRPr="00954C9E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համարը</w:t>
            </w:r>
            <w:r w:rsidRPr="00954C9E">
              <w:rPr>
                <w:rFonts w:ascii="Arial Armenian" w:hAnsi="Arial Armenian" w:cs="Arial Armenian"/>
                <w:b/>
                <w:bCs/>
                <w:sz w:val="12"/>
                <w:szCs w:val="12"/>
              </w:rPr>
              <w:t xml:space="preserve"> </w:t>
            </w:r>
            <w:r w:rsidRPr="00954C9E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և</w:t>
            </w:r>
            <w:r w:rsidRPr="00954C9E">
              <w:rPr>
                <w:rFonts w:ascii="Arial Armenian" w:hAnsi="Arial Armenian" w:cs="Arial Armenian"/>
                <w:b/>
                <w:bCs/>
                <w:sz w:val="12"/>
                <w:szCs w:val="12"/>
              </w:rPr>
              <w:t xml:space="preserve"> </w:t>
            </w:r>
            <w:r w:rsidRPr="00954C9E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սերիան</w:t>
            </w:r>
          </w:p>
        </w:tc>
      </w:tr>
      <w:tr w:rsidR="00E60F01" w:rsidRPr="00B737D5">
        <w:trPr>
          <w:trHeight w:val="146"/>
        </w:trPr>
        <w:tc>
          <w:tcPr>
            <w:tcW w:w="807" w:type="dxa"/>
            <w:vAlign w:val="center"/>
          </w:tcPr>
          <w:p w:rsidR="00E60F01" w:rsidRPr="00954C9E" w:rsidRDefault="00E60F01" w:rsidP="00D5085F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1,2</w:t>
            </w:r>
          </w:p>
        </w:tc>
        <w:tc>
          <w:tcPr>
            <w:tcW w:w="1592" w:type="dxa"/>
            <w:gridSpan w:val="5"/>
            <w:vAlign w:val="center"/>
          </w:tcPr>
          <w:p w:rsidR="00E60F01" w:rsidRPr="00954C9E" w:rsidRDefault="00E60F01" w:rsidP="00B230D1">
            <w:pPr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pt-BR"/>
              </w:rPr>
              <w:t>Ֆ/Ա Իշխան Միրզոյան</w:t>
            </w:r>
          </w:p>
        </w:tc>
        <w:tc>
          <w:tcPr>
            <w:tcW w:w="3541" w:type="dxa"/>
            <w:gridSpan w:val="13"/>
            <w:vAlign w:val="center"/>
          </w:tcPr>
          <w:p w:rsidR="00E60F01" w:rsidRPr="008753EE" w:rsidRDefault="00E60F01" w:rsidP="008753EE">
            <w:pPr>
              <w:rPr>
                <w:rFonts w:ascii="GHEA Grapalat" w:hAnsi="GHEA Grapalat" w:cs="GHEA Grapalat"/>
                <w:sz w:val="16"/>
                <w:szCs w:val="16"/>
                <w:lang w:val="pt-BR"/>
              </w:rPr>
            </w:pPr>
            <w:r w:rsidRPr="008753EE">
              <w:rPr>
                <w:rFonts w:ascii="GHEA Grapalat" w:hAnsi="GHEA Grapalat" w:cs="GHEA Grapalat"/>
                <w:sz w:val="16"/>
                <w:szCs w:val="16"/>
                <w:lang w:val="pt-BR"/>
              </w:rPr>
              <w:t>ք.Սիսիան</w:t>
            </w:r>
            <w:r>
              <w:rPr>
                <w:rFonts w:ascii="GHEA Grapalat" w:hAnsi="GHEA Grapalat" w:cs="GHEA Grapalat"/>
                <w:sz w:val="16"/>
                <w:szCs w:val="16"/>
                <w:lang w:val="pt-BR"/>
              </w:rPr>
              <w:t>, Ն.Ստեփանյան 22</w:t>
            </w:r>
          </w:p>
        </w:tc>
        <w:tc>
          <w:tcPr>
            <w:tcW w:w="1134" w:type="dxa"/>
            <w:gridSpan w:val="5"/>
            <w:vAlign w:val="center"/>
          </w:tcPr>
          <w:p w:rsidR="00E60F01" w:rsidRPr="00954C9E" w:rsidRDefault="00E60F01" w:rsidP="00FD0CF2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2733" w:type="dxa"/>
            <w:gridSpan w:val="12"/>
            <w:vAlign w:val="center"/>
          </w:tcPr>
          <w:p w:rsidR="00E60F01" w:rsidRPr="008753EE" w:rsidRDefault="00E60F01" w:rsidP="008753EE">
            <w:pPr>
              <w:rPr>
                <w:rFonts w:ascii="GHEA Grapalat" w:hAnsi="GHEA Grapalat" w:cs="GHEA Grapalat"/>
                <w:sz w:val="16"/>
                <w:szCs w:val="16"/>
                <w:lang w:val="pt-BR"/>
              </w:rPr>
            </w:pPr>
            <w:r w:rsidRPr="008753EE">
              <w:rPr>
                <w:rFonts w:ascii="GHEA Grapalat" w:hAnsi="GHEA Grapalat" w:cs="GHEA Grapalat"/>
                <w:sz w:val="16"/>
                <w:szCs w:val="16"/>
                <w:lang w:val="pt-BR"/>
              </w:rPr>
              <w:t>&lt;Արդշինբանկ&gt; ՓԲԸ</w:t>
            </w:r>
          </w:p>
          <w:p w:rsidR="00E60F01" w:rsidRPr="008753EE" w:rsidRDefault="00E60F01" w:rsidP="008753EE">
            <w:pPr>
              <w:rPr>
                <w:rFonts w:ascii="GHEA Grapalat" w:hAnsi="GHEA Grapalat" w:cs="GHEA Grapalat"/>
                <w:sz w:val="16"/>
                <w:szCs w:val="16"/>
                <w:lang w:val="pt-BR"/>
              </w:rPr>
            </w:pPr>
            <w:r w:rsidRPr="008753EE">
              <w:rPr>
                <w:rFonts w:ascii="GHEA Grapalat" w:hAnsi="GHEA Grapalat" w:cs="GHEA Grapalat"/>
                <w:sz w:val="16"/>
                <w:szCs w:val="16"/>
                <w:lang w:val="pt-BR"/>
              </w:rPr>
              <w:t>Հ/Հ  2471500114320010</w:t>
            </w:r>
          </w:p>
        </w:tc>
        <w:tc>
          <w:tcPr>
            <w:tcW w:w="1263" w:type="dxa"/>
            <w:gridSpan w:val="3"/>
            <w:vAlign w:val="center"/>
          </w:tcPr>
          <w:p w:rsidR="00E60F01" w:rsidRPr="008753EE" w:rsidRDefault="00E60F01" w:rsidP="008753EE">
            <w:pPr>
              <w:rPr>
                <w:rFonts w:ascii="GHEA Grapalat" w:hAnsi="GHEA Grapalat" w:cs="GHEA Grapalat"/>
                <w:sz w:val="16"/>
                <w:szCs w:val="16"/>
                <w:lang w:val="pt-BR"/>
              </w:rPr>
            </w:pPr>
            <w:r w:rsidRPr="008753EE">
              <w:rPr>
                <w:rFonts w:ascii="GHEA Grapalat" w:hAnsi="GHEA Grapalat" w:cs="GHEA Grapalat"/>
                <w:sz w:val="16"/>
                <w:szCs w:val="16"/>
                <w:lang w:val="pt-BR"/>
              </w:rPr>
              <w:t>ՀՎՀՀ</w:t>
            </w:r>
          </w:p>
          <w:p w:rsidR="00E60F01" w:rsidRPr="008753EE" w:rsidRDefault="00E60F01" w:rsidP="008753EE">
            <w:pPr>
              <w:rPr>
                <w:rFonts w:ascii="GHEA Grapalat" w:hAnsi="GHEA Grapalat" w:cs="GHEA Grapalat"/>
                <w:sz w:val="16"/>
                <w:szCs w:val="16"/>
                <w:lang w:val="pt-BR"/>
              </w:rPr>
            </w:pPr>
            <w:r w:rsidRPr="008753EE">
              <w:rPr>
                <w:rFonts w:ascii="GHEA Grapalat" w:hAnsi="GHEA Grapalat" w:cs="GHEA Grapalat"/>
                <w:sz w:val="16"/>
                <w:szCs w:val="16"/>
                <w:lang w:val="pt-BR"/>
              </w:rPr>
              <w:t>81119289</w:t>
            </w:r>
          </w:p>
        </w:tc>
      </w:tr>
      <w:tr w:rsidR="00E60F01" w:rsidRPr="00FE2790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60F01" w:rsidRPr="00FE2790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60F01" w:rsidRPr="007A36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A34BB1" w:rsidRDefault="00E60F01" w:rsidP="00B230D1">
            <w:pPr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r w:rsidRPr="00A34BB1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</w:p>
        </w:tc>
        <w:tc>
          <w:tcPr>
            <w:tcW w:w="853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4A5771" w:rsidRDefault="00E60F01" w:rsidP="00B230D1">
            <w:pPr>
              <w:rPr>
                <w:rFonts w:ascii="Arial Armenian" w:hAnsi="Arial Armenian" w:cs="Arial Armenian"/>
                <w:b/>
                <w:bCs/>
                <w:sz w:val="16"/>
                <w:szCs w:val="16"/>
                <w:lang w:val="hy-AM"/>
              </w:rPr>
            </w:pPr>
            <w:r w:rsidRPr="004A5771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Ծանոթություն</w:t>
            </w:r>
            <w:r w:rsidRPr="004A5771">
              <w:rPr>
                <w:rFonts w:ascii="Arial Armenian" w:hAnsi="Arial Armenian" w:cs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Որևէ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չափաբաժնի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դեպքում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պատվիրատուն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պարտավոր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է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լրացնել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տեղեկություններ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վերաբերյալ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>:</w:t>
            </w:r>
          </w:p>
        </w:tc>
      </w:tr>
      <w:tr w:rsidR="00E60F01" w:rsidRPr="007A36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9E1B55" w:rsidRDefault="00E60F01" w:rsidP="00B230D1">
            <w:pPr>
              <w:rPr>
                <w:rFonts w:ascii="GHEA Grapalat" w:hAnsi="GHEA Grapalat" w:cs="GHEA Grapalat"/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853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F01" w:rsidRPr="005E23C4" w:rsidRDefault="00E60F01" w:rsidP="0039460F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</w:tr>
      <w:tr w:rsidR="00E60F01" w:rsidRPr="007A36F8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60F01" w:rsidRPr="009E1B5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E60F01" w:rsidRPr="007A36F8">
        <w:trPr>
          <w:trHeight w:val="475"/>
        </w:trPr>
        <w:tc>
          <w:tcPr>
            <w:tcW w:w="6360" w:type="dxa"/>
            <w:gridSpan w:val="20"/>
          </w:tcPr>
          <w:p w:rsidR="00E60F01" w:rsidRPr="009E1B55" w:rsidRDefault="00E60F0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ներգրավման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նպատակով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&lt;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Գնումների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&gt;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օրենքի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համաձայն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իրականացված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հրապարակումների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տեղեկությունները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4710" w:type="dxa"/>
            <w:gridSpan w:val="19"/>
          </w:tcPr>
          <w:p w:rsidR="00E60F01" w:rsidRPr="009E1B55" w:rsidRDefault="00E60F0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Մասնակիցների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ներգրավման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նպատակով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&lt;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Գնումների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մասին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&gt; 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ՀՀ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օրենքի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համաձայն բոլոր հնարավոր մասնակիցնեին</w:t>
            </w:r>
            <w:r w:rsidRPr="00E955EE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/գրանցված/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 տեղեկատվություն է տրամադրվել</w:t>
            </w:r>
            <w:r w:rsidRPr="00E955EE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էլեկտրոնային ձևով</w:t>
            </w:r>
          </w:p>
        </w:tc>
      </w:tr>
      <w:tr w:rsidR="00E60F01" w:rsidRPr="007A36F8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60F01" w:rsidRPr="009E1B5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E60F01" w:rsidRPr="007A36F8">
        <w:trPr>
          <w:trHeight w:val="427"/>
        </w:trPr>
        <w:tc>
          <w:tcPr>
            <w:tcW w:w="6360" w:type="dxa"/>
            <w:gridSpan w:val="20"/>
            <w:vAlign w:val="center"/>
          </w:tcPr>
          <w:p w:rsidR="00E60F01" w:rsidRPr="009E1B55" w:rsidRDefault="00E60F01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շրջանակներում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հակաօրինական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գործողություններ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հայտնաբերվելու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դեպքում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այդ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կապակցությամբ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ձեռնարկված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գործողությունների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համառոտ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նկարագիրը</w:t>
            </w:r>
            <w:r w:rsidRPr="00B737D5">
              <w:rPr>
                <w:rFonts w:ascii="Arial Armenian" w:hAnsi="Arial Armenian" w:cs="Arial Armeni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4710" w:type="dxa"/>
            <w:gridSpan w:val="19"/>
            <w:vAlign w:val="center"/>
          </w:tcPr>
          <w:p w:rsidR="00E60F01" w:rsidRPr="009E1B55" w:rsidRDefault="00E60F0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շրջանակներում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հակաօրինական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գործողություններ չեն եղել</w:t>
            </w:r>
          </w:p>
        </w:tc>
      </w:tr>
      <w:tr w:rsidR="00E60F01" w:rsidRPr="007A36F8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60F01" w:rsidRPr="009E1B5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E60F01" w:rsidRPr="007A36F8">
        <w:trPr>
          <w:trHeight w:val="427"/>
        </w:trPr>
        <w:tc>
          <w:tcPr>
            <w:tcW w:w="6360" w:type="dxa"/>
            <w:gridSpan w:val="20"/>
            <w:vAlign w:val="center"/>
          </w:tcPr>
          <w:p w:rsidR="00E60F01" w:rsidRPr="009E1B55" w:rsidRDefault="00E60F01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ներկայացված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բողոքները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կայացված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4710" w:type="dxa"/>
            <w:gridSpan w:val="19"/>
            <w:vAlign w:val="center"/>
          </w:tcPr>
          <w:p w:rsidR="00E60F01" w:rsidRPr="009E1B55" w:rsidRDefault="00E60F0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գործընթացում բողոքները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չեն եղել</w:t>
            </w:r>
          </w:p>
        </w:tc>
      </w:tr>
      <w:tr w:rsidR="00E60F01" w:rsidRPr="007A36F8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60F01" w:rsidRPr="009E1B55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E60F01" w:rsidRPr="0080463C">
        <w:trPr>
          <w:trHeight w:val="427"/>
        </w:trPr>
        <w:tc>
          <w:tcPr>
            <w:tcW w:w="3127" w:type="dxa"/>
            <w:gridSpan w:val="10"/>
            <w:vAlign w:val="center"/>
          </w:tcPr>
          <w:p w:rsidR="00E60F01" w:rsidRPr="00B737D5" w:rsidRDefault="00E60F01" w:rsidP="00B230D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943" w:type="dxa"/>
            <w:gridSpan w:val="29"/>
            <w:vAlign w:val="center"/>
          </w:tcPr>
          <w:p w:rsidR="00E60F01" w:rsidRPr="00252C74" w:rsidRDefault="00E60F01" w:rsidP="00B230D1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nb-NO"/>
              </w:rPr>
            </w:pPr>
          </w:p>
        </w:tc>
      </w:tr>
      <w:tr w:rsidR="00E60F01" w:rsidRPr="0080463C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60F01" w:rsidRPr="003E37B1" w:rsidRDefault="00E60F0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nb-NO"/>
              </w:rPr>
            </w:pPr>
          </w:p>
        </w:tc>
      </w:tr>
      <w:tr w:rsidR="00E60F01" w:rsidRPr="00C11810">
        <w:trPr>
          <w:trHeight w:val="227"/>
        </w:trPr>
        <w:tc>
          <w:tcPr>
            <w:tcW w:w="11070" w:type="dxa"/>
            <w:gridSpan w:val="39"/>
            <w:vAlign w:val="center"/>
          </w:tcPr>
          <w:p w:rsidR="00E60F01" w:rsidRPr="00C11810" w:rsidRDefault="00E60F01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es-ES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60F01" w:rsidRPr="00B737D5">
        <w:trPr>
          <w:trHeight w:val="47"/>
        </w:trPr>
        <w:tc>
          <w:tcPr>
            <w:tcW w:w="3092" w:type="dxa"/>
            <w:gridSpan w:val="8"/>
            <w:vAlign w:val="center"/>
          </w:tcPr>
          <w:p w:rsidR="00E60F01" w:rsidRPr="00B737D5" w:rsidRDefault="00E60F01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Անուն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,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Ազգանուն</w:t>
            </w:r>
          </w:p>
        </w:tc>
        <w:tc>
          <w:tcPr>
            <w:tcW w:w="4934" w:type="dxa"/>
            <w:gridSpan w:val="21"/>
            <w:vAlign w:val="center"/>
          </w:tcPr>
          <w:p w:rsidR="00E60F01" w:rsidRPr="00B737D5" w:rsidRDefault="00E60F01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Հեռախոս</w:t>
            </w:r>
          </w:p>
        </w:tc>
        <w:tc>
          <w:tcPr>
            <w:tcW w:w="3044" w:type="dxa"/>
            <w:gridSpan w:val="10"/>
            <w:vAlign w:val="center"/>
          </w:tcPr>
          <w:p w:rsidR="00E60F01" w:rsidRPr="00B737D5" w:rsidRDefault="00E60F01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Էլ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.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փոստի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հասցեն</w:t>
            </w:r>
          </w:p>
        </w:tc>
      </w:tr>
      <w:tr w:rsidR="00E60F01" w:rsidRPr="00B737D5">
        <w:trPr>
          <w:trHeight w:val="47"/>
        </w:trPr>
        <w:tc>
          <w:tcPr>
            <w:tcW w:w="3092" w:type="dxa"/>
            <w:gridSpan w:val="8"/>
            <w:vAlign w:val="center"/>
          </w:tcPr>
          <w:p w:rsidR="00E60F01" w:rsidRPr="00014EB1" w:rsidRDefault="00E60F01" w:rsidP="00B230D1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Տարոն Աբրահամյան</w:t>
            </w:r>
          </w:p>
        </w:tc>
        <w:tc>
          <w:tcPr>
            <w:tcW w:w="4934" w:type="dxa"/>
            <w:gridSpan w:val="21"/>
            <w:vAlign w:val="center"/>
          </w:tcPr>
          <w:p w:rsidR="00E60F01" w:rsidRPr="00014EB1" w:rsidRDefault="00E60F0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6"/>
                <w:szCs w:val="16"/>
              </w:rPr>
            </w:pPr>
            <w:r>
              <w:rPr>
                <w:rFonts w:ascii="Arial Armenian" w:hAnsi="Arial Armenian" w:cs="Arial Armenian"/>
                <w:b/>
                <w:bCs/>
                <w:sz w:val="16"/>
                <w:szCs w:val="16"/>
              </w:rPr>
              <w:t>010-29-44-18</w:t>
            </w:r>
          </w:p>
        </w:tc>
        <w:tc>
          <w:tcPr>
            <w:tcW w:w="3044" w:type="dxa"/>
            <w:gridSpan w:val="10"/>
            <w:vAlign w:val="center"/>
          </w:tcPr>
          <w:p w:rsidR="00E60F01" w:rsidRPr="00014EB1" w:rsidRDefault="00E60F0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6"/>
                <w:szCs w:val="16"/>
              </w:rPr>
            </w:pPr>
            <w:r w:rsidRPr="00014EB1">
              <w:rPr>
                <w:rFonts w:ascii="GHEA Grapalat" w:hAnsi="GHEA Grapalat" w:cs="GHEA Grapalat"/>
                <w:sz w:val="16"/>
                <w:szCs w:val="16"/>
                <w:lang w:val="af-ZA"/>
              </w:rPr>
              <w:t>gnumner@mil.am</w:t>
            </w:r>
          </w:p>
        </w:tc>
      </w:tr>
    </w:tbl>
    <w:p w:rsidR="00E60F01" w:rsidRDefault="00E60F01" w:rsidP="00011803">
      <w:pPr>
        <w:pStyle w:val="BodyTextIndent3"/>
        <w:spacing w:after="240" w:line="360" w:lineRule="auto"/>
        <w:ind w:firstLine="709"/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</w:pPr>
    </w:p>
    <w:p w:rsidR="00E60F01" w:rsidRDefault="00E60F01" w:rsidP="00011803">
      <w:pPr>
        <w:pStyle w:val="BodyTextIndent3"/>
        <w:spacing w:after="240" w:line="360" w:lineRule="auto"/>
        <w:ind w:firstLine="709"/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</w:pPr>
      <w:r w:rsidRPr="007658C4"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 xml:space="preserve">Պատվիրատու` </w:t>
      </w:r>
      <w:r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 xml:space="preserve"> </w:t>
      </w:r>
      <w:r w:rsidRPr="007658C4"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 xml:space="preserve">ՀՀ </w:t>
      </w:r>
      <w:r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>պաշտպանության նախարարություն</w:t>
      </w:r>
    </w:p>
    <w:p w:rsidR="00E60F01" w:rsidRDefault="00E60F01" w:rsidP="00011803">
      <w:pPr>
        <w:pStyle w:val="BodyTextIndent3"/>
        <w:spacing w:after="240" w:line="360" w:lineRule="auto"/>
        <w:ind w:firstLine="709"/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</w:pPr>
    </w:p>
    <w:p w:rsidR="00E60F01" w:rsidRPr="006872A1" w:rsidRDefault="00E60F01" w:rsidP="006872A1">
      <w:pPr>
        <w:rPr>
          <w:rFonts w:cs="Times New Roman"/>
          <w:lang w:val="af-ZA"/>
        </w:rPr>
      </w:pPr>
    </w:p>
    <w:p w:rsidR="00E60F01" w:rsidRPr="006872A1" w:rsidRDefault="00E60F01" w:rsidP="006872A1">
      <w:pPr>
        <w:rPr>
          <w:rFonts w:cs="Times New Roman"/>
          <w:lang w:val="af-ZA"/>
        </w:rPr>
      </w:pPr>
    </w:p>
    <w:sectPr w:rsidR="00E60F01" w:rsidRPr="006872A1" w:rsidSect="00194E8F">
      <w:footerReference w:type="default" r:id="rId7"/>
      <w:pgSz w:w="11906" w:h="16838"/>
      <w:pgMar w:top="238" w:right="851" w:bottom="28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F01" w:rsidRDefault="00E60F01" w:rsidP="00BF50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60F01" w:rsidRDefault="00E60F01" w:rsidP="00BF50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AMU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F01" w:rsidRDefault="00E60F01" w:rsidP="003C4AB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60F01" w:rsidRDefault="00E60F01" w:rsidP="003C4AB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F01" w:rsidRDefault="00E60F01" w:rsidP="00BF50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60F01" w:rsidRDefault="00E60F01" w:rsidP="00BF506F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2">
    <w:p w:rsidR="00E60F01" w:rsidRDefault="00E60F01" w:rsidP="00BF506F">
      <w:pPr>
        <w:pStyle w:val="FootnoteText"/>
        <w:jc w:val="both"/>
        <w:rPr>
          <w:rFonts w:cs="Times New Roman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Նշվում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են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հրավերում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կատարված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բոլոր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փոփոխությունների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ամսաթվերը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3">
    <w:p w:rsidR="00E60F01" w:rsidRDefault="00E60F01" w:rsidP="00BF506F">
      <w:pPr>
        <w:pStyle w:val="FootnoteText"/>
        <w:jc w:val="both"/>
        <w:rPr>
          <w:rFonts w:cs="Times New Roman"/>
        </w:rPr>
      </w:pPr>
      <w:r w:rsidRPr="002D0BF6">
        <w:rPr>
          <w:rStyle w:val="FootnoteReference"/>
          <w:rFonts w:ascii="GHEA Grapalat" w:hAnsi="GHEA Grapalat" w:cs="GHEA Grapalat"/>
          <w:i/>
          <w:iCs/>
          <w:sz w:val="12"/>
          <w:szCs w:val="12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Եթե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առաջարկվ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գները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երկու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կամ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ավելի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ապա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գրել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դրամով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4">
    <w:p w:rsidR="00E60F01" w:rsidRDefault="00E60F01" w:rsidP="00BF506F">
      <w:pPr>
        <w:pStyle w:val="FootnoteText"/>
        <w:jc w:val="both"/>
        <w:rPr>
          <w:rFonts w:cs="Times New Roman"/>
        </w:rPr>
      </w:pPr>
      <w:r w:rsidRPr="002D0BF6">
        <w:rPr>
          <w:rFonts w:ascii="GHEA Grapalat" w:hAnsi="GHEA Grapalat" w:cs="GHEA Grapalat"/>
          <w:i/>
          <w:iCs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ապա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ընդհանուր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գինը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լրացնել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տվյալ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սյունյակում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իսկ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տվյալ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տարվանը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>` «ընթացիկ տարվա» սյունյակում:</w:t>
      </w:r>
    </w:p>
  </w:footnote>
  <w:footnote w:id="5">
    <w:p w:rsidR="00E60F01" w:rsidRDefault="00E60F01" w:rsidP="008753EE">
      <w:pPr>
        <w:pStyle w:val="FootnoteText"/>
        <w:rPr>
          <w:rFonts w:cs="Times New Roman"/>
        </w:rPr>
      </w:pPr>
      <w:r w:rsidRPr="002D0BF6">
        <w:rPr>
          <w:rStyle w:val="FootnoteReference"/>
          <w:rFonts w:ascii="GHEA Grapalat" w:hAnsi="GHEA Grapalat" w:cs="GHEA Grapalat"/>
          <w:i/>
          <w:iCs/>
          <w:sz w:val="14"/>
          <w:szCs w:val="14"/>
        </w:rPr>
        <w:footnoteRef/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333"/>
    <w:multiLevelType w:val="hybridMultilevel"/>
    <w:tmpl w:val="8E0CD02C"/>
    <w:lvl w:ilvl="0" w:tplc="30C69E2C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cs="Wingdings" w:hint="default"/>
      </w:r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54" w:hanging="360"/>
      </w:pPr>
      <w:rPr>
        <w:rFonts w:ascii="Wingdings" w:hAnsi="Wingdings" w:cs="Wingdings" w:hint="default"/>
      </w:rPr>
    </w:lvl>
  </w:abstractNum>
  <w:abstractNum w:abstractNumId="2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06F"/>
    <w:rsid w:val="0000169E"/>
    <w:rsid w:val="00002676"/>
    <w:rsid w:val="000027DF"/>
    <w:rsid w:val="00002F18"/>
    <w:rsid w:val="0000459E"/>
    <w:rsid w:val="00004F80"/>
    <w:rsid w:val="0000630F"/>
    <w:rsid w:val="0001016F"/>
    <w:rsid w:val="00011803"/>
    <w:rsid w:val="00013556"/>
    <w:rsid w:val="00014EB1"/>
    <w:rsid w:val="00015F7F"/>
    <w:rsid w:val="000179F1"/>
    <w:rsid w:val="000202C7"/>
    <w:rsid w:val="00022909"/>
    <w:rsid w:val="00023725"/>
    <w:rsid w:val="00023804"/>
    <w:rsid w:val="000241D5"/>
    <w:rsid w:val="00027145"/>
    <w:rsid w:val="00027719"/>
    <w:rsid w:val="00027F8C"/>
    <w:rsid w:val="000315E0"/>
    <w:rsid w:val="00032C02"/>
    <w:rsid w:val="000330D3"/>
    <w:rsid w:val="00034C82"/>
    <w:rsid w:val="000351CC"/>
    <w:rsid w:val="0003685D"/>
    <w:rsid w:val="00037759"/>
    <w:rsid w:val="00037B16"/>
    <w:rsid w:val="00040030"/>
    <w:rsid w:val="00040289"/>
    <w:rsid w:val="0004078F"/>
    <w:rsid w:val="0004258A"/>
    <w:rsid w:val="000452EC"/>
    <w:rsid w:val="00050B79"/>
    <w:rsid w:val="000528DE"/>
    <w:rsid w:val="00053511"/>
    <w:rsid w:val="00060EB8"/>
    <w:rsid w:val="00062FB0"/>
    <w:rsid w:val="00063A61"/>
    <w:rsid w:val="00067746"/>
    <w:rsid w:val="00076DC1"/>
    <w:rsid w:val="000817F5"/>
    <w:rsid w:val="00081DA3"/>
    <w:rsid w:val="00082A65"/>
    <w:rsid w:val="00082BFF"/>
    <w:rsid w:val="000855AB"/>
    <w:rsid w:val="00085604"/>
    <w:rsid w:val="000863C9"/>
    <w:rsid w:val="0008646E"/>
    <w:rsid w:val="00087F0E"/>
    <w:rsid w:val="00090240"/>
    <w:rsid w:val="000906E9"/>
    <w:rsid w:val="00090F9D"/>
    <w:rsid w:val="000935CC"/>
    <w:rsid w:val="00094CC6"/>
    <w:rsid w:val="00096BC6"/>
    <w:rsid w:val="0009718F"/>
    <w:rsid w:val="000975A0"/>
    <w:rsid w:val="000A1DBB"/>
    <w:rsid w:val="000A3B20"/>
    <w:rsid w:val="000A54CF"/>
    <w:rsid w:val="000A75BF"/>
    <w:rsid w:val="000B1B03"/>
    <w:rsid w:val="000B2871"/>
    <w:rsid w:val="000B5882"/>
    <w:rsid w:val="000B5D94"/>
    <w:rsid w:val="000B6843"/>
    <w:rsid w:val="000C18FA"/>
    <w:rsid w:val="000C1A40"/>
    <w:rsid w:val="000C365A"/>
    <w:rsid w:val="000C439D"/>
    <w:rsid w:val="000C5324"/>
    <w:rsid w:val="000C5DC4"/>
    <w:rsid w:val="000C638B"/>
    <w:rsid w:val="000C6AD9"/>
    <w:rsid w:val="000C79D1"/>
    <w:rsid w:val="000C7CD7"/>
    <w:rsid w:val="000C7F53"/>
    <w:rsid w:val="000D038F"/>
    <w:rsid w:val="000D0A72"/>
    <w:rsid w:val="000D1B23"/>
    <w:rsid w:val="000D5E3C"/>
    <w:rsid w:val="000D6CF3"/>
    <w:rsid w:val="000D7684"/>
    <w:rsid w:val="000E1BCB"/>
    <w:rsid w:val="000E3438"/>
    <w:rsid w:val="000E522A"/>
    <w:rsid w:val="000E5247"/>
    <w:rsid w:val="000E52F7"/>
    <w:rsid w:val="000E6102"/>
    <w:rsid w:val="000E73DE"/>
    <w:rsid w:val="000F09BF"/>
    <w:rsid w:val="000F30AC"/>
    <w:rsid w:val="000F3288"/>
    <w:rsid w:val="000F43F8"/>
    <w:rsid w:val="000F44B5"/>
    <w:rsid w:val="000F4552"/>
    <w:rsid w:val="00100A00"/>
    <w:rsid w:val="00100D51"/>
    <w:rsid w:val="00101DBF"/>
    <w:rsid w:val="00102138"/>
    <w:rsid w:val="00106323"/>
    <w:rsid w:val="00106BDD"/>
    <w:rsid w:val="00115B2F"/>
    <w:rsid w:val="001175AA"/>
    <w:rsid w:val="0011764D"/>
    <w:rsid w:val="00117FFE"/>
    <w:rsid w:val="0012165F"/>
    <w:rsid w:val="00123D94"/>
    <w:rsid w:val="0012501B"/>
    <w:rsid w:val="001264A9"/>
    <w:rsid w:val="001317E0"/>
    <w:rsid w:val="00133536"/>
    <w:rsid w:val="0013425E"/>
    <w:rsid w:val="00136462"/>
    <w:rsid w:val="00137680"/>
    <w:rsid w:val="001407EE"/>
    <w:rsid w:val="0014089F"/>
    <w:rsid w:val="001422F7"/>
    <w:rsid w:val="00143E18"/>
    <w:rsid w:val="00144091"/>
    <w:rsid w:val="001464EF"/>
    <w:rsid w:val="0014720C"/>
    <w:rsid w:val="00152810"/>
    <w:rsid w:val="00152A6E"/>
    <w:rsid w:val="00153895"/>
    <w:rsid w:val="00153A48"/>
    <w:rsid w:val="00153B3A"/>
    <w:rsid w:val="0015599E"/>
    <w:rsid w:val="00155BE1"/>
    <w:rsid w:val="0015666F"/>
    <w:rsid w:val="00160433"/>
    <w:rsid w:val="001605ED"/>
    <w:rsid w:val="00161308"/>
    <w:rsid w:val="00161FC2"/>
    <w:rsid w:val="00162814"/>
    <w:rsid w:val="0016305B"/>
    <w:rsid w:val="00163B06"/>
    <w:rsid w:val="00165423"/>
    <w:rsid w:val="0016558C"/>
    <w:rsid w:val="0016795C"/>
    <w:rsid w:val="00170234"/>
    <w:rsid w:val="0017069B"/>
    <w:rsid w:val="001713B2"/>
    <w:rsid w:val="0017273E"/>
    <w:rsid w:val="0017353B"/>
    <w:rsid w:val="00173A07"/>
    <w:rsid w:val="00175972"/>
    <w:rsid w:val="00180BCD"/>
    <w:rsid w:val="0018278E"/>
    <w:rsid w:val="001855F3"/>
    <w:rsid w:val="0018620C"/>
    <w:rsid w:val="001862F4"/>
    <w:rsid w:val="001879C1"/>
    <w:rsid w:val="00190AF6"/>
    <w:rsid w:val="00190E45"/>
    <w:rsid w:val="00193511"/>
    <w:rsid w:val="001949DD"/>
    <w:rsid w:val="00194E8F"/>
    <w:rsid w:val="00197DDE"/>
    <w:rsid w:val="001A0270"/>
    <w:rsid w:val="001A062B"/>
    <w:rsid w:val="001A082F"/>
    <w:rsid w:val="001A150C"/>
    <w:rsid w:val="001A3ACC"/>
    <w:rsid w:val="001A501A"/>
    <w:rsid w:val="001A5F05"/>
    <w:rsid w:val="001A6245"/>
    <w:rsid w:val="001A72ED"/>
    <w:rsid w:val="001A7C7B"/>
    <w:rsid w:val="001A7D6C"/>
    <w:rsid w:val="001B4A63"/>
    <w:rsid w:val="001C0045"/>
    <w:rsid w:val="001C03DC"/>
    <w:rsid w:val="001C0986"/>
    <w:rsid w:val="001C2F0A"/>
    <w:rsid w:val="001C35AF"/>
    <w:rsid w:val="001C5675"/>
    <w:rsid w:val="001C6895"/>
    <w:rsid w:val="001C69A6"/>
    <w:rsid w:val="001C7CAD"/>
    <w:rsid w:val="001D04A2"/>
    <w:rsid w:val="001D45E0"/>
    <w:rsid w:val="001D4626"/>
    <w:rsid w:val="001D685D"/>
    <w:rsid w:val="001D6F20"/>
    <w:rsid w:val="001D7F91"/>
    <w:rsid w:val="001E5C19"/>
    <w:rsid w:val="001F1DE7"/>
    <w:rsid w:val="001F29CC"/>
    <w:rsid w:val="001F2CB1"/>
    <w:rsid w:val="001F362F"/>
    <w:rsid w:val="001F4B74"/>
    <w:rsid w:val="001F503F"/>
    <w:rsid w:val="001F5C1B"/>
    <w:rsid w:val="001F5E64"/>
    <w:rsid w:val="001F66B1"/>
    <w:rsid w:val="001F6822"/>
    <w:rsid w:val="00201740"/>
    <w:rsid w:val="00201D83"/>
    <w:rsid w:val="0020297E"/>
    <w:rsid w:val="00205A0D"/>
    <w:rsid w:val="00206176"/>
    <w:rsid w:val="00207BCC"/>
    <w:rsid w:val="00210876"/>
    <w:rsid w:val="0021573C"/>
    <w:rsid w:val="00216CA9"/>
    <w:rsid w:val="00217059"/>
    <w:rsid w:val="00217674"/>
    <w:rsid w:val="00222D6B"/>
    <w:rsid w:val="00222F21"/>
    <w:rsid w:val="00224C95"/>
    <w:rsid w:val="0022536B"/>
    <w:rsid w:val="002256C2"/>
    <w:rsid w:val="00225E88"/>
    <w:rsid w:val="00225E8A"/>
    <w:rsid w:val="0022673F"/>
    <w:rsid w:val="00231290"/>
    <w:rsid w:val="00231B7A"/>
    <w:rsid w:val="00233CAC"/>
    <w:rsid w:val="00235D9C"/>
    <w:rsid w:val="00240475"/>
    <w:rsid w:val="00242F71"/>
    <w:rsid w:val="002450A2"/>
    <w:rsid w:val="00245746"/>
    <w:rsid w:val="00245BDA"/>
    <w:rsid w:val="00245D99"/>
    <w:rsid w:val="00252C74"/>
    <w:rsid w:val="002531B1"/>
    <w:rsid w:val="00253D99"/>
    <w:rsid w:val="00254234"/>
    <w:rsid w:val="00254359"/>
    <w:rsid w:val="002544A7"/>
    <w:rsid w:val="00256119"/>
    <w:rsid w:val="002564D5"/>
    <w:rsid w:val="002576EB"/>
    <w:rsid w:val="00260341"/>
    <w:rsid w:val="00264CE8"/>
    <w:rsid w:val="002666AB"/>
    <w:rsid w:val="00267095"/>
    <w:rsid w:val="00270EAF"/>
    <w:rsid w:val="002724CF"/>
    <w:rsid w:val="00277A46"/>
    <w:rsid w:val="00280DEE"/>
    <w:rsid w:val="0028135E"/>
    <w:rsid w:val="00287A7D"/>
    <w:rsid w:val="002904FC"/>
    <w:rsid w:val="0029078A"/>
    <w:rsid w:val="00292A31"/>
    <w:rsid w:val="002944AF"/>
    <w:rsid w:val="002A11F0"/>
    <w:rsid w:val="002A2CDD"/>
    <w:rsid w:val="002A4312"/>
    <w:rsid w:val="002A6B46"/>
    <w:rsid w:val="002B1997"/>
    <w:rsid w:val="002B6FF8"/>
    <w:rsid w:val="002B7D8D"/>
    <w:rsid w:val="002C1900"/>
    <w:rsid w:val="002C201A"/>
    <w:rsid w:val="002C38FE"/>
    <w:rsid w:val="002C4E03"/>
    <w:rsid w:val="002D063B"/>
    <w:rsid w:val="002D0BF6"/>
    <w:rsid w:val="002D0C2C"/>
    <w:rsid w:val="002D0D84"/>
    <w:rsid w:val="002D2F30"/>
    <w:rsid w:val="002D40F3"/>
    <w:rsid w:val="002D7F11"/>
    <w:rsid w:val="002E2BD3"/>
    <w:rsid w:val="002E41C4"/>
    <w:rsid w:val="002E497B"/>
    <w:rsid w:val="002E6018"/>
    <w:rsid w:val="002E60B8"/>
    <w:rsid w:val="002E72F6"/>
    <w:rsid w:val="002F0F02"/>
    <w:rsid w:val="002F0F11"/>
    <w:rsid w:val="002F1357"/>
    <w:rsid w:val="002F3224"/>
    <w:rsid w:val="002F332D"/>
    <w:rsid w:val="002F3946"/>
    <w:rsid w:val="00302437"/>
    <w:rsid w:val="00302979"/>
    <w:rsid w:val="00303999"/>
    <w:rsid w:val="00303EAE"/>
    <w:rsid w:val="0030454C"/>
    <w:rsid w:val="003103DE"/>
    <w:rsid w:val="00310A4D"/>
    <w:rsid w:val="00311239"/>
    <w:rsid w:val="00311253"/>
    <w:rsid w:val="003151AC"/>
    <w:rsid w:val="0031727D"/>
    <w:rsid w:val="00317A39"/>
    <w:rsid w:val="0032156C"/>
    <w:rsid w:val="00323804"/>
    <w:rsid w:val="00323F34"/>
    <w:rsid w:val="003305F0"/>
    <w:rsid w:val="003334E9"/>
    <w:rsid w:val="003347D6"/>
    <w:rsid w:val="00336CE9"/>
    <w:rsid w:val="00337DFF"/>
    <w:rsid w:val="003402C1"/>
    <w:rsid w:val="0034208C"/>
    <w:rsid w:val="00343203"/>
    <w:rsid w:val="003438B6"/>
    <w:rsid w:val="00343BE0"/>
    <w:rsid w:val="0034457A"/>
    <w:rsid w:val="00346858"/>
    <w:rsid w:val="00346AF6"/>
    <w:rsid w:val="0035225F"/>
    <w:rsid w:val="00352D22"/>
    <w:rsid w:val="0035425E"/>
    <w:rsid w:val="003544B0"/>
    <w:rsid w:val="0035599D"/>
    <w:rsid w:val="00361BC9"/>
    <w:rsid w:val="003663AE"/>
    <w:rsid w:val="00366848"/>
    <w:rsid w:val="00370E4A"/>
    <w:rsid w:val="0037294C"/>
    <w:rsid w:val="00373BFE"/>
    <w:rsid w:val="0037508F"/>
    <w:rsid w:val="00375CA9"/>
    <w:rsid w:val="00376FD6"/>
    <w:rsid w:val="00380354"/>
    <w:rsid w:val="00381469"/>
    <w:rsid w:val="00382483"/>
    <w:rsid w:val="00383CA2"/>
    <w:rsid w:val="00386E07"/>
    <w:rsid w:val="00387030"/>
    <w:rsid w:val="003919E1"/>
    <w:rsid w:val="00391E36"/>
    <w:rsid w:val="00393378"/>
    <w:rsid w:val="0039460F"/>
    <w:rsid w:val="003946DC"/>
    <w:rsid w:val="003951DA"/>
    <w:rsid w:val="00395DBE"/>
    <w:rsid w:val="003A0353"/>
    <w:rsid w:val="003A08E6"/>
    <w:rsid w:val="003A2515"/>
    <w:rsid w:val="003A433D"/>
    <w:rsid w:val="003A66C4"/>
    <w:rsid w:val="003A678B"/>
    <w:rsid w:val="003A6A41"/>
    <w:rsid w:val="003A6F4A"/>
    <w:rsid w:val="003B1A45"/>
    <w:rsid w:val="003B3D64"/>
    <w:rsid w:val="003B58D2"/>
    <w:rsid w:val="003B6B58"/>
    <w:rsid w:val="003B6E12"/>
    <w:rsid w:val="003C0BB0"/>
    <w:rsid w:val="003C21AE"/>
    <w:rsid w:val="003C2720"/>
    <w:rsid w:val="003C29CC"/>
    <w:rsid w:val="003C3E73"/>
    <w:rsid w:val="003C402A"/>
    <w:rsid w:val="003C4ABC"/>
    <w:rsid w:val="003C74C5"/>
    <w:rsid w:val="003C7762"/>
    <w:rsid w:val="003D314D"/>
    <w:rsid w:val="003D31B4"/>
    <w:rsid w:val="003E37B1"/>
    <w:rsid w:val="003E5AA6"/>
    <w:rsid w:val="003E5D28"/>
    <w:rsid w:val="003E7936"/>
    <w:rsid w:val="003F2715"/>
    <w:rsid w:val="003F3128"/>
    <w:rsid w:val="003F36CC"/>
    <w:rsid w:val="003F7323"/>
    <w:rsid w:val="00401120"/>
    <w:rsid w:val="00401DD4"/>
    <w:rsid w:val="004024DA"/>
    <w:rsid w:val="0040303D"/>
    <w:rsid w:val="004046AA"/>
    <w:rsid w:val="004046BD"/>
    <w:rsid w:val="0040546A"/>
    <w:rsid w:val="0040580F"/>
    <w:rsid w:val="00412E8A"/>
    <w:rsid w:val="004136AF"/>
    <w:rsid w:val="004156ED"/>
    <w:rsid w:val="00420D88"/>
    <w:rsid w:val="004222CA"/>
    <w:rsid w:val="004236A6"/>
    <w:rsid w:val="00424299"/>
    <w:rsid w:val="004242AE"/>
    <w:rsid w:val="00426FB2"/>
    <w:rsid w:val="00427ABB"/>
    <w:rsid w:val="00427F76"/>
    <w:rsid w:val="00433B98"/>
    <w:rsid w:val="00434016"/>
    <w:rsid w:val="004349BB"/>
    <w:rsid w:val="004373C3"/>
    <w:rsid w:val="004378C6"/>
    <w:rsid w:val="00440149"/>
    <w:rsid w:val="004408BC"/>
    <w:rsid w:val="004409DA"/>
    <w:rsid w:val="00442B9B"/>
    <w:rsid w:val="004441C6"/>
    <w:rsid w:val="00445B44"/>
    <w:rsid w:val="0044605F"/>
    <w:rsid w:val="00446885"/>
    <w:rsid w:val="00446945"/>
    <w:rsid w:val="00446998"/>
    <w:rsid w:val="00450605"/>
    <w:rsid w:val="00450F6C"/>
    <w:rsid w:val="00451CA0"/>
    <w:rsid w:val="00452DEB"/>
    <w:rsid w:val="0045400B"/>
    <w:rsid w:val="004541B2"/>
    <w:rsid w:val="00454273"/>
    <w:rsid w:val="0045457C"/>
    <w:rsid w:val="00454C50"/>
    <w:rsid w:val="00454E63"/>
    <w:rsid w:val="004567A9"/>
    <w:rsid w:val="00456EEA"/>
    <w:rsid w:val="0045786E"/>
    <w:rsid w:val="00457BE9"/>
    <w:rsid w:val="00464FE3"/>
    <w:rsid w:val="0046538B"/>
    <w:rsid w:val="004654C5"/>
    <w:rsid w:val="0047147E"/>
    <w:rsid w:val="00471AC6"/>
    <w:rsid w:val="00472826"/>
    <w:rsid w:val="00472AD1"/>
    <w:rsid w:val="00473D3E"/>
    <w:rsid w:val="004746D0"/>
    <w:rsid w:val="0047562B"/>
    <w:rsid w:val="0047602A"/>
    <w:rsid w:val="00476084"/>
    <w:rsid w:val="004806AB"/>
    <w:rsid w:val="00481146"/>
    <w:rsid w:val="00482F76"/>
    <w:rsid w:val="00487090"/>
    <w:rsid w:val="0049071E"/>
    <w:rsid w:val="00491837"/>
    <w:rsid w:val="00493DF2"/>
    <w:rsid w:val="00495488"/>
    <w:rsid w:val="00495680"/>
    <w:rsid w:val="00496057"/>
    <w:rsid w:val="004A1243"/>
    <w:rsid w:val="004A21FA"/>
    <w:rsid w:val="004A4259"/>
    <w:rsid w:val="004A5771"/>
    <w:rsid w:val="004A79DF"/>
    <w:rsid w:val="004B1648"/>
    <w:rsid w:val="004B2BC5"/>
    <w:rsid w:val="004B399D"/>
    <w:rsid w:val="004B3DC9"/>
    <w:rsid w:val="004B4993"/>
    <w:rsid w:val="004B4CA4"/>
    <w:rsid w:val="004B5732"/>
    <w:rsid w:val="004B595E"/>
    <w:rsid w:val="004B69F8"/>
    <w:rsid w:val="004B71A5"/>
    <w:rsid w:val="004C0485"/>
    <w:rsid w:val="004C13E2"/>
    <w:rsid w:val="004C2F85"/>
    <w:rsid w:val="004C33EB"/>
    <w:rsid w:val="004C496F"/>
    <w:rsid w:val="004C767C"/>
    <w:rsid w:val="004D21B4"/>
    <w:rsid w:val="004D3A75"/>
    <w:rsid w:val="004D3EFA"/>
    <w:rsid w:val="004E0243"/>
    <w:rsid w:val="004E2B88"/>
    <w:rsid w:val="004E2EF7"/>
    <w:rsid w:val="004E3836"/>
    <w:rsid w:val="004E61BB"/>
    <w:rsid w:val="004E689D"/>
    <w:rsid w:val="004F1CA9"/>
    <w:rsid w:val="004F3792"/>
    <w:rsid w:val="004F5782"/>
    <w:rsid w:val="004F627C"/>
    <w:rsid w:val="00500293"/>
    <w:rsid w:val="00501FDE"/>
    <w:rsid w:val="00504816"/>
    <w:rsid w:val="00504E31"/>
    <w:rsid w:val="005075FF"/>
    <w:rsid w:val="00507C18"/>
    <w:rsid w:val="0051068C"/>
    <w:rsid w:val="00510E39"/>
    <w:rsid w:val="0051413E"/>
    <w:rsid w:val="005160BE"/>
    <w:rsid w:val="0051639A"/>
    <w:rsid w:val="0052287E"/>
    <w:rsid w:val="0052294A"/>
    <w:rsid w:val="0052352D"/>
    <w:rsid w:val="00527DFF"/>
    <w:rsid w:val="00530FC4"/>
    <w:rsid w:val="00531587"/>
    <w:rsid w:val="00532A4C"/>
    <w:rsid w:val="00534564"/>
    <w:rsid w:val="00537EFC"/>
    <w:rsid w:val="00542F0C"/>
    <w:rsid w:val="005449F7"/>
    <w:rsid w:val="00550ADA"/>
    <w:rsid w:val="00551FEC"/>
    <w:rsid w:val="00553172"/>
    <w:rsid w:val="005543F8"/>
    <w:rsid w:val="00555239"/>
    <w:rsid w:val="00561B7B"/>
    <w:rsid w:val="00561F19"/>
    <w:rsid w:val="00566B68"/>
    <w:rsid w:val="00571A6A"/>
    <w:rsid w:val="00572872"/>
    <w:rsid w:val="00575372"/>
    <w:rsid w:val="00575F91"/>
    <w:rsid w:val="00576DC0"/>
    <w:rsid w:val="005817C8"/>
    <w:rsid w:val="00582585"/>
    <w:rsid w:val="005825DD"/>
    <w:rsid w:val="00583A71"/>
    <w:rsid w:val="00584966"/>
    <w:rsid w:val="00584DF4"/>
    <w:rsid w:val="00586CF3"/>
    <w:rsid w:val="005907E4"/>
    <w:rsid w:val="0059402E"/>
    <w:rsid w:val="00594AED"/>
    <w:rsid w:val="0059704E"/>
    <w:rsid w:val="00597BE4"/>
    <w:rsid w:val="005A1EAD"/>
    <w:rsid w:val="005A5E43"/>
    <w:rsid w:val="005A662B"/>
    <w:rsid w:val="005A7A02"/>
    <w:rsid w:val="005A7A8B"/>
    <w:rsid w:val="005B21E1"/>
    <w:rsid w:val="005B29B4"/>
    <w:rsid w:val="005B3BD8"/>
    <w:rsid w:val="005B5DF5"/>
    <w:rsid w:val="005B7D87"/>
    <w:rsid w:val="005C2EC5"/>
    <w:rsid w:val="005C5A8B"/>
    <w:rsid w:val="005C65E2"/>
    <w:rsid w:val="005C699B"/>
    <w:rsid w:val="005D07DE"/>
    <w:rsid w:val="005D0DC7"/>
    <w:rsid w:val="005D27AD"/>
    <w:rsid w:val="005D2831"/>
    <w:rsid w:val="005D351C"/>
    <w:rsid w:val="005D78C2"/>
    <w:rsid w:val="005E0D04"/>
    <w:rsid w:val="005E230E"/>
    <w:rsid w:val="005E23C4"/>
    <w:rsid w:val="005E4A87"/>
    <w:rsid w:val="005E4C58"/>
    <w:rsid w:val="005E4DDF"/>
    <w:rsid w:val="005E60FA"/>
    <w:rsid w:val="005E6151"/>
    <w:rsid w:val="005E7A9E"/>
    <w:rsid w:val="005F0864"/>
    <w:rsid w:val="005F1ECC"/>
    <w:rsid w:val="005F255F"/>
    <w:rsid w:val="005F4581"/>
    <w:rsid w:val="005F4B58"/>
    <w:rsid w:val="005F5622"/>
    <w:rsid w:val="005F6121"/>
    <w:rsid w:val="005F74BE"/>
    <w:rsid w:val="00601771"/>
    <w:rsid w:val="00602AF2"/>
    <w:rsid w:val="00603E4F"/>
    <w:rsid w:val="0060491B"/>
    <w:rsid w:val="00607076"/>
    <w:rsid w:val="006072DC"/>
    <w:rsid w:val="0060778E"/>
    <w:rsid w:val="006117A1"/>
    <w:rsid w:val="006120FF"/>
    <w:rsid w:val="00612B44"/>
    <w:rsid w:val="00613E25"/>
    <w:rsid w:val="00615D9B"/>
    <w:rsid w:val="0061705D"/>
    <w:rsid w:val="00617E1E"/>
    <w:rsid w:val="0062064A"/>
    <w:rsid w:val="00623904"/>
    <w:rsid w:val="00623BE7"/>
    <w:rsid w:val="00623FF9"/>
    <w:rsid w:val="006265E3"/>
    <w:rsid w:val="006334E5"/>
    <w:rsid w:val="00633641"/>
    <w:rsid w:val="0063422C"/>
    <w:rsid w:val="006348FF"/>
    <w:rsid w:val="00636E5E"/>
    <w:rsid w:val="006373BF"/>
    <w:rsid w:val="006376E1"/>
    <w:rsid w:val="00641F3D"/>
    <w:rsid w:val="00644DCE"/>
    <w:rsid w:val="00645422"/>
    <w:rsid w:val="006501E9"/>
    <w:rsid w:val="00653BE5"/>
    <w:rsid w:val="0065433B"/>
    <w:rsid w:val="00654833"/>
    <w:rsid w:val="006548CC"/>
    <w:rsid w:val="00655D76"/>
    <w:rsid w:val="006566D7"/>
    <w:rsid w:val="00656D65"/>
    <w:rsid w:val="00656D7A"/>
    <w:rsid w:val="006578F2"/>
    <w:rsid w:val="0066338C"/>
    <w:rsid w:val="006635AC"/>
    <w:rsid w:val="006640C6"/>
    <w:rsid w:val="00667861"/>
    <w:rsid w:val="00667B63"/>
    <w:rsid w:val="0067370A"/>
    <w:rsid w:val="00675432"/>
    <w:rsid w:val="00675DFB"/>
    <w:rsid w:val="006760D8"/>
    <w:rsid w:val="00677263"/>
    <w:rsid w:val="00677545"/>
    <w:rsid w:val="00677A98"/>
    <w:rsid w:val="006819B3"/>
    <w:rsid w:val="00682959"/>
    <w:rsid w:val="0068311B"/>
    <w:rsid w:val="006855F5"/>
    <w:rsid w:val="00686A73"/>
    <w:rsid w:val="00686E52"/>
    <w:rsid w:val="006872A1"/>
    <w:rsid w:val="006908EC"/>
    <w:rsid w:val="00693D3E"/>
    <w:rsid w:val="00694D86"/>
    <w:rsid w:val="006962D4"/>
    <w:rsid w:val="00697E39"/>
    <w:rsid w:val="006A4520"/>
    <w:rsid w:val="006A5EB7"/>
    <w:rsid w:val="006A7416"/>
    <w:rsid w:val="006A779F"/>
    <w:rsid w:val="006B0015"/>
    <w:rsid w:val="006B176B"/>
    <w:rsid w:val="006B1848"/>
    <w:rsid w:val="006B1EE7"/>
    <w:rsid w:val="006B3283"/>
    <w:rsid w:val="006B3683"/>
    <w:rsid w:val="006B47E8"/>
    <w:rsid w:val="006B5E71"/>
    <w:rsid w:val="006B60E8"/>
    <w:rsid w:val="006B67D0"/>
    <w:rsid w:val="006B6BCB"/>
    <w:rsid w:val="006B6F7B"/>
    <w:rsid w:val="006B7F47"/>
    <w:rsid w:val="006C3204"/>
    <w:rsid w:val="006C5818"/>
    <w:rsid w:val="006C62AB"/>
    <w:rsid w:val="006D181D"/>
    <w:rsid w:val="006D1BD6"/>
    <w:rsid w:val="006D4E17"/>
    <w:rsid w:val="006D5DB3"/>
    <w:rsid w:val="006D5F9D"/>
    <w:rsid w:val="006D7DAB"/>
    <w:rsid w:val="006F1A47"/>
    <w:rsid w:val="006F274D"/>
    <w:rsid w:val="006F2DC6"/>
    <w:rsid w:val="006F2E21"/>
    <w:rsid w:val="006F4855"/>
    <w:rsid w:val="006F680A"/>
    <w:rsid w:val="00700E85"/>
    <w:rsid w:val="00702976"/>
    <w:rsid w:val="007035D5"/>
    <w:rsid w:val="00705AD5"/>
    <w:rsid w:val="00705FCF"/>
    <w:rsid w:val="00706A8C"/>
    <w:rsid w:val="0070794D"/>
    <w:rsid w:val="00713BF1"/>
    <w:rsid w:val="00713E22"/>
    <w:rsid w:val="00715FB6"/>
    <w:rsid w:val="00716C98"/>
    <w:rsid w:val="00720938"/>
    <w:rsid w:val="00720FC9"/>
    <w:rsid w:val="0072150C"/>
    <w:rsid w:val="007233C4"/>
    <w:rsid w:val="00724422"/>
    <w:rsid w:val="007244D5"/>
    <w:rsid w:val="007307C6"/>
    <w:rsid w:val="00732353"/>
    <w:rsid w:val="00732E44"/>
    <w:rsid w:val="00733BE5"/>
    <w:rsid w:val="007350ED"/>
    <w:rsid w:val="00735290"/>
    <w:rsid w:val="00735445"/>
    <w:rsid w:val="007366B8"/>
    <w:rsid w:val="00740C34"/>
    <w:rsid w:val="00742B74"/>
    <w:rsid w:val="0074475B"/>
    <w:rsid w:val="00746887"/>
    <w:rsid w:val="007469ED"/>
    <w:rsid w:val="00746ABD"/>
    <w:rsid w:val="00752106"/>
    <w:rsid w:val="00755453"/>
    <w:rsid w:val="00757144"/>
    <w:rsid w:val="00761750"/>
    <w:rsid w:val="00761ED7"/>
    <w:rsid w:val="007645F5"/>
    <w:rsid w:val="007658C4"/>
    <w:rsid w:val="00770724"/>
    <w:rsid w:val="007710F5"/>
    <w:rsid w:val="00773B26"/>
    <w:rsid w:val="0077519F"/>
    <w:rsid w:val="00780EE3"/>
    <w:rsid w:val="0078211D"/>
    <w:rsid w:val="0078218B"/>
    <w:rsid w:val="00785211"/>
    <w:rsid w:val="007906D4"/>
    <w:rsid w:val="007923DC"/>
    <w:rsid w:val="00792BC6"/>
    <w:rsid w:val="00795351"/>
    <w:rsid w:val="007968FB"/>
    <w:rsid w:val="00797021"/>
    <w:rsid w:val="007A02A0"/>
    <w:rsid w:val="007A04A6"/>
    <w:rsid w:val="007A08F2"/>
    <w:rsid w:val="007A2207"/>
    <w:rsid w:val="007A27D0"/>
    <w:rsid w:val="007A2F01"/>
    <w:rsid w:val="007A36F8"/>
    <w:rsid w:val="007A497E"/>
    <w:rsid w:val="007A6592"/>
    <w:rsid w:val="007A672A"/>
    <w:rsid w:val="007A7DC2"/>
    <w:rsid w:val="007B11AF"/>
    <w:rsid w:val="007B24C8"/>
    <w:rsid w:val="007B2739"/>
    <w:rsid w:val="007B2F93"/>
    <w:rsid w:val="007C0511"/>
    <w:rsid w:val="007C2638"/>
    <w:rsid w:val="007C2BF3"/>
    <w:rsid w:val="007C2C65"/>
    <w:rsid w:val="007C3EEF"/>
    <w:rsid w:val="007C44C4"/>
    <w:rsid w:val="007C5C15"/>
    <w:rsid w:val="007D176B"/>
    <w:rsid w:val="007D3679"/>
    <w:rsid w:val="007D3FEF"/>
    <w:rsid w:val="007D7C6C"/>
    <w:rsid w:val="007D7E07"/>
    <w:rsid w:val="007E1DC0"/>
    <w:rsid w:val="007F14C4"/>
    <w:rsid w:val="007F1F95"/>
    <w:rsid w:val="007F2305"/>
    <w:rsid w:val="007F2A79"/>
    <w:rsid w:val="007F66FD"/>
    <w:rsid w:val="007F6EA8"/>
    <w:rsid w:val="007F7DE7"/>
    <w:rsid w:val="008007CF"/>
    <w:rsid w:val="00802C9E"/>
    <w:rsid w:val="00804579"/>
    <w:rsid w:val="0080463C"/>
    <w:rsid w:val="00805C34"/>
    <w:rsid w:val="00805C92"/>
    <w:rsid w:val="00807B51"/>
    <w:rsid w:val="00810173"/>
    <w:rsid w:val="00811A31"/>
    <w:rsid w:val="008121F2"/>
    <w:rsid w:val="00812A8A"/>
    <w:rsid w:val="00812ED0"/>
    <w:rsid w:val="00813EBC"/>
    <w:rsid w:val="00815D69"/>
    <w:rsid w:val="00815FA0"/>
    <w:rsid w:val="008166F5"/>
    <w:rsid w:val="00817ADE"/>
    <w:rsid w:val="00822ACD"/>
    <w:rsid w:val="008230A9"/>
    <w:rsid w:val="00824ED1"/>
    <w:rsid w:val="00825A61"/>
    <w:rsid w:val="00827BB4"/>
    <w:rsid w:val="00831D08"/>
    <w:rsid w:val="00831EA0"/>
    <w:rsid w:val="0083241C"/>
    <w:rsid w:val="008340E9"/>
    <w:rsid w:val="0083513B"/>
    <w:rsid w:val="00837BAB"/>
    <w:rsid w:val="0084017A"/>
    <w:rsid w:val="00841A75"/>
    <w:rsid w:val="008426CA"/>
    <w:rsid w:val="00842D93"/>
    <w:rsid w:val="00844E32"/>
    <w:rsid w:val="00845EB2"/>
    <w:rsid w:val="00845FDB"/>
    <w:rsid w:val="00847EDA"/>
    <w:rsid w:val="00850BB5"/>
    <w:rsid w:val="0085112F"/>
    <w:rsid w:val="008515E8"/>
    <w:rsid w:val="008524F3"/>
    <w:rsid w:val="00854A14"/>
    <w:rsid w:val="00854DA2"/>
    <w:rsid w:val="0085639D"/>
    <w:rsid w:val="0085646F"/>
    <w:rsid w:val="00856FCE"/>
    <w:rsid w:val="008601D7"/>
    <w:rsid w:val="00861BA6"/>
    <w:rsid w:val="0086213C"/>
    <w:rsid w:val="00864382"/>
    <w:rsid w:val="00864544"/>
    <w:rsid w:val="00871139"/>
    <w:rsid w:val="008716A9"/>
    <w:rsid w:val="008725A9"/>
    <w:rsid w:val="0087313F"/>
    <w:rsid w:val="008744B7"/>
    <w:rsid w:val="00874C9D"/>
    <w:rsid w:val="008753EE"/>
    <w:rsid w:val="00880EF8"/>
    <w:rsid w:val="00884BF6"/>
    <w:rsid w:val="0088671A"/>
    <w:rsid w:val="0088794D"/>
    <w:rsid w:val="008900B9"/>
    <w:rsid w:val="00891186"/>
    <w:rsid w:val="0089322A"/>
    <w:rsid w:val="0089334D"/>
    <w:rsid w:val="008A229B"/>
    <w:rsid w:val="008A29A3"/>
    <w:rsid w:val="008A2CF7"/>
    <w:rsid w:val="008B07A0"/>
    <w:rsid w:val="008B19A2"/>
    <w:rsid w:val="008C42B3"/>
    <w:rsid w:val="008D1B55"/>
    <w:rsid w:val="008D2645"/>
    <w:rsid w:val="008D4F8C"/>
    <w:rsid w:val="008D7742"/>
    <w:rsid w:val="008E1ED2"/>
    <w:rsid w:val="008E3B6D"/>
    <w:rsid w:val="008E4E2A"/>
    <w:rsid w:val="008F1BD0"/>
    <w:rsid w:val="008F2C9A"/>
    <w:rsid w:val="008F5F5B"/>
    <w:rsid w:val="00902488"/>
    <w:rsid w:val="00902AFD"/>
    <w:rsid w:val="009038C5"/>
    <w:rsid w:val="00903972"/>
    <w:rsid w:val="00904679"/>
    <w:rsid w:val="00905830"/>
    <w:rsid w:val="00905889"/>
    <w:rsid w:val="00906EFC"/>
    <w:rsid w:val="00911B09"/>
    <w:rsid w:val="00911FD2"/>
    <w:rsid w:val="00912CF9"/>
    <w:rsid w:val="00916F0A"/>
    <w:rsid w:val="00917F4F"/>
    <w:rsid w:val="0092123A"/>
    <w:rsid w:val="00921FD1"/>
    <w:rsid w:val="0092277B"/>
    <w:rsid w:val="00922901"/>
    <w:rsid w:val="009234FD"/>
    <w:rsid w:val="00927C50"/>
    <w:rsid w:val="00931248"/>
    <w:rsid w:val="0093314F"/>
    <w:rsid w:val="0093683A"/>
    <w:rsid w:val="00936C4B"/>
    <w:rsid w:val="009372B0"/>
    <w:rsid w:val="00937F5A"/>
    <w:rsid w:val="00941F5F"/>
    <w:rsid w:val="009424BE"/>
    <w:rsid w:val="00942905"/>
    <w:rsid w:val="0094294F"/>
    <w:rsid w:val="00943E8F"/>
    <w:rsid w:val="00944788"/>
    <w:rsid w:val="00944BB0"/>
    <w:rsid w:val="00947F13"/>
    <w:rsid w:val="00950556"/>
    <w:rsid w:val="009526EB"/>
    <w:rsid w:val="00952BF0"/>
    <w:rsid w:val="00954C9E"/>
    <w:rsid w:val="009559AF"/>
    <w:rsid w:val="00956869"/>
    <w:rsid w:val="009571EA"/>
    <w:rsid w:val="00957312"/>
    <w:rsid w:val="00957D1A"/>
    <w:rsid w:val="00960707"/>
    <w:rsid w:val="00962B90"/>
    <w:rsid w:val="00963944"/>
    <w:rsid w:val="00965E34"/>
    <w:rsid w:val="00970903"/>
    <w:rsid w:val="00971BC7"/>
    <w:rsid w:val="009729AD"/>
    <w:rsid w:val="00977C0C"/>
    <w:rsid w:val="0098233F"/>
    <w:rsid w:val="009826DA"/>
    <w:rsid w:val="00982EF6"/>
    <w:rsid w:val="00983382"/>
    <w:rsid w:val="009849BA"/>
    <w:rsid w:val="00984DDC"/>
    <w:rsid w:val="00990B98"/>
    <w:rsid w:val="009915C1"/>
    <w:rsid w:val="0099297D"/>
    <w:rsid w:val="00994DF4"/>
    <w:rsid w:val="009950C4"/>
    <w:rsid w:val="00995729"/>
    <w:rsid w:val="00995E06"/>
    <w:rsid w:val="009A1025"/>
    <w:rsid w:val="009A144E"/>
    <w:rsid w:val="009A2CBA"/>
    <w:rsid w:val="009A6E1A"/>
    <w:rsid w:val="009B0328"/>
    <w:rsid w:val="009B0502"/>
    <w:rsid w:val="009B0B9D"/>
    <w:rsid w:val="009B1338"/>
    <w:rsid w:val="009B17E2"/>
    <w:rsid w:val="009B4BD5"/>
    <w:rsid w:val="009B76F7"/>
    <w:rsid w:val="009B7CD2"/>
    <w:rsid w:val="009C2FD0"/>
    <w:rsid w:val="009C5062"/>
    <w:rsid w:val="009C52D1"/>
    <w:rsid w:val="009C7F5A"/>
    <w:rsid w:val="009D0CC8"/>
    <w:rsid w:val="009D3BE7"/>
    <w:rsid w:val="009D41D4"/>
    <w:rsid w:val="009D438E"/>
    <w:rsid w:val="009D4923"/>
    <w:rsid w:val="009D58A8"/>
    <w:rsid w:val="009D6CA3"/>
    <w:rsid w:val="009E1B55"/>
    <w:rsid w:val="009E5715"/>
    <w:rsid w:val="009E67EF"/>
    <w:rsid w:val="009F0518"/>
    <w:rsid w:val="009F1E05"/>
    <w:rsid w:val="009F5B20"/>
    <w:rsid w:val="009F7BAB"/>
    <w:rsid w:val="00A0143F"/>
    <w:rsid w:val="00A017D8"/>
    <w:rsid w:val="00A01864"/>
    <w:rsid w:val="00A021B5"/>
    <w:rsid w:val="00A023CA"/>
    <w:rsid w:val="00A039CC"/>
    <w:rsid w:val="00A0482A"/>
    <w:rsid w:val="00A12396"/>
    <w:rsid w:val="00A1290A"/>
    <w:rsid w:val="00A12A12"/>
    <w:rsid w:val="00A13FBB"/>
    <w:rsid w:val="00A1586F"/>
    <w:rsid w:val="00A16218"/>
    <w:rsid w:val="00A17079"/>
    <w:rsid w:val="00A1744D"/>
    <w:rsid w:val="00A17CF2"/>
    <w:rsid w:val="00A2034C"/>
    <w:rsid w:val="00A229B1"/>
    <w:rsid w:val="00A22B84"/>
    <w:rsid w:val="00A23076"/>
    <w:rsid w:val="00A23E81"/>
    <w:rsid w:val="00A2427F"/>
    <w:rsid w:val="00A25051"/>
    <w:rsid w:val="00A27668"/>
    <w:rsid w:val="00A31BB0"/>
    <w:rsid w:val="00A34BB1"/>
    <w:rsid w:val="00A35AD2"/>
    <w:rsid w:val="00A40D9A"/>
    <w:rsid w:val="00A41C51"/>
    <w:rsid w:val="00A43255"/>
    <w:rsid w:val="00A444D0"/>
    <w:rsid w:val="00A45B0F"/>
    <w:rsid w:val="00A46716"/>
    <w:rsid w:val="00A5055A"/>
    <w:rsid w:val="00A52007"/>
    <w:rsid w:val="00A56B6C"/>
    <w:rsid w:val="00A56E45"/>
    <w:rsid w:val="00A572B1"/>
    <w:rsid w:val="00A60B80"/>
    <w:rsid w:val="00A611E2"/>
    <w:rsid w:val="00A616FF"/>
    <w:rsid w:val="00A61D31"/>
    <w:rsid w:val="00A62170"/>
    <w:rsid w:val="00A64143"/>
    <w:rsid w:val="00A64AC3"/>
    <w:rsid w:val="00A64BA1"/>
    <w:rsid w:val="00A65F49"/>
    <w:rsid w:val="00A66BC3"/>
    <w:rsid w:val="00A66C0A"/>
    <w:rsid w:val="00A66E3D"/>
    <w:rsid w:val="00A7157A"/>
    <w:rsid w:val="00A71ACA"/>
    <w:rsid w:val="00A71B40"/>
    <w:rsid w:val="00A758A7"/>
    <w:rsid w:val="00A75CA4"/>
    <w:rsid w:val="00A75DC1"/>
    <w:rsid w:val="00A7608A"/>
    <w:rsid w:val="00A76B59"/>
    <w:rsid w:val="00A774D3"/>
    <w:rsid w:val="00A8100A"/>
    <w:rsid w:val="00A84F04"/>
    <w:rsid w:val="00A85200"/>
    <w:rsid w:val="00A91D6C"/>
    <w:rsid w:val="00A923E9"/>
    <w:rsid w:val="00A9405B"/>
    <w:rsid w:val="00A96233"/>
    <w:rsid w:val="00AA0790"/>
    <w:rsid w:val="00AA0FCC"/>
    <w:rsid w:val="00AA3A67"/>
    <w:rsid w:val="00AA3EC2"/>
    <w:rsid w:val="00AA576B"/>
    <w:rsid w:val="00AA5FA3"/>
    <w:rsid w:val="00AA6946"/>
    <w:rsid w:val="00AA772C"/>
    <w:rsid w:val="00AB0FAB"/>
    <w:rsid w:val="00AB1F02"/>
    <w:rsid w:val="00AB542D"/>
    <w:rsid w:val="00AB5C65"/>
    <w:rsid w:val="00AB62C4"/>
    <w:rsid w:val="00AB66EE"/>
    <w:rsid w:val="00AC0CAA"/>
    <w:rsid w:val="00AC10BA"/>
    <w:rsid w:val="00AC3DB2"/>
    <w:rsid w:val="00AC469A"/>
    <w:rsid w:val="00AC4EB5"/>
    <w:rsid w:val="00AC4F4F"/>
    <w:rsid w:val="00AC6123"/>
    <w:rsid w:val="00AD4985"/>
    <w:rsid w:val="00AD4A78"/>
    <w:rsid w:val="00AE40F7"/>
    <w:rsid w:val="00AE4A2C"/>
    <w:rsid w:val="00AE5EE8"/>
    <w:rsid w:val="00AF06B6"/>
    <w:rsid w:val="00AF2707"/>
    <w:rsid w:val="00AF27E3"/>
    <w:rsid w:val="00AF283C"/>
    <w:rsid w:val="00AF53B3"/>
    <w:rsid w:val="00AF5753"/>
    <w:rsid w:val="00AF7DAF"/>
    <w:rsid w:val="00B02041"/>
    <w:rsid w:val="00B0350C"/>
    <w:rsid w:val="00B069DC"/>
    <w:rsid w:val="00B06F40"/>
    <w:rsid w:val="00B07989"/>
    <w:rsid w:val="00B1060E"/>
    <w:rsid w:val="00B15492"/>
    <w:rsid w:val="00B15FC9"/>
    <w:rsid w:val="00B16E51"/>
    <w:rsid w:val="00B230D1"/>
    <w:rsid w:val="00B23651"/>
    <w:rsid w:val="00B236FD"/>
    <w:rsid w:val="00B24967"/>
    <w:rsid w:val="00B2590E"/>
    <w:rsid w:val="00B25D41"/>
    <w:rsid w:val="00B25EAE"/>
    <w:rsid w:val="00B278DB"/>
    <w:rsid w:val="00B30A21"/>
    <w:rsid w:val="00B32EDD"/>
    <w:rsid w:val="00B34C16"/>
    <w:rsid w:val="00B35E2E"/>
    <w:rsid w:val="00B3776D"/>
    <w:rsid w:val="00B41D02"/>
    <w:rsid w:val="00B420D4"/>
    <w:rsid w:val="00B42416"/>
    <w:rsid w:val="00B43269"/>
    <w:rsid w:val="00B45032"/>
    <w:rsid w:val="00B4619D"/>
    <w:rsid w:val="00B513A5"/>
    <w:rsid w:val="00B51B8B"/>
    <w:rsid w:val="00B51DDB"/>
    <w:rsid w:val="00B534CE"/>
    <w:rsid w:val="00B55909"/>
    <w:rsid w:val="00B561AF"/>
    <w:rsid w:val="00B5724F"/>
    <w:rsid w:val="00B60524"/>
    <w:rsid w:val="00B613EA"/>
    <w:rsid w:val="00B62CF4"/>
    <w:rsid w:val="00B64FEC"/>
    <w:rsid w:val="00B6635D"/>
    <w:rsid w:val="00B664B9"/>
    <w:rsid w:val="00B678FC"/>
    <w:rsid w:val="00B67FC2"/>
    <w:rsid w:val="00B703F8"/>
    <w:rsid w:val="00B70FDE"/>
    <w:rsid w:val="00B71102"/>
    <w:rsid w:val="00B73111"/>
    <w:rsid w:val="00B73616"/>
    <w:rsid w:val="00B737D5"/>
    <w:rsid w:val="00B74EA4"/>
    <w:rsid w:val="00B77B2E"/>
    <w:rsid w:val="00B77DB9"/>
    <w:rsid w:val="00B80078"/>
    <w:rsid w:val="00B80469"/>
    <w:rsid w:val="00B805E0"/>
    <w:rsid w:val="00B80E99"/>
    <w:rsid w:val="00B82A02"/>
    <w:rsid w:val="00B83BF0"/>
    <w:rsid w:val="00B859B3"/>
    <w:rsid w:val="00B87572"/>
    <w:rsid w:val="00B90B31"/>
    <w:rsid w:val="00B9344F"/>
    <w:rsid w:val="00B95D2B"/>
    <w:rsid w:val="00B9627C"/>
    <w:rsid w:val="00B966FB"/>
    <w:rsid w:val="00B96A96"/>
    <w:rsid w:val="00B9737C"/>
    <w:rsid w:val="00B97550"/>
    <w:rsid w:val="00B975B5"/>
    <w:rsid w:val="00BA0F84"/>
    <w:rsid w:val="00BA1C25"/>
    <w:rsid w:val="00BA2A2D"/>
    <w:rsid w:val="00BA502D"/>
    <w:rsid w:val="00BA653B"/>
    <w:rsid w:val="00BB0917"/>
    <w:rsid w:val="00BB4CB0"/>
    <w:rsid w:val="00BC046E"/>
    <w:rsid w:val="00BC2C7F"/>
    <w:rsid w:val="00BC3385"/>
    <w:rsid w:val="00BC5BE6"/>
    <w:rsid w:val="00BC6A11"/>
    <w:rsid w:val="00BD04C7"/>
    <w:rsid w:val="00BD3D9E"/>
    <w:rsid w:val="00BD4C5D"/>
    <w:rsid w:val="00BD5159"/>
    <w:rsid w:val="00BD6299"/>
    <w:rsid w:val="00BE0285"/>
    <w:rsid w:val="00BE02A9"/>
    <w:rsid w:val="00BE0DB2"/>
    <w:rsid w:val="00BE3543"/>
    <w:rsid w:val="00BE52BA"/>
    <w:rsid w:val="00BE5E2C"/>
    <w:rsid w:val="00BF0F74"/>
    <w:rsid w:val="00BF2202"/>
    <w:rsid w:val="00BF2515"/>
    <w:rsid w:val="00BF506F"/>
    <w:rsid w:val="00C01ECB"/>
    <w:rsid w:val="00C035B7"/>
    <w:rsid w:val="00C11810"/>
    <w:rsid w:val="00C135E3"/>
    <w:rsid w:val="00C145BF"/>
    <w:rsid w:val="00C156AD"/>
    <w:rsid w:val="00C15963"/>
    <w:rsid w:val="00C1625F"/>
    <w:rsid w:val="00C179FD"/>
    <w:rsid w:val="00C17B0F"/>
    <w:rsid w:val="00C206EA"/>
    <w:rsid w:val="00C211E1"/>
    <w:rsid w:val="00C21859"/>
    <w:rsid w:val="00C26912"/>
    <w:rsid w:val="00C27332"/>
    <w:rsid w:val="00C274EC"/>
    <w:rsid w:val="00C322F1"/>
    <w:rsid w:val="00C32BA9"/>
    <w:rsid w:val="00C32DD4"/>
    <w:rsid w:val="00C3394F"/>
    <w:rsid w:val="00C43A7D"/>
    <w:rsid w:val="00C46060"/>
    <w:rsid w:val="00C512AF"/>
    <w:rsid w:val="00C60411"/>
    <w:rsid w:val="00C60A28"/>
    <w:rsid w:val="00C60F4E"/>
    <w:rsid w:val="00C63655"/>
    <w:rsid w:val="00C64BA5"/>
    <w:rsid w:val="00C67B03"/>
    <w:rsid w:val="00C67E09"/>
    <w:rsid w:val="00C743C4"/>
    <w:rsid w:val="00C75A71"/>
    <w:rsid w:val="00C75C15"/>
    <w:rsid w:val="00C76B58"/>
    <w:rsid w:val="00C778BC"/>
    <w:rsid w:val="00C81ACB"/>
    <w:rsid w:val="00C81CC2"/>
    <w:rsid w:val="00C85C86"/>
    <w:rsid w:val="00C86C1B"/>
    <w:rsid w:val="00C86F9D"/>
    <w:rsid w:val="00C903F3"/>
    <w:rsid w:val="00C919B6"/>
    <w:rsid w:val="00C95101"/>
    <w:rsid w:val="00CA011A"/>
    <w:rsid w:val="00CA2234"/>
    <w:rsid w:val="00CA3C30"/>
    <w:rsid w:val="00CA401E"/>
    <w:rsid w:val="00CA6365"/>
    <w:rsid w:val="00CA7C88"/>
    <w:rsid w:val="00CB0E4D"/>
    <w:rsid w:val="00CB11DF"/>
    <w:rsid w:val="00CB13FA"/>
    <w:rsid w:val="00CB300B"/>
    <w:rsid w:val="00CB4178"/>
    <w:rsid w:val="00CB5545"/>
    <w:rsid w:val="00CB66A9"/>
    <w:rsid w:val="00CB68C5"/>
    <w:rsid w:val="00CC0650"/>
    <w:rsid w:val="00CC0C3F"/>
    <w:rsid w:val="00CC0EE1"/>
    <w:rsid w:val="00CC17F4"/>
    <w:rsid w:val="00CC2673"/>
    <w:rsid w:val="00CC4280"/>
    <w:rsid w:val="00CC656A"/>
    <w:rsid w:val="00CC66AE"/>
    <w:rsid w:val="00CC6FA6"/>
    <w:rsid w:val="00CC799D"/>
    <w:rsid w:val="00CD04AB"/>
    <w:rsid w:val="00CD05F3"/>
    <w:rsid w:val="00CD08F2"/>
    <w:rsid w:val="00CD0EE2"/>
    <w:rsid w:val="00CD136E"/>
    <w:rsid w:val="00CD215C"/>
    <w:rsid w:val="00CD25A9"/>
    <w:rsid w:val="00CD2E41"/>
    <w:rsid w:val="00CD3DDD"/>
    <w:rsid w:val="00CD4A45"/>
    <w:rsid w:val="00CD6798"/>
    <w:rsid w:val="00CD7EBA"/>
    <w:rsid w:val="00CE2851"/>
    <w:rsid w:val="00CE2E73"/>
    <w:rsid w:val="00CE34CA"/>
    <w:rsid w:val="00CE3818"/>
    <w:rsid w:val="00CE749B"/>
    <w:rsid w:val="00CF2327"/>
    <w:rsid w:val="00CF4AC6"/>
    <w:rsid w:val="00CF7EEF"/>
    <w:rsid w:val="00D00966"/>
    <w:rsid w:val="00D070AB"/>
    <w:rsid w:val="00D07B02"/>
    <w:rsid w:val="00D07C00"/>
    <w:rsid w:val="00D1304C"/>
    <w:rsid w:val="00D14905"/>
    <w:rsid w:val="00D16363"/>
    <w:rsid w:val="00D16881"/>
    <w:rsid w:val="00D16ECD"/>
    <w:rsid w:val="00D17C1C"/>
    <w:rsid w:val="00D215C5"/>
    <w:rsid w:val="00D26D4D"/>
    <w:rsid w:val="00D3044B"/>
    <w:rsid w:val="00D3062C"/>
    <w:rsid w:val="00D30DEA"/>
    <w:rsid w:val="00D30F31"/>
    <w:rsid w:val="00D31FB2"/>
    <w:rsid w:val="00D3257D"/>
    <w:rsid w:val="00D32A91"/>
    <w:rsid w:val="00D338AB"/>
    <w:rsid w:val="00D348F8"/>
    <w:rsid w:val="00D34AEE"/>
    <w:rsid w:val="00D35474"/>
    <w:rsid w:val="00D3656E"/>
    <w:rsid w:val="00D365EE"/>
    <w:rsid w:val="00D372A7"/>
    <w:rsid w:val="00D4144B"/>
    <w:rsid w:val="00D41C45"/>
    <w:rsid w:val="00D42B36"/>
    <w:rsid w:val="00D43ABA"/>
    <w:rsid w:val="00D45C63"/>
    <w:rsid w:val="00D472F0"/>
    <w:rsid w:val="00D5085F"/>
    <w:rsid w:val="00D51D08"/>
    <w:rsid w:val="00D53ED1"/>
    <w:rsid w:val="00D55CC6"/>
    <w:rsid w:val="00D5726E"/>
    <w:rsid w:val="00D60B93"/>
    <w:rsid w:val="00D61490"/>
    <w:rsid w:val="00D61C59"/>
    <w:rsid w:val="00D620B2"/>
    <w:rsid w:val="00D6295A"/>
    <w:rsid w:val="00D651B3"/>
    <w:rsid w:val="00D66558"/>
    <w:rsid w:val="00D66E8C"/>
    <w:rsid w:val="00D67CDA"/>
    <w:rsid w:val="00D724D3"/>
    <w:rsid w:val="00D725F9"/>
    <w:rsid w:val="00D72674"/>
    <w:rsid w:val="00D73A64"/>
    <w:rsid w:val="00D74ED4"/>
    <w:rsid w:val="00D7578C"/>
    <w:rsid w:val="00D8021E"/>
    <w:rsid w:val="00D8035F"/>
    <w:rsid w:val="00D80A5A"/>
    <w:rsid w:val="00D81BFD"/>
    <w:rsid w:val="00D8395F"/>
    <w:rsid w:val="00D86734"/>
    <w:rsid w:val="00D86F5F"/>
    <w:rsid w:val="00D876C2"/>
    <w:rsid w:val="00D876F5"/>
    <w:rsid w:val="00D879DB"/>
    <w:rsid w:val="00D91170"/>
    <w:rsid w:val="00D92A57"/>
    <w:rsid w:val="00D92E4B"/>
    <w:rsid w:val="00DA0130"/>
    <w:rsid w:val="00DA215A"/>
    <w:rsid w:val="00DA2225"/>
    <w:rsid w:val="00DA47B4"/>
    <w:rsid w:val="00DA4F0E"/>
    <w:rsid w:val="00DA514A"/>
    <w:rsid w:val="00DA52D5"/>
    <w:rsid w:val="00DA694F"/>
    <w:rsid w:val="00DA6AA5"/>
    <w:rsid w:val="00DB0F4E"/>
    <w:rsid w:val="00DB13CB"/>
    <w:rsid w:val="00DB47A6"/>
    <w:rsid w:val="00DB57A0"/>
    <w:rsid w:val="00DC02BF"/>
    <w:rsid w:val="00DC0C9A"/>
    <w:rsid w:val="00DC1126"/>
    <w:rsid w:val="00DC1980"/>
    <w:rsid w:val="00DD0052"/>
    <w:rsid w:val="00DD09DC"/>
    <w:rsid w:val="00DD2549"/>
    <w:rsid w:val="00DD3A35"/>
    <w:rsid w:val="00DD3EC9"/>
    <w:rsid w:val="00DD7D80"/>
    <w:rsid w:val="00DE61AB"/>
    <w:rsid w:val="00DE62CC"/>
    <w:rsid w:val="00DE78A1"/>
    <w:rsid w:val="00DF117E"/>
    <w:rsid w:val="00DF2B90"/>
    <w:rsid w:val="00DF2E4D"/>
    <w:rsid w:val="00DF2FB5"/>
    <w:rsid w:val="00E0190A"/>
    <w:rsid w:val="00E01AA0"/>
    <w:rsid w:val="00E01FAC"/>
    <w:rsid w:val="00E0469A"/>
    <w:rsid w:val="00E10D4C"/>
    <w:rsid w:val="00E114A0"/>
    <w:rsid w:val="00E120C9"/>
    <w:rsid w:val="00E14BAB"/>
    <w:rsid w:val="00E165F7"/>
    <w:rsid w:val="00E200E1"/>
    <w:rsid w:val="00E20104"/>
    <w:rsid w:val="00E21112"/>
    <w:rsid w:val="00E22A1F"/>
    <w:rsid w:val="00E26117"/>
    <w:rsid w:val="00E2665E"/>
    <w:rsid w:val="00E2684E"/>
    <w:rsid w:val="00E26E4E"/>
    <w:rsid w:val="00E27DEB"/>
    <w:rsid w:val="00E30A8B"/>
    <w:rsid w:val="00E310E1"/>
    <w:rsid w:val="00E31361"/>
    <w:rsid w:val="00E33097"/>
    <w:rsid w:val="00E3497B"/>
    <w:rsid w:val="00E364BA"/>
    <w:rsid w:val="00E410B5"/>
    <w:rsid w:val="00E42986"/>
    <w:rsid w:val="00E42A39"/>
    <w:rsid w:val="00E43A05"/>
    <w:rsid w:val="00E43ACC"/>
    <w:rsid w:val="00E444EC"/>
    <w:rsid w:val="00E4532B"/>
    <w:rsid w:val="00E46C65"/>
    <w:rsid w:val="00E47478"/>
    <w:rsid w:val="00E52702"/>
    <w:rsid w:val="00E52CE1"/>
    <w:rsid w:val="00E568D5"/>
    <w:rsid w:val="00E57E88"/>
    <w:rsid w:val="00E60F01"/>
    <w:rsid w:val="00E60FD6"/>
    <w:rsid w:val="00E63329"/>
    <w:rsid w:val="00E63B3F"/>
    <w:rsid w:val="00E65A04"/>
    <w:rsid w:val="00E668D1"/>
    <w:rsid w:val="00E66D58"/>
    <w:rsid w:val="00E71394"/>
    <w:rsid w:val="00E7234E"/>
    <w:rsid w:val="00E74105"/>
    <w:rsid w:val="00E75161"/>
    <w:rsid w:val="00E75CE0"/>
    <w:rsid w:val="00E770DC"/>
    <w:rsid w:val="00E772C6"/>
    <w:rsid w:val="00E8042A"/>
    <w:rsid w:val="00E809F2"/>
    <w:rsid w:val="00E810C6"/>
    <w:rsid w:val="00E82AFE"/>
    <w:rsid w:val="00E83C08"/>
    <w:rsid w:val="00E84BE0"/>
    <w:rsid w:val="00E85947"/>
    <w:rsid w:val="00E862C2"/>
    <w:rsid w:val="00E955EE"/>
    <w:rsid w:val="00E9567E"/>
    <w:rsid w:val="00E97D86"/>
    <w:rsid w:val="00EA0142"/>
    <w:rsid w:val="00EA0BA3"/>
    <w:rsid w:val="00EA16BE"/>
    <w:rsid w:val="00EA1C65"/>
    <w:rsid w:val="00EA38B3"/>
    <w:rsid w:val="00EA3926"/>
    <w:rsid w:val="00EA43C1"/>
    <w:rsid w:val="00EA46B3"/>
    <w:rsid w:val="00EA4895"/>
    <w:rsid w:val="00EA70D8"/>
    <w:rsid w:val="00EA7839"/>
    <w:rsid w:val="00EA7B34"/>
    <w:rsid w:val="00EA7FB9"/>
    <w:rsid w:val="00EB49CB"/>
    <w:rsid w:val="00EB57A0"/>
    <w:rsid w:val="00EB67F4"/>
    <w:rsid w:val="00EC1AEF"/>
    <w:rsid w:val="00EC20AE"/>
    <w:rsid w:val="00EC33B6"/>
    <w:rsid w:val="00EC3A40"/>
    <w:rsid w:val="00ED05B5"/>
    <w:rsid w:val="00ED0C09"/>
    <w:rsid w:val="00ED5068"/>
    <w:rsid w:val="00ED5282"/>
    <w:rsid w:val="00ED56E1"/>
    <w:rsid w:val="00ED6AF4"/>
    <w:rsid w:val="00ED7AB7"/>
    <w:rsid w:val="00ED7DB8"/>
    <w:rsid w:val="00EE0ED6"/>
    <w:rsid w:val="00EF043C"/>
    <w:rsid w:val="00EF0AC0"/>
    <w:rsid w:val="00EF6307"/>
    <w:rsid w:val="00EF65C6"/>
    <w:rsid w:val="00EF68CC"/>
    <w:rsid w:val="00EF6AE2"/>
    <w:rsid w:val="00EF6C83"/>
    <w:rsid w:val="00EF7A89"/>
    <w:rsid w:val="00EF7F68"/>
    <w:rsid w:val="00F01642"/>
    <w:rsid w:val="00F05C05"/>
    <w:rsid w:val="00F10DE5"/>
    <w:rsid w:val="00F11441"/>
    <w:rsid w:val="00F11916"/>
    <w:rsid w:val="00F1218B"/>
    <w:rsid w:val="00F141E5"/>
    <w:rsid w:val="00F1692F"/>
    <w:rsid w:val="00F209B2"/>
    <w:rsid w:val="00F20D46"/>
    <w:rsid w:val="00F20D6C"/>
    <w:rsid w:val="00F21724"/>
    <w:rsid w:val="00F23EE2"/>
    <w:rsid w:val="00F26CA7"/>
    <w:rsid w:val="00F27085"/>
    <w:rsid w:val="00F3003B"/>
    <w:rsid w:val="00F31159"/>
    <w:rsid w:val="00F34076"/>
    <w:rsid w:val="00F37B77"/>
    <w:rsid w:val="00F42157"/>
    <w:rsid w:val="00F43280"/>
    <w:rsid w:val="00F43592"/>
    <w:rsid w:val="00F447D4"/>
    <w:rsid w:val="00F4646B"/>
    <w:rsid w:val="00F47E0A"/>
    <w:rsid w:val="00F52025"/>
    <w:rsid w:val="00F52915"/>
    <w:rsid w:val="00F5587F"/>
    <w:rsid w:val="00F5708D"/>
    <w:rsid w:val="00F57324"/>
    <w:rsid w:val="00F626D7"/>
    <w:rsid w:val="00F62BDD"/>
    <w:rsid w:val="00F663E6"/>
    <w:rsid w:val="00F665A8"/>
    <w:rsid w:val="00F672F3"/>
    <w:rsid w:val="00F67DA2"/>
    <w:rsid w:val="00F7303F"/>
    <w:rsid w:val="00F7448E"/>
    <w:rsid w:val="00F77975"/>
    <w:rsid w:val="00F80833"/>
    <w:rsid w:val="00F80E29"/>
    <w:rsid w:val="00F82887"/>
    <w:rsid w:val="00F839B1"/>
    <w:rsid w:val="00F8537A"/>
    <w:rsid w:val="00F866C7"/>
    <w:rsid w:val="00F878C8"/>
    <w:rsid w:val="00F93835"/>
    <w:rsid w:val="00F93B1B"/>
    <w:rsid w:val="00F94E2E"/>
    <w:rsid w:val="00F95C65"/>
    <w:rsid w:val="00F96050"/>
    <w:rsid w:val="00F964DC"/>
    <w:rsid w:val="00F966B4"/>
    <w:rsid w:val="00FA0E17"/>
    <w:rsid w:val="00FA1208"/>
    <w:rsid w:val="00FA251E"/>
    <w:rsid w:val="00FA32FA"/>
    <w:rsid w:val="00FA35E3"/>
    <w:rsid w:val="00FA3D9F"/>
    <w:rsid w:val="00FA3FA3"/>
    <w:rsid w:val="00FA547E"/>
    <w:rsid w:val="00FA56D0"/>
    <w:rsid w:val="00FB2A78"/>
    <w:rsid w:val="00FB4714"/>
    <w:rsid w:val="00FC05D9"/>
    <w:rsid w:val="00FC07C7"/>
    <w:rsid w:val="00FC0BC1"/>
    <w:rsid w:val="00FC27D4"/>
    <w:rsid w:val="00FC4C86"/>
    <w:rsid w:val="00FC6DF3"/>
    <w:rsid w:val="00FC705C"/>
    <w:rsid w:val="00FC7D1D"/>
    <w:rsid w:val="00FC7E13"/>
    <w:rsid w:val="00FC7F62"/>
    <w:rsid w:val="00FD0CF2"/>
    <w:rsid w:val="00FD15E4"/>
    <w:rsid w:val="00FD18B4"/>
    <w:rsid w:val="00FD3255"/>
    <w:rsid w:val="00FD388E"/>
    <w:rsid w:val="00FD49DC"/>
    <w:rsid w:val="00FD4E73"/>
    <w:rsid w:val="00FD5B19"/>
    <w:rsid w:val="00FD633C"/>
    <w:rsid w:val="00FD661F"/>
    <w:rsid w:val="00FD74C2"/>
    <w:rsid w:val="00FD757A"/>
    <w:rsid w:val="00FD763F"/>
    <w:rsid w:val="00FD7A22"/>
    <w:rsid w:val="00FE005B"/>
    <w:rsid w:val="00FE2790"/>
    <w:rsid w:val="00FE2EF1"/>
    <w:rsid w:val="00FE43F4"/>
    <w:rsid w:val="00FE4676"/>
    <w:rsid w:val="00FE61F3"/>
    <w:rsid w:val="00FE6B5A"/>
    <w:rsid w:val="00FF1F77"/>
    <w:rsid w:val="00FF34E0"/>
    <w:rsid w:val="00FF3815"/>
    <w:rsid w:val="00FF3C41"/>
    <w:rsid w:val="00FF3F43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06F"/>
    <w:rPr>
      <w:rFonts w:ascii="Times Armenian" w:eastAsia="Times New Roman" w:hAnsi="Times Armenian" w:cs="Times Armeni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1490"/>
    <w:pPr>
      <w:keepNext/>
      <w:ind w:firstLine="720"/>
      <w:jc w:val="center"/>
      <w:outlineLvl w:val="0"/>
    </w:pPr>
    <w:rPr>
      <w:rFonts w:ascii="Arial Armenian" w:eastAsia="Calibri" w:hAnsi="Arial Armenian" w:cs="Arial Armenian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144E"/>
    <w:pPr>
      <w:keepNext/>
      <w:jc w:val="center"/>
      <w:outlineLvl w:val="1"/>
    </w:pPr>
    <w:rPr>
      <w:rFonts w:eastAsia="Calibri"/>
      <w:b/>
      <w:bCs/>
      <w:lang w:val="af-ZA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506F"/>
    <w:pPr>
      <w:keepNext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1490"/>
    <w:pPr>
      <w:keepNext/>
      <w:jc w:val="right"/>
      <w:outlineLvl w:val="3"/>
    </w:pPr>
    <w:rPr>
      <w:rFonts w:eastAsia="Calibri"/>
      <w:b/>
      <w:bCs/>
      <w:sz w:val="18"/>
      <w:szCs w:val="18"/>
      <w:lang w:val="af-ZA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1490"/>
    <w:pPr>
      <w:keepNext/>
      <w:autoSpaceDE w:val="0"/>
      <w:autoSpaceDN w:val="0"/>
      <w:adjustRightInd w:val="0"/>
      <w:jc w:val="center"/>
      <w:outlineLvl w:val="4"/>
    </w:pPr>
    <w:rPr>
      <w:rFonts w:ascii="Arial LatArm" w:eastAsia="Calibri" w:hAnsi="Arial LatArm" w:cs="Arial LatArm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1490"/>
    <w:pPr>
      <w:keepNext/>
      <w:autoSpaceDE w:val="0"/>
      <w:autoSpaceDN w:val="0"/>
      <w:adjustRightInd w:val="0"/>
      <w:outlineLvl w:val="5"/>
    </w:pPr>
    <w:rPr>
      <w:rFonts w:ascii="Arial LatArm" w:eastAsia="Calibri" w:hAnsi="Arial LatArm" w:cs="Arial LatArm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1490"/>
    <w:pPr>
      <w:keepNext/>
      <w:autoSpaceDE w:val="0"/>
      <w:autoSpaceDN w:val="0"/>
      <w:adjustRightInd w:val="0"/>
      <w:jc w:val="right"/>
      <w:outlineLvl w:val="6"/>
    </w:pPr>
    <w:rPr>
      <w:rFonts w:eastAsia="Calibr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1490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 LatArm" w:eastAsia="Calibri" w:hAnsi="Arial LatArm" w:cs="Arial LatArm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1490"/>
    <w:pPr>
      <w:keepNext/>
      <w:autoSpaceDE w:val="0"/>
      <w:autoSpaceDN w:val="0"/>
      <w:adjustRightInd w:val="0"/>
      <w:ind w:firstLine="567"/>
      <w:jc w:val="center"/>
      <w:outlineLvl w:val="8"/>
    </w:pPr>
    <w:rPr>
      <w:rFonts w:eastAsia="Calibri"/>
      <w:b/>
      <w:bCs/>
      <w:sz w:val="22"/>
      <w:szCs w:val="22"/>
    </w:rPr>
  </w:style>
  <w:style w:type="character" w:default="1" w:styleId="DefaultParagraphFont">
    <w:name w:val="Default Paragraph Font"/>
    <w:link w:val="2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1490"/>
    <w:rPr>
      <w:rFonts w:ascii="Arial Armenian" w:hAnsi="Arial Armenian" w:cs="Arial Armeni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144E"/>
    <w:rPr>
      <w:rFonts w:ascii="Times Armenian" w:hAnsi="Times Armenian" w:cs="Times Armenian"/>
      <w:b/>
      <w:bCs/>
      <w:sz w:val="28"/>
      <w:szCs w:val="28"/>
      <w:lang w:val="af-Z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F506F"/>
    <w:rPr>
      <w:rFonts w:ascii="Times LatArm" w:hAnsi="Times LatArm" w:cs="Times LatArm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61490"/>
    <w:rPr>
      <w:rFonts w:ascii="Times Armenian" w:hAnsi="Times Armenian" w:cs="Times Armenian"/>
      <w:b/>
      <w:bCs/>
      <w:sz w:val="24"/>
      <w:szCs w:val="24"/>
      <w:lang w:val="af-Z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61490"/>
    <w:rPr>
      <w:rFonts w:ascii="Arial LatArm" w:hAnsi="Arial LatArm" w:cs="Arial LatArm"/>
      <w:b/>
      <w:b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61490"/>
    <w:rPr>
      <w:rFonts w:ascii="Arial LatArm" w:hAnsi="Arial LatArm" w:cs="Arial LatArm"/>
      <w:b/>
      <w:bCs/>
      <w:color w:val="000000"/>
      <w:sz w:val="22"/>
      <w:szCs w:val="22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61490"/>
    <w:rPr>
      <w:rFonts w:ascii="Times Armenian" w:hAnsi="Times Armenian" w:cs="Times Armenian"/>
      <w:i/>
      <w:iCs/>
      <w:sz w:val="22"/>
      <w:szCs w:val="22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61490"/>
    <w:rPr>
      <w:rFonts w:ascii="Arial LatArm" w:hAnsi="Arial LatArm" w:cs="Arial LatArm"/>
      <w:b/>
      <w:b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61490"/>
    <w:rPr>
      <w:rFonts w:ascii="Times Armenian" w:hAnsi="Times Armenian" w:cs="Times Armenian"/>
      <w:b/>
      <w:bCs/>
      <w:sz w:val="22"/>
      <w:szCs w:val="22"/>
      <w:lang w:eastAsia="ru-RU"/>
    </w:rPr>
  </w:style>
  <w:style w:type="paragraph" w:customStyle="1" w:styleId="a">
    <w:name w:val="Знак Знак"/>
    <w:basedOn w:val="Normal"/>
    <w:uiPriority w:val="99"/>
    <w:rsid w:val="00A34BB1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BF506F"/>
    <w:pPr>
      <w:ind w:firstLine="720"/>
    </w:pPr>
    <w:rPr>
      <w:rFonts w:ascii="Arial LatArm" w:hAnsi="Arial LatArm" w:cs="Arial LatArm"/>
      <w:b/>
      <w:bCs/>
      <w:i/>
      <w:iCs/>
      <w:sz w:val="22"/>
      <w:szCs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F506F"/>
    <w:rPr>
      <w:rFonts w:ascii="Arial LatArm" w:hAnsi="Arial LatArm" w:cs="Arial LatArm"/>
      <w:b/>
      <w:bCs/>
      <w:i/>
      <w:iCs/>
      <w:sz w:val="20"/>
      <w:szCs w:val="20"/>
      <w:u w:val="single"/>
      <w:lang w:val="en-AU" w:eastAsia="ru-RU"/>
    </w:rPr>
  </w:style>
  <w:style w:type="character" w:styleId="PageNumber">
    <w:name w:val="page number"/>
    <w:basedOn w:val="DefaultParagraphFont"/>
    <w:uiPriority w:val="99"/>
    <w:rsid w:val="00BF506F"/>
  </w:style>
  <w:style w:type="paragraph" w:styleId="Footer">
    <w:name w:val="footer"/>
    <w:basedOn w:val="Normal"/>
    <w:link w:val="FooterChar2"/>
    <w:uiPriority w:val="99"/>
    <w:rsid w:val="00BF506F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1490"/>
    <w:rPr>
      <w:rFonts w:ascii="Arial LatArm" w:hAnsi="Arial LatArm" w:cs="Arial LatArm"/>
      <w:sz w:val="24"/>
      <w:szCs w:val="24"/>
      <w:lang w:val="en-US"/>
    </w:rPr>
  </w:style>
  <w:style w:type="character" w:customStyle="1" w:styleId="FooterChar2">
    <w:name w:val="Footer Char2"/>
    <w:basedOn w:val="DefaultParagraphFont"/>
    <w:link w:val="Footer"/>
    <w:uiPriority w:val="99"/>
    <w:locked/>
    <w:rsid w:val="00BF506F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BF50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F506F"/>
    <w:rPr>
      <w:rFonts w:ascii="Times Armenian" w:hAnsi="Times Armenian" w:cs="Times Armeni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F506F"/>
    <w:rPr>
      <w:vertAlign w:val="superscript"/>
    </w:rPr>
  </w:style>
  <w:style w:type="paragraph" w:customStyle="1" w:styleId="1">
    <w:name w:val="Абзац списка1"/>
    <w:basedOn w:val="Normal"/>
    <w:uiPriority w:val="99"/>
    <w:rsid w:val="003E37B1"/>
    <w:pPr>
      <w:ind w:left="720"/>
    </w:pPr>
  </w:style>
  <w:style w:type="character" w:styleId="Hyperlink">
    <w:name w:val="Hyperlink"/>
    <w:basedOn w:val="DefaultParagraphFont"/>
    <w:uiPriority w:val="99"/>
    <w:rsid w:val="00911B09"/>
    <w:rPr>
      <w:color w:val="0000FF"/>
      <w:u w:val="single"/>
    </w:rPr>
  </w:style>
  <w:style w:type="character" w:customStyle="1" w:styleId="text">
    <w:name w:val="text"/>
    <w:basedOn w:val="DefaultParagraphFont"/>
    <w:uiPriority w:val="99"/>
    <w:rsid w:val="001B4A63"/>
  </w:style>
  <w:style w:type="paragraph" w:styleId="NormalWeb">
    <w:name w:val="Normal (Web)"/>
    <w:basedOn w:val="Normal"/>
    <w:uiPriority w:val="99"/>
    <w:rsid w:val="001B4A63"/>
    <w:pPr>
      <w:spacing w:before="100" w:beforeAutospacing="1" w:after="100" w:afterAutospacing="1"/>
    </w:pPr>
    <w:rPr>
      <w:rFonts w:ascii="Calibri" w:hAnsi="Calibri" w:cs="Calibri"/>
      <w:lang w:val="ru-RU"/>
    </w:rPr>
  </w:style>
  <w:style w:type="paragraph" w:styleId="BodyText">
    <w:name w:val="Body Text"/>
    <w:aliases w:val="Body Text Char Char"/>
    <w:basedOn w:val="Normal"/>
    <w:link w:val="BodyTextChar"/>
    <w:uiPriority w:val="99"/>
    <w:rsid w:val="00201D83"/>
    <w:pPr>
      <w:spacing w:after="120"/>
    </w:pPr>
  </w:style>
  <w:style w:type="character" w:customStyle="1" w:styleId="BodyTextChar">
    <w:name w:val="Body Text Char"/>
    <w:aliases w:val="Body Text Char Char Char"/>
    <w:basedOn w:val="DefaultParagraphFont"/>
    <w:link w:val="BodyText"/>
    <w:uiPriority w:val="99"/>
    <w:locked/>
    <w:rsid w:val="00201D83"/>
    <w:rPr>
      <w:rFonts w:ascii="Times Armenian" w:hAnsi="Times Armenian" w:cs="Times Armeni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74ED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1490"/>
    <w:rPr>
      <w:rFonts w:ascii="Times Armenian" w:hAnsi="Times Armenian" w:cs="Times Armenian"/>
      <w:sz w:val="24"/>
      <w:szCs w:val="24"/>
      <w:lang w:val="en-US" w:eastAsia="ru-RU"/>
    </w:rPr>
  </w:style>
  <w:style w:type="paragraph" w:customStyle="1" w:styleId="10">
    <w:name w:val="Знак Знак1"/>
    <w:basedOn w:val="Normal"/>
    <w:uiPriority w:val="99"/>
    <w:rsid w:val="00473D3E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character" w:customStyle="1" w:styleId="CharChar27">
    <w:name w:val="Char Char27"/>
    <w:uiPriority w:val="99"/>
    <w:rsid w:val="00D61490"/>
    <w:rPr>
      <w:rFonts w:ascii="Times Armenian" w:hAnsi="Times Armenian" w:cs="Times Armenian"/>
      <w:b/>
      <w:bCs/>
      <w:sz w:val="28"/>
      <w:szCs w:val="28"/>
      <w:lang w:val="af-ZA"/>
    </w:rPr>
  </w:style>
  <w:style w:type="character" w:customStyle="1" w:styleId="CharChar26">
    <w:name w:val="Char Char26"/>
    <w:uiPriority w:val="99"/>
    <w:rsid w:val="00D61490"/>
    <w:rPr>
      <w:rFonts w:ascii="Times Armenian" w:hAnsi="Times Armenian" w:cs="Times Armenian"/>
      <w:b/>
      <w:bCs/>
      <w:sz w:val="28"/>
      <w:szCs w:val="28"/>
      <w:lang w:val="af-ZA"/>
    </w:rPr>
  </w:style>
  <w:style w:type="paragraph" w:styleId="BodyTextIndent">
    <w:name w:val="Body Text Indent"/>
    <w:aliases w:val="Char Char Char Char"/>
    <w:basedOn w:val="Normal"/>
    <w:link w:val="BodyTextIndentChar"/>
    <w:uiPriority w:val="99"/>
    <w:rsid w:val="00D61490"/>
    <w:pPr>
      <w:ind w:left="3600" w:firstLine="720"/>
      <w:jc w:val="center"/>
    </w:pPr>
    <w:rPr>
      <w:rFonts w:ascii="Russian Times" w:eastAsia="Calibri" w:hAnsi="Russian Times" w:cs="Russian Times"/>
      <w:lang w:eastAsia="en-US"/>
    </w:rPr>
  </w:style>
  <w:style w:type="character" w:customStyle="1" w:styleId="BodyTextIndentChar">
    <w:name w:val="Body Text Indent Char"/>
    <w:aliases w:val="Char Char Char Char Char"/>
    <w:basedOn w:val="DefaultParagraphFont"/>
    <w:link w:val="BodyTextIndent"/>
    <w:uiPriority w:val="99"/>
    <w:locked/>
    <w:rsid w:val="00D61490"/>
    <w:rPr>
      <w:rFonts w:ascii="Russian Times" w:hAnsi="Russian Times" w:cs="Russian Times"/>
      <w:sz w:val="24"/>
      <w:szCs w:val="24"/>
    </w:rPr>
  </w:style>
  <w:style w:type="paragraph" w:customStyle="1" w:styleId="BodyText21">
    <w:name w:val="Body Text 21"/>
    <w:basedOn w:val="Normal"/>
    <w:uiPriority w:val="99"/>
    <w:rsid w:val="00D6149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 w:cs="Arial Armenian"/>
    </w:rPr>
  </w:style>
  <w:style w:type="character" w:customStyle="1" w:styleId="CharChar14">
    <w:name w:val="Char Char14"/>
    <w:uiPriority w:val="99"/>
    <w:locked/>
    <w:rsid w:val="00D61490"/>
    <w:rPr>
      <w:rFonts w:ascii="Times Armenian" w:hAnsi="Times Armenian" w:cs="Times Armenian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D61490"/>
    <w:pPr>
      <w:autoSpaceDE w:val="0"/>
      <w:autoSpaceDN w:val="0"/>
      <w:adjustRightInd w:val="0"/>
      <w:jc w:val="both"/>
    </w:pPr>
    <w:rPr>
      <w:rFonts w:ascii="Arial LatArm" w:eastAsia="Calibri" w:hAnsi="Arial LatArm" w:cs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61490"/>
    <w:rPr>
      <w:rFonts w:ascii="Arial LatArm" w:hAnsi="Arial LatArm" w:cs="Arial LatArm"/>
      <w:lang w:eastAsia="ru-RU"/>
    </w:rPr>
  </w:style>
  <w:style w:type="paragraph" w:styleId="BodyText2">
    <w:name w:val="Body Text 2"/>
    <w:basedOn w:val="Normal"/>
    <w:link w:val="BodyText2Char"/>
    <w:uiPriority w:val="99"/>
    <w:rsid w:val="00D61490"/>
    <w:pPr>
      <w:jc w:val="both"/>
    </w:pPr>
    <w:rPr>
      <w:rFonts w:eastAsia="Calibri"/>
      <w:sz w:val="22"/>
      <w:szCs w:val="22"/>
      <w:lang w:val="pt-BR"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61490"/>
    <w:rPr>
      <w:rFonts w:ascii="Times Armenian" w:hAnsi="Times Armenian" w:cs="Times Armenian"/>
      <w:sz w:val="22"/>
      <w:szCs w:val="22"/>
      <w:lang w:val="pt-BR"/>
    </w:rPr>
  </w:style>
  <w:style w:type="paragraph" w:styleId="BodyTextIndent2">
    <w:name w:val="Body Text Indent 2"/>
    <w:basedOn w:val="Normal"/>
    <w:link w:val="BodyTextIndent2Char"/>
    <w:uiPriority w:val="99"/>
    <w:rsid w:val="00D61490"/>
    <w:pPr>
      <w:ind w:firstLine="360"/>
      <w:jc w:val="both"/>
    </w:pPr>
    <w:rPr>
      <w:rFonts w:eastAsia="Calibri"/>
      <w:sz w:val="22"/>
      <w:szCs w:val="22"/>
      <w:lang w:val="pt-BR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61490"/>
    <w:rPr>
      <w:rFonts w:ascii="Times Armenian" w:hAnsi="Times Armenian" w:cs="Times Armenian"/>
      <w:sz w:val="24"/>
      <w:szCs w:val="24"/>
      <w:lang w:val="pt-BR"/>
    </w:rPr>
  </w:style>
  <w:style w:type="character" w:customStyle="1" w:styleId="CharChar9">
    <w:name w:val="Char Char9"/>
    <w:uiPriority w:val="99"/>
    <w:locked/>
    <w:rsid w:val="00D61490"/>
    <w:rPr>
      <w:rFonts w:ascii="Arial LatArm" w:hAnsi="Arial LatArm" w:cs="Arial LatArm"/>
      <w:b/>
      <w:bCs/>
      <w:i/>
      <w:iCs/>
      <w:sz w:val="22"/>
      <w:szCs w:val="22"/>
      <w:u w:val="single"/>
      <w:lang w:val="en-AU"/>
    </w:rPr>
  </w:style>
  <w:style w:type="paragraph" w:styleId="BlockText">
    <w:name w:val="Block Text"/>
    <w:basedOn w:val="Normal"/>
    <w:uiPriority w:val="99"/>
    <w:rsid w:val="00D61490"/>
    <w:pPr>
      <w:ind w:left="-120" w:right="-519"/>
      <w:jc w:val="center"/>
    </w:pPr>
    <w:rPr>
      <w:rFonts w:ascii="Russian Times" w:hAnsi="Russian Times" w:cs="Russian Times"/>
      <w:b/>
      <w:bCs/>
      <w:sz w:val="16"/>
      <w:szCs w:val="16"/>
      <w:lang w:eastAsia="en-US"/>
    </w:rPr>
  </w:style>
  <w:style w:type="paragraph" w:styleId="Title">
    <w:name w:val="Title"/>
    <w:basedOn w:val="Normal"/>
    <w:link w:val="TitleChar"/>
    <w:uiPriority w:val="99"/>
    <w:qFormat/>
    <w:rsid w:val="00D61490"/>
    <w:pPr>
      <w:spacing w:line="360" w:lineRule="auto"/>
      <w:jc w:val="center"/>
    </w:pPr>
    <w:rPr>
      <w:rFonts w:eastAsia="Calibri"/>
      <w:b/>
      <w:bCs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D61490"/>
    <w:rPr>
      <w:rFonts w:ascii="Times Armenian" w:hAnsi="Times Armenian" w:cs="Times Armenian"/>
      <w:b/>
      <w:bCs/>
      <w:sz w:val="24"/>
      <w:szCs w:val="24"/>
    </w:rPr>
  </w:style>
  <w:style w:type="character" w:customStyle="1" w:styleId="CharChar7">
    <w:name w:val="Char Char7"/>
    <w:uiPriority w:val="99"/>
    <w:rsid w:val="00D61490"/>
    <w:rPr>
      <w:rFonts w:ascii="Times LatArm" w:hAnsi="Times LatArm" w:cs="Times LatArm"/>
      <w:sz w:val="24"/>
      <w:szCs w:val="24"/>
      <w:lang w:eastAsia="ru-RU"/>
    </w:rPr>
  </w:style>
  <w:style w:type="paragraph" w:customStyle="1" w:styleId="norm">
    <w:name w:val="norm"/>
    <w:basedOn w:val="Normal"/>
    <w:link w:val="normChar"/>
    <w:uiPriority w:val="99"/>
    <w:rsid w:val="00D61490"/>
    <w:pPr>
      <w:spacing w:line="480" w:lineRule="auto"/>
      <w:ind w:firstLine="709"/>
      <w:jc w:val="both"/>
    </w:pPr>
    <w:rPr>
      <w:rFonts w:ascii="Arial Armenian" w:eastAsia="Calibri" w:hAnsi="Arial Armenian" w:cs="Arial Armenian"/>
      <w:sz w:val="22"/>
      <w:szCs w:val="22"/>
    </w:rPr>
  </w:style>
  <w:style w:type="character" w:customStyle="1" w:styleId="normChar">
    <w:name w:val="norm Char"/>
    <w:link w:val="norm"/>
    <w:uiPriority w:val="99"/>
    <w:locked/>
    <w:rsid w:val="00D61490"/>
    <w:rPr>
      <w:rFonts w:ascii="Arial Armenian" w:hAnsi="Arial Armenian" w:cs="Arial Armenian"/>
      <w:sz w:val="24"/>
      <w:szCs w:val="24"/>
      <w:lang w:val="en-US" w:eastAsia="ru-RU"/>
    </w:rPr>
  </w:style>
  <w:style w:type="paragraph" w:customStyle="1" w:styleId="Char">
    <w:name w:val="Char"/>
    <w:basedOn w:val="Normal"/>
    <w:uiPriority w:val="99"/>
    <w:rsid w:val="00D61490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D61490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6149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61490"/>
    <w:rPr>
      <w:rFonts w:ascii="Tahoma" w:hAnsi="Tahoma" w:cs="Tahoma"/>
      <w:sz w:val="16"/>
      <w:szCs w:val="16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D61490"/>
    <w:pPr>
      <w:autoSpaceDE w:val="0"/>
      <w:autoSpaceDN w:val="0"/>
      <w:adjustRightInd w:val="0"/>
      <w:ind w:left="240" w:hanging="240"/>
    </w:pPr>
    <w:rPr>
      <w:sz w:val="16"/>
      <w:szCs w:val="16"/>
      <w:lang w:val="es-ES"/>
    </w:rPr>
  </w:style>
  <w:style w:type="paragraph" w:styleId="IndexHeading">
    <w:name w:val="index heading"/>
    <w:basedOn w:val="Normal"/>
    <w:next w:val="Index1"/>
    <w:uiPriority w:val="99"/>
    <w:semiHidden/>
    <w:rsid w:val="00D61490"/>
    <w:pPr>
      <w:autoSpaceDE w:val="0"/>
      <w:autoSpaceDN w:val="0"/>
      <w:adjustRightInd w:val="0"/>
    </w:pPr>
    <w:rPr>
      <w:rFonts w:ascii="Arial LatArm" w:hAnsi="Arial LatArm" w:cs="Arial LatArm"/>
      <w:sz w:val="20"/>
      <w:szCs w:val="20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D61490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ECA"/>
    <w:rPr>
      <w:rFonts w:ascii="Times Armenian" w:eastAsia="Times New Roman" w:hAnsi="Times Armenian" w:cs="Times Armeni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D61490"/>
    <w:pPr>
      <w:autoSpaceDE w:val="0"/>
      <w:autoSpaceDN w:val="0"/>
      <w:adjustRightInd w:val="0"/>
    </w:pPr>
    <w:rPr>
      <w:rFonts w:ascii="Arial LatArm" w:hAnsi="Arial LatArm" w:cs="Arial LatArm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6ECA"/>
    <w:rPr>
      <w:rFonts w:ascii="Times Armenian" w:eastAsia="Times New Roman" w:hAnsi="Times Armenian" w:cs="Times Armenian"/>
      <w:sz w:val="20"/>
      <w:szCs w:val="20"/>
      <w:lang w:eastAsia="ru-RU"/>
    </w:rPr>
  </w:style>
  <w:style w:type="paragraph" w:customStyle="1" w:styleId="font5">
    <w:name w:val="font5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sz w:val="20"/>
      <w:szCs w:val="20"/>
      <w:lang w:eastAsia="en-US"/>
    </w:rPr>
  </w:style>
  <w:style w:type="paragraph" w:customStyle="1" w:styleId="font6">
    <w:name w:val="font6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b/>
      <w:bCs/>
      <w:sz w:val="20"/>
      <w:szCs w:val="20"/>
      <w:lang w:eastAsia="en-US"/>
    </w:rPr>
  </w:style>
  <w:style w:type="paragraph" w:customStyle="1" w:styleId="font7">
    <w:name w:val="font7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b/>
      <w:bCs/>
      <w:sz w:val="18"/>
      <w:szCs w:val="18"/>
      <w:lang w:eastAsia="en-US"/>
    </w:rPr>
  </w:style>
  <w:style w:type="paragraph" w:customStyle="1" w:styleId="font8">
    <w:name w:val="font8"/>
    <w:basedOn w:val="Normal"/>
    <w:uiPriority w:val="99"/>
    <w:rsid w:val="00D61490"/>
    <w:pPr>
      <w:spacing w:before="100" w:beforeAutospacing="1" w:after="100" w:afterAutospacing="1"/>
    </w:pPr>
    <w:rPr>
      <w:rFonts w:ascii="Arial LatRus" w:hAnsi="Arial LatRus" w:cs="Arial LatRus"/>
      <w:b/>
      <w:bCs/>
      <w:sz w:val="18"/>
      <w:szCs w:val="18"/>
      <w:lang w:eastAsia="en-US"/>
    </w:rPr>
  </w:style>
  <w:style w:type="paragraph" w:customStyle="1" w:styleId="font9">
    <w:name w:val="font9"/>
    <w:basedOn w:val="Normal"/>
    <w:uiPriority w:val="99"/>
    <w:rsid w:val="00D61490"/>
    <w:pPr>
      <w:spacing w:before="100" w:beforeAutospacing="1" w:after="100" w:afterAutospacing="1"/>
    </w:pPr>
    <w:rPr>
      <w:rFonts w:ascii="Arial LatRus" w:hAnsi="Arial LatRus" w:cs="Arial LatRus"/>
      <w:sz w:val="20"/>
      <w:szCs w:val="20"/>
      <w:lang w:eastAsia="en-US"/>
    </w:rPr>
  </w:style>
  <w:style w:type="paragraph" w:customStyle="1" w:styleId="xl65">
    <w:name w:val="xl65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lang w:eastAsia="en-US"/>
    </w:rPr>
  </w:style>
  <w:style w:type="paragraph" w:customStyle="1" w:styleId="xl66">
    <w:name w:val="xl6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 w:cs="Arial LatArm"/>
      <w:lang w:eastAsia="en-US"/>
    </w:rPr>
  </w:style>
  <w:style w:type="paragraph" w:customStyle="1" w:styleId="xl67">
    <w:name w:val="xl6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 w:cs="Arial LatArm"/>
      <w:lang w:eastAsia="en-US"/>
    </w:rPr>
  </w:style>
  <w:style w:type="paragraph" w:customStyle="1" w:styleId="xl68">
    <w:name w:val="xl6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 w:cs="Arial LatArm"/>
      <w:lang w:eastAsia="en-US"/>
    </w:rPr>
  </w:style>
  <w:style w:type="paragraph" w:customStyle="1" w:styleId="xl69">
    <w:name w:val="xl6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 w:cs="Arial LatArm"/>
      <w:b/>
      <w:bCs/>
      <w:sz w:val="18"/>
      <w:szCs w:val="18"/>
      <w:lang w:eastAsia="en-US"/>
    </w:rPr>
  </w:style>
  <w:style w:type="paragraph" w:customStyle="1" w:styleId="xl70">
    <w:name w:val="xl70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 w:cs="Arial LatArm"/>
      <w:i/>
      <w:iCs/>
      <w:sz w:val="18"/>
      <w:szCs w:val="18"/>
      <w:lang w:eastAsia="en-US"/>
    </w:rPr>
  </w:style>
  <w:style w:type="paragraph" w:customStyle="1" w:styleId="xl71">
    <w:name w:val="xl71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 w:cs="Arial LatArm"/>
      <w:b/>
      <w:bCs/>
      <w:lang w:eastAsia="en-US"/>
    </w:rPr>
  </w:style>
  <w:style w:type="paragraph" w:customStyle="1" w:styleId="xl72">
    <w:name w:val="xl7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 w:cs="Arial Armenian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6149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1490"/>
    <w:rPr>
      <w:rFonts w:ascii="Times Armenian" w:hAnsi="Times Armenian" w:cs="Times Armenian"/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ECA"/>
    <w:rPr>
      <w:b/>
      <w:bCs/>
    </w:rPr>
  </w:style>
  <w:style w:type="character" w:styleId="EndnoteReference">
    <w:name w:val="endnote reference"/>
    <w:basedOn w:val="DefaultParagraphFont"/>
    <w:uiPriority w:val="99"/>
    <w:semiHidden/>
    <w:rsid w:val="00D61490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D614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6ECA"/>
    <w:rPr>
      <w:rFonts w:ascii="Times New Roman" w:eastAsia="Times New Roman" w:hAnsi="Times New Roman"/>
      <w:sz w:val="0"/>
      <w:szCs w:val="0"/>
      <w:lang w:eastAsia="ru-RU"/>
    </w:rPr>
  </w:style>
  <w:style w:type="paragraph" w:customStyle="1" w:styleId="CharChar1Char">
    <w:name w:val="Char Char1 Char Знак Знак"/>
    <w:basedOn w:val="Normal"/>
    <w:uiPriority w:val="99"/>
    <w:rsid w:val="00D61490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D61490"/>
  </w:style>
  <w:style w:type="character" w:customStyle="1" w:styleId="apple-converted-space">
    <w:name w:val="apple-converted-space"/>
    <w:basedOn w:val="DefaultParagraphFont"/>
    <w:uiPriority w:val="99"/>
    <w:rsid w:val="00D61490"/>
  </w:style>
  <w:style w:type="character" w:styleId="Emphasis">
    <w:name w:val="Emphasis"/>
    <w:basedOn w:val="DefaultParagraphFont"/>
    <w:uiPriority w:val="99"/>
    <w:qFormat/>
    <w:rsid w:val="00D61490"/>
    <w:rPr>
      <w:i/>
      <w:iCs/>
    </w:rPr>
  </w:style>
  <w:style w:type="paragraph" w:styleId="NoSpacing">
    <w:name w:val="No Spacing"/>
    <w:uiPriority w:val="99"/>
    <w:qFormat/>
    <w:rsid w:val="00D61490"/>
    <w:rPr>
      <w:rFonts w:eastAsia="Times New Roman" w:cs="Calibri"/>
      <w:lang w:val="ru-RU" w:eastAsia="ru-RU"/>
    </w:rPr>
  </w:style>
  <w:style w:type="paragraph" w:customStyle="1" w:styleId="11111111">
    <w:name w:val="11111111"/>
    <w:basedOn w:val="Normal"/>
    <w:uiPriority w:val="99"/>
    <w:rsid w:val="00D61490"/>
    <w:pPr>
      <w:jc w:val="center"/>
    </w:pPr>
    <w:rPr>
      <w:rFonts w:ascii="Arial Armenian" w:hAnsi="Arial Armenian" w:cs="Arial Armenian"/>
      <w:b/>
      <w:bCs/>
    </w:rPr>
  </w:style>
  <w:style w:type="paragraph" w:customStyle="1" w:styleId="Default">
    <w:name w:val="Default"/>
    <w:uiPriority w:val="99"/>
    <w:rsid w:val="00D61490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CharChar1">
    <w:name w:val="Char Char1"/>
    <w:uiPriority w:val="99"/>
    <w:locked/>
    <w:rsid w:val="00D61490"/>
    <w:rPr>
      <w:rFonts w:ascii="Arial LatArm" w:hAnsi="Arial LatArm" w:cs="Arial LatArm"/>
      <w:i/>
      <w:iCs/>
      <w:lang w:val="en-AU" w:eastAsia="en-US"/>
    </w:rPr>
  </w:style>
  <w:style w:type="character" w:customStyle="1" w:styleId="CharCharChar">
    <w:name w:val="Char Char Char"/>
    <w:uiPriority w:val="99"/>
    <w:rsid w:val="00D61490"/>
    <w:rPr>
      <w:rFonts w:ascii="Arial LatArm" w:hAnsi="Arial LatArm" w:cs="Arial LatArm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61490"/>
    <w:rPr>
      <w:b/>
      <w:bCs/>
    </w:rPr>
  </w:style>
  <w:style w:type="character" w:customStyle="1" w:styleId="CharChar20">
    <w:name w:val="Char Char20"/>
    <w:uiPriority w:val="99"/>
    <w:rsid w:val="00D61490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uiPriority w:val="99"/>
    <w:rsid w:val="00D61490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uiPriority w:val="99"/>
    <w:rsid w:val="00D61490"/>
    <w:rPr>
      <w:rFonts w:ascii="Times Armenian" w:hAnsi="Times Armenian" w:cs="Times Armenian"/>
      <w:i/>
      <w:iCs/>
      <w:lang w:val="nl-NL"/>
    </w:rPr>
  </w:style>
  <w:style w:type="character" w:customStyle="1" w:styleId="CharChar13">
    <w:name w:val="Char Char13"/>
    <w:uiPriority w:val="99"/>
    <w:rsid w:val="00D61490"/>
    <w:rPr>
      <w:rFonts w:ascii="Arial Armenian" w:hAnsi="Arial Armenian" w:cs="Arial Armenian"/>
      <w:lang w:val="en-US"/>
    </w:rPr>
  </w:style>
  <w:style w:type="character" w:customStyle="1" w:styleId="hps">
    <w:name w:val="hps"/>
    <w:basedOn w:val="DefaultParagraphFont"/>
    <w:uiPriority w:val="99"/>
    <w:rsid w:val="00D61490"/>
  </w:style>
  <w:style w:type="character" w:styleId="FollowedHyperlink">
    <w:name w:val="FollowedHyperlink"/>
    <w:basedOn w:val="DefaultParagraphFont"/>
    <w:uiPriority w:val="99"/>
    <w:rsid w:val="00D61490"/>
    <w:rPr>
      <w:color w:val="800080"/>
      <w:u w:val="single"/>
    </w:rPr>
  </w:style>
  <w:style w:type="paragraph" w:customStyle="1" w:styleId="DefaultParagraphFontParaChar">
    <w:name w:val="Default Paragraph Font Para Char"/>
    <w:basedOn w:val="Normal"/>
    <w:uiPriority w:val="99"/>
    <w:locked/>
    <w:rsid w:val="00D61490"/>
    <w:pPr>
      <w:spacing w:after="160"/>
    </w:pPr>
    <w:rPr>
      <w:rFonts w:ascii="Verdana" w:eastAsia="Batang" w:hAnsi="Verdana" w:cs="Verdana"/>
      <w:lang w:val="en-GB" w:eastAsia="en-US"/>
    </w:rPr>
  </w:style>
  <w:style w:type="character" w:customStyle="1" w:styleId="mechtexChar">
    <w:name w:val="mechtex Char"/>
    <w:link w:val="mechtex"/>
    <w:uiPriority w:val="99"/>
    <w:locked/>
    <w:rsid w:val="00D61490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D61490"/>
    <w:pPr>
      <w:jc w:val="center"/>
    </w:pPr>
    <w:rPr>
      <w:rFonts w:ascii="Arial Armenian" w:eastAsia="Calibri" w:hAnsi="Arial Armenian" w:cs="Arial Armenian"/>
      <w:sz w:val="22"/>
      <w:szCs w:val="22"/>
    </w:rPr>
  </w:style>
  <w:style w:type="paragraph" w:customStyle="1" w:styleId="Normal1">
    <w:name w:val="Normal+1"/>
    <w:basedOn w:val="Normal"/>
    <w:next w:val="Normal"/>
    <w:uiPriority w:val="99"/>
    <w:rsid w:val="00D61490"/>
    <w:pPr>
      <w:autoSpaceDE w:val="0"/>
      <w:autoSpaceDN w:val="0"/>
      <w:adjustRightInd w:val="0"/>
    </w:pPr>
    <w:rPr>
      <w:lang w:eastAsia="en-US"/>
    </w:rPr>
  </w:style>
  <w:style w:type="paragraph" w:customStyle="1" w:styleId="11">
    <w:name w:val="Без интервала1"/>
    <w:uiPriority w:val="99"/>
    <w:rsid w:val="00D61490"/>
    <w:rPr>
      <w:rFonts w:eastAsia="Times New Roman" w:cs="Calibri"/>
      <w:lang w:val="ru-RU" w:eastAsia="ru-RU"/>
    </w:rPr>
  </w:style>
  <w:style w:type="paragraph" w:customStyle="1" w:styleId="xl88">
    <w:name w:val="xl8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89">
    <w:name w:val="xl8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lang w:val="ru-RU"/>
    </w:rPr>
  </w:style>
  <w:style w:type="paragraph" w:customStyle="1" w:styleId="xl90">
    <w:name w:val="xl90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91">
    <w:name w:val="xl91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lang w:val="ru-RU"/>
    </w:rPr>
  </w:style>
  <w:style w:type="paragraph" w:customStyle="1" w:styleId="xl92">
    <w:name w:val="xl92"/>
    <w:basedOn w:val="Normal"/>
    <w:uiPriority w:val="99"/>
    <w:rsid w:val="00D614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93">
    <w:name w:val="xl9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4">
    <w:name w:val="xl94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ru-RU"/>
    </w:rPr>
  </w:style>
  <w:style w:type="paragraph" w:customStyle="1" w:styleId="xl95">
    <w:name w:val="xl9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96">
    <w:name w:val="xl9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7">
    <w:name w:val="xl97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8">
    <w:name w:val="xl98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9">
    <w:name w:val="xl9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0">
    <w:name w:val="xl100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1">
    <w:name w:val="xl101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2">
    <w:name w:val="xl10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3">
    <w:name w:val="xl10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lang w:val="ru-RU"/>
    </w:rPr>
  </w:style>
  <w:style w:type="paragraph" w:customStyle="1" w:styleId="xl104">
    <w:name w:val="xl104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lang w:val="ru-RU"/>
    </w:rPr>
  </w:style>
  <w:style w:type="paragraph" w:customStyle="1" w:styleId="xl105">
    <w:name w:val="xl105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lang w:val="ru-RU"/>
    </w:rPr>
  </w:style>
  <w:style w:type="paragraph" w:customStyle="1" w:styleId="xl106">
    <w:name w:val="xl10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7">
    <w:name w:val="xl107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8">
    <w:name w:val="xl108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9">
    <w:name w:val="xl109"/>
    <w:basedOn w:val="Normal"/>
    <w:uiPriority w:val="99"/>
    <w:rsid w:val="00D6149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0">
    <w:name w:val="xl110"/>
    <w:basedOn w:val="Normal"/>
    <w:uiPriority w:val="99"/>
    <w:rsid w:val="00D61490"/>
    <w:pP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1">
    <w:name w:val="xl111"/>
    <w:basedOn w:val="Normal"/>
    <w:uiPriority w:val="99"/>
    <w:rsid w:val="00D6149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font10">
    <w:name w:val="font10"/>
    <w:basedOn w:val="Normal"/>
    <w:uiPriority w:val="99"/>
    <w:rsid w:val="00D61490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en-US"/>
    </w:rPr>
  </w:style>
  <w:style w:type="paragraph" w:customStyle="1" w:styleId="font11">
    <w:name w:val="font11"/>
    <w:basedOn w:val="Normal"/>
    <w:uiPriority w:val="99"/>
    <w:rsid w:val="00D61490"/>
    <w:pPr>
      <w:spacing w:before="100" w:beforeAutospacing="1" w:after="100" w:afterAutospacing="1"/>
    </w:pPr>
    <w:rPr>
      <w:b/>
      <w:bCs/>
      <w:color w:val="333333"/>
      <w:sz w:val="18"/>
      <w:szCs w:val="18"/>
      <w:lang w:eastAsia="en-US"/>
    </w:rPr>
  </w:style>
  <w:style w:type="paragraph" w:customStyle="1" w:styleId="xl112">
    <w:name w:val="xl112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13">
    <w:name w:val="xl113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4">
    <w:name w:val="xl114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15">
    <w:name w:val="xl115"/>
    <w:basedOn w:val="Normal"/>
    <w:uiPriority w:val="99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6">
    <w:name w:val="xl116"/>
    <w:basedOn w:val="Normal"/>
    <w:uiPriority w:val="99"/>
    <w:rsid w:val="00D614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117">
    <w:name w:val="xl117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en-US"/>
    </w:rPr>
  </w:style>
  <w:style w:type="paragraph" w:customStyle="1" w:styleId="xl118">
    <w:name w:val="xl11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en-US"/>
    </w:rPr>
  </w:style>
  <w:style w:type="paragraph" w:customStyle="1" w:styleId="xl119">
    <w:name w:val="xl11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  <w:lang w:eastAsia="en-US"/>
    </w:rPr>
  </w:style>
  <w:style w:type="paragraph" w:customStyle="1" w:styleId="xl120">
    <w:name w:val="xl120"/>
    <w:basedOn w:val="Normal"/>
    <w:uiPriority w:val="99"/>
    <w:rsid w:val="00D61490"/>
    <w:pPr>
      <w:spacing w:before="100" w:beforeAutospacing="1" w:after="100" w:afterAutospacing="1"/>
      <w:jc w:val="right"/>
    </w:pPr>
    <w:rPr>
      <w:b/>
      <w:bCs/>
      <w:lang w:eastAsia="en-US"/>
    </w:rPr>
  </w:style>
  <w:style w:type="paragraph" w:customStyle="1" w:styleId="xl121">
    <w:name w:val="xl121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22">
    <w:name w:val="xl122"/>
    <w:basedOn w:val="Normal"/>
    <w:uiPriority w:val="99"/>
    <w:rsid w:val="00D61490"/>
    <w:pPr>
      <w:spacing w:before="100" w:beforeAutospacing="1" w:after="100" w:afterAutospacing="1"/>
    </w:pPr>
    <w:rPr>
      <w:i/>
      <w:iCs/>
      <w:lang w:eastAsia="en-US"/>
    </w:rPr>
  </w:style>
  <w:style w:type="paragraph" w:customStyle="1" w:styleId="xl123">
    <w:name w:val="xl123"/>
    <w:basedOn w:val="Normal"/>
    <w:uiPriority w:val="99"/>
    <w:rsid w:val="00D61490"/>
    <w:pPr>
      <w:spacing w:before="100" w:beforeAutospacing="1" w:after="100" w:afterAutospacing="1"/>
    </w:pPr>
    <w:rPr>
      <w:b/>
      <w:bCs/>
      <w:sz w:val="18"/>
      <w:szCs w:val="18"/>
      <w:lang w:eastAsia="en-US"/>
    </w:rPr>
  </w:style>
  <w:style w:type="paragraph" w:customStyle="1" w:styleId="xl124">
    <w:name w:val="xl124"/>
    <w:basedOn w:val="Normal"/>
    <w:uiPriority w:val="99"/>
    <w:rsid w:val="00D61490"/>
    <w:pPr>
      <w:spacing w:before="100" w:beforeAutospacing="1" w:after="100" w:afterAutospacing="1"/>
    </w:pPr>
    <w:rPr>
      <w:b/>
      <w:bCs/>
      <w:i/>
      <w:iCs/>
      <w:lang w:eastAsia="en-US"/>
    </w:rPr>
  </w:style>
  <w:style w:type="paragraph" w:customStyle="1" w:styleId="xl125">
    <w:name w:val="xl12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en-US"/>
    </w:rPr>
  </w:style>
  <w:style w:type="paragraph" w:customStyle="1" w:styleId="xl126">
    <w:name w:val="xl12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eastAsia="en-US"/>
    </w:rPr>
  </w:style>
  <w:style w:type="paragraph" w:customStyle="1" w:styleId="xl127">
    <w:name w:val="xl12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28">
    <w:name w:val="xl12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29">
    <w:name w:val="xl12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30">
    <w:name w:val="xl130"/>
    <w:basedOn w:val="Normal"/>
    <w:uiPriority w:val="99"/>
    <w:rsid w:val="00D614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131">
    <w:name w:val="xl131"/>
    <w:basedOn w:val="Normal"/>
    <w:uiPriority w:val="99"/>
    <w:rsid w:val="00D61490"/>
    <w:pPr>
      <w:shd w:val="clear" w:color="000000" w:fill="FFCC00"/>
      <w:spacing w:before="100" w:beforeAutospacing="1" w:after="100" w:afterAutospacing="1"/>
    </w:pPr>
    <w:rPr>
      <w:lang w:eastAsia="en-US"/>
    </w:rPr>
  </w:style>
  <w:style w:type="paragraph" w:customStyle="1" w:styleId="xl132">
    <w:name w:val="xl132"/>
    <w:basedOn w:val="Normal"/>
    <w:uiPriority w:val="99"/>
    <w:rsid w:val="00D61490"/>
    <w:pPr>
      <w:shd w:val="clear" w:color="000000" w:fill="CCFFCC"/>
      <w:spacing w:before="100" w:beforeAutospacing="1" w:after="100" w:afterAutospacing="1"/>
    </w:pPr>
    <w:rPr>
      <w:lang w:eastAsia="en-US"/>
    </w:rPr>
  </w:style>
  <w:style w:type="paragraph" w:customStyle="1" w:styleId="xl133">
    <w:name w:val="xl13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34">
    <w:name w:val="xl134"/>
    <w:basedOn w:val="Normal"/>
    <w:uiPriority w:val="99"/>
    <w:rsid w:val="00D61490"/>
    <w:pPr>
      <w:shd w:val="clear" w:color="000000" w:fill="FFFF00"/>
      <w:spacing w:before="100" w:beforeAutospacing="1" w:after="100" w:afterAutospacing="1"/>
    </w:pPr>
    <w:rPr>
      <w:lang w:eastAsia="en-US"/>
    </w:rPr>
  </w:style>
  <w:style w:type="paragraph" w:customStyle="1" w:styleId="xl135">
    <w:name w:val="xl13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eastAsia="en-US"/>
    </w:rPr>
  </w:style>
  <w:style w:type="paragraph" w:customStyle="1" w:styleId="xl136">
    <w:name w:val="xl13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eastAsia="en-US"/>
    </w:rPr>
  </w:style>
  <w:style w:type="paragraph" w:customStyle="1" w:styleId="xl137">
    <w:name w:val="xl13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US"/>
    </w:rPr>
  </w:style>
  <w:style w:type="paragraph" w:customStyle="1" w:styleId="xl138">
    <w:name w:val="xl13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  <w:lang w:eastAsia="en-US"/>
    </w:rPr>
  </w:style>
  <w:style w:type="paragraph" w:customStyle="1" w:styleId="xl139">
    <w:name w:val="xl139"/>
    <w:basedOn w:val="Normal"/>
    <w:uiPriority w:val="99"/>
    <w:rsid w:val="00D614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40">
    <w:name w:val="xl140"/>
    <w:basedOn w:val="Normal"/>
    <w:uiPriority w:val="99"/>
    <w:rsid w:val="00D61490"/>
    <w:pPr>
      <w:pBdr>
        <w:top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1">
    <w:name w:val="xl141"/>
    <w:basedOn w:val="Normal"/>
    <w:uiPriority w:val="99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2">
    <w:name w:val="xl14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43">
    <w:name w:val="xl14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lang w:eastAsia="en-US"/>
    </w:rPr>
  </w:style>
  <w:style w:type="paragraph" w:customStyle="1" w:styleId="xl144">
    <w:name w:val="xl144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lang w:eastAsia="en-US"/>
    </w:rPr>
  </w:style>
  <w:style w:type="paragraph" w:customStyle="1" w:styleId="xl145">
    <w:name w:val="xl14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46">
    <w:name w:val="xl14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  <w:lang w:eastAsia="en-US"/>
    </w:rPr>
  </w:style>
  <w:style w:type="paragraph" w:customStyle="1" w:styleId="xl147">
    <w:name w:val="xl14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eastAsia="en-US"/>
    </w:rPr>
  </w:style>
  <w:style w:type="paragraph" w:customStyle="1" w:styleId="xl148">
    <w:name w:val="xl14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49">
    <w:name w:val="xl14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150">
    <w:name w:val="xl150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  <w:lang w:eastAsia="en-US"/>
    </w:rPr>
  </w:style>
  <w:style w:type="paragraph" w:customStyle="1" w:styleId="xl151">
    <w:name w:val="xl151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  <w:lang w:eastAsia="en-US"/>
    </w:rPr>
  </w:style>
  <w:style w:type="paragraph" w:customStyle="1" w:styleId="xl152">
    <w:name w:val="xl152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n-US"/>
    </w:rPr>
  </w:style>
  <w:style w:type="paragraph" w:customStyle="1" w:styleId="xl153">
    <w:name w:val="xl153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en-US"/>
    </w:rPr>
  </w:style>
  <w:style w:type="paragraph" w:customStyle="1" w:styleId="xl154">
    <w:name w:val="xl154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n-US"/>
    </w:rPr>
  </w:style>
  <w:style w:type="paragraph" w:customStyle="1" w:styleId="xl155">
    <w:name w:val="xl155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en-US"/>
    </w:rPr>
  </w:style>
  <w:style w:type="paragraph" w:customStyle="1" w:styleId="xl156">
    <w:name w:val="xl15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57">
    <w:name w:val="xl15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en-US"/>
    </w:rPr>
  </w:style>
  <w:style w:type="paragraph" w:customStyle="1" w:styleId="xl158">
    <w:name w:val="xl15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en-US"/>
    </w:rPr>
  </w:style>
  <w:style w:type="paragraph" w:customStyle="1" w:styleId="xl159">
    <w:name w:val="xl15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0">
    <w:name w:val="xl160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1">
    <w:name w:val="xl161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en-US"/>
    </w:rPr>
  </w:style>
  <w:style w:type="paragraph" w:customStyle="1" w:styleId="xl162">
    <w:name w:val="xl16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3">
    <w:name w:val="xl16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4">
    <w:name w:val="xl164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character" w:customStyle="1" w:styleId="CharCharChar1">
    <w:name w:val="Char Char Char1"/>
    <w:uiPriority w:val="99"/>
    <w:rsid w:val="004A4259"/>
    <w:rPr>
      <w:rFonts w:ascii="Arial LatArm" w:hAnsi="Arial LatArm" w:cs="Arial LatArm"/>
      <w:i/>
      <w:iCs/>
      <w:lang w:val="en-AU" w:eastAsia="en-US"/>
    </w:rPr>
  </w:style>
  <w:style w:type="paragraph" w:customStyle="1" w:styleId="Char2">
    <w:name w:val="Char2"/>
    <w:basedOn w:val="Normal"/>
    <w:uiPriority w:val="99"/>
    <w:semiHidden/>
    <w:rsid w:val="004A4259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4A425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uiPriority w:val="99"/>
    <w:rsid w:val="004A425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10">
    <w:name w:val="Абзац списка11"/>
    <w:basedOn w:val="Normal"/>
    <w:uiPriority w:val="99"/>
    <w:rsid w:val="004A425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1">
    <w:name w:val="Footer Char1"/>
    <w:uiPriority w:val="99"/>
    <w:rsid w:val="004A4259"/>
    <w:rPr>
      <w:rFonts w:ascii="Times LatArm" w:hAnsi="Times LatArm" w:cs="Times LatArm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4A4259"/>
    <w:rPr>
      <w:rFonts w:ascii="Times Armenian" w:eastAsia="Times New Roman" w:hAnsi="Times Armenian" w:cs="Times Armenian"/>
      <w:sz w:val="24"/>
      <w:szCs w:val="24"/>
      <w:lang w:eastAsia="ru-RU"/>
    </w:rPr>
  </w:style>
  <w:style w:type="paragraph" w:customStyle="1" w:styleId="12">
    <w:name w:val="Рецензия1"/>
    <w:uiPriority w:val="99"/>
    <w:semiHidden/>
    <w:rsid w:val="004A4259"/>
    <w:rPr>
      <w:rFonts w:ascii="Times Armenian" w:eastAsia="Times New Roman" w:hAnsi="Times Armenian" w:cs="Times Armenian"/>
      <w:sz w:val="24"/>
      <w:szCs w:val="24"/>
      <w:lang w:eastAsia="ru-RU"/>
    </w:rPr>
  </w:style>
  <w:style w:type="paragraph" w:customStyle="1" w:styleId="1CharChar">
    <w:name w:val="Знак Знак1 Char Char"/>
    <w:basedOn w:val="Normal"/>
    <w:uiPriority w:val="99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paragraph" w:customStyle="1" w:styleId="CharChar">
    <w:name w:val="Знак Знак Char Char"/>
    <w:basedOn w:val="Normal"/>
    <w:uiPriority w:val="99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paragraph" w:customStyle="1" w:styleId="Style2">
    <w:name w:val="Style2"/>
    <w:basedOn w:val="Normal"/>
    <w:uiPriority w:val="99"/>
    <w:rsid w:val="00144091"/>
    <w:pPr>
      <w:jc w:val="center"/>
    </w:pPr>
    <w:rPr>
      <w:rFonts w:ascii="Arial Armenian" w:hAnsi="Arial Armenian" w:cs="Arial Armenian"/>
      <w:w w:val="90"/>
      <w:sz w:val="22"/>
      <w:szCs w:val="22"/>
    </w:rPr>
  </w:style>
  <w:style w:type="paragraph" w:customStyle="1" w:styleId="BodyTextIndent22">
    <w:name w:val="Body Text Indent 2+2"/>
    <w:basedOn w:val="Normal"/>
    <w:next w:val="Normal"/>
    <w:uiPriority w:val="99"/>
    <w:rsid w:val="00144091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Normal"/>
    <w:next w:val="Normal"/>
    <w:uiPriority w:val="99"/>
    <w:rsid w:val="00144091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144091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xl63">
    <w:name w:val="xl63"/>
    <w:basedOn w:val="Normal"/>
    <w:uiPriority w:val="99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  <w:lang w:eastAsia="en-US"/>
    </w:rPr>
  </w:style>
  <w:style w:type="paragraph" w:customStyle="1" w:styleId="xl64">
    <w:name w:val="xl64"/>
    <w:basedOn w:val="Normal"/>
    <w:uiPriority w:val="99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  <w:lang w:eastAsia="en-US"/>
    </w:rPr>
  </w:style>
  <w:style w:type="paragraph" w:customStyle="1" w:styleId="font12">
    <w:name w:val="font12"/>
    <w:basedOn w:val="Normal"/>
    <w:uiPriority w:val="99"/>
    <w:rsid w:val="00144091"/>
    <w:pPr>
      <w:spacing w:before="100" w:beforeAutospacing="1" w:after="100" w:afterAutospacing="1"/>
    </w:pPr>
    <w:rPr>
      <w:rFonts w:eastAsia="Calibri" w:cs="Times New Roman"/>
      <w:sz w:val="16"/>
      <w:szCs w:val="16"/>
      <w:lang w:eastAsia="en-US"/>
    </w:rPr>
  </w:style>
  <w:style w:type="paragraph" w:customStyle="1" w:styleId="font13">
    <w:name w:val="font13"/>
    <w:basedOn w:val="Normal"/>
    <w:uiPriority w:val="99"/>
    <w:rsid w:val="00144091"/>
    <w:pPr>
      <w:spacing w:before="100" w:beforeAutospacing="1" w:after="100" w:afterAutospacing="1"/>
    </w:pPr>
    <w:rPr>
      <w:rFonts w:eastAsia="Calibri"/>
      <w:color w:val="000000"/>
      <w:sz w:val="20"/>
      <w:szCs w:val="20"/>
      <w:lang w:eastAsia="en-US"/>
    </w:rPr>
  </w:style>
  <w:style w:type="paragraph" w:customStyle="1" w:styleId="xl73">
    <w:name w:val="xl73"/>
    <w:basedOn w:val="Normal"/>
    <w:uiPriority w:val="99"/>
    <w:rsid w:val="001440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  <w:lang w:eastAsia="en-US"/>
    </w:rPr>
  </w:style>
  <w:style w:type="paragraph" w:customStyle="1" w:styleId="xl74">
    <w:name w:val="xl74"/>
    <w:basedOn w:val="Normal"/>
    <w:uiPriority w:val="99"/>
    <w:rsid w:val="00144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  <w:lang w:eastAsia="en-US"/>
    </w:rPr>
  </w:style>
  <w:style w:type="paragraph" w:customStyle="1" w:styleId="xl75">
    <w:name w:val="xl75"/>
    <w:basedOn w:val="Normal"/>
    <w:uiPriority w:val="99"/>
    <w:rsid w:val="001440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eastAsia="en-US"/>
    </w:rPr>
  </w:style>
  <w:style w:type="paragraph" w:customStyle="1" w:styleId="111">
    <w:name w:val="Указатель 11"/>
    <w:basedOn w:val="Normal"/>
    <w:uiPriority w:val="99"/>
    <w:rsid w:val="00144091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13">
    <w:name w:val="Указатель1"/>
    <w:basedOn w:val="Normal"/>
    <w:uiPriority w:val="99"/>
    <w:rsid w:val="00144091"/>
    <w:pPr>
      <w:suppressAutoHyphens/>
      <w:spacing w:line="100" w:lineRule="atLeast"/>
    </w:pPr>
    <w:rPr>
      <w:rFonts w:ascii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CharChar1">
    <w:name w:val="Char Char Char Char1"/>
    <w:aliases w:val="Char Char Char Char Char Char"/>
    <w:uiPriority w:val="99"/>
    <w:rsid w:val="00144091"/>
    <w:rPr>
      <w:rFonts w:ascii="Arial LatArm" w:hAnsi="Arial LatArm" w:cs="Arial LatArm"/>
      <w:sz w:val="24"/>
      <w:szCs w:val="24"/>
      <w:lang w:val="en-US" w:eastAsia="ru-RU"/>
    </w:rPr>
  </w:style>
  <w:style w:type="character" w:customStyle="1" w:styleId="CharChar4">
    <w:name w:val="Char Char4"/>
    <w:uiPriority w:val="99"/>
    <w:locked/>
    <w:rsid w:val="00144091"/>
    <w:rPr>
      <w:sz w:val="24"/>
      <w:szCs w:val="24"/>
      <w:lang w:val="en-US" w:eastAsia="en-US"/>
    </w:rPr>
  </w:style>
  <w:style w:type="paragraph" w:customStyle="1" w:styleId="2">
    <w:name w:val="Знак Знак2"/>
    <w:basedOn w:val="Normal"/>
    <w:link w:val="DefaultParagraphFont"/>
    <w:uiPriority w:val="99"/>
    <w:rsid w:val="008753EE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character" w:customStyle="1" w:styleId="CharChar11">
    <w:name w:val="Char Char11"/>
    <w:basedOn w:val="DefaultParagraphFont"/>
    <w:uiPriority w:val="99"/>
    <w:semiHidden/>
    <w:rsid w:val="008753EE"/>
    <w:rPr>
      <w:rFonts w:ascii="Times Armenian" w:eastAsia="Times New Roman" w:hAnsi="Times Armenian" w:cs="Times Armeni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1972</TotalTime>
  <Pages>3</Pages>
  <Words>1034</Words>
  <Characters>5896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Srbazan</cp:lastModifiedBy>
  <cp:revision>5</cp:revision>
  <cp:lastPrinted>2015-09-02T10:25:00Z</cp:lastPrinted>
  <dcterms:created xsi:type="dcterms:W3CDTF">2012-10-08T12:12:00Z</dcterms:created>
  <dcterms:modified xsi:type="dcterms:W3CDTF">2016-12-01T07:42:00Z</dcterms:modified>
</cp:coreProperties>
</file>